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647C06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मूकमाटी</w:t>
      </w:r>
    </w:p>
    <w:p w14:paraId="11F6AF79" w14:textId="77777777" w:rsidR="00000000" w:rsidRDefault="00000000">
      <w:pPr>
        <w:pStyle w:val="HTMLPreformatted"/>
      </w:pPr>
      <w:r>
        <w:t>(</w:t>
      </w:r>
      <w:r>
        <w:rPr>
          <w:rFonts w:ascii="Nirmala UI" w:hAnsi="Nirmala UI" w:cs="Nirmala UI"/>
        </w:rPr>
        <w:t>महाकाव्य</w:t>
      </w:r>
      <w:r>
        <w:t>)</w:t>
      </w:r>
    </w:p>
    <w:p w14:paraId="3FB67EC3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रचयिता</w:t>
      </w:r>
    </w:p>
    <w:p w14:paraId="5729D575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आचार्य</w:t>
      </w:r>
      <w:r>
        <w:t xml:space="preserve"> </w:t>
      </w:r>
      <w:r>
        <w:rPr>
          <w:rFonts w:ascii="Nirmala UI" w:hAnsi="Nirmala UI" w:cs="Nirmala UI"/>
        </w:rPr>
        <w:t>विद्यासागर</w:t>
      </w:r>
    </w:p>
    <w:p w14:paraId="7AEEC271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प्रकाशक</w:t>
      </w:r>
    </w:p>
    <w:p w14:paraId="34A65A32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जैन</w:t>
      </w:r>
      <w:r>
        <w:t xml:space="preserve"> </w:t>
      </w:r>
      <w:r>
        <w:rPr>
          <w:rFonts w:ascii="Nirmala UI" w:hAnsi="Nirmala UI" w:cs="Nirmala UI"/>
        </w:rPr>
        <w:t>विद्यापीठ</w:t>
      </w:r>
    </w:p>
    <w:p w14:paraId="6CDEEE6D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सागर</w:t>
      </w:r>
      <w:r>
        <w:t xml:space="preserve"> (</w:t>
      </w:r>
      <w:r>
        <w:rPr>
          <w:rFonts w:ascii="Nirmala UI" w:hAnsi="Nirmala UI" w:cs="Nirmala UI"/>
        </w:rPr>
        <w:t>म</w:t>
      </w:r>
      <w:r>
        <w:t>.</w:t>
      </w:r>
      <w:r>
        <w:rPr>
          <w:rFonts w:ascii="Nirmala UI" w:hAnsi="Nirmala UI" w:cs="Nirmala UI"/>
        </w:rPr>
        <w:t>प्र</w:t>
      </w:r>
      <w:r>
        <w:t>.)</w:t>
      </w:r>
    </w:p>
    <w:p w14:paraId="3F6DC9A1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br w:type="page"/>
      </w:r>
    </w:p>
    <w:p w14:paraId="71DCED0B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lastRenderedPageBreak/>
        <w:t>मूकमाटी</w:t>
      </w:r>
    </w:p>
    <w:p w14:paraId="437EAABE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कृतिकार</w:t>
      </w:r>
      <w:r>
        <w:t xml:space="preserve"> : </w:t>
      </w:r>
      <w:r>
        <w:rPr>
          <w:rFonts w:ascii="Nirmala UI" w:hAnsi="Nirmala UI" w:cs="Nirmala UI"/>
        </w:rPr>
        <w:t>आचार्य</w:t>
      </w:r>
      <w:r>
        <w:t xml:space="preserve"> </w:t>
      </w:r>
      <w:r>
        <w:rPr>
          <w:rFonts w:ascii="Nirmala UI" w:hAnsi="Nirmala UI" w:cs="Nirmala UI"/>
        </w:rPr>
        <w:t>श्री</w:t>
      </w:r>
      <w:r>
        <w:t xml:space="preserve"> </w:t>
      </w:r>
      <w:r>
        <w:rPr>
          <w:rFonts w:ascii="Nirmala UI" w:hAnsi="Nirmala UI" w:cs="Nirmala UI"/>
        </w:rPr>
        <w:t>विद्यासागर</w:t>
      </w:r>
      <w:r>
        <w:t xml:space="preserve"> </w:t>
      </w:r>
      <w:r>
        <w:rPr>
          <w:rFonts w:ascii="Nirmala UI" w:hAnsi="Nirmala UI" w:cs="Nirmala UI"/>
        </w:rPr>
        <w:t>जी</w:t>
      </w:r>
      <w:r>
        <w:t xml:space="preserve"> </w:t>
      </w:r>
      <w:r>
        <w:rPr>
          <w:rFonts w:ascii="Nirmala UI" w:hAnsi="Nirmala UI" w:cs="Nirmala UI"/>
        </w:rPr>
        <w:t>महाराज</w:t>
      </w:r>
    </w:p>
    <w:p w14:paraId="6D691CA7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संस्करण</w:t>
      </w:r>
      <w:r>
        <w:t xml:space="preserve"> : 2020</w:t>
      </w:r>
    </w:p>
    <w:p w14:paraId="747D2681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आवृत्ति</w:t>
      </w:r>
      <w:r>
        <w:t xml:space="preserve"> : 2000</w:t>
      </w:r>
    </w:p>
    <w:p w14:paraId="003B1C2D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वेबसाइट</w:t>
      </w:r>
      <w:r>
        <w:t xml:space="preserve"> : www.santshiromani.com</w:t>
      </w:r>
    </w:p>
    <w:p w14:paraId="76B4A0D1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प्रकाशक</w:t>
      </w:r>
      <w:r>
        <w:t xml:space="preserve"> </w:t>
      </w:r>
      <w:r>
        <w:rPr>
          <w:rFonts w:ascii="Nirmala UI" w:hAnsi="Nirmala UI" w:cs="Nirmala UI"/>
        </w:rPr>
        <w:t>एवं</w:t>
      </w:r>
      <w:r>
        <w:t xml:space="preserve"> </w:t>
      </w:r>
      <w:r>
        <w:rPr>
          <w:rFonts w:ascii="Nirmala UI" w:hAnsi="Nirmala UI" w:cs="Nirmala UI"/>
        </w:rPr>
        <w:t>प्राप्ति</w:t>
      </w:r>
      <w:r>
        <w:t xml:space="preserve"> </w:t>
      </w:r>
      <w:r>
        <w:rPr>
          <w:rFonts w:ascii="Nirmala UI" w:hAnsi="Nirmala UI" w:cs="Nirmala UI"/>
        </w:rPr>
        <w:t>स्थान</w:t>
      </w:r>
    </w:p>
    <w:p w14:paraId="0A8A7428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जैन</w:t>
      </w:r>
      <w:r>
        <w:t xml:space="preserve"> </w:t>
      </w:r>
      <w:r>
        <w:rPr>
          <w:rFonts w:ascii="Nirmala UI" w:hAnsi="Nirmala UI" w:cs="Nirmala UI"/>
        </w:rPr>
        <w:t>विद्यापीठ</w:t>
      </w:r>
    </w:p>
    <w:p w14:paraId="7C96D88D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भाग्योदय</w:t>
      </w:r>
      <w:r>
        <w:t xml:space="preserve"> </w:t>
      </w:r>
      <w:r>
        <w:rPr>
          <w:rFonts w:ascii="Nirmala UI" w:hAnsi="Nirmala UI" w:cs="Nirmala UI"/>
        </w:rPr>
        <w:t>तीर्थ</w:t>
      </w:r>
      <w:r>
        <w:t xml:space="preserve">, </w:t>
      </w:r>
      <w:r>
        <w:rPr>
          <w:rFonts w:ascii="Nirmala UI" w:hAnsi="Nirmala UI" w:cs="Nirmala UI"/>
        </w:rPr>
        <w:t>सागर</w:t>
      </w:r>
      <w:r>
        <w:t xml:space="preserve"> (</w:t>
      </w:r>
      <w:r>
        <w:rPr>
          <w:rFonts w:ascii="Nirmala UI" w:hAnsi="Nirmala UI" w:cs="Nirmala UI"/>
        </w:rPr>
        <w:t>म</w:t>
      </w:r>
      <w:r>
        <w:t>.</w:t>
      </w:r>
      <w:r>
        <w:rPr>
          <w:rFonts w:ascii="Nirmala UI" w:hAnsi="Nirmala UI" w:cs="Nirmala UI"/>
        </w:rPr>
        <w:t>प्र</w:t>
      </w:r>
      <w:r>
        <w:t xml:space="preserve">.) </w:t>
      </w:r>
      <w:r>
        <w:rPr>
          <w:rFonts w:ascii="Nirmala UI" w:hAnsi="Nirmala UI" w:cs="Nirmala UI"/>
        </w:rPr>
        <w:t>चलित</w:t>
      </w:r>
      <w:r>
        <w:t xml:space="preserve"> </w:t>
      </w:r>
      <w:r>
        <w:rPr>
          <w:rFonts w:ascii="Nirmala UI" w:hAnsi="Nirmala UI" w:cs="Nirmala UI"/>
        </w:rPr>
        <w:t>दूरभाष</w:t>
      </w:r>
      <w:r>
        <w:t xml:space="preserve"> 7582-986-222</w:t>
      </w:r>
    </w:p>
    <w:p w14:paraId="41FE9800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ई</w:t>
      </w:r>
      <w:r>
        <w:t>-</w:t>
      </w:r>
      <w:r>
        <w:rPr>
          <w:rFonts w:ascii="Nirmala UI" w:hAnsi="Nirmala UI" w:cs="Nirmala UI"/>
        </w:rPr>
        <w:t>मेल</w:t>
      </w:r>
      <w:r>
        <w:t xml:space="preserve"> : jainvidyapeeth@gmail.com</w:t>
      </w:r>
    </w:p>
    <w:p w14:paraId="5F1A1EBA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मुद्रक</w:t>
      </w:r>
      <w:r>
        <w:t xml:space="preserve"> : </w:t>
      </w:r>
      <w:r>
        <w:rPr>
          <w:rFonts w:ascii="Nirmala UI" w:hAnsi="Nirmala UI" w:cs="Nirmala UI"/>
        </w:rPr>
        <w:t>विकास</w:t>
      </w:r>
      <w:r>
        <w:t xml:space="preserve"> </w:t>
      </w:r>
      <w:r>
        <w:rPr>
          <w:rFonts w:ascii="Nirmala UI" w:hAnsi="Nirmala UI" w:cs="Nirmala UI"/>
        </w:rPr>
        <w:t>ऑफसेट</w:t>
      </w:r>
      <w:r>
        <w:t xml:space="preserve">, </w:t>
      </w:r>
      <w:r>
        <w:rPr>
          <w:rFonts w:ascii="Nirmala UI" w:hAnsi="Nirmala UI" w:cs="Nirmala UI"/>
        </w:rPr>
        <w:t>भोपाल</w:t>
      </w:r>
    </w:p>
    <w:p w14:paraId="0819A089" w14:textId="77777777" w:rsidR="00000000" w:rsidRDefault="00000000">
      <w:pPr>
        <w:pStyle w:val="HTMLPreformatted"/>
      </w:pPr>
      <w:r>
        <w:t>non copy right</w:t>
      </w:r>
    </w:p>
    <w:p w14:paraId="5A306EE0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अधिकार</w:t>
      </w:r>
      <w:r>
        <w:t xml:space="preserve"> : </w:t>
      </w:r>
      <w:r>
        <w:rPr>
          <w:rFonts w:ascii="Nirmala UI" w:hAnsi="Nirmala UI" w:cs="Nirmala UI"/>
        </w:rPr>
        <w:t>किसी</w:t>
      </w:r>
      <w:r>
        <w:t xml:space="preserve"> </w:t>
      </w:r>
      <w:r>
        <w:rPr>
          <w:rFonts w:ascii="Nirmala UI" w:hAnsi="Nirmala UI" w:cs="Nirmala UI"/>
        </w:rPr>
        <w:t>को</w:t>
      </w:r>
      <w:r>
        <w:t xml:space="preserve"> </w:t>
      </w:r>
      <w:r>
        <w:rPr>
          <w:rFonts w:ascii="Nirmala UI" w:hAnsi="Nirmala UI" w:cs="Nirmala UI"/>
        </w:rPr>
        <w:t>भी</w:t>
      </w:r>
      <w:r>
        <w:t xml:space="preserve"> </w:t>
      </w:r>
      <w:r>
        <w:rPr>
          <w:rFonts w:ascii="Nirmala UI" w:hAnsi="Nirmala UI" w:cs="Nirmala UI"/>
        </w:rPr>
        <w:t>प्रकाशित</w:t>
      </w:r>
      <w:r>
        <w:t xml:space="preserve"> </w:t>
      </w:r>
      <w:r>
        <w:rPr>
          <w:rFonts w:ascii="Nirmala UI" w:hAnsi="Nirmala UI" w:cs="Nirmala UI"/>
        </w:rPr>
        <w:t>करने</w:t>
      </w:r>
      <w:r>
        <w:t xml:space="preserve"> </w:t>
      </w:r>
      <w:r>
        <w:rPr>
          <w:rFonts w:ascii="Nirmala UI" w:hAnsi="Nirmala UI" w:cs="Nirmala UI"/>
        </w:rPr>
        <w:t>का</w:t>
      </w:r>
      <w:r>
        <w:t xml:space="preserve"> </w:t>
      </w:r>
      <w:r>
        <w:rPr>
          <w:rFonts w:ascii="Nirmala UI" w:hAnsi="Nirmala UI" w:cs="Nirmala UI"/>
        </w:rPr>
        <w:t>अधिकार</w:t>
      </w:r>
      <w:r>
        <w:t xml:space="preserve"> </w:t>
      </w:r>
      <w:r>
        <w:rPr>
          <w:rFonts w:ascii="Nirmala UI" w:hAnsi="Nirmala UI" w:cs="Nirmala UI"/>
        </w:rPr>
        <w:t>है</w:t>
      </w:r>
      <w:r>
        <w:t xml:space="preserve">, </w:t>
      </w:r>
      <w:r>
        <w:rPr>
          <w:rFonts w:ascii="Nirmala UI" w:hAnsi="Nirmala UI" w:cs="Nirmala UI"/>
        </w:rPr>
        <w:t>किन्तु</w:t>
      </w:r>
      <w:r>
        <w:t xml:space="preserve"> </w:t>
      </w:r>
      <w:r>
        <w:rPr>
          <w:rFonts w:ascii="Nirmala UI" w:hAnsi="Nirmala UI" w:cs="Nirmala UI"/>
        </w:rPr>
        <w:t>स्वरूप</w:t>
      </w:r>
      <w:r>
        <w:t>,</w:t>
      </w:r>
    </w:p>
    <w:p w14:paraId="0F1A6FAE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ग्रन्थ</w:t>
      </w:r>
      <w:r>
        <w:t xml:space="preserve"> </w:t>
      </w:r>
      <w:r>
        <w:rPr>
          <w:rFonts w:ascii="Nirmala UI" w:hAnsi="Nirmala UI" w:cs="Nirmala UI"/>
        </w:rPr>
        <w:t>नाम</w:t>
      </w:r>
      <w:r>
        <w:t xml:space="preserve">, </w:t>
      </w:r>
      <w:r>
        <w:rPr>
          <w:rFonts w:ascii="Nirmala UI" w:hAnsi="Nirmala UI" w:cs="Nirmala UI"/>
        </w:rPr>
        <w:t>लेखक</w:t>
      </w:r>
      <w:r>
        <w:t xml:space="preserve">, </w:t>
      </w:r>
      <w:r>
        <w:rPr>
          <w:rFonts w:ascii="Nirmala UI" w:hAnsi="Nirmala UI" w:cs="Nirmala UI"/>
        </w:rPr>
        <w:t>सम्पादक</w:t>
      </w:r>
      <w:r>
        <w:t xml:space="preserve"> </w:t>
      </w:r>
      <w:r>
        <w:rPr>
          <w:rFonts w:ascii="Nirmala UI" w:hAnsi="Nirmala UI" w:cs="Nirmala UI"/>
        </w:rPr>
        <w:t>एवं</w:t>
      </w:r>
      <w:r>
        <w:t xml:space="preserve"> </w:t>
      </w:r>
      <w:r>
        <w:rPr>
          <w:rFonts w:ascii="Nirmala UI" w:hAnsi="Nirmala UI" w:cs="Nirmala UI"/>
        </w:rPr>
        <w:t>स्तर</w:t>
      </w:r>
      <w:r>
        <w:t xml:space="preserve"> </w:t>
      </w:r>
      <w:r>
        <w:rPr>
          <w:rFonts w:ascii="Nirmala UI" w:hAnsi="Nirmala UI" w:cs="Nirmala UI"/>
        </w:rPr>
        <w:t>परिवर्तन</w:t>
      </w:r>
      <w:r>
        <w:t xml:space="preserve"> </w:t>
      </w: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करें</w:t>
      </w:r>
      <w:r>
        <w:t xml:space="preserve">, </w:t>
      </w:r>
      <w:r>
        <w:rPr>
          <w:rFonts w:ascii="Nirmala UI" w:hAnsi="Nirmala UI" w:cs="Nirmala UI"/>
        </w:rPr>
        <w:t>हम</w:t>
      </w:r>
      <w:r>
        <w:t xml:space="preserve"> </w:t>
      </w:r>
      <w:r>
        <w:rPr>
          <w:rFonts w:ascii="Nirmala UI" w:hAnsi="Nirmala UI" w:cs="Nirmala UI"/>
        </w:rPr>
        <w:t>आपके</w:t>
      </w:r>
      <w:r>
        <w:t xml:space="preserve"> </w:t>
      </w:r>
      <w:r>
        <w:rPr>
          <w:rFonts w:ascii="Nirmala UI" w:hAnsi="Nirmala UI" w:cs="Nirmala UI"/>
        </w:rPr>
        <w:t>सहयोग</w:t>
      </w:r>
    </w:p>
    <w:p w14:paraId="043B13B2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के</w:t>
      </w:r>
      <w:r>
        <w:t xml:space="preserve"> </w:t>
      </w:r>
      <w:r>
        <w:rPr>
          <w:rFonts w:ascii="Nirmala UI" w:hAnsi="Nirmala UI" w:cs="Nirmala UI"/>
        </w:rPr>
        <w:t>लिए</w:t>
      </w:r>
      <w:r>
        <w:t xml:space="preserve"> </w:t>
      </w:r>
      <w:r>
        <w:rPr>
          <w:rFonts w:ascii="Nirmala UI" w:hAnsi="Nirmala UI" w:cs="Nirmala UI"/>
        </w:rPr>
        <w:t>तत्पर</w:t>
      </w:r>
      <w:r>
        <w:t xml:space="preserve"> </w:t>
      </w:r>
      <w:r>
        <w:rPr>
          <w:rFonts w:ascii="Nirmala UI" w:hAnsi="Nirmala UI" w:cs="Nirmala UI"/>
        </w:rPr>
        <w:t>है</w:t>
      </w:r>
      <w:r>
        <w:t xml:space="preserve">, </w:t>
      </w:r>
      <w:r>
        <w:rPr>
          <w:rFonts w:ascii="Nirmala UI" w:hAnsi="Nirmala UI" w:cs="Nirmala UI"/>
        </w:rPr>
        <w:t>प्रकाशन</w:t>
      </w:r>
      <w:r>
        <w:t xml:space="preserve"> </w:t>
      </w:r>
      <w:r>
        <w:rPr>
          <w:rFonts w:ascii="Nirmala UI" w:hAnsi="Nirmala UI" w:cs="Nirmala UI"/>
        </w:rPr>
        <w:t>के</w:t>
      </w:r>
      <w:r>
        <w:t xml:space="preserve"> </w:t>
      </w:r>
      <w:r>
        <w:rPr>
          <w:rFonts w:ascii="Nirmala UI" w:hAnsi="Nirmala UI" w:cs="Nirmala UI"/>
        </w:rPr>
        <w:t>पूर्व</w:t>
      </w:r>
      <w:r>
        <w:t xml:space="preserve"> </w:t>
      </w:r>
      <w:r>
        <w:rPr>
          <w:rFonts w:ascii="Nirmala UI" w:hAnsi="Nirmala UI" w:cs="Nirmala UI"/>
        </w:rPr>
        <w:t>हमसे</w:t>
      </w:r>
      <w:r>
        <w:t xml:space="preserve"> </w:t>
      </w:r>
      <w:r>
        <w:rPr>
          <w:rFonts w:ascii="Nirmala UI" w:hAnsi="Nirmala UI" w:cs="Nirmala UI"/>
        </w:rPr>
        <w:t>लिखित</w:t>
      </w:r>
      <w:r>
        <w:t xml:space="preserve"> </w:t>
      </w:r>
      <w:r>
        <w:rPr>
          <w:rFonts w:ascii="Nirmala UI" w:hAnsi="Nirmala UI" w:cs="Nirmala UI"/>
        </w:rPr>
        <w:t>अनुमति</w:t>
      </w:r>
      <w:r>
        <w:t xml:space="preserve"> </w:t>
      </w:r>
      <w:r>
        <w:rPr>
          <w:rFonts w:ascii="Nirmala UI" w:hAnsi="Nirmala UI" w:cs="Nirmala UI"/>
        </w:rPr>
        <w:t>अवश्य</w:t>
      </w:r>
      <w:r>
        <w:t xml:space="preserve"> </w:t>
      </w:r>
      <w:r>
        <w:rPr>
          <w:rFonts w:ascii="Nirmala UI" w:hAnsi="Nirmala UI" w:cs="Nirmala UI"/>
        </w:rPr>
        <w:t>प्राप्त</w:t>
      </w:r>
    </w:p>
    <w:p w14:paraId="696F50F4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करें।</w:t>
      </w:r>
      <w:r>
        <w:t xml:space="preserve"> </w:t>
      </w:r>
      <w:r>
        <w:rPr>
          <w:rFonts w:ascii="Nirmala UI" w:hAnsi="Nirmala UI" w:cs="Nirmala UI"/>
        </w:rPr>
        <w:t>आप</w:t>
      </w:r>
      <w:r>
        <w:t xml:space="preserve"> </w:t>
      </w:r>
      <w:r>
        <w:rPr>
          <w:rFonts w:ascii="Nirmala UI" w:hAnsi="Nirmala UI" w:cs="Nirmala UI"/>
        </w:rPr>
        <w:t>इसी</w:t>
      </w:r>
      <w:r>
        <w:t xml:space="preserve"> </w:t>
      </w:r>
      <w:r>
        <w:rPr>
          <w:rFonts w:ascii="Nirmala UI" w:hAnsi="Nirmala UI" w:cs="Nirmala UI"/>
        </w:rPr>
        <w:t>डाउनलोड</w:t>
      </w:r>
      <w:r>
        <w:t xml:space="preserve"> </w:t>
      </w:r>
      <w:r>
        <w:rPr>
          <w:rFonts w:ascii="Nirmala UI" w:hAnsi="Nirmala UI" w:cs="Nirmala UI"/>
        </w:rPr>
        <w:t>भी</w:t>
      </w:r>
      <w:r>
        <w:t xml:space="preserve"> </w:t>
      </w:r>
      <w:r>
        <w:rPr>
          <w:rFonts w:ascii="Nirmala UI" w:hAnsi="Nirmala UI" w:cs="Nirmala UI"/>
        </w:rPr>
        <w:t>कर</w:t>
      </w:r>
      <w:r>
        <w:t xml:space="preserve"> </w:t>
      </w:r>
      <w:r>
        <w:rPr>
          <w:rFonts w:ascii="Nirmala UI" w:hAnsi="Nirmala UI" w:cs="Nirmala UI"/>
        </w:rPr>
        <w:t>सकते</w:t>
      </w:r>
      <w:r>
        <w:t xml:space="preserve"> </w:t>
      </w:r>
      <w:r>
        <w:rPr>
          <w:rFonts w:ascii="Nirmala UI" w:hAnsi="Nirmala UI" w:cs="Nirmala UI"/>
        </w:rPr>
        <w:t>हैं।</w:t>
      </w:r>
    </w:p>
    <w:p w14:paraId="6E8190CE" w14:textId="77777777" w:rsidR="00000000" w:rsidRDefault="00000000">
      <w:pPr>
        <w:pStyle w:val="HTMLPreformatted"/>
      </w:pPr>
      <w:r>
        <w:t xml:space="preserve">2 :: </w:t>
      </w:r>
      <w:r>
        <w:rPr>
          <w:rFonts w:ascii="Nirmala UI" w:hAnsi="Nirmala UI" w:cs="Nirmala UI"/>
        </w:rPr>
        <w:t>मूकमाटी</w:t>
      </w:r>
    </w:p>
    <w:p w14:paraId="7B9D2BD0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br w:type="page"/>
      </w:r>
    </w:p>
    <w:p w14:paraId="57A6C9DD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lastRenderedPageBreak/>
        <w:t>प्रस्तवन</w:t>
      </w:r>
    </w:p>
    <w:p w14:paraId="349B1481" w14:textId="77777777" w:rsidR="00000000" w:rsidRDefault="00000000">
      <w:pPr>
        <w:pStyle w:val="HTMLPreformatted"/>
      </w:pPr>
      <w:r>
        <w:t>'</w:t>
      </w:r>
      <w:r>
        <w:rPr>
          <w:rFonts w:ascii="Nirmala UI" w:hAnsi="Nirmala UI" w:cs="Nirmala UI"/>
        </w:rPr>
        <w:t>मूकमाटी</w:t>
      </w:r>
      <w:r>
        <w:t xml:space="preserve">' </w:t>
      </w:r>
      <w:r>
        <w:rPr>
          <w:rFonts w:ascii="Nirmala UI" w:hAnsi="Nirmala UI" w:cs="Nirmala UI"/>
        </w:rPr>
        <w:t>महाकाव्य</w:t>
      </w:r>
      <w:r>
        <w:t xml:space="preserve"> </w:t>
      </w:r>
      <w:r>
        <w:rPr>
          <w:rFonts w:ascii="Nirmala UI" w:hAnsi="Nirmala UI" w:cs="Nirmala UI"/>
        </w:rPr>
        <w:t>का</w:t>
      </w:r>
      <w:r>
        <w:t xml:space="preserve"> </w:t>
      </w:r>
      <w:r>
        <w:rPr>
          <w:rFonts w:ascii="Nirmala UI" w:hAnsi="Nirmala UI" w:cs="Nirmala UI"/>
        </w:rPr>
        <w:t>सृजन</w:t>
      </w:r>
      <w:r>
        <w:t xml:space="preserve"> </w:t>
      </w:r>
      <w:r>
        <w:rPr>
          <w:rFonts w:ascii="Nirmala UI" w:hAnsi="Nirmala UI" w:cs="Nirmala UI"/>
        </w:rPr>
        <w:t>आधुनिक</w:t>
      </w:r>
      <w:r>
        <w:t xml:space="preserve"> </w:t>
      </w:r>
      <w:r>
        <w:rPr>
          <w:rFonts w:ascii="Nirmala UI" w:hAnsi="Nirmala UI" w:cs="Nirmala UI"/>
        </w:rPr>
        <w:t>भारतीय</w:t>
      </w:r>
      <w:r>
        <w:t xml:space="preserve"> </w:t>
      </w:r>
      <w:r>
        <w:rPr>
          <w:rFonts w:ascii="Nirmala UI" w:hAnsi="Nirmala UI" w:cs="Nirmala UI"/>
        </w:rPr>
        <w:t>साहित्य</w:t>
      </w:r>
      <w:r>
        <w:t xml:space="preserve"> </w:t>
      </w:r>
      <w:r>
        <w:rPr>
          <w:rFonts w:ascii="Nirmala UI" w:hAnsi="Nirmala UI" w:cs="Nirmala UI"/>
        </w:rPr>
        <w:t>की</w:t>
      </w:r>
      <w:r>
        <w:t xml:space="preserve"> </w:t>
      </w:r>
      <w:r>
        <w:rPr>
          <w:rFonts w:ascii="Nirmala UI" w:hAnsi="Nirmala UI" w:cs="Nirmala UI"/>
        </w:rPr>
        <w:t>एक</w:t>
      </w:r>
    </w:p>
    <w:p w14:paraId="3C6E5DF3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उल्लेखनीय</w:t>
      </w:r>
      <w:r>
        <w:t xml:space="preserve"> </w:t>
      </w:r>
      <w:r>
        <w:rPr>
          <w:rFonts w:ascii="Nirmala UI" w:hAnsi="Nirmala UI" w:cs="Nirmala UI"/>
        </w:rPr>
        <w:t>उपलब्धि</w:t>
      </w:r>
      <w:r>
        <w:t xml:space="preserve"> </w:t>
      </w:r>
      <w:r>
        <w:rPr>
          <w:rFonts w:ascii="Nirmala UI" w:hAnsi="Nirmala UI" w:cs="Nirmala UI"/>
        </w:rPr>
        <w:t>है।</w:t>
      </w:r>
      <w:r>
        <w:t xml:space="preserve"> </w:t>
      </w:r>
      <w:r>
        <w:rPr>
          <w:rFonts w:ascii="Nirmala UI" w:hAnsi="Nirmala UI" w:cs="Nirmala UI"/>
        </w:rPr>
        <w:t>सबसे</w:t>
      </w:r>
      <w:r>
        <w:t xml:space="preserve"> </w:t>
      </w:r>
      <w:r>
        <w:rPr>
          <w:rFonts w:ascii="Nirmala UI" w:hAnsi="Nirmala UI" w:cs="Nirmala UI"/>
        </w:rPr>
        <w:t>पहली</w:t>
      </w:r>
      <w:r>
        <w:t xml:space="preserve"> </w:t>
      </w:r>
      <w:r>
        <w:rPr>
          <w:rFonts w:ascii="Nirmala UI" w:hAnsi="Nirmala UI" w:cs="Nirmala UI"/>
        </w:rPr>
        <w:t>बात</w:t>
      </w:r>
      <w:r>
        <w:t xml:space="preserve"> </w:t>
      </w:r>
      <w:r>
        <w:rPr>
          <w:rFonts w:ascii="Nirmala UI" w:hAnsi="Nirmala UI" w:cs="Nirmala UI"/>
        </w:rPr>
        <w:t>तो</w:t>
      </w:r>
      <w:r>
        <w:t xml:space="preserve"> </w:t>
      </w:r>
      <w:r>
        <w:rPr>
          <w:rFonts w:ascii="Nirmala UI" w:hAnsi="Nirmala UI" w:cs="Nirmala UI"/>
        </w:rPr>
        <w:t>यह</w:t>
      </w:r>
      <w:r>
        <w:t xml:space="preserve"> </w:t>
      </w:r>
      <w:r>
        <w:rPr>
          <w:rFonts w:ascii="Nirmala UI" w:hAnsi="Nirmala UI" w:cs="Nirmala UI"/>
        </w:rPr>
        <w:t>है</w:t>
      </w:r>
      <w:r>
        <w:t xml:space="preserve"> </w:t>
      </w:r>
      <w:r>
        <w:rPr>
          <w:rFonts w:ascii="Nirmala UI" w:hAnsi="Nirmala UI" w:cs="Nirmala UI"/>
        </w:rPr>
        <w:t>कि</w:t>
      </w:r>
      <w:r>
        <w:t xml:space="preserve"> </w:t>
      </w:r>
      <w:r>
        <w:rPr>
          <w:rFonts w:ascii="Nirmala UI" w:hAnsi="Nirmala UI" w:cs="Nirmala UI"/>
        </w:rPr>
        <w:t>माटी</w:t>
      </w:r>
      <w:r>
        <w:t xml:space="preserve"> </w:t>
      </w:r>
      <w:r>
        <w:rPr>
          <w:rFonts w:ascii="Nirmala UI" w:hAnsi="Nirmala UI" w:cs="Nirmala UI"/>
        </w:rPr>
        <w:t>जैसी</w:t>
      </w:r>
      <w:r>
        <w:t xml:space="preserve"> </w:t>
      </w:r>
      <w:r>
        <w:rPr>
          <w:rFonts w:ascii="Nirmala UI" w:hAnsi="Nirmala UI" w:cs="Nirmala UI"/>
        </w:rPr>
        <w:t>अकिंचन</w:t>
      </w:r>
      <w:r>
        <w:t>,</w:t>
      </w:r>
    </w:p>
    <w:p w14:paraId="7116F8E2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पद</w:t>
      </w:r>
      <w:r>
        <w:t>-</w:t>
      </w:r>
      <w:r>
        <w:rPr>
          <w:rFonts w:ascii="Nirmala UI" w:hAnsi="Nirmala UI" w:cs="Nirmala UI"/>
        </w:rPr>
        <w:t>दलित</w:t>
      </w:r>
      <w:r>
        <w:t xml:space="preserve"> </w:t>
      </w:r>
      <w:r>
        <w:rPr>
          <w:rFonts w:ascii="Nirmala UI" w:hAnsi="Nirmala UI" w:cs="Nirmala UI"/>
        </w:rPr>
        <w:t>और</w:t>
      </w:r>
      <w:r>
        <w:t xml:space="preserve"> </w:t>
      </w:r>
      <w:r>
        <w:rPr>
          <w:rFonts w:ascii="Nirmala UI" w:hAnsi="Nirmala UI" w:cs="Nirmala UI"/>
        </w:rPr>
        <w:t>तुच्छ</w:t>
      </w:r>
      <w:r>
        <w:t xml:space="preserve"> </w:t>
      </w:r>
      <w:r>
        <w:rPr>
          <w:rFonts w:ascii="Nirmala UI" w:hAnsi="Nirmala UI" w:cs="Nirmala UI"/>
        </w:rPr>
        <w:t>वस्तु</w:t>
      </w:r>
      <w:r>
        <w:t xml:space="preserve"> </w:t>
      </w:r>
      <w:r>
        <w:rPr>
          <w:rFonts w:ascii="Nirmala UI" w:hAnsi="Nirmala UI" w:cs="Nirmala UI"/>
        </w:rPr>
        <w:t>को</w:t>
      </w:r>
      <w:r>
        <w:t xml:space="preserve"> </w:t>
      </w:r>
      <w:r>
        <w:rPr>
          <w:rFonts w:ascii="Nirmala UI" w:hAnsi="Nirmala UI" w:cs="Nirmala UI"/>
        </w:rPr>
        <w:t>महाकाव्य</w:t>
      </w:r>
      <w:r>
        <w:t xml:space="preserve"> </w:t>
      </w:r>
      <w:r>
        <w:rPr>
          <w:rFonts w:ascii="Nirmala UI" w:hAnsi="Nirmala UI" w:cs="Nirmala UI"/>
        </w:rPr>
        <w:t>का</w:t>
      </w:r>
      <w:r>
        <w:t xml:space="preserve"> </w:t>
      </w:r>
      <w:r>
        <w:rPr>
          <w:rFonts w:ascii="Nirmala UI" w:hAnsi="Nirmala UI" w:cs="Nirmala UI"/>
        </w:rPr>
        <w:t>विषय</w:t>
      </w:r>
      <w:r>
        <w:t xml:space="preserve"> </w:t>
      </w:r>
      <w:r>
        <w:rPr>
          <w:rFonts w:ascii="Nirmala UI" w:hAnsi="Nirmala UI" w:cs="Nirmala UI"/>
        </w:rPr>
        <w:t>बनाने</w:t>
      </w:r>
      <w:r>
        <w:t xml:space="preserve"> </w:t>
      </w:r>
      <w:r>
        <w:rPr>
          <w:rFonts w:ascii="Nirmala UI" w:hAnsi="Nirmala UI" w:cs="Nirmala UI"/>
        </w:rPr>
        <w:t>की</w:t>
      </w:r>
      <w:r>
        <w:t xml:space="preserve"> </w:t>
      </w:r>
      <w:r>
        <w:rPr>
          <w:rFonts w:ascii="Nirmala UI" w:hAnsi="Nirmala UI" w:cs="Nirmala UI"/>
        </w:rPr>
        <w:t>कल्पना</w:t>
      </w:r>
      <w:r>
        <w:t xml:space="preserve"> </w:t>
      </w:r>
      <w:r>
        <w:rPr>
          <w:rFonts w:ascii="Nirmala UI" w:hAnsi="Nirmala UI" w:cs="Nirmala UI"/>
        </w:rPr>
        <w:t>ही</w:t>
      </w:r>
    </w:p>
    <w:p w14:paraId="1956EC7E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नितान्त</w:t>
      </w:r>
      <w:r>
        <w:t xml:space="preserve"> </w:t>
      </w:r>
      <w:r>
        <w:rPr>
          <w:rFonts w:ascii="Nirmala UI" w:hAnsi="Nirmala UI" w:cs="Nirmala UI"/>
        </w:rPr>
        <w:t>अनोखी</w:t>
      </w:r>
      <w:r>
        <w:t xml:space="preserve"> </w:t>
      </w:r>
      <w:r>
        <w:rPr>
          <w:rFonts w:ascii="Nirmala UI" w:hAnsi="Nirmala UI" w:cs="Nirmala UI"/>
        </w:rPr>
        <w:t>है।</w:t>
      </w:r>
      <w:r>
        <w:t xml:space="preserve"> </w:t>
      </w:r>
      <w:r>
        <w:rPr>
          <w:rFonts w:ascii="Nirmala UI" w:hAnsi="Nirmala UI" w:cs="Nirmala UI"/>
        </w:rPr>
        <w:t>दूसरी</w:t>
      </w:r>
      <w:r>
        <w:t xml:space="preserve"> </w:t>
      </w:r>
      <w:r>
        <w:rPr>
          <w:rFonts w:ascii="Nirmala UI" w:hAnsi="Nirmala UI" w:cs="Nirmala UI"/>
        </w:rPr>
        <w:t>बात</w:t>
      </w:r>
      <w:r>
        <w:t xml:space="preserve"> </w:t>
      </w:r>
      <w:r>
        <w:rPr>
          <w:rFonts w:ascii="Nirmala UI" w:hAnsi="Nirmala UI" w:cs="Nirmala UI"/>
        </w:rPr>
        <w:t>यह</w:t>
      </w:r>
      <w:r>
        <w:t xml:space="preserve"> </w:t>
      </w:r>
      <w:r>
        <w:rPr>
          <w:rFonts w:ascii="Nirmala UI" w:hAnsi="Nirmala UI" w:cs="Nirmala UI"/>
        </w:rPr>
        <w:t>कि</w:t>
      </w:r>
      <w:r>
        <w:t xml:space="preserve"> </w:t>
      </w:r>
      <w:r>
        <w:rPr>
          <w:rFonts w:ascii="Nirmala UI" w:hAnsi="Nirmala UI" w:cs="Nirmala UI"/>
        </w:rPr>
        <w:t>माटी</w:t>
      </w:r>
      <w:r>
        <w:t xml:space="preserve"> </w:t>
      </w:r>
      <w:r>
        <w:rPr>
          <w:rFonts w:ascii="Nirmala UI" w:hAnsi="Nirmala UI" w:cs="Nirmala UI"/>
        </w:rPr>
        <w:t>की</w:t>
      </w:r>
      <w:r>
        <w:t xml:space="preserve"> </w:t>
      </w:r>
      <w:r>
        <w:rPr>
          <w:rFonts w:ascii="Nirmala UI" w:hAnsi="Nirmala UI" w:cs="Nirmala UI"/>
        </w:rPr>
        <w:t>तुच्छता</w:t>
      </w:r>
      <w:r>
        <w:t xml:space="preserve"> </w:t>
      </w:r>
      <w:r>
        <w:rPr>
          <w:rFonts w:ascii="Nirmala UI" w:hAnsi="Nirmala UI" w:cs="Nirmala UI"/>
        </w:rPr>
        <w:t>से</w:t>
      </w:r>
      <w:r>
        <w:t xml:space="preserve"> </w:t>
      </w:r>
      <w:r>
        <w:rPr>
          <w:rFonts w:ascii="Nirmala UI" w:hAnsi="Nirmala UI" w:cs="Nirmala UI"/>
        </w:rPr>
        <w:t>चरम</w:t>
      </w:r>
      <w:r>
        <w:t xml:space="preserve"> </w:t>
      </w:r>
      <w:r>
        <w:rPr>
          <w:rFonts w:ascii="Nirmala UI" w:hAnsi="Nirmala UI" w:cs="Nirmala UI"/>
        </w:rPr>
        <w:t>भव्यता</w:t>
      </w:r>
      <w:r>
        <w:t xml:space="preserve"> </w:t>
      </w:r>
      <w:r>
        <w:rPr>
          <w:rFonts w:ascii="Nirmala UI" w:hAnsi="Nirmala UI" w:cs="Nirmala UI"/>
        </w:rPr>
        <w:t>के</w:t>
      </w:r>
    </w:p>
    <w:p w14:paraId="36BB50F3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दर्शन</w:t>
      </w:r>
      <w:r>
        <w:t xml:space="preserve"> </w:t>
      </w:r>
      <w:r>
        <w:rPr>
          <w:rFonts w:ascii="Nirmala UI" w:hAnsi="Nirmala UI" w:cs="Nirmala UI"/>
        </w:rPr>
        <w:t>करके</w:t>
      </w:r>
      <w:r>
        <w:t xml:space="preserve"> </w:t>
      </w:r>
      <w:r>
        <w:rPr>
          <w:rFonts w:ascii="Nirmala UI" w:hAnsi="Nirmala UI" w:cs="Nirmala UI"/>
        </w:rPr>
        <w:t>उसकी</w:t>
      </w:r>
      <w:r>
        <w:t xml:space="preserve"> </w:t>
      </w:r>
      <w:r>
        <w:rPr>
          <w:rFonts w:ascii="Nirmala UI" w:hAnsi="Nirmala UI" w:cs="Nirmala UI"/>
        </w:rPr>
        <w:t>विशुद्धता</w:t>
      </w:r>
      <w:r>
        <w:t xml:space="preserve"> </w:t>
      </w:r>
      <w:r>
        <w:rPr>
          <w:rFonts w:ascii="Nirmala UI" w:hAnsi="Nirmala UI" w:cs="Nirmala UI"/>
        </w:rPr>
        <w:t>के</w:t>
      </w:r>
      <w:r>
        <w:t xml:space="preserve"> </w:t>
      </w:r>
      <w:r>
        <w:rPr>
          <w:rFonts w:ascii="Nirmala UI" w:hAnsi="Nirmala UI" w:cs="Nirmala UI"/>
        </w:rPr>
        <w:t>उपक्रम</w:t>
      </w:r>
      <w:r>
        <w:t xml:space="preserve"> </w:t>
      </w:r>
      <w:r>
        <w:rPr>
          <w:rFonts w:ascii="Nirmala UI" w:hAnsi="Nirmala UI" w:cs="Nirmala UI"/>
        </w:rPr>
        <w:t>को</w:t>
      </w:r>
      <w:r>
        <w:t xml:space="preserve"> </w:t>
      </w:r>
      <w:r>
        <w:rPr>
          <w:rFonts w:ascii="Nirmala UI" w:hAnsi="Nirmala UI" w:cs="Nirmala UI"/>
        </w:rPr>
        <w:t>मुक्ति</w:t>
      </w:r>
      <w:r>
        <w:t xml:space="preserve"> </w:t>
      </w:r>
      <w:r>
        <w:rPr>
          <w:rFonts w:ascii="Nirmala UI" w:hAnsi="Nirmala UI" w:cs="Nirmala UI"/>
        </w:rPr>
        <w:t>की</w:t>
      </w:r>
      <w:r>
        <w:t xml:space="preserve"> </w:t>
      </w:r>
      <w:r>
        <w:rPr>
          <w:rFonts w:ascii="Nirmala UI" w:hAnsi="Nirmala UI" w:cs="Nirmala UI"/>
        </w:rPr>
        <w:t>मंगल</w:t>
      </w:r>
      <w:r>
        <w:t>-</w:t>
      </w:r>
      <w:r>
        <w:rPr>
          <w:rFonts w:ascii="Nirmala UI" w:hAnsi="Nirmala UI" w:cs="Nirmala UI"/>
        </w:rPr>
        <w:t>यात्रा</w:t>
      </w:r>
      <w:r>
        <w:t xml:space="preserve"> </w:t>
      </w:r>
      <w:r>
        <w:rPr>
          <w:rFonts w:ascii="Nirmala UI" w:hAnsi="Nirmala UI" w:cs="Nirmala UI"/>
        </w:rPr>
        <w:t>के</w:t>
      </w:r>
      <w:r>
        <w:t xml:space="preserve"> </w:t>
      </w:r>
      <w:r>
        <w:rPr>
          <w:rFonts w:ascii="Nirmala UI" w:hAnsi="Nirmala UI" w:cs="Nirmala UI"/>
        </w:rPr>
        <w:t>रूपक</w:t>
      </w:r>
      <w:r>
        <w:t xml:space="preserve"> </w:t>
      </w:r>
      <w:r>
        <w:rPr>
          <w:rFonts w:ascii="Nirmala UI" w:hAnsi="Nirmala UI" w:cs="Nirmala UI"/>
        </w:rPr>
        <w:t>में</w:t>
      </w:r>
    </w:p>
    <w:p w14:paraId="4B1D5670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ढालना</w:t>
      </w:r>
      <w:r>
        <w:t xml:space="preserve"> </w:t>
      </w:r>
      <w:r>
        <w:rPr>
          <w:rFonts w:ascii="Nirmala UI" w:hAnsi="Nirmala UI" w:cs="Nirmala UI"/>
        </w:rPr>
        <w:t>कविता</w:t>
      </w:r>
      <w:r>
        <w:t xml:space="preserve"> </w:t>
      </w:r>
      <w:r>
        <w:rPr>
          <w:rFonts w:ascii="Nirmala UI" w:hAnsi="Nirmala UI" w:cs="Nirmala UI"/>
        </w:rPr>
        <w:t>को</w:t>
      </w:r>
      <w:r>
        <w:t xml:space="preserve"> </w:t>
      </w:r>
      <w:r>
        <w:rPr>
          <w:rFonts w:ascii="Nirmala UI" w:hAnsi="Nirmala UI" w:cs="Nirmala UI"/>
        </w:rPr>
        <w:t>अध्यात्म</w:t>
      </w:r>
      <w:r>
        <w:t xml:space="preserve"> </w:t>
      </w:r>
      <w:r>
        <w:rPr>
          <w:rFonts w:ascii="Nirmala UI" w:hAnsi="Nirmala UI" w:cs="Nirmala UI"/>
        </w:rPr>
        <w:t>के</w:t>
      </w:r>
      <w:r>
        <w:t xml:space="preserve"> </w:t>
      </w:r>
      <w:r>
        <w:rPr>
          <w:rFonts w:ascii="Nirmala UI" w:hAnsi="Nirmala UI" w:cs="Nirmala UI"/>
        </w:rPr>
        <w:t>साथ</w:t>
      </w:r>
      <w:r>
        <w:t xml:space="preserve"> </w:t>
      </w:r>
      <w:r>
        <w:rPr>
          <w:rFonts w:ascii="Nirmala UI" w:hAnsi="Nirmala UI" w:cs="Nirmala UI"/>
        </w:rPr>
        <w:t>अ</w:t>
      </w:r>
      <w:r>
        <w:t>-</w:t>
      </w:r>
      <w:r>
        <w:rPr>
          <w:rFonts w:ascii="Nirmala UI" w:hAnsi="Nirmala UI" w:cs="Nirmala UI"/>
        </w:rPr>
        <w:t>भेद</w:t>
      </w:r>
      <w:r>
        <w:t xml:space="preserve"> </w:t>
      </w:r>
      <w:r>
        <w:rPr>
          <w:rFonts w:ascii="Nirmala UI" w:hAnsi="Nirmala UI" w:cs="Nirmala UI"/>
        </w:rPr>
        <w:t>की</w:t>
      </w:r>
      <w:r>
        <w:t xml:space="preserve"> </w:t>
      </w:r>
      <w:r>
        <w:rPr>
          <w:rFonts w:ascii="Nirmala UI" w:hAnsi="Nirmala UI" w:cs="Nirmala UI"/>
        </w:rPr>
        <w:t>स्थिति</w:t>
      </w:r>
      <w:r>
        <w:t xml:space="preserve"> </w:t>
      </w:r>
      <w:r>
        <w:rPr>
          <w:rFonts w:ascii="Nirmala UI" w:hAnsi="Nirmala UI" w:cs="Nirmala UI"/>
        </w:rPr>
        <w:t>में</w:t>
      </w:r>
      <w:r>
        <w:t xml:space="preserve"> </w:t>
      </w:r>
      <w:r>
        <w:rPr>
          <w:rFonts w:ascii="Nirmala UI" w:hAnsi="Nirmala UI" w:cs="Nirmala UI"/>
        </w:rPr>
        <w:t>पहुँचाना</w:t>
      </w:r>
      <w:r>
        <w:t xml:space="preserve"> </w:t>
      </w:r>
      <w:r>
        <w:rPr>
          <w:rFonts w:ascii="Nirmala UI" w:hAnsi="Nirmala UI" w:cs="Nirmala UI"/>
        </w:rPr>
        <w:t>है।</w:t>
      </w:r>
      <w:r>
        <w:t xml:space="preserve"> </w:t>
      </w:r>
      <w:r>
        <w:rPr>
          <w:rFonts w:ascii="Nirmala UI" w:hAnsi="Nirmala UI" w:cs="Nirmala UI"/>
        </w:rPr>
        <w:t>इसीलिए</w:t>
      </w:r>
    </w:p>
    <w:p w14:paraId="3F89F090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आचार्यश्री</w:t>
      </w:r>
      <w:r>
        <w:t xml:space="preserve"> </w:t>
      </w:r>
      <w:r>
        <w:rPr>
          <w:rFonts w:ascii="Nirmala UI" w:hAnsi="Nirmala UI" w:cs="Nirmala UI"/>
        </w:rPr>
        <w:t>विद्यासागर</w:t>
      </w:r>
      <w:r>
        <w:t xml:space="preserve"> </w:t>
      </w:r>
      <w:r>
        <w:rPr>
          <w:rFonts w:ascii="Nirmala UI" w:hAnsi="Nirmala UI" w:cs="Nirmala UI"/>
        </w:rPr>
        <w:t>की</w:t>
      </w:r>
      <w:r>
        <w:t xml:space="preserve"> </w:t>
      </w:r>
      <w:r>
        <w:rPr>
          <w:rFonts w:ascii="Nirmala UI" w:hAnsi="Nirmala UI" w:cs="Nirmala UI"/>
        </w:rPr>
        <w:t>कृति</w:t>
      </w:r>
      <w:r>
        <w:t xml:space="preserve"> </w:t>
      </w:r>
      <w:r>
        <w:rPr>
          <w:rFonts w:ascii="Nirmala UI" w:hAnsi="Nirmala UI" w:cs="Nirmala UI"/>
        </w:rPr>
        <w:t>मूकमाटी</w:t>
      </w:r>
      <w:r>
        <w:t xml:space="preserve"> </w:t>
      </w:r>
      <w:r>
        <w:rPr>
          <w:rFonts w:ascii="Nirmala UI" w:hAnsi="Nirmala UI" w:cs="Nirmala UI"/>
        </w:rPr>
        <w:t>के</w:t>
      </w:r>
      <w:r>
        <w:t xml:space="preserve"> </w:t>
      </w:r>
      <w:r>
        <w:rPr>
          <w:rFonts w:ascii="Nirmala UI" w:hAnsi="Nirmala UI" w:cs="Nirmala UI"/>
        </w:rPr>
        <w:t>मात्र</w:t>
      </w:r>
      <w:r>
        <w:t xml:space="preserve"> </w:t>
      </w:r>
      <w:r>
        <w:rPr>
          <w:rFonts w:ascii="Nirmala UI" w:hAnsi="Nirmala UI" w:cs="Nirmala UI"/>
        </w:rPr>
        <w:t>कवि</w:t>
      </w:r>
      <w:r>
        <w:t xml:space="preserve"> </w:t>
      </w:r>
      <w:r>
        <w:rPr>
          <w:rFonts w:ascii="Nirmala UI" w:hAnsi="Nirmala UI" w:cs="Nirmala UI"/>
        </w:rPr>
        <w:t>कर्म</w:t>
      </w:r>
      <w:r>
        <w:t xml:space="preserve"> </w:t>
      </w:r>
      <w:r>
        <w:rPr>
          <w:rFonts w:ascii="Nirmala UI" w:hAnsi="Nirmala UI" w:cs="Nirmala UI"/>
        </w:rPr>
        <w:t>नहीं</w:t>
      </w:r>
      <w:r>
        <w:t xml:space="preserve"> </w:t>
      </w:r>
      <w:r>
        <w:rPr>
          <w:rFonts w:ascii="Nirmala UI" w:hAnsi="Nirmala UI" w:cs="Nirmala UI"/>
        </w:rPr>
        <w:t>है</w:t>
      </w:r>
      <w:r>
        <w:t xml:space="preserve">, </w:t>
      </w:r>
      <w:r>
        <w:rPr>
          <w:rFonts w:ascii="Nirmala UI" w:hAnsi="Nirmala UI" w:cs="Nirmala UI"/>
        </w:rPr>
        <w:t>यह</w:t>
      </w:r>
      <w:r>
        <w:t xml:space="preserve"> </w:t>
      </w:r>
      <w:r>
        <w:rPr>
          <w:rFonts w:ascii="Nirmala UI" w:hAnsi="Nirmala UI" w:cs="Nirmala UI"/>
        </w:rPr>
        <w:t>एक</w:t>
      </w:r>
    </w:p>
    <w:p w14:paraId="29DE910A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दार्शनिक</w:t>
      </w:r>
      <w:r>
        <w:t xml:space="preserve"> </w:t>
      </w:r>
      <w:r>
        <w:rPr>
          <w:rFonts w:ascii="Nirmala UI" w:hAnsi="Nirmala UI" w:cs="Nirmala UI"/>
        </w:rPr>
        <w:t>सन्त</w:t>
      </w:r>
      <w:r>
        <w:t xml:space="preserve"> </w:t>
      </w:r>
      <w:r>
        <w:rPr>
          <w:rFonts w:ascii="Nirmala UI" w:hAnsi="Nirmala UI" w:cs="Nirmala UI"/>
        </w:rPr>
        <w:t>की</w:t>
      </w:r>
      <w:r>
        <w:t xml:space="preserve"> </w:t>
      </w:r>
      <w:r>
        <w:rPr>
          <w:rFonts w:ascii="Nirmala UI" w:hAnsi="Nirmala UI" w:cs="Nirmala UI"/>
        </w:rPr>
        <w:t>आत्मा</w:t>
      </w:r>
      <w:r>
        <w:t xml:space="preserve"> </w:t>
      </w:r>
      <w:r>
        <w:rPr>
          <w:rFonts w:ascii="Nirmala UI" w:hAnsi="Nirmala UI" w:cs="Nirmala UI"/>
        </w:rPr>
        <w:t>का</w:t>
      </w:r>
      <w:r>
        <w:t xml:space="preserve"> </w:t>
      </w:r>
      <w:r>
        <w:rPr>
          <w:rFonts w:ascii="Nirmala UI" w:hAnsi="Nirmala UI" w:cs="Nirmala UI"/>
        </w:rPr>
        <w:t>संगीत</w:t>
      </w:r>
      <w:r>
        <w:t xml:space="preserve"> </w:t>
      </w:r>
      <w:r>
        <w:rPr>
          <w:rFonts w:ascii="Nirmala UI" w:hAnsi="Nirmala UI" w:cs="Nirmala UI"/>
        </w:rPr>
        <w:t>है</w:t>
      </w:r>
      <w:r>
        <w:t>-</w:t>
      </w:r>
      <w:r>
        <w:rPr>
          <w:rFonts w:ascii="Nirmala UI" w:hAnsi="Nirmala UI" w:cs="Nirmala UI"/>
        </w:rPr>
        <w:t>सन्त</w:t>
      </w:r>
      <w:r>
        <w:t xml:space="preserve"> </w:t>
      </w:r>
      <w:r>
        <w:rPr>
          <w:rFonts w:ascii="Nirmala UI" w:hAnsi="Nirmala UI" w:cs="Nirmala UI"/>
        </w:rPr>
        <w:t>जो</w:t>
      </w:r>
      <w:r>
        <w:t xml:space="preserve"> </w:t>
      </w:r>
      <w:r>
        <w:rPr>
          <w:rFonts w:ascii="Nirmala UI" w:hAnsi="Nirmala UI" w:cs="Nirmala UI"/>
        </w:rPr>
        <w:t>साधना</w:t>
      </w:r>
      <w:r>
        <w:t xml:space="preserve"> </w:t>
      </w:r>
      <w:r>
        <w:rPr>
          <w:rFonts w:ascii="Nirmala UI" w:hAnsi="Nirmala UI" w:cs="Nirmala UI"/>
        </w:rPr>
        <w:t>के</w:t>
      </w:r>
      <w:r>
        <w:t xml:space="preserve"> </w:t>
      </w:r>
      <w:r>
        <w:rPr>
          <w:rFonts w:ascii="Nirmala UI" w:hAnsi="Nirmala UI" w:cs="Nirmala UI"/>
        </w:rPr>
        <w:t>जीवन्त</w:t>
      </w:r>
      <w:r>
        <w:t xml:space="preserve"> </w:t>
      </w:r>
      <w:r>
        <w:rPr>
          <w:rFonts w:ascii="Nirmala UI" w:hAnsi="Nirmala UI" w:cs="Nirmala UI"/>
        </w:rPr>
        <w:t>प्रतिरूप</w:t>
      </w:r>
      <w:r>
        <w:t xml:space="preserve"> </w:t>
      </w:r>
      <w:r>
        <w:rPr>
          <w:rFonts w:ascii="Nirmala UI" w:hAnsi="Nirmala UI" w:cs="Nirmala UI"/>
        </w:rPr>
        <w:t>हैं</w:t>
      </w:r>
    </w:p>
    <w:p w14:paraId="5A6F0678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और</w:t>
      </w:r>
      <w:r>
        <w:t xml:space="preserve"> </w:t>
      </w:r>
      <w:r>
        <w:rPr>
          <w:rFonts w:ascii="Nirmala UI" w:hAnsi="Nirmala UI" w:cs="Nirmala UI"/>
        </w:rPr>
        <w:t>साधना</w:t>
      </w:r>
      <w:r>
        <w:t xml:space="preserve"> </w:t>
      </w:r>
      <w:r>
        <w:rPr>
          <w:rFonts w:ascii="Nirmala UI" w:hAnsi="Nirmala UI" w:cs="Nirmala UI"/>
        </w:rPr>
        <w:t>जो</w:t>
      </w:r>
      <w:r>
        <w:t xml:space="preserve"> </w:t>
      </w:r>
      <w:r>
        <w:rPr>
          <w:rFonts w:ascii="Nirmala UI" w:hAnsi="Nirmala UI" w:cs="Nirmala UI"/>
        </w:rPr>
        <w:t>आत्म</w:t>
      </w:r>
      <w:r>
        <w:t>-</w:t>
      </w:r>
      <w:r>
        <w:rPr>
          <w:rFonts w:ascii="Nirmala UI" w:hAnsi="Nirmala UI" w:cs="Nirmala UI"/>
        </w:rPr>
        <w:t>विशुद्धि</w:t>
      </w:r>
      <w:r>
        <w:t xml:space="preserve"> </w:t>
      </w:r>
      <w:r>
        <w:rPr>
          <w:rFonts w:ascii="Nirmala UI" w:hAnsi="Nirmala UI" w:cs="Nirmala UI"/>
        </w:rPr>
        <w:t>की</w:t>
      </w:r>
      <w:r>
        <w:t xml:space="preserve"> </w:t>
      </w:r>
      <w:r>
        <w:rPr>
          <w:rFonts w:ascii="Nirmala UI" w:hAnsi="Nirmala UI" w:cs="Nirmala UI"/>
        </w:rPr>
        <w:t>मंजिलों</w:t>
      </w:r>
      <w:r>
        <w:t xml:space="preserve"> </w:t>
      </w:r>
      <w:r>
        <w:rPr>
          <w:rFonts w:ascii="Nirmala UI" w:hAnsi="Nirmala UI" w:cs="Nirmala UI"/>
        </w:rPr>
        <w:t>पर</w:t>
      </w:r>
      <w:r>
        <w:t xml:space="preserve"> </w:t>
      </w:r>
      <w:r>
        <w:rPr>
          <w:rFonts w:ascii="Nirmala UI" w:hAnsi="Nirmala UI" w:cs="Nirmala UI"/>
        </w:rPr>
        <w:t>सावधानी</w:t>
      </w:r>
      <w:r>
        <w:t xml:space="preserve"> </w:t>
      </w:r>
      <w:r>
        <w:rPr>
          <w:rFonts w:ascii="Nirmala UI" w:hAnsi="Nirmala UI" w:cs="Nirmala UI"/>
        </w:rPr>
        <w:t>से</w:t>
      </w:r>
      <w:r>
        <w:t xml:space="preserve"> </w:t>
      </w:r>
      <w:r>
        <w:rPr>
          <w:rFonts w:ascii="Nirmala UI" w:hAnsi="Nirmala UI" w:cs="Nirmala UI"/>
        </w:rPr>
        <w:t>पग</w:t>
      </w:r>
      <w:r>
        <w:t xml:space="preserve"> </w:t>
      </w:r>
      <w:r>
        <w:rPr>
          <w:rFonts w:ascii="Nirmala UI" w:hAnsi="Nirmala UI" w:cs="Nirmala UI"/>
        </w:rPr>
        <w:t>धरती</w:t>
      </w:r>
      <w:r>
        <w:t xml:space="preserve"> </w:t>
      </w:r>
      <w:r>
        <w:rPr>
          <w:rFonts w:ascii="Nirmala UI" w:hAnsi="Nirmala UI" w:cs="Nirmala UI"/>
        </w:rPr>
        <w:t>हुई</w:t>
      </w:r>
      <w:r>
        <w:t>,</w:t>
      </w:r>
    </w:p>
    <w:p w14:paraId="705821A0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लोकमंगल</w:t>
      </w:r>
      <w:r>
        <w:t xml:space="preserve"> </w:t>
      </w:r>
      <w:r>
        <w:rPr>
          <w:rFonts w:ascii="Nirmala UI" w:hAnsi="Nirmala UI" w:cs="Nirmala UI"/>
        </w:rPr>
        <w:t>को</w:t>
      </w:r>
      <w:r>
        <w:t xml:space="preserve"> </w:t>
      </w:r>
      <w:r>
        <w:rPr>
          <w:rFonts w:ascii="Nirmala UI" w:hAnsi="Nirmala UI" w:cs="Nirmala UI"/>
        </w:rPr>
        <w:t>साधती</w:t>
      </w:r>
      <w:r>
        <w:t xml:space="preserve"> </w:t>
      </w:r>
      <w:r>
        <w:rPr>
          <w:rFonts w:ascii="Nirmala UI" w:hAnsi="Nirmala UI" w:cs="Nirmala UI"/>
        </w:rPr>
        <w:t>है।</w:t>
      </w:r>
      <w:r>
        <w:t xml:space="preserve"> </w:t>
      </w:r>
      <w:r>
        <w:rPr>
          <w:rFonts w:ascii="Nirmala UI" w:hAnsi="Nirmala UI" w:cs="Nirmala UI"/>
        </w:rPr>
        <w:t>ये</w:t>
      </w:r>
      <w:r>
        <w:t xml:space="preserve"> </w:t>
      </w:r>
      <w:r>
        <w:rPr>
          <w:rFonts w:ascii="Nirmala UI" w:hAnsi="Nirmala UI" w:cs="Nirmala UI"/>
        </w:rPr>
        <w:t>सन्त</w:t>
      </w:r>
      <w:r>
        <w:t xml:space="preserve"> </w:t>
      </w:r>
      <w:r>
        <w:rPr>
          <w:rFonts w:ascii="Nirmala UI" w:hAnsi="Nirmala UI" w:cs="Nirmala UI"/>
        </w:rPr>
        <w:t>तपस्या</w:t>
      </w:r>
      <w:r>
        <w:t xml:space="preserve"> </w:t>
      </w:r>
      <w:r>
        <w:rPr>
          <w:rFonts w:ascii="Nirmala UI" w:hAnsi="Nirmala UI" w:cs="Nirmala UI"/>
        </w:rPr>
        <w:t>से</w:t>
      </w:r>
      <w:r>
        <w:t xml:space="preserve"> </w:t>
      </w:r>
      <w:r>
        <w:rPr>
          <w:rFonts w:ascii="Nirmala UI" w:hAnsi="Nirmala UI" w:cs="Nirmala UI"/>
        </w:rPr>
        <w:t>अर्जित</w:t>
      </w:r>
      <w:r>
        <w:t xml:space="preserve"> </w:t>
      </w:r>
      <w:r>
        <w:rPr>
          <w:rFonts w:ascii="Nirmala UI" w:hAnsi="Nirmala UI" w:cs="Nirmala UI"/>
        </w:rPr>
        <w:t>जीवन</w:t>
      </w:r>
      <w:r>
        <w:t>-</w:t>
      </w:r>
      <w:r>
        <w:rPr>
          <w:rFonts w:ascii="Nirmala UI" w:hAnsi="Nirmala UI" w:cs="Nirmala UI"/>
        </w:rPr>
        <w:t>दर्शन</w:t>
      </w:r>
      <w:r>
        <w:t xml:space="preserve"> </w:t>
      </w:r>
      <w:r>
        <w:rPr>
          <w:rFonts w:ascii="Nirmala UI" w:hAnsi="Nirmala UI" w:cs="Nirmala UI"/>
        </w:rPr>
        <w:t>को</w:t>
      </w:r>
      <w:r>
        <w:t xml:space="preserve"> </w:t>
      </w:r>
      <w:r>
        <w:rPr>
          <w:rFonts w:ascii="Nirmala UI" w:hAnsi="Nirmala UI" w:cs="Nirmala UI"/>
        </w:rPr>
        <w:t>अनुभूति</w:t>
      </w:r>
    </w:p>
    <w:p w14:paraId="000EF6E2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में</w:t>
      </w:r>
      <w:r>
        <w:t xml:space="preserve"> </w:t>
      </w:r>
      <w:r>
        <w:rPr>
          <w:rFonts w:ascii="Nirmala UI" w:hAnsi="Nirmala UI" w:cs="Nirmala UI"/>
        </w:rPr>
        <w:t>रचा</w:t>
      </w:r>
      <w:r>
        <w:t>-</w:t>
      </w:r>
      <w:r>
        <w:rPr>
          <w:rFonts w:ascii="Nirmala UI" w:hAnsi="Nirmala UI" w:cs="Nirmala UI"/>
        </w:rPr>
        <w:t>पचा</w:t>
      </w:r>
      <w:r>
        <w:t xml:space="preserve"> </w:t>
      </w:r>
      <w:r>
        <w:rPr>
          <w:rFonts w:ascii="Nirmala UI" w:hAnsi="Nirmala UI" w:cs="Nirmala UI"/>
        </w:rPr>
        <w:t>कर</w:t>
      </w:r>
      <w:r>
        <w:t xml:space="preserve"> </w:t>
      </w:r>
      <w:r>
        <w:rPr>
          <w:rFonts w:ascii="Nirmala UI" w:hAnsi="Nirmala UI" w:cs="Nirmala UI"/>
        </w:rPr>
        <w:t>सबके</w:t>
      </w:r>
      <w:r>
        <w:t xml:space="preserve"> </w:t>
      </w:r>
      <w:r>
        <w:rPr>
          <w:rFonts w:ascii="Nirmala UI" w:hAnsi="Nirmala UI" w:cs="Nirmala UI"/>
        </w:rPr>
        <w:t>हृदय</w:t>
      </w:r>
      <w:r>
        <w:t xml:space="preserve"> </w:t>
      </w:r>
      <w:r>
        <w:rPr>
          <w:rFonts w:ascii="Nirmala UI" w:hAnsi="Nirmala UI" w:cs="Nirmala UI"/>
        </w:rPr>
        <w:t>में</w:t>
      </w:r>
      <w:r>
        <w:t xml:space="preserve"> </w:t>
      </w:r>
      <w:r>
        <w:rPr>
          <w:rFonts w:ascii="Nirmala UI" w:hAnsi="Nirmala UI" w:cs="Nirmala UI"/>
        </w:rPr>
        <w:t>गुंजरित</w:t>
      </w:r>
      <w:r>
        <w:t xml:space="preserve"> </w:t>
      </w:r>
      <w:r>
        <w:rPr>
          <w:rFonts w:ascii="Nirmala UI" w:hAnsi="Nirmala UI" w:cs="Nirmala UI"/>
        </w:rPr>
        <w:t>कर</w:t>
      </w:r>
      <w:r>
        <w:t xml:space="preserve"> </w:t>
      </w:r>
      <w:r>
        <w:rPr>
          <w:rFonts w:ascii="Nirmala UI" w:hAnsi="Nirmala UI" w:cs="Nirmala UI"/>
        </w:rPr>
        <w:t>देना</w:t>
      </w:r>
      <w:r>
        <w:t xml:space="preserve"> </w:t>
      </w:r>
      <w:r>
        <w:rPr>
          <w:rFonts w:ascii="Nirmala UI" w:hAnsi="Nirmala UI" w:cs="Nirmala UI"/>
        </w:rPr>
        <w:t>चाहते</w:t>
      </w:r>
      <w:r>
        <w:t xml:space="preserve"> </w:t>
      </w:r>
      <w:r>
        <w:rPr>
          <w:rFonts w:ascii="Nirmala UI" w:hAnsi="Nirmala UI" w:cs="Nirmala UI"/>
        </w:rPr>
        <w:t>हैं।</w:t>
      </w:r>
      <w:r>
        <w:t xml:space="preserve"> </w:t>
      </w:r>
      <w:r>
        <w:rPr>
          <w:rFonts w:ascii="Nirmala UI" w:hAnsi="Nirmala UI" w:cs="Nirmala UI"/>
        </w:rPr>
        <w:t>निर्मल</w:t>
      </w:r>
      <w:r>
        <w:t>-</w:t>
      </w:r>
      <w:r>
        <w:rPr>
          <w:rFonts w:ascii="Nirmala UI" w:hAnsi="Nirmala UI" w:cs="Nirmala UI"/>
        </w:rPr>
        <w:t>वाणी</w:t>
      </w:r>
      <w:r>
        <w:t xml:space="preserve"> </w:t>
      </w:r>
      <w:r>
        <w:rPr>
          <w:rFonts w:ascii="Nirmala UI" w:hAnsi="Nirmala UI" w:cs="Nirmala UI"/>
        </w:rPr>
        <w:t>और</w:t>
      </w:r>
    </w:p>
    <w:p w14:paraId="5921E40A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सार्थक</w:t>
      </w:r>
      <w:r>
        <w:t xml:space="preserve"> </w:t>
      </w:r>
      <w:r>
        <w:rPr>
          <w:rFonts w:ascii="Nirmala UI" w:hAnsi="Nirmala UI" w:cs="Nirmala UI"/>
        </w:rPr>
        <w:t>सम्प्रेषण</w:t>
      </w:r>
      <w:r>
        <w:t xml:space="preserve"> </w:t>
      </w:r>
      <w:r>
        <w:rPr>
          <w:rFonts w:ascii="Nirmala UI" w:hAnsi="Nirmala UI" w:cs="Nirmala UI"/>
        </w:rPr>
        <w:t>का</w:t>
      </w:r>
      <w:r>
        <w:t xml:space="preserve"> </w:t>
      </w:r>
      <w:r>
        <w:rPr>
          <w:rFonts w:ascii="Nirmala UI" w:hAnsi="Nirmala UI" w:cs="Nirmala UI"/>
        </w:rPr>
        <w:t>जो</w:t>
      </w:r>
      <w:r>
        <w:t xml:space="preserve"> </w:t>
      </w:r>
      <w:r>
        <w:rPr>
          <w:rFonts w:ascii="Nirmala UI" w:hAnsi="Nirmala UI" w:cs="Nirmala UI"/>
        </w:rPr>
        <w:t>योग</w:t>
      </w:r>
      <w:r>
        <w:t xml:space="preserve"> </w:t>
      </w:r>
      <w:r>
        <w:rPr>
          <w:rFonts w:ascii="Nirmala UI" w:hAnsi="Nirmala UI" w:cs="Nirmala UI"/>
        </w:rPr>
        <w:t>इनके</w:t>
      </w:r>
      <w:r>
        <w:t xml:space="preserve"> </w:t>
      </w:r>
      <w:r>
        <w:rPr>
          <w:rFonts w:ascii="Nirmala UI" w:hAnsi="Nirmala UI" w:cs="Nirmala UI"/>
        </w:rPr>
        <w:t>प्रवचनों</w:t>
      </w:r>
      <w:r>
        <w:t xml:space="preserve"> </w:t>
      </w:r>
      <w:r>
        <w:rPr>
          <w:rFonts w:ascii="Nirmala UI" w:hAnsi="Nirmala UI" w:cs="Nirmala UI"/>
        </w:rPr>
        <w:t>में</w:t>
      </w:r>
      <w:r>
        <w:t xml:space="preserve"> </w:t>
      </w:r>
      <w:r>
        <w:rPr>
          <w:rFonts w:ascii="Nirmala UI" w:hAnsi="Nirmala UI" w:cs="Nirmala UI"/>
        </w:rPr>
        <w:t>प्रस्फुटित</w:t>
      </w:r>
      <w:r>
        <w:t xml:space="preserve"> </w:t>
      </w:r>
      <w:r>
        <w:rPr>
          <w:rFonts w:ascii="Nirmala UI" w:hAnsi="Nirmala UI" w:cs="Nirmala UI"/>
        </w:rPr>
        <w:t>होता</w:t>
      </w:r>
      <w:r>
        <w:t xml:space="preserve"> </w:t>
      </w:r>
      <w:r>
        <w:rPr>
          <w:rFonts w:ascii="Nirmala UI" w:hAnsi="Nirmala UI" w:cs="Nirmala UI"/>
        </w:rPr>
        <w:t>है</w:t>
      </w:r>
      <w:r>
        <w:t>-</w:t>
      </w:r>
      <w:r>
        <w:rPr>
          <w:rFonts w:ascii="Nirmala UI" w:hAnsi="Nirmala UI" w:cs="Nirmala UI"/>
        </w:rPr>
        <w:t>उसमें</w:t>
      </w:r>
      <w:r>
        <w:t xml:space="preserve"> </w:t>
      </w:r>
      <w:r>
        <w:rPr>
          <w:rFonts w:ascii="Nirmala UI" w:hAnsi="Nirmala UI" w:cs="Nirmala UI"/>
        </w:rPr>
        <w:t>मुक्त</w:t>
      </w:r>
      <w:r>
        <w:t xml:space="preserve"> </w:t>
      </w:r>
      <w:r>
        <w:rPr>
          <w:rFonts w:ascii="Nirmala UI" w:hAnsi="Nirmala UI" w:cs="Nirmala UI"/>
        </w:rPr>
        <w:t>छन्द</w:t>
      </w:r>
    </w:p>
    <w:p w14:paraId="0436265C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का</w:t>
      </w:r>
      <w:r>
        <w:t xml:space="preserve"> </w:t>
      </w:r>
      <w:r>
        <w:rPr>
          <w:rFonts w:ascii="Nirmala UI" w:hAnsi="Nirmala UI" w:cs="Nirmala UI"/>
        </w:rPr>
        <w:t>प्रवाह</w:t>
      </w:r>
      <w:r>
        <w:t xml:space="preserve"> </w:t>
      </w:r>
      <w:r>
        <w:rPr>
          <w:rFonts w:ascii="Nirmala UI" w:hAnsi="Nirmala UI" w:cs="Nirmala UI"/>
        </w:rPr>
        <w:t>और</w:t>
      </w:r>
      <w:r>
        <w:t xml:space="preserve"> </w:t>
      </w:r>
      <w:r>
        <w:rPr>
          <w:rFonts w:ascii="Nirmala UI" w:hAnsi="Nirmala UI" w:cs="Nirmala UI"/>
        </w:rPr>
        <w:t>काव्यानुभूति</w:t>
      </w:r>
      <w:r>
        <w:t xml:space="preserve"> </w:t>
      </w:r>
      <w:r>
        <w:rPr>
          <w:rFonts w:ascii="Nirmala UI" w:hAnsi="Nirmala UI" w:cs="Nirmala UI"/>
        </w:rPr>
        <w:t>की</w:t>
      </w:r>
      <w:r>
        <w:t xml:space="preserve"> </w:t>
      </w:r>
      <w:r>
        <w:rPr>
          <w:rFonts w:ascii="Nirmala UI" w:hAnsi="Nirmala UI" w:cs="Nirmala UI"/>
        </w:rPr>
        <w:t>अन्तरंग</w:t>
      </w:r>
      <w:r>
        <w:t xml:space="preserve"> </w:t>
      </w:r>
      <w:r>
        <w:rPr>
          <w:rFonts w:ascii="Nirmala UI" w:hAnsi="Nirmala UI" w:cs="Nirmala UI"/>
        </w:rPr>
        <w:t>लय</w:t>
      </w:r>
      <w:r>
        <w:t xml:space="preserve"> </w:t>
      </w:r>
      <w:r>
        <w:rPr>
          <w:rFonts w:ascii="Nirmala UI" w:hAnsi="Nirmala UI" w:cs="Nirmala UI"/>
        </w:rPr>
        <w:t>समन्वित</w:t>
      </w:r>
      <w:r>
        <w:t xml:space="preserve"> </w:t>
      </w:r>
      <w:r>
        <w:rPr>
          <w:rFonts w:ascii="Nirmala UI" w:hAnsi="Nirmala UI" w:cs="Nirmala UI"/>
        </w:rPr>
        <w:t>करके</w:t>
      </w:r>
      <w:r>
        <w:t xml:space="preserve"> </w:t>
      </w:r>
      <w:r>
        <w:rPr>
          <w:rFonts w:ascii="Nirmala UI" w:hAnsi="Nirmala UI" w:cs="Nirmala UI"/>
        </w:rPr>
        <w:t>आचार्यश्री</w:t>
      </w:r>
      <w:r>
        <w:t xml:space="preserve"> </w:t>
      </w:r>
      <w:r>
        <w:rPr>
          <w:rFonts w:ascii="Nirmala UI" w:hAnsi="Nirmala UI" w:cs="Nirmala UI"/>
        </w:rPr>
        <w:t>ने</w:t>
      </w:r>
      <w:r>
        <w:t xml:space="preserve"> </w:t>
      </w:r>
      <w:r>
        <w:rPr>
          <w:rFonts w:ascii="Nirmala UI" w:hAnsi="Nirmala UI" w:cs="Nirmala UI"/>
        </w:rPr>
        <w:t>इसे</w:t>
      </w:r>
    </w:p>
    <w:p w14:paraId="2C6A468E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काव्य</w:t>
      </w:r>
      <w:r>
        <w:t xml:space="preserve"> </w:t>
      </w:r>
      <w:r>
        <w:rPr>
          <w:rFonts w:ascii="Nirmala UI" w:hAnsi="Nirmala UI" w:cs="Nirmala UI"/>
        </w:rPr>
        <w:t>का</w:t>
      </w:r>
      <w:r>
        <w:t xml:space="preserve"> </w:t>
      </w:r>
      <w:r>
        <w:rPr>
          <w:rFonts w:ascii="Nirmala UI" w:hAnsi="Nirmala UI" w:cs="Nirmala UI"/>
        </w:rPr>
        <w:t>रूप</w:t>
      </w:r>
      <w:r>
        <w:t xml:space="preserve"> </w:t>
      </w:r>
      <w:r>
        <w:rPr>
          <w:rFonts w:ascii="Nirmala UI" w:hAnsi="Nirmala UI" w:cs="Nirmala UI"/>
        </w:rPr>
        <w:t>दिया</w:t>
      </w:r>
      <w:r>
        <w:t xml:space="preserve"> </w:t>
      </w:r>
      <w:r>
        <w:rPr>
          <w:rFonts w:ascii="Nirmala UI" w:hAnsi="Nirmala UI" w:cs="Nirmala UI"/>
        </w:rPr>
        <w:t>है।</w:t>
      </w:r>
    </w:p>
    <w:p w14:paraId="042172BB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प्रारम्भ</w:t>
      </w:r>
      <w:r>
        <w:t xml:space="preserve"> </w:t>
      </w:r>
      <w:r>
        <w:rPr>
          <w:rFonts w:ascii="Nirmala UI" w:hAnsi="Nirmala UI" w:cs="Nirmala UI"/>
        </w:rPr>
        <w:t>में</w:t>
      </w:r>
      <w:r>
        <w:t xml:space="preserve"> </w:t>
      </w:r>
      <w:r>
        <w:rPr>
          <w:rFonts w:ascii="Nirmala UI" w:hAnsi="Nirmala UI" w:cs="Nirmala UI"/>
        </w:rPr>
        <w:t>ही</w:t>
      </w:r>
      <w:r>
        <w:t xml:space="preserve"> </w:t>
      </w:r>
      <w:r>
        <w:rPr>
          <w:rFonts w:ascii="Nirmala UI" w:hAnsi="Nirmala UI" w:cs="Nirmala UI"/>
        </w:rPr>
        <w:t>यह</w:t>
      </w:r>
      <w:r>
        <w:t xml:space="preserve"> </w:t>
      </w:r>
      <w:r>
        <w:rPr>
          <w:rFonts w:ascii="Nirmala UI" w:hAnsi="Nirmala UI" w:cs="Nirmala UI"/>
        </w:rPr>
        <w:t>प्रश्न</w:t>
      </w:r>
      <w:r>
        <w:t xml:space="preserve"> </w:t>
      </w:r>
      <w:r>
        <w:rPr>
          <w:rFonts w:ascii="Nirmala UI" w:hAnsi="Nirmala UI" w:cs="Nirmala UI"/>
        </w:rPr>
        <w:t>उठाना</w:t>
      </w:r>
      <w:r>
        <w:t xml:space="preserve"> </w:t>
      </w:r>
      <w:r>
        <w:rPr>
          <w:rFonts w:ascii="Nirmala UI" w:hAnsi="Nirmala UI" w:cs="Nirmala UI"/>
        </w:rPr>
        <w:t>अप्रासंगिक</w:t>
      </w:r>
      <w:r>
        <w:t xml:space="preserve"> </w:t>
      </w: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होगा</w:t>
      </w:r>
      <w:r>
        <w:t xml:space="preserve"> </w:t>
      </w:r>
      <w:r>
        <w:rPr>
          <w:rFonts w:ascii="Nirmala UI" w:hAnsi="Nirmala UI" w:cs="Nirmala UI"/>
        </w:rPr>
        <w:t>कि</w:t>
      </w:r>
      <w:r>
        <w:t xml:space="preserve"> </w:t>
      </w:r>
      <w:r>
        <w:rPr>
          <w:rFonts w:ascii="Nirmala UI" w:hAnsi="Nirmala UI" w:cs="Nirmala UI"/>
        </w:rPr>
        <w:t>मूकमाटी</w:t>
      </w:r>
      <w:r>
        <w:t xml:space="preserve">' </w:t>
      </w:r>
      <w:r>
        <w:rPr>
          <w:rFonts w:ascii="Nirmala UI" w:hAnsi="Nirmala UI" w:cs="Nirmala UI"/>
        </w:rPr>
        <w:t>को</w:t>
      </w:r>
    </w:p>
    <w:p w14:paraId="123B2BCE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महाकाव्य</w:t>
      </w:r>
      <w:r>
        <w:t xml:space="preserve"> </w:t>
      </w:r>
      <w:r>
        <w:rPr>
          <w:rFonts w:ascii="Nirmala UI" w:hAnsi="Nirmala UI" w:cs="Nirmala UI"/>
        </w:rPr>
        <w:t>कहें</w:t>
      </w:r>
      <w:r>
        <w:t xml:space="preserve"> </w:t>
      </w:r>
      <w:r>
        <w:rPr>
          <w:rFonts w:ascii="Nirmala UI" w:hAnsi="Nirmala UI" w:cs="Nirmala UI"/>
        </w:rPr>
        <w:t>या</w:t>
      </w:r>
      <w:r>
        <w:t xml:space="preserve"> </w:t>
      </w:r>
      <w:r>
        <w:rPr>
          <w:rFonts w:ascii="Nirmala UI" w:hAnsi="Nirmala UI" w:cs="Nirmala UI"/>
        </w:rPr>
        <w:t>खण्ड</w:t>
      </w:r>
      <w:r>
        <w:t>-</w:t>
      </w:r>
      <w:r>
        <w:rPr>
          <w:rFonts w:ascii="Nirmala UI" w:hAnsi="Nirmala UI" w:cs="Nirmala UI"/>
        </w:rPr>
        <w:t>काव्य</w:t>
      </w:r>
      <w:r>
        <w:t xml:space="preserve"> </w:t>
      </w:r>
      <w:r>
        <w:rPr>
          <w:rFonts w:ascii="Nirmala UI" w:hAnsi="Nirmala UI" w:cs="Nirmala UI"/>
        </w:rPr>
        <w:t>या</w:t>
      </w:r>
      <w:r>
        <w:t xml:space="preserve"> </w:t>
      </w:r>
      <w:r>
        <w:rPr>
          <w:rFonts w:ascii="Nirmala UI" w:hAnsi="Nirmala UI" w:cs="Nirmala UI"/>
        </w:rPr>
        <w:t>मात्र</w:t>
      </w:r>
      <w:r>
        <w:t xml:space="preserve"> </w:t>
      </w:r>
      <w:r>
        <w:rPr>
          <w:rFonts w:ascii="Nirmala UI" w:hAnsi="Nirmala UI" w:cs="Nirmala UI"/>
        </w:rPr>
        <w:t>काव्य।</w:t>
      </w:r>
      <w:r>
        <w:t xml:space="preserve"> </w:t>
      </w:r>
      <w:r>
        <w:rPr>
          <w:rFonts w:ascii="Nirmala UI" w:hAnsi="Nirmala UI" w:cs="Nirmala UI"/>
        </w:rPr>
        <w:t>इसे</w:t>
      </w:r>
      <w:r>
        <w:t xml:space="preserve"> </w:t>
      </w:r>
      <w:r>
        <w:rPr>
          <w:rFonts w:ascii="Nirmala UI" w:hAnsi="Nirmala UI" w:cs="Nirmala UI"/>
        </w:rPr>
        <w:t>महाकाव्य</w:t>
      </w:r>
      <w:r>
        <w:t xml:space="preserve"> </w:t>
      </w:r>
      <w:r>
        <w:rPr>
          <w:rFonts w:ascii="Nirmala UI" w:hAnsi="Nirmala UI" w:cs="Nirmala UI"/>
        </w:rPr>
        <w:t>की</w:t>
      </w:r>
      <w:r>
        <w:t xml:space="preserve"> </w:t>
      </w:r>
      <w:r>
        <w:rPr>
          <w:rFonts w:ascii="Nirmala UI" w:hAnsi="Nirmala UI" w:cs="Nirmala UI"/>
        </w:rPr>
        <w:t>परम्परागत</w:t>
      </w:r>
    </w:p>
    <w:p w14:paraId="030C3656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परिभाषा</w:t>
      </w:r>
      <w:r>
        <w:t xml:space="preserve"> </w:t>
      </w:r>
      <w:r>
        <w:rPr>
          <w:rFonts w:ascii="Nirmala UI" w:hAnsi="Nirmala UI" w:cs="Nirmala UI"/>
        </w:rPr>
        <w:t>के</w:t>
      </w:r>
      <w:r>
        <w:t xml:space="preserve"> </w:t>
      </w:r>
      <w:r>
        <w:rPr>
          <w:rFonts w:ascii="Nirmala UI" w:hAnsi="Nirmala UI" w:cs="Nirmala UI"/>
        </w:rPr>
        <w:t>चौखटे</w:t>
      </w:r>
      <w:r>
        <w:t xml:space="preserve"> </w:t>
      </w:r>
      <w:r>
        <w:rPr>
          <w:rFonts w:ascii="Nirmala UI" w:hAnsi="Nirmala UI" w:cs="Nirmala UI"/>
        </w:rPr>
        <w:t>में</w:t>
      </w:r>
      <w:r>
        <w:t xml:space="preserve"> </w:t>
      </w:r>
      <w:r>
        <w:rPr>
          <w:rFonts w:ascii="Nirmala UI" w:hAnsi="Nirmala UI" w:cs="Nirmala UI"/>
        </w:rPr>
        <w:t>जड़ना</w:t>
      </w:r>
      <w:r>
        <w:t xml:space="preserve"> </w:t>
      </w:r>
      <w:r>
        <w:rPr>
          <w:rFonts w:ascii="Nirmala UI" w:hAnsi="Nirmala UI" w:cs="Nirmala UI"/>
        </w:rPr>
        <w:t>सम्भव</w:t>
      </w:r>
      <w:r>
        <w:t xml:space="preserve"> </w:t>
      </w:r>
      <w:r>
        <w:rPr>
          <w:rFonts w:ascii="Nirmala UI" w:hAnsi="Nirmala UI" w:cs="Nirmala UI"/>
        </w:rPr>
        <w:t>नहीं</w:t>
      </w:r>
      <w:r>
        <w:t xml:space="preserve"> </w:t>
      </w:r>
      <w:r>
        <w:rPr>
          <w:rFonts w:ascii="Nirmala UI" w:hAnsi="Nirmala UI" w:cs="Nirmala UI"/>
        </w:rPr>
        <w:t>है</w:t>
      </w:r>
      <w:r>
        <w:t xml:space="preserve">, </w:t>
      </w:r>
      <w:r>
        <w:rPr>
          <w:rFonts w:ascii="Nirmala UI" w:hAnsi="Nirmala UI" w:cs="Nirmala UI"/>
        </w:rPr>
        <w:t>किन्तु</w:t>
      </w:r>
      <w:r>
        <w:t xml:space="preserve"> </w:t>
      </w:r>
      <w:r>
        <w:rPr>
          <w:rFonts w:ascii="Nirmala UI" w:hAnsi="Nirmala UI" w:cs="Nirmala UI"/>
        </w:rPr>
        <w:t>यदि</w:t>
      </w:r>
      <w:r>
        <w:t xml:space="preserve"> </w:t>
      </w:r>
      <w:r>
        <w:rPr>
          <w:rFonts w:ascii="Nirmala UI" w:hAnsi="Nirmala UI" w:cs="Nirmala UI"/>
        </w:rPr>
        <w:t>विचार</w:t>
      </w:r>
      <w:r>
        <w:t xml:space="preserve"> </w:t>
      </w:r>
      <w:r>
        <w:rPr>
          <w:rFonts w:ascii="Nirmala UI" w:hAnsi="Nirmala UI" w:cs="Nirmala UI"/>
        </w:rPr>
        <w:t>करें</w:t>
      </w:r>
      <w:r>
        <w:t xml:space="preserve"> </w:t>
      </w:r>
      <w:r>
        <w:rPr>
          <w:rFonts w:ascii="Nirmala UI" w:hAnsi="Nirmala UI" w:cs="Nirmala UI"/>
        </w:rPr>
        <w:t>कि</w:t>
      </w:r>
      <w:r>
        <w:t xml:space="preserve"> </w:t>
      </w:r>
      <w:r>
        <w:rPr>
          <w:rFonts w:ascii="Nirmala UI" w:hAnsi="Nirmala UI" w:cs="Nirmala UI"/>
        </w:rPr>
        <w:t>चार</w:t>
      </w:r>
    </w:p>
    <w:p w14:paraId="068D3313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खण्डों</w:t>
      </w:r>
      <w:r>
        <w:t xml:space="preserve"> </w:t>
      </w:r>
      <w:r>
        <w:rPr>
          <w:rFonts w:ascii="Nirmala UI" w:hAnsi="Nirmala UI" w:cs="Nirmala UI"/>
        </w:rPr>
        <w:t>में</w:t>
      </w:r>
      <w:r>
        <w:t xml:space="preserve"> </w:t>
      </w:r>
      <w:r>
        <w:rPr>
          <w:rFonts w:ascii="Nirmala UI" w:hAnsi="Nirmala UI" w:cs="Nirmala UI"/>
        </w:rPr>
        <w:t>विभाजित</w:t>
      </w:r>
      <w:r>
        <w:t xml:space="preserve"> </w:t>
      </w:r>
      <w:r>
        <w:rPr>
          <w:rFonts w:ascii="Nirmala UI" w:hAnsi="Nirmala UI" w:cs="Nirmala UI"/>
        </w:rPr>
        <w:t>यह</w:t>
      </w:r>
      <w:r>
        <w:t xml:space="preserve"> </w:t>
      </w:r>
      <w:r>
        <w:rPr>
          <w:rFonts w:ascii="Nirmala UI" w:hAnsi="Nirmala UI" w:cs="Nirmala UI"/>
        </w:rPr>
        <w:t>काव्य</w:t>
      </w:r>
      <w:r>
        <w:t xml:space="preserve"> </w:t>
      </w:r>
      <w:r>
        <w:rPr>
          <w:rFonts w:ascii="Nirmala UI" w:hAnsi="Nirmala UI" w:cs="Nirmala UI"/>
        </w:rPr>
        <w:t>लगभग</w:t>
      </w:r>
      <w:r>
        <w:t xml:space="preserve"> </w:t>
      </w:r>
      <w:r>
        <w:rPr>
          <w:rFonts w:ascii="Nirmala UI" w:hAnsi="Nirmala UI" w:cs="Nirmala UI"/>
        </w:rPr>
        <w:t>५००</w:t>
      </w:r>
      <w:r>
        <w:t xml:space="preserve"> </w:t>
      </w:r>
      <w:r>
        <w:rPr>
          <w:rFonts w:ascii="Nirmala UI" w:hAnsi="Nirmala UI" w:cs="Nirmala UI"/>
        </w:rPr>
        <w:t>पृष्ठों</w:t>
      </w:r>
      <w:r>
        <w:t xml:space="preserve"> </w:t>
      </w:r>
      <w:r>
        <w:rPr>
          <w:rFonts w:ascii="Nirmala UI" w:hAnsi="Nirmala UI" w:cs="Nirmala UI"/>
        </w:rPr>
        <w:t>में</w:t>
      </w:r>
      <w:r>
        <w:t xml:space="preserve"> </w:t>
      </w:r>
      <w:r>
        <w:rPr>
          <w:rFonts w:ascii="Nirmala UI" w:hAnsi="Nirmala UI" w:cs="Nirmala UI"/>
        </w:rPr>
        <w:t>समाहित</w:t>
      </w:r>
      <w:r>
        <w:t xml:space="preserve"> </w:t>
      </w:r>
      <w:r>
        <w:rPr>
          <w:rFonts w:ascii="Nirmala UI" w:hAnsi="Nirmala UI" w:cs="Nirmala UI"/>
        </w:rPr>
        <w:t>है</w:t>
      </w:r>
      <w:r>
        <w:t xml:space="preserve">, </w:t>
      </w:r>
      <w:r>
        <w:rPr>
          <w:rFonts w:ascii="Nirmala UI" w:hAnsi="Nirmala UI" w:cs="Nirmala UI"/>
        </w:rPr>
        <w:t>तो</w:t>
      </w:r>
      <w:r>
        <w:t xml:space="preserve"> </w:t>
      </w:r>
      <w:r>
        <w:rPr>
          <w:rFonts w:ascii="Nirmala UI" w:hAnsi="Nirmala UI" w:cs="Nirmala UI"/>
        </w:rPr>
        <w:t>परिमाण</w:t>
      </w:r>
      <w:r>
        <w:t xml:space="preserve"> </w:t>
      </w:r>
      <w:r>
        <w:rPr>
          <w:rFonts w:ascii="Nirmala UI" w:hAnsi="Nirmala UI" w:cs="Nirmala UI"/>
        </w:rPr>
        <w:t>की</w:t>
      </w:r>
    </w:p>
    <w:p w14:paraId="71ED0B5C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दृष्टि</w:t>
      </w:r>
      <w:r>
        <w:t xml:space="preserve"> </w:t>
      </w:r>
      <w:r>
        <w:rPr>
          <w:rFonts w:ascii="Nirmala UI" w:hAnsi="Nirmala UI" w:cs="Nirmala UI"/>
        </w:rPr>
        <w:t>से</w:t>
      </w:r>
      <w:r>
        <w:t xml:space="preserve"> </w:t>
      </w:r>
      <w:r>
        <w:rPr>
          <w:rFonts w:ascii="Nirmala UI" w:hAnsi="Nirmala UI" w:cs="Nirmala UI"/>
        </w:rPr>
        <w:t>यह</w:t>
      </w:r>
      <w:r>
        <w:t xml:space="preserve"> </w:t>
      </w:r>
      <w:r>
        <w:rPr>
          <w:rFonts w:ascii="Nirmala UI" w:hAnsi="Nirmala UI" w:cs="Nirmala UI"/>
        </w:rPr>
        <w:t>महाकाव्य</w:t>
      </w:r>
      <w:r>
        <w:t xml:space="preserve"> </w:t>
      </w:r>
      <w:r>
        <w:rPr>
          <w:rFonts w:ascii="Nirmala UI" w:hAnsi="Nirmala UI" w:cs="Nirmala UI"/>
        </w:rPr>
        <w:t>की</w:t>
      </w:r>
      <w:r>
        <w:t xml:space="preserve"> </w:t>
      </w:r>
      <w:r>
        <w:rPr>
          <w:rFonts w:ascii="Nirmala UI" w:hAnsi="Nirmala UI" w:cs="Nirmala UI"/>
        </w:rPr>
        <w:t>सीमाओं</w:t>
      </w:r>
      <w:r>
        <w:t xml:space="preserve"> </w:t>
      </w:r>
      <w:r>
        <w:rPr>
          <w:rFonts w:ascii="Nirmala UI" w:hAnsi="Nirmala UI" w:cs="Nirmala UI"/>
        </w:rPr>
        <w:t>को</w:t>
      </w:r>
      <w:r>
        <w:t xml:space="preserve"> </w:t>
      </w:r>
      <w:r>
        <w:rPr>
          <w:rFonts w:ascii="Nirmala UI" w:hAnsi="Nirmala UI" w:cs="Nirmala UI"/>
        </w:rPr>
        <w:t>छूता</w:t>
      </w:r>
      <w:r>
        <w:t xml:space="preserve"> </w:t>
      </w:r>
      <w:r>
        <w:rPr>
          <w:rFonts w:ascii="Nirmala UI" w:hAnsi="Nirmala UI" w:cs="Nirmala UI"/>
        </w:rPr>
        <w:t>है।</w:t>
      </w:r>
      <w:r>
        <w:t xml:space="preserve"> </w:t>
      </w:r>
      <w:r>
        <w:rPr>
          <w:rFonts w:ascii="Nirmala UI" w:hAnsi="Nirmala UI" w:cs="Nirmala UI"/>
        </w:rPr>
        <w:t>पहला</w:t>
      </w:r>
      <w:r>
        <w:t xml:space="preserve"> </w:t>
      </w:r>
      <w:r>
        <w:rPr>
          <w:rFonts w:ascii="Nirmala UI" w:hAnsi="Nirmala UI" w:cs="Nirmala UI"/>
        </w:rPr>
        <w:t>पृष्ठ</w:t>
      </w:r>
      <w:r>
        <w:t xml:space="preserve"> </w:t>
      </w:r>
      <w:r>
        <w:rPr>
          <w:rFonts w:ascii="Nirmala UI" w:hAnsi="Nirmala UI" w:cs="Nirmala UI"/>
        </w:rPr>
        <w:t>खोलते</w:t>
      </w:r>
      <w:r>
        <w:t xml:space="preserve"> </w:t>
      </w:r>
      <w:r>
        <w:rPr>
          <w:rFonts w:ascii="Nirmala UI" w:hAnsi="Nirmala UI" w:cs="Nirmala UI"/>
        </w:rPr>
        <w:t>ही</w:t>
      </w:r>
      <w:r>
        <w:t xml:space="preserve"> </w:t>
      </w:r>
      <w:r>
        <w:rPr>
          <w:rFonts w:ascii="Nirmala UI" w:hAnsi="Nirmala UI" w:cs="Nirmala UI"/>
        </w:rPr>
        <w:t>महाकाव्य</w:t>
      </w:r>
    </w:p>
    <w:p w14:paraId="2DD9C6BE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के</w:t>
      </w:r>
      <w:r>
        <w:t xml:space="preserve"> </w:t>
      </w:r>
      <w:r>
        <w:rPr>
          <w:rFonts w:ascii="Nirmala UI" w:hAnsi="Nirmala UI" w:cs="Nirmala UI"/>
        </w:rPr>
        <w:t>अनुरूप</w:t>
      </w:r>
      <w:r>
        <w:t xml:space="preserve"> </w:t>
      </w:r>
      <w:r>
        <w:rPr>
          <w:rFonts w:ascii="Nirmala UI" w:hAnsi="Nirmala UI" w:cs="Nirmala UI"/>
        </w:rPr>
        <w:t>प्राकृतिक</w:t>
      </w:r>
      <w:r>
        <w:t xml:space="preserve"> </w:t>
      </w:r>
      <w:r>
        <w:rPr>
          <w:rFonts w:ascii="Nirmala UI" w:hAnsi="Nirmala UI" w:cs="Nirmala UI"/>
        </w:rPr>
        <w:t>परिदृश्य</w:t>
      </w:r>
      <w:r>
        <w:t xml:space="preserve"> </w:t>
      </w:r>
      <w:r>
        <w:rPr>
          <w:rFonts w:ascii="Nirmala UI" w:hAnsi="Nirmala UI" w:cs="Nirmala UI"/>
        </w:rPr>
        <w:t>मुखर</w:t>
      </w:r>
      <w:r>
        <w:t xml:space="preserve"> </w:t>
      </w:r>
      <w:r>
        <w:rPr>
          <w:rFonts w:ascii="Nirmala UI" w:hAnsi="Nirmala UI" w:cs="Nirmala UI"/>
        </w:rPr>
        <w:t>हो</w:t>
      </w:r>
      <w:r>
        <w:t xml:space="preserve"> </w:t>
      </w:r>
      <w:r>
        <w:rPr>
          <w:rFonts w:ascii="Nirmala UI" w:hAnsi="Nirmala UI" w:cs="Nirmala UI"/>
        </w:rPr>
        <w:t>जाता</w:t>
      </w:r>
      <w:r>
        <w:t xml:space="preserve"> </w:t>
      </w:r>
      <w:r>
        <w:rPr>
          <w:rFonts w:ascii="Nirmala UI" w:hAnsi="Nirmala UI" w:cs="Nirmala UI"/>
        </w:rPr>
        <w:t>है</w:t>
      </w:r>
      <w:r>
        <w:t xml:space="preserve"> :</w:t>
      </w:r>
    </w:p>
    <w:p w14:paraId="16AA3B2C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सीमातीत</w:t>
      </w:r>
      <w:r>
        <w:t xml:space="preserve"> </w:t>
      </w:r>
      <w:r>
        <w:rPr>
          <w:rFonts w:ascii="Nirmala UI" w:hAnsi="Nirmala UI" w:cs="Nirmala UI"/>
        </w:rPr>
        <w:t>शून्य</w:t>
      </w:r>
      <w:r>
        <w:t xml:space="preserve"> </w:t>
      </w:r>
      <w:r>
        <w:rPr>
          <w:rFonts w:ascii="Nirmala UI" w:hAnsi="Nirmala UI" w:cs="Nirmala UI"/>
        </w:rPr>
        <w:t>में</w:t>
      </w:r>
      <w:r>
        <w:t xml:space="preserve"> / </w:t>
      </w:r>
      <w:r>
        <w:rPr>
          <w:rFonts w:ascii="Nirmala UI" w:hAnsi="Nirmala UI" w:cs="Nirmala UI"/>
        </w:rPr>
        <w:t>नीलिमा</w:t>
      </w:r>
      <w:r>
        <w:t xml:space="preserve"> </w:t>
      </w:r>
      <w:r>
        <w:rPr>
          <w:rFonts w:ascii="Nirmala UI" w:hAnsi="Nirmala UI" w:cs="Nirmala UI"/>
        </w:rPr>
        <w:t>बिछाई</w:t>
      </w:r>
      <w:r>
        <w:t>,</w:t>
      </w:r>
    </w:p>
    <w:p w14:paraId="1BACB9CA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और</w:t>
      </w:r>
      <w:r>
        <w:t xml:space="preserve">... </w:t>
      </w:r>
      <w:r>
        <w:rPr>
          <w:rFonts w:ascii="Nirmala UI" w:hAnsi="Nirmala UI" w:cs="Nirmala UI"/>
        </w:rPr>
        <w:t>इधर</w:t>
      </w:r>
      <w:r>
        <w:t xml:space="preserve">... </w:t>
      </w:r>
      <w:r>
        <w:rPr>
          <w:rFonts w:ascii="Nirmala UI" w:hAnsi="Nirmala UI" w:cs="Nirmala UI"/>
        </w:rPr>
        <w:t>नीचे</w:t>
      </w:r>
      <w:r>
        <w:t xml:space="preserve"> / </w:t>
      </w:r>
      <w:r>
        <w:rPr>
          <w:rFonts w:ascii="Nirmala UI" w:hAnsi="Nirmala UI" w:cs="Nirmala UI"/>
        </w:rPr>
        <w:t>निरी</w:t>
      </w:r>
      <w:r>
        <w:t xml:space="preserve"> </w:t>
      </w:r>
      <w:r>
        <w:rPr>
          <w:rFonts w:ascii="Nirmala UI" w:hAnsi="Nirmala UI" w:cs="Nirmala UI"/>
        </w:rPr>
        <w:t>नीरवता</w:t>
      </w:r>
      <w:r>
        <w:t xml:space="preserve"> </w:t>
      </w:r>
      <w:r>
        <w:rPr>
          <w:rFonts w:ascii="Nirmala UI" w:hAnsi="Nirmala UI" w:cs="Nirmala UI"/>
        </w:rPr>
        <w:t>छाई।</w:t>
      </w:r>
      <w:r>
        <w:t>....</w:t>
      </w:r>
    </w:p>
    <w:p w14:paraId="4C6033B4" w14:textId="77777777" w:rsidR="00000000" w:rsidRDefault="00000000">
      <w:pPr>
        <w:pStyle w:val="HTMLPreformatted"/>
      </w:pPr>
      <w:r>
        <w:t>X</w:t>
      </w:r>
    </w:p>
    <w:p w14:paraId="21AC5882" w14:textId="77777777" w:rsidR="00000000" w:rsidRDefault="00000000">
      <w:pPr>
        <w:pStyle w:val="HTMLPreformatted"/>
      </w:pPr>
      <w:r>
        <w:t>X</w:t>
      </w:r>
    </w:p>
    <w:p w14:paraId="6BCC3E14" w14:textId="77777777" w:rsidR="00000000" w:rsidRDefault="00000000">
      <w:pPr>
        <w:pStyle w:val="HTMLPreformatted"/>
      </w:pPr>
      <w:r>
        <w:t>X</w:t>
      </w:r>
    </w:p>
    <w:p w14:paraId="157670B7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br w:type="page"/>
      </w:r>
    </w:p>
    <w:p w14:paraId="7BCEE23C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lastRenderedPageBreak/>
        <w:t>तट</w:t>
      </w:r>
      <w:r>
        <w:t xml:space="preserve">... </w:t>
      </w:r>
      <w:r>
        <w:rPr>
          <w:rFonts w:ascii="Nirmala UI" w:hAnsi="Nirmala UI" w:cs="Nirmala UI"/>
        </w:rPr>
        <w:t>और</w:t>
      </w:r>
    </w:p>
    <w:p w14:paraId="4ACA1C1F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भानु</w:t>
      </w:r>
      <w:r>
        <w:t xml:space="preserve"> </w:t>
      </w:r>
      <w:r>
        <w:rPr>
          <w:rFonts w:ascii="Nirmala UI" w:hAnsi="Nirmala UI" w:cs="Nirmala UI"/>
        </w:rPr>
        <w:t>की</w:t>
      </w:r>
      <w:r>
        <w:t xml:space="preserve"> </w:t>
      </w:r>
      <w:r>
        <w:rPr>
          <w:rFonts w:ascii="Nirmala UI" w:hAnsi="Nirmala UI" w:cs="Nirmala UI"/>
        </w:rPr>
        <w:t>निद्रा</w:t>
      </w:r>
      <w:r>
        <w:t xml:space="preserve"> </w:t>
      </w:r>
      <w:r>
        <w:rPr>
          <w:rFonts w:ascii="Nirmala UI" w:hAnsi="Nirmala UI" w:cs="Nirmala UI"/>
        </w:rPr>
        <w:t>टूट</w:t>
      </w:r>
      <w:r>
        <w:t xml:space="preserve"> </w:t>
      </w:r>
      <w:r>
        <w:rPr>
          <w:rFonts w:ascii="Nirmala UI" w:hAnsi="Nirmala UI" w:cs="Nirmala UI"/>
        </w:rPr>
        <w:t>तो</w:t>
      </w:r>
      <w:r>
        <w:t xml:space="preserve"> </w:t>
      </w:r>
      <w:r>
        <w:rPr>
          <w:rFonts w:ascii="Nirmala UI" w:hAnsi="Nirmala UI" w:cs="Nirmala UI"/>
        </w:rPr>
        <w:t>गई</w:t>
      </w:r>
      <w:r>
        <w:t xml:space="preserve"> </w:t>
      </w:r>
      <w:r>
        <w:rPr>
          <w:rFonts w:ascii="Nirmala UI" w:hAnsi="Nirmala UI" w:cs="Nirmala UI"/>
        </w:rPr>
        <w:t>है।</w:t>
      </w:r>
    </w:p>
    <w:p w14:paraId="46A5A2B5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परन्तु</w:t>
      </w:r>
      <w:r>
        <w:t xml:space="preserve"> </w:t>
      </w:r>
      <w:r>
        <w:rPr>
          <w:rFonts w:ascii="Nirmala UI" w:hAnsi="Nirmala UI" w:cs="Nirmala UI"/>
        </w:rPr>
        <w:t>अभी</w:t>
      </w:r>
      <w:r>
        <w:t xml:space="preserve"> </w:t>
      </w:r>
      <w:r>
        <w:rPr>
          <w:rFonts w:ascii="Nirmala UI" w:hAnsi="Nirmala UI" w:cs="Nirmala UI"/>
        </w:rPr>
        <w:t>वह</w:t>
      </w:r>
      <w:r>
        <w:t>/</w:t>
      </w:r>
      <w:r>
        <w:rPr>
          <w:rFonts w:ascii="Nirmala UI" w:hAnsi="Nirmala UI" w:cs="Nirmala UI"/>
        </w:rPr>
        <w:t>लेटा</w:t>
      </w:r>
      <w:r>
        <w:t xml:space="preserve"> </w:t>
      </w:r>
      <w:r>
        <w:rPr>
          <w:rFonts w:ascii="Nirmala UI" w:hAnsi="Nirmala UI" w:cs="Nirmala UI"/>
        </w:rPr>
        <w:t>है</w:t>
      </w:r>
      <w:r>
        <w:t xml:space="preserve"> / </w:t>
      </w:r>
      <w:r>
        <w:rPr>
          <w:rFonts w:ascii="Nirmala UI" w:hAnsi="Nirmala UI" w:cs="Nirmala UI"/>
        </w:rPr>
        <w:t>माँ</w:t>
      </w:r>
      <w:r>
        <w:t xml:space="preserve"> </w:t>
      </w:r>
      <w:r>
        <w:rPr>
          <w:rFonts w:ascii="Nirmala UI" w:hAnsi="Nirmala UI" w:cs="Nirmala UI"/>
        </w:rPr>
        <w:t>की</w:t>
      </w:r>
      <w:r>
        <w:t xml:space="preserve"> </w:t>
      </w:r>
      <w:r>
        <w:rPr>
          <w:rFonts w:ascii="Nirmala UI" w:hAnsi="Nirmala UI" w:cs="Nirmala UI"/>
        </w:rPr>
        <w:t>मार्दव</w:t>
      </w:r>
      <w:r>
        <w:t>-</w:t>
      </w:r>
      <w:r>
        <w:rPr>
          <w:rFonts w:ascii="Nirmala UI" w:hAnsi="Nirmala UI" w:cs="Nirmala UI"/>
        </w:rPr>
        <w:t>गोद</w:t>
      </w:r>
      <w:r>
        <w:t xml:space="preserve"> </w:t>
      </w:r>
      <w:r>
        <w:rPr>
          <w:rFonts w:ascii="Nirmala UI" w:hAnsi="Nirmala UI" w:cs="Nirmala UI"/>
        </w:rPr>
        <w:t>में</w:t>
      </w:r>
      <w:r>
        <w:t>...</w:t>
      </w:r>
    </w:p>
    <w:p w14:paraId="5B5FE49A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प्राची</w:t>
      </w:r>
      <w:r>
        <w:t xml:space="preserve"> </w:t>
      </w:r>
      <w:r>
        <w:rPr>
          <w:rFonts w:ascii="Nirmala UI" w:hAnsi="Nirmala UI" w:cs="Nirmala UI"/>
        </w:rPr>
        <w:t>के</w:t>
      </w:r>
      <w:r>
        <w:t xml:space="preserve"> </w:t>
      </w:r>
      <w:r>
        <w:rPr>
          <w:rFonts w:ascii="Nirmala UI" w:hAnsi="Nirmala UI" w:cs="Nirmala UI"/>
        </w:rPr>
        <w:t>अधरों</w:t>
      </w:r>
      <w:r>
        <w:t xml:space="preserve"> </w:t>
      </w:r>
      <w:r>
        <w:rPr>
          <w:rFonts w:ascii="Nirmala UI" w:hAnsi="Nirmala UI" w:cs="Nirmala UI"/>
        </w:rPr>
        <w:t>पर</w:t>
      </w:r>
      <w:r>
        <w:t xml:space="preserve"> / </w:t>
      </w:r>
      <w:r>
        <w:rPr>
          <w:rFonts w:ascii="Nirmala UI" w:hAnsi="Nirmala UI" w:cs="Nirmala UI"/>
        </w:rPr>
        <w:t>मन्द</w:t>
      </w:r>
      <w:r>
        <w:t xml:space="preserve"> </w:t>
      </w:r>
      <w:r>
        <w:rPr>
          <w:rFonts w:ascii="Nirmala UI" w:hAnsi="Nirmala UI" w:cs="Nirmala UI"/>
        </w:rPr>
        <w:t>मधुरिम</w:t>
      </w:r>
      <w:r>
        <w:t xml:space="preserve"> </w:t>
      </w:r>
      <w:r>
        <w:rPr>
          <w:rFonts w:ascii="Nirmala UI" w:hAnsi="Nirmala UI" w:cs="Nirmala UI"/>
        </w:rPr>
        <w:t>मुस्कान</w:t>
      </w:r>
      <w:r>
        <w:t xml:space="preserve"> </w:t>
      </w:r>
      <w:r>
        <w:rPr>
          <w:rFonts w:ascii="Nirmala UI" w:hAnsi="Nirmala UI" w:cs="Nirmala UI"/>
        </w:rPr>
        <w:t>है</w:t>
      </w:r>
      <w:r>
        <w:t>..."</w:t>
      </w:r>
    </w:p>
    <w:p w14:paraId="08D1C28A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इसी</w:t>
      </w:r>
      <w:r>
        <w:t xml:space="preserve"> </w:t>
      </w:r>
      <w:r>
        <w:rPr>
          <w:rFonts w:ascii="Nirmala UI" w:hAnsi="Nirmala UI" w:cs="Nirmala UI"/>
        </w:rPr>
        <w:t>संदर्भ</w:t>
      </w:r>
      <w:r>
        <w:t xml:space="preserve"> </w:t>
      </w:r>
      <w:r>
        <w:rPr>
          <w:rFonts w:ascii="Nirmala UI" w:hAnsi="Nirmala UI" w:cs="Nirmala UI"/>
        </w:rPr>
        <w:t>में</w:t>
      </w:r>
      <w:r>
        <w:t xml:space="preserve"> </w:t>
      </w:r>
      <w:r>
        <w:rPr>
          <w:rFonts w:ascii="Nirmala UI" w:hAnsi="Nirmala UI" w:cs="Nirmala UI"/>
        </w:rPr>
        <w:t>कुमुदिनी</w:t>
      </w:r>
      <w:r>
        <w:t xml:space="preserve"> </w:t>
      </w:r>
      <w:r>
        <w:rPr>
          <w:rFonts w:ascii="Nirmala UI" w:hAnsi="Nirmala UI" w:cs="Nirmala UI"/>
        </w:rPr>
        <w:t>कमलिनी</w:t>
      </w:r>
      <w:r>
        <w:t xml:space="preserve">, </w:t>
      </w:r>
      <w:r>
        <w:rPr>
          <w:rFonts w:ascii="Nirmala UI" w:hAnsi="Nirmala UI" w:cs="Nirmala UI"/>
        </w:rPr>
        <w:t>चाँद</w:t>
      </w:r>
      <w:r>
        <w:t xml:space="preserve">, </w:t>
      </w:r>
      <w:r>
        <w:rPr>
          <w:rFonts w:ascii="Nirmala UI" w:hAnsi="Nirmala UI" w:cs="Nirmala UI"/>
        </w:rPr>
        <w:t>तारे</w:t>
      </w:r>
      <w:r>
        <w:t xml:space="preserve">, </w:t>
      </w:r>
      <w:r>
        <w:rPr>
          <w:rFonts w:ascii="Nirmala UI" w:hAnsi="Nirmala UI" w:cs="Nirmala UI"/>
        </w:rPr>
        <w:t>सुगन्ध</w:t>
      </w:r>
      <w:r>
        <w:t xml:space="preserve">, </w:t>
      </w:r>
      <w:r>
        <w:rPr>
          <w:rFonts w:ascii="Nirmala UI" w:hAnsi="Nirmala UI" w:cs="Nirmala UI"/>
        </w:rPr>
        <w:t>पवन</w:t>
      </w:r>
      <w:r>
        <w:t xml:space="preserve">, </w:t>
      </w:r>
      <w:r>
        <w:rPr>
          <w:rFonts w:ascii="Nirmala UI" w:hAnsi="Nirmala UI" w:cs="Nirmala UI"/>
        </w:rPr>
        <w:t>सरिता</w:t>
      </w:r>
      <w:r>
        <w:t>-</w:t>
      </w:r>
    </w:p>
    <w:p w14:paraId="7220CC65" w14:textId="77777777" w:rsidR="00000000" w:rsidRDefault="00000000">
      <w:pPr>
        <w:pStyle w:val="HTMLPreformatted"/>
      </w:pPr>
      <w:r>
        <w:t>"</w:t>
      </w:r>
      <w:r>
        <w:rPr>
          <w:rFonts w:ascii="Nirmala UI" w:hAnsi="Nirmala UI" w:cs="Nirmala UI"/>
        </w:rPr>
        <w:t>सरिता</w:t>
      </w:r>
      <w:r>
        <w:t>-</w:t>
      </w:r>
      <w:r>
        <w:rPr>
          <w:rFonts w:ascii="Nirmala UI" w:hAnsi="Nirmala UI" w:cs="Nirmala UI"/>
        </w:rPr>
        <w:t>तट</w:t>
      </w:r>
      <w:r>
        <w:t xml:space="preserve"> </w:t>
      </w:r>
      <w:r>
        <w:rPr>
          <w:rFonts w:ascii="Nirmala UI" w:hAnsi="Nirmala UI" w:cs="Nirmala UI"/>
        </w:rPr>
        <w:t>की</w:t>
      </w:r>
      <w:r>
        <w:t xml:space="preserve"> </w:t>
      </w:r>
      <w:r>
        <w:rPr>
          <w:rFonts w:ascii="Nirmala UI" w:hAnsi="Nirmala UI" w:cs="Nirmala UI"/>
        </w:rPr>
        <w:t>माटी</w:t>
      </w:r>
    </w:p>
    <w:p w14:paraId="6F4E3B98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अपना</w:t>
      </w:r>
      <w:r>
        <w:t xml:space="preserve"> </w:t>
      </w:r>
      <w:r>
        <w:rPr>
          <w:rFonts w:ascii="Nirmala UI" w:hAnsi="Nirmala UI" w:cs="Nirmala UI"/>
        </w:rPr>
        <w:t>हृदय</w:t>
      </w:r>
      <w:r>
        <w:t xml:space="preserve"> </w:t>
      </w:r>
      <w:r>
        <w:rPr>
          <w:rFonts w:ascii="Nirmala UI" w:hAnsi="Nirmala UI" w:cs="Nirmala UI"/>
        </w:rPr>
        <w:t>खोलती</w:t>
      </w:r>
      <w:r>
        <w:t xml:space="preserve"> </w:t>
      </w:r>
      <w:r>
        <w:rPr>
          <w:rFonts w:ascii="Nirmala UI" w:hAnsi="Nirmala UI" w:cs="Nirmala UI"/>
        </w:rPr>
        <w:t>है</w:t>
      </w:r>
      <w:r>
        <w:t xml:space="preserve"> / </w:t>
      </w:r>
      <w:r>
        <w:rPr>
          <w:rFonts w:ascii="Nirmala UI" w:hAnsi="Nirmala UI" w:cs="Nirmala UI"/>
        </w:rPr>
        <w:t>माँ</w:t>
      </w:r>
      <w:r>
        <w:t xml:space="preserve"> </w:t>
      </w:r>
      <w:r>
        <w:rPr>
          <w:rFonts w:ascii="Nirmala UI" w:hAnsi="Nirmala UI" w:cs="Nirmala UI"/>
        </w:rPr>
        <w:t>धरती</w:t>
      </w:r>
      <w:r>
        <w:t xml:space="preserve"> </w:t>
      </w:r>
      <w:r>
        <w:rPr>
          <w:rFonts w:ascii="Nirmala UI" w:hAnsi="Nirmala UI" w:cs="Nirmala UI"/>
        </w:rPr>
        <w:t>के</w:t>
      </w:r>
      <w:r>
        <w:t xml:space="preserve"> </w:t>
      </w:r>
      <w:r>
        <w:rPr>
          <w:rFonts w:ascii="Nirmala UI" w:hAnsi="Nirmala UI" w:cs="Nirmala UI"/>
        </w:rPr>
        <w:t>सम्मुख</w:t>
      </w:r>
      <w:r>
        <w:t xml:space="preserve"> !" (</w:t>
      </w:r>
      <w:r>
        <w:rPr>
          <w:rFonts w:ascii="Nirmala UI" w:hAnsi="Nirmala UI" w:cs="Nirmala UI"/>
        </w:rPr>
        <w:t>पृष्ठ</w:t>
      </w:r>
      <w:r>
        <w:t xml:space="preserve"> </w:t>
      </w:r>
      <w:r>
        <w:rPr>
          <w:rFonts w:ascii="Nirmala UI" w:hAnsi="Nirmala UI" w:cs="Nirmala UI"/>
        </w:rPr>
        <w:t>४</w:t>
      </w:r>
      <w:r>
        <w:t>)</w:t>
      </w:r>
    </w:p>
    <w:p w14:paraId="27512EA1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यह</w:t>
      </w:r>
      <w:r>
        <w:t xml:space="preserve"> </w:t>
      </w:r>
      <w:r>
        <w:rPr>
          <w:rFonts w:ascii="Nirmala UI" w:hAnsi="Nirmala UI" w:cs="Nirmala UI"/>
        </w:rPr>
        <w:t>सारा</w:t>
      </w:r>
      <w:r>
        <w:t xml:space="preserve"> </w:t>
      </w:r>
      <w:r>
        <w:rPr>
          <w:rFonts w:ascii="Nirmala UI" w:hAnsi="Nirmala UI" w:cs="Nirmala UI"/>
        </w:rPr>
        <w:t>प्राकृतिक</w:t>
      </w:r>
      <w:r>
        <w:t xml:space="preserve"> </w:t>
      </w:r>
      <w:r>
        <w:rPr>
          <w:rFonts w:ascii="Nirmala UI" w:hAnsi="Nirmala UI" w:cs="Nirmala UI"/>
        </w:rPr>
        <w:t>परिदृश्य</w:t>
      </w:r>
      <w:r>
        <w:t xml:space="preserve"> </w:t>
      </w:r>
      <w:r>
        <w:rPr>
          <w:rFonts w:ascii="Nirmala UI" w:hAnsi="Nirmala UI" w:cs="Nirmala UI"/>
        </w:rPr>
        <w:t>इस</w:t>
      </w:r>
      <w:r>
        <w:t xml:space="preserve"> </w:t>
      </w:r>
      <w:r>
        <w:rPr>
          <w:rFonts w:ascii="Nirmala UI" w:hAnsi="Nirmala UI" w:cs="Nirmala UI"/>
        </w:rPr>
        <w:t>बिन्दु</w:t>
      </w:r>
      <w:r>
        <w:t xml:space="preserve"> </w:t>
      </w:r>
      <w:r>
        <w:rPr>
          <w:rFonts w:ascii="Nirmala UI" w:hAnsi="Nirmala UI" w:cs="Nirmala UI"/>
        </w:rPr>
        <w:t>पर</w:t>
      </w:r>
      <w:r>
        <w:t xml:space="preserve"> </w:t>
      </w:r>
      <w:r>
        <w:rPr>
          <w:rFonts w:ascii="Nirmala UI" w:hAnsi="Nirmala UI" w:cs="Nirmala UI"/>
        </w:rPr>
        <w:t>आकर</w:t>
      </w:r>
      <w:r>
        <w:t xml:space="preserve"> </w:t>
      </w:r>
      <w:r>
        <w:rPr>
          <w:rFonts w:ascii="Nirmala UI" w:hAnsi="Nirmala UI" w:cs="Nirmala UI"/>
        </w:rPr>
        <w:t>एक</w:t>
      </w:r>
      <w:r>
        <w:t xml:space="preserve"> </w:t>
      </w:r>
      <w:r>
        <w:rPr>
          <w:rFonts w:ascii="Nirmala UI" w:hAnsi="Nirmala UI" w:cs="Nirmala UI"/>
        </w:rPr>
        <w:t>मूलभूत</w:t>
      </w:r>
      <w:r>
        <w:t xml:space="preserve"> </w:t>
      </w:r>
      <w:r>
        <w:rPr>
          <w:rFonts w:ascii="Nirmala UI" w:hAnsi="Nirmala UI" w:cs="Nirmala UI"/>
        </w:rPr>
        <w:t>दार्शनिक</w:t>
      </w:r>
    </w:p>
    <w:p w14:paraId="7076AC6E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प्रश्न</w:t>
      </w:r>
      <w:r>
        <w:t xml:space="preserve"> </w:t>
      </w:r>
      <w:r>
        <w:rPr>
          <w:rFonts w:ascii="Nirmala UI" w:hAnsi="Nirmala UI" w:cs="Nirmala UI"/>
        </w:rPr>
        <w:t>पर</w:t>
      </w:r>
      <w:r>
        <w:t xml:space="preserve"> </w:t>
      </w:r>
      <w:r>
        <w:rPr>
          <w:rFonts w:ascii="Nirmala UI" w:hAnsi="Nirmala UI" w:cs="Nirmala UI"/>
        </w:rPr>
        <w:t>केन्द्रित</w:t>
      </w:r>
      <w:r>
        <w:t xml:space="preserve"> </w:t>
      </w:r>
      <w:r>
        <w:rPr>
          <w:rFonts w:ascii="Nirmala UI" w:hAnsi="Nirmala UI" w:cs="Nirmala UI"/>
        </w:rPr>
        <w:t>हो</w:t>
      </w:r>
      <w:r>
        <w:t xml:space="preserve"> </w:t>
      </w:r>
      <w:r>
        <w:rPr>
          <w:rFonts w:ascii="Nirmala UI" w:hAnsi="Nirmala UI" w:cs="Nirmala UI"/>
        </w:rPr>
        <w:t>जाता</w:t>
      </w:r>
      <w:r>
        <w:t xml:space="preserve"> </w:t>
      </w:r>
      <w:r>
        <w:rPr>
          <w:rFonts w:ascii="Nirmala UI" w:hAnsi="Nirmala UI" w:cs="Nirmala UI"/>
        </w:rPr>
        <w:t>है</w:t>
      </w:r>
      <w:r>
        <w:t xml:space="preserve"> :</w:t>
      </w:r>
    </w:p>
    <w:p w14:paraId="13C1DEEA" w14:textId="77777777" w:rsidR="00000000" w:rsidRDefault="00000000">
      <w:pPr>
        <w:pStyle w:val="HTMLPreformatted"/>
      </w:pPr>
      <w:r>
        <w:t>"</w:t>
      </w:r>
      <w:r>
        <w:rPr>
          <w:rFonts w:ascii="Nirmala UI" w:hAnsi="Nirmala UI" w:cs="Nirmala UI"/>
        </w:rPr>
        <w:t>इस</w:t>
      </w:r>
      <w:r>
        <w:t xml:space="preserve"> </w:t>
      </w:r>
      <w:r>
        <w:rPr>
          <w:rFonts w:ascii="Nirmala UI" w:hAnsi="Nirmala UI" w:cs="Nirmala UI"/>
        </w:rPr>
        <w:t>पर्याय</w:t>
      </w:r>
      <w:r>
        <w:t xml:space="preserve"> </w:t>
      </w:r>
      <w:r>
        <w:rPr>
          <w:rFonts w:ascii="Nirmala UI" w:hAnsi="Nirmala UI" w:cs="Nirmala UI"/>
        </w:rPr>
        <w:t>की</w:t>
      </w:r>
      <w:r>
        <w:t xml:space="preserve"> / </w:t>
      </w:r>
      <w:r>
        <w:rPr>
          <w:rFonts w:ascii="Nirmala UI" w:hAnsi="Nirmala UI" w:cs="Nirmala UI"/>
        </w:rPr>
        <w:t>इति</w:t>
      </w:r>
      <w:r>
        <w:t xml:space="preserve"> </w:t>
      </w:r>
      <w:r>
        <w:rPr>
          <w:rFonts w:ascii="Nirmala UI" w:hAnsi="Nirmala UI" w:cs="Nirmala UI"/>
        </w:rPr>
        <w:t>कब</w:t>
      </w:r>
      <w:r>
        <w:t xml:space="preserve"> </w:t>
      </w:r>
      <w:r>
        <w:rPr>
          <w:rFonts w:ascii="Nirmala UI" w:hAnsi="Nirmala UI" w:cs="Nirmala UI"/>
        </w:rPr>
        <w:t>होगी</w:t>
      </w:r>
      <w:r>
        <w:t xml:space="preserve"> ?...</w:t>
      </w:r>
    </w:p>
    <w:p w14:paraId="0F9180AA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बता</w:t>
      </w:r>
      <w:r>
        <w:t xml:space="preserve"> </w:t>
      </w:r>
      <w:r>
        <w:rPr>
          <w:rFonts w:ascii="Nirmala UI" w:hAnsi="Nirmala UI" w:cs="Nirmala UI"/>
        </w:rPr>
        <w:t>दो</w:t>
      </w:r>
      <w:r>
        <w:t xml:space="preserve">, </w:t>
      </w:r>
      <w:r>
        <w:rPr>
          <w:rFonts w:ascii="Nirmala UI" w:hAnsi="Nirmala UI" w:cs="Nirmala UI"/>
        </w:rPr>
        <w:t>माँ</w:t>
      </w:r>
      <w:r>
        <w:t xml:space="preserve">... </w:t>
      </w:r>
      <w:r>
        <w:rPr>
          <w:rFonts w:ascii="Nirmala UI" w:hAnsi="Nirmala UI" w:cs="Nirmala UI"/>
        </w:rPr>
        <w:t>इसे</w:t>
      </w:r>
      <w:r>
        <w:t xml:space="preserve"> !...</w:t>
      </w:r>
    </w:p>
    <w:p w14:paraId="5C01C270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कुछ</w:t>
      </w:r>
      <w:r>
        <w:t xml:space="preserve"> </w:t>
      </w:r>
      <w:r>
        <w:rPr>
          <w:rFonts w:ascii="Nirmala UI" w:hAnsi="Nirmala UI" w:cs="Nirmala UI"/>
        </w:rPr>
        <w:t>उपाय</w:t>
      </w:r>
      <w:r>
        <w:t xml:space="preserve"> </w:t>
      </w:r>
      <w:r>
        <w:rPr>
          <w:rFonts w:ascii="Nirmala UI" w:hAnsi="Nirmala UI" w:cs="Nirmala UI"/>
        </w:rPr>
        <w:t>करो</w:t>
      </w:r>
      <w:r>
        <w:t xml:space="preserve"> </w:t>
      </w:r>
      <w:r>
        <w:rPr>
          <w:rFonts w:ascii="Nirmala UI" w:hAnsi="Nirmala UI" w:cs="Nirmala UI"/>
        </w:rPr>
        <w:t>माँ</w:t>
      </w:r>
      <w:r>
        <w:t xml:space="preserve">! </w:t>
      </w:r>
      <w:r>
        <w:rPr>
          <w:rFonts w:ascii="Nirmala UI" w:hAnsi="Nirmala UI" w:cs="Nirmala UI"/>
        </w:rPr>
        <w:t>खुद</w:t>
      </w:r>
      <w:r>
        <w:t xml:space="preserve"> </w:t>
      </w:r>
      <w:r>
        <w:rPr>
          <w:rFonts w:ascii="Nirmala UI" w:hAnsi="Nirmala UI" w:cs="Nirmala UI"/>
        </w:rPr>
        <w:t>अपाय</w:t>
      </w:r>
      <w:r>
        <w:t xml:space="preserve"> </w:t>
      </w:r>
      <w:r>
        <w:rPr>
          <w:rFonts w:ascii="Nirmala UI" w:hAnsi="Nirmala UI" w:cs="Nirmala UI"/>
        </w:rPr>
        <w:t>हरो</w:t>
      </w:r>
      <w:r>
        <w:t xml:space="preserve"> </w:t>
      </w:r>
      <w:r>
        <w:rPr>
          <w:rFonts w:ascii="Nirmala UI" w:hAnsi="Nirmala UI" w:cs="Nirmala UI"/>
        </w:rPr>
        <w:t>माँ</w:t>
      </w:r>
      <w:r>
        <w:t xml:space="preserve"> !</w:t>
      </w:r>
    </w:p>
    <w:p w14:paraId="4A8D23DF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और</w:t>
      </w:r>
      <w:r>
        <w:t xml:space="preserve"> </w:t>
      </w:r>
      <w:r>
        <w:rPr>
          <w:rFonts w:ascii="Nirmala UI" w:hAnsi="Nirmala UI" w:cs="Nirmala UI"/>
        </w:rPr>
        <w:t>सुनो</w:t>
      </w:r>
      <w:r>
        <w:t xml:space="preserve">, / </w:t>
      </w:r>
      <w:r>
        <w:rPr>
          <w:rFonts w:ascii="Nirmala UI" w:hAnsi="Nirmala UI" w:cs="Nirmala UI"/>
        </w:rPr>
        <w:t>विलम्ब</w:t>
      </w:r>
      <w:r>
        <w:t xml:space="preserve"> </w:t>
      </w:r>
      <w:r>
        <w:rPr>
          <w:rFonts w:ascii="Nirmala UI" w:hAnsi="Nirmala UI" w:cs="Nirmala UI"/>
        </w:rPr>
        <w:t>मत</w:t>
      </w:r>
      <w:r>
        <w:t xml:space="preserve"> </w:t>
      </w:r>
      <w:r>
        <w:rPr>
          <w:rFonts w:ascii="Nirmala UI" w:hAnsi="Nirmala UI" w:cs="Nirmala UI"/>
        </w:rPr>
        <w:t>करो</w:t>
      </w:r>
    </w:p>
    <w:p w14:paraId="23A5EC0B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पद</w:t>
      </w:r>
      <w:r>
        <w:t xml:space="preserve"> </w:t>
      </w:r>
      <w:r>
        <w:rPr>
          <w:rFonts w:ascii="Nirmala UI" w:hAnsi="Nirmala UI" w:cs="Nirmala UI"/>
        </w:rPr>
        <w:t>दो</w:t>
      </w:r>
      <w:r>
        <w:t xml:space="preserve">, </w:t>
      </w:r>
      <w:r>
        <w:rPr>
          <w:rFonts w:ascii="Nirmala UI" w:hAnsi="Nirmala UI" w:cs="Nirmala UI"/>
        </w:rPr>
        <w:t>पथ</w:t>
      </w:r>
      <w:r>
        <w:t xml:space="preserve"> </w:t>
      </w:r>
      <w:r>
        <w:rPr>
          <w:rFonts w:ascii="Nirmala UI" w:hAnsi="Nirmala UI" w:cs="Nirmala UI"/>
        </w:rPr>
        <w:t>दो</w:t>
      </w:r>
      <w:r>
        <w:t xml:space="preserve"> / </w:t>
      </w:r>
      <w:r>
        <w:rPr>
          <w:rFonts w:ascii="Nirmala UI" w:hAnsi="Nirmala UI" w:cs="Nirmala UI"/>
        </w:rPr>
        <w:t>पाथेय</w:t>
      </w:r>
      <w:r>
        <w:t xml:space="preserve"> </w:t>
      </w:r>
      <w:r>
        <w:rPr>
          <w:rFonts w:ascii="Nirmala UI" w:hAnsi="Nirmala UI" w:cs="Nirmala UI"/>
        </w:rPr>
        <w:t>भी</w:t>
      </w:r>
      <w:r>
        <w:t xml:space="preserve"> </w:t>
      </w:r>
      <w:r>
        <w:rPr>
          <w:rFonts w:ascii="Nirmala UI" w:hAnsi="Nirmala UI" w:cs="Nirmala UI"/>
        </w:rPr>
        <w:t>दो</w:t>
      </w:r>
      <w:r>
        <w:t xml:space="preserve">, </w:t>
      </w:r>
      <w:r>
        <w:rPr>
          <w:rFonts w:ascii="Nirmala UI" w:hAnsi="Nirmala UI" w:cs="Nirmala UI"/>
        </w:rPr>
        <w:t>माँ</w:t>
      </w:r>
      <w:r>
        <w:t xml:space="preserve"> ! (</w:t>
      </w:r>
      <w:r>
        <w:rPr>
          <w:rFonts w:ascii="Nirmala UI" w:hAnsi="Nirmala UI" w:cs="Nirmala UI"/>
        </w:rPr>
        <w:t>पृष्ठ</w:t>
      </w:r>
      <w:r>
        <w:t xml:space="preserve"> </w:t>
      </w:r>
      <w:r>
        <w:rPr>
          <w:rFonts w:ascii="Nirmala UI" w:hAnsi="Nirmala UI" w:cs="Nirmala UI"/>
        </w:rPr>
        <w:t>५</w:t>
      </w:r>
      <w:r>
        <w:t>)</w:t>
      </w:r>
    </w:p>
    <w:p w14:paraId="2F5D2728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माटी</w:t>
      </w:r>
      <w:r>
        <w:t xml:space="preserve"> </w:t>
      </w:r>
      <w:r>
        <w:rPr>
          <w:rFonts w:ascii="Nirmala UI" w:hAnsi="Nirmala UI" w:cs="Nirmala UI"/>
        </w:rPr>
        <w:t>की</w:t>
      </w:r>
      <w:r>
        <w:t xml:space="preserve"> </w:t>
      </w:r>
      <w:r>
        <w:rPr>
          <w:rFonts w:ascii="Nirmala UI" w:hAnsi="Nirmala UI" w:cs="Nirmala UI"/>
        </w:rPr>
        <w:t>वेदना</w:t>
      </w:r>
      <w:r>
        <w:t>-</w:t>
      </w:r>
      <w:r>
        <w:rPr>
          <w:rFonts w:ascii="Nirmala UI" w:hAnsi="Nirmala UI" w:cs="Nirmala UI"/>
        </w:rPr>
        <w:t>व्यथा</w:t>
      </w:r>
      <w:r>
        <w:t xml:space="preserve"> </w:t>
      </w:r>
      <w:r>
        <w:rPr>
          <w:rFonts w:ascii="Nirmala UI" w:hAnsi="Nirmala UI" w:cs="Nirmala UI"/>
        </w:rPr>
        <w:t>इससे</w:t>
      </w:r>
      <w:r>
        <w:t xml:space="preserve"> </w:t>
      </w:r>
      <w:r>
        <w:rPr>
          <w:rFonts w:ascii="Nirmala UI" w:hAnsi="Nirmala UI" w:cs="Nirmala UI"/>
        </w:rPr>
        <w:t>पहले</w:t>
      </w:r>
      <w:r>
        <w:t xml:space="preserve"> </w:t>
      </w:r>
      <w:r>
        <w:rPr>
          <w:rFonts w:ascii="Nirmala UI" w:hAnsi="Nirmala UI" w:cs="Nirmala UI"/>
        </w:rPr>
        <w:t>की</w:t>
      </w:r>
      <w:r>
        <w:t xml:space="preserve"> </w:t>
      </w:r>
      <w:r>
        <w:rPr>
          <w:rFonts w:ascii="Nirmala UI" w:hAnsi="Nirmala UI" w:cs="Nirmala UI"/>
        </w:rPr>
        <w:t>बीस</w:t>
      </w:r>
      <w:r>
        <w:t>-</w:t>
      </w:r>
      <w:r>
        <w:rPr>
          <w:rFonts w:ascii="Nirmala UI" w:hAnsi="Nirmala UI" w:cs="Nirmala UI"/>
        </w:rPr>
        <w:t>तीस</w:t>
      </w:r>
      <w:r>
        <w:t xml:space="preserve"> </w:t>
      </w:r>
      <w:r>
        <w:rPr>
          <w:rFonts w:ascii="Nirmala UI" w:hAnsi="Nirmala UI" w:cs="Nirmala UI"/>
        </w:rPr>
        <w:t>पंक्तियों</w:t>
      </w:r>
      <w:r>
        <w:t xml:space="preserve"> </w:t>
      </w:r>
      <w:r>
        <w:rPr>
          <w:rFonts w:ascii="Nirmala UI" w:hAnsi="Nirmala UI" w:cs="Nirmala UI"/>
        </w:rPr>
        <w:t>में</w:t>
      </w:r>
      <w:r>
        <w:t xml:space="preserve"> </w:t>
      </w:r>
      <w:r>
        <w:rPr>
          <w:rFonts w:ascii="Nirmala UI" w:hAnsi="Nirmala UI" w:cs="Nirmala UI"/>
        </w:rPr>
        <w:t>इतनी</w:t>
      </w:r>
    </w:p>
    <w:p w14:paraId="23B3F61C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तीव्रता</w:t>
      </w:r>
      <w:r>
        <w:t xml:space="preserve"> </w:t>
      </w:r>
      <w:r>
        <w:rPr>
          <w:rFonts w:ascii="Nirmala UI" w:hAnsi="Nirmala UI" w:cs="Nirmala UI"/>
        </w:rPr>
        <w:t>और</w:t>
      </w:r>
      <w:r>
        <w:t xml:space="preserve"> </w:t>
      </w:r>
      <w:r>
        <w:rPr>
          <w:rFonts w:ascii="Nirmala UI" w:hAnsi="Nirmala UI" w:cs="Nirmala UI"/>
        </w:rPr>
        <w:t>मार्मिकता</w:t>
      </w:r>
      <w:r>
        <w:t xml:space="preserve"> </w:t>
      </w:r>
      <w:r>
        <w:rPr>
          <w:rFonts w:ascii="Nirmala UI" w:hAnsi="Nirmala UI" w:cs="Nirmala UI"/>
        </w:rPr>
        <w:t>से</w:t>
      </w:r>
      <w:r>
        <w:t xml:space="preserve"> </w:t>
      </w:r>
      <w:r>
        <w:rPr>
          <w:rFonts w:ascii="Nirmala UI" w:hAnsi="Nirmala UI" w:cs="Nirmala UI"/>
        </w:rPr>
        <w:t>व्यक्त</w:t>
      </w:r>
      <w:r>
        <w:t xml:space="preserve"> </w:t>
      </w:r>
      <w:r>
        <w:rPr>
          <w:rFonts w:ascii="Nirmala UI" w:hAnsi="Nirmala UI" w:cs="Nirmala UI"/>
        </w:rPr>
        <w:t>हुई</w:t>
      </w:r>
      <w:r>
        <w:t xml:space="preserve"> </w:t>
      </w:r>
      <w:r>
        <w:rPr>
          <w:rFonts w:ascii="Nirmala UI" w:hAnsi="Nirmala UI" w:cs="Nirmala UI"/>
        </w:rPr>
        <w:t>है</w:t>
      </w:r>
      <w:r>
        <w:t xml:space="preserve">, </w:t>
      </w:r>
      <w:r>
        <w:rPr>
          <w:rFonts w:ascii="Nirmala UI" w:hAnsi="Nirmala UI" w:cs="Nirmala UI"/>
        </w:rPr>
        <w:t>कि</w:t>
      </w:r>
      <w:r>
        <w:t xml:space="preserve"> </w:t>
      </w:r>
      <w:r>
        <w:rPr>
          <w:rFonts w:ascii="Nirmala UI" w:hAnsi="Nirmala UI" w:cs="Nirmala UI"/>
        </w:rPr>
        <w:t>करुणा</w:t>
      </w:r>
      <w:r>
        <w:t xml:space="preserve"> </w:t>
      </w:r>
      <w:r>
        <w:rPr>
          <w:rFonts w:ascii="Nirmala UI" w:hAnsi="Nirmala UI" w:cs="Nirmala UI"/>
        </w:rPr>
        <w:t>साकार</w:t>
      </w:r>
      <w:r>
        <w:t xml:space="preserve"> </w:t>
      </w:r>
      <w:r>
        <w:rPr>
          <w:rFonts w:ascii="Nirmala UI" w:hAnsi="Nirmala UI" w:cs="Nirmala UI"/>
        </w:rPr>
        <w:t>हो</w:t>
      </w:r>
      <w:r>
        <w:t xml:space="preserve"> </w:t>
      </w:r>
      <w:r>
        <w:rPr>
          <w:rFonts w:ascii="Nirmala UI" w:hAnsi="Nirmala UI" w:cs="Nirmala UI"/>
        </w:rPr>
        <w:t>जाती</w:t>
      </w:r>
      <w:r>
        <w:t xml:space="preserve"> </w:t>
      </w:r>
      <w:r>
        <w:rPr>
          <w:rFonts w:ascii="Nirmala UI" w:hAnsi="Nirmala UI" w:cs="Nirmala UI"/>
        </w:rPr>
        <w:t>है।</w:t>
      </w:r>
      <w:r>
        <w:t xml:space="preserve"> </w:t>
      </w:r>
      <w:r>
        <w:rPr>
          <w:rFonts w:ascii="Nirmala UI" w:hAnsi="Nirmala UI" w:cs="Nirmala UI"/>
        </w:rPr>
        <w:t>माँ</w:t>
      </w:r>
      <w:r>
        <w:t>-</w:t>
      </w:r>
      <w:r>
        <w:rPr>
          <w:rFonts w:ascii="Nirmala UI" w:hAnsi="Nirmala UI" w:cs="Nirmala UI"/>
        </w:rPr>
        <w:t>बेटी</w:t>
      </w:r>
    </w:p>
    <w:p w14:paraId="49F55C13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का</w:t>
      </w:r>
      <w:r>
        <w:t xml:space="preserve"> </w:t>
      </w:r>
      <w:r>
        <w:rPr>
          <w:rFonts w:ascii="Nirmala UI" w:hAnsi="Nirmala UI" w:cs="Nirmala UI"/>
        </w:rPr>
        <w:t>वार्तालाप</w:t>
      </w:r>
      <w:r>
        <w:t xml:space="preserve"> </w:t>
      </w:r>
      <w:r>
        <w:rPr>
          <w:rFonts w:ascii="Nirmala UI" w:hAnsi="Nirmala UI" w:cs="Nirmala UI"/>
        </w:rPr>
        <w:t>क्षण</w:t>
      </w:r>
      <w:r>
        <w:t>-</w:t>
      </w:r>
      <w:r>
        <w:rPr>
          <w:rFonts w:ascii="Nirmala UI" w:hAnsi="Nirmala UI" w:cs="Nirmala UI"/>
        </w:rPr>
        <w:t>क्षण</w:t>
      </w:r>
      <w:r>
        <w:t xml:space="preserve"> </w:t>
      </w:r>
      <w:r>
        <w:rPr>
          <w:rFonts w:ascii="Nirmala UI" w:hAnsi="Nirmala UI" w:cs="Nirmala UI"/>
        </w:rPr>
        <w:t>में</w:t>
      </w:r>
      <w:r>
        <w:t xml:space="preserve"> </w:t>
      </w:r>
      <w:r>
        <w:rPr>
          <w:rFonts w:ascii="Nirmala UI" w:hAnsi="Nirmala UI" w:cs="Nirmala UI"/>
        </w:rPr>
        <w:t>सरिता</w:t>
      </w:r>
      <w:r>
        <w:t xml:space="preserve"> </w:t>
      </w:r>
      <w:r>
        <w:rPr>
          <w:rFonts w:ascii="Nirmala UI" w:hAnsi="Nirmala UI" w:cs="Nirmala UI"/>
        </w:rPr>
        <w:t>की</w:t>
      </w:r>
      <w:r>
        <w:t xml:space="preserve"> </w:t>
      </w:r>
      <w:r>
        <w:rPr>
          <w:rFonts w:ascii="Nirmala UI" w:hAnsi="Nirmala UI" w:cs="Nirmala UI"/>
        </w:rPr>
        <w:t>धारा</w:t>
      </w:r>
      <w:r>
        <w:t xml:space="preserve"> </w:t>
      </w:r>
      <w:r>
        <w:rPr>
          <w:rFonts w:ascii="Nirmala UI" w:hAnsi="Nirmala UI" w:cs="Nirmala UI"/>
        </w:rPr>
        <w:t>के</w:t>
      </w:r>
      <w:r>
        <w:t xml:space="preserve"> </w:t>
      </w:r>
      <w:r>
        <w:rPr>
          <w:rFonts w:ascii="Nirmala UI" w:hAnsi="Nirmala UI" w:cs="Nirmala UI"/>
        </w:rPr>
        <w:t>समान</w:t>
      </w:r>
      <w:r>
        <w:t xml:space="preserve"> </w:t>
      </w:r>
      <w:r>
        <w:rPr>
          <w:rFonts w:ascii="Nirmala UI" w:hAnsi="Nirmala UI" w:cs="Nirmala UI"/>
        </w:rPr>
        <w:t>अचानक</w:t>
      </w:r>
      <w:r>
        <w:t xml:space="preserve"> </w:t>
      </w:r>
      <w:r>
        <w:rPr>
          <w:rFonts w:ascii="Nirmala UI" w:hAnsi="Nirmala UI" w:cs="Nirmala UI"/>
        </w:rPr>
        <w:t>नया</w:t>
      </w:r>
      <w:r>
        <w:t xml:space="preserve"> </w:t>
      </w:r>
      <w:r>
        <w:rPr>
          <w:rFonts w:ascii="Nirmala UI" w:hAnsi="Nirmala UI" w:cs="Nirmala UI"/>
        </w:rPr>
        <w:t>मोड़</w:t>
      </w:r>
      <w:r>
        <w:t xml:space="preserve"> </w:t>
      </w:r>
      <w:r>
        <w:rPr>
          <w:rFonts w:ascii="Nirmala UI" w:hAnsi="Nirmala UI" w:cs="Nirmala UI"/>
        </w:rPr>
        <w:t>लेता</w:t>
      </w:r>
    </w:p>
    <w:p w14:paraId="64DA1ED0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जाता</w:t>
      </w:r>
      <w:r>
        <w:t xml:space="preserve"> </w:t>
      </w:r>
      <w:r>
        <w:rPr>
          <w:rFonts w:ascii="Nirmala UI" w:hAnsi="Nirmala UI" w:cs="Nirmala UI"/>
        </w:rPr>
        <w:t>है</w:t>
      </w:r>
      <w:r>
        <w:t xml:space="preserve"> </w:t>
      </w:r>
      <w:r>
        <w:rPr>
          <w:rFonts w:ascii="Nirmala UI" w:hAnsi="Nirmala UI" w:cs="Nirmala UI"/>
        </w:rPr>
        <w:t>और</w:t>
      </w:r>
      <w:r>
        <w:t xml:space="preserve"> </w:t>
      </w:r>
      <w:r>
        <w:rPr>
          <w:rFonts w:ascii="Nirmala UI" w:hAnsi="Nirmala UI" w:cs="Nirmala UI"/>
        </w:rPr>
        <w:t>दार्शनिक</w:t>
      </w:r>
      <w:r>
        <w:t xml:space="preserve"> </w:t>
      </w:r>
      <w:r>
        <w:rPr>
          <w:rFonts w:ascii="Nirmala UI" w:hAnsi="Nirmala UI" w:cs="Nirmala UI"/>
        </w:rPr>
        <w:t>चिन्तन</w:t>
      </w:r>
      <w:r>
        <w:t xml:space="preserve"> </w:t>
      </w:r>
      <w:r>
        <w:rPr>
          <w:rFonts w:ascii="Nirmala UI" w:hAnsi="Nirmala UI" w:cs="Nirmala UI"/>
        </w:rPr>
        <w:t>मुखर</w:t>
      </w:r>
      <w:r>
        <w:t xml:space="preserve"> </w:t>
      </w:r>
      <w:r>
        <w:rPr>
          <w:rFonts w:ascii="Nirmala UI" w:hAnsi="Nirmala UI" w:cs="Nirmala UI"/>
        </w:rPr>
        <w:t>हो</w:t>
      </w:r>
      <w:r>
        <w:t xml:space="preserve"> </w:t>
      </w:r>
      <w:r>
        <w:rPr>
          <w:rFonts w:ascii="Nirmala UI" w:hAnsi="Nirmala UI" w:cs="Nirmala UI"/>
        </w:rPr>
        <w:t>जाता</w:t>
      </w:r>
      <w:r>
        <w:t xml:space="preserve"> </w:t>
      </w:r>
      <w:r>
        <w:rPr>
          <w:rFonts w:ascii="Nirmala UI" w:hAnsi="Nirmala UI" w:cs="Nirmala UI"/>
        </w:rPr>
        <w:t>है।</w:t>
      </w:r>
      <w:r>
        <w:t xml:space="preserve"> </w:t>
      </w:r>
      <w:r>
        <w:rPr>
          <w:rFonts w:ascii="Nirmala UI" w:hAnsi="Nirmala UI" w:cs="Nirmala UI"/>
        </w:rPr>
        <w:t>प्रत्येक</w:t>
      </w:r>
      <w:r>
        <w:t xml:space="preserve"> </w:t>
      </w:r>
      <w:r>
        <w:rPr>
          <w:rFonts w:ascii="Nirmala UI" w:hAnsi="Nirmala UI" w:cs="Nirmala UI"/>
        </w:rPr>
        <w:t>तथ्य</w:t>
      </w:r>
      <w:r>
        <w:t xml:space="preserve"> </w:t>
      </w:r>
      <w:r>
        <w:rPr>
          <w:rFonts w:ascii="Nirmala UI" w:hAnsi="Nirmala UI" w:cs="Nirmala UI"/>
        </w:rPr>
        <w:t>तत्त्व</w:t>
      </w:r>
      <w:r>
        <w:t>-</w:t>
      </w:r>
      <w:r>
        <w:rPr>
          <w:rFonts w:ascii="Nirmala UI" w:hAnsi="Nirmala UI" w:cs="Nirmala UI"/>
        </w:rPr>
        <w:t>दर्शन</w:t>
      </w:r>
      <w:r>
        <w:t xml:space="preserve"> </w:t>
      </w:r>
      <w:r>
        <w:rPr>
          <w:rFonts w:ascii="Nirmala UI" w:hAnsi="Nirmala UI" w:cs="Nirmala UI"/>
        </w:rPr>
        <w:t>की</w:t>
      </w:r>
    </w:p>
    <w:p w14:paraId="1EDD1091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उद्भावना</w:t>
      </w:r>
      <w:r>
        <w:t xml:space="preserve"> </w:t>
      </w:r>
      <w:r>
        <w:rPr>
          <w:rFonts w:ascii="Nirmala UI" w:hAnsi="Nirmala UI" w:cs="Nirmala UI"/>
        </w:rPr>
        <w:t>में</w:t>
      </w:r>
      <w:r>
        <w:t xml:space="preserve"> </w:t>
      </w:r>
      <w:r>
        <w:rPr>
          <w:rFonts w:ascii="Nirmala UI" w:hAnsi="Nirmala UI" w:cs="Nirmala UI"/>
        </w:rPr>
        <w:t>अपनी</w:t>
      </w:r>
      <w:r>
        <w:t xml:space="preserve"> </w:t>
      </w:r>
      <w:r>
        <w:rPr>
          <w:rFonts w:ascii="Nirmala UI" w:hAnsi="Nirmala UI" w:cs="Nirmala UI"/>
        </w:rPr>
        <w:t>सार्थकता</w:t>
      </w:r>
      <w:r>
        <w:t xml:space="preserve"> </w:t>
      </w:r>
      <w:r>
        <w:rPr>
          <w:rFonts w:ascii="Nirmala UI" w:hAnsi="Nirmala UI" w:cs="Nirmala UI"/>
        </w:rPr>
        <w:t>पाता</w:t>
      </w:r>
      <w:r>
        <w:t xml:space="preserve"> </w:t>
      </w:r>
      <w:r>
        <w:rPr>
          <w:rFonts w:ascii="Nirmala UI" w:hAnsi="Nirmala UI" w:cs="Nirmala UI"/>
        </w:rPr>
        <w:t>है।</w:t>
      </w:r>
      <w:r>
        <w:t xml:space="preserve"> '</w:t>
      </w:r>
      <w:r>
        <w:rPr>
          <w:rFonts w:ascii="Nirmala UI" w:hAnsi="Nirmala UI" w:cs="Nirmala UI"/>
        </w:rPr>
        <w:t>मूकमाटी</w:t>
      </w:r>
      <w:r>
        <w:t xml:space="preserve">' </w:t>
      </w:r>
      <w:r>
        <w:rPr>
          <w:rFonts w:ascii="Nirmala UI" w:hAnsi="Nirmala UI" w:cs="Nirmala UI"/>
        </w:rPr>
        <w:t>की</w:t>
      </w:r>
      <w:r>
        <w:t xml:space="preserve"> </w:t>
      </w:r>
      <w:r>
        <w:rPr>
          <w:rFonts w:ascii="Nirmala UI" w:hAnsi="Nirmala UI" w:cs="Nirmala UI"/>
        </w:rPr>
        <w:t>सबसे</w:t>
      </w:r>
      <w:r>
        <w:t xml:space="preserve"> </w:t>
      </w:r>
      <w:r>
        <w:rPr>
          <w:rFonts w:ascii="Nirmala UI" w:hAnsi="Nirmala UI" w:cs="Nirmala UI"/>
        </w:rPr>
        <w:t>बड़ी</w:t>
      </w:r>
      <w:r>
        <w:t xml:space="preserve"> </w:t>
      </w:r>
      <w:r>
        <w:rPr>
          <w:rFonts w:ascii="Nirmala UI" w:hAnsi="Nirmala UI" w:cs="Nirmala UI"/>
        </w:rPr>
        <w:t>विशेषता</w:t>
      </w:r>
      <w:r>
        <w:t xml:space="preserve"> </w:t>
      </w:r>
      <w:r>
        <w:rPr>
          <w:rFonts w:ascii="Nirmala UI" w:hAnsi="Nirmala UI" w:cs="Nirmala UI"/>
        </w:rPr>
        <w:t>यही</w:t>
      </w:r>
    </w:p>
    <w:p w14:paraId="21D15FF2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है</w:t>
      </w:r>
      <w:r>
        <w:t xml:space="preserve"> </w:t>
      </w:r>
      <w:r>
        <w:rPr>
          <w:rFonts w:ascii="Nirmala UI" w:hAnsi="Nirmala UI" w:cs="Nirmala UI"/>
        </w:rPr>
        <w:t>कि</w:t>
      </w:r>
      <w:r>
        <w:t xml:space="preserve"> </w:t>
      </w:r>
      <w:r>
        <w:rPr>
          <w:rFonts w:ascii="Nirmala UI" w:hAnsi="Nirmala UI" w:cs="Nirmala UI"/>
        </w:rPr>
        <w:t>इस</w:t>
      </w:r>
      <w:r>
        <w:t xml:space="preserve"> </w:t>
      </w:r>
      <w:r>
        <w:rPr>
          <w:rFonts w:ascii="Nirmala UI" w:hAnsi="Nirmala UI" w:cs="Nirmala UI"/>
        </w:rPr>
        <w:t>पद्धति</w:t>
      </w:r>
      <w:r>
        <w:t xml:space="preserve"> </w:t>
      </w:r>
      <w:r>
        <w:rPr>
          <w:rFonts w:ascii="Nirmala UI" w:hAnsi="Nirmala UI" w:cs="Nirmala UI"/>
        </w:rPr>
        <w:t>से</w:t>
      </w:r>
      <w:r>
        <w:t xml:space="preserve"> </w:t>
      </w:r>
      <w:r>
        <w:rPr>
          <w:rFonts w:ascii="Nirmala UI" w:hAnsi="Nirmala UI" w:cs="Nirmala UI"/>
        </w:rPr>
        <w:t>जीवन</w:t>
      </w:r>
      <w:r>
        <w:t>-</w:t>
      </w:r>
      <w:r>
        <w:rPr>
          <w:rFonts w:ascii="Nirmala UI" w:hAnsi="Nirmala UI" w:cs="Nirmala UI"/>
        </w:rPr>
        <w:t>दर्शन</w:t>
      </w:r>
      <w:r>
        <w:t xml:space="preserve"> </w:t>
      </w:r>
      <w:r>
        <w:rPr>
          <w:rFonts w:ascii="Nirmala UI" w:hAnsi="Nirmala UI" w:cs="Nirmala UI"/>
        </w:rPr>
        <w:t>परिभाषित</w:t>
      </w:r>
      <w:r>
        <w:t xml:space="preserve"> </w:t>
      </w:r>
      <w:r>
        <w:rPr>
          <w:rFonts w:ascii="Nirmala UI" w:hAnsi="Nirmala UI" w:cs="Nirmala UI"/>
        </w:rPr>
        <w:t>होता</w:t>
      </w:r>
      <w:r>
        <w:t xml:space="preserve"> </w:t>
      </w:r>
      <w:r>
        <w:rPr>
          <w:rFonts w:ascii="Nirmala UI" w:hAnsi="Nirmala UI" w:cs="Nirmala UI"/>
        </w:rPr>
        <w:t>जाता</w:t>
      </w:r>
      <w:r>
        <w:t xml:space="preserve"> </w:t>
      </w:r>
      <w:r>
        <w:rPr>
          <w:rFonts w:ascii="Nirmala UI" w:hAnsi="Nirmala UI" w:cs="Nirmala UI"/>
        </w:rPr>
        <w:t>है।</w:t>
      </w:r>
      <w:r>
        <w:t xml:space="preserve"> </w:t>
      </w:r>
      <w:r>
        <w:rPr>
          <w:rFonts w:ascii="Nirmala UI" w:hAnsi="Nirmala UI" w:cs="Nirmala UI"/>
        </w:rPr>
        <w:t>दूसरी</w:t>
      </w:r>
      <w:r>
        <w:t xml:space="preserve"> </w:t>
      </w:r>
      <w:r>
        <w:rPr>
          <w:rFonts w:ascii="Nirmala UI" w:hAnsi="Nirmala UI" w:cs="Nirmala UI"/>
        </w:rPr>
        <w:t>बात</w:t>
      </w:r>
      <w:r>
        <w:t xml:space="preserve"> </w:t>
      </w:r>
      <w:r>
        <w:rPr>
          <w:rFonts w:ascii="Nirmala UI" w:hAnsi="Nirmala UI" w:cs="Nirmala UI"/>
        </w:rPr>
        <w:t>यह</w:t>
      </w:r>
      <w:r>
        <w:t xml:space="preserve"> </w:t>
      </w:r>
      <w:r>
        <w:rPr>
          <w:rFonts w:ascii="Nirmala UI" w:hAnsi="Nirmala UI" w:cs="Nirmala UI"/>
        </w:rPr>
        <w:t>कि</w:t>
      </w:r>
    </w:p>
    <w:p w14:paraId="785A9583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यह</w:t>
      </w:r>
      <w:r>
        <w:t xml:space="preserve"> </w:t>
      </w:r>
      <w:r>
        <w:rPr>
          <w:rFonts w:ascii="Nirmala UI" w:hAnsi="Nirmala UI" w:cs="Nirmala UI"/>
        </w:rPr>
        <w:t>दर्शन</w:t>
      </w:r>
      <w:r>
        <w:t xml:space="preserve"> </w:t>
      </w:r>
      <w:r>
        <w:rPr>
          <w:rFonts w:ascii="Nirmala UI" w:hAnsi="Nirmala UI" w:cs="Nirmala UI"/>
        </w:rPr>
        <w:t>आरोपित</w:t>
      </w:r>
      <w:r>
        <w:t xml:space="preserve"> </w:t>
      </w:r>
      <w:r>
        <w:rPr>
          <w:rFonts w:ascii="Nirmala UI" w:hAnsi="Nirmala UI" w:cs="Nirmala UI"/>
        </w:rPr>
        <w:t>नहीं</w:t>
      </w:r>
      <w:r>
        <w:t xml:space="preserve"> </w:t>
      </w:r>
      <w:r>
        <w:rPr>
          <w:rFonts w:ascii="Nirmala UI" w:hAnsi="Nirmala UI" w:cs="Nirmala UI"/>
        </w:rPr>
        <w:t>लगता</w:t>
      </w:r>
      <w:r>
        <w:t xml:space="preserve">, </w:t>
      </w:r>
      <w:r>
        <w:rPr>
          <w:rFonts w:ascii="Nirmala UI" w:hAnsi="Nirmala UI" w:cs="Nirmala UI"/>
        </w:rPr>
        <w:t>अपने</w:t>
      </w:r>
      <w:r>
        <w:t xml:space="preserve"> </w:t>
      </w:r>
      <w:r>
        <w:rPr>
          <w:rFonts w:ascii="Nirmala UI" w:hAnsi="Nirmala UI" w:cs="Nirmala UI"/>
        </w:rPr>
        <w:t>प्रसंग</w:t>
      </w:r>
      <w:r>
        <w:t xml:space="preserve"> </w:t>
      </w:r>
      <w:r>
        <w:rPr>
          <w:rFonts w:ascii="Nirmala UI" w:hAnsi="Nirmala UI" w:cs="Nirmala UI"/>
        </w:rPr>
        <w:t>और</w:t>
      </w:r>
      <w:r>
        <w:t xml:space="preserve"> </w:t>
      </w:r>
      <w:r>
        <w:rPr>
          <w:rFonts w:ascii="Nirmala UI" w:hAnsi="Nirmala UI" w:cs="Nirmala UI"/>
        </w:rPr>
        <w:t>परिवेश</w:t>
      </w:r>
      <w:r>
        <w:t xml:space="preserve"> </w:t>
      </w:r>
      <w:r>
        <w:rPr>
          <w:rFonts w:ascii="Nirmala UI" w:hAnsi="Nirmala UI" w:cs="Nirmala UI"/>
        </w:rPr>
        <w:t>में</w:t>
      </w:r>
      <w:r>
        <w:t xml:space="preserve"> </w:t>
      </w:r>
      <w:r>
        <w:rPr>
          <w:rFonts w:ascii="Nirmala UI" w:hAnsi="Nirmala UI" w:cs="Nirmala UI"/>
        </w:rPr>
        <w:t>से</w:t>
      </w:r>
      <w:r>
        <w:t xml:space="preserve"> </w:t>
      </w:r>
      <w:r>
        <w:rPr>
          <w:rFonts w:ascii="Nirmala UI" w:hAnsi="Nirmala UI" w:cs="Nirmala UI"/>
        </w:rPr>
        <w:t>उद्घाटित</w:t>
      </w:r>
      <w:r>
        <w:t xml:space="preserve"> </w:t>
      </w:r>
      <w:r>
        <w:rPr>
          <w:rFonts w:ascii="Nirmala UI" w:hAnsi="Nirmala UI" w:cs="Nirmala UI"/>
        </w:rPr>
        <w:t>होता</w:t>
      </w:r>
      <w:r>
        <w:t xml:space="preserve"> </w:t>
      </w:r>
      <w:r>
        <w:rPr>
          <w:rFonts w:ascii="Nirmala UI" w:hAnsi="Nirmala UI" w:cs="Nirmala UI"/>
        </w:rPr>
        <w:t>है।</w:t>
      </w:r>
    </w:p>
    <w:p w14:paraId="4626B12F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महाकाव्य</w:t>
      </w:r>
      <w:r>
        <w:t xml:space="preserve"> </w:t>
      </w:r>
      <w:r>
        <w:rPr>
          <w:rFonts w:ascii="Nirmala UI" w:hAnsi="Nirmala UI" w:cs="Nirmala UI"/>
        </w:rPr>
        <w:t>की</w:t>
      </w:r>
      <w:r>
        <w:t xml:space="preserve"> </w:t>
      </w:r>
      <w:r>
        <w:rPr>
          <w:rFonts w:ascii="Nirmala UI" w:hAnsi="Nirmala UI" w:cs="Nirmala UI"/>
        </w:rPr>
        <w:t>अपेक्षाओं</w:t>
      </w:r>
      <w:r>
        <w:t xml:space="preserve"> </w:t>
      </w:r>
      <w:r>
        <w:rPr>
          <w:rFonts w:ascii="Nirmala UI" w:hAnsi="Nirmala UI" w:cs="Nirmala UI"/>
        </w:rPr>
        <w:t>के</w:t>
      </w:r>
      <w:r>
        <w:t xml:space="preserve"> </w:t>
      </w:r>
      <w:r>
        <w:rPr>
          <w:rFonts w:ascii="Nirmala UI" w:hAnsi="Nirmala UI" w:cs="Nirmala UI"/>
        </w:rPr>
        <w:t>अनुरूप</w:t>
      </w:r>
      <w:r>
        <w:t xml:space="preserve">, </w:t>
      </w:r>
      <w:r>
        <w:rPr>
          <w:rFonts w:ascii="Nirmala UI" w:hAnsi="Nirmala UI" w:cs="Nirmala UI"/>
        </w:rPr>
        <w:t>प्राकृतिक</w:t>
      </w:r>
      <w:r>
        <w:t xml:space="preserve"> </w:t>
      </w:r>
      <w:r>
        <w:rPr>
          <w:rFonts w:ascii="Nirmala UI" w:hAnsi="Nirmala UI" w:cs="Nirmala UI"/>
        </w:rPr>
        <w:t>परिवेश</w:t>
      </w:r>
      <w:r>
        <w:t xml:space="preserve"> </w:t>
      </w:r>
      <w:r>
        <w:rPr>
          <w:rFonts w:ascii="Nirmala UI" w:hAnsi="Nirmala UI" w:cs="Nirmala UI"/>
        </w:rPr>
        <w:t>के</w:t>
      </w:r>
      <w:r>
        <w:t xml:space="preserve"> </w:t>
      </w:r>
      <w:r>
        <w:rPr>
          <w:rFonts w:ascii="Nirmala UI" w:hAnsi="Nirmala UI" w:cs="Nirmala UI"/>
        </w:rPr>
        <w:t>अतिरिक्त</w:t>
      </w:r>
      <w:r>
        <w:t>,</w:t>
      </w:r>
    </w:p>
    <w:p w14:paraId="556835CF" w14:textId="77777777" w:rsidR="00000000" w:rsidRDefault="00000000">
      <w:pPr>
        <w:pStyle w:val="HTMLPreformatted"/>
      </w:pPr>
      <w:r>
        <w:t>'</w:t>
      </w:r>
      <w:r>
        <w:rPr>
          <w:rFonts w:ascii="Nirmala UI" w:hAnsi="Nirmala UI" w:cs="Nirmala UI"/>
        </w:rPr>
        <w:t>मूकमाटी</w:t>
      </w:r>
      <w:r>
        <w:t xml:space="preserve">' </w:t>
      </w:r>
      <w:r>
        <w:rPr>
          <w:rFonts w:ascii="Nirmala UI" w:hAnsi="Nirmala UI" w:cs="Nirmala UI"/>
        </w:rPr>
        <w:t>में</w:t>
      </w:r>
      <w:r>
        <w:t xml:space="preserve"> </w:t>
      </w:r>
      <w:r>
        <w:rPr>
          <w:rFonts w:ascii="Nirmala UI" w:hAnsi="Nirmala UI" w:cs="Nirmala UI"/>
        </w:rPr>
        <w:t>सृजन</w:t>
      </w:r>
      <w:r>
        <w:t xml:space="preserve"> </w:t>
      </w:r>
      <w:r>
        <w:rPr>
          <w:rFonts w:ascii="Nirmala UI" w:hAnsi="Nirmala UI" w:cs="Nirmala UI"/>
        </w:rPr>
        <w:t>के</w:t>
      </w:r>
      <w:r>
        <w:t xml:space="preserve"> </w:t>
      </w:r>
      <w:r>
        <w:rPr>
          <w:rFonts w:ascii="Nirmala UI" w:hAnsi="Nirmala UI" w:cs="Nirmala UI"/>
        </w:rPr>
        <w:t>अन्य</w:t>
      </w:r>
      <w:r>
        <w:t xml:space="preserve"> </w:t>
      </w:r>
      <w:r>
        <w:rPr>
          <w:rFonts w:ascii="Nirmala UI" w:hAnsi="Nirmala UI" w:cs="Nirmala UI"/>
        </w:rPr>
        <w:t>पक्ष</w:t>
      </w:r>
      <w:r>
        <w:t xml:space="preserve"> </w:t>
      </w:r>
      <w:r>
        <w:rPr>
          <w:rFonts w:ascii="Nirmala UI" w:hAnsi="Nirmala UI" w:cs="Nirmala UI"/>
        </w:rPr>
        <w:t>भी</w:t>
      </w:r>
      <w:r>
        <w:t xml:space="preserve"> </w:t>
      </w:r>
      <w:r>
        <w:rPr>
          <w:rFonts w:ascii="Nirmala UI" w:hAnsi="Nirmala UI" w:cs="Nirmala UI"/>
        </w:rPr>
        <w:t>समाहित</w:t>
      </w:r>
      <w:r>
        <w:t xml:space="preserve"> </w:t>
      </w:r>
      <w:r>
        <w:rPr>
          <w:rFonts w:ascii="Nirmala UI" w:hAnsi="Nirmala UI" w:cs="Nirmala UI"/>
        </w:rPr>
        <w:t>हैं।</w:t>
      </w:r>
      <w:r>
        <w:t xml:space="preserve"> </w:t>
      </w:r>
      <w:r>
        <w:rPr>
          <w:rFonts w:ascii="Nirmala UI" w:hAnsi="Nirmala UI" w:cs="Nirmala UI"/>
        </w:rPr>
        <w:t>इस</w:t>
      </w:r>
      <w:r>
        <w:t xml:space="preserve"> </w:t>
      </w:r>
      <w:r>
        <w:rPr>
          <w:rFonts w:ascii="Nirmala UI" w:hAnsi="Nirmala UI" w:cs="Nirmala UI"/>
        </w:rPr>
        <w:t>सन्दर्भ</w:t>
      </w:r>
      <w:r>
        <w:t xml:space="preserve"> </w:t>
      </w:r>
      <w:r>
        <w:rPr>
          <w:rFonts w:ascii="Nirmala UI" w:hAnsi="Nirmala UI" w:cs="Nirmala UI"/>
        </w:rPr>
        <w:t>में</w:t>
      </w:r>
      <w:r>
        <w:t xml:space="preserve"> </w:t>
      </w:r>
      <w:r>
        <w:rPr>
          <w:rFonts w:ascii="Nirmala UI" w:hAnsi="Nirmala UI" w:cs="Nirmala UI"/>
        </w:rPr>
        <w:t>सोचें</w:t>
      </w:r>
      <w:r>
        <w:t xml:space="preserve"> </w:t>
      </w:r>
      <w:r>
        <w:rPr>
          <w:rFonts w:ascii="Nirmala UI" w:hAnsi="Nirmala UI" w:cs="Nirmala UI"/>
        </w:rPr>
        <w:t>तो</w:t>
      </w:r>
      <w:r>
        <w:t xml:space="preserve"> </w:t>
      </w:r>
      <w:r>
        <w:rPr>
          <w:rFonts w:ascii="Nirmala UI" w:hAnsi="Nirmala UI" w:cs="Nirmala UI"/>
        </w:rPr>
        <w:t>प्रश्न</w:t>
      </w:r>
    </w:p>
    <w:p w14:paraId="19E528F5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होगा</w:t>
      </w:r>
      <w:r>
        <w:t xml:space="preserve"> </w:t>
      </w:r>
      <w:r>
        <w:rPr>
          <w:rFonts w:ascii="Nirmala UI" w:hAnsi="Nirmala UI" w:cs="Nirmala UI"/>
        </w:rPr>
        <w:t>कि</w:t>
      </w:r>
      <w:r>
        <w:t xml:space="preserve"> '</w:t>
      </w:r>
      <w:r>
        <w:rPr>
          <w:rFonts w:ascii="Nirmala UI" w:hAnsi="Nirmala UI" w:cs="Nirmala UI"/>
        </w:rPr>
        <w:t>मूकमाटी</w:t>
      </w:r>
      <w:r>
        <w:t xml:space="preserve">' </w:t>
      </w:r>
      <w:r>
        <w:rPr>
          <w:rFonts w:ascii="Nirmala UI" w:hAnsi="Nirmala UI" w:cs="Nirmala UI"/>
        </w:rPr>
        <w:t>का</w:t>
      </w:r>
      <w:r>
        <w:t xml:space="preserve"> </w:t>
      </w:r>
      <w:r>
        <w:rPr>
          <w:rFonts w:ascii="Nirmala UI" w:hAnsi="Nirmala UI" w:cs="Nirmala UI"/>
        </w:rPr>
        <w:t>नायक</w:t>
      </w:r>
      <w:r>
        <w:t xml:space="preserve"> </w:t>
      </w:r>
      <w:r>
        <w:rPr>
          <w:rFonts w:ascii="Nirmala UI" w:hAnsi="Nirmala UI" w:cs="Nirmala UI"/>
        </w:rPr>
        <w:t>कौन</w:t>
      </w:r>
      <w:r>
        <w:t xml:space="preserve"> </w:t>
      </w:r>
      <w:r>
        <w:rPr>
          <w:rFonts w:ascii="Nirmala UI" w:hAnsi="Nirmala UI" w:cs="Nirmala UI"/>
        </w:rPr>
        <w:t>है</w:t>
      </w:r>
      <w:r>
        <w:t xml:space="preserve">, </w:t>
      </w:r>
      <w:r>
        <w:rPr>
          <w:rFonts w:ascii="Nirmala UI" w:hAnsi="Nirmala UI" w:cs="Nirmala UI"/>
        </w:rPr>
        <w:t>नायिका</w:t>
      </w:r>
      <w:r>
        <w:t xml:space="preserve"> </w:t>
      </w:r>
      <w:r>
        <w:rPr>
          <w:rFonts w:ascii="Nirmala UI" w:hAnsi="Nirmala UI" w:cs="Nirmala UI"/>
        </w:rPr>
        <w:t>कौन</w:t>
      </w:r>
      <w:r>
        <w:t xml:space="preserve"> </w:t>
      </w:r>
      <w:r>
        <w:rPr>
          <w:rFonts w:ascii="Nirmala UI" w:hAnsi="Nirmala UI" w:cs="Nirmala UI"/>
        </w:rPr>
        <w:t>है</w:t>
      </w:r>
      <w:r>
        <w:t xml:space="preserve">? </w:t>
      </w:r>
      <w:r>
        <w:rPr>
          <w:rFonts w:ascii="Nirmala UI" w:hAnsi="Nirmala UI" w:cs="Nirmala UI"/>
        </w:rPr>
        <w:t>बहुत</w:t>
      </w:r>
      <w:r>
        <w:t xml:space="preserve"> </w:t>
      </w:r>
      <w:r>
        <w:rPr>
          <w:rFonts w:ascii="Nirmala UI" w:hAnsi="Nirmala UI" w:cs="Nirmala UI"/>
        </w:rPr>
        <w:t>ही</w:t>
      </w:r>
      <w:r>
        <w:t xml:space="preserve"> </w:t>
      </w:r>
      <w:r>
        <w:rPr>
          <w:rFonts w:ascii="Nirmala UI" w:hAnsi="Nirmala UI" w:cs="Nirmala UI"/>
        </w:rPr>
        <w:t>रोचक</w:t>
      </w:r>
      <w:r>
        <w:t xml:space="preserve"> </w:t>
      </w:r>
      <w:r>
        <w:rPr>
          <w:rFonts w:ascii="Nirmala UI" w:hAnsi="Nirmala UI" w:cs="Nirmala UI"/>
        </w:rPr>
        <w:t>प्रश्न</w:t>
      </w:r>
    </w:p>
    <w:p w14:paraId="076101EB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है</w:t>
      </w:r>
      <w:r>
        <w:t xml:space="preserve">, </w:t>
      </w:r>
      <w:r>
        <w:rPr>
          <w:rFonts w:ascii="Nirmala UI" w:hAnsi="Nirmala UI" w:cs="Nirmala UI"/>
        </w:rPr>
        <w:t>क्योंकि</w:t>
      </w:r>
      <w:r>
        <w:t xml:space="preserve"> </w:t>
      </w:r>
      <w:r>
        <w:rPr>
          <w:rFonts w:ascii="Nirmala UI" w:hAnsi="Nirmala UI" w:cs="Nirmala UI"/>
        </w:rPr>
        <w:t>इसका</w:t>
      </w:r>
      <w:r>
        <w:t xml:space="preserve"> </w:t>
      </w:r>
      <w:r>
        <w:rPr>
          <w:rFonts w:ascii="Nirmala UI" w:hAnsi="Nirmala UI" w:cs="Nirmala UI"/>
        </w:rPr>
        <w:t>उत्तर</w:t>
      </w:r>
      <w:r>
        <w:t xml:space="preserve"> </w:t>
      </w:r>
      <w:r>
        <w:rPr>
          <w:rFonts w:ascii="Nirmala UI" w:hAnsi="Nirmala UI" w:cs="Nirmala UI"/>
        </w:rPr>
        <w:t>केवल</w:t>
      </w:r>
      <w:r>
        <w:t xml:space="preserve"> </w:t>
      </w:r>
      <w:r>
        <w:rPr>
          <w:rFonts w:ascii="Nirmala UI" w:hAnsi="Nirmala UI" w:cs="Nirmala UI"/>
        </w:rPr>
        <w:t>अनेकान्त</w:t>
      </w:r>
      <w:r>
        <w:t xml:space="preserve"> </w:t>
      </w:r>
      <w:r>
        <w:rPr>
          <w:rFonts w:ascii="Nirmala UI" w:hAnsi="Nirmala UI" w:cs="Nirmala UI"/>
        </w:rPr>
        <w:t>दृष्टि</w:t>
      </w:r>
      <w:r>
        <w:t xml:space="preserve"> </w:t>
      </w:r>
      <w:r>
        <w:rPr>
          <w:rFonts w:ascii="Nirmala UI" w:hAnsi="Nirmala UI" w:cs="Nirmala UI"/>
        </w:rPr>
        <w:t>से</w:t>
      </w:r>
      <w:r>
        <w:t xml:space="preserve"> </w:t>
      </w:r>
      <w:r>
        <w:rPr>
          <w:rFonts w:ascii="Nirmala UI" w:hAnsi="Nirmala UI" w:cs="Nirmala UI"/>
        </w:rPr>
        <w:t>ही</w:t>
      </w:r>
      <w:r>
        <w:t xml:space="preserve"> </w:t>
      </w:r>
      <w:r>
        <w:rPr>
          <w:rFonts w:ascii="Nirmala UI" w:hAnsi="Nirmala UI" w:cs="Nirmala UI"/>
        </w:rPr>
        <w:t>सम्भव</w:t>
      </w:r>
      <w:r>
        <w:t xml:space="preserve"> </w:t>
      </w:r>
      <w:r>
        <w:rPr>
          <w:rFonts w:ascii="Nirmala UI" w:hAnsi="Nirmala UI" w:cs="Nirmala UI"/>
        </w:rPr>
        <w:t>है।</w:t>
      </w:r>
      <w:r>
        <w:t xml:space="preserve"> </w:t>
      </w:r>
      <w:r>
        <w:rPr>
          <w:rFonts w:ascii="Nirmala UI" w:hAnsi="Nirmala UI" w:cs="Nirmala UI"/>
        </w:rPr>
        <w:t>माटी</w:t>
      </w:r>
      <w:r>
        <w:t xml:space="preserve"> </w:t>
      </w:r>
      <w:r>
        <w:rPr>
          <w:rFonts w:ascii="Nirmala UI" w:hAnsi="Nirmala UI" w:cs="Nirmala UI"/>
        </w:rPr>
        <w:t>तो</w:t>
      </w:r>
      <w:r>
        <w:t xml:space="preserve"> </w:t>
      </w:r>
      <w:r>
        <w:rPr>
          <w:rFonts w:ascii="Nirmala UI" w:hAnsi="Nirmala UI" w:cs="Nirmala UI"/>
        </w:rPr>
        <w:t>नायिका</w:t>
      </w:r>
    </w:p>
    <w:p w14:paraId="2F934FB7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है</w:t>
      </w:r>
      <w:r>
        <w:t xml:space="preserve"> </w:t>
      </w:r>
      <w:r>
        <w:rPr>
          <w:rFonts w:ascii="Nirmala UI" w:hAnsi="Nirmala UI" w:cs="Nirmala UI"/>
        </w:rPr>
        <w:t>ही</w:t>
      </w:r>
      <w:r>
        <w:t xml:space="preserve">, </w:t>
      </w:r>
      <w:r>
        <w:rPr>
          <w:rFonts w:ascii="Nirmala UI" w:hAnsi="Nirmala UI" w:cs="Nirmala UI"/>
        </w:rPr>
        <w:t>कुम्भकार</w:t>
      </w:r>
      <w:r>
        <w:t xml:space="preserve"> </w:t>
      </w:r>
      <w:r>
        <w:rPr>
          <w:rFonts w:ascii="Nirmala UI" w:hAnsi="Nirmala UI" w:cs="Nirmala UI"/>
        </w:rPr>
        <w:t>को</w:t>
      </w:r>
      <w:r>
        <w:t xml:space="preserve"> </w:t>
      </w:r>
      <w:r>
        <w:rPr>
          <w:rFonts w:ascii="Nirmala UI" w:hAnsi="Nirmala UI" w:cs="Nirmala UI"/>
        </w:rPr>
        <w:t>नायक</w:t>
      </w:r>
      <w:r>
        <w:t xml:space="preserve"> </w:t>
      </w:r>
      <w:r>
        <w:rPr>
          <w:rFonts w:ascii="Nirmala UI" w:hAnsi="Nirmala UI" w:cs="Nirmala UI"/>
        </w:rPr>
        <w:t>मान</w:t>
      </w:r>
      <w:r>
        <w:t xml:space="preserve"> </w:t>
      </w:r>
      <w:r>
        <w:rPr>
          <w:rFonts w:ascii="Nirmala UI" w:hAnsi="Nirmala UI" w:cs="Nirmala UI"/>
        </w:rPr>
        <w:t>सकते</w:t>
      </w:r>
      <w:r>
        <w:t xml:space="preserve"> </w:t>
      </w:r>
      <w:r>
        <w:rPr>
          <w:rFonts w:ascii="Nirmala UI" w:hAnsi="Nirmala UI" w:cs="Nirmala UI"/>
        </w:rPr>
        <w:t>हैं</w:t>
      </w:r>
      <w:r>
        <w:t xml:space="preserve">... </w:t>
      </w:r>
      <w:r>
        <w:rPr>
          <w:rFonts w:ascii="Nirmala UI" w:hAnsi="Nirmala UI" w:cs="Nirmala UI"/>
        </w:rPr>
        <w:t>किन्तु</w:t>
      </w:r>
      <w:r>
        <w:t xml:space="preserve"> </w:t>
      </w:r>
      <w:r>
        <w:rPr>
          <w:rFonts w:ascii="Nirmala UI" w:hAnsi="Nirmala UI" w:cs="Nirmala UI"/>
        </w:rPr>
        <w:t>यह</w:t>
      </w:r>
      <w:r>
        <w:t xml:space="preserve"> </w:t>
      </w:r>
      <w:r>
        <w:rPr>
          <w:rFonts w:ascii="Nirmala UI" w:hAnsi="Nirmala UI" w:cs="Nirmala UI"/>
        </w:rPr>
        <w:t>दृष्टि</w:t>
      </w:r>
      <w:r>
        <w:t xml:space="preserve"> </w:t>
      </w:r>
      <w:r>
        <w:rPr>
          <w:rFonts w:ascii="Nirmala UI" w:hAnsi="Nirmala UI" w:cs="Nirmala UI"/>
        </w:rPr>
        <w:t>लौकिक</w:t>
      </w:r>
      <w:r>
        <w:t xml:space="preserve"> </w:t>
      </w:r>
      <w:r>
        <w:rPr>
          <w:rFonts w:ascii="Nirmala UI" w:hAnsi="Nirmala UI" w:cs="Nirmala UI"/>
        </w:rPr>
        <w:t>अर्थ</w:t>
      </w:r>
      <w:r>
        <w:t xml:space="preserve"> </w:t>
      </w:r>
      <w:r>
        <w:rPr>
          <w:rFonts w:ascii="Nirmala UI" w:hAnsi="Nirmala UI" w:cs="Nirmala UI"/>
        </w:rPr>
        <w:t>में</w:t>
      </w:r>
    </w:p>
    <w:p w14:paraId="4165F3ED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घटित</w:t>
      </w:r>
      <w:r>
        <w:t xml:space="preserve"> </w:t>
      </w:r>
      <w:r>
        <w:rPr>
          <w:rFonts w:ascii="Nirmala UI" w:hAnsi="Nirmala UI" w:cs="Nirmala UI"/>
        </w:rPr>
        <w:t>नहीं</w:t>
      </w:r>
      <w:r>
        <w:t xml:space="preserve"> </w:t>
      </w:r>
      <w:r>
        <w:rPr>
          <w:rFonts w:ascii="Nirmala UI" w:hAnsi="Nirmala UI" w:cs="Nirmala UI"/>
        </w:rPr>
        <w:t>होती।</w:t>
      </w:r>
      <w:r>
        <w:t xml:space="preserve"> </w:t>
      </w:r>
      <w:r>
        <w:rPr>
          <w:rFonts w:ascii="Nirmala UI" w:hAnsi="Nirmala UI" w:cs="Nirmala UI"/>
        </w:rPr>
        <w:t>यहाँ</w:t>
      </w:r>
      <w:r>
        <w:t xml:space="preserve"> </w:t>
      </w:r>
      <w:r>
        <w:rPr>
          <w:rFonts w:ascii="Nirmala UI" w:hAnsi="Nirmala UI" w:cs="Nirmala UI"/>
        </w:rPr>
        <w:t>रोमांस</w:t>
      </w:r>
      <w:r>
        <w:t xml:space="preserve"> </w:t>
      </w:r>
      <w:r>
        <w:rPr>
          <w:rFonts w:ascii="Nirmala UI" w:hAnsi="Nirmala UI" w:cs="Nirmala UI"/>
        </w:rPr>
        <w:t>यदि</w:t>
      </w:r>
      <w:r>
        <w:t xml:space="preserve"> </w:t>
      </w:r>
      <w:r>
        <w:rPr>
          <w:rFonts w:ascii="Nirmala UI" w:hAnsi="Nirmala UI" w:cs="Nirmala UI"/>
        </w:rPr>
        <w:t>है</w:t>
      </w:r>
      <w:r>
        <w:t xml:space="preserve"> </w:t>
      </w:r>
      <w:r>
        <w:rPr>
          <w:rFonts w:ascii="Nirmala UI" w:hAnsi="Nirmala UI" w:cs="Nirmala UI"/>
        </w:rPr>
        <w:t>तो</w:t>
      </w:r>
      <w:r>
        <w:t xml:space="preserve"> </w:t>
      </w:r>
      <w:r>
        <w:rPr>
          <w:rFonts w:ascii="Nirmala UI" w:hAnsi="Nirmala UI" w:cs="Nirmala UI"/>
        </w:rPr>
        <w:t>आध्यात्मिक</w:t>
      </w:r>
      <w:r>
        <w:t xml:space="preserve"> </w:t>
      </w:r>
      <w:r>
        <w:rPr>
          <w:rFonts w:ascii="Nirmala UI" w:hAnsi="Nirmala UI" w:cs="Nirmala UI"/>
        </w:rPr>
        <w:t>प्रकार</w:t>
      </w:r>
      <w:r>
        <w:t xml:space="preserve"> </w:t>
      </w:r>
      <w:r>
        <w:rPr>
          <w:rFonts w:ascii="Nirmala UI" w:hAnsi="Nirmala UI" w:cs="Nirmala UI"/>
        </w:rPr>
        <w:t>का</w:t>
      </w:r>
      <w:r>
        <w:t xml:space="preserve"> </w:t>
      </w:r>
      <w:r>
        <w:rPr>
          <w:rFonts w:ascii="Nirmala UI" w:hAnsi="Nirmala UI" w:cs="Nirmala UI"/>
        </w:rPr>
        <w:t>है।</w:t>
      </w:r>
      <w:r>
        <w:t xml:space="preserve"> </w:t>
      </w:r>
      <w:r>
        <w:rPr>
          <w:rFonts w:ascii="Nirmala UI" w:hAnsi="Nirmala UI" w:cs="Nirmala UI"/>
        </w:rPr>
        <w:t>कितनी</w:t>
      </w:r>
    </w:p>
    <w:p w14:paraId="7F4B99C5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प्रतीक्षा</w:t>
      </w:r>
      <w:r>
        <w:t xml:space="preserve"> </w:t>
      </w:r>
      <w:r>
        <w:rPr>
          <w:rFonts w:ascii="Nirmala UI" w:hAnsi="Nirmala UI" w:cs="Nirmala UI"/>
        </w:rPr>
        <w:t>रही</w:t>
      </w:r>
      <w:r>
        <w:t xml:space="preserve"> </w:t>
      </w:r>
      <w:r>
        <w:rPr>
          <w:rFonts w:ascii="Nirmala UI" w:hAnsi="Nirmala UI" w:cs="Nirmala UI"/>
        </w:rPr>
        <w:t>है</w:t>
      </w:r>
      <w:r>
        <w:t xml:space="preserve"> </w:t>
      </w:r>
      <w:r>
        <w:rPr>
          <w:rFonts w:ascii="Nirmala UI" w:hAnsi="Nirmala UI" w:cs="Nirmala UI"/>
        </w:rPr>
        <w:t>माटी</w:t>
      </w:r>
      <w:r>
        <w:t xml:space="preserve"> </w:t>
      </w:r>
      <w:r>
        <w:rPr>
          <w:rFonts w:ascii="Nirmala UI" w:hAnsi="Nirmala UI" w:cs="Nirmala UI"/>
        </w:rPr>
        <w:t>को</w:t>
      </w:r>
      <w:r>
        <w:t xml:space="preserve"> </w:t>
      </w:r>
      <w:r>
        <w:rPr>
          <w:rFonts w:ascii="Nirmala UI" w:hAnsi="Nirmala UI" w:cs="Nirmala UI"/>
        </w:rPr>
        <w:t>कुम्भकार</w:t>
      </w:r>
      <w:r>
        <w:t xml:space="preserve"> </w:t>
      </w:r>
      <w:r>
        <w:rPr>
          <w:rFonts w:ascii="Nirmala UI" w:hAnsi="Nirmala UI" w:cs="Nirmala UI"/>
        </w:rPr>
        <w:t>की</w:t>
      </w:r>
      <w:r>
        <w:t xml:space="preserve">, </w:t>
      </w:r>
      <w:r>
        <w:rPr>
          <w:rFonts w:ascii="Nirmala UI" w:hAnsi="Nirmala UI" w:cs="Nirmala UI"/>
        </w:rPr>
        <w:t>युगों</w:t>
      </w:r>
      <w:r>
        <w:t>-</w:t>
      </w:r>
      <w:r>
        <w:rPr>
          <w:rFonts w:ascii="Nirmala UI" w:hAnsi="Nirmala UI" w:cs="Nirmala UI"/>
        </w:rPr>
        <w:t>युगों</w:t>
      </w:r>
      <w:r>
        <w:t xml:space="preserve"> </w:t>
      </w:r>
      <w:r>
        <w:rPr>
          <w:rFonts w:ascii="Nirmala UI" w:hAnsi="Nirmala UI" w:cs="Nirmala UI"/>
        </w:rPr>
        <w:t>से</w:t>
      </w:r>
      <w:r>
        <w:t xml:space="preserve">, </w:t>
      </w:r>
      <w:r>
        <w:rPr>
          <w:rFonts w:ascii="Nirmala UI" w:hAnsi="Nirmala UI" w:cs="Nirmala UI"/>
        </w:rPr>
        <w:t>कि</w:t>
      </w:r>
      <w:r>
        <w:t xml:space="preserve"> </w:t>
      </w:r>
      <w:r>
        <w:rPr>
          <w:rFonts w:ascii="Nirmala UI" w:hAnsi="Nirmala UI" w:cs="Nirmala UI"/>
        </w:rPr>
        <w:t>वह</w:t>
      </w:r>
      <w:r>
        <w:t xml:space="preserve"> </w:t>
      </w:r>
      <w:r>
        <w:rPr>
          <w:rFonts w:ascii="Nirmala UI" w:hAnsi="Nirmala UI" w:cs="Nirmala UI"/>
        </w:rPr>
        <w:t>उद्धार</w:t>
      </w:r>
      <w:r>
        <w:t xml:space="preserve"> </w:t>
      </w:r>
      <w:r>
        <w:rPr>
          <w:rFonts w:ascii="Nirmala UI" w:hAnsi="Nirmala UI" w:cs="Nirmala UI"/>
        </w:rPr>
        <w:t>करके</w:t>
      </w:r>
    </w:p>
    <w:p w14:paraId="12571022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अव्यक्त</w:t>
      </w:r>
      <w:r>
        <w:t xml:space="preserve"> </w:t>
      </w:r>
      <w:r>
        <w:rPr>
          <w:rFonts w:ascii="Nirmala UI" w:hAnsi="Nirmala UI" w:cs="Nirmala UI"/>
        </w:rPr>
        <w:t>सत्ता</w:t>
      </w:r>
      <w:r>
        <w:t xml:space="preserve"> </w:t>
      </w:r>
      <w:r>
        <w:rPr>
          <w:rFonts w:ascii="Nirmala UI" w:hAnsi="Nirmala UI" w:cs="Nirmala UI"/>
        </w:rPr>
        <w:t>में</w:t>
      </w:r>
      <w:r>
        <w:t xml:space="preserve"> </w:t>
      </w:r>
      <w:r>
        <w:rPr>
          <w:rFonts w:ascii="Nirmala UI" w:hAnsi="Nirmala UI" w:cs="Nirmala UI"/>
        </w:rPr>
        <w:t>से</w:t>
      </w:r>
      <w:r>
        <w:t xml:space="preserve"> </w:t>
      </w:r>
      <w:r>
        <w:rPr>
          <w:rFonts w:ascii="Nirmala UI" w:hAnsi="Nirmala UI" w:cs="Nirmala UI"/>
        </w:rPr>
        <w:t>घट</w:t>
      </w:r>
      <w:r>
        <w:t xml:space="preserve"> </w:t>
      </w:r>
      <w:r>
        <w:rPr>
          <w:rFonts w:ascii="Nirmala UI" w:hAnsi="Nirmala UI" w:cs="Nirmala UI"/>
        </w:rPr>
        <w:t>की</w:t>
      </w:r>
      <w:r>
        <w:t xml:space="preserve"> </w:t>
      </w:r>
      <w:r>
        <w:rPr>
          <w:rFonts w:ascii="Nirmala UI" w:hAnsi="Nirmala UI" w:cs="Nirmala UI"/>
        </w:rPr>
        <w:t>मंगल</w:t>
      </w:r>
      <w:r>
        <w:t xml:space="preserve"> </w:t>
      </w:r>
      <w:r>
        <w:rPr>
          <w:rFonts w:ascii="Nirmala UI" w:hAnsi="Nirmala UI" w:cs="Nirmala UI"/>
        </w:rPr>
        <w:t>मूर्ति</w:t>
      </w:r>
      <w:r>
        <w:t xml:space="preserve"> </w:t>
      </w:r>
      <w:r>
        <w:rPr>
          <w:rFonts w:ascii="Nirmala UI" w:hAnsi="Nirmala UI" w:cs="Nirmala UI"/>
        </w:rPr>
        <w:t>उद्घाटित</w:t>
      </w:r>
      <w:r>
        <w:t xml:space="preserve"> </w:t>
      </w:r>
      <w:r>
        <w:rPr>
          <w:rFonts w:ascii="Nirmala UI" w:hAnsi="Nirmala UI" w:cs="Nirmala UI"/>
        </w:rPr>
        <w:t>करेगा।</w:t>
      </w:r>
      <w:r>
        <w:t xml:space="preserve"> </w:t>
      </w:r>
      <w:r>
        <w:rPr>
          <w:rFonts w:ascii="Nirmala UI" w:hAnsi="Nirmala UI" w:cs="Nirmala UI"/>
        </w:rPr>
        <w:t>मंगल</w:t>
      </w:r>
      <w:r>
        <w:t>-</w:t>
      </w:r>
      <w:r>
        <w:rPr>
          <w:rFonts w:ascii="Nirmala UI" w:hAnsi="Nirmala UI" w:cs="Nirmala UI"/>
        </w:rPr>
        <w:t>घट</w:t>
      </w:r>
      <w:r>
        <w:t xml:space="preserve"> </w:t>
      </w:r>
      <w:r>
        <w:rPr>
          <w:rFonts w:ascii="Nirmala UI" w:hAnsi="Nirmala UI" w:cs="Nirmala UI"/>
        </w:rPr>
        <w:t>की</w:t>
      </w:r>
      <w:r>
        <w:t xml:space="preserve"> </w:t>
      </w:r>
      <w:r>
        <w:rPr>
          <w:rFonts w:ascii="Nirmala UI" w:hAnsi="Nirmala UI" w:cs="Nirmala UI"/>
        </w:rPr>
        <w:t>सार्थकता</w:t>
      </w:r>
    </w:p>
    <w:p w14:paraId="31129BAE" w14:textId="77777777" w:rsidR="00000000" w:rsidRDefault="00000000">
      <w:pPr>
        <w:pStyle w:val="HTMLPreformatted"/>
      </w:pPr>
      <w:r>
        <w:t xml:space="preserve">4 :: </w:t>
      </w:r>
      <w:r>
        <w:rPr>
          <w:rFonts w:ascii="Nirmala UI" w:hAnsi="Nirmala UI" w:cs="Nirmala UI"/>
        </w:rPr>
        <w:t>मूकमाटी</w:t>
      </w:r>
    </w:p>
    <w:p w14:paraId="31EB25F3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br w:type="page"/>
      </w:r>
    </w:p>
    <w:p w14:paraId="251B968C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lastRenderedPageBreak/>
        <w:t>गुरु</w:t>
      </w:r>
      <w:r>
        <w:t xml:space="preserve"> </w:t>
      </w:r>
      <w:r>
        <w:rPr>
          <w:rFonts w:ascii="Nirmala UI" w:hAnsi="Nirmala UI" w:cs="Nirmala UI"/>
        </w:rPr>
        <w:t>के</w:t>
      </w:r>
      <w:r>
        <w:t xml:space="preserve"> </w:t>
      </w:r>
      <w:r>
        <w:rPr>
          <w:rFonts w:ascii="Nirmala UI" w:hAnsi="Nirmala UI" w:cs="Nirmala UI"/>
        </w:rPr>
        <w:t>पाद</w:t>
      </w:r>
      <w:r>
        <w:t>-</w:t>
      </w:r>
      <w:r>
        <w:rPr>
          <w:rFonts w:ascii="Nirmala UI" w:hAnsi="Nirmala UI" w:cs="Nirmala UI"/>
        </w:rPr>
        <w:t>प्रक्षालन</w:t>
      </w:r>
      <w:r>
        <w:t xml:space="preserve"> </w:t>
      </w:r>
      <w:r>
        <w:rPr>
          <w:rFonts w:ascii="Nirmala UI" w:hAnsi="Nirmala UI" w:cs="Nirmala UI"/>
        </w:rPr>
        <w:t>में</w:t>
      </w:r>
      <w:r>
        <w:t xml:space="preserve"> </w:t>
      </w:r>
      <w:r>
        <w:rPr>
          <w:rFonts w:ascii="Nirmala UI" w:hAnsi="Nirmala UI" w:cs="Nirmala UI"/>
        </w:rPr>
        <w:t>है</w:t>
      </w:r>
      <w:r>
        <w:t xml:space="preserve"> </w:t>
      </w:r>
      <w:r>
        <w:rPr>
          <w:rFonts w:ascii="Nirmala UI" w:hAnsi="Nirmala UI" w:cs="Nirmala UI"/>
        </w:rPr>
        <w:t>जो</w:t>
      </w:r>
      <w:r>
        <w:t xml:space="preserve"> </w:t>
      </w:r>
      <w:r>
        <w:rPr>
          <w:rFonts w:ascii="Nirmala UI" w:hAnsi="Nirmala UI" w:cs="Nirmala UI"/>
        </w:rPr>
        <w:t>काव्य</w:t>
      </w:r>
      <w:r>
        <w:t xml:space="preserve"> </w:t>
      </w:r>
      <w:r>
        <w:rPr>
          <w:rFonts w:ascii="Nirmala UI" w:hAnsi="Nirmala UI" w:cs="Nirmala UI"/>
        </w:rPr>
        <w:t>के</w:t>
      </w:r>
      <w:r>
        <w:t xml:space="preserve"> </w:t>
      </w:r>
      <w:r>
        <w:rPr>
          <w:rFonts w:ascii="Nirmala UI" w:hAnsi="Nirmala UI" w:cs="Nirmala UI"/>
        </w:rPr>
        <w:t>पात्र</w:t>
      </w:r>
      <w:r>
        <w:t xml:space="preserve">, </w:t>
      </w:r>
      <w:r>
        <w:rPr>
          <w:rFonts w:ascii="Nirmala UI" w:hAnsi="Nirmala UI" w:cs="Nirmala UI"/>
        </w:rPr>
        <w:t>भक्त</w:t>
      </w:r>
      <w:r>
        <w:t xml:space="preserve"> </w:t>
      </w:r>
      <w:r>
        <w:rPr>
          <w:rFonts w:ascii="Nirmala UI" w:hAnsi="Nirmala UI" w:cs="Nirmala UI"/>
        </w:rPr>
        <w:t>सेठ</w:t>
      </w:r>
      <w:r>
        <w:t xml:space="preserve"> </w:t>
      </w:r>
      <w:r>
        <w:rPr>
          <w:rFonts w:ascii="Nirmala UI" w:hAnsi="Nirmala UI" w:cs="Nirmala UI"/>
        </w:rPr>
        <w:t>की</w:t>
      </w:r>
      <w:r>
        <w:t xml:space="preserve"> </w:t>
      </w:r>
      <w:r>
        <w:rPr>
          <w:rFonts w:ascii="Nirmala UI" w:hAnsi="Nirmala UI" w:cs="Nirmala UI"/>
        </w:rPr>
        <w:t>श्रद्धा</w:t>
      </w:r>
      <w:r>
        <w:t xml:space="preserve"> </w:t>
      </w:r>
      <w:r>
        <w:rPr>
          <w:rFonts w:ascii="Nirmala UI" w:hAnsi="Nirmala UI" w:cs="Nirmala UI"/>
        </w:rPr>
        <w:t>के</w:t>
      </w:r>
      <w:r>
        <w:t xml:space="preserve"> </w:t>
      </w:r>
      <w:r>
        <w:rPr>
          <w:rFonts w:ascii="Nirmala UI" w:hAnsi="Nirmala UI" w:cs="Nirmala UI"/>
        </w:rPr>
        <w:t>आधार</w:t>
      </w:r>
      <w:r>
        <w:t xml:space="preserve"> </w:t>
      </w:r>
      <w:r>
        <w:rPr>
          <w:rFonts w:ascii="Nirmala UI" w:hAnsi="Nirmala UI" w:cs="Nirmala UI"/>
        </w:rPr>
        <w:t>हैं।</w:t>
      </w:r>
    </w:p>
    <w:p w14:paraId="2E6B4656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शरण</w:t>
      </w:r>
      <w:r>
        <w:t xml:space="preserve">, </w:t>
      </w:r>
      <w:r>
        <w:rPr>
          <w:rFonts w:ascii="Nirmala UI" w:hAnsi="Nirmala UI" w:cs="Nirmala UI"/>
        </w:rPr>
        <w:t>चरण</w:t>
      </w:r>
      <w:r>
        <w:t xml:space="preserve"> </w:t>
      </w:r>
      <w:r>
        <w:rPr>
          <w:rFonts w:ascii="Nirmala UI" w:hAnsi="Nirmala UI" w:cs="Nirmala UI"/>
        </w:rPr>
        <w:t>हैं</w:t>
      </w:r>
      <w:r>
        <w:t xml:space="preserve"> </w:t>
      </w:r>
      <w:r>
        <w:rPr>
          <w:rFonts w:ascii="Nirmala UI" w:hAnsi="Nirmala UI" w:cs="Nirmala UI"/>
        </w:rPr>
        <w:t>आपके</w:t>
      </w:r>
      <w:r>
        <w:t>/</w:t>
      </w:r>
      <w:r>
        <w:rPr>
          <w:rFonts w:ascii="Nirmala UI" w:hAnsi="Nirmala UI" w:cs="Nirmala UI"/>
        </w:rPr>
        <w:t>तारण</w:t>
      </w:r>
      <w:r>
        <w:t>-</w:t>
      </w:r>
      <w:r>
        <w:rPr>
          <w:rFonts w:ascii="Nirmala UI" w:hAnsi="Nirmala UI" w:cs="Nirmala UI"/>
        </w:rPr>
        <w:t>तरण</w:t>
      </w:r>
      <w:r>
        <w:t xml:space="preserve"> </w:t>
      </w:r>
      <w:r>
        <w:rPr>
          <w:rFonts w:ascii="Nirmala UI" w:hAnsi="Nirmala UI" w:cs="Nirmala UI"/>
        </w:rPr>
        <w:t>जहाज</w:t>
      </w:r>
      <w:r>
        <w:t>,</w:t>
      </w:r>
    </w:p>
    <w:p w14:paraId="64762409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भव</w:t>
      </w:r>
      <w:r>
        <w:t>-</w:t>
      </w:r>
      <w:r>
        <w:rPr>
          <w:rFonts w:ascii="Nirmala UI" w:hAnsi="Nirmala UI" w:cs="Nirmala UI"/>
        </w:rPr>
        <w:t>दधि</w:t>
      </w:r>
      <w:r>
        <w:t xml:space="preserve"> </w:t>
      </w:r>
      <w:r>
        <w:rPr>
          <w:rFonts w:ascii="Nirmala UI" w:hAnsi="Nirmala UI" w:cs="Nirmala UI"/>
        </w:rPr>
        <w:t>तट</w:t>
      </w:r>
      <w:r>
        <w:t xml:space="preserve"> </w:t>
      </w:r>
      <w:r>
        <w:rPr>
          <w:rFonts w:ascii="Nirmala UI" w:hAnsi="Nirmala UI" w:cs="Nirmala UI"/>
        </w:rPr>
        <w:t>तक</w:t>
      </w:r>
      <w:r>
        <w:t xml:space="preserve"> </w:t>
      </w:r>
      <w:r>
        <w:rPr>
          <w:rFonts w:ascii="Nirmala UI" w:hAnsi="Nirmala UI" w:cs="Nirmala UI"/>
        </w:rPr>
        <w:t>ले</w:t>
      </w:r>
      <w:r>
        <w:t xml:space="preserve"> </w:t>
      </w:r>
      <w:r>
        <w:rPr>
          <w:rFonts w:ascii="Nirmala UI" w:hAnsi="Nirmala UI" w:cs="Nirmala UI"/>
        </w:rPr>
        <w:t>चलो</w:t>
      </w:r>
      <w:r>
        <w:t xml:space="preserve"> /</w:t>
      </w:r>
      <w:r>
        <w:rPr>
          <w:rFonts w:ascii="Nirmala UI" w:hAnsi="Nirmala UI" w:cs="Nirmala UI"/>
        </w:rPr>
        <w:t>करुणाकर</w:t>
      </w:r>
      <w:r>
        <w:t xml:space="preserve"> </w:t>
      </w:r>
      <w:r>
        <w:rPr>
          <w:rFonts w:ascii="Nirmala UI" w:hAnsi="Nirmala UI" w:cs="Nirmala UI"/>
        </w:rPr>
        <w:t>गुरुराज</w:t>
      </w:r>
      <w:r>
        <w:t xml:space="preserve"> ! (</w:t>
      </w:r>
      <w:r>
        <w:rPr>
          <w:rFonts w:ascii="Nirmala UI" w:hAnsi="Nirmala UI" w:cs="Nirmala UI"/>
        </w:rPr>
        <w:t>पृष्ठ</w:t>
      </w:r>
      <w:r>
        <w:t xml:space="preserve"> </w:t>
      </w:r>
      <w:r>
        <w:rPr>
          <w:rFonts w:ascii="Nirmala UI" w:hAnsi="Nirmala UI" w:cs="Nirmala UI"/>
        </w:rPr>
        <w:t>८२५</w:t>
      </w:r>
      <w:r>
        <w:t>)</w:t>
      </w:r>
    </w:p>
    <w:p w14:paraId="23516276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काव्य</w:t>
      </w:r>
      <w:r>
        <w:t xml:space="preserve"> </w:t>
      </w:r>
      <w:r>
        <w:rPr>
          <w:rFonts w:ascii="Nirmala UI" w:hAnsi="Nirmala UI" w:cs="Nirmala UI"/>
        </w:rPr>
        <w:t>के</w:t>
      </w:r>
      <w:r>
        <w:t xml:space="preserve"> </w:t>
      </w:r>
      <w:r>
        <w:rPr>
          <w:rFonts w:ascii="Nirmala UI" w:hAnsi="Nirmala UI" w:cs="Nirmala UI"/>
        </w:rPr>
        <w:t>नायक</w:t>
      </w:r>
      <w:r>
        <w:t xml:space="preserve"> </w:t>
      </w:r>
      <w:r>
        <w:rPr>
          <w:rFonts w:ascii="Nirmala UI" w:hAnsi="Nirmala UI" w:cs="Nirmala UI"/>
        </w:rPr>
        <w:t>तो</w:t>
      </w:r>
      <w:r>
        <w:t xml:space="preserve"> </w:t>
      </w:r>
      <w:r>
        <w:rPr>
          <w:rFonts w:ascii="Nirmala UI" w:hAnsi="Nirmala UI" w:cs="Nirmala UI"/>
        </w:rPr>
        <w:t>यही</w:t>
      </w:r>
      <w:r>
        <w:t xml:space="preserve"> </w:t>
      </w:r>
      <w:r>
        <w:rPr>
          <w:rFonts w:ascii="Nirmala UI" w:hAnsi="Nirmala UI" w:cs="Nirmala UI"/>
        </w:rPr>
        <w:t>गुरु</w:t>
      </w:r>
      <w:r>
        <w:t xml:space="preserve"> </w:t>
      </w:r>
      <w:r>
        <w:rPr>
          <w:rFonts w:ascii="Nirmala UI" w:hAnsi="Nirmala UI" w:cs="Nirmala UI"/>
        </w:rPr>
        <w:t>हैं</w:t>
      </w:r>
      <w:r>
        <w:t xml:space="preserve"> </w:t>
      </w:r>
      <w:r>
        <w:rPr>
          <w:rFonts w:ascii="Nirmala UI" w:hAnsi="Nirmala UI" w:cs="Nirmala UI"/>
        </w:rPr>
        <w:t>किन्तु</w:t>
      </w:r>
      <w:r>
        <w:t xml:space="preserve"> </w:t>
      </w:r>
      <w:r>
        <w:rPr>
          <w:rFonts w:ascii="Nirmala UI" w:hAnsi="Nirmala UI" w:cs="Nirmala UI"/>
        </w:rPr>
        <w:t>स्वयं</w:t>
      </w:r>
      <w:r>
        <w:t xml:space="preserve"> </w:t>
      </w:r>
      <w:r>
        <w:rPr>
          <w:rFonts w:ascii="Nirmala UI" w:hAnsi="Nirmala UI" w:cs="Nirmala UI"/>
        </w:rPr>
        <w:t>गुरु</w:t>
      </w:r>
      <w:r>
        <w:t xml:space="preserve"> </w:t>
      </w:r>
      <w:r>
        <w:rPr>
          <w:rFonts w:ascii="Nirmala UI" w:hAnsi="Nirmala UI" w:cs="Nirmala UI"/>
        </w:rPr>
        <w:t>के</w:t>
      </w:r>
      <w:r>
        <w:t xml:space="preserve"> </w:t>
      </w:r>
      <w:r>
        <w:rPr>
          <w:rFonts w:ascii="Nirmala UI" w:hAnsi="Nirmala UI" w:cs="Nirmala UI"/>
        </w:rPr>
        <w:t>लिए</w:t>
      </w:r>
      <w:r>
        <w:t xml:space="preserve"> </w:t>
      </w:r>
      <w:r>
        <w:rPr>
          <w:rFonts w:ascii="Nirmala UI" w:hAnsi="Nirmala UI" w:cs="Nirmala UI"/>
        </w:rPr>
        <w:t>अन्तिम</w:t>
      </w:r>
      <w:r>
        <w:t xml:space="preserve"> </w:t>
      </w:r>
      <w:r>
        <w:rPr>
          <w:rFonts w:ascii="Nirmala UI" w:hAnsi="Nirmala UI" w:cs="Nirmala UI"/>
        </w:rPr>
        <w:t>नायक</w:t>
      </w:r>
    </w:p>
    <w:p w14:paraId="043AFFA5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हैं</w:t>
      </w:r>
      <w:r>
        <w:t xml:space="preserve"> </w:t>
      </w:r>
      <w:r>
        <w:rPr>
          <w:rFonts w:ascii="Nirmala UI" w:hAnsi="Nirmala UI" w:cs="Nirmala UI"/>
        </w:rPr>
        <w:t>अर्हन्त</w:t>
      </w:r>
      <w:r>
        <w:t xml:space="preserve"> </w:t>
      </w:r>
      <w:r>
        <w:rPr>
          <w:rFonts w:ascii="Nirmala UI" w:hAnsi="Nirmala UI" w:cs="Nirmala UI"/>
        </w:rPr>
        <w:t>देव</w:t>
      </w:r>
      <w:r>
        <w:t xml:space="preserve"> :</w:t>
      </w:r>
    </w:p>
    <w:p w14:paraId="666E07F3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जो</w:t>
      </w:r>
      <w:r>
        <w:t xml:space="preserve"> </w:t>
      </w:r>
      <w:r>
        <w:rPr>
          <w:rFonts w:ascii="Nirmala UI" w:hAnsi="Nirmala UI" w:cs="Nirmala UI"/>
        </w:rPr>
        <w:t>मोह</w:t>
      </w:r>
      <w:r>
        <w:t xml:space="preserve"> </w:t>
      </w:r>
      <w:r>
        <w:rPr>
          <w:rFonts w:ascii="Nirmala UI" w:hAnsi="Nirmala UI" w:cs="Nirmala UI"/>
        </w:rPr>
        <w:t>से</w:t>
      </w:r>
      <w:r>
        <w:t xml:space="preserve"> </w:t>
      </w:r>
      <w:r>
        <w:rPr>
          <w:rFonts w:ascii="Nirmala UI" w:hAnsi="Nirmala UI" w:cs="Nirmala UI"/>
        </w:rPr>
        <w:t>मुक्त</w:t>
      </w:r>
      <w:r>
        <w:t xml:space="preserve"> </w:t>
      </w:r>
      <w:r>
        <w:rPr>
          <w:rFonts w:ascii="Nirmala UI" w:hAnsi="Nirmala UI" w:cs="Nirmala UI"/>
        </w:rPr>
        <w:t>हो</w:t>
      </w:r>
      <w:r>
        <w:t xml:space="preserve"> </w:t>
      </w:r>
      <w:r>
        <w:rPr>
          <w:rFonts w:ascii="Nirmala UI" w:hAnsi="Nirmala UI" w:cs="Nirmala UI"/>
        </w:rPr>
        <w:t>जीते</w:t>
      </w:r>
      <w:r>
        <w:t xml:space="preserve"> </w:t>
      </w:r>
      <w:r>
        <w:rPr>
          <w:rFonts w:ascii="Nirmala UI" w:hAnsi="Nirmala UI" w:cs="Nirmala UI"/>
        </w:rPr>
        <w:t>हैं</w:t>
      </w:r>
    </w:p>
    <w:p w14:paraId="2633D929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राग</w:t>
      </w:r>
      <w:r>
        <w:t>-</w:t>
      </w:r>
      <w:r>
        <w:rPr>
          <w:rFonts w:ascii="Nirmala UI" w:hAnsi="Nirmala UI" w:cs="Nirmala UI"/>
        </w:rPr>
        <w:t>रोष</w:t>
      </w:r>
      <w:r>
        <w:t xml:space="preserve"> </w:t>
      </w:r>
      <w:r>
        <w:rPr>
          <w:rFonts w:ascii="Nirmala UI" w:hAnsi="Nirmala UI" w:cs="Nirmala UI"/>
        </w:rPr>
        <w:t>से</w:t>
      </w:r>
      <w:r>
        <w:t xml:space="preserve"> </w:t>
      </w:r>
      <w:r>
        <w:rPr>
          <w:rFonts w:ascii="Nirmala UI" w:hAnsi="Nirmala UI" w:cs="Nirmala UI"/>
        </w:rPr>
        <w:t>रीते</w:t>
      </w:r>
      <w:r>
        <w:t xml:space="preserve"> </w:t>
      </w:r>
      <w:r>
        <w:rPr>
          <w:rFonts w:ascii="Nirmala UI" w:hAnsi="Nirmala UI" w:cs="Nirmala UI"/>
        </w:rPr>
        <w:t>हैं</w:t>
      </w:r>
    </w:p>
    <w:p w14:paraId="2E1EB23E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जनम</w:t>
      </w:r>
      <w:r>
        <w:t>-</w:t>
      </w:r>
      <w:r>
        <w:rPr>
          <w:rFonts w:ascii="Nirmala UI" w:hAnsi="Nirmala UI" w:cs="Nirmala UI"/>
        </w:rPr>
        <w:t>मरण</w:t>
      </w:r>
      <w:r>
        <w:t>-</w:t>
      </w:r>
      <w:r>
        <w:rPr>
          <w:rFonts w:ascii="Nirmala UI" w:hAnsi="Nirmala UI" w:cs="Nirmala UI"/>
        </w:rPr>
        <w:t>जरा</w:t>
      </w:r>
      <w:r>
        <w:t>-</w:t>
      </w:r>
      <w:r>
        <w:rPr>
          <w:rFonts w:ascii="Nirmala UI" w:hAnsi="Nirmala UI" w:cs="Nirmala UI"/>
        </w:rPr>
        <w:t>जीर्णता</w:t>
      </w:r>
      <w:r>
        <w:t xml:space="preserve"> / </w:t>
      </w:r>
      <w:r>
        <w:rPr>
          <w:rFonts w:ascii="Nirmala UI" w:hAnsi="Nirmala UI" w:cs="Nirmala UI"/>
        </w:rPr>
        <w:t>जिन्हें</w:t>
      </w:r>
      <w:r>
        <w:t xml:space="preserve"> </w:t>
      </w:r>
      <w:r>
        <w:rPr>
          <w:rFonts w:ascii="Nirmala UI" w:hAnsi="Nirmala UI" w:cs="Nirmala UI"/>
        </w:rPr>
        <w:t>छू</w:t>
      </w:r>
      <w:r>
        <w:t xml:space="preserve"> </w:t>
      </w:r>
      <w:r>
        <w:rPr>
          <w:rFonts w:ascii="Nirmala UI" w:hAnsi="Nirmala UI" w:cs="Nirmala UI"/>
        </w:rPr>
        <w:t>नहीं</w:t>
      </w:r>
      <w:r>
        <w:t xml:space="preserve"> </w:t>
      </w:r>
      <w:r>
        <w:rPr>
          <w:rFonts w:ascii="Nirmala UI" w:hAnsi="Nirmala UI" w:cs="Nirmala UI"/>
        </w:rPr>
        <w:t>सकते</w:t>
      </w:r>
      <w:r>
        <w:t xml:space="preserve"> </w:t>
      </w:r>
      <w:r>
        <w:rPr>
          <w:rFonts w:ascii="Nirmala UI" w:hAnsi="Nirmala UI" w:cs="Nirmala UI"/>
        </w:rPr>
        <w:t>अब</w:t>
      </w:r>
      <w:r>
        <w:t>...</w:t>
      </w:r>
    </w:p>
    <w:p w14:paraId="6AA8BEC6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सप्त</w:t>
      </w:r>
      <w:r>
        <w:t xml:space="preserve"> </w:t>
      </w:r>
      <w:r>
        <w:rPr>
          <w:rFonts w:ascii="Nirmala UI" w:hAnsi="Nirmala UI" w:cs="Nirmala UI"/>
        </w:rPr>
        <w:t>भयों</w:t>
      </w:r>
      <w:r>
        <w:t xml:space="preserve"> </w:t>
      </w:r>
      <w:r>
        <w:rPr>
          <w:rFonts w:ascii="Nirmala UI" w:hAnsi="Nirmala UI" w:cs="Nirmala UI"/>
        </w:rPr>
        <w:t>से</w:t>
      </w:r>
      <w:r>
        <w:t xml:space="preserve"> </w:t>
      </w:r>
      <w:r>
        <w:rPr>
          <w:rFonts w:ascii="Nirmala UI" w:hAnsi="Nirmala UI" w:cs="Nirmala UI"/>
        </w:rPr>
        <w:t>मुक्त</w:t>
      </w:r>
      <w:r>
        <w:t xml:space="preserve">, </w:t>
      </w:r>
      <w:r>
        <w:rPr>
          <w:rFonts w:ascii="Nirmala UI" w:hAnsi="Nirmala UI" w:cs="Nirmala UI"/>
        </w:rPr>
        <w:t>अभय</w:t>
      </w:r>
      <w:r>
        <w:t>-</w:t>
      </w:r>
      <w:r>
        <w:rPr>
          <w:rFonts w:ascii="Nirmala UI" w:hAnsi="Nirmala UI" w:cs="Nirmala UI"/>
        </w:rPr>
        <w:t>निधान</w:t>
      </w:r>
      <w:r>
        <w:t>,</w:t>
      </w:r>
    </w:p>
    <w:p w14:paraId="66ABB25B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निद्रा</w:t>
      </w:r>
      <w:r>
        <w:t>-</w:t>
      </w:r>
      <w:r>
        <w:rPr>
          <w:rFonts w:ascii="Nirmala UI" w:hAnsi="Nirmala UI" w:cs="Nirmala UI"/>
        </w:rPr>
        <w:t>तन्द्रा</w:t>
      </w:r>
      <w:r>
        <w:t xml:space="preserve"> </w:t>
      </w:r>
      <w:r>
        <w:rPr>
          <w:rFonts w:ascii="Nirmala UI" w:hAnsi="Nirmala UI" w:cs="Nirmala UI"/>
        </w:rPr>
        <w:t>जिन्हें</w:t>
      </w:r>
      <w:r>
        <w:t xml:space="preserve"> </w:t>
      </w:r>
      <w:r>
        <w:rPr>
          <w:rFonts w:ascii="Nirmala UI" w:hAnsi="Nirmala UI" w:cs="Nirmala UI"/>
        </w:rPr>
        <w:t>घेरती</w:t>
      </w:r>
      <w:r>
        <w:t xml:space="preserve"> </w:t>
      </w:r>
      <w:r>
        <w:rPr>
          <w:rFonts w:ascii="Nirmala UI" w:hAnsi="Nirmala UI" w:cs="Nirmala UI"/>
        </w:rPr>
        <w:t>नहीं</w:t>
      </w:r>
      <w:r>
        <w:t>...</w:t>
      </w:r>
    </w:p>
    <w:p w14:paraId="63E633A2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शोक</w:t>
      </w:r>
      <w:r>
        <w:t xml:space="preserve"> </w:t>
      </w:r>
      <w:r>
        <w:rPr>
          <w:rFonts w:ascii="Nirmala UI" w:hAnsi="Nirmala UI" w:cs="Nirmala UI"/>
        </w:rPr>
        <w:t>से</w:t>
      </w:r>
      <w:r>
        <w:t xml:space="preserve"> </w:t>
      </w:r>
      <w:r>
        <w:rPr>
          <w:rFonts w:ascii="Nirmala UI" w:hAnsi="Nirmala UI" w:cs="Nirmala UI"/>
        </w:rPr>
        <w:t>शून्य</w:t>
      </w:r>
      <w:r>
        <w:t xml:space="preserve">, </w:t>
      </w:r>
      <w:r>
        <w:rPr>
          <w:rFonts w:ascii="Nirmala UI" w:hAnsi="Nirmala UI" w:cs="Nirmala UI"/>
        </w:rPr>
        <w:t>सदा</w:t>
      </w:r>
      <w:r>
        <w:t xml:space="preserve"> </w:t>
      </w:r>
      <w:r>
        <w:rPr>
          <w:rFonts w:ascii="Nirmala UI" w:hAnsi="Nirmala UI" w:cs="Nirmala UI"/>
        </w:rPr>
        <w:t>अशोक</w:t>
      </w:r>
      <w:r>
        <w:t xml:space="preserve"> </w:t>
      </w:r>
      <w:r>
        <w:rPr>
          <w:rFonts w:ascii="Nirmala UI" w:hAnsi="Nirmala UI" w:cs="Nirmala UI"/>
        </w:rPr>
        <w:t>हैं।</w:t>
      </w:r>
      <w:r>
        <w:t>...</w:t>
      </w:r>
    </w:p>
    <w:p w14:paraId="1157C13F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जिनके</w:t>
      </w:r>
      <w:r>
        <w:t xml:space="preserve"> </w:t>
      </w:r>
      <w:r>
        <w:rPr>
          <w:rFonts w:ascii="Nirmala UI" w:hAnsi="Nirmala UI" w:cs="Nirmala UI"/>
        </w:rPr>
        <w:t>पास</w:t>
      </w:r>
      <w:r>
        <w:t xml:space="preserve"> </w:t>
      </w:r>
      <w:r>
        <w:rPr>
          <w:rFonts w:ascii="Nirmala UI" w:hAnsi="Nirmala UI" w:cs="Nirmala UI"/>
        </w:rPr>
        <w:t>संग</w:t>
      </w:r>
      <w:r>
        <w:t xml:space="preserve"> </w:t>
      </w:r>
      <w:r>
        <w:rPr>
          <w:rFonts w:ascii="Nirmala UI" w:hAnsi="Nirmala UI" w:cs="Nirmala UI"/>
        </w:rPr>
        <w:t>है</w:t>
      </w:r>
      <w:r>
        <w:t xml:space="preserve"> </w:t>
      </w: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संघ</w:t>
      </w:r>
      <w:r>
        <w:t>,</w:t>
      </w:r>
    </w:p>
    <w:p w14:paraId="6E9D36DF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जो</w:t>
      </w:r>
      <w:r>
        <w:t xml:space="preserve"> </w:t>
      </w:r>
      <w:r>
        <w:rPr>
          <w:rFonts w:ascii="Nirmala UI" w:hAnsi="Nirmala UI" w:cs="Nirmala UI"/>
        </w:rPr>
        <w:t>एकाकी</w:t>
      </w:r>
      <w:r>
        <w:t xml:space="preserve"> </w:t>
      </w:r>
      <w:r>
        <w:rPr>
          <w:rFonts w:ascii="Nirmala UI" w:hAnsi="Nirmala UI" w:cs="Nirmala UI"/>
        </w:rPr>
        <w:t>हैं</w:t>
      </w:r>
      <w:r>
        <w:t>,...</w:t>
      </w:r>
    </w:p>
    <w:p w14:paraId="204EF091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सदा</w:t>
      </w:r>
      <w:r>
        <w:t>-</w:t>
      </w:r>
      <w:r>
        <w:rPr>
          <w:rFonts w:ascii="Nirmala UI" w:hAnsi="Nirmala UI" w:cs="Nirmala UI"/>
        </w:rPr>
        <w:t>सर्वथा</w:t>
      </w:r>
      <w:r>
        <w:t xml:space="preserve"> </w:t>
      </w:r>
      <w:r>
        <w:rPr>
          <w:rFonts w:ascii="Nirmala UI" w:hAnsi="Nirmala UI" w:cs="Nirmala UI"/>
        </w:rPr>
        <w:t>निश्चिंत</w:t>
      </w:r>
      <w:r>
        <w:t xml:space="preserve"> </w:t>
      </w:r>
      <w:r>
        <w:rPr>
          <w:rFonts w:ascii="Nirmala UI" w:hAnsi="Nirmala UI" w:cs="Nirmala UI"/>
        </w:rPr>
        <w:t>हैं</w:t>
      </w:r>
      <w:r>
        <w:t>,</w:t>
      </w:r>
    </w:p>
    <w:p w14:paraId="0F6F9F5B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अष्टादश</w:t>
      </w:r>
      <w:r>
        <w:t xml:space="preserve"> </w:t>
      </w:r>
      <w:r>
        <w:rPr>
          <w:rFonts w:ascii="Nirmala UI" w:hAnsi="Nirmala UI" w:cs="Nirmala UI"/>
        </w:rPr>
        <w:t>दोषों</w:t>
      </w:r>
      <w:r>
        <w:t xml:space="preserve"> </w:t>
      </w:r>
      <w:r>
        <w:rPr>
          <w:rFonts w:ascii="Nirmala UI" w:hAnsi="Nirmala UI" w:cs="Nirmala UI"/>
        </w:rPr>
        <w:t>से</w:t>
      </w:r>
      <w:r>
        <w:t xml:space="preserve"> </w:t>
      </w:r>
      <w:r>
        <w:rPr>
          <w:rFonts w:ascii="Nirmala UI" w:hAnsi="Nirmala UI" w:cs="Nirmala UI"/>
        </w:rPr>
        <w:t>दूर।</w:t>
      </w:r>
      <w:r>
        <w:t xml:space="preserve"> (</w:t>
      </w:r>
      <w:r>
        <w:rPr>
          <w:rFonts w:ascii="Nirmala UI" w:hAnsi="Nirmala UI" w:cs="Nirmala UI"/>
        </w:rPr>
        <w:t>पृष्ठ</w:t>
      </w:r>
      <w:r>
        <w:t xml:space="preserve"> </w:t>
      </w:r>
      <w:r>
        <w:rPr>
          <w:rFonts w:ascii="Nirmala UI" w:hAnsi="Nirmala UI" w:cs="Nirmala UI"/>
        </w:rPr>
        <w:t>३२६</w:t>
      </w:r>
      <w:r>
        <w:t>-</w:t>
      </w:r>
      <w:r>
        <w:rPr>
          <w:rFonts w:ascii="Nirmala UI" w:hAnsi="Nirmala UI" w:cs="Nirmala UI"/>
        </w:rPr>
        <w:t>३२७</w:t>
      </w:r>
      <w:r>
        <w:t>)</w:t>
      </w:r>
    </w:p>
    <w:p w14:paraId="48410DC5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काव्य</w:t>
      </w:r>
      <w:r>
        <w:t xml:space="preserve"> </w:t>
      </w:r>
      <w:r>
        <w:rPr>
          <w:rFonts w:ascii="Nirmala UI" w:hAnsi="Nirmala UI" w:cs="Nirmala UI"/>
        </w:rPr>
        <w:t>की</w:t>
      </w:r>
      <w:r>
        <w:t xml:space="preserve"> </w:t>
      </w:r>
      <w:r>
        <w:rPr>
          <w:rFonts w:ascii="Nirmala UI" w:hAnsi="Nirmala UI" w:cs="Nirmala UI"/>
        </w:rPr>
        <w:t>दृष्टि</w:t>
      </w:r>
      <w:r>
        <w:t xml:space="preserve"> </w:t>
      </w:r>
      <w:r>
        <w:rPr>
          <w:rFonts w:ascii="Nirmala UI" w:hAnsi="Nirmala UI" w:cs="Nirmala UI"/>
        </w:rPr>
        <w:t>से</w:t>
      </w:r>
      <w:r>
        <w:t xml:space="preserve"> '</w:t>
      </w:r>
      <w:r>
        <w:rPr>
          <w:rFonts w:ascii="Nirmala UI" w:hAnsi="Nirmala UI" w:cs="Nirmala UI"/>
        </w:rPr>
        <w:t>मूकमाटी</w:t>
      </w:r>
      <w:r>
        <w:t xml:space="preserve">' </w:t>
      </w:r>
      <w:r>
        <w:rPr>
          <w:rFonts w:ascii="Nirmala UI" w:hAnsi="Nirmala UI" w:cs="Nirmala UI"/>
        </w:rPr>
        <w:t>में</w:t>
      </w:r>
      <w:r>
        <w:t xml:space="preserve"> </w:t>
      </w:r>
      <w:r>
        <w:rPr>
          <w:rFonts w:ascii="Nirmala UI" w:hAnsi="Nirmala UI" w:cs="Nirmala UI"/>
        </w:rPr>
        <w:t>शब्दालंकार</w:t>
      </w:r>
      <w:r>
        <w:t xml:space="preserve"> </w:t>
      </w:r>
      <w:r>
        <w:rPr>
          <w:rFonts w:ascii="Nirmala UI" w:hAnsi="Nirmala UI" w:cs="Nirmala UI"/>
        </w:rPr>
        <w:t>और</w:t>
      </w:r>
      <w:r>
        <w:t xml:space="preserve"> </w:t>
      </w:r>
      <w:r>
        <w:rPr>
          <w:rFonts w:ascii="Nirmala UI" w:hAnsi="Nirmala UI" w:cs="Nirmala UI"/>
        </w:rPr>
        <w:t>अर्थालंकारों</w:t>
      </w:r>
      <w:r>
        <w:t xml:space="preserve"> </w:t>
      </w:r>
      <w:r>
        <w:rPr>
          <w:rFonts w:ascii="Nirmala UI" w:hAnsi="Nirmala UI" w:cs="Nirmala UI"/>
        </w:rPr>
        <w:t>की</w:t>
      </w:r>
      <w:r>
        <w:t xml:space="preserve"> </w:t>
      </w:r>
      <w:r>
        <w:rPr>
          <w:rFonts w:ascii="Nirmala UI" w:hAnsi="Nirmala UI" w:cs="Nirmala UI"/>
        </w:rPr>
        <w:t>छटा</w:t>
      </w:r>
    </w:p>
    <w:p w14:paraId="02BA22C0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नये</w:t>
      </w:r>
      <w:r>
        <w:t xml:space="preserve"> </w:t>
      </w:r>
      <w:r>
        <w:rPr>
          <w:rFonts w:ascii="Nirmala UI" w:hAnsi="Nirmala UI" w:cs="Nirmala UI"/>
        </w:rPr>
        <w:t>सन्दर्भों</w:t>
      </w:r>
      <w:r>
        <w:t xml:space="preserve"> </w:t>
      </w:r>
      <w:r>
        <w:rPr>
          <w:rFonts w:ascii="Nirmala UI" w:hAnsi="Nirmala UI" w:cs="Nirmala UI"/>
        </w:rPr>
        <w:t>में</w:t>
      </w:r>
      <w:r>
        <w:t xml:space="preserve"> </w:t>
      </w:r>
      <w:r>
        <w:rPr>
          <w:rFonts w:ascii="Nirmala UI" w:hAnsi="Nirmala UI" w:cs="Nirmala UI"/>
        </w:rPr>
        <w:t>मोहक</w:t>
      </w:r>
      <w:r>
        <w:t xml:space="preserve"> </w:t>
      </w:r>
      <w:r>
        <w:rPr>
          <w:rFonts w:ascii="Nirmala UI" w:hAnsi="Nirmala UI" w:cs="Nirmala UI"/>
        </w:rPr>
        <w:t>है।</w:t>
      </w:r>
      <w:r>
        <w:t xml:space="preserve"> </w:t>
      </w:r>
      <w:r>
        <w:rPr>
          <w:rFonts w:ascii="Nirmala UI" w:hAnsi="Nirmala UI" w:cs="Nirmala UI"/>
        </w:rPr>
        <w:t>कवि</w:t>
      </w:r>
      <w:r>
        <w:t xml:space="preserve"> </w:t>
      </w:r>
      <w:r>
        <w:rPr>
          <w:rFonts w:ascii="Nirmala UI" w:hAnsi="Nirmala UI" w:cs="Nirmala UI"/>
        </w:rPr>
        <w:t>के</w:t>
      </w:r>
      <w:r>
        <w:t xml:space="preserve"> </w:t>
      </w:r>
      <w:r>
        <w:rPr>
          <w:rFonts w:ascii="Nirmala UI" w:hAnsi="Nirmala UI" w:cs="Nirmala UI"/>
        </w:rPr>
        <w:t>लिए</w:t>
      </w:r>
      <w:r>
        <w:t xml:space="preserve"> </w:t>
      </w:r>
      <w:r>
        <w:rPr>
          <w:rFonts w:ascii="Nirmala UI" w:hAnsi="Nirmala UI" w:cs="Nirmala UI"/>
        </w:rPr>
        <w:t>अतिशय</w:t>
      </w:r>
      <w:r>
        <w:t xml:space="preserve"> </w:t>
      </w:r>
      <w:r>
        <w:rPr>
          <w:rFonts w:ascii="Nirmala UI" w:hAnsi="Nirmala UI" w:cs="Nirmala UI"/>
        </w:rPr>
        <w:t>आकर्षण</w:t>
      </w:r>
      <w:r>
        <w:t xml:space="preserve"> </w:t>
      </w:r>
      <w:r>
        <w:rPr>
          <w:rFonts w:ascii="Nirmala UI" w:hAnsi="Nirmala UI" w:cs="Nirmala UI"/>
        </w:rPr>
        <w:t>है</w:t>
      </w:r>
      <w:r>
        <w:t xml:space="preserve"> </w:t>
      </w:r>
      <w:r>
        <w:rPr>
          <w:rFonts w:ascii="Nirmala UI" w:hAnsi="Nirmala UI" w:cs="Nirmala UI"/>
        </w:rPr>
        <w:t>शब्द</w:t>
      </w:r>
      <w:r>
        <w:t xml:space="preserve"> </w:t>
      </w:r>
      <w:r>
        <w:rPr>
          <w:rFonts w:ascii="Nirmala UI" w:hAnsi="Nirmala UI" w:cs="Nirmala UI"/>
        </w:rPr>
        <w:t>का</w:t>
      </w:r>
      <w:r>
        <w:t xml:space="preserve">, </w:t>
      </w:r>
      <w:r>
        <w:rPr>
          <w:rFonts w:ascii="Nirmala UI" w:hAnsi="Nirmala UI" w:cs="Nirmala UI"/>
        </w:rPr>
        <w:t>जिसका</w:t>
      </w:r>
    </w:p>
    <w:p w14:paraId="39D3CD9B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प्रचलित</w:t>
      </w:r>
      <w:r>
        <w:t xml:space="preserve"> </w:t>
      </w:r>
      <w:r>
        <w:rPr>
          <w:rFonts w:ascii="Nirmala UI" w:hAnsi="Nirmala UI" w:cs="Nirmala UI"/>
        </w:rPr>
        <w:t>अर्थ</w:t>
      </w:r>
      <w:r>
        <w:t xml:space="preserve"> </w:t>
      </w:r>
      <w:r>
        <w:rPr>
          <w:rFonts w:ascii="Nirmala UI" w:hAnsi="Nirmala UI" w:cs="Nirmala UI"/>
        </w:rPr>
        <w:t>में</w:t>
      </w:r>
      <w:r>
        <w:t xml:space="preserve"> </w:t>
      </w:r>
      <w:r>
        <w:rPr>
          <w:rFonts w:ascii="Nirmala UI" w:hAnsi="Nirmala UI" w:cs="Nirmala UI"/>
        </w:rPr>
        <w:t>उपयोग</w:t>
      </w:r>
      <w:r>
        <w:t xml:space="preserve"> </w:t>
      </w:r>
      <w:r>
        <w:rPr>
          <w:rFonts w:ascii="Nirmala UI" w:hAnsi="Nirmala UI" w:cs="Nirmala UI"/>
        </w:rPr>
        <w:t>करके</w:t>
      </w:r>
      <w:r>
        <w:t xml:space="preserve"> </w:t>
      </w:r>
      <w:r>
        <w:rPr>
          <w:rFonts w:ascii="Nirmala UI" w:hAnsi="Nirmala UI" w:cs="Nirmala UI"/>
        </w:rPr>
        <w:t>वह</w:t>
      </w:r>
      <w:r>
        <w:t xml:space="preserve"> </w:t>
      </w:r>
      <w:r>
        <w:rPr>
          <w:rFonts w:ascii="Nirmala UI" w:hAnsi="Nirmala UI" w:cs="Nirmala UI"/>
        </w:rPr>
        <w:t>उसकी</w:t>
      </w:r>
      <w:r>
        <w:t xml:space="preserve"> </w:t>
      </w:r>
      <w:r>
        <w:rPr>
          <w:rFonts w:ascii="Nirmala UI" w:hAnsi="Nirmala UI" w:cs="Nirmala UI"/>
        </w:rPr>
        <w:t>संगठना</w:t>
      </w:r>
      <w:r>
        <w:t xml:space="preserve"> </w:t>
      </w:r>
      <w:r>
        <w:rPr>
          <w:rFonts w:ascii="Nirmala UI" w:hAnsi="Nirmala UI" w:cs="Nirmala UI"/>
        </w:rPr>
        <w:t>को</w:t>
      </w:r>
      <w:r>
        <w:t xml:space="preserve"> </w:t>
      </w:r>
      <w:r>
        <w:rPr>
          <w:rFonts w:ascii="Nirmala UI" w:hAnsi="Nirmala UI" w:cs="Nirmala UI"/>
        </w:rPr>
        <w:t>व्याकरण</w:t>
      </w:r>
      <w:r>
        <w:t xml:space="preserve"> </w:t>
      </w:r>
      <w:r>
        <w:rPr>
          <w:rFonts w:ascii="Nirmala UI" w:hAnsi="Nirmala UI" w:cs="Nirmala UI"/>
        </w:rPr>
        <w:t>की</w:t>
      </w:r>
      <w:r>
        <w:t xml:space="preserve"> </w:t>
      </w:r>
      <w:r>
        <w:rPr>
          <w:rFonts w:ascii="Nirmala UI" w:hAnsi="Nirmala UI" w:cs="Nirmala UI"/>
        </w:rPr>
        <w:t>सान</w:t>
      </w:r>
      <w:r>
        <w:t xml:space="preserve"> </w:t>
      </w:r>
      <w:r>
        <w:rPr>
          <w:rFonts w:ascii="Nirmala UI" w:hAnsi="Nirmala UI" w:cs="Nirmala UI"/>
        </w:rPr>
        <w:t>पर</w:t>
      </w:r>
    </w:p>
    <w:p w14:paraId="0D839373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चढ़ाकर</w:t>
      </w:r>
      <w:r>
        <w:t xml:space="preserve"> </w:t>
      </w:r>
      <w:r>
        <w:rPr>
          <w:rFonts w:ascii="Nirmala UI" w:hAnsi="Nirmala UI" w:cs="Nirmala UI"/>
        </w:rPr>
        <w:t>नयी</w:t>
      </w:r>
      <w:r>
        <w:t>-</w:t>
      </w:r>
      <w:r>
        <w:rPr>
          <w:rFonts w:ascii="Nirmala UI" w:hAnsi="Nirmala UI" w:cs="Nirmala UI"/>
        </w:rPr>
        <w:t>नयी</w:t>
      </w:r>
      <w:r>
        <w:t xml:space="preserve"> </w:t>
      </w:r>
      <w:r>
        <w:rPr>
          <w:rFonts w:ascii="Nirmala UI" w:hAnsi="Nirmala UI" w:cs="Nirmala UI"/>
        </w:rPr>
        <w:t>धार</w:t>
      </w:r>
      <w:r>
        <w:t xml:space="preserve"> </w:t>
      </w:r>
      <w:r>
        <w:rPr>
          <w:rFonts w:ascii="Nirmala UI" w:hAnsi="Nirmala UI" w:cs="Nirmala UI"/>
        </w:rPr>
        <w:t>देते</w:t>
      </w:r>
      <w:r>
        <w:t xml:space="preserve"> </w:t>
      </w:r>
      <w:r>
        <w:rPr>
          <w:rFonts w:ascii="Nirmala UI" w:hAnsi="Nirmala UI" w:cs="Nirmala UI"/>
        </w:rPr>
        <w:t>हैं</w:t>
      </w:r>
      <w:r>
        <w:t xml:space="preserve">, </w:t>
      </w:r>
      <w:r>
        <w:rPr>
          <w:rFonts w:ascii="Nirmala UI" w:hAnsi="Nirmala UI" w:cs="Nirmala UI"/>
        </w:rPr>
        <w:t>नयी</w:t>
      </w:r>
      <w:r>
        <w:t>-</w:t>
      </w:r>
      <w:r>
        <w:rPr>
          <w:rFonts w:ascii="Nirmala UI" w:hAnsi="Nirmala UI" w:cs="Nirmala UI"/>
        </w:rPr>
        <w:t>नयी</w:t>
      </w:r>
      <w:r>
        <w:t xml:space="preserve"> </w:t>
      </w:r>
      <w:r>
        <w:rPr>
          <w:rFonts w:ascii="Nirmala UI" w:hAnsi="Nirmala UI" w:cs="Nirmala UI"/>
        </w:rPr>
        <w:t>परतें</w:t>
      </w:r>
      <w:r>
        <w:t xml:space="preserve"> </w:t>
      </w:r>
      <w:r>
        <w:rPr>
          <w:rFonts w:ascii="Nirmala UI" w:hAnsi="Nirmala UI" w:cs="Nirmala UI"/>
        </w:rPr>
        <w:t>उघाड़ते</w:t>
      </w:r>
      <w:r>
        <w:t xml:space="preserve"> </w:t>
      </w:r>
      <w:r>
        <w:rPr>
          <w:rFonts w:ascii="Nirmala UI" w:hAnsi="Nirmala UI" w:cs="Nirmala UI"/>
        </w:rPr>
        <w:t>हैं।</w:t>
      </w:r>
      <w:r>
        <w:t xml:space="preserve"> </w:t>
      </w:r>
      <w:r>
        <w:rPr>
          <w:rFonts w:ascii="Nirmala UI" w:hAnsi="Nirmala UI" w:cs="Nirmala UI"/>
        </w:rPr>
        <w:t>शब्द</w:t>
      </w:r>
      <w:r>
        <w:t xml:space="preserve"> </w:t>
      </w:r>
      <w:r>
        <w:rPr>
          <w:rFonts w:ascii="Nirmala UI" w:hAnsi="Nirmala UI" w:cs="Nirmala UI"/>
        </w:rPr>
        <w:t>कह</w:t>
      </w:r>
      <w:r>
        <w:t xml:space="preserve"> </w:t>
      </w:r>
      <w:r>
        <w:rPr>
          <w:rFonts w:ascii="Nirmala UI" w:hAnsi="Nirmala UI" w:cs="Nirmala UI"/>
        </w:rPr>
        <w:t>व्युत्पत्ति</w:t>
      </w:r>
    </w:p>
    <w:p w14:paraId="0BBC489F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उसके</w:t>
      </w:r>
      <w:r>
        <w:t xml:space="preserve"> </w:t>
      </w:r>
      <w:r>
        <w:rPr>
          <w:rFonts w:ascii="Nirmala UI" w:hAnsi="Nirmala UI" w:cs="Nirmala UI"/>
        </w:rPr>
        <w:t>अंतरंग</w:t>
      </w:r>
      <w:r>
        <w:t xml:space="preserve"> </w:t>
      </w:r>
      <w:r>
        <w:rPr>
          <w:rFonts w:ascii="Nirmala UI" w:hAnsi="Nirmala UI" w:cs="Nirmala UI"/>
        </w:rPr>
        <w:t>अर्थ</w:t>
      </w:r>
      <w:r>
        <w:t xml:space="preserve"> </w:t>
      </w:r>
      <w:r>
        <w:rPr>
          <w:rFonts w:ascii="Nirmala UI" w:hAnsi="Nirmala UI" w:cs="Nirmala UI"/>
        </w:rPr>
        <w:t>की</w:t>
      </w:r>
      <w:r>
        <w:t xml:space="preserve"> </w:t>
      </w:r>
      <w:r>
        <w:rPr>
          <w:rFonts w:ascii="Nirmala UI" w:hAnsi="Nirmala UI" w:cs="Nirmala UI"/>
        </w:rPr>
        <w:t>झाँकी</w:t>
      </w:r>
      <w:r>
        <w:t xml:space="preserve"> </w:t>
      </w:r>
      <w:r>
        <w:rPr>
          <w:rFonts w:ascii="Nirmala UI" w:hAnsi="Nirmala UI" w:cs="Nirmala UI"/>
        </w:rPr>
        <w:t>तो</w:t>
      </w:r>
      <w:r>
        <w:t xml:space="preserve"> </w:t>
      </w:r>
      <w:r>
        <w:rPr>
          <w:rFonts w:ascii="Nirmala UI" w:hAnsi="Nirmala UI" w:cs="Nirmala UI"/>
        </w:rPr>
        <w:t>देती</w:t>
      </w:r>
      <w:r>
        <w:t xml:space="preserve"> </w:t>
      </w:r>
      <w:r>
        <w:rPr>
          <w:rFonts w:ascii="Nirmala UI" w:hAnsi="Nirmala UI" w:cs="Nirmala UI"/>
        </w:rPr>
        <w:t>ही</w:t>
      </w:r>
      <w:r>
        <w:t xml:space="preserve"> </w:t>
      </w:r>
      <w:r>
        <w:rPr>
          <w:rFonts w:ascii="Nirmala UI" w:hAnsi="Nirmala UI" w:cs="Nirmala UI"/>
        </w:rPr>
        <w:t>है</w:t>
      </w:r>
      <w:r>
        <w:t xml:space="preserve">, </w:t>
      </w:r>
      <w:r>
        <w:rPr>
          <w:rFonts w:ascii="Nirmala UI" w:hAnsi="Nirmala UI" w:cs="Nirmala UI"/>
        </w:rPr>
        <w:t>हमें</w:t>
      </w:r>
      <w:r>
        <w:t xml:space="preserve"> </w:t>
      </w:r>
      <w:r>
        <w:rPr>
          <w:rFonts w:ascii="Nirmala UI" w:hAnsi="Nirmala UI" w:cs="Nirmala UI"/>
        </w:rPr>
        <w:t>उसके</w:t>
      </w:r>
      <w:r>
        <w:t xml:space="preserve"> </w:t>
      </w:r>
      <w:r>
        <w:rPr>
          <w:rFonts w:ascii="Nirmala UI" w:hAnsi="Nirmala UI" w:cs="Nirmala UI"/>
        </w:rPr>
        <w:t>माध्यम</w:t>
      </w:r>
      <w:r>
        <w:t xml:space="preserve"> </w:t>
      </w:r>
      <w:r>
        <w:rPr>
          <w:rFonts w:ascii="Nirmala UI" w:hAnsi="Nirmala UI" w:cs="Nirmala UI"/>
        </w:rPr>
        <w:t>से</w:t>
      </w:r>
      <w:r>
        <w:t xml:space="preserve"> </w:t>
      </w:r>
      <w:r>
        <w:rPr>
          <w:rFonts w:ascii="Nirmala UI" w:hAnsi="Nirmala UI" w:cs="Nirmala UI"/>
        </w:rPr>
        <w:t>अर्थ</w:t>
      </w:r>
      <w:r>
        <w:t xml:space="preserve"> </w:t>
      </w:r>
      <w:r>
        <w:rPr>
          <w:rFonts w:ascii="Nirmala UI" w:hAnsi="Nirmala UI" w:cs="Nirmala UI"/>
        </w:rPr>
        <w:t>के</w:t>
      </w:r>
      <w:r>
        <w:t xml:space="preserve"> </w:t>
      </w:r>
      <w:r>
        <w:rPr>
          <w:rFonts w:ascii="Nirmala UI" w:hAnsi="Nirmala UI" w:cs="Nirmala UI"/>
        </w:rPr>
        <w:t>अनूठे</w:t>
      </w:r>
    </w:p>
    <w:p w14:paraId="513AA4D2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और</w:t>
      </w:r>
      <w:r>
        <w:t xml:space="preserve"> </w:t>
      </w:r>
      <w:r>
        <w:rPr>
          <w:rFonts w:ascii="Nirmala UI" w:hAnsi="Nirmala UI" w:cs="Nirmala UI"/>
        </w:rPr>
        <w:t>अछूते</w:t>
      </w:r>
      <w:r>
        <w:t xml:space="preserve"> </w:t>
      </w:r>
      <w:r>
        <w:rPr>
          <w:rFonts w:ascii="Nirmala UI" w:hAnsi="Nirmala UI" w:cs="Nirmala UI"/>
        </w:rPr>
        <w:t>आयामों</w:t>
      </w:r>
      <w:r>
        <w:t xml:space="preserve"> </w:t>
      </w:r>
      <w:r>
        <w:rPr>
          <w:rFonts w:ascii="Nirmala UI" w:hAnsi="Nirmala UI" w:cs="Nirmala UI"/>
        </w:rPr>
        <w:t>का</w:t>
      </w:r>
      <w:r>
        <w:t xml:space="preserve"> </w:t>
      </w:r>
      <w:r>
        <w:rPr>
          <w:rFonts w:ascii="Nirmala UI" w:hAnsi="Nirmala UI" w:cs="Nirmala UI"/>
        </w:rPr>
        <w:t>दर्शन</w:t>
      </w:r>
      <w:r>
        <w:t xml:space="preserve"> </w:t>
      </w:r>
      <w:r>
        <w:rPr>
          <w:rFonts w:ascii="Nirmala UI" w:hAnsi="Nirmala UI" w:cs="Nirmala UI"/>
        </w:rPr>
        <w:t>होता</w:t>
      </w:r>
      <w:r>
        <w:t xml:space="preserve"> </w:t>
      </w:r>
      <w:r>
        <w:rPr>
          <w:rFonts w:ascii="Nirmala UI" w:hAnsi="Nirmala UI" w:cs="Nirmala UI"/>
        </w:rPr>
        <w:t>है।</w:t>
      </w:r>
      <w:r>
        <w:t xml:space="preserve"> </w:t>
      </w:r>
      <w:r>
        <w:rPr>
          <w:rFonts w:ascii="Nirmala UI" w:hAnsi="Nirmala UI" w:cs="Nirmala UI"/>
        </w:rPr>
        <w:t>काव्य</w:t>
      </w:r>
      <w:r>
        <w:t xml:space="preserve"> </w:t>
      </w:r>
      <w:r>
        <w:rPr>
          <w:rFonts w:ascii="Nirmala UI" w:hAnsi="Nirmala UI" w:cs="Nirmala UI"/>
        </w:rPr>
        <w:t>में</w:t>
      </w:r>
      <w:r>
        <w:t xml:space="preserve"> </w:t>
      </w:r>
      <w:r>
        <w:rPr>
          <w:rFonts w:ascii="Nirmala UI" w:hAnsi="Nirmala UI" w:cs="Nirmala UI"/>
        </w:rPr>
        <w:t>से</w:t>
      </w:r>
      <w:r>
        <w:t xml:space="preserve"> </w:t>
      </w:r>
      <w:r>
        <w:rPr>
          <w:rFonts w:ascii="Nirmala UI" w:hAnsi="Nirmala UI" w:cs="Nirmala UI"/>
        </w:rPr>
        <w:t>ऐसे</w:t>
      </w:r>
      <w:r>
        <w:t xml:space="preserve"> </w:t>
      </w:r>
      <w:r>
        <w:rPr>
          <w:rFonts w:ascii="Nirmala UI" w:hAnsi="Nirmala UI" w:cs="Nirmala UI"/>
        </w:rPr>
        <w:t>कम</w:t>
      </w:r>
      <w:r>
        <w:t>-</w:t>
      </w:r>
      <w:r>
        <w:rPr>
          <w:rFonts w:ascii="Nirmala UI" w:hAnsi="Nirmala UI" w:cs="Nirmala UI"/>
        </w:rPr>
        <w:t>से</w:t>
      </w:r>
      <w:r>
        <w:t>-</w:t>
      </w:r>
      <w:r>
        <w:rPr>
          <w:rFonts w:ascii="Nirmala UI" w:hAnsi="Nirmala UI" w:cs="Nirmala UI"/>
        </w:rPr>
        <w:t>कम</w:t>
      </w:r>
      <w:r>
        <w:t xml:space="preserve"> </w:t>
      </w:r>
      <w:r>
        <w:rPr>
          <w:rFonts w:ascii="Nirmala UI" w:hAnsi="Nirmala UI" w:cs="Nirmala UI"/>
        </w:rPr>
        <w:t>पचास</w:t>
      </w:r>
    </w:p>
    <w:p w14:paraId="51D1FACF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उदाहरण</w:t>
      </w:r>
      <w:r>
        <w:t xml:space="preserve"> </w:t>
      </w:r>
      <w:r>
        <w:rPr>
          <w:rFonts w:ascii="Nirmala UI" w:hAnsi="Nirmala UI" w:cs="Nirmala UI"/>
        </w:rPr>
        <w:t>एकत्र</w:t>
      </w:r>
      <w:r>
        <w:t xml:space="preserve"> </w:t>
      </w:r>
      <w:r>
        <w:rPr>
          <w:rFonts w:ascii="Nirmala UI" w:hAnsi="Nirmala UI" w:cs="Nirmala UI"/>
        </w:rPr>
        <w:t>किये</w:t>
      </w:r>
      <w:r>
        <w:t xml:space="preserve"> </w:t>
      </w:r>
      <w:r>
        <w:rPr>
          <w:rFonts w:ascii="Nirmala UI" w:hAnsi="Nirmala UI" w:cs="Nirmala UI"/>
        </w:rPr>
        <w:t>जा</w:t>
      </w:r>
      <w:r>
        <w:t xml:space="preserve"> </w:t>
      </w:r>
      <w:r>
        <w:rPr>
          <w:rFonts w:ascii="Nirmala UI" w:hAnsi="Nirmala UI" w:cs="Nirmala UI"/>
        </w:rPr>
        <w:t>सकते</w:t>
      </w:r>
      <w:r>
        <w:t xml:space="preserve"> </w:t>
      </w:r>
      <w:r>
        <w:rPr>
          <w:rFonts w:ascii="Nirmala UI" w:hAnsi="Nirmala UI" w:cs="Nirmala UI"/>
        </w:rPr>
        <w:t>हैं</w:t>
      </w:r>
      <w:r>
        <w:t xml:space="preserve"> </w:t>
      </w:r>
      <w:r>
        <w:rPr>
          <w:rFonts w:ascii="Nirmala UI" w:hAnsi="Nirmala UI" w:cs="Nirmala UI"/>
        </w:rPr>
        <w:t>यदि</w:t>
      </w:r>
      <w:r>
        <w:t xml:space="preserve"> </w:t>
      </w:r>
      <w:r>
        <w:rPr>
          <w:rFonts w:ascii="Nirmala UI" w:hAnsi="Nirmala UI" w:cs="Nirmala UI"/>
        </w:rPr>
        <w:t>हम</w:t>
      </w:r>
      <w:r>
        <w:t xml:space="preserve"> </w:t>
      </w:r>
      <w:r>
        <w:rPr>
          <w:rFonts w:ascii="Nirmala UI" w:hAnsi="Nirmala UI" w:cs="Nirmala UI"/>
        </w:rPr>
        <w:t>कवि</w:t>
      </w:r>
      <w:r>
        <w:t xml:space="preserve"> </w:t>
      </w:r>
      <w:r>
        <w:rPr>
          <w:rFonts w:ascii="Nirmala UI" w:hAnsi="Nirmala UI" w:cs="Nirmala UI"/>
        </w:rPr>
        <w:t>की</w:t>
      </w:r>
      <w:r>
        <w:t xml:space="preserve"> </w:t>
      </w:r>
      <w:r>
        <w:rPr>
          <w:rFonts w:ascii="Nirmala UI" w:hAnsi="Nirmala UI" w:cs="Nirmala UI"/>
        </w:rPr>
        <w:t>अर्थान्वेषिणी</w:t>
      </w:r>
      <w:r>
        <w:t xml:space="preserve"> </w:t>
      </w:r>
      <w:r>
        <w:rPr>
          <w:rFonts w:ascii="Nirmala UI" w:hAnsi="Nirmala UI" w:cs="Nirmala UI"/>
        </w:rPr>
        <w:t>दृष्टि</w:t>
      </w:r>
      <w:r>
        <w:t xml:space="preserve"> </w:t>
      </w:r>
      <w:r>
        <w:rPr>
          <w:rFonts w:ascii="Nirmala UI" w:hAnsi="Nirmala UI" w:cs="Nirmala UI"/>
        </w:rPr>
        <w:t>ही</w:t>
      </w:r>
      <w:r>
        <w:t xml:space="preserve"> </w:t>
      </w:r>
      <w:r>
        <w:rPr>
          <w:rFonts w:ascii="Nirmala UI" w:hAnsi="Nirmala UI" w:cs="Nirmala UI"/>
        </w:rPr>
        <w:t>नहीं</w:t>
      </w:r>
    </w:p>
    <w:p w14:paraId="7F8FADF6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उसके</w:t>
      </w:r>
      <w:r>
        <w:t xml:space="preserve"> </w:t>
      </w:r>
      <w:r>
        <w:rPr>
          <w:rFonts w:ascii="Nirmala UI" w:hAnsi="Nirmala UI" w:cs="Nirmala UI"/>
        </w:rPr>
        <w:t>इस</w:t>
      </w:r>
      <w:r>
        <w:t xml:space="preserve"> </w:t>
      </w:r>
      <w:r>
        <w:rPr>
          <w:rFonts w:ascii="Nirmala UI" w:hAnsi="Nirmala UI" w:cs="Nirmala UI"/>
        </w:rPr>
        <w:t>चमत्कार</w:t>
      </w:r>
      <w:r>
        <w:t xml:space="preserve"> </w:t>
      </w:r>
      <w:r>
        <w:rPr>
          <w:rFonts w:ascii="Nirmala UI" w:hAnsi="Nirmala UI" w:cs="Nirmala UI"/>
        </w:rPr>
        <w:t>का</w:t>
      </w:r>
      <w:r>
        <w:t xml:space="preserve"> </w:t>
      </w:r>
      <w:r>
        <w:rPr>
          <w:rFonts w:ascii="Nirmala UI" w:hAnsi="Nirmala UI" w:cs="Nirmala UI"/>
        </w:rPr>
        <w:t>भी</w:t>
      </w:r>
      <w:r>
        <w:t xml:space="preserve"> </w:t>
      </w:r>
      <w:r>
        <w:rPr>
          <w:rFonts w:ascii="Nirmala UI" w:hAnsi="Nirmala UI" w:cs="Nirmala UI"/>
        </w:rPr>
        <w:t>ध्यान</w:t>
      </w:r>
      <w:r>
        <w:t xml:space="preserve"> </w:t>
      </w:r>
      <w:r>
        <w:rPr>
          <w:rFonts w:ascii="Nirmala UI" w:hAnsi="Nirmala UI" w:cs="Nirmala UI"/>
        </w:rPr>
        <w:t>करें</w:t>
      </w:r>
      <w:r>
        <w:t xml:space="preserve">, </w:t>
      </w:r>
      <w:r>
        <w:rPr>
          <w:rFonts w:ascii="Nirmala UI" w:hAnsi="Nirmala UI" w:cs="Nirmala UI"/>
        </w:rPr>
        <w:t>जहाँ</w:t>
      </w:r>
      <w:r>
        <w:t xml:space="preserve"> </w:t>
      </w:r>
      <w:r>
        <w:rPr>
          <w:rFonts w:ascii="Nirmala UI" w:hAnsi="Nirmala UI" w:cs="Nirmala UI"/>
        </w:rPr>
        <w:t>शब्द</w:t>
      </w:r>
      <w:r>
        <w:t xml:space="preserve"> </w:t>
      </w:r>
      <w:r>
        <w:rPr>
          <w:rFonts w:ascii="Nirmala UI" w:hAnsi="Nirmala UI" w:cs="Nirmala UI"/>
        </w:rPr>
        <w:t>की</w:t>
      </w:r>
      <w:r>
        <w:t xml:space="preserve"> </w:t>
      </w:r>
      <w:r>
        <w:rPr>
          <w:rFonts w:ascii="Nirmala UI" w:hAnsi="Nirmala UI" w:cs="Nirmala UI"/>
        </w:rPr>
        <w:t>ध्वनि</w:t>
      </w:r>
      <w:r>
        <w:t xml:space="preserve"> </w:t>
      </w:r>
      <w:r>
        <w:rPr>
          <w:rFonts w:ascii="Nirmala UI" w:hAnsi="Nirmala UI" w:cs="Nirmala UI"/>
        </w:rPr>
        <w:t>अनेक</w:t>
      </w:r>
      <w:r>
        <w:t xml:space="preserve"> </w:t>
      </w:r>
      <w:r>
        <w:rPr>
          <w:rFonts w:ascii="Nirmala UI" w:hAnsi="Nirmala UI" w:cs="Nirmala UI"/>
        </w:rPr>
        <w:t>साम्यों</w:t>
      </w:r>
      <w:r>
        <w:t xml:space="preserve"> </w:t>
      </w:r>
      <w:r>
        <w:rPr>
          <w:rFonts w:ascii="Nirmala UI" w:hAnsi="Nirmala UI" w:cs="Nirmala UI"/>
        </w:rPr>
        <w:t>की</w:t>
      </w:r>
    </w:p>
    <w:p w14:paraId="4611C39B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प्रतिध्वनि</w:t>
      </w:r>
      <w:r>
        <w:t xml:space="preserve"> </w:t>
      </w:r>
      <w:r>
        <w:rPr>
          <w:rFonts w:ascii="Nirmala UI" w:hAnsi="Nirmala UI" w:cs="Nirmala UI"/>
        </w:rPr>
        <w:t>में</w:t>
      </w:r>
      <w:r>
        <w:t xml:space="preserve"> </w:t>
      </w:r>
      <w:r>
        <w:rPr>
          <w:rFonts w:ascii="Nirmala UI" w:hAnsi="Nirmala UI" w:cs="Nirmala UI"/>
        </w:rPr>
        <w:t>अर्थान्तरित</w:t>
      </w:r>
      <w:r>
        <w:t xml:space="preserve"> </w:t>
      </w:r>
      <w:r>
        <w:rPr>
          <w:rFonts w:ascii="Nirmala UI" w:hAnsi="Nirmala UI" w:cs="Nirmala UI"/>
        </w:rPr>
        <w:t>होती</w:t>
      </w:r>
      <w:r>
        <w:t xml:space="preserve"> </w:t>
      </w:r>
      <w:r>
        <w:rPr>
          <w:rFonts w:ascii="Nirmala UI" w:hAnsi="Nirmala UI" w:cs="Nirmala UI"/>
        </w:rPr>
        <w:t>है।</w:t>
      </w:r>
      <w:r>
        <w:t xml:space="preserve"> </w:t>
      </w:r>
      <w:r>
        <w:rPr>
          <w:rFonts w:ascii="Nirmala UI" w:hAnsi="Nirmala UI" w:cs="Nirmala UI"/>
        </w:rPr>
        <w:t>उदाहरण</w:t>
      </w:r>
      <w:r>
        <w:t xml:space="preserve"> </w:t>
      </w:r>
      <w:r>
        <w:rPr>
          <w:rFonts w:ascii="Nirmala UI" w:hAnsi="Nirmala UI" w:cs="Nirmala UI"/>
        </w:rPr>
        <w:t>के</w:t>
      </w:r>
      <w:r>
        <w:t xml:space="preserve"> </w:t>
      </w:r>
      <w:r>
        <w:rPr>
          <w:rFonts w:ascii="Nirmala UI" w:hAnsi="Nirmala UI" w:cs="Nirmala UI"/>
        </w:rPr>
        <w:t>लिए</w:t>
      </w:r>
      <w:r>
        <w:t xml:space="preserve"> :</w:t>
      </w:r>
    </w:p>
    <w:p w14:paraId="3289FA49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युग</w:t>
      </w:r>
      <w:r>
        <w:t xml:space="preserve"> </w:t>
      </w:r>
      <w:r>
        <w:rPr>
          <w:rFonts w:ascii="Nirmala UI" w:hAnsi="Nirmala UI" w:cs="Nirmala UI"/>
        </w:rPr>
        <w:t>के</w:t>
      </w:r>
      <w:r>
        <w:t xml:space="preserve"> </w:t>
      </w:r>
      <w:r>
        <w:rPr>
          <w:rFonts w:ascii="Nirmala UI" w:hAnsi="Nirmala UI" w:cs="Nirmala UI"/>
        </w:rPr>
        <w:t>आदि</w:t>
      </w:r>
      <w:r>
        <w:t xml:space="preserve"> </w:t>
      </w:r>
      <w:r>
        <w:rPr>
          <w:rFonts w:ascii="Nirmala UI" w:hAnsi="Nirmala UI" w:cs="Nirmala UI"/>
        </w:rPr>
        <w:t>में</w:t>
      </w:r>
      <w:r>
        <w:t xml:space="preserve"> / </w:t>
      </w:r>
      <w:r>
        <w:rPr>
          <w:rFonts w:ascii="Nirmala UI" w:hAnsi="Nirmala UI" w:cs="Nirmala UI"/>
        </w:rPr>
        <w:t>इसका</w:t>
      </w:r>
      <w:r>
        <w:t xml:space="preserve"> </w:t>
      </w:r>
      <w:r>
        <w:rPr>
          <w:rFonts w:ascii="Nirmala UI" w:hAnsi="Nirmala UI" w:cs="Nirmala UI"/>
        </w:rPr>
        <w:t>नामकरण</w:t>
      </w:r>
      <w:r>
        <w:t xml:space="preserve"> </w:t>
      </w:r>
      <w:r>
        <w:rPr>
          <w:rFonts w:ascii="Nirmala UI" w:hAnsi="Nirmala UI" w:cs="Nirmala UI"/>
        </w:rPr>
        <w:t>हुआ</w:t>
      </w:r>
      <w:r>
        <w:t xml:space="preserve"> </w:t>
      </w:r>
      <w:r>
        <w:rPr>
          <w:rFonts w:ascii="Nirmala UI" w:hAnsi="Nirmala UI" w:cs="Nirmala UI"/>
        </w:rPr>
        <w:t>है</w:t>
      </w:r>
      <w:r>
        <w:t xml:space="preserve"> / </w:t>
      </w:r>
      <w:r>
        <w:rPr>
          <w:rFonts w:ascii="Nirmala UI" w:hAnsi="Nirmala UI" w:cs="Nirmala UI"/>
        </w:rPr>
        <w:t>कुम्भकार</w:t>
      </w:r>
      <w:r>
        <w:t xml:space="preserve"> !</w:t>
      </w:r>
    </w:p>
    <w:p w14:paraId="7253885A" w14:textId="77777777" w:rsidR="00000000" w:rsidRDefault="00000000">
      <w:pPr>
        <w:pStyle w:val="HTMLPreformatted"/>
      </w:pPr>
      <w:r>
        <w:t>'</w:t>
      </w:r>
      <w:r>
        <w:rPr>
          <w:rFonts w:ascii="Nirmala UI" w:hAnsi="Nirmala UI" w:cs="Nirmala UI"/>
        </w:rPr>
        <w:t>कु</w:t>
      </w:r>
      <w:r>
        <w:t xml:space="preserve">' </w:t>
      </w:r>
      <w:r>
        <w:rPr>
          <w:rFonts w:ascii="Nirmala UI" w:hAnsi="Nirmala UI" w:cs="Nirmala UI"/>
        </w:rPr>
        <w:t>यानी</w:t>
      </w:r>
      <w:r>
        <w:t xml:space="preserve"> </w:t>
      </w:r>
      <w:r>
        <w:rPr>
          <w:rFonts w:ascii="Nirmala UI" w:hAnsi="Nirmala UI" w:cs="Nirmala UI"/>
        </w:rPr>
        <w:t>धरती</w:t>
      </w:r>
    </w:p>
    <w:p w14:paraId="09A2C9A1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और</w:t>
      </w:r>
      <w:r>
        <w:t xml:space="preserve"> '</w:t>
      </w:r>
      <w:r>
        <w:rPr>
          <w:rFonts w:ascii="Nirmala UI" w:hAnsi="Nirmala UI" w:cs="Nirmala UI"/>
        </w:rPr>
        <w:t>भ</w:t>
      </w:r>
      <w:r>
        <w:t xml:space="preserve">' </w:t>
      </w:r>
      <w:r>
        <w:rPr>
          <w:rFonts w:ascii="Nirmala UI" w:hAnsi="Nirmala UI" w:cs="Nirmala UI"/>
        </w:rPr>
        <w:t>यानी</w:t>
      </w:r>
      <w:r>
        <w:t xml:space="preserve"> / </w:t>
      </w:r>
      <w:r>
        <w:rPr>
          <w:rFonts w:ascii="Nirmala UI" w:hAnsi="Nirmala UI" w:cs="Nirmala UI"/>
        </w:rPr>
        <w:t>भाग्य</w:t>
      </w:r>
      <w:r>
        <w:t xml:space="preserve"> </w:t>
      </w:r>
      <w:r>
        <w:rPr>
          <w:rFonts w:ascii="Nirmala UI" w:hAnsi="Nirmala UI" w:cs="Nirmala UI"/>
        </w:rPr>
        <w:t>होता</w:t>
      </w:r>
      <w:r>
        <w:t xml:space="preserve"> </w:t>
      </w:r>
      <w:r>
        <w:rPr>
          <w:rFonts w:ascii="Nirmala UI" w:hAnsi="Nirmala UI" w:cs="Nirmala UI"/>
        </w:rPr>
        <w:t>है।</w:t>
      </w:r>
    </w:p>
    <w:p w14:paraId="451DCC60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यहाँ</w:t>
      </w:r>
      <w:r>
        <w:t xml:space="preserve"> </w:t>
      </w:r>
      <w:r>
        <w:rPr>
          <w:rFonts w:ascii="Nirmala UI" w:hAnsi="Nirmala UI" w:cs="Nirmala UI"/>
        </w:rPr>
        <w:t>पर</w:t>
      </w:r>
      <w:r>
        <w:t xml:space="preserve"> </w:t>
      </w:r>
      <w:r>
        <w:rPr>
          <w:rFonts w:ascii="Nirmala UI" w:hAnsi="Nirmala UI" w:cs="Nirmala UI"/>
        </w:rPr>
        <w:t>जो</w:t>
      </w:r>
      <w:r>
        <w:t xml:space="preserve"> / </w:t>
      </w:r>
      <w:r>
        <w:rPr>
          <w:rFonts w:ascii="Nirmala UI" w:hAnsi="Nirmala UI" w:cs="Nirmala UI"/>
        </w:rPr>
        <w:t>भाग्यवान्</w:t>
      </w:r>
      <w:r>
        <w:t xml:space="preserve"> </w:t>
      </w:r>
      <w:r>
        <w:rPr>
          <w:rFonts w:ascii="Nirmala UI" w:hAnsi="Nirmala UI" w:cs="Nirmala UI"/>
        </w:rPr>
        <w:t>भाग्य</w:t>
      </w:r>
      <w:r>
        <w:t xml:space="preserve"> </w:t>
      </w:r>
      <w:r>
        <w:rPr>
          <w:rFonts w:ascii="Nirmala UI" w:hAnsi="Nirmala UI" w:cs="Nirmala UI"/>
        </w:rPr>
        <w:t>विधाता</w:t>
      </w:r>
      <w:r>
        <w:t xml:space="preserve"> </w:t>
      </w:r>
      <w:r>
        <w:rPr>
          <w:rFonts w:ascii="Nirmala UI" w:hAnsi="Nirmala UI" w:cs="Nirmala UI"/>
        </w:rPr>
        <w:t>हो।</w:t>
      </w:r>
    </w:p>
    <w:p w14:paraId="23366322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कुम्भकार</w:t>
      </w:r>
      <w:r>
        <w:t xml:space="preserve"> </w:t>
      </w:r>
      <w:r>
        <w:rPr>
          <w:rFonts w:ascii="Nirmala UI" w:hAnsi="Nirmala UI" w:cs="Nirmala UI"/>
        </w:rPr>
        <w:t>कहलाता</w:t>
      </w:r>
      <w:r>
        <w:t xml:space="preserve"> </w:t>
      </w:r>
      <w:r>
        <w:rPr>
          <w:rFonts w:ascii="Nirmala UI" w:hAnsi="Nirmala UI" w:cs="Nirmala UI"/>
        </w:rPr>
        <w:t>है।</w:t>
      </w:r>
      <w:r>
        <w:t xml:space="preserve"> (</w:t>
      </w:r>
      <w:r>
        <w:rPr>
          <w:rFonts w:ascii="Nirmala UI" w:hAnsi="Nirmala UI" w:cs="Nirmala UI"/>
        </w:rPr>
        <w:t>पृष्ठ</w:t>
      </w:r>
      <w:r>
        <w:t xml:space="preserve"> </w:t>
      </w:r>
      <w:r>
        <w:rPr>
          <w:rFonts w:ascii="Nirmala UI" w:hAnsi="Nirmala UI" w:cs="Nirmala UI"/>
        </w:rPr>
        <w:t>२८</w:t>
      </w:r>
      <w:r>
        <w:t>)</w:t>
      </w:r>
    </w:p>
    <w:p w14:paraId="7885C42C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प्रस्तवन</w:t>
      </w:r>
      <w:r>
        <w:t xml:space="preserve"> :: 5</w:t>
      </w:r>
    </w:p>
    <w:p w14:paraId="3EC3CE5C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br w:type="page"/>
      </w:r>
    </w:p>
    <w:p w14:paraId="78D07B5B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lastRenderedPageBreak/>
        <w:t>भावना</w:t>
      </w:r>
      <w:r>
        <w:t xml:space="preserve"> </w:t>
      </w:r>
      <w:r>
        <w:rPr>
          <w:rFonts w:ascii="Nirmala UI" w:hAnsi="Nirmala UI" w:cs="Nirmala UI"/>
        </w:rPr>
        <w:t>भाता</w:t>
      </w:r>
      <w:r>
        <w:t xml:space="preserve"> </w:t>
      </w:r>
      <w:r>
        <w:rPr>
          <w:rFonts w:ascii="Nirmala UI" w:hAnsi="Nirmala UI" w:cs="Nirmala UI"/>
        </w:rPr>
        <w:t>हुआ</w:t>
      </w:r>
      <w:r>
        <w:t xml:space="preserve"> </w:t>
      </w:r>
      <w:r>
        <w:rPr>
          <w:rFonts w:ascii="Nirmala UI" w:hAnsi="Nirmala UI" w:cs="Nirmala UI"/>
        </w:rPr>
        <w:t>गधा</w:t>
      </w:r>
      <w:r>
        <w:t xml:space="preserve"> </w:t>
      </w:r>
      <w:r>
        <w:rPr>
          <w:rFonts w:ascii="Nirmala UI" w:hAnsi="Nirmala UI" w:cs="Nirmala UI"/>
        </w:rPr>
        <w:t>भगवान्</w:t>
      </w:r>
      <w:r>
        <w:t xml:space="preserve"> </w:t>
      </w:r>
      <w:r>
        <w:rPr>
          <w:rFonts w:ascii="Nirmala UI" w:hAnsi="Nirmala UI" w:cs="Nirmala UI"/>
        </w:rPr>
        <w:t>से</w:t>
      </w:r>
      <w:r>
        <w:t xml:space="preserve"> </w:t>
      </w:r>
      <w:r>
        <w:rPr>
          <w:rFonts w:ascii="Nirmala UI" w:hAnsi="Nirmala UI" w:cs="Nirmala UI"/>
        </w:rPr>
        <w:t>प्रार्थना</w:t>
      </w:r>
      <w:r>
        <w:t xml:space="preserve"> </w:t>
      </w:r>
      <w:r>
        <w:rPr>
          <w:rFonts w:ascii="Nirmala UI" w:hAnsi="Nirmala UI" w:cs="Nirmala UI"/>
        </w:rPr>
        <w:t>करता</w:t>
      </w:r>
      <w:r>
        <w:t xml:space="preserve"> </w:t>
      </w:r>
      <w:r>
        <w:rPr>
          <w:rFonts w:ascii="Nirmala UI" w:hAnsi="Nirmala UI" w:cs="Nirmala UI"/>
        </w:rPr>
        <w:t>है</w:t>
      </w:r>
      <w:r>
        <w:t xml:space="preserve"> </w:t>
      </w:r>
      <w:r>
        <w:rPr>
          <w:rFonts w:ascii="Nirmala UI" w:hAnsi="Nirmala UI" w:cs="Nirmala UI"/>
        </w:rPr>
        <w:t>कि</w:t>
      </w:r>
      <w:r>
        <w:t xml:space="preserve"> :</w:t>
      </w:r>
    </w:p>
    <w:p w14:paraId="71194D63" w14:textId="77777777" w:rsidR="00000000" w:rsidRDefault="00000000">
      <w:pPr>
        <w:pStyle w:val="HTMLPreformatted"/>
      </w:pPr>
      <w:r>
        <w:t>"</w:t>
      </w:r>
      <w:r>
        <w:rPr>
          <w:rFonts w:ascii="Nirmala UI" w:hAnsi="Nirmala UI" w:cs="Nirmala UI"/>
        </w:rPr>
        <w:t>मेरा</w:t>
      </w:r>
      <w:r>
        <w:t xml:space="preserve"> </w:t>
      </w:r>
      <w:r>
        <w:rPr>
          <w:rFonts w:ascii="Nirmala UI" w:hAnsi="Nirmala UI" w:cs="Nirmala UI"/>
        </w:rPr>
        <w:t>नाम</w:t>
      </w:r>
      <w:r>
        <w:t xml:space="preserve"> </w:t>
      </w:r>
      <w:r>
        <w:rPr>
          <w:rFonts w:ascii="Nirmala UI" w:hAnsi="Nirmala UI" w:cs="Nirmala UI"/>
        </w:rPr>
        <w:t>सार्थक</w:t>
      </w:r>
      <w:r>
        <w:t xml:space="preserve"> </w:t>
      </w:r>
      <w:r>
        <w:rPr>
          <w:rFonts w:ascii="Nirmala UI" w:hAnsi="Nirmala UI" w:cs="Nirmala UI"/>
        </w:rPr>
        <w:t>हो</w:t>
      </w:r>
      <w:r>
        <w:t xml:space="preserve"> </w:t>
      </w:r>
      <w:r>
        <w:rPr>
          <w:rFonts w:ascii="Nirmala UI" w:hAnsi="Nirmala UI" w:cs="Nirmala UI"/>
        </w:rPr>
        <w:t>प्रभो</w:t>
      </w:r>
      <w:r>
        <w:t>!</w:t>
      </w:r>
    </w:p>
    <w:p w14:paraId="72BACE91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यानी</w:t>
      </w:r>
    </w:p>
    <w:p w14:paraId="03937768" w14:textId="77777777" w:rsidR="00000000" w:rsidRDefault="00000000">
      <w:pPr>
        <w:pStyle w:val="HTMLPreformatted"/>
      </w:pPr>
      <w:r>
        <w:t>'</w:t>
      </w:r>
      <w:r>
        <w:rPr>
          <w:rFonts w:ascii="Nirmala UI" w:hAnsi="Nirmala UI" w:cs="Nirmala UI"/>
        </w:rPr>
        <w:t>गद</w:t>
      </w:r>
      <w:r>
        <w:t xml:space="preserve">' </w:t>
      </w:r>
      <w:r>
        <w:rPr>
          <w:rFonts w:ascii="Nirmala UI" w:hAnsi="Nirmala UI" w:cs="Nirmala UI"/>
        </w:rPr>
        <w:t>का</w:t>
      </w:r>
      <w:r>
        <w:t xml:space="preserve"> </w:t>
      </w:r>
      <w:r>
        <w:rPr>
          <w:rFonts w:ascii="Nirmala UI" w:hAnsi="Nirmala UI" w:cs="Nirmala UI"/>
        </w:rPr>
        <w:t>अर्थ</w:t>
      </w:r>
      <w:r>
        <w:t xml:space="preserve"> </w:t>
      </w:r>
      <w:r>
        <w:rPr>
          <w:rFonts w:ascii="Nirmala UI" w:hAnsi="Nirmala UI" w:cs="Nirmala UI"/>
        </w:rPr>
        <w:t>है</w:t>
      </w:r>
      <w:r>
        <w:t xml:space="preserve"> </w:t>
      </w:r>
      <w:r>
        <w:rPr>
          <w:rFonts w:ascii="Nirmala UI" w:hAnsi="Nirmala UI" w:cs="Nirmala UI"/>
        </w:rPr>
        <w:t>रोग</w:t>
      </w:r>
    </w:p>
    <w:p w14:paraId="4B588575" w14:textId="77777777" w:rsidR="00000000" w:rsidRDefault="00000000">
      <w:pPr>
        <w:pStyle w:val="HTMLPreformatted"/>
      </w:pPr>
      <w:r>
        <w:t>'</w:t>
      </w:r>
      <w:r>
        <w:rPr>
          <w:rFonts w:ascii="Nirmala UI" w:hAnsi="Nirmala UI" w:cs="Nirmala UI"/>
        </w:rPr>
        <w:t>हा</w:t>
      </w:r>
      <w:r>
        <w:t xml:space="preserve">' </w:t>
      </w:r>
      <w:r>
        <w:rPr>
          <w:rFonts w:ascii="Nirmala UI" w:hAnsi="Nirmala UI" w:cs="Nirmala UI"/>
        </w:rPr>
        <w:t>का</w:t>
      </w:r>
      <w:r>
        <w:t xml:space="preserve"> </w:t>
      </w:r>
      <w:r>
        <w:rPr>
          <w:rFonts w:ascii="Nirmala UI" w:hAnsi="Nirmala UI" w:cs="Nirmala UI"/>
        </w:rPr>
        <w:t>अर्थ</w:t>
      </w:r>
      <w:r>
        <w:t xml:space="preserve"> </w:t>
      </w:r>
      <w:r>
        <w:rPr>
          <w:rFonts w:ascii="Nirmala UI" w:hAnsi="Nirmala UI" w:cs="Nirmala UI"/>
        </w:rPr>
        <w:t>है</w:t>
      </w:r>
      <w:r>
        <w:t xml:space="preserve"> </w:t>
      </w:r>
      <w:r>
        <w:rPr>
          <w:rFonts w:ascii="Nirmala UI" w:hAnsi="Nirmala UI" w:cs="Nirmala UI"/>
        </w:rPr>
        <w:t>हारक</w:t>
      </w:r>
    </w:p>
    <w:p w14:paraId="1E04A795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मैं</w:t>
      </w:r>
      <w:r>
        <w:t xml:space="preserve"> </w:t>
      </w:r>
      <w:r>
        <w:rPr>
          <w:rFonts w:ascii="Nirmala UI" w:hAnsi="Nirmala UI" w:cs="Nirmala UI"/>
        </w:rPr>
        <w:t>सबके</w:t>
      </w:r>
      <w:r>
        <w:t xml:space="preserve"> </w:t>
      </w:r>
      <w:r>
        <w:rPr>
          <w:rFonts w:ascii="Nirmala UI" w:hAnsi="Nirmala UI" w:cs="Nirmala UI"/>
        </w:rPr>
        <w:t>रोगों</w:t>
      </w:r>
      <w:r>
        <w:t xml:space="preserve"> </w:t>
      </w:r>
      <w:r>
        <w:rPr>
          <w:rFonts w:ascii="Nirmala UI" w:hAnsi="Nirmala UI" w:cs="Nirmala UI"/>
        </w:rPr>
        <w:t>का</w:t>
      </w:r>
      <w:r>
        <w:t xml:space="preserve"> </w:t>
      </w:r>
      <w:r>
        <w:rPr>
          <w:rFonts w:ascii="Nirmala UI" w:hAnsi="Nirmala UI" w:cs="Nirmala UI"/>
        </w:rPr>
        <w:t>हन्ता</w:t>
      </w:r>
      <w:r>
        <w:t xml:space="preserve"> </w:t>
      </w:r>
      <w:r>
        <w:rPr>
          <w:rFonts w:ascii="Nirmala UI" w:hAnsi="Nirmala UI" w:cs="Nirmala UI"/>
        </w:rPr>
        <w:t>बनूँ</w:t>
      </w:r>
      <w:r>
        <w:t xml:space="preserve">,... </w:t>
      </w:r>
      <w:r>
        <w:rPr>
          <w:rFonts w:ascii="Nirmala UI" w:hAnsi="Nirmala UI" w:cs="Nirmala UI"/>
        </w:rPr>
        <w:t>बस।</w:t>
      </w:r>
      <w:r>
        <w:t xml:space="preserve"> (</w:t>
      </w:r>
      <w:r>
        <w:rPr>
          <w:rFonts w:ascii="Nirmala UI" w:hAnsi="Nirmala UI" w:cs="Nirmala UI"/>
        </w:rPr>
        <w:t>पृष्ठ</w:t>
      </w:r>
      <w:r>
        <w:t xml:space="preserve"> </w:t>
      </w:r>
      <w:r>
        <w:rPr>
          <w:rFonts w:ascii="Nirmala UI" w:hAnsi="Nirmala UI" w:cs="Nirmala UI"/>
        </w:rPr>
        <w:t>४०</w:t>
      </w:r>
      <w:r>
        <w:t>)</w:t>
      </w:r>
    </w:p>
    <w:p w14:paraId="339DBCF2" w14:textId="77777777" w:rsidR="00000000" w:rsidRDefault="00000000">
      <w:pPr>
        <w:pStyle w:val="HTMLPreformatted"/>
      </w:pPr>
      <w:r>
        <w:t>X</w:t>
      </w:r>
    </w:p>
    <w:p w14:paraId="45666422" w14:textId="77777777" w:rsidR="00000000" w:rsidRDefault="00000000">
      <w:pPr>
        <w:pStyle w:val="HTMLPreformatted"/>
      </w:pPr>
      <w:r>
        <w:t>X</w:t>
      </w:r>
    </w:p>
    <w:p w14:paraId="041C4C7D" w14:textId="77777777" w:rsidR="00000000" w:rsidRDefault="00000000">
      <w:pPr>
        <w:pStyle w:val="HTMLPreformatted"/>
      </w:pPr>
      <w:r>
        <w:t>X</w:t>
      </w:r>
    </w:p>
    <w:p w14:paraId="4CAF0C9C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राही</w:t>
      </w:r>
      <w:r>
        <w:t xml:space="preserve"> </w:t>
      </w:r>
      <w:r>
        <w:rPr>
          <w:rFonts w:ascii="Nirmala UI" w:hAnsi="Nirmala UI" w:cs="Nirmala UI"/>
        </w:rPr>
        <w:t>बनना</w:t>
      </w:r>
      <w:r>
        <w:t xml:space="preserve"> </w:t>
      </w:r>
      <w:r>
        <w:rPr>
          <w:rFonts w:ascii="Nirmala UI" w:hAnsi="Nirmala UI" w:cs="Nirmala UI"/>
        </w:rPr>
        <w:t>ही</w:t>
      </w:r>
      <w:r>
        <w:t xml:space="preserve"> </w:t>
      </w:r>
      <w:r>
        <w:rPr>
          <w:rFonts w:ascii="Nirmala UI" w:hAnsi="Nirmala UI" w:cs="Nirmala UI"/>
        </w:rPr>
        <w:t>तो</w:t>
      </w:r>
      <w:r>
        <w:t xml:space="preserve"> / </w:t>
      </w:r>
      <w:r>
        <w:rPr>
          <w:rFonts w:ascii="Nirmala UI" w:hAnsi="Nirmala UI" w:cs="Nirmala UI"/>
        </w:rPr>
        <w:t>हीरा</w:t>
      </w:r>
      <w:r>
        <w:t xml:space="preserve"> </w:t>
      </w:r>
      <w:r>
        <w:rPr>
          <w:rFonts w:ascii="Nirmala UI" w:hAnsi="Nirmala UI" w:cs="Nirmala UI"/>
        </w:rPr>
        <w:t>बनना</w:t>
      </w:r>
      <w:r>
        <w:t xml:space="preserve"> </w:t>
      </w:r>
      <w:r>
        <w:rPr>
          <w:rFonts w:ascii="Nirmala UI" w:hAnsi="Nirmala UI" w:cs="Nirmala UI"/>
        </w:rPr>
        <w:t>है</w:t>
      </w:r>
      <w:r>
        <w:t>,</w:t>
      </w:r>
    </w:p>
    <w:p w14:paraId="72839529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स्वयं</w:t>
      </w:r>
      <w:r>
        <w:t xml:space="preserve"> </w:t>
      </w:r>
      <w:r>
        <w:rPr>
          <w:rFonts w:ascii="Nirmala UI" w:hAnsi="Nirmala UI" w:cs="Nirmala UI"/>
        </w:rPr>
        <w:t>राही</w:t>
      </w:r>
      <w:r>
        <w:t xml:space="preserve"> </w:t>
      </w:r>
      <w:r>
        <w:rPr>
          <w:rFonts w:ascii="Nirmala UI" w:hAnsi="Nirmala UI" w:cs="Nirmala UI"/>
        </w:rPr>
        <w:t>शब्द</w:t>
      </w:r>
      <w:r>
        <w:t xml:space="preserve"> </w:t>
      </w:r>
      <w:r>
        <w:rPr>
          <w:rFonts w:ascii="Nirmala UI" w:hAnsi="Nirmala UI" w:cs="Nirmala UI"/>
        </w:rPr>
        <w:t>ही</w:t>
      </w:r>
      <w:r>
        <w:t xml:space="preserve"> / </w:t>
      </w:r>
      <w:r>
        <w:rPr>
          <w:rFonts w:ascii="Nirmala UI" w:hAnsi="Nirmala UI" w:cs="Nirmala UI"/>
        </w:rPr>
        <w:t>विलोम</w:t>
      </w:r>
      <w:r>
        <w:t xml:space="preserve"> </w:t>
      </w:r>
      <w:r>
        <w:rPr>
          <w:rFonts w:ascii="Nirmala UI" w:hAnsi="Nirmala UI" w:cs="Nirmala UI"/>
        </w:rPr>
        <w:t>रूप</w:t>
      </w:r>
      <w:r>
        <w:t xml:space="preserve"> </w:t>
      </w:r>
      <w:r>
        <w:rPr>
          <w:rFonts w:ascii="Nirmala UI" w:hAnsi="Nirmala UI" w:cs="Nirmala UI"/>
        </w:rPr>
        <w:t>से</w:t>
      </w:r>
      <w:r>
        <w:t xml:space="preserve"> </w:t>
      </w:r>
      <w:r>
        <w:rPr>
          <w:rFonts w:ascii="Nirmala UI" w:hAnsi="Nirmala UI" w:cs="Nirmala UI"/>
        </w:rPr>
        <w:t>कह</w:t>
      </w:r>
      <w:r>
        <w:t xml:space="preserve"> </w:t>
      </w:r>
      <w:r>
        <w:rPr>
          <w:rFonts w:ascii="Nirmala UI" w:hAnsi="Nirmala UI" w:cs="Nirmala UI"/>
        </w:rPr>
        <w:t>रहा</w:t>
      </w:r>
      <w:r>
        <w:t xml:space="preserve"> </w:t>
      </w:r>
      <w:r>
        <w:rPr>
          <w:rFonts w:ascii="Nirmala UI" w:hAnsi="Nirmala UI" w:cs="Nirmala UI"/>
        </w:rPr>
        <w:t>है</w:t>
      </w:r>
      <w:r>
        <w:t>-</w:t>
      </w:r>
    </w:p>
    <w:p w14:paraId="3CFE3397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रा</w:t>
      </w:r>
      <w:r>
        <w:t>...</w:t>
      </w:r>
      <w:r>
        <w:rPr>
          <w:rFonts w:ascii="Nirmala UI" w:hAnsi="Nirmala UI" w:cs="Nirmala UI"/>
        </w:rPr>
        <w:t>ही</w:t>
      </w:r>
      <w:r>
        <w:t xml:space="preserve"> </w:t>
      </w:r>
      <w:r>
        <w:rPr>
          <w:rFonts w:ascii="Nirmala UI" w:hAnsi="Nirmala UI" w:cs="Nirmala UI"/>
        </w:rPr>
        <w:t>ही</w:t>
      </w:r>
      <w:r>
        <w:t>...</w:t>
      </w:r>
      <w:r>
        <w:rPr>
          <w:rFonts w:ascii="Nirmala UI" w:hAnsi="Nirmala UI" w:cs="Nirmala UI"/>
        </w:rPr>
        <w:t>र</w:t>
      </w:r>
    </w:p>
    <w:p w14:paraId="7F0DFEB2" w14:textId="77777777" w:rsidR="00000000" w:rsidRDefault="00000000">
      <w:pPr>
        <w:pStyle w:val="HTMLPreformatted"/>
      </w:pPr>
      <w:r>
        <w:t>X</w:t>
      </w:r>
    </w:p>
    <w:p w14:paraId="56F0E082" w14:textId="77777777" w:rsidR="00000000" w:rsidRDefault="00000000">
      <w:pPr>
        <w:pStyle w:val="HTMLPreformatted"/>
      </w:pPr>
      <w:r>
        <w:t>X</w:t>
      </w:r>
    </w:p>
    <w:p w14:paraId="71E1C027" w14:textId="77777777" w:rsidR="00000000" w:rsidRDefault="00000000">
      <w:pPr>
        <w:pStyle w:val="HTMLPreformatted"/>
      </w:pPr>
      <w:r>
        <w:t>X</w:t>
      </w:r>
    </w:p>
    <w:p w14:paraId="7C958BB4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तन</w:t>
      </w:r>
      <w:r>
        <w:t xml:space="preserve"> </w:t>
      </w:r>
      <w:r>
        <w:rPr>
          <w:rFonts w:ascii="Nirmala UI" w:hAnsi="Nirmala UI" w:cs="Nirmala UI"/>
        </w:rPr>
        <w:t>और</w:t>
      </w:r>
      <w:r>
        <w:t xml:space="preserve"> </w:t>
      </w:r>
      <w:r>
        <w:rPr>
          <w:rFonts w:ascii="Nirmala UI" w:hAnsi="Nirmala UI" w:cs="Nirmala UI"/>
        </w:rPr>
        <w:t>मन</w:t>
      </w:r>
      <w:r>
        <w:t xml:space="preserve"> </w:t>
      </w:r>
      <w:r>
        <w:rPr>
          <w:rFonts w:ascii="Nirmala UI" w:hAnsi="Nirmala UI" w:cs="Nirmala UI"/>
        </w:rPr>
        <w:t>को</w:t>
      </w:r>
      <w:r>
        <w:t xml:space="preserve"> / </w:t>
      </w:r>
      <w:r>
        <w:rPr>
          <w:rFonts w:ascii="Nirmala UI" w:hAnsi="Nirmala UI" w:cs="Nirmala UI"/>
        </w:rPr>
        <w:t>तप</w:t>
      </w:r>
      <w:r>
        <w:t xml:space="preserve"> </w:t>
      </w:r>
      <w:r>
        <w:rPr>
          <w:rFonts w:ascii="Nirmala UI" w:hAnsi="Nirmala UI" w:cs="Nirmala UI"/>
        </w:rPr>
        <w:t>की</w:t>
      </w:r>
      <w:r>
        <w:t xml:space="preserve"> </w:t>
      </w:r>
      <w:r>
        <w:rPr>
          <w:rFonts w:ascii="Nirmala UI" w:hAnsi="Nirmala UI" w:cs="Nirmala UI"/>
        </w:rPr>
        <w:t>आग</w:t>
      </w:r>
      <w:r>
        <w:t xml:space="preserve"> </w:t>
      </w:r>
      <w:r>
        <w:rPr>
          <w:rFonts w:ascii="Nirmala UI" w:hAnsi="Nirmala UI" w:cs="Nirmala UI"/>
        </w:rPr>
        <w:t>में</w:t>
      </w:r>
      <w:r>
        <w:t xml:space="preserve"> / </w:t>
      </w:r>
      <w:r>
        <w:rPr>
          <w:rFonts w:ascii="Nirmala UI" w:hAnsi="Nirmala UI" w:cs="Nirmala UI"/>
        </w:rPr>
        <w:t>तपा</w:t>
      </w:r>
      <w:r>
        <w:t>-</w:t>
      </w:r>
      <w:r>
        <w:rPr>
          <w:rFonts w:ascii="Nirmala UI" w:hAnsi="Nirmala UI" w:cs="Nirmala UI"/>
        </w:rPr>
        <w:t>तपा</w:t>
      </w:r>
      <w:r>
        <w:t xml:space="preserve"> </w:t>
      </w:r>
      <w:r>
        <w:rPr>
          <w:rFonts w:ascii="Nirmala UI" w:hAnsi="Nirmala UI" w:cs="Nirmala UI"/>
        </w:rPr>
        <w:t>कर</w:t>
      </w:r>
    </w:p>
    <w:p w14:paraId="101D7C31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जला</w:t>
      </w:r>
      <w:r>
        <w:t>-</w:t>
      </w:r>
      <w:r>
        <w:rPr>
          <w:rFonts w:ascii="Nirmala UI" w:hAnsi="Nirmala UI" w:cs="Nirmala UI"/>
        </w:rPr>
        <w:t>जला</w:t>
      </w:r>
      <w:r>
        <w:t xml:space="preserve"> </w:t>
      </w:r>
      <w:r>
        <w:rPr>
          <w:rFonts w:ascii="Nirmala UI" w:hAnsi="Nirmala UI" w:cs="Nirmala UI"/>
        </w:rPr>
        <w:t>कर</w:t>
      </w:r>
      <w:r>
        <w:t xml:space="preserve"> / </w:t>
      </w:r>
      <w:r>
        <w:rPr>
          <w:rFonts w:ascii="Nirmala UI" w:hAnsi="Nirmala UI" w:cs="Nirmala UI"/>
        </w:rPr>
        <w:t>राख</w:t>
      </w:r>
      <w:r>
        <w:t xml:space="preserve"> </w:t>
      </w:r>
      <w:r>
        <w:rPr>
          <w:rFonts w:ascii="Nirmala UI" w:hAnsi="Nirmala UI" w:cs="Nirmala UI"/>
        </w:rPr>
        <w:t>करना</w:t>
      </w:r>
      <w:r>
        <w:t xml:space="preserve"> </w:t>
      </w:r>
      <w:r>
        <w:rPr>
          <w:rFonts w:ascii="Nirmala UI" w:hAnsi="Nirmala UI" w:cs="Nirmala UI"/>
        </w:rPr>
        <w:t>होगा</w:t>
      </w:r>
      <w:r>
        <w:t>...</w:t>
      </w:r>
    </w:p>
    <w:p w14:paraId="56322AC2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तभी</w:t>
      </w:r>
      <w:r>
        <w:t xml:space="preserve"> </w:t>
      </w:r>
      <w:r>
        <w:rPr>
          <w:rFonts w:ascii="Nirmala UI" w:hAnsi="Nirmala UI" w:cs="Nirmala UI"/>
        </w:rPr>
        <w:t>कहीं</w:t>
      </w:r>
      <w:r>
        <w:t xml:space="preserve"> </w:t>
      </w:r>
      <w:r>
        <w:rPr>
          <w:rFonts w:ascii="Nirmala UI" w:hAnsi="Nirmala UI" w:cs="Nirmala UI"/>
        </w:rPr>
        <w:t>चेतन</w:t>
      </w:r>
      <w:r>
        <w:t>-</w:t>
      </w:r>
      <w:r>
        <w:rPr>
          <w:rFonts w:ascii="Nirmala UI" w:hAnsi="Nirmala UI" w:cs="Nirmala UI"/>
        </w:rPr>
        <w:t>आत्मा</w:t>
      </w:r>
      <w:r>
        <w:t xml:space="preserve"> </w:t>
      </w:r>
      <w:r>
        <w:rPr>
          <w:rFonts w:ascii="Nirmala UI" w:hAnsi="Nirmala UI" w:cs="Nirmala UI"/>
        </w:rPr>
        <w:t>खरा</w:t>
      </w:r>
      <w:r>
        <w:t xml:space="preserve"> </w:t>
      </w:r>
      <w:r>
        <w:rPr>
          <w:rFonts w:ascii="Nirmala UI" w:hAnsi="Nirmala UI" w:cs="Nirmala UI"/>
        </w:rPr>
        <w:t>उतरेगा।</w:t>
      </w:r>
    </w:p>
    <w:p w14:paraId="5D9F2ED7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खरा</w:t>
      </w:r>
      <w:r>
        <w:t xml:space="preserve"> </w:t>
      </w:r>
      <w:r>
        <w:rPr>
          <w:rFonts w:ascii="Nirmala UI" w:hAnsi="Nirmala UI" w:cs="Nirmala UI"/>
        </w:rPr>
        <w:t>शब्द</w:t>
      </w:r>
      <w:r>
        <w:t xml:space="preserve"> </w:t>
      </w:r>
      <w:r>
        <w:rPr>
          <w:rFonts w:ascii="Nirmala UI" w:hAnsi="Nirmala UI" w:cs="Nirmala UI"/>
        </w:rPr>
        <w:t>भी</w:t>
      </w:r>
      <w:r>
        <w:t xml:space="preserve"> </w:t>
      </w:r>
      <w:r>
        <w:rPr>
          <w:rFonts w:ascii="Nirmala UI" w:hAnsi="Nirmala UI" w:cs="Nirmala UI"/>
        </w:rPr>
        <w:t>स्वयं</w:t>
      </w:r>
      <w:r>
        <w:t xml:space="preserve"> </w:t>
      </w:r>
      <w:r>
        <w:rPr>
          <w:rFonts w:ascii="Nirmala UI" w:hAnsi="Nirmala UI" w:cs="Nirmala UI"/>
        </w:rPr>
        <w:t>विलोम</w:t>
      </w:r>
      <w:r>
        <w:t xml:space="preserve"> </w:t>
      </w:r>
      <w:r>
        <w:rPr>
          <w:rFonts w:ascii="Nirmala UI" w:hAnsi="Nirmala UI" w:cs="Nirmala UI"/>
        </w:rPr>
        <w:t>रूप</w:t>
      </w:r>
      <w:r>
        <w:t xml:space="preserve"> </w:t>
      </w:r>
      <w:r>
        <w:rPr>
          <w:rFonts w:ascii="Nirmala UI" w:hAnsi="Nirmala UI" w:cs="Nirmala UI"/>
        </w:rPr>
        <w:t>से</w:t>
      </w:r>
      <w:r>
        <w:t xml:space="preserve"> </w:t>
      </w:r>
      <w:r>
        <w:rPr>
          <w:rFonts w:ascii="Nirmala UI" w:hAnsi="Nirmala UI" w:cs="Nirmala UI"/>
        </w:rPr>
        <w:t>कह</w:t>
      </w:r>
      <w:r>
        <w:t xml:space="preserve"> </w:t>
      </w:r>
      <w:r>
        <w:rPr>
          <w:rFonts w:ascii="Nirmala UI" w:hAnsi="Nirmala UI" w:cs="Nirmala UI"/>
        </w:rPr>
        <w:t>रहा</w:t>
      </w:r>
      <w:r>
        <w:t xml:space="preserve"> </w:t>
      </w:r>
      <w:r>
        <w:rPr>
          <w:rFonts w:ascii="Nirmala UI" w:hAnsi="Nirmala UI" w:cs="Nirmala UI"/>
        </w:rPr>
        <w:t>है</w:t>
      </w:r>
      <w:r>
        <w:t>-</w:t>
      </w:r>
    </w:p>
    <w:p w14:paraId="3ED4CA31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राख</w:t>
      </w:r>
      <w:r>
        <w:t xml:space="preserve"> </w:t>
      </w:r>
      <w:r>
        <w:rPr>
          <w:rFonts w:ascii="Nirmala UI" w:hAnsi="Nirmala UI" w:cs="Nirmala UI"/>
        </w:rPr>
        <w:t>बने</w:t>
      </w:r>
      <w:r>
        <w:t xml:space="preserve"> </w:t>
      </w:r>
      <w:r>
        <w:rPr>
          <w:rFonts w:ascii="Nirmala UI" w:hAnsi="Nirmala UI" w:cs="Nirmala UI"/>
        </w:rPr>
        <w:t>बिना</w:t>
      </w:r>
      <w:r>
        <w:t>/</w:t>
      </w:r>
      <w:r>
        <w:rPr>
          <w:rFonts w:ascii="Nirmala UI" w:hAnsi="Nirmala UI" w:cs="Nirmala UI"/>
        </w:rPr>
        <w:t>खरा</w:t>
      </w:r>
      <w:r>
        <w:t xml:space="preserve"> </w:t>
      </w:r>
      <w:r>
        <w:rPr>
          <w:rFonts w:ascii="Nirmala UI" w:hAnsi="Nirmala UI" w:cs="Nirmala UI"/>
        </w:rPr>
        <w:t>दर्शन</w:t>
      </w:r>
      <w:r>
        <w:t xml:space="preserve"> </w:t>
      </w:r>
      <w:r>
        <w:rPr>
          <w:rFonts w:ascii="Nirmala UI" w:hAnsi="Nirmala UI" w:cs="Nirmala UI"/>
        </w:rPr>
        <w:t>कहाँ</w:t>
      </w:r>
      <w:r>
        <w:t xml:space="preserve"> ?</w:t>
      </w:r>
    </w:p>
    <w:p w14:paraId="045D9CB6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रा</w:t>
      </w:r>
      <w:r>
        <w:t>...</w:t>
      </w:r>
      <w:r>
        <w:rPr>
          <w:rFonts w:ascii="Nirmala UI" w:hAnsi="Nirmala UI" w:cs="Nirmala UI"/>
        </w:rPr>
        <w:t>ख</w:t>
      </w:r>
      <w:r>
        <w:t xml:space="preserve"> </w:t>
      </w:r>
      <w:r>
        <w:rPr>
          <w:rFonts w:ascii="Nirmala UI" w:hAnsi="Nirmala UI" w:cs="Nirmala UI"/>
        </w:rPr>
        <w:t>ख</w:t>
      </w:r>
      <w:r>
        <w:t>...</w:t>
      </w:r>
      <w:r>
        <w:rPr>
          <w:rFonts w:ascii="Nirmala UI" w:hAnsi="Nirmala UI" w:cs="Nirmala UI"/>
        </w:rPr>
        <w:t>रा</w:t>
      </w:r>
      <w:r>
        <w:t xml:space="preserve"> (</w:t>
      </w:r>
      <w:r>
        <w:rPr>
          <w:rFonts w:ascii="Nirmala UI" w:hAnsi="Nirmala UI" w:cs="Nirmala UI"/>
        </w:rPr>
        <w:t>पृष्ठ</w:t>
      </w:r>
      <w:r>
        <w:t xml:space="preserve"> </w:t>
      </w:r>
      <w:r>
        <w:rPr>
          <w:rFonts w:ascii="Nirmala UI" w:hAnsi="Nirmala UI" w:cs="Nirmala UI"/>
        </w:rPr>
        <w:t>५७</w:t>
      </w:r>
      <w:r>
        <w:t>)</w:t>
      </w:r>
    </w:p>
    <w:p w14:paraId="16519C9B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इसी</w:t>
      </w:r>
      <w:r>
        <w:t xml:space="preserve"> </w:t>
      </w:r>
      <w:r>
        <w:rPr>
          <w:rFonts w:ascii="Nirmala UI" w:hAnsi="Nirmala UI" w:cs="Nirmala UI"/>
        </w:rPr>
        <w:t>प्रकार</w:t>
      </w:r>
      <w:r>
        <w:t xml:space="preserve"> </w:t>
      </w:r>
      <w:r>
        <w:rPr>
          <w:rFonts w:ascii="Nirmala UI" w:hAnsi="Nirmala UI" w:cs="Nirmala UI"/>
        </w:rPr>
        <w:t>की</w:t>
      </w:r>
      <w:r>
        <w:t xml:space="preserve"> </w:t>
      </w:r>
      <w:r>
        <w:rPr>
          <w:rFonts w:ascii="Nirmala UI" w:hAnsi="Nirmala UI" w:cs="Nirmala UI"/>
        </w:rPr>
        <w:t>शब्द</w:t>
      </w:r>
      <w:r>
        <w:t>-</w:t>
      </w:r>
      <w:r>
        <w:rPr>
          <w:rFonts w:ascii="Nirmala UI" w:hAnsi="Nirmala UI" w:cs="Nirmala UI"/>
        </w:rPr>
        <w:t>साधना</w:t>
      </w:r>
      <w:r>
        <w:t xml:space="preserve"> </w:t>
      </w:r>
      <w:r>
        <w:rPr>
          <w:rFonts w:ascii="Nirmala UI" w:hAnsi="Nirmala UI" w:cs="Nirmala UI"/>
        </w:rPr>
        <w:t>से</w:t>
      </w:r>
      <w:r>
        <w:t xml:space="preserve"> </w:t>
      </w:r>
      <w:r>
        <w:rPr>
          <w:rFonts w:ascii="Nirmala UI" w:hAnsi="Nirmala UI" w:cs="Nirmala UI"/>
        </w:rPr>
        <w:t>आन्तरिक</w:t>
      </w:r>
      <w:r>
        <w:t xml:space="preserve"> </w:t>
      </w:r>
      <w:r>
        <w:rPr>
          <w:rFonts w:ascii="Nirmala UI" w:hAnsi="Nirmala UI" w:cs="Nirmala UI"/>
        </w:rPr>
        <w:t>अर्थ</w:t>
      </w:r>
      <w:r>
        <w:t xml:space="preserve"> </w:t>
      </w:r>
      <w:r>
        <w:rPr>
          <w:rFonts w:ascii="Nirmala UI" w:hAnsi="Nirmala UI" w:cs="Nirmala UI"/>
        </w:rPr>
        <w:t>प्रकट</w:t>
      </w:r>
      <w:r>
        <w:t xml:space="preserve"> </w:t>
      </w:r>
      <w:r>
        <w:rPr>
          <w:rFonts w:ascii="Nirmala UI" w:hAnsi="Nirmala UI" w:cs="Nirmala UI"/>
        </w:rPr>
        <w:t>हुए</w:t>
      </w:r>
      <w:r>
        <w:t xml:space="preserve"> </w:t>
      </w:r>
      <w:r>
        <w:rPr>
          <w:rFonts w:ascii="Nirmala UI" w:hAnsi="Nirmala UI" w:cs="Nirmala UI"/>
        </w:rPr>
        <w:t>हैं</w:t>
      </w:r>
      <w:r>
        <w:t>-</w:t>
      </w:r>
      <w:r>
        <w:rPr>
          <w:rFonts w:ascii="Nirmala UI" w:hAnsi="Nirmala UI" w:cs="Nirmala UI"/>
        </w:rPr>
        <w:t>नारी</w:t>
      </w:r>
      <w:r>
        <w:t>,</w:t>
      </w:r>
    </w:p>
    <w:p w14:paraId="53F19969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सुता</w:t>
      </w:r>
      <w:r>
        <w:t xml:space="preserve">, </w:t>
      </w:r>
      <w:r>
        <w:rPr>
          <w:rFonts w:ascii="Nirmala UI" w:hAnsi="Nirmala UI" w:cs="Nirmala UI"/>
        </w:rPr>
        <w:t>दुहिता</w:t>
      </w:r>
      <w:r>
        <w:t xml:space="preserve">, </w:t>
      </w:r>
      <w:r>
        <w:rPr>
          <w:rFonts w:ascii="Nirmala UI" w:hAnsi="Nirmala UI" w:cs="Nirmala UI"/>
        </w:rPr>
        <w:t>कुमारी</w:t>
      </w:r>
      <w:r>
        <w:t xml:space="preserve">, </w:t>
      </w:r>
      <w:r>
        <w:rPr>
          <w:rFonts w:ascii="Nirmala UI" w:hAnsi="Nirmala UI" w:cs="Nirmala UI"/>
        </w:rPr>
        <w:t>स्त्री</w:t>
      </w:r>
      <w:r>
        <w:t xml:space="preserve">, </w:t>
      </w:r>
      <w:r>
        <w:rPr>
          <w:rFonts w:ascii="Nirmala UI" w:hAnsi="Nirmala UI" w:cs="Nirmala UI"/>
        </w:rPr>
        <w:t>अबला</w:t>
      </w:r>
      <w:r>
        <w:t xml:space="preserve"> </w:t>
      </w:r>
      <w:r>
        <w:rPr>
          <w:rFonts w:ascii="Nirmala UI" w:hAnsi="Nirmala UI" w:cs="Nirmala UI"/>
        </w:rPr>
        <w:t>आदि</w:t>
      </w:r>
      <w:r>
        <w:t xml:space="preserve"> </w:t>
      </w:r>
      <w:r>
        <w:rPr>
          <w:rFonts w:ascii="Nirmala UI" w:hAnsi="Nirmala UI" w:cs="Nirmala UI"/>
        </w:rPr>
        <w:t>के।</w:t>
      </w:r>
    </w:p>
    <w:p w14:paraId="76972656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यहाँ</w:t>
      </w:r>
      <w:r>
        <w:t xml:space="preserve"> </w:t>
      </w:r>
      <w:r>
        <w:rPr>
          <w:rFonts w:ascii="Nirmala UI" w:hAnsi="Nirmala UI" w:cs="Nirmala UI"/>
        </w:rPr>
        <w:t>इंगित</w:t>
      </w:r>
      <w:r>
        <w:t xml:space="preserve"> </w:t>
      </w:r>
      <w:r>
        <w:rPr>
          <w:rFonts w:ascii="Nirmala UI" w:hAnsi="Nirmala UI" w:cs="Nirmala UI"/>
        </w:rPr>
        <w:t>किया</w:t>
      </w:r>
      <w:r>
        <w:t xml:space="preserve"> </w:t>
      </w:r>
      <w:r>
        <w:rPr>
          <w:rFonts w:ascii="Nirmala UI" w:hAnsi="Nirmala UI" w:cs="Nirmala UI"/>
        </w:rPr>
        <w:t>जा</w:t>
      </w:r>
      <w:r>
        <w:t xml:space="preserve"> </w:t>
      </w:r>
      <w:r>
        <w:rPr>
          <w:rFonts w:ascii="Nirmala UI" w:hAnsi="Nirmala UI" w:cs="Nirmala UI"/>
        </w:rPr>
        <w:t>सकता</w:t>
      </w:r>
      <w:r>
        <w:t xml:space="preserve"> </w:t>
      </w:r>
      <w:r>
        <w:rPr>
          <w:rFonts w:ascii="Nirmala UI" w:hAnsi="Nirmala UI" w:cs="Nirmala UI"/>
        </w:rPr>
        <w:t>है</w:t>
      </w:r>
      <w:r>
        <w:t xml:space="preserve"> </w:t>
      </w:r>
      <w:r>
        <w:rPr>
          <w:rFonts w:ascii="Nirmala UI" w:hAnsi="Nirmala UI" w:cs="Nirmala UI"/>
        </w:rPr>
        <w:t>कि</w:t>
      </w:r>
      <w:r>
        <w:t xml:space="preserve"> </w:t>
      </w:r>
      <w:r>
        <w:rPr>
          <w:rFonts w:ascii="Nirmala UI" w:hAnsi="Nirmala UI" w:cs="Nirmala UI"/>
        </w:rPr>
        <w:t>आचार्य</w:t>
      </w:r>
      <w:r>
        <w:t>-</w:t>
      </w:r>
      <w:r>
        <w:rPr>
          <w:rFonts w:ascii="Nirmala UI" w:hAnsi="Nirmala UI" w:cs="Nirmala UI"/>
        </w:rPr>
        <w:t>कवि</w:t>
      </w:r>
      <w:r>
        <w:t xml:space="preserve"> </w:t>
      </w:r>
      <w:r>
        <w:rPr>
          <w:rFonts w:ascii="Nirmala UI" w:hAnsi="Nirmala UI" w:cs="Nirmala UI"/>
        </w:rPr>
        <w:t>ने</w:t>
      </w:r>
      <w:r>
        <w:t xml:space="preserve"> </w:t>
      </w:r>
      <w:r>
        <w:rPr>
          <w:rFonts w:ascii="Nirmala UI" w:hAnsi="Nirmala UI" w:cs="Nirmala UI"/>
        </w:rPr>
        <w:t>महिलाओं</w:t>
      </w:r>
      <w:r>
        <w:t xml:space="preserve"> </w:t>
      </w:r>
      <w:r>
        <w:rPr>
          <w:rFonts w:ascii="Nirmala UI" w:hAnsi="Nirmala UI" w:cs="Nirmala UI"/>
        </w:rPr>
        <w:t>के</w:t>
      </w:r>
      <w:r>
        <w:t xml:space="preserve"> </w:t>
      </w:r>
      <w:r>
        <w:rPr>
          <w:rFonts w:ascii="Nirmala UI" w:hAnsi="Nirmala UI" w:cs="Nirmala UI"/>
        </w:rPr>
        <w:t>प्रति</w:t>
      </w:r>
    </w:p>
    <w:p w14:paraId="1FA69F3D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आदर</w:t>
      </w:r>
      <w:r>
        <w:t xml:space="preserve"> </w:t>
      </w:r>
      <w:r>
        <w:rPr>
          <w:rFonts w:ascii="Nirmala UI" w:hAnsi="Nirmala UI" w:cs="Nirmala UI"/>
        </w:rPr>
        <w:t>और</w:t>
      </w:r>
      <w:r>
        <w:t xml:space="preserve"> </w:t>
      </w:r>
      <w:r>
        <w:rPr>
          <w:rFonts w:ascii="Nirmala UI" w:hAnsi="Nirmala UI" w:cs="Nirmala UI"/>
        </w:rPr>
        <w:t>आस्था</w:t>
      </w:r>
      <w:r>
        <w:t xml:space="preserve"> </w:t>
      </w:r>
      <w:r>
        <w:rPr>
          <w:rFonts w:ascii="Nirmala UI" w:hAnsi="Nirmala UI" w:cs="Nirmala UI"/>
        </w:rPr>
        <w:t>के</w:t>
      </w:r>
      <w:r>
        <w:t xml:space="preserve"> </w:t>
      </w:r>
      <w:r>
        <w:rPr>
          <w:rFonts w:ascii="Nirmala UI" w:hAnsi="Nirmala UI" w:cs="Nirmala UI"/>
        </w:rPr>
        <w:t>भाव</w:t>
      </w:r>
      <w:r>
        <w:t xml:space="preserve"> </w:t>
      </w:r>
      <w:r>
        <w:rPr>
          <w:rFonts w:ascii="Nirmala UI" w:hAnsi="Nirmala UI" w:cs="Nirmala UI"/>
        </w:rPr>
        <w:t>प्रकट</w:t>
      </w:r>
      <w:r>
        <w:t xml:space="preserve"> </w:t>
      </w:r>
      <w:r>
        <w:rPr>
          <w:rFonts w:ascii="Nirmala UI" w:hAnsi="Nirmala UI" w:cs="Nirmala UI"/>
        </w:rPr>
        <w:t>किये</w:t>
      </w:r>
      <w:r>
        <w:t xml:space="preserve"> </w:t>
      </w:r>
      <w:r>
        <w:rPr>
          <w:rFonts w:ascii="Nirmala UI" w:hAnsi="Nirmala UI" w:cs="Nirmala UI"/>
        </w:rPr>
        <w:t>हैं।</w:t>
      </w:r>
      <w:r>
        <w:t xml:space="preserve"> </w:t>
      </w:r>
      <w:r>
        <w:rPr>
          <w:rFonts w:ascii="Nirmala UI" w:hAnsi="Nirmala UI" w:cs="Nirmala UI"/>
        </w:rPr>
        <w:t>उनके</w:t>
      </w:r>
      <w:r>
        <w:t xml:space="preserve"> </w:t>
      </w:r>
      <w:r>
        <w:rPr>
          <w:rFonts w:ascii="Nirmala UI" w:hAnsi="Nirmala UI" w:cs="Nirmala UI"/>
        </w:rPr>
        <w:t>शान्त</w:t>
      </w:r>
      <w:r>
        <w:t xml:space="preserve">, </w:t>
      </w:r>
      <w:r>
        <w:rPr>
          <w:rFonts w:ascii="Nirmala UI" w:hAnsi="Nirmala UI" w:cs="Nirmala UI"/>
        </w:rPr>
        <w:t>संयत</w:t>
      </w:r>
      <w:r>
        <w:t xml:space="preserve"> </w:t>
      </w:r>
      <w:r>
        <w:rPr>
          <w:rFonts w:ascii="Nirmala UI" w:hAnsi="Nirmala UI" w:cs="Nirmala UI"/>
        </w:rPr>
        <w:t>रूप</w:t>
      </w:r>
      <w:r>
        <w:t xml:space="preserve"> </w:t>
      </w:r>
      <w:r>
        <w:rPr>
          <w:rFonts w:ascii="Nirmala UI" w:hAnsi="Nirmala UI" w:cs="Nirmala UI"/>
        </w:rPr>
        <w:t>की</w:t>
      </w:r>
      <w:r>
        <w:t xml:space="preserve"> </w:t>
      </w:r>
      <w:r>
        <w:rPr>
          <w:rFonts w:ascii="Nirmala UI" w:hAnsi="Nirmala UI" w:cs="Nirmala UI"/>
        </w:rPr>
        <w:t>शालीनता</w:t>
      </w:r>
    </w:p>
    <w:p w14:paraId="5637B383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को</w:t>
      </w:r>
      <w:r>
        <w:t xml:space="preserve"> </w:t>
      </w:r>
      <w:r>
        <w:rPr>
          <w:rFonts w:ascii="Nirmala UI" w:hAnsi="Nirmala UI" w:cs="Nirmala UI"/>
        </w:rPr>
        <w:t>सराहा</w:t>
      </w:r>
      <w:r>
        <w:t xml:space="preserve"> </w:t>
      </w:r>
      <w:r>
        <w:rPr>
          <w:rFonts w:ascii="Nirmala UI" w:hAnsi="Nirmala UI" w:cs="Nirmala UI"/>
        </w:rPr>
        <w:t>है।</w:t>
      </w:r>
    </w:p>
    <w:p w14:paraId="31EE85F4" w14:textId="77777777" w:rsidR="00000000" w:rsidRDefault="00000000">
      <w:pPr>
        <w:pStyle w:val="HTMLPreformatted"/>
      </w:pPr>
      <w:r>
        <w:t>'</w:t>
      </w:r>
      <w:r>
        <w:rPr>
          <w:rFonts w:ascii="Nirmala UI" w:hAnsi="Nirmala UI" w:cs="Nirmala UI"/>
        </w:rPr>
        <w:t>मूकमाटी</w:t>
      </w:r>
      <w:r>
        <w:t xml:space="preserve">' </w:t>
      </w:r>
      <w:r>
        <w:rPr>
          <w:rFonts w:ascii="Nirmala UI" w:hAnsi="Nirmala UI" w:cs="Nirmala UI"/>
        </w:rPr>
        <w:t>में</w:t>
      </w:r>
      <w:r>
        <w:t xml:space="preserve"> </w:t>
      </w:r>
      <w:r>
        <w:rPr>
          <w:rFonts w:ascii="Nirmala UI" w:hAnsi="Nirmala UI" w:cs="Nirmala UI"/>
        </w:rPr>
        <w:t>कविता</w:t>
      </w:r>
      <w:r>
        <w:t xml:space="preserve"> </w:t>
      </w:r>
      <w:r>
        <w:rPr>
          <w:rFonts w:ascii="Nirmala UI" w:hAnsi="Nirmala UI" w:cs="Nirmala UI"/>
        </w:rPr>
        <w:t>का</w:t>
      </w:r>
      <w:r>
        <w:t xml:space="preserve"> </w:t>
      </w:r>
      <w:r>
        <w:rPr>
          <w:rFonts w:ascii="Nirmala UI" w:hAnsi="Nirmala UI" w:cs="Nirmala UI"/>
        </w:rPr>
        <w:t>अंतरंग</w:t>
      </w:r>
      <w:r>
        <w:t xml:space="preserve"> </w:t>
      </w:r>
      <w:r>
        <w:rPr>
          <w:rFonts w:ascii="Nirmala UI" w:hAnsi="Nirmala UI" w:cs="Nirmala UI"/>
        </w:rPr>
        <w:t>स्वरूप</w:t>
      </w:r>
      <w:r>
        <w:t xml:space="preserve"> </w:t>
      </w:r>
      <w:r>
        <w:rPr>
          <w:rFonts w:ascii="Nirmala UI" w:hAnsi="Nirmala UI" w:cs="Nirmala UI"/>
        </w:rPr>
        <w:t>प्रतिबिम्बित</w:t>
      </w:r>
      <w:r>
        <w:t xml:space="preserve"> </w:t>
      </w:r>
      <w:r>
        <w:rPr>
          <w:rFonts w:ascii="Nirmala UI" w:hAnsi="Nirmala UI" w:cs="Nirmala UI"/>
        </w:rPr>
        <w:t>है</w:t>
      </w:r>
      <w:r>
        <w:t xml:space="preserve"> </w:t>
      </w:r>
      <w:r>
        <w:rPr>
          <w:rFonts w:ascii="Nirmala UI" w:hAnsi="Nirmala UI" w:cs="Nirmala UI"/>
        </w:rPr>
        <w:t>और</w:t>
      </w:r>
      <w:r>
        <w:t xml:space="preserve"> </w:t>
      </w:r>
      <w:r>
        <w:rPr>
          <w:rFonts w:ascii="Nirmala UI" w:hAnsi="Nirmala UI" w:cs="Nirmala UI"/>
        </w:rPr>
        <w:t>साहित्य</w:t>
      </w:r>
    </w:p>
    <w:p w14:paraId="2695A18E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के</w:t>
      </w:r>
      <w:r>
        <w:t xml:space="preserve"> </w:t>
      </w:r>
      <w:r>
        <w:rPr>
          <w:rFonts w:ascii="Nirmala UI" w:hAnsi="Nirmala UI" w:cs="Nirmala UI"/>
        </w:rPr>
        <w:t>आधारभूत</w:t>
      </w:r>
      <w:r>
        <w:t xml:space="preserve"> </w:t>
      </w:r>
      <w:r>
        <w:rPr>
          <w:rFonts w:ascii="Nirmala UI" w:hAnsi="Nirmala UI" w:cs="Nirmala UI"/>
        </w:rPr>
        <w:t>सिद्धान्तों</w:t>
      </w:r>
      <w:r>
        <w:t xml:space="preserve"> </w:t>
      </w:r>
      <w:r>
        <w:rPr>
          <w:rFonts w:ascii="Nirmala UI" w:hAnsi="Nirmala UI" w:cs="Nirmala UI"/>
        </w:rPr>
        <w:t>का</w:t>
      </w:r>
      <w:r>
        <w:t xml:space="preserve"> </w:t>
      </w:r>
      <w:r>
        <w:rPr>
          <w:rFonts w:ascii="Nirmala UI" w:hAnsi="Nirmala UI" w:cs="Nirmala UI"/>
        </w:rPr>
        <w:t>दिग्दर्शन</w:t>
      </w:r>
      <w:r>
        <w:t xml:space="preserve"> </w:t>
      </w:r>
      <w:r>
        <w:rPr>
          <w:rFonts w:ascii="Nirmala UI" w:hAnsi="Nirmala UI" w:cs="Nirmala UI"/>
        </w:rPr>
        <w:t>है।</w:t>
      </w:r>
      <w:r>
        <w:t xml:space="preserve"> </w:t>
      </w:r>
      <w:r>
        <w:rPr>
          <w:rFonts w:ascii="Nirmala UI" w:hAnsi="Nirmala UI" w:cs="Nirmala UI"/>
        </w:rPr>
        <w:t>उद्धरण</w:t>
      </w:r>
      <w:r>
        <w:t xml:space="preserve"> </w:t>
      </w:r>
      <w:r>
        <w:rPr>
          <w:rFonts w:ascii="Nirmala UI" w:hAnsi="Nirmala UI" w:cs="Nirmala UI"/>
        </w:rPr>
        <w:t>देने</w:t>
      </w:r>
      <w:r>
        <w:t xml:space="preserve"> </w:t>
      </w:r>
      <w:r>
        <w:rPr>
          <w:rFonts w:ascii="Nirmala UI" w:hAnsi="Nirmala UI" w:cs="Nirmala UI"/>
        </w:rPr>
        <w:t>लगें</w:t>
      </w:r>
      <w:r>
        <w:t xml:space="preserve"> </w:t>
      </w:r>
      <w:r>
        <w:rPr>
          <w:rFonts w:ascii="Nirmala UI" w:hAnsi="Nirmala UI" w:cs="Nirmala UI"/>
        </w:rPr>
        <w:t>तो</w:t>
      </w:r>
      <w:r>
        <w:t xml:space="preserve"> </w:t>
      </w:r>
      <w:r>
        <w:rPr>
          <w:rFonts w:ascii="Nirmala UI" w:hAnsi="Nirmala UI" w:cs="Nirmala UI"/>
        </w:rPr>
        <w:t>कोई</w:t>
      </w:r>
      <w:r>
        <w:t xml:space="preserve"> </w:t>
      </w:r>
      <w:r>
        <w:rPr>
          <w:rFonts w:ascii="Nirmala UI" w:hAnsi="Nirmala UI" w:cs="Nirmala UI"/>
        </w:rPr>
        <w:t>अन्त</w:t>
      </w:r>
      <w:r>
        <w:t xml:space="preserve"> </w:t>
      </w:r>
      <w:r>
        <w:rPr>
          <w:rFonts w:ascii="Nirmala UI" w:hAnsi="Nirmala UI" w:cs="Nirmala UI"/>
        </w:rPr>
        <w:t>नहीं</w:t>
      </w:r>
      <w:r>
        <w:t>,</w:t>
      </w:r>
    </w:p>
    <w:p w14:paraId="55639C1A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क्योंकि</w:t>
      </w:r>
      <w:r>
        <w:t xml:space="preserve"> </w:t>
      </w:r>
      <w:r>
        <w:rPr>
          <w:rFonts w:ascii="Nirmala UI" w:hAnsi="Nirmala UI" w:cs="Nirmala UI"/>
        </w:rPr>
        <w:t>वास्तव</w:t>
      </w:r>
      <w:r>
        <w:t xml:space="preserve"> </w:t>
      </w:r>
      <w:r>
        <w:rPr>
          <w:rFonts w:ascii="Nirmala UI" w:hAnsi="Nirmala UI" w:cs="Nirmala UI"/>
        </w:rPr>
        <w:t>में</w:t>
      </w:r>
      <w:r>
        <w:t xml:space="preserve"> </w:t>
      </w:r>
      <w:r>
        <w:rPr>
          <w:rFonts w:ascii="Nirmala UI" w:hAnsi="Nirmala UI" w:cs="Nirmala UI"/>
        </w:rPr>
        <w:t>काव्य</w:t>
      </w:r>
      <w:r>
        <w:t xml:space="preserve"> </w:t>
      </w:r>
      <w:r>
        <w:rPr>
          <w:rFonts w:ascii="Nirmala UI" w:hAnsi="Nirmala UI" w:cs="Nirmala UI"/>
        </w:rPr>
        <w:t>का</w:t>
      </w:r>
      <w:r>
        <w:t xml:space="preserve"> </w:t>
      </w:r>
      <w:r>
        <w:rPr>
          <w:rFonts w:ascii="Nirmala UI" w:hAnsi="Nirmala UI" w:cs="Nirmala UI"/>
        </w:rPr>
        <w:t>अधिकांश</w:t>
      </w:r>
      <w:r>
        <w:t xml:space="preserve"> </w:t>
      </w:r>
      <w:r>
        <w:rPr>
          <w:rFonts w:ascii="Nirmala UI" w:hAnsi="Nirmala UI" w:cs="Nirmala UI"/>
        </w:rPr>
        <w:t>उद्धरणीय</w:t>
      </w:r>
      <w:r>
        <w:t xml:space="preserve"> </w:t>
      </w:r>
      <w:r>
        <w:rPr>
          <w:rFonts w:ascii="Nirmala UI" w:hAnsi="Nirmala UI" w:cs="Nirmala UI"/>
        </w:rPr>
        <w:t>है</w:t>
      </w:r>
      <w:r>
        <w:t xml:space="preserve"> </w:t>
      </w:r>
      <w:r>
        <w:rPr>
          <w:rFonts w:ascii="Nirmala UI" w:hAnsi="Nirmala UI" w:cs="Nirmala UI"/>
        </w:rPr>
        <w:t>जो</w:t>
      </w:r>
      <w:r>
        <w:t xml:space="preserve"> </w:t>
      </w:r>
      <w:r>
        <w:rPr>
          <w:rFonts w:ascii="Nirmala UI" w:hAnsi="Nirmala UI" w:cs="Nirmala UI"/>
        </w:rPr>
        <w:t>कृति</w:t>
      </w:r>
      <w:r>
        <w:t xml:space="preserve"> </w:t>
      </w:r>
      <w:r>
        <w:rPr>
          <w:rFonts w:ascii="Nirmala UI" w:hAnsi="Nirmala UI" w:cs="Nirmala UI"/>
        </w:rPr>
        <w:t>का</w:t>
      </w:r>
      <w:r>
        <w:t xml:space="preserve"> </w:t>
      </w:r>
      <w:r>
        <w:rPr>
          <w:rFonts w:ascii="Nirmala UI" w:hAnsi="Nirmala UI" w:cs="Nirmala UI"/>
        </w:rPr>
        <w:t>अद्भुत</w:t>
      </w:r>
      <w:r>
        <w:t xml:space="preserve"> </w:t>
      </w:r>
      <w:r>
        <w:rPr>
          <w:rFonts w:ascii="Nirmala UI" w:hAnsi="Nirmala UI" w:cs="Nirmala UI"/>
        </w:rPr>
        <w:t>गुण</w:t>
      </w:r>
    </w:p>
    <w:p w14:paraId="69687147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है।</w:t>
      </w:r>
      <w:r>
        <w:t xml:space="preserve"> </w:t>
      </w:r>
      <w:r>
        <w:rPr>
          <w:rFonts w:ascii="Nirmala UI" w:hAnsi="Nirmala UI" w:cs="Nirmala UI"/>
        </w:rPr>
        <w:t>कवि</w:t>
      </w:r>
      <w:r>
        <w:t xml:space="preserve"> </w:t>
      </w:r>
      <w:r>
        <w:rPr>
          <w:rFonts w:ascii="Nirmala UI" w:hAnsi="Nirmala UI" w:cs="Nirmala UI"/>
        </w:rPr>
        <w:t>की</w:t>
      </w:r>
      <w:r>
        <w:t xml:space="preserve"> </w:t>
      </w:r>
      <w:r>
        <w:rPr>
          <w:rFonts w:ascii="Nirmala UI" w:hAnsi="Nirmala UI" w:cs="Nirmala UI"/>
        </w:rPr>
        <w:t>उक्ति</w:t>
      </w:r>
      <w:r>
        <w:t xml:space="preserve"> </w:t>
      </w:r>
      <w:r>
        <w:rPr>
          <w:rFonts w:ascii="Nirmala UI" w:hAnsi="Nirmala UI" w:cs="Nirmala UI"/>
        </w:rPr>
        <w:t>है</w:t>
      </w:r>
      <w:r>
        <w:t xml:space="preserve"> :</w:t>
      </w:r>
    </w:p>
    <w:p w14:paraId="66CE96D8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शिल्पी</w:t>
      </w:r>
      <w:r>
        <w:t xml:space="preserve"> </w:t>
      </w:r>
      <w:r>
        <w:rPr>
          <w:rFonts w:ascii="Nirmala UI" w:hAnsi="Nirmala UI" w:cs="Nirmala UI"/>
        </w:rPr>
        <w:t>के</w:t>
      </w:r>
      <w:r>
        <w:t xml:space="preserve"> </w:t>
      </w:r>
      <w:r>
        <w:rPr>
          <w:rFonts w:ascii="Nirmala UI" w:hAnsi="Nirmala UI" w:cs="Nirmala UI"/>
        </w:rPr>
        <w:t>शिल्पक</w:t>
      </w:r>
      <w:r>
        <w:t>-</w:t>
      </w:r>
      <w:r>
        <w:rPr>
          <w:rFonts w:ascii="Nirmala UI" w:hAnsi="Nirmala UI" w:cs="Nirmala UI"/>
        </w:rPr>
        <w:t>साँचे</w:t>
      </w:r>
      <w:r>
        <w:t xml:space="preserve"> </w:t>
      </w:r>
      <w:r>
        <w:rPr>
          <w:rFonts w:ascii="Nirmala UI" w:hAnsi="Nirmala UI" w:cs="Nirmala UI"/>
        </w:rPr>
        <w:t>में</w:t>
      </w:r>
    </w:p>
    <w:p w14:paraId="1E7DC572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साहित्य</w:t>
      </w:r>
      <w:r>
        <w:t xml:space="preserve"> </w:t>
      </w:r>
      <w:r>
        <w:rPr>
          <w:rFonts w:ascii="Nirmala UI" w:hAnsi="Nirmala UI" w:cs="Nirmala UI"/>
        </w:rPr>
        <w:t>शब्द</w:t>
      </w:r>
      <w:r>
        <w:t xml:space="preserve"> </w:t>
      </w:r>
      <w:r>
        <w:rPr>
          <w:rFonts w:ascii="Nirmala UI" w:hAnsi="Nirmala UI" w:cs="Nirmala UI"/>
        </w:rPr>
        <w:t>ढलता</w:t>
      </w:r>
      <w:r>
        <w:t>-</w:t>
      </w:r>
      <w:r>
        <w:rPr>
          <w:rFonts w:ascii="Nirmala UI" w:hAnsi="Nirmala UI" w:cs="Nirmala UI"/>
        </w:rPr>
        <w:t>सा</w:t>
      </w:r>
      <w:r>
        <w:t xml:space="preserve"> !</w:t>
      </w:r>
    </w:p>
    <w:p w14:paraId="5A0C6C3F" w14:textId="77777777" w:rsidR="00000000" w:rsidRDefault="00000000">
      <w:pPr>
        <w:pStyle w:val="HTMLPreformatted"/>
      </w:pPr>
      <w:r>
        <w:t>"</w:t>
      </w:r>
      <w:r>
        <w:rPr>
          <w:rFonts w:ascii="Nirmala UI" w:hAnsi="Nirmala UI" w:cs="Nirmala UI"/>
        </w:rPr>
        <w:t>हित</w:t>
      </w:r>
      <w:r>
        <w:t xml:space="preserve"> </w:t>
      </w:r>
      <w:r>
        <w:rPr>
          <w:rFonts w:ascii="Nirmala UI" w:hAnsi="Nirmala UI" w:cs="Nirmala UI"/>
        </w:rPr>
        <w:t>से</w:t>
      </w:r>
      <w:r>
        <w:t xml:space="preserve"> </w:t>
      </w:r>
      <w:r>
        <w:rPr>
          <w:rFonts w:ascii="Nirmala UI" w:hAnsi="Nirmala UI" w:cs="Nirmala UI"/>
        </w:rPr>
        <w:t>जो</w:t>
      </w:r>
      <w:r>
        <w:t xml:space="preserve"> </w:t>
      </w:r>
      <w:r>
        <w:rPr>
          <w:rFonts w:ascii="Nirmala UI" w:hAnsi="Nirmala UI" w:cs="Nirmala UI"/>
        </w:rPr>
        <w:t>युक्त</w:t>
      </w:r>
      <w:r>
        <w:t>-</w:t>
      </w:r>
      <w:r>
        <w:rPr>
          <w:rFonts w:ascii="Nirmala UI" w:hAnsi="Nirmala UI" w:cs="Nirmala UI"/>
        </w:rPr>
        <w:t>समन्वित</w:t>
      </w:r>
      <w:r>
        <w:t xml:space="preserve"> </w:t>
      </w:r>
      <w:r>
        <w:rPr>
          <w:rFonts w:ascii="Nirmala UI" w:hAnsi="Nirmala UI" w:cs="Nirmala UI"/>
        </w:rPr>
        <w:t>होता</w:t>
      </w:r>
      <w:r>
        <w:t xml:space="preserve"> </w:t>
      </w:r>
      <w:r>
        <w:rPr>
          <w:rFonts w:ascii="Nirmala UI" w:hAnsi="Nirmala UI" w:cs="Nirmala UI"/>
        </w:rPr>
        <w:t>है</w:t>
      </w:r>
    </w:p>
    <w:p w14:paraId="29A191D1" w14:textId="77777777" w:rsidR="00000000" w:rsidRDefault="00000000">
      <w:pPr>
        <w:pStyle w:val="HTMLPreformatted"/>
      </w:pPr>
      <w:r>
        <w:t xml:space="preserve">6 :: </w:t>
      </w:r>
      <w:r>
        <w:rPr>
          <w:rFonts w:ascii="Nirmala UI" w:hAnsi="Nirmala UI" w:cs="Nirmala UI"/>
        </w:rPr>
        <w:t>मूकमाटी</w:t>
      </w:r>
    </w:p>
    <w:p w14:paraId="3663CC1A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br w:type="page"/>
      </w:r>
    </w:p>
    <w:p w14:paraId="2D99DEBC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lastRenderedPageBreak/>
        <w:t>वह</w:t>
      </w:r>
      <w:r>
        <w:t xml:space="preserve"> </w:t>
      </w:r>
      <w:r>
        <w:rPr>
          <w:rFonts w:ascii="Nirmala UI" w:hAnsi="Nirmala UI" w:cs="Nirmala UI"/>
        </w:rPr>
        <w:t>सहित</w:t>
      </w:r>
      <w:r>
        <w:t xml:space="preserve"> </w:t>
      </w:r>
      <w:r>
        <w:rPr>
          <w:rFonts w:ascii="Nirmala UI" w:hAnsi="Nirmala UI" w:cs="Nirmala UI"/>
        </w:rPr>
        <w:t>माना</w:t>
      </w:r>
      <w:r>
        <w:t xml:space="preserve"> </w:t>
      </w:r>
      <w:r>
        <w:rPr>
          <w:rFonts w:ascii="Nirmala UI" w:hAnsi="Nirmala UI" w:cs="Nirmala UI"/>
        </w:rPr>
        <w:t>है</w:t>
      </w:r>
    </w:p>
    <w:p w14:paraId="03028B3F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और</w:t>
      </w:r>
    </w:p>
    <w:p w14:paraId="13A4A52A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सहित</w:t>
      </w:r>
      <w:r>
        <w:t xml:space="preserve"> </w:t>
      </w:r>
      <w:r>
        <w:rPr>
          <w:rFonts w:ascii="Nirmala UI" w:hAnsi="Nirmala UI" w:cs="Nirmala UI"/>
        </w:rPr>
        <w:t>का</w:t>
      </w:r>
      <w:r>
        <w:t xml:space="preserve"> </w:t>
      </w:r>
      <w:r>
        <w:rPr>
          <w:rFonts w:ascii="Nirmala UI" w:hAnsi="Nirmala UI" w:cs="Nirmala UI"/>
        </w:rPr>
        <w:t>भाव</w:t>
      </w:r>
      <w:r>
        <w:t xml:space="preserve"> </w:t>
      </w:r>
      <w:r>
        <w:rPr>
          <w:rFonts w:ascii="Nirmala UI" w:hAnsi="Nirmala UI" w:cs="Nirmala UI"/>
        </w:rPr>
        <w:t>ही</w:t>
      </w:r>
    </w:p>
    <w:p w14:paraId="2E60F55B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साहित्य</w:t>
      </w:r>
      <w:r>
        <w:t xml:space="preserve"> </w:t>
      </w:r>
      <w:r>
        <w:rPr>
          <w:rFonts w:ascii="Nirmala UI" w:hAnsi="Nirmala UI" w:cs="Nirmala UI"/>
        </w:rPr>
        <w:t>बाना</w:t>
      </w:r>
      <w:r>
        <w:t xml:space="preserve"> </w:t>
      </w:r>
      <w:r>
        <w:rPr>
          <w:rFonts w:ascii="Nirmala UI" w:hAnsi="Nirmala UI" w:cs="Nirmala UI"/>
        </w:rPr>
        <w:t>है</w:t>
      </w:r>
      <w:r>
        <w:t>,</w:t>
      </w:r>
    </w:p>
    <w:p w14:paraId="58B17E45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अर्थ</w:t>
      </w:r>
      <w:r>
        <w:t xml:space="preserve"> </w:t>
      </w:r>
      <w:r>
        <w:rPr>
          <w:rFonts w:ascii="Nirmala UI" w:hAnsi="Nirmala UI" w:cs="Nirmala UI"/>
        </w:rPr>
        <w:t>यह</w:t>
      </w:r>
      <w:r>
        <w:t xml:space="preserve"> </w:t>
      </w:r>
      <w:r>
        <w:rPr>
          <w:rFonts w:ascii="Nirmala UI" w:hAnsi="Nirmala UI" w:cs="Nirmala UI"/>
        </w:rPr>
        <w:t>हुआ</w:t>
      </w:r>
      <w:r>
        <w:t xml:space="preserve"> </w:t>
      </w:r>
      <w:r>
        <w:rPr>
          <w:rFonts w:ascii="Nirmala UI" w:hAnsi="Nirmala UI" w:cs="Nirmala UI"/>
        </w:rPr>
        <w:t>कि</w:t>
      </w:r>
    </w:p>
    <w:p w14:paraId="2C461195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जिसके</w:t>
      </w:r>
      <w:r>
        <w:t xml:space="preserve"> </w:t>
      </w:r>
      <w:r>
        <w:rPr>
          <w:rFonts w:ascii="Nirmala UI" w:hAnsi="Nirmala UI" w:cs="Nirmala UI"/>
        </w:rPr>
        <w:t>अवलोकन</w:t>
      </w:r>
      <w:r>
        <w:t xml:space="preserve"> </w:t>
      </w:r>
      <w:r>
        <w:rPr>
          <w:rFonts w:ascii="Nirmala UI" w:hAnsi="Nirmala UI" w:cs="Nirmala UI"/>
        </w:rPr>
        <w:t>से</w:t>
      </w:r>
    </w:p>
    <w:p w14:paraId="171D45EA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सुख</w:t>
      </w:r>
      <w:r>
        <w:t xml:space="preserve"> </w:t>
      </w:r>
      <w:r>
        <w:rPr>
          <w:rFonts w:ascii="Nirmala UI" w:hAnsi="Nirmala UI" w:cs="Nirmala UI"/>
        </w:rPr>
        <w:t>का</w:t>
      </w:r>
      <w:r>
        <w:t xml:space="preserve"> </w:t>
      </w:r>
      <w:r>
        <w:rPr>
          <w:rFonts w:ascii="Nirmala UI" w:hAnsi="Nirmala UI" w:cs="Nirmala UI"/>
        </w:rPr>
        <w:t>समुद्भव</w:t>
      </w:r>
      <w:r>
        <w:t>-</w:t>
      </w:r>
      <w:r>
        <w:rPr>
          <w:rFonts w:ascii="Nirmala UI" w:hAnsi="Nirmala UI" w:cs="Nirmala UI"/>
        </w:rPr>
        <w:t>सम्पादन</w:t>
      </w:r>
      <w:r>
        <w:t xml:space="preserve"> </w:t>
      </w:r>
      <w:r>
        <w:rPr>
          <w:rFonts w:ascii="Nirmala UI" w:hAnsi="Nirmala UI" w:cs="Nirmala UI"/>
        </w:rPr>
        <w:t>हो</w:t>
      </w:r>
    </w:p>
    <w:p w14:paraId="590FF21B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सही</w:t>
      </w:r>
      <w:r>
        <w:t xml:space="preserve"> </w:t>
      </w:r>
      <w:r>
        <w:rPr>
          <w:rFonts w:ascii="Nirmala UI" w:hAnsi="Nirmala UI" w:cs="Nirmala UI"/>
        </w:rPr>
        <w:t>साहित्य</w:t>
      </w:r>
      <w:r>
        <w:t xml:space="preserve"> </w:t>
      </w:r>
      <w:r>
        <w:rPr>
          <w:rFonts w:ascii="Nirmala UI" w:hAnsi="Nirmala UI" w:cs="Nirmala UI"/>
        </w:rPr>
        <w:t>वही</w:t>
      </w:r>
      <w:r>
        <w:t xml:space="preserve"> </w:t>
      </w:r>
      <w:r>
        <w:rPr>
          <w:rFonts w:ascii="Nirmala UI" w:hAnsi="Nirmala UI" w:cs="Nirmala UI"/>
        </w:rPr>
        <w:t>है</w:t>
      </w:r>
    </w:p>
    <w:p w14:paraId="53C7D651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अन्यथा</w:t>
      </w:r>
      <w:r>
        <w:t>,</w:t>
      </w:r>
    </w:p>
    <w:p w14:paraId="3475B978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सुरभि</w:t>
      </w:r>
      <w:r>
        <w:t xml:space="preserve"> </w:t>
      </w:r>
      <w:r>
        <w:rPr>
          <w:rFonts w:ascii="Nirmala UI" w:hAnsi="Nirmala UI" w:cs="Nirmala UI"/>
        </w:rPr>
        <w:t>से</w:t>
      </w:r>
      <w:r>
        <w:t xml:space="preserve"> </w:t>
      </w:r>
      <w:r>
        <w:rPr>
          <w:rFonts w:ascii="Nirmala UI" w:hAnsi="Nirmala UI" w:cs="Nirmala UI"/>
        </w:rPr>
        <w:t>विरहित</w:t>
      </w:r>
      <w:r>
        <w:t xml:space="preserve"> </w:t>
      </w:r>
      <w:r>
        <w:rPr>
          <w:rFonts w:ascii="Nirmala UI" w:hAnsi="Nirmala UI" w:cs="Nirmala UI"/>
        </w:rPr>
        <w:t>पुष्प</w:t>
      </w:r>
      <w:r>
        <w:t>-</w:t>
      </w:r>
      <w:r>
        <w:rPr>
          <w:rFonts w:ascii="Nirmala UI" w:hAnsi="Nirmala UI" w:cs="Nirmala UI"/>
        </w:rPr>
        <w:t>सम</w:t>
      </w:r>
    </w:p>
    <w:p w14:paraId="2358F47B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सुख</w:t>
      </w:r>
      <w:r>
        <w:t xml:space="preserve"> </w:t>
      </w:r>
      <w:r>
        <w:rPr>
          <w:rFonts w:ascii="Nirmala UI" w:hAnsi="Nirmala UI" w:cs="Nirmala UI"/>
        </w:rPr>
        <w:t>का</w:t>
      </w:r>
      <w:r>
        <w:t xml:space="preserve"> </w:t>
      </w:r>
      <w:r>
        <w:rPr>
          <w:rFonts w:ascii="Nirmala UI" w:hAnsi="Nirmala UI" w:cs="Nirmala UI"/>
        </w:rPr>
        <w:t>राहित्य</w:t>
      </w:r>
      <w:r>
        <w:t xml:space="preserve"> </w:t>
      </w:r>
      <w:r>
        <w:rPr>
          <w:rFonts w:ascii="Nirmala UI" w:hAnsi="Nirmala UI" w:cs="Nirmala UI"/>
        </w:rPr>
        <w:t>है</w:t>
      </w:r>
      <w:r>
        <w:t xml:space="preserve"> </w:t>
      </w:r>
      <w:r>
        <w:rPr>
          <w:rFonts w:ascii="Nirmala UI" w:hAnsi="Nirmala UI" w:cs="Nirmala UI"/>
        </w:rPr>
        <w:t>वह</w:t>
      </w:r>
    </w:p>
    <w:p w14:paraId="26A7DBE4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सार</w:t>
      </w:r>
      <w:r>
        <w:t>-</w:t>
      </w:r>
      <w:r>
        <w:rPr>
          <w:rFonts w:ascii="Nirmala UI" w:hAnsi="Nirmala UI" w:cs="Nirmala UI"/>
        </w:rPr>
        <w:t>शून्य</w:t>
      </w:r>
      <w:r>
        <w:t xml:space="preserve"> </w:t>
      </w:r>
      <w:r>
        <w:rPr>
          <w:rFonts w:ascii="Nirmala UI" w:hAnsi="Nirmala UI" w:cs="Nirmala UI"/>
        </w:rPr>
        <w:t>शब्द</w:t>
      </w:r>
      <w:r>
        <w:t>-</w:t>
      </w:r>
      <w:r>
        <w:rPr>
          <w:rFonts w:ascii="Nirmala UI" w:hAnsi="Nirmala UI" w:cs="Nirmala UI"/>
        </w:rPr>
        <w:t>झुण्ड</w:t>
      </w:r>
      <w:r>
        <w:t>...</w:t>
      </w:r>
      <w:r>
        <w:rPr>
          <w:rFonts w:ascii="Nirmala UI" w:hAnsi="Nirmala UI" w:cs="Nirmala UI"/>
        </w:rPr>
        <w:t>।</w:t>
      </w:r>
      <w:r>
        <w:t xml:space="preserve"> (</w:t>
      </w:r>
      <w:r>
        <w:rPr>
          <w:rFonts w:ascii="Nirmala UI" w:hAnsi="Nirmala UI" w:cs="Nirmala UI"/>
        </w:rPr>
        <w:t>पृष्ठ</w:t>
      </w:r>
      <w:r>
        <w:t xml:space="preserve"> </w:t>
      </w:r>
      <w:r>
        <w:rPr>
          <w:rFonts w:ascii="Nirmala UI" w:hAnsi="Nirmala UI" w:cs="Nirmala UI"/>
        </w:rPr>
        <w:t>११०</w:t>
      </w:r>
      <w:r>
        <w:t>-</w:t>
      </w:r>
      <w:r>
        <w:rPr>
          <w:rFonts w:ascii="Nirmala UI" w:hAnsi="Nirmala UI" w:cs="Nirmala UI"/>
        </w:rPr>
        <w:t>१११</w:t>
      </w:r>
      <w:r>
        <w:t>)</w:t>
      </w:r>
    </w:p>
    <w:p w14:paraId="10AB7F11" w14:textId="77777777" w:rsidR="00000000" w:rsidRDefault="00000000">
      <w:pPr>
        <w:pStyle w:val="HTMLPreformatted"/>
      </w:pPr>
      <w:r>
        <w:t>'</w:t>
      </w:r>
      <w:r>
        <w:rPr>
          <w:rFonts w:ascii="Nirmala UI" w:hAnsi="Nirmala UI" w:cs="Nirmala UI"/>
        </w:rPr>
        <w:t>मूकमाटी</w:t>
      </w:r>
      <w:r>
        <w:t xml:space="preserve">' </w:t>
      </w:r>
      <w:r>
        <w:rPr>
          <w:rFonts w:ascii="Nirmala UI" w:hAnsi="Nirmala UI" w:cs="Nirmala UI"/>
        </w:rPr>
        <w:t>को</w:t>
      </w:r>
      <w:r>
        <w:t xml:space="preserve"> </w:t>
      </w:r>
      <w:r>
        <w:rPr>
          <w:rFonts w:ascii="Nirmala UI" w:hAnsi="Nirmala UI" w:cs="Nirmala UI"/>
        </w:rPr>
        <w:t>सन्त</w:t>
      </w:r>
      <w:r>
        <w:t>-</w:t>
      </w:r>
      <w:r>
        <w:rPr>
          <w:rFonts w:ascii="Nirmala UI" w:hAnsi="Nirmala UI" w:cs="Nirmala UI"/>
        </w:rPr>
        <w:t>कवि</w:t>
      </w:r>
      <w:r>
        <w:t xml:space="preserve"> </w:t>
      </w:r>
      <w:r>
        <w:rPr>
          <w:rFonts w:ascii="Nirmala UI" w:hAnsi="Nirmala UI" w:cs="Nirmala UI"/>
        </w:rPr>
        <w:t>ने</w:t>
      </w:r>
      <w:r>
        <w:t xml:space="preserve"> </w:t>
      </w:r>
      <w:r>
        <w:rPr>
          <w:rFonts w:ascii="Nirmala UI" w:hAnsi="Nirmala UI" w:cs="Nirmala UI"/>
        </w:rPr>
        <w:t>चार</w:t>
      </w:r>
      <w:r>
        <w:t xml:space="preserve"> </w:t>
      </w:r>
      <w:r>
        <w:rPr>
          <w:rFonts w:ascii="Nirmala UI" w:hAnsi="Nirmala UI" w:cs="Nirmala UI"/>
        </w:rPr>
        <w:t>खण्डों</w:t>
      </w:r>
      <w:r>
        <w:t xml:space="preserve"> </w:t>
      </w:r>
      <w:r>
        <w:rPr>
          <w:rFonts w:ascii="Nirmala UI" w:hAnsi="Nirmala UI" w:cs="Nirmala UI"/>
        </w:rPr>
        <w:t>में</w:t>
      </w:r>
      <w:r>
        <w:t xml:space="preserve"> </w:t>
      </w:r>
      <w:r>
        <w:rPr>
          <w:rFonts w:ascii="Nirmala UI" w:hAnsi="Nirmala UI" w:cs="Nirmala UI"/>
        </w:rPr>
        <w:t>विभक्त</w:t>
      </w:r>
      <w:r>
        <w:t xml:space="preserve"> </w:t>
      </w:r>
      <w:r>
        <w:rPr>
          <w:rFonts w:ascii="Nirmala UI" w:hAnsi="Nirmala UI" w:cs="Nirmala UI"/>
        </w:rPr>
        <w:t>किया</w:t>
      </w:r>
      <w:r>
        <w:t xml:space="preserve"> </w:t>
      </w:r>
      <w:r>
        <w:rPr>
          <w:rFonts w:ascii="Nirmala UI" w:hAnsi="Nirmala UI" w:cs="Nirmala UI"/>
        </w:rPr>
        <w:t>है</w:t>
      </w:r>
      <w:r>
        <w:t xml:space="preserve"> :</w:t>
      </w:r>
    </w:p>
    <w:p w14:paraId="1E365C5C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खण्ड</w:t>
      </w:r>
      <w:r>
        <w:t xml:space="preserve"> : </w:t>
      </w:r>
      <w:r>
        <w:rPr>
          <w:rFonts w:ascii="Nirmala UI" w:hAnsi="Nirmala UI" w:cs="Nirmala UI"/>
        </w:rPr>
        <w:t>१</w:t>
      </w:r>
      <w:r>
        <w:t xml:space="preserve"> </w:t>
      </w:r>
      <w:r>
        <w:rPr>
          <w:rFonts w:ascii="Nirmala UI" w:hAnsi="Nirmala UI" w:cs="Nirmala UI"/>
        </w:rPr>
        <w:t>संकर</w:t>
      </w:r>
      <w:r>
        <w:t xml:space="preserve"> </w:t>
      </w:r>
      <w:r>
        <w:rPr>
          <w:rFonts w:ascii="Nirmala UI" w:hAnsi="Nirmala UI" w:cs="Nirmala UI"/>
        </w:rPr>
        <w:t>नहीं</w:t>
      </w:r>
      <w:r>
        <w:t xml:space="preserve"> : </w:t>
      </w:r>
      <w:r>
        <w:rPr>
          <w:rFonts w:ascii="Nirmala UI" w:hAnsi="Nirmala UI" w:cs="Nirmala UI"/>
        </w:rPr>
        <w:t>वर्ण</w:t>
      </w:r>
      <w:r>
        <w:t>-</w:t>
      </w:r>
      <w:r>
        <w:rPr>
          <w:rFonts w:ascii="Nirmala UI" w:hAnsi="Nirmala UI" w:cs="Nirmala UI"/>
        </w:rPr>
        <w:t>लाभ</w:t>
      </w:r>
    </w:p>
    <w:p w14:paraId="2681FD34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खण्ड</w:t>
      </w:r>
      <w:r>
        <w:t xml:space="preserve"> : </w:t>
      </w:r>
      <w:r>
        <w:rPr>
          <w:rFonts w:ascii="Nirmala UI" w:hAnsi="Nirmala UI" w:cs="Nirmala UI"/>
        </w:rPr>
        <w:t>२</w:t>
      </w:r>
      <w:r>
        <w:t xml:space="preserve"> </w:t>
      </w:r>
      <w:r>
        <w:rPr>
          <w:rFonts w:ascii="Nirmala UI" w:hAnsi="Nirmala UI" w:cs="Nirmala UI"/>
        </w:rPr>
        <w:t>शब्द</w:t>
      </w:r>
      <w:r>
        <w:t xml:space="preserve"> </w:t>
      </w:r>
      <w:r>
        <w:rPr>
          <w:rFonts w:ascii="Nirmala UI" w:hAnsi="Nirmala UI" w:cs="Nirmala UI"/>
        </w:rPr>
        <w:t>सो</w:t>
      </w:r>
      <w:r>
        <w:t xml:space="preserve"> </w:t>
      </w:r>
      <w:r>
        <w:rPr>
          <w:rFonts w:ascii="Nirmala UI" w:hAnsi="Nirmala UI" w:cs="Nirmala UI"/>
        </w:rPr>
        <w:t>बोध</w:t>
      </w:r>
      <w:r>
        <w:t xml:space="preserve"> </w:t>
      </w:r>
      <w:r>
        <w:rPr>
          <w:rFonts w:ascii="Nirmala UI" w:hAnsi="Nirmala UI" w:cs="Nirmala UI"/>
        </w:rPr>
        <w:t>नहीं</w:t>
      </w:r>
      <w:r>
        <w:t xml:space="preserve"> : </w:t>
      </w:r>
      <w:r>
        <w:rPr>
          <w:rFonts w:ascii="Nirmala UI" w:hAnsi="Nirmala UI" w:cs="Nirmala UI"/>
        </w:rPr>
        <w:t>बोध</w:t>
      </w:r>
      <w:r>
        <w:t xml:space="preserve"> </w:t>
      </w:r>
      <w:r>
        <w:rPr>
          <w:rFonts w:ascii="Nirmala UI" w:hAnsi="Nirmala UI" w:cs="Nirmala UI"/>
        </w:rPr>
        <w:t>सो</w:t>
      </w:r>
      <w:r>
        <w:t xml:space="preserve"> </w:t>
      </w:r>
      <w:r>
        <w:rPr>
          <w:rFonts w:ascii="Nirmala UI" w:hAnsi="Nirmala UI" w:cs="Nirmala UI"/>
        </w:rPr>
        <w:t>शोध</w:t>
      </w:r>
      <w:r>
        <w:t xml:space="preserve"> </w:t>
      </w:r>
      <w:r>
        <w:rPr>
          <w:rFonts w:ascii="Nirmala UI" w:hAnsi="Nirmala UI" w:cs="Nirmala UI"/>
        </w:rPr>
        <w:t>नहीं</w:t>
      </w:r>
    </w:p>
    <w:p w14:paraId="63DB8E2D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खण्ड</w:t>
      </w:r>
      <w:r>
        <w:t xml:space="preserve"> : </w:t>
      </w:r>
      <w:r>
        <w:rPr>
          <w:rFonts w:ascii="Nirmala UI" w:hAnsi="Nirmala UI" w:cs="Nirmala UI"/>
        </w:rPr>
        <w:t>३</w:t>
      </w:r>
      <w:r>
        <w:t xml:space="preserve"> </w:t>
      </w:r>
      <w:r>
        <w:rPr>
          <w:rFonts w:ascii="Nirmala UI" w:hAnsi="Nirmala UI" w:cs="Nirmala UI"/>
        </w:rPr>
        <w:t>पुण्य</w:t>
      </w:r>
      <w:r>
        <w:t xml:space="preserve"> </w:t>
      </w:r>
      <w:r>
        <w:rPr>
          <w:rFonts w:ascii="Nirmala UI" w:hAnsi="Nirmala UI" w:cs="Nirmala UI"/>
        </w:rPr>
        <w:t>का</w:t>
      </w:r>
      <w:r>
        <w:t xml:space="preserve"> </w:t>
      </w:r>
      <w:r>
        <w:rPr>
          <w:rFonts w:ascii="Nirmala UI" w:hAnsi="Nirmala UI" w:cs="Nirmala UI"/>
        </w:rPr>
        <w:t>पालन</w:t>
      </w:r>
      <w:r>
        <w:t xml:space="preserve"> : </w:t>
      </w:r>
      <w:r>
        <w:rPr>
          <w:rFonts w:ascii="Nirmala UI" w:hAnsi="Nirmala UI" w:cs="Nirmala UI"/>
        </w:rPr>
        <w:t>पाप</w:t>
      </w:r>
      <w:r>
        <w:t>-</w:t>
      </w:r>
      <w:r>
        <w:rPr>
          <w:rFonts w:ascii="Nirmala UI" w:hAnsi="Nirmala UI" w:cs="Nirmala UI"/>
        </w:rPr>
        <w:t>प्रक्षालन</w:t>
      </w:r>
    </w:p>
    <w:p w14:paraId="78EA4FD4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खण्ड</w:t>
      </w:r>
      <w:r>
        <w:t xml:space="preserve"> : </w:t>
      </w:r>
      <w:r>
        <w:rPr>
          <w:rFonts w:ascii="Nirmala UI" w:hAnsi="Nirmala UI" w:cs="Nirmala UI"/>
        </w:rPr>
        <w:t>४</w:t>
      </w:r>
      <w:r>
        <w:t xml:space="preserve"> </w:t>
      </w:r>
      <w:r>
        <w:rPr>
          <w:rFonts w:ascii="Nirmala UI" w:hAnsi="Nirmala UI" w:cs="Nirmala UI"/>
        </w:rPr>
        <w:t>अग्नि</w:t>
      </w:r>
      <w:r>
        <w:t xml:space="preserve"> </w:t>
      </w:r>
      <w:r>
        <w:rPr>
          <w:rFonts w:ascii="Nirmala UI" w:hAnsi="Nirmala UI" w:cs="Nirmala UI"/>
        </w:rPr>
        <w:t>की</w:t>
      </w:r>
      <w:r>
        <w:t xml:space="preserve"> </w:t>
      </w:r>
      <w:r>
        <w:rPr>
          <w:rFonts w:ascii="Nirmala UI" w:hAnsi="Nirmala UI" w:cs="Nirmala UI"/>
        </w:rPr>
        <w:t>परीक्षा</w:t>
      </w:r>
      <w:r>
        <w:t xml:space="preserve"> : </w:t>
      </w:r>
      <w:r>
        <w:rPr>
          <w:rFonts w:ascii="Nirmala UI" w:hAnsi="Nirmala UI" w:cs="Nirmala UI"/>
        </w:rPr>
        <w:t>चाँदी</w:t>
      </w:r>
      <w:r>
        <w:t>-</w:t>
      </w:r>
      <w:r>
        <w:rPr>
          <w:rFonts w:ascii="Nirmala UI" w:hAnsi="Nirmala UI" w:cs="Nirmala UI"/>
        </w:rPr>
        <w:t>सी</w:t>
      </w:r>
      <w:r>
        <w:t xml:space="preserve"> </w:t>
      </w:r>
      <w:r>
        <w:rPr>
          <w:rFonts w:ascii="Nirmala UI" w:hAnsi="Nirmala UI" w:cs="Nirmala UI"/>
        </w:rPr>
        <w:t>राख</w:t>
      </w:r>
    </w:p>
    <w:p w14:paraId="50055F0B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पहला</w:t>
      </w:r>
      <w:r>
        <w:t xml:space="preserve"> </w:t>
      </w:r>
      <w:r>
        <w:rPr>
          <w:rFonts w:ascii="Nirmala UI" w:hAnsi="Nirmala UI" w:cs="Nirmala UI"/>
        </w:rPr>
        <w:t>खण्ड</w:t>
      </w:r>
      <w:r>
        <w:t xml:space="preserve"> </w:t>
      </w:r>
      <w:r>
        <w:rPr>
          <w:rFonts w:ascii="Nirmala UI" w:hAnsi="Nirmala UI" w:cs="Nirmala UI"/>
        </w:rPr>
        <w:t>माटी</w:t>
      </w:r>
      <w:r>
        <w:t xml:space="preserve"> </w:t>
      </w:r>
      <w:r>
        <w:rPr>
          <w:rFonts w:ascii="Nirmala UI" w:hAnsi="Nirmala UI" w:cs="Nirmala UI"/>
        </w:rPr>
        <w:t>की</w:t>
      </w:r>
      <w:r>
        <w:t xml:space="preserve"> </w:t>
      </w:r>
      <w:r>
        <w:rPr>
          <w:rFonts w:ascii="Nirmala UI" w:hAnsi="Nirmala UI" w:cs="Nirmala UI"/>
        </w:rPr>
        <w:t>उस</w:t>
      </w:r>
      <w:r>
        <w:t xml:space="preserve"> </w:t>
      </w:r>
      <w:r>
        <w:rPr>
          <w:rFonts w:ascii="Nirmala UI" w:hAnsi="Nirmala UI" w:cs="Nirmala UI"/>
        </w:rPr>
        <w:t>प्राथमिक</w:t>
      </w:r>
      <w:r>
        <w:t xml:space="preserve"> </w:t>
      </w:r>
      <w:r>
        <w:rPr>
          <w:rFonts w:ascii="Nirmala UI" w:hAnsi="Nirmala UI" w:cs="Nirmala UI"/>
        </w:rPr>
        <w:t>दशा</w:t>
      </w:r>
      <w:r>
        <w:t xml:space="preserve"> </w:t>
      </w:r>
      <w:r>
        <w:rPr>
          <w:rFonts w:ascii="Nirmala UI" w:hAnsi="Nirmala UI" w:cs="Nirmala UI"/>
        </w:rPr>
        <w:t>के</w:t>
      </w:r>
      <w:r>
        <w:t xml:space="preserve"> </w:t>
      </w:r>
      <w:r>
        <w:rPr>
          <w:rFonts w:ascii="Nirmala UI" w:hAnsi="Nirmala UI" w:cs="Nirmala UI"/>
        </w:rPr>
        <w:t>परिशोधन</w:t>
      </w:r>
      <w:r>
        <w:t xml:space="preserve"> </w:t>
      </w:r>
      <w:r>
        <w:rPr>
          <w:rFonts w:ascii="Nirmala UI" w:hAnsi="Nirmala UI" w:cs="Nirmala UI"/>
        </w:rPr>
        <w:t>की</w:t>
      </w:r>
      <w:r>
        <w:t xml:space="preserve"> </w:t>
      </w:r>
      <w:r>
        <w:rPr>
          <w:rFonts w:ascii="Nirmala UI" w:hAnsi="Nirmala UI" w:cs="Nirmala UI"/>
        </w:rPr>
        <w:t>प्रक्रिया</w:t>
      </w:r>
      <w:r>
        <w:t xml:space="preserve"> </w:t>
      </w:r>
      <w:r>
        <w:rPr>
          <w:rFonts w:ascii="Nirmala UI" w:hAnsi="Nirmala UI" w:cs="Nirmala UI"/>
        </w:rPr>
        <w:t>को</w:t>
      </w:r>
    </w:p>
    <w:p w14:paraId="791BF98A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व्यक्त</w:t>
      </w:r>
      <w:r>
        <w:t xml:space="preserve"> </w:t>
      </w:r>
      <w:r>
        <w:rPr>
          <w:rFonts w:ascii="Nirmala UI" w:hAnsi="Nirmala UI" w:cs="Nirmala UI"/>
        </w:rPr>
        <w:t>करता</w:t>
      </w:r>
      <w:r>
        <w:t xml:space="preserve"> </w:t>
      </w:r>
      <w:r>
        <w:rPr>
          <w:rFonts w:ascii="Nirmala UI" w:hAnsi="Nirmala UI" w:cs="Nirmala UI"/>
        </w:rPr>
        <w:t>है</w:t>
      </w:r>
      <w:r>
        <w:t xml:space="preserve"> </w:t>
      </w:r>
      <w:r>
        <w:rPr>
          <w:rFonts w:ascii="Nirmala UI" w:hAnsi="Nirmala UI" w:cs="Nirmala UI"/>
        </w:rPr>
        <w:t>जहाँ</w:t>
      </w:r>
      <w:r>
        <w:t xml:space="preserve"> </w:t>
      </w:r>
      <w:r>
        <w:rPr>
          <w:rFonts w:ascii="Nirmala UI" w:hAnsi="Nirmala UI" w:cs="Nirmala UI"/>
        </w:rPr>
        <w:t>वह</w:t>
      </w:r>
      <w:r>
        <w:t xml:space="preserve"> </w:t>
      </w:r>
      <w:r>
        <w:rPr>
          <w:rFonts w:ascii="Nirmala UI" w:hAnsi="Nirmala UI" w:cs="Nirmala UI"/>
        </w:rPr>
        <w:t>पिण्ड</w:t>
      </w:r>
      <w:r>
        <w:t xml:space="preserve"> </w:t>
      </w:r>
      <w:r>
        <w:rPr>
          <w:rFonts w:ascii="Nirmala UI" w:hAnsi="Nirmala UI" w:cs="Nirmala UI"/>
        </w:rPr>
        <w:t>रूप</w:t>
      </w:r>
      <w:r>
        <w:t xml:space="preserve"> </w:t>
      </w:r>
      <w:r>
        <w:rPr>
          <w:rFonts w:ascii="Nirmala UI" w:hAnsi="Nirmala UI" w:cs="Nirmala UI"/>
        </w:rPr>
        <w:t>में</w:t>
      </w:r>
      <w:r>
        <w:t xml:space="preserve"> </w:t>
      </w:r>
      <w:r>
        <w:rPr>
          <w:rFonts w:ascii="Nirmala UI" w:hAnsi="Nirmala UI" w:cs="Nirmala UI"/>
        </w:rPr>
        <w:t>कंकर</w:t>
      </w:r>
      <w:r>
        <w:t>-</w:t>
      </w:r>
      <w:r>
        <w:rPr>
          <w:rFonts w:ascii="Nirmala UI" w:hAnsi="Nirmala UI" w:cs="Nirmala UI"/>
        </w:rPr>
        <w:t>कणों</w:t>
      </w:r>
      <w:r>
        <w:t xml:space="preserve"> </w:t>
      </w:r>
      <w:r>
        <w:rPr>
          <w:rFonts w:ascii="Nirmala UI" w:hAnsi="Nirmala UI" w:cs="Nirmala UI"/>
        </w:rPr>
        <w:t>से</w:t>
      </w:r>
      <w:r>
        <w:t xml:space="preserve"> </w:t>
      </w:r>
      <w:r>
        <w:rPr>
          <w:rFonts w:ascii="Nirmala UI" w:hAnsi="Nirmala UI" w:cs="Nirmala UI"/>
        </w:rPr>
        <w:t>मिली</w:t>
      </w:r>
      <w:r>
        <w:t>-</w:t>
      </w:r>
      <w:r>
        <w:rPr>
          <w:rFonts w:ascii="Nirmala UI" w:hAnsi="Nirmala UI" w:cs="Nirmala UI"/>
        </w:rPr>
        <w:t>जुली</w:t>
      </w:r>
      <w:r>
        <w:t xml:space="preserve"> </w:t>
      </w:r>
      <w:r>
        <w:rPr>
          <w:rFonts w:ascii="Nirmala UI" w:hAnsi="Nirmala UI" w:cs="Nirmala UI"/>
        </w:rPr>
        <w:t>अवस्था</w:t>
      </w:r>
      <w:r>
        <w:t xml:space="preserve"> </w:t>
      </w:r>
      <w:r>
        <w:rPr>
          <w:rFonts w:ascii="Nirmala UI" w:hAnsi="Nirmala UI" w:cs="Nirmala UI"/>
        </w:rPr>
        <w:t>में</w:t>
      </w:r>
    </w:p>
    <w:p w14:paraId="41412D73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है।</w:t>
      </w:r>
      <w:r>
        <w:t xml:space="preserve"> </w:t>
      </w:r>
      <w:r>
        <w:rPr>
          <w:rFonts w:ascii="Nirmala UI" w:hAnsi="Nirmala UI" w:cs="Nirmala UI"/>
        </w:rPr>
        <w:t>कुम्भकार</w:t>
      </w:r>
      <w:r>
        <w:t xml:space="preserve"> </w:t>
      </w:r>
      <w:r>
        <w:rPr>
          <w:rFonts w:ascii="Nirmala UI" w:hAnsi="Nirmala UI" w:cs="Nirmala UI"/>
        </w:rPr>
        <w:t>की</w:t>
      </w:r>
      <w:r>
        <w:t xml:space="preserve"> </w:t>
      </w:r>
      <w:r>
        <w:rPr>
          <w:rFonts w:ascii="Nirmala UI" w:hAnsi="Nirmala UI" w:cs="Nirmala UI"/>
        </w:rPr>
        <w:t>कल्पना</w:t>
      </w:r>
      <w:r>
        <w:t xml:space="preserve"> </w:t>
      </w:r>
      <w:r>
        <w:rPr>
          <w:rFonts w:ascii="Nirmala UI" w:hAnsi="Nirmala UI" w:cs="Nirmala UI"/>
        </w:rPr>
        <w:t>में</w:t>
      </w:r>
      <w:r>
        <w:t xml:space="preserve"> </w:t>
      </w:r>
      <w:r>
        <w:rPr>
          <w:rFonts w:ascii="Nirmala UI" w:hAnsi="Nirmala UI" w:cs="Nirmala UI"/>
        </w:rPr>
        <w:t>माटी</w:t>
      </w:r>
      <w:r>
        <w:t xml:space="preserve"> </w:t>
      </w:r>
      <w:r>
        <w:rPr>
          <w:rFonts w:ascii="Nirmala UI" w:hAnsi="Nirmala UI" w:cs="Nirmala UI"/>
        </w:rPr>
        <w:t>का</w:t>
      </w:r>
      <w:r>
        <w:t xml:space="preserve"> </w:t>
      </w:r>
      <w:r>
        <w:rPr>
          <w:rFonts w:ascii="Nirmala UI" w:hAnsi="Nirmala UI" w:cs="Nirmala UI"/>
        </w:rPr>
        <w:t>मंगल</w:t>
      </w:r>
      <w:r>
        <w:t>-</w:t>
      </w:r>
      <w:r>
        <w:rPr>
          <w:rFonts w:ascii="Nirmala UI" w:hAnsi="Nirmala UI" w:cs="Nirmala UI"/>
        </w:rPr>
        <w:t>घट</w:t>
      </w:r>
      <w:r>
        <w:t xml:space="preserve"> </w:t>
      </w:r>
      <w:r>
        <w:rPr>
          <w:rFonts w:ascii="Nirmala UI" w:hAnsi="Nirmala UI" w:cs="Nirmala UI"/>
        </w:rPr>
        <w:t>अवतरित</w:t>
      </w:r>
      <w:r>
        <w:t xml:space="preserve"> </w:t>
      </w:r>
      <w:r>
        <w:rPr>
          <w:rFonts w:ascii="Nirmala UI" w:hAnsi="Nirmala UI" w:cs="Nirmala UI"/>
        </w:rPr>
        <w:t>हुआ</w:t>
      </w:r>
      <w:r>
        <w:t xml:space="preserve"> </w:t>
      </w:r>
      <w:r>
        <w:rPr>
          <w:rFonts w:ascii="Nirmala UI" w:hAnsi="Nirmala UI" w:cs="Nirmala UI"/>
        </w:rPr>
        <w:t>है।</w:t>
      </w:r>
      <w:r>
        <w:t xml:space="preserve"> </w:t>
      </w:r>
      <w:r>
        <w:rPr>
          <w:rFonts w:ascii="Nirmala UI" w:hAnsi="Nirmala UI" w:cs="Nirmala UI"/>
        </w:rPr>
        <w:t>कुम्भकार</w:t>
      </w:r>
    </w:p>
    <w:p w14:paraId="7C797A9A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माटी</w:t>
      </w:r>
      <w:r>
        <w:t xml:space="preserve"> </w:t>
      </w:r>
      <w:r>
        <w:rPr>
          <w:rFonts w:ascii="Nirmala UI" w:hAnsi="Nirmala UI" w:cs="Nirmala UI"/>
        </w:rPr>
        <w:t>को</w:t>
      </w:r>
      <w:r>
        <w:t xml:space="preserve"> </w:t>
      </w:r>
      <w:r>
        <w:rPr>
          <w:rFonts w:ascii="Nirmala UI" w:hAnsi="Nirmala UI" w:cs="Nirmala UI"/>
        </w:rPr>
        <w:t>मंगल</w:t>
      </w:r>
      <w:r>
        <w:t>-</w:t>
      </w:r>
      <w:r>
        <w:rPr>
          <w:rFonts w:ascii="Nirmala UI" w:hAnsi="Nirmala UI" w:cs="Nirmala UI"/>
        </w:rPr>
        <w:t>घट</w:t>
      </w:r>
      <w:r>
        <w:t xml:space="preserve"> </w:t>
      </w:r>
      <w:r>
        <w:rPr>
          <w:rFonts w:ascii="Nirmala UI" w:hAnsi="Nirmala UI" w:cs="Nirmala UI"/>
        </w:rPr>
        <w:t>का</w:t>
      </w:r>
      <w:r>
        <w:t xml:space="preserve"> </w:t>
      </w:r>
      <w:r>
        <w:rPr>
          <w:rFonts w:ascii="Nirmala UI" w:hAnsi="Nirmala UI" w:cs="Nirmala UI"/>
        </w:rPr>
        <w:t>जो</w:t>
      </w:r>
      <w:r>
        <w:t xml:space="preserve"> </w:t>
      </w:r>
      <w:r>
        <w:rPr>
          <w:rFonts w:ascii="Nirmala UI" w:hAnsi="Nirmala UI" w:cs="Nirmala UI"/>
        </w:rPr>
        <w:t>सार्थक</w:t>
      </w:r>
      <w:r>
        <w:t xml:space="preserve"> </w:t>
      </w:r>
      <w:r>
        <w:rPr>
          <w:rFonts w:ascii="Nirmala UI" w:hAnsi="Nirmala UI" w:cs="Nirmala UI"/>
        </w:rPr>
        <w:t>रूप</w:t>
      </w:r>
      <w:r>
        <w:t xml:space="preserve"> </w:t>
      </w:r>
      <w:r>
        <w:rPr>
          <w:rFonts w:ascii="Nirmala UI" w:hAnsi="Nirmala UI" w:cs="Nirmala UI"/>
        </w:rPr>
        <w:t>देना</w:t>
      </w:r>
      <w:r>
        <w:t xml:space="preserve"> </w:t>
      </w:r>
      <w:r>
        <w:rPr>
          <w:rFonts w:ascii="Nirmala UI" w:hAnsi="Nirmala UI" w:cs="Nirmala UI"/>
        </w:rPr>
        <w:t>चाहता</w:t>
      </w:r>
      <w:r>
        <w:t xml:space="preserve"> </w:t>
      </w:r>
      <w:r>
        <w:rPr>
          <w:rFonts w:ascii="Nirmala UI" w:hAnsi="Nirmala UI" w:cs="Nirmala UI"/>
        </w:rPr>
        <w:t>है</w:t>
      </w:r>
      <w:r>
        <w:t xml:space="preserve"> </w:t>
      </w:r>
      <w:r>
        <w:rPr>
          <w:rFonts w:ascii="Nirmala UI" w:hAnsi="Nirmala UI" w:cs="Nirmala UI"/>
        </w:rPr>
        <w:t>उसके</w:t>
      </w:r>
      <w:r>
        <w:t xml:space="preserve"> </w:t>
      </w:r>
      <w:r>
        <w:rPr>
          <w:rFonts w:ascii="Nirmala UI" w:hAnsi="Nirmala UI" w:cs="Nirmala UI"/>
        </w:rPr>
        <w:t>लिए</w:t>
      </w:r>
      <w:r>
        <w:t xml:space="preserve"> </w:t>
      </w:r>
      <w:r>
        <w:rPr>
          <w:rFonts w:ascii="Nirmala UI" w:hAnsi="Nirmala UI" w:cs="Nirmala UI"/>
        </w:rPr>
        <w:t>पहले</w:t>
      </w:r>
      <w:r>
        <w:t xml:space="preserve"> </w:t>
      </w:r>
      <w:r>
        <w:rPr>
          <w:rFonts w:ascii="Nirmala UI" w:hAnsi="Nirmala UI" w:cs="Nirmala UI"/>
        </w:rPr>
        <w:t>यह</w:t>
      </w:r>
    </w:p>
    <w:p w14:paraId="5B616060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आवश्यक</w:t>
      </w:r>
      <w:r>
        <w:t xml:space="preserve"> </w:t>
      </w:r>
      <w:r>
        <w:rPr>
          <w:rFonts w:ascii="Nirmala UI" w:hAnsi="Nirmala UI" w:cs="Nirmala UI"/>
        </w:rPr>
        <w:t>है</w:t>
      </w:r>
      <w:r>
        <w:t xml:space="preserve"> </w:t>
      </w:r>
      <w:r>
        <w:rPr>
          <w:rFonts w:ascii="Nirmala UI" w:hAnsi="Nirmala UI" w:cs="Nirmala UI"/>
        </w:rPr>
        <w:t>कि</w:t>
      </w:r>
      <w:r>
        <w:t xml:space="preserve"> </w:t>
      </w:r>
      <w:r>
        <w:rPr>
          <w:rFonts w:ascii="Nirmala UI" w:hAnsi="Nirmala UI" w:cs="Nirmala UI"/>
        </w:rPr>
        <w:t>माटी</w:t>
      </w:r>
      <w:r>
        <w:t xml:space="preserve"> </w:t>
      </w:r>
      <w:r>
        <w:rPr>
          <w:rFonts w:ascii="Nirmala UI" w:hAnsi="Nirmala UI" w:cs="Nirmala UI"/>
        </w:rPr>
        <w:t>को</w:t>
      </w:r>
      <w:r>
        <w:t xml:space="preserve"> </w:t>
      </w:r>
      <w:r>
        <w:rPr>
          <w:rFonts w:ascii="Nirmala UI" w:hAnsi="Nirmala UI" w:cs="Nirmala UI"/>
        </w:rPr>
        <w:t>खोद</w:t>
      </w:r>
      <w:r>
        <w:t xml:space="preserve"> </w:t>
      </w:r>
      <w:r>
        <w:rPr>
          <w:rFonts w:ascii="Nirmala UI" w:hAnsi="Nirmala UI" w:cs="Nirmala UI"/>
        </w:rPr>
        <w:t>कर</w:t>
      </w:r>
      <w:r>
        <w:t xml:space="preserve">, </w:t>
      </w:r>
      <w:r>
        <w:rPr>
          <w:rFonts w:ascii="Nirmala UI" w:hAnsi="Nirmala UI" w:cs="Nirmala UI"/>
        </w:rPr>
        <w:t>उसे</w:t>
      </w:r>
      <w:r>
        <w:t xml:space="preserve"> </w:t>
      </w:r>
      <w:r>
        <w:rPr>
          <w:rFonts w:ascii="Nirmala UI" w:hAnsi="Nirmala UI" w:cs="Nirmala UI"/>
        </w:rPr>
        <w:t>कूट</w:t>
      </w:r>
      <w:r>
        <w:t>-</w:t>
      </w:r>
      <w:r>
        <w:rPr>
          <w:rFonts w:ascii="Nirmala UI" w:hAnsi="Nirmala UI" w:cs="Nirmala UI"/>
        </w:rPr>
        <w:t>छान</w:t>
      </w:r>
      <w:r>
        <w:t xml:space="preserve"> </w:t>
      </w:r>
      <w:r>
        <w:rPr>
          <w:rFonts w:ascii="Nirmala UI" w:hAnsi="Nirmala UI" w:cs="Nirmala UI"/>
        </w:rPr>
        <w:t>कर</w:t>
      </w:r>
      <w:r>
        <w:t xml:space="preserve">, </w:t>
      </w:r>
      <w:r>
        <w:rPr>
          <w:rFonts w:ascii="Nirmala UI" w:hAnsi="Nirmala UI" w:cs="Nirmala UI"/>
        </w:rPr>
        <w:t>उसमें</w:t>
      </w:r>
      <w:r>
        <w:t xml:space="preserve"> </w:t>
      </w:r>
      <w:r>
        <w:rPr>
          <w:rFonts w:ascii="Nirmala UI" w:hAnsi="Nirmala UI" w:cs="Nirmala UI"/>
        </w:rPr>
        <w:t>से</w:t>
      </w:r>
      <w:r>
        <w:t xml:space="preserve"> </w:t>
      </w:r>
      <w:r>
        <w:rPr>
          <w:rFonts w:ascii="Nirmala UI" w:hAnsi="Nirmala UI" w:cs="Nirmala UI"/>
        </w:rPr>
        <w:t>कंकरों</w:t>
      </w:r>
      <w:r>
        <w:t xml:space="preserve"> </w:t>
      </w:r>
      <w:r>
        <w:rPr>
          <w:rFonts w:ascii="Nirmala UI" w:hAnsi="Nirmala UI" w:cs="Nirmala UI"/>
        </w:rPr>
        <w:t>को</w:t>
      </w:r>
      <w:r>
        <w:t xml:space="preserve"> </w:t>
      </w:r>
      <w:r>
        <w:rPr>
          <w:rFonts w:ascii="Nirmala UI" w:hAnsi="Nirmala UI" w:cs="Nirmala UI"/>
        </w:rPr>
        <w:t>हटा</w:t>
      </w:r>
    </w:p>
    <w:p w14:paraId="41BB3B96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दिया</w:t>
      </w:r>
      <w:r>
        <w:t xml:space="preserve"> </w:t>
      </w:r>
      <w:r>
        <w:rPr>
          <w:rFonts w:ascii="Nirmala UI" w:hAnsi="Nirmala UI" w:cs="Nirmala UI"/>
        </w:rPr>
        <w:t>जाए।</w:t>
      </w:r>
      <w:r>
        <w:t xml:space="preserve"> </w:t>
      </w:r>
      <w:r>
        <w:rPr>
          <w:rFonts w:ascii="Nirmala UI" w:hAnsi="Nirmala UI" w:cs="Nirmala UI"/>
        </w:rPr>
        <w:t>माटी</w:t>
      </w:r>
      <w:r>
        <w:t xml:space="preserve"> </w:t>
      </w:r>
      <w:r>
        <w:rPr>
          <w:rFonts w:ascii="Nirmala UI" w:hAnsi="Nirmala UI" w:cs="Nirmala UI"/>
        </w:rPr>
        <w:t>जो</w:t>
      </w:r>
      <w:r>
        <w:t xml:space="preserve"> </w:t>
      </w:r>
      <w:r>
        <w:rPr>
          <w:rFonts w:ascii="Nirmala UI" w:hAnsi="Nirmala UI" w:cs="Nirmala UI"/>
        </w:rPr>
        <w:t>अभी</w:t>
      </w:r>
      <w:r>
        <w:t xml:space="preserve"> </w:t>
      </w:r>
      <w:r>
        <w:rPr>
          <w:rFonts w:ascii="Nirmala UI" w:hAnsi="Nirmala UI" w:cs="Nirmala UI"/>
        </w:rPr>
        <w:t>खोदकर</w:t>
      </w:r>
      <w:r>
        <w:t xml:space="preserve">, </w:t>
      </w:r>
      <w:r>
        <w:rPr>
          <w:rFonts w:ascii="Nirmala UI" w:hAnsi="Nirmala UI" w:cs="Nirmala UI"/>
        </w:rPr>
        <w:t>उसे</w:t>
      </w:r>
      <w:r>
        <w:t xml:space="preserve"> </w:t>
      </w:r>
      <w:r>
        <w:rPr>
          <w:rFonts w:ascii="Nirmala UI" w:hAnsi="Nirmala UI" w:cs="Nirmala UI"/>
        </w:rPr>
        <w:t>कूट</w:t>
      </w:r>
      <w:r>
        <w:t>-</w:t>
      </w:r>
      <w:r>
        <w:rPr>
          <w:rFonts w:ascii="Nirmala UI" w:hAnsi="Nirmala UI" w:cs="Nirmala UI"/>
        </w:rPr>
        <w:t>छानकर</w:t>
      </w:r>
      <w:r>
        <w:t xml:space="preserve">, </w:t>
      </w:r>
      <w:r>
        <w:rPr>
          <w:rFonts w:ascii="Nirmala UI" w:hAnsi="Nirmala UI" w:cs="Nirmala UI"/>
        </w:rPr>
        <w:t>उसमें</w:t>
      </w:r>
      <w:r>
        <w:t xml:space="preserve"> </w:t>
      </w:r>
      <w:r>
        <w:rPr>
          <w:rFonts w:ascii="Nirmala UI" w:hAnsi="Nirmala UI" w:cs="Nirmala UI"/>
        </w:rPr>
        <w:t>से</w:t>
      </w:r>
      <w:r>
        <w:t xml:space="preserve"> </w:t>
      </w:r>
      <w:r>
        <w:rPr>
          <w:rFonts w:ascii="Nirmala UI" w:hAnsi="Nirmala UI" w:cs="Nirmala UI"/>
        </w:rPr>
        <w:t>कंकरों</w:t>
      </w:r>
      <w:r>
        <w:t xml:space="preserve"> </w:t>
      </w:r>
      <w:r>
        <w:rPr>
          <w:rFonts w:ascii="Nirmala UI" w:hAnsi="Nirmala UI" w:cs="Nirmala UI"/>
        </w:rPr>
        <w:t>को</w:t>
      </w:r>
      <w:r>
        <w:t xml:space="preserve"> </w:t>
      </w:r>
      <w:r>
        <w:rPr>
          <w:rFonts w:ascii="Nirmala UI" w:hAnsi="Nirmala UI" w:cs="Nirmala UI"/>
        </w:rPr>
        <w:t>हटा</w:t>
      </w:r>
    </w:p>
    <w:p w14:paraId="46E9B4DF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दिया</w:t>
      </w:r>
      <w:r>
        <w:t xml:space="preserve"> </w:t>
      </w:r>
      <w:r>
        <w:rPr>
          <w:rFonts w:ascii="Nirmala UI" w:hAnsi="Nirmala UI" w:cs="Nirmala UI"/>
        </w:rPr>
        <w:t>जाए।</w:t>
      </w:r>
      <w:r>
        <w:t xml:space="preserve"> </w:t>
      </w:r>
      <w:r>
        <w:rPr>
          <w:rFonts w:ascii="Nirmala UI" w:hAnsi="Nirmala UI" w:cs="Nirmala UI"/>
        </w:rPr>
        <w:t>माटी</w:t>
      </w:r>
      <w:r>
        <w:t xml:space="preserve"> </w:t>
      </w:r>
      <w:r>
        <w:rPr>
          <w:rFonts w:ascii="Nirmala UI" w:hAnsi="Nirmala UI" w:cs="Nirmala UI"/>
        </w:rPr>
        <w:t>जो</w:t>
      </w:r>
      <w:r>
        <w:t xml:space="preserve"> </w:t>
      </w:r>
      <w:r>
        <w:rPr>
          <w:rFonts w:ascii="Nirmala UI" w:hAnsi="Nirmala UI" w:cs="Nirmala UI"/>
        </w:rPr>
        <w:t>अभी</w:t>
      </w:r>
      <w:r>
        <w:t xml:space="preserve"> </w:t>
      </w:r>
      <w:r>
        <w:rPr>
          <w:rFonts w:ascii="Nirmala UI" w:hAnsi="Nirmala UI" w:cs="Nirmala UI"/>
        </w:rPr>
        <w:t>वर्णसंकर</w:t>
      </w:r>
      <w:r>
        <w:t xml:space="preserve"> </w:t>
      </w:r>
      <w:r>
        <w:rPr>
          <w:rFonts w:ascii="Nirmala UI" w:hAnsi="Nirmala UI" w:cs="Nirmala UI"/>
        </w:rPr>
        <w:t>है</w:t>
      </w:r>
      <w:r>
        <w:t xml:space="preserve">, </w:t>
      </w:r>
      <w:r>
        <w:rPr>
          <w:rFonts w:ascii="Nirmala UI" w:hAnsi="Nirmala UI" w:cs="Nirmala UI"/>
        </w:rPr>
        <w:t>क्योंकि</w:t>
      </w:r>
      <w:r>
        <w:t xml:space="preserve"> </w:t>
      </w:r>
      <w:r>
        <w:rPr>
          <w:rFonts w:ascii="Nirmala UI" w:hAnsi="Nirmala UI" w:cs="Nirmala UI"/>
        </w:rPr>
        <w:t>उसकी</w:t>
      </w:r>
      <w:r>
        <w:t xml:space="preserve"> </w:t>
      </w:r>
      <w:r>
        <w:rPr>
          <w:rFonts w:ascii="Nirmala UI" w:hAnsi="Nirmala UI" w:cs="Nirmala UI"/>
        </w:rPr>
        <w:t>प्रकृति</w:t>
      </w:r>
      <w:r>
        <w:t xml:space="preserve"> </w:t>
      </w:r>
      <w:r>
        <w:rPr>
          <w:rFonts w:ascii="Nirmala UI" w:hAnsi="Nirmala UI" w:cs="Nirmala UI"/>
        </w:rPr>
        <w:t>के</w:t>
      </w:r>
      <w:r>
        <w:t xml:space="preserve"> </w:t>
      </w:r>
      <w:r>
        <w:rPr>
          <w:rFonts w:ascii="Nirmala UI" w:hAnsi="Nirmala UI" w:cs="Nirmala UI"/>
        </w:rPr>
        <w:t>विपरीत</w:t>
      </w:r>
    </w:p>
    <w:p w14:paraId="0ECC9E84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बेमेल</w:t>
      </w:r>
      <w:r>
        <w:t xml:space="preserve"> </w:t>
      </w:r>
      <w:r>
        <w:rPr>
          <w:rFonts w:ascii="Nirmala UI" w:hAnsi="Nirmala UI" w:cs="Nirmala UI"/>
        </w:rPr>
        <w:t>तत्त्व</w:t>
      </w:r>
      <w:r>
        <w:t xml:space="preserve"> </w:t>
      </w:r>
      <w:r>
        <w:rPr>
          <w:rFonts w:ascii="Nirmala UI" w:hAnsi="Nirmala UI" w:cs="Nirmala UI"/>
        </w:rPr>
        <w:t>कंकर</w:t>
      </w:r>
      <w:r>
        <w:t xml:space="preserve"> </w:t>
      </w:r>
      <w:r>
        <w:rPr>
          <w:rFonts w:ascii="Nirmala UI" w:hAnsi="Nirmala UI" w:cs="Nirmala UI"/>
        </w:rPr>
        <w:t>उसमें</w:t>
      </w:r>
      <w:r>
        <w:t xml:space="preserve"> </w:t>
      </w:r>
      <w:r>
        <w:rPr>
          <w:rFonts w:ascii="Nirmala UI" w:hAnsi="Nirmala UI" w:cs="Nirmala UI"/>
        </w:rPr>
        <w:t>आ</w:t>
      </w:r>
      <w:r>
        <w:t xml:space="preserve"> </w:t>
      </w:r>
      <w:r>
        <w:rPr>
          <w:rFonts w:ascii="Nirmala UI" w:hAnsi="Nirmala UI" w:cs="Nirmala UI"/>
        </w:rPr>
        <w:t>मिले</w:t>
      </w:r>
      <w:r>
        <w:t xml:space="preserve"> </w:t>
      </w:r>
      <w:r>
        <w:rPr>
          <w:rFonts w:ascii="Nirmala UI" w:hAnsi="Nirmala UI" w:cs="Nirmala UI"/>
        </w:rPr>
        <w:t>हैं।</w:t>
      </w:r>
      <w:r>
        <w:t xml:space="preserve"> </w:t>
      </w:r>
      <w:r>
        <w:rPr>
          <w:rFonts w:ascii="Nirmala UI" w:hAnsi="Nirmala UI" w:cs="Nirmala UI"/>
        </w:rPr>
        <w:t>वह</w:t>
      </w:r>
      <w:r>
        <w:t xml:space="preserve"> </w:t>
      </w:r>
      <w:r>
        <w:rPr>
          <w:rFonts w:ascii="Nirmala UI" w:hAnsi="Nirmala UI" w:cs="Nirmala UI"/>
        </w:rPr>
        <w:t>अपना</w:t>
      </w:r>
      <w:r>
        <w:t xml:space="preserve"> </w:t>
      </w:r>
      <w:r>
        <w:rPr>
          <w:rFonts w:ascii="Nirmala UI" w:hAnsi="Nirmala UI" w:cs="Nirmala UI"/>
        </w:rPr>
        <w:t>मौलिक</w:t>
      </w:r>
      <w:r>
        <w:t xml:space="preserve"> </w:t>
      </w:r>
      <w:r>
        <w:rPr>
          <w:rFonts w:ascii="Nirmala UI" w:hAnsi="Nirmala UI" w:cs="Nirmala UI"/>
        </w:rPr>
        <w:t>वर्णलाभ</w:t>
      </w:r>
      <w:r>
        <w:t xml:space="preserve"> </w:t>
      </w:r>
      <w:r>
        <w:rPr>
          <w:rFonts w:ascii="Nirmala UI" w:hAnsi="Nirmala UI" w:cs="Nirmala UI"/>
        </w:rPr>
        <w:t>तभी</w:t>
      </w:r>
      <w:r>
        <w:t xml:space="preserve"> </w:t>
      </w:r>
      <w:r>
        <w:rPr>
          <w:rFonts w:ascii="Nirmala UI" w:hAnsi="Nirmala UI" w:cs="Nirmala UI"/>
        </w:rPr>
        <w:t>प्राप्त</w:t>
      </w:r>
    </w:p>
    <w:p w14:paraId="5AE9D6B6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करेगी</w:t>
      </w:r>
      <w:r>
        <w:t xml:space="preserve"> </w:t>
      </w:r>
      <w:r>
        <w:rPr>
          <w:rFonts w:ascii="Nirmala UI" w:hAnsi="Nirmala UI" w:cs="Nirmala UI"/>
        </w:rPr>
        <w:t>जब</w:t>
      </w:r>
      <w:r>
        <w:t xml:space="preserve"> </w:t>
      </w:r>
      <w:r>
        <w:rPr>
          <w:rFonts w:ascii="Nirmala UI" w:hAnsi="Nirmala UI" w:cs="Nirmala UI"/>
        </w:rPr>
        <w:t>वह</w:t>
      </w:r>
      <w:r>
        <w:t xml:space="preserve"> </w:t>
      </w:r>
      <w:r>
        <w:rPr>
          <w:rFonts w:ascii="Nirmala UI" w:hAnsi="Nirmala UI" w:cs="Nirmala UI"/>
        </w:rPr>
        <w:t>मृदु</w:t>
      </w:r>
      <w:r>
        <w:t xml:space="preserve"> </w:t>
      </w:r>
      <w:r>
        <w:rPr>
          <w:rFonts w:ascii="Nirmala UI" w:hAnsi="Nirmala UI" w:cs="Nirmala UI"/>
        </w:rPr>
        <w:t>माटी</w:t>
      </w:r>
      <w:r>
        <w:t xml:space="preserve"> </w:t>
      </w:r>
      <w:r>
        <w:rPr>
          <w:rFonts w:ascii="Nirmala UI" w:hAnsi="Nirmala UI" w:cs="Nirmala UI"/>
        </w:rPr>
        <w:t>के</w:t>
      </w:r>
      <w:r>
        <w:t xml:space="preserve"> </w:t>
      </w:r>
      <w:r>
        <w:rPr>
          <w:rFonts w:ascii="Nirmala UI" w:hAnsi="Nirmala UI" w:cs="Nirmala UI"/>
        </w:rPr>
        <w:t>रूप</w:t>
      </w:r>
      <w:r>
        <w:t xml:space="preserve"> </w:t>
      </w:r>
      <w:r>
        <w:rPr>
          <w:rFonts w:ascii="Nirmala UI" w:hAnsi="Nirmala UI" w:cs="Nirmala UI"/>
        </w:rPr>
        <w:t>में</w:t>
      </w:r>
      <w:r>
        <w:t xml:space="preserve"> </w:t>
      </w:r>
      <w:r>
        <w:rPr>
          <w:rFonts w:ascii="Nirmala UI" w:hAnsi="Nirmala UI" w:cs="Nirmala UI"/>
        </w:rPr>
        <w:t>अपनी</w:t>
      </w:r>
      <w:r>
        <w:t xml:space="preserve"> </w:t>
      </w:r>
      <w:r>
        <w:rPr>
          <w:rFonts w:ascii="Nirmala UI" w:hAnsi="Nirmala UI" w:cs="Nirmala UI"/>
        </w:rPr>
        <w:t>शुद्ध</w:t>
      </w:r>
      <w:r>
        <w:t xml:space="preserve"> </w:t>
      </w:r>
      <w:r>
        <w:rPr>
          <w:rFonts w:ascii="Nirmala UI" w:hAnsi="Nirmala UI" w:cs="Nirmala UI"/>
        </w:rPr>
        <w:t>दशा</w:t>
      </w:r>
      <w:r>
        <w:t xml:space="preserve"> </w:t>
      </w:r>
      <w:r>
        <w:rPr>
          <w:rFonts w:ascii="Nirmala UI" w:hAnsi="Nirmala UI" w:cs="Nirmala UI"/>
        </w:rPr>
        <w:t>प्राप्त</w:t>
      </w:r>
      <w:r>
        <w:t xml:space="preserve"> </w:t>
      </w:r>
      <w:r>
        <w:rPr>
          <w:rFonts w:ascii="Nirmala UI" w:hAnsi="Nirmala UI" w:cs="Nirmala UI"/>
        </w:rPr>
        <w:t>करे</w:t>
      </w:r>
      <w:r>
        <w:t xml:space="preserve"> :</w:t>
      </w:r>
    </w:p>
    <w:p w14:paraId="57DEFD20" w14:textId="77777777" w:rsidR="00000000" w:rsidRDefault="00000000">
      <w:pPr>
        <w:pStyle w:val="HTMLPreformatted"/>
      </w:pPr>
      <w:r>
        <w:t>"</w:t>
      </w:r>
      <w:r>
        <w:rPr>
          <w:rFonts w:ascii="Nirmala UI" w:hAnsi="Nirmala UI" w:cs="Nirmala UI"/>
        </w:rPr>
        <w:t>इस</w:t>
      </w:r>
      <w:r>
        <w:t xml:space="preserve"> </w:t>
      </w:r>
      <w:r>
        <w:rPr>
          <w:rFonts w:ascii="Nirmala UI" w:hAnsi="Nirmala UI" w:cs="Nirmala UI"/>
        </w:rPr>
        <w:t>प्रसंग</w:t>
      </w:r>
      <w:r>
        <w:t xml:space="preserve"> </w:t>
      </w:r>
      <w:r>
        <w:rPr>
          <w:rFonts w:ascii="Nirmala UI" w:hAnsi="Nirmala UI" w:cs="Nirmala UI"/>
        </w:rPr>
        <w:t>में</w:t>
      </w:r>
    </w:p>
    <w:p w14:paraId="20A19BE1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वर्ण</w:t>
      </w:r>
      <w:r>
        <w:t xml:space="preserve"> </w:t>
      </w:r>
      <w:r>
        <w:rPr>
          <w:rFonts w:ascii="Nirmala UI" w:hAnsi="Nirmala UI" w:cs="Nirmala UI"/>
        </w:rPr>
        <w:t>का</w:t>
      </w:r>
      <w:r>
        <w:t xml:space="preserve"> </w:t>
      </w:r>
      <w:r>
        <w:rPr>
          <w:rFonts w:ascii="Nirmala UI" w:hAnsi="Nirmala UI" w:cs="Nirmala UI"/>
        </w:rPr>
        <w:t>आशय</w:t>
      </w:r>
      <w:r>
        <w:t xml:space="preserve"> / </w:t>
      </w: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ही</w:t>
      </w:r>
      <w:r>
        <w:t xml:space="preserve"> </w:t>
      </w:r>
      <w:r>
        <w:rPr>
          <w:rFonts w:ascii="Nirmala UI" w:hAnsi="Nirmala UI" w:cs="Nirmala UI"/>
        </w:rPr>
        <w:t>रंग</w:t>
      </w:r>
      <w:r>
        <w:t xml:space="preserve"> </w:t>
      </w:r>
      <w:r>
        <w:rPr>
          <w:rFonts w:ascii="Nirmala UI" w:hAnsi="Nirmala UI" w:cs="Nirmala UI"/>
        </w:rPr>
        <w:t>से</w:t>
      </w:r>
      <w:r>
        <w:t xml:space="preserve"> </w:t>
      </w:r>
      <w:r>
        <w:rPr>
          <w:rFonts w:ascii="Nirmala UI" w:hAnsi="Nirmala UI" w:cs="Nirmala UI"/>
        </w:rPr>
        <w:t>है</w:t>
      </w:r>
      <w:r>
        <w:t xml:space="preserve"> / </w:t>
      </w: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ही</w:t>
      </w:r>
      <w:r>
        <w:t xml:space="preserve"> </w:t>
      </w:r>
      <w:r>
        <w:rPr>
          <w:rFonts w:ascii="Nirmala UI" w:hAnsi="Nirmala UI" w:cs="Nirmala UI"/>
        </w:rPr>
        <w:t>अंग</w:t>
      </w:r>
      <w:r>
        <w:t xml:space="preserve"> </w:t>
      </w:r>
      <w:r>
        <w:rPr>
          <w:rFonts w:ascii="Nirmala UI" w:hAnsi="Nirmala UI" w:cs="Nirmala UI"/>
        </w:rPr>
        <w:t>से</w:t>
      </w:r>
    </w:p>
    <w:p w14:paraId="72E5C5C0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वरन्</w:t>
      </w:r>
      <w:r>
        <w:t xml:space="preserve"> / </w:t>
      </w:r>
      <w:r>
        <w:rPr>
          <w:rFonts w:ascii="Nirmala UI" w:hAnsi="Nirmala UI" w:cs="Nirmala UI"/>
        </w:rPr>
        <w:t>चाल</w:t>
      </w:r>
      <w:r>
        <w:t>-</w:t>
      </w:r>
      <w:r>
        <w:rPr>
          <w:rFonts w:ascii="Nirmala UI" w:hAnsi="Nirmala UI" w:cs="Nirmala UI"/>
        </w:rPr>
        <w:t>चरण</w:t>
      </w:r>
      <w:r>
        <w:t xml:space="preserve">, </w:t>
      </w:r>
      <w:r>
        <w:rPr>
          <w:rFonts w:ascii="Nirmala UI" w:hAnsi="Nirmala UI" w:cs="Nirmala UI"/>
        </w:rPr>
        <w:t>ढंग</w:t>
      </w:r>
      <w:r>
        <w:t xml:space="preserve"> </w:t>
      </w:r>
      <w:r>
        <w:rPr>
          <w:rFonts w:ascii="Nirmala UI" w:hAnsi="Nirmala UI" w:cs="Nirmala UI"/>
        </w:rPr>
        <w:t>से</w:t>
      </w:r>
      <w:r>
        <w:t xml:space="preserve"> </w:t>
      </w:r>
      <w:r>
        <w:rPr>
          <w:rFonts w:ascii="Nirmala UI" w:hAnsi="Nirmala UI" w:cs="Nirmala UI"/>
        </w:rPr>
        <w:t>है।</w:t>
      </w:r>
    </w:p>
    <w:p w14:paraId="73E04DBC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प्रस्तवन</w:t>
      </w:r>
      <w:r>
        <w:t xml:space="preserve"> :: 7</w:t>
      </w:r>
    </w:p>
    <w:p w14:paraId="7F131037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br w:type="page"/>
      </w:r>
    </w:p>
    <w:p w14:paraId="196215FA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lastRenderedPageBreak/>
        <w:t>यानी</w:t>
      </w:r>
      <w:r>
        <w:t xml:space="preserve"> !</w:t>
      </w:r>
    </w:p>
    <w:p w14:paraId="62F1E55F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जिसे</w:t>
      </w:r>
      <w:r>
        <w:t xml:space="preserve"> </w:t>
      </w:r>
      <w:r>
        <w:rPr>
          <w:rFonts w:ascii="Nirmala UI" w:hAnsi="Nirmala UI" w:cs="Nirmala UI"/>
        </w:rPr>
        <w:t>अपनाया</w:t>
      </w:r>
      <w:r>
        <w:t xml:space="preserve"> </w:t>
      </w:r>
      <w:r>
        <w:rPr>
          <w:rFonts w:ascii="Nirmala UI" w:hAnsi="Nirmala UI" w:cs="Nirmala UI"/>
        </w:rPr>
        <w:t>है</w:t>
      </w:r>
    </w:p>
    <w:p w14:paraId="74F94746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उस</w:t>
      </w:r>
      <w:r>
        <w:t xml:space="preserve"> / </w:t>
      </w:r>
      <w:r>
        <w:rPr>
          <w:rFonts w:ascii="Nirmala UI" w:hAnsi="Nirmala UI" w:cs="Nirmala UI"/>
        </w:rPr>
        <w:t>जिसने</w:t>
      </w:r>
      <w:r>
        <w:t xml:space="preserve"> </w:t>
      </w:r>
      <w:r>
        <w:rPr>
          <w:rFonts w:ascii="Nirmala UI" w:hAnsi="Nirmala UI" w:cs="Nirmala UI"/>
        </w:rPr>
        <w:t>अपनाया</w:t>
      </w:r>
      <w:r>
        <w:t xml:space="preserve"> </w:t>
      </w:r>
      <w:r>
        <w:rPr>
          <w:rFonts w:ascii="Nirmala UI" w:hAnsi="Nirmala UI" w:cs="Nirmala UI"/>
        </w:rPr>
        <w:t>है</w:t>
      </w:r>
    </w:p>
    <w:p w14:paraId="1A303980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उसके</w:t>
      </w:r>
      <w:r>
        <w:t xml:space="preserve"> </w:t>
      </w:r>
      <w:r>
        <w:rPr>
          <w:rFonts w:ascii="Nirmala UI" w:hAnsi="Nirmala UI" w:cs="Nirmala UI"/>
        </w:rPr>
        <w:t>अनुरूप</w:t>
      </w:r>
    </w:p>
    <w:p w14:paraId="471A9AB9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अपने</w:t>
      </w:r>
      <w:r>
        <w:t xml:space="preserve"> </w:t>
      </w:r>
      <w:r>
        <w:rPr>
          <w:rFonts w:ascii="Nirmala UI" w:hAnsi="Nirmala UI" w:cs="Nirmala UI"/>
        </w:rPr>
        <w:t>गुण</w:t>
      </w:r>
      <w:r>
        <w:t>-</w:t>
      </w:r>
      <w:r>
        <w:rPr>
          <w:rFonts w:ascii="Nirmala UI" w:hAnsi="Nirmala UI" w:cs="Nirmala UI"/>
        </w:rPr>
        <w:t>धर्म</w:t>
      </w:r>
    </w:p>
    <w:p w14:paraId="62AE8006" w14:textId="77777777" w:rsidR="00000000" w:rsidRDefault="00000000">
      <w:pPr>
        <w:pStyle w:val="HTMLPreformatted"/>
      </w:pPr>
      <w:r>
        <w:t>...</w:t>
      </w:r>
      <w:r>
        <w:rPr>
          <w:rFonts w:ascii="Nirmala UI" w:hAnsi="Nirmala UI" w:cs="Nirmala UI"/>
        </w:rPr>
        <w:t>रूप</w:t>
      </w:r>
      <w:r>
        <w:t>-</w:t>
      </w:r>
      <w:r>
        <w:rPr>
          <w:rFonts w:ascii="Nirmala UI" w:hAnsi="Nirmala UI" w:cs="Nirmala UI"/>
        </w:rPr>
        <w:t>स्वरूप</w:t>
      </w:r>
      <w:r>
        <w:t xml:space="preserve"> </w:t>
      </w:r>
      <w:r>
        <w:rPr>
          <w:rFonts w:ascii="Nirmala UI" w:hAnsi="Nirmala UI" w:cs="Nirmala UI"/>
        </w:rPr>
        <w:t>को</w:t>
      </w:r>
    </w:p>
    <w:p w14:paraId="5B7257B2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परिवर्तित</w:t>
      </w:r>
      <w:r>
        <w:t xml:space="preserve"> </w:t>
      </w:r>
      <w:r>
        <w:rPr>
          <w:rFonts w:ascii="Nirmala UI" w:hAnsi="Nirmala UI" w:cs="Nirmala UI"/>
        </w:rPr>
        <w:t>करना</w:t>
      </w:r>
      <w:r>
        <w:t xml:space="preserve"> </w:t>
      </w:r>
      <w:r>
        <w:rPr>
          <w:rFonts w:ascii="Nirmala UI" w:hAnsi="Nirmala UI" w:cs="Nirmala UI"/>
        </w:rPr>
        <w:t>होगा</w:t>
      </w:r>
    </w:p>
    <w:p w14:paraId="4C9B289F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वरना</w:t>
      </w:r>
    </w:p>
    <w:p w14:paraId="7772373F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वर्ण</w:t>
      </w:r>
      <w:r>
        <w:t>-</w:t>
      </w:r>
      <w:r>
        <w:rPr>
          <w:rFonts w:ascii="Nirmala UI" w:hAnsi="Nirmala UI" w:cs="Nirmala UI"/>
        </w:rPr>
        <w:t>संकर</w:t>
      </w:r>
      <w:r>
        <w:t xml:space="preserve"> </w:t>
      </w:r>
      <w:r>
        <w:rPr>
          <w:rFonts w:ascii="Nirmala UI" w:hAnsi="Nirmala UI" w:cs="Nirmala UI"/>
        </w:rPr>
        <w:t>दोष</w:t>
      </w:r>
      <w:r>
        <w:t xml:space="preserve"> </w:t>
      </w:r>
      <w:r>
        <w:rPr>
          <w:rFonts w:ascii="Nirmala UI" w:hAnsi="Nirmala UI" w:cs="Nirmala UI"/>
        </w:rPr>
        <w:t>को</w:t>
      </w:r>
    </w:p>
    <w:p w14:paraId="73BE63C5" w14:textId="77777777" w:rsidR="00000000" w:rsidRDefault="00000000">
      <w:pPr>
        <w:pStyle w:val="HTMLPreformatted"/>
      </w:pPr>
      <w:r>
        <w:t>...</w:t>
      </w:r>
      <w:r>
        <w:rPr>
          <w:rFonts w:ascii="Nirmala UI" w:hAnsi="Nirmala UI" w:cs="Nirmala UI"/>
        </w:rPr>
        <w:t>वरना</w:t>
      </w:r>
      <w:r>
        <w:t xml:space="preserve"> </w:t>
      </w:r>
      <w:r>
        <w:rPr>
          <w:rFonts w:ascii="Nirmala UI" w:hAnsi="Nirmala UI" w:cs="Nirmala UI"/>
        </w:rPr>
        <w:t>होगा</w:t>
      </w:r>
      <w:r>
        <w:t xml:space="preserve"> !...</w:t>
      </w:r>
    </w:p>
    <w:p w14:paraId="6A066E61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केवल</w:t>
      </w:r>
      <w:r>
        <w:t xml:space="preserve"> / </w:t>
      </w:r>
      <w:r>
        <w:rPr>
          <w:rFonts w:ascii="Nirmala UI" w:hAnsi="Nirmala UI" w:cs="Nirmala UI"/>
        </w:rPr>
        <w:t>वर्ण</w:t>
      </w:r>
      <w:r>
        <w:t>-</w:t>
      </w:r>
      <w:r>
        <w:rPr>
          <w:rFonts w:ascii="Nirmala UI" w:hAnsi="Nirmala UI" w:cs="Nirmala UI"/>
        </w:rPr>
        <w:t>रंग</w:t>
      </w:r>
      <w:r>
        <w:t xml:space="preserve"> </w:t>
      </w:r>
      <w:r>
        <w:rPr>
          <w:rFonts w:ascii="Nirmala UI" w:hAnsi="Nirmala UI" w:cs="Nirmala UI"/>
        </w:rPr>
        <w:t>की</w:t>
      </w:r>
      <w:r>
        <w:t xml:space="preserve"> </w:t>
      </w:r>
      <w:r>
        <w:rPr>
          <w:rFonts w:ascii="Nirmala UI" w:hAnsi="Nirmala UI" w:cs="Nirmala UI"/>
        </w:rPr>
        <w:t>अपेक्षा</w:t>
      </w:r>
    </w:p>
    <w:p w14:paraId="13C57C26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गाय</w:t>
      </w:r>
      <w:r>
        <w:t xml:space="preserve"> </w:t>
      </w:r>
      <w:r>
        <w:rPr>
          <w:rFonts w:ascii="Nirmala UI" w:hAnsi="Nirmala UI" w:cs="Nirmala UI"/>
        </w:rPr>
        <w:t>का</w:t>
      </w:r>
      <w:r>
        <w:t xml:space="preserve"> </w:t>
      </w:r>
      <w:r>
        <w:rPr>
          <w:rFonts w:ascii="Nirmala UI" w:hAnsi="Nirmala UI" w:cs="Nirmala UI"/>
        </w:rPr>
        <w:t>क्षीर</w:t>
      </w:r>
      <w:r>
        <w:t xml:space="preserve"> </w:t>
      </w:r>
      <w:r>
        <w:rPr>
          <w:rFonts w:ascii="Nirmala UI" w:hAnsi="Nirmala UI" w:cs="Nirmala UI"/>
        </w:rPr>
        <w:t>भी</w:t>
      </w:r>
      <w:r>
        <w:t xml:space="preserve"> </w:t>
      </w:r>
      <w:r>
        <w:rPr>
          <w:rFonts w:ascii="Nirmala UI" w:hAnsi="Nirmala UI" w:cs="Nirmala UI"/>
        </w:rPr>
        <w:t>धवल</w:t>
      </w:r>
      <w:r>
        <w:t xml:space="preserve"> </w:t>
      </w:r>
      <w:r>
        <w:rPr>
          <w:rFonts w:ascii="Nirmala UI" w:hAnsi="Nirmala UI" w:cs="Nirmala UI"/>
        </w:rPr>
        <w:t>है</w:t>
      </w:r>
      <w:r>
        <w:t xml:space="preserve"> / </w:t>
      </w:r>
      <w:r>
        <w:rPr>
          <w:rFonts w:ascii="Nirmala UI" w:hAnsi="Nirmala UI" w:cs="Nirmala UI"/>
        </w:rPr>
        <w:t>आक</w:t>
      </w:r>
      <w:r>
        <w:t xml:space="preserve"> </w:t>
      </w:r>
      <w:r>
        <w:rPr>
          <w:rFonts w:ascii="Nirmala UI" w:hAnsi="Nirmala UI" w:cs="Nirmala UI"/>
        </w:rPr>
        <w:t>का</w:t>
      </w:r>
      <w:r>
        <w:t xml:space="preserve"> </w:t>
      </w:r>
      <w:r>
        <w:rPr>
          <w:rFonts w:ascii="Nirmala UI" w:hAnsi="Nirmala UI" w:cs="Nirmala UI"/>
        </w:rPr>
        <w:t>क्षीर</w:t>
      </w:r>
      <w:r>
        <w:t xml:space="preserve"> </w:t>
      </w:r>
      <w:r>
        <w:rPr>
          <w:rFonts w:ascii="Nirmala UI" w:hAnsi="Nirmala UI" w:cs="Nirmala UI"/>
        </w:rPr>
        <w:t>भी</w:t>
      </w:r>
      <w:r>
        <w:t xml:space="preserve"> </w:t>
      </w:r>
      <w:r>
        <w:rPr>
          <w:rFonts w:ascii="Nirmala UI" w:hAnsi="Nirmala UI" w:cs="Nirmala UI"/>
        </w:rPr>
        <w:t>धवल</w:t>
      </w:r>
      <w:r>
        <w:t xml:space="preserve"> </w:t>
      </w:r>
      <w:r>
        <w:rPr>
          <w:rFonts w:ascii="Nirmala UI" w:hAnsi="Nirmala UI" w:cs="Nirmala UI"/>
        </w:rPr>
        <w:t>है</w:t>
      </w:r>
    </w:p>
    <w:p w14:paraId="1A38696A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दोनों</w:t>
      </w:r>
      <w:r>
        <w:t xml:space="preserve"> </w:t>
      </w:r>
      <w:r>
        <w:rPr>
          <w:rFonts w:ascii="Nirmala UI" w:hAnsi="Nirmala UI" w:cs="Nirmala UI"/>
        </w:rPr>
        <w:t>ऊपर</w:t>
      </w:r>
      <w:r>
        <w:t xml:space="preserve"> </w:t>
      </w:r>
      <w:r>
        <w:rPr>
          <w:rFonts w:ascii="Nirmala UI" w:hAnsi="Nirmala UI" w:cs="Nirmala UI"/>
        </w:rPr>
        <w:t>से</w:t>
      </w:r>
      <w:r>
        <w:t xml:space="preserve"> </w:t>
      </w:r>
      <w:r>
        <w:rPr>
          <w:rFonts w:ascii="Nirmala UI" w:hAnsi="Nirmala UI" w:cs="Nirmala UI"/>
        </w:rPr>
        <w:t>विमल</w:t>
      </w:r>
      <w:r>
        <w:t xml:space="preserve"> </w:t>
      </w:r>
      <w:r>
        <w:rPr>
          <w:rFonts w:ascii="Nirmala UI" w:hAnsi="Nirmala UI" w:cs="Nirmala UI"/>
        </w:rPr>
        <w:t>हैं।</w:t>
      </w:r>
    </w:p>
    <w:p w14:paraId="0130D669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परन्तु</w:t>
      </w:r>
    </w:p>
    <w:p w14:paraId="499E37E3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परस्पर</w:t>
      </w:r>
      <w:r>
        <w:t xml:space="preserve"> </w:t>
      </w:r>
      <w:r>
        <w:rPr>
          <w:rFonts w:ascii="Nirmala UI" w:hAnsi="Nirmala UI" w:cs="Nirmala UI"/>
        </w:rPr>
        <w:t>उन्हें</w:t>
      </w:r>
      <w:r>
        <w:t xml:space="preserve"> </w:t>
      </w:r>
      <w:r>
        <w:rPr>
          <w:rFonts w:ascii="Nirmala UI" w:hAnsi="Nirmala UI" w:cs="Nirmala UI"/>
        </w:rPr>
        <w:t>मिलाते</w:t>
      </w:r>
      <w:r>
        <w:t xml:space="preserve"> </w:t>
      </w:r>
      <w:r>
        <w:rPr>
          <w:rFonts w:ascii="Nirmala UI" w:hAnsi="Nirmala UI" w:cs="Nirmala UI"/>
        </w:rPr>
        <w:t>ही</w:t>
      </w:r>
      <w:r>
        <w:t xml:space="preserve"> / </w:t>
      </w:r>
      <w:r>
        <w:rPr>
          <w:rFonts w:ascii="Nirmala UI" w:hAnsi="Nirmala UI" w:cs="Nirmala UI"/>
        </w:rPr>
        <w:t>विकार</w:t>
      </w:r>
      <w:r>
        <w:t xml:space="preserve"> </w:t>
      </w:r>
      <w:r>
        <w:rPr>
          <w:rFonts w:ascii="Nirmala UI" w:hAnsi="Nirmala UI" w:cs="Nirmala UI"/>
        </w:rPr>
        <w:t>उत्पन्न</w:t>
      </w:r>
      <w:r>
        <w:t xml:space="preserve"> </w:t>
      </w:r>
      <w:r>
        <w:rPr>
          <w:rFonts w:ascii="Nirmala UI" w:hAnsi="Nirmala UI" w:cs="Nirmala UI"/>
        </w:rPr>
        <w:t>होता</w:t>
      </w:r>
      <w:r>
        <w:t xml:space="preserve"> </w:t>
      </w:r>
      <w:r>
        <w:rPr>
          <w:rFonts w:ascii="Nirmala UI" w:hAnsi="Nirmala UI" w:cs="Nirmala UI"/>
        </w:rPr>
        <w:t>है</w:t>
      </w:r>
      <w:r>
        <w:t>,</w:t>
      </w:r>
    </w:p>
    <w:p w14:paraId="55D2CCB7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क्षीर</w:t>
      </w:r>
      <w:r>
        <w:t xml:space="preserve"> </w:t>
      </w:r>
      <w:r>
        <w:rPr>
          <w:rFonts w:ascii="Nirmala UI" w:hAnsi="Nirmala UI" w:cs="Nirmala UI"/>
        </w:rPr>
        <w:t>फट</w:t>
      </w:r>
      <w:r>
        <w:t xml:space="preserve"> </w:t>
      </w:r>
      <w:r>
        <w:rPr>
          <w:rFonts w:ascii="Nirmala UI" w:hAnsi="Nirmala UI" w:cs="Nirmala UI"/>
        </w:rPr>
        <w:t>जाता</w:t>
      </w:r>
      <w:r>
        <w:t xml:space="preserve"> </w:t>
      </w:r>
      <w:r>
        <w:rPr>
          <w:rFonts w:ascii="Nirmala UI" w:hAnsi="Nirmala UI" w:cs="Nirmala UI"/>
        </w:rPr>
        <w:t>है</w:t>
      </w:r>
      <w:r>
        <w:t xml:space="preserve"> / </w:t>
      </w:r>
      <w:r>
        <w:rPr>
          <w:rFonts w:ascii="Nirmala UI" w:hAnsi="Nirmala UI" w:cs="Nirmala UI"/>
        </w:rPr>
        <w:t>पीर</w:t>
      </w:r>
      <w:r>
        <w:t xml:space="preserve"> </w:t>
      </w:r>
      <w:r>
        <w:rPr>
          <w:rFonts w:ascii="Nirmala UI" w:hAnsi="Nirmala UI" w:cs="Nirmala UI"/>
        </w:rPr>
        <w:t>बन</w:t>
      </w:r>
      <w:r>
        <w:t xml:space="preserve"> </w:t>
      </w:r>
      <w:r>
        <w:rPr>
          <w:rFonts w:ascii="Nirmala UI" w:hAnsi="Nirmala UI" w:cs="Nirmala UI"/>
        </w:rPr>
        <w:t>जाता</w:t>
      </w:r>
      <w:r>
        <w:t xml:space="preserve"> </w:t>
      </w:r>
      <w:r>
        <w:rPr>
          <w:rFonts w:ascii="Nirmala UI" w:hAnsi="Nirmala UI" w:cs="Nirmala UI"/>
        </w:rPr>
        <w:t>है</w:t>
      </w:r>
      <w:r>
        <w:t xml:space="preserve"> </w:t>
      </w:r>
      <w:r>
        <w:rPr>
          <w:rFonts w:ascii="Nirmala UI" w:hAnsi="Nirmala UI" w:cs="Nirmala UI"/>
        </w:rPr>
        <w:t>वह</w:t>
      </w:r>
      <w:r>
        <w:t xml:space="preserve"> !</w:t>
      </w:r>
    </w:p>
    <w:p w14:paraId="13047834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नीर</w:t>
      </w:r>
      <w:r>
        <w:t xml:space="preserve"> </w:t>
      </w:r>
      <w:r>
        <w:rPr>
          <w:rFonts w:ascii="Nirmala UI" w:hAnsi="Nirmala UI" w:cs="Nirmala UI"/>
        </w:rPr>
        <w:t>का</w:t>
      </w:r>
      <w:r>
        <w:t xml:space="preserve"> </w:t>
      </w:r>
      <w:r>
        <w:rPr>
          <w:rFonts w:ascii="Nirmala UI" w:hAnsi="Nirmala UI" w:cs="Nirmala UI"/>
        </w:rPr>
        <w:t>क्षीर</w:t>
      </w:r>
      <w:r>
        <w:t xml:space="preserve"> </w:t>
      </w:r>
      <w:r>
        <w:rPr>
          <w:rFonts w:ascii="Nirmala UI" w:hAnsi="Nirmala UI" w:cs="Nirmala UI"/>
        </w:rPr>
        <w:t>बनना</w:t>
      </w:r>
      <w:r>
        <w:t xml:space="preserve"> </w:t>
      </w:r>
      <w:r>
        <w:rPr>
          <w:rFonts w:ascii="Nirmala UI" w:hAnsi="Nirmala UI" w:cs="Nirmala UI"/>
        </w:rPr>
        <w:t>ही</w:t>
      </w:r>
      <w:r>
        <w:t xml:space="preserve"> / </w:t>
      </w:r>
      <w:r>
        <w:rPr>
          <w:rFonts w:ascii="Nirmala UI" w:hAnsi="Nirmala UI" w:cs="Nirmala UI"/>
        </w:rPr>
        <w:t>वर्ण</w:t>
      </w:r>
      <w:r>
        <w:t>-</w:t>
      </w:r>
      <w:r>
        <w:rPr>
          <w:rFonts w:ascii="Nirmala UI" w:hAnsi="Nirmala UI" w:cs="Nirmala UI"/>
        </w:rPr>
        <w:t>लाभ</w:t>
      </w:r>
      <w:r>
        <w:t xml:space="preserve"> </w:t>
      </w:r>
      <w:r>
        <w:rPr>
          <w:rFonts w:ascii="Nirmala UI" w:hAnsi="Nirmala UI" w:cs="Nirmala UI"/>
        </w:rPr>
        <w:t>है</w:t>
      </w:r>
      <w:r>
        <w:t xml:space="preserve">, </w:t>
      </w:r>
      <w:r>
        <w:rPr>
          <w:rFonts w:ascii="Nirmala UI" w:hAnsi="Nirmala UI" w:cs="Nirmala UI"/>
        </w:rPr>
        <w:t>वरदान</w:t>
      </w:r>
      <w:r>
        <w:t xml:space="preserve"> </w:t>
      </w:r>
      <w:r>
        <w:rPr>
          <w:rFonts w:ascii="Nirmala UI" w:hAnsi="Nirmala UI" w:cs="Nirmala UI"/>
        </w:rPr>
        <w:t>है।</w:t>
      </w:r>
    </w:p>
    <w:p w14:paraId="2D840FB3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और</w:t>
      </w:r>
    </w:p>
    <w:p w14:paraId="3E5B1155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क्षीर</w:t>
      </w:r>
      <w:r>
        <w:t xml:space="preserve"> </w:t>
      </w:r>
      <w:r>
        <w:rPr>
          <w:rFonts w:ascii="Nirmala UI" w:hAnsi="Nirmala UI" w:cs="Nirmala UI"/>
        </w:rPr>
        <w:t>का</w:t>
      </w:r>
      <w:r>
        <w:t xml:space="preserve"> </w:t>
      </w:r>
      <w:r>
        <w:rPr>
          <w:rFonts w:ascii="Nirmala UI" w:hAnsi="Nirmala UI" w:cs="Nirmala UI"/>
        </w:rPr>
        <w:t>फट</w:t>
      </w:r>
      <w:r>
        <w:t xml:space="preserve"> </w:t>
      </w:r>
      <w:r>
        <w:rPr>
          <w:rFonts w:ascii="Nirmala UI" w:hAnsi="Nirmala UI" w:cs="Nirmala UI"/>
        </w:rPr>
        <w:t>जाना</w:t>
      </w:r>
      <w:r>
        <w:t xml:space="preserve"> </w:t>
      </w:r>
      <w:r>
        <w:rPr>
          <w:rFonts w:ascii="Nirmala UI" w:hAnsi="Nirmala UI" w:cs="Nirmala UI"/>
        </w:rPr>
        <w:t>ही</w:t>
      </w:r>
      <w:r>
        <w:t xml:space="preserve"> / </w:t>
      </w:r>
      <w:r>
        <w:rPr>
          <w:rFonts w:ascii="Nirmala UI" w:hAnsi="Nirmala UI" w:cs="Nirmala UI"/>
        </w:rPr>
        <w:t>वर्ण</w:t>
      </w:r>
      <w:r>
        <w:t>-</w:t>
      </w:r>
      <w:r>
        <w:rPr>
          <w:rFonts w:ascii="Nirmala UI" w:hAnsi="Nirmala UI" w:cs="Nirmala UI"/>
        </w:rPr>
        <w:t>संकर</w:t>
      </w:r>
      <w:r>
        <w:t xml:space="preserve"> </w:t>
      </w:r>
      <w:r>
        <w:rPr>
          <w:rFonts w:ascii="Nirmala UI" w:hAnsi="Nirmala UI" w:cs="Nirmala UI"/>
        </w:rPr>
        <w:t>है</w:t>
      </w:r>
      <w:r>
        <w:t xml:space="preserve"> / </w:t>
      </w:r>
      <w:r>
        <w:rPr>
          <w:rFonts w:ascii="Nirmala UI" w:hAnsi="Nirmala UI" w:cs="Nirmala UI"/>
        </w:rPr>
        <w:t>अभिशाप</w:t>
      </w:r>
      <w:r>
        <w:t xml:space="preserve"> </w:t>
      </w:r>
      <w:r>
        <w:rPr>
          <w:rFonts w:ascii="Nirmala UI" w:hAnsi="Nirmala UI" w:cs="Nirmala UI"/>
        </w:rPr>
        <w:t>है।</w:t>
      </w:r>
      <w:r>
        <w:t>"</w:t>
      </w:r>
    </w:p>
    <w:p w14:paraId="46B4B269" w14:textId="77777777" w:rsidR="00000000" w:rsidRDefault="00000000">
      <w:pPr>
        <w:pStyle w:val="HTMLPreformatted"/>
      </w:pPr>
      <w:r>
        <w:t>(</w:t>
      </w:r>
      <w:r>
        <w:rPr>
          <w:rFonts w:ascii="Nirmala UI" w:hAnsi="Nirmala UI" w:cs="Nirmala UI"/>
        </w:rPr>
        <w:t>पृष्ठ</w:t>
      </w:r>
      <w:r>
        <w:t xml:space="preserve"> </w:t>
      </w:r>
      <w:r>
        <w:rPr>
          <w:rFonts w:ascii="Nirmala UI" w:hAnsi="Nirmala UI" w:cs="Nirmala UI"/>
        </w:rPr>
        <w:t>४७</w:t>
      </w:r>
      <w:r>
        <w:t>-</w:t>
      </w:r>
      <w:r>
        <w:rPr>
          <w:rFonts w:ascii="Nirmala UI" w:hAnsi="Nirmala UI" w:cs="Nirmala UI"/>
        </w:rPr>
        <w:t>४९</w:t>
      </w:r>
      <w:r>
        <w:t>)</w:t>
      </w:r>
    </w:p>
    <w:p w14:paraId="1D2D3964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खण्ड</w:t>
      </w:r>
      <w:r>
        <w:t xml:space="preserve"> </w:t>
      </w:r>
      <w:r>
        <w:rPr>
          <w:rFonts w:ascii="Nirmala UI" w:hAnsi="Nirmala UI" w:cs="Nirmala UI"/>
        </w:rPr>
        <w:t>दो</w:t>
      </w:r>
      <w:r>
        <w:t>-</w:t>
      </w:r>
      <w:r>
        <w:rPr>
          <w:rFonts w:ascii="Nirmala UI" w:hAnsi="Nirmala UI" w:cs="Nirmala UI"/>
        </w:rPr>
        <w:t>शब्द</w:t>
      </w:r>
      <w:r>
        <w:t xml:space="preserve"> </w:t>
      </w:r>
      <w:r>
        <w:rPr>
          <w:rFonts w:ascii="Nirmala UI" w:hAnsi="Nirmala UI" w:cs="Nirmala UI"/>
        </w:rPr>
        <w:t>सो</w:t>
      </w:r>
      <w:r>
        <w:t xml:space="preserve"> </w:t>
      </w:r>
      <w:r>
        <w:rPr>
          <w:rFonts w:ascii="Nirmala UI" w:hAnsi="Nirmala UI" w:cs="Nirmala UI"/>
        </w:rPr>
        <w:t>बोध</w:t>
      </w:r>
      <w:r>
        <w:t xml:space="preserve"> </w:t>
      </w:r>
      <w:r>
        <w:rPr>
          <w:rFonts w:ascii="Nirmala UI" w:hAnsi="Nirmala UI" w:cs="Nirmala UI"/>
        </w:rPr>
        <w:t>नहीं</w:t>
      </w:r>
      <w:r>
        <w:t xml:space="preserve">: </w:t>
      </w:r>
      <w:r>
        <w:rPr>
          <w:rFonts w:ascii="Nirmala UI" w:hAnsi="Nirmala UI" w:cs="Nirmala UI"/>
        </w:rPr>
        <w:t>बोध</w:t>
      </w:r>
      <w:r>
        <w:t xml:space="preserve"> </w:t>
      </w:r>
      <w:r>
        <w:rPr>
          <w:rFonts w:ascii="Nirmala UI" w:hAnsi="Nirmala UI" w:cs="Nirmala UI"/>
        </w:rPr>
        <w:t>सो</w:t>
      </w:r>
      <w:r>
        <w:t xml:space="preserve"> </w:t>
      </w:r>
      <w:r>
        <w:rPr>
          <w:rFonts w:ascii="Nirmala UI" w:hAnsi="Nirmala UI" w:cs="Nirmala UI"/>
        </w:rPr>
        <w:t>शोध</w:t>
      </w:r>
      <w:r>
        <w:t xml:space="preserve"> </w:t>
      </w:r>
      <w:r>
        <w:rPr>
          <w:rFonts w:ascii="Nirmala UI" w:hAnsi="Nirmala UI" w:cs="Nirmala UI"/>
        </w:rPr>
        <w:t>नहीं</w:t>
      </w:r>
    </w:p>
    <w:p w14:paraId="6AFF8399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लो</w:t>
      </w:r>
      <w:r>
        <w:t xml:space="preserve">, </w:t>
      </w:r>
      <w:r>
        <w:rPr>
          <w:rFonts w:ascii="Nirmala UI" w:hAnsi="Nirmala UI" w:cs="Nirmala UI"/>
        </w:rPr>
        <w:t>अब</w:t>
      </w:r>
      <w:r>
        <w:t xml:space="preserve"> </w:t>
      </w:r>
      <w:r>
        <w:rPr>
          <w:rFonts w:ascii="Nirmala UI" w:hAnsi="Nirmala UI" w:cs="Nirmala UI"/>
        </w:rPr>
        <w:t>शिल्पी</w:t>
      </w:r>
      <w:r>
        <w:t xml:space="preserve"> / </w:t>
      </w:r>
      <w:r>
        <w:rPr>
          <w:rFonts w:ascii="Nirmala UI" w:hAnsi="Nirmala UI" w:cs="Nirmala UI"/>
        </w:rPr>
        <w:t>कुंकुम</w:t>
      </w:r>
      <w:r>
        <w:t>-</w:t>
      </w:r>
      <w:r>
        <w:rPr>
          <w:rFonts w:ascii="Nirmala UI" w:hAnsi="Nirmala UI" w:cs="Nirmala UI"/>
        </w:rPr>
        <w:t>सम</w:t>
      </w:r>
      <w:r>
        <w:t xml:space="preserve"> </w:t>
      </w:r>
      <w:r>
        <w:rPr>
          <w:rFonts w:ascii="Nirmala UI" w:hAnsi="Nirmala UI" w:cs="Nirmala UI"/>
        </w:rPr>
        <w:t>मृदु</w:t>
      </w:r>
      <w:r>
        <w:t xml:space="preserve"> </w:t>
      </w:r>
      <w:r>
        <w:rPr>
          <w:rFonts w:ascii="Nirmala UI" w:hAnsi="Nirmala UI" w:cs="Nirmala UI"/>
        </w:rPr>
        <w:t>माटी</w:t>
      </w:r>
      <w:r>
        <w:t xml:space="preserve"> </w:t>
      </w:r>
      <w:r>
        <w:rPr>
          <w:rFonts w:ascii="Nirmala UI" w:hAnsi="Nirmala UI" w:cs="Nirmala UI"/>
        </w:rPr>
        <w:t>में</w:t>
      </w:r>
    </w:p>
    <w:p w14:paraId="67686F5A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मात्रानुकूल</w:t>
      </w:r>
      <w:r>
        <w:t xml:space="preserve"> </w:t>
      </w:r>
      <w:r>
        <w:rPr>
          <w:rFonts w:ascii="Nirmala UI" w:hAnsi="Nirmala UI" w:cs="Nirmala UI"/>
        </w:rPr>
        <w:t>मिलाता</w:t>
      </w:r>
      <w:r>
        <w:t xml:space="preserve"> </w:t>
      </w:r>
      <w:r>
        <w:rPr>
          <w:rFonts w:ascii="Nirmala UI" w:hAnsi="Nirmala UI" w:cs="Nirmala UI"/>
        </w:rPr>
        <w:t>है</w:t>
      </w:r>
      <w:r>
        <w:t xml:space="preserve"> / </w:t>
      </w:r>
      <w:r>
        <w:rPr>
          <w:rFonts w:ascii="Nirmala UI" w:hAnsi="Nirmala UI" w:cs="Nirmala UI"/>
        </w:rPr>
        <w:t>छना</w:t>
      </w:r>
      <w:r>
        <w:t xml:space="preserve"> </w:t>
      </w:r>
      <w:r>
        <w:rPr>
          <w:rFonts w:ascii="Nirmala UI" w:hAnsi="Nirmala UI" w:cs="Nirmala UI"/>
        </w:rPr>
        <w:t>निर्मल</w:t>
      </w:r>
      <w:r>
        <w:t>-</w:t>
      </w:r>
      <w:r>
        <w:rPr>
          <w:rFonts w:ascii="Nirmala UI" w:hAnsi="Nirmala UI" w:cs="Nirmala UI"/>
        </w:rPr>
        <w:t>जल</w:t>
      </w:r>
      <w:r>
        <w:t xml:space="preserve"> </w:t>
      </w:r>
      <w:r>
        <w:rPr>
          <w:rFonts w:ascii="Nirmala UI" w:hAnsi="Nirmala UI" w:cs="Nirmala UI"/>
        </w:rPr>
        <w:t>।</w:t>
      </w:r>
    </w:p>
    <w:p w14:paraId="2C84C9C1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नूतन</w:t>
      </w:r>
      <w:r>
        <w:t xml:space="preserve"> </w:t>
      </w:r>
      <w:r>
        <w:rPr>
          <w:rFonts w:ascii="Nirmala UI" w:hAnsi="Nirmala UI" w:cs="Nirmala UI"/>
        </w:rPr>
        <w:t>प्राण</w:t>
      </w:r>
      <w:r>
        <w:t xml:space="preserve"> </w:t>
      </w:r>
      <w:r>
        <w:rPr>
          <w:rFonts w:ascii="Nirmala UI" w:hAnsi="Nirmala UI" w:cs="Nirmala UI"/>
        </w:rPr>
        <w:t>फूँक</w:t>
      </w:r>
      <w:r>
        <w:t xml:space="preserve"> </w:t>
      </w:r>
      <w:r>
        <w:rPr>
          <w:rFonts w:ascii="Nirmala UI" w:hAnsi="Nirmala UI" w:cs="Nirmala UI"/>
        </w:rPr>
        <w:t>रहा</w:t>
      </w:r>
      <w:r>
        <w:t xml:space="preserve"> </w:t>
      </w:r>
      <w:r>
        <w:rPr>
          <w:rFonts w:ascii="Nirmala UI" w:hAnsi="Nirmala UI" w:cs="Nirmala UI"/>
        </w:rPr>
        <w:t>है</w:t>
      </w:r>
      <w:r>
        <w:t xml:space="preserve"> / </w:t>
      </w:r>
      <w:r>
        <w:rPr>
          <w:rFonts w:ascii="Nirmala UI" w:hAnsi="Nirmala UI" w:cs="Nirmala UI"/>
        </w:rPr>
        <w:t>माटी</w:t>
      </w:r>
      <w:r>
        <w:t xml:space="preserve"> </w:t>
      </w:r>
      <w:r>
        <w:rPr>
          <w:rFonts w:ascii="Nirmala UI" w:hAnsi="Nirmala UI" w:cs="Nirmala UI"/>
        </w:rPr>
        <w:t>के</w:t>
      </w:r>
      <w:r>
        <w:t xml:space="preserve"> </w:t>
      </w:r>
      <w:r>
        <w:rPr>
          <w:rFonts w:ascii="Nirmala UI" w:hAnsi="Nirmala UI" w:cs="Nirmala UI"/>
        </w:rPr>
        <w:t>जीवन</w:t>
      </w:r>
      <w:r>
        <w:t xml:space="preserve"> </w:t>
      </w:r>
      <w:r>
        <w:rPr>
          <w:rFonts w:ascii="Nirmala UI" w:hAnsi="Nirmala UI" w:cs="Nirmala UI"/>
        </w:rPr>
        <w:t>में।</w:t>
      </w:r>
    </w:p>
    <w:p w14:paraId="7D3CC6D4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करुणामय</w:t>
      </w:r>
      <w:r>
        <w:t xml:space="preserve"> </w:t>
      </w:r>
      <w:r>
        <w:rPr>
          <w:rFonts w:ascii="Nirmala UI" w:hAnsi="Nirmala UI" w:cs="Nirmala UI"/>
        </w:rPr>
        <w:t>कण</w:t>
      </w:r>
      <w:r>
        <w:t>-</w:t>
      </w:r>
      <w:r>
        <w:rPr>
          <w:rFonts w:ascii="Nirmala UI" w:hAnsi="Nirmala UI" w:cs="Nirmala UI"/>
        </w:rPr>
        <w:t>कण</w:t>
      </w:r>
      <w:r>
        <w:t xml:space="preserve"> </w:t>
      </w:r>
      <w:r>
        <w:rPr>
          <w:rFonts w:ascii="Nirmala UI" w:hAnsi="Nirmala UI" w:cs="Nirmala UI"/>
        </w:rPr>
        <w:t>में</w:t>
      </w:r>
      <w:r>
        <w:t>,...</w:t>
      </w:r>
    </w:p>
    <w:p w14:paraId="1FA4AB6D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माटी</w:t>
      </w:r>
      <w:r>
        <w:t xml:space="preserve"> </w:t>
      </w:r>
      <w:r>
        <w:rPr>
          <w:rFonts w:ascii="Nirmala UI" w:hAnsi="Nirmala UI" w:cs="Nirmala UI"/>
        </w:rPr>
        <w:t>के</w:t>
      </w:r>
      <w:r>
        <w:t xml:space="preserve"> </w:t>
      </w:r>
      <w:r>
        <w:rPr>
          <w:rFonts w:ascii="Nirmala UI" w:hAnsi="Nirmala UI" w:cs="Nirmala UI"/>
        </w:rPr>
        <w:t>प्राणों</w:t>
      </w:r>
      <w:r>
        <w:t xml:space="preserve"> </w:t>
      </w:r>
      <w:r>
        <w:rPr>
          <w:rFonts w:ascii="Nirmala UI" w:hAnsi="Nirmala UI" w:cs="Nirmala UI"/>
        </w:rPr>
        <w:t>में</w:t>
      </w:r>
      <w:r>
        <w:t xml:space="preserve"> </w:t>
      </w:r>
      <w:r>
        <w:rPr>
          <w:rFonts w:ascii="Nirmala UI" w:hAnsi="Nirmala UI" w:cs="Nirmala UI"/>
        </w:rPr>
        <w:t>जा</w:t>
      </w:r>
      <w:r>
        <w:t xml:space="preserve">, </w:t>
      </w:r>
      <w:r>
        <w:rPr>
          <w:rFonts w:ascii="Nirmala UI" w:hAnsi="Nirmala UI" w:cs="Nirmala UI"/>
        </w:rPr>
        <w:t>पानी</w:t>
      </w:r>
      <w:r>
        <w:t xml:space="preserve"> </w:t>
      </w:r>
      <w:r>
        <w:rPr>
          <w:rFonts w:ascii="Nirmala UI" w:hAnsi="Nirmala UI" w:cs="Nirmala UI"/>
        </w:rPr>
        <w:t>ने</w:t>
      </w:r>
      <w:r>
        <w:t xml:space="preserve"> </w:t>
      </w:r>
      <w:r>
        <w:rPr>
          <w:rFonts w:ascii="Nirmala UI" w:hAnsi="Nirmala UI" w:cs="Nirmala UI"/>
        </w:rPr>
        <w:t>वहाँ</w:t>
      </w:r>
      <w:r>
        <w:t xml:space="preserve"> / </w:t>
      </w:r>
      <w:r>
        <w:rPr>
          <w:rFonts w:ascii="Nirmala UI" w:hAnsi="Nirmala UI" w:cs="Nirmala UI"/>
        </w:rPr>
        <w:t>नव</w:t>
      </w:r>
      <w:r>
        <w:t>-</w:t>
      </w:r>
      <w:r>
        <w:rPr>
          <w:rFonts w:ascii="Nirmala UI" w:hAnsi="Nirmala UI" w:cs="Nirmala UI"/>
        </w:rPr>
        <w:t>प्राण</w:t>
      </w:r>
      <w:r>
        <w:t xml:space="preserve"> </w:t>
      </w:r>
      <w:r>
        <w:rPr>
          <w:rFonts w:ascii="Nirmala UI" w:hAnsi="Nirmala UI" w:cs="Nirmala UI"/>
        </w:rPr>
        <w:t>पाये</w:t>
      </w:r>
      <w:r>
        <w:t xml:space="preserve"> </w:t>
      </w:r>
      <w:r>
        <w:rPr>
          <w:rFonts w:ascii="Nirmala UI" w:hAnsi="Nirmala UI" w:cs="Nirmala UI"/>
        </w:rPr>
        <w:t>हैं</w:t>
      </w:r>
    </w:p>
    <w:p w14:paraId="0B514A8B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ज्ञानी</w:t>
      </w:r>
      <w:r>
        <w:t xml:space="preserve"> </w:t>
      </w:r>
      <w:r>
        <w:rPr>
          <w:rFonts w:ascii="Nirmala UI" w:hAnsi="Nirmala UI" w:cs="Nirmala UI"/>
        </w:rPr>
        <w:t>के</w:t>
      </w:r>
      <w:r>
        <w:t xml:space="preserve"> </w:t>
      </w:r>
      <w:r>
        <w:rPr>
          <w:rFonts w:ascii="Nirmala UI" w:hAnsi="Nirmala UI" w:cs="Nirmala UI"/>
        </w:rPr>
        <w:t>पदों</w:t>
      </w:r>
      <w:r>
        <w:t xml:space="preserve"> </w:t>
      </w:r>
      <w:r>
        <w:rPr>
          <w:rFonts w:ascii="Nirmala UI" w:hAnsi="Nirmala UI" w:cs="Nirmala UI"/>
        </w:rPr>
        <w:t>में</w:t>
      </w:r>
      <w:r>
        <w:t xml:space="preserve"> </w:t>
      </w:r>
      <w:r>
        <w:rPr>
          <w:rFonts w:ascii="Nirmala UI" w:hAnsi="Nirmala UI" w:cs="Nirmala UI"/>
        </w:rPr>
        <w:t>जा</w:t>
      </w:r>
      <w:r>
        <w:t xml:space="preserve"> / </w:t>
      </w:r>
      <w:r>
        <w:rPr>
          <w:rFonts w:ascii="Nirmala UI" w:hAnsi="Nirmala UI" w:cs="Nirmala UI"/>
        </w:rPr>
        <w:t>अज्ञानी</w:t>
      </w:r>
      <w:r>
        <w:t xml:space="preserve"> </w:t>
      </w:r>
      <w:r>
        <w:rPr>
          <w:rFonts w:ascii="Nirmala UI" w:hAnsi="Nirmala UI" w:cs="Nirmala UI"/>
        </w:rPr>
        <w:t>ने</w:t>
      </w:r>
      <w:r>
        <w:t xml:space="preserve"> </w:t>
      </w:r>
      <w:r>
        <w:rPr>
          <w:rFonts w:ascii="Nirmala UI" w:hAnsi="Nirmala UI" w:cs="Nirmala UI"/>
        </w:rPr>
        <w:t>जहाँ</w:t>
      </w:r>
      <w:r>
        <w:t xml:space="preserve"> / </w:t>
      </w:r>
      <w:r>
        <w:rPr>
          <w:rFonts w:ascii="Nirmala UI" w:hAnsi="Nirmala UI" w:cs="Nirmala UI"/>
        </w:rPr>
        <w:t>नव</w:t>
      </w:r>
      <w:r>
        <w:t>-</w:t>
      </w:r>
      <w:r>
        <w:rPr>
          <w:rFonts w:ascii="Nirmala UI" w:hAnsi="Nirmala UI" w:cs="Nirmala UI"/>
        </w:rPr>
        <w:t>ज्ञान</w:t>
      </w:r>
      <w:r>
        <w:t xml:space="preserve"> </w:t>
      </w:r>
      <w:r>
        <w:rPr>
          <w:rFonts w:ascii="Nirmala UI" w:hAnsi="Nirmala UI" w:cs="Nirmala UI"/>
        </w:rPr>
        <w:t>पाया</w:t>
      </w:r>
      <w:r>
        <w:t xml:space="preserve"> </w:t>
      </w:r>
      <w:r>
        <w:rPr>
          <w:rFonts w:ascii="Nirmala UI" w:hAnsi="Nirmala UI" w:cs="Nirmala UI"/>
        </w:rPr>
        <w:t>है।</w:t>
      </w:r>
    </w:p>
    <w:p w14:paraId="48A57716" w14:textId="77777777" w:rsidR="00000000" w:rsidRDefault="00000000">
      <w:pPr>
        <w:pStyle w:val="HTMLPreformatted"/>
      </w:pPr>
      <w:r>
        <w:t>(</w:t>
      </w:r>
      <w:r>
        <w:rPr>
          <w:rFonts w:ascii="Nirmala UI" w:hAnsi="Nirmala UI" w:cs="Nirmala UI"/>
        </w:rPr>
        <w:t>पृष्ठ</w:t>
      </w:r>
      <w:r>
        <w:t xml:space="preserve"> </w:t>
      </w:r>
      <w:r>
        <w:rPr>
          <w:rFonts w:ascii="Nirmala UI" w:hAnsi="Nirmala UI" w:cs="Nirmala UI"/>
        </w:rPr>
        <w:t>८९</w:t>
      </w:r>
      <w:r>
        <w:t>)</w:t>
      </w:r>
    </w:p>
    <w:p w14:paraId="0ED65080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माटी</w:t>
      </w:r>
      <w:r>
        <w:t xml:space="preserve"> </w:t>
      </w:r>
      <w:r>
        <w:rPr>
          <w:rFonts w:ascii="Nirmala UI" w:hAnsi="Nirmala UI" w:cs="Nirmala UI"/>
        </w:rPr>
        <w:t>को</w:t>
      </w:r>
      <w:r>
        <w:t xml:space="preserve"> </w:t>
      </w:r>
      <w:r>
        <w:rPr>
          <w:rFonts w:ascii="Nirmala UI" w:hAnsi="Nirmala UI" w:cs="Nirmala UI"/>
        </w:rPr>
        <w:t>खोदने</w:t>
      </w:r>
      <w:r>
        <w:t xml:space="preserve"> </w:t>
      </w:r>
      <w:r>
        <w:rPr>
          <w:rFonts w:ascii="Nirmala UI" w:hAnsi="Nirmala UI" w:cs="Nirmala UI"/>
        </w:rPr>
        <w:t>की</w:t>
      </w:r>
      <w:r>
        <w:t xml:space="preserve"> </w:t>
      </w:r>
      <w:r>
        <w:rPr>
          <w:rFonts w:ascii="Nirmala UI" w:hAnsi="Nirmala UI" w:cs="Nirmala UI"/>
        </w:rPr>
        <w:t>प्रक्रिया</w:t>
      </w:r>
      <w:r>
        <w:t xml:space="preserve"> </w:t>
      </w:r>
      <w:r>
        <w:rPr>
          <w:rFonts w:ascii="Nirmala UI" w:hAnsi="Nirmala UI" w:cs="Nirmala UI"/>
        </w:rPr>
        <w:t>में</w:t>
      </w:r>
      <w:r>
        <w:t xml:space="preserve"> </w:t>
      </w:r>
      <w:r>
        <w:rPr>
          <w:rFonts w:ascii="Nirmala UI" w:hAnsi="Nirmala UI" w:cs="Nirmala UI"/>
        </w:rPr>
        <w:t>कुम्भकार</w:t>
      </w:r>
      <w:r>
        <w:t xml:space="preserve"> </w:t>
      </w:r>
      <w:r>
        <w:rPr>
          <w:rFonts w:ascii="Nirmala UI" w:hAnsi="Nirmala UI" w:cs="Nirmala UI"/>
        </w:rPr>
        <w:t>की</w:t>
      </w:r>
      <w:r>
        <w:t xml:space="preserve"> </w:t>
      </w:r>
      <w:r>
        <w:rPr>
          <w:rFonts w:ascii="Nirmala UI" w:hAnsi="Nirmala UI" w:cs="Nirmala UI"/>
        </w:rPr>
        <w:t>कुदाली</w:t>
      </w:r>
      <w:r>
        <w:t xml:space="preserve"> </w:t>
      </w:r>
      <w:r>
        <w:rPr>
          <w:rFonts w:ascii="Nirmala UI" w:hAnsi="Nirmala UI" w:cs="Nirmala UI"/>
        </w:rPr>
        <w:t>एक</w:t>
      </w:r>
      <w:r>
        <w:t xml:space="preserve"> </w:t>
      </w:r>
      <w:r>
        <w:rPr>
          <w:rFonts w:ascii="Nirmala UI" w:hAnsi="Nirmala UI" w:cs="Nirmala UI"/>
        </w:rPr>
        <w:t>काँटे</w:t>
      </w:r>
      <w:r>
        <w:t xml:space="preserve"> </w:t>
      </w:r>
      <w:r>
        <w:rPr>
          <w:rFonts w:ascii="Nirmala UI" w:hAnsi="Nirmala UI" w:cs="Nirmala UI"/>
        </w:rPr>
        <w:t>के</w:t>
      </w:r>
      <w:r>
        <w:t xml:space="preserve"> </w:t>
      </w:r>
      <w:r>
        <w:rPr>
          <w:rFonts w:ascii="Nirmala UI" w:hAnsi="Nirmala UI" w:cs="Nirmala UI"/>
        </w:rPr>
        <w:t>माथे</w:t>
      </w:r>
    </w:p>
    <w:p w14:paraId="4EDAF93E" w14:textId="77777777" w:rsidR="00000000" w:rsidRDefault="00000000">
      <w:pPr>
        <w:pStyle w:val="HTMLPreformatted"/>
        <w:rPr>
          <w:rFonts w:ascii="Nirmala UI" w:hAnsi="Nirmala UI" w:cs="Nirmala UI"/>
        </w:rPr>
      </w:pPr>
      <w:r>
        <w:t xml:space="preserve">8 :: </w:t>
      </w:r>
      <w:r>
        <w:rPr>
          <w:rFonts w:ascii="Nirmala UI" w:hAnsi="Nirmala UI" w:cs="Nirmala UI"/>
        </w:rPr>
        <w:t>मूकमाटी</w:t>
      </w:r>
    </w:p>
    <w:p w14:paraId="4198A8F3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</w:rPr>
        <w:br w:type="page"/>
      </w:r>
    </w:p>
    <w:p w14:paraId="18963B8F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lastRenderedPageBreak/>
        <w:t>पर</w:t>
      </w:r>
      <w:r>
        <w:t xml:space="preserve"> </w:t>
      </w:r>
      <w:r>
        <w:rPr>
          <w:rFonts w:ascii="Nirmala UI" w:hAnsi="Nirmala UI" w:cs="Nirmala UI"/>
        </w:rPr>
        <w:t>जा</w:t>
      </w:r>
      <w:r>
        <w:t xml:space="preserve"> </w:t>
      </w:r>
      <w:r>
        <w:rPr>
          <w:rFonts w:ascii="Nirmala UI" w:hAnsi="Nirmala UI" w:cs="Nirmala UI"/>
        </w:rPr>
        <w:t>लगती</w:t>
      </w:r>
      <w:r>
        <w:t xml:space="preserve"> </w:t>
      </w:r>
      <w:r>
        <w:rPr>
          <w:rFonts w:ascii="Nirmala UI" w:hAnsi="Nirmala UI" w:cs="Nirmala UI"/>
        </w:rPr>
        <w:t>है</w:t>
      </w:r>
      <w:r>
        <w:t xml:space="preserve">, </w:t>
      </w:r>
      <w:r>
        <w:rPr>
          <w:rFonts w:ascii="Nirmala UI" w:hAnsi="Nirmala UI" w:cs="Nirmala UI"/>
        </w:rPr>
        <w:t>उसका</w:t>
      </w:r>
      <w:r>
        <w:t xml:space="preserve"> </w:t>
      </w:r>
      <w:r>
        <w:rPr>
          <w:rFonts w:ascii="Nirmala UI" w:hAnsi="Nirmala UI" w:cs="Nirmala UI"/>
        </w:rPr>
        <w:t>सिर</w:t>
      </w:r>
      <w:r>
        <w:t xml:space="preserve"> </w:t>
      </w:r>
      <w:r>
        <w:rPr>
          <w:rFonts w:ascii="Nirmala UI" w:hAnsi="Nirmala UI" w:cs="Nirmala UI"/>
        </w:rPr>
        <w:t>फट</w:t>
      </w:r>
      <w:r>
        <w:t xml:space="preserve"> </w:t>
      </w:r>
      <w:r>
        <w:rPr>
          <w:rFonts w:ascii="Nirmala UI" w:hAnsi="Nirmala UI" w:cs="Nirmala UI"/>
        </w:rPr>
        <w:t>जाता</w:t>
      </w:r>
      <w:r>
        <w:t xml:space="preserve"> </w:t>
      </w:r>
      <w:r>
        <w:rPr>
          <w:rFonts w:ascii="Nirmala UI" w:hAnsi="Nirmala UI" w:cs="Nirmala UI"/>
        </w:rPr>
        <w:t>है।</w:t>
      </w:r>
      <w:r>
        <w:t xml:space="preserve"> </w:t>
      </w:r>
      <w:r>
        <w:rPr>
          <w:rFonts w:ascii="Nirmala UI" w:hAnsi="Nirmala UI" w:cs="Nirmala UI"/>
        </w:rPr>
        <w:t>वह</w:t>
      </w:r>
      <w:r>
        <w:t xml:space="preserve"> </w:t>
      </w:r>
      <w:r>
        <w:rPr>
          <w:rFonts w:ascii="Nirmala UI" w:hAnsi="Nirmala UI" w:cs="Nirmala UI"/>
        </w:rPr>
        <w:t>बदला</w:t>
      </w:r>
      <w:r>
        <w:t xml:space="preserve"> </w:t>
      </w:r>
      <w:r>
        <w:rPr>
          <w:rFonts w:ascii="Nirmala UI" w:hAnsi="Nirmala UI" w:cs="Nirmala UI"/>
        </w:rPr>
        <w:t>लेने</w:t>
      </w:r>
      <w:r>
        <w:t xml:space="preserve"> </w:t>
      </w:r>
      <w:r>
        <w:rPr>
          <w:rFonts w:ascii="Nirmala UI" w:hAnsi="Nirmala UI" w:cs="Nirmala UI"/>
        </w:rPr>
        <w:t>की</w:t>
      </w:r>
      <w:r>
        <w:t xml:space="preserve"> </w:t>
      </w:r>
      <w:r>
        <w:rPr>
          <w:rFonts w:ascii="Nirmala UI" w:hAnsi="Nirmala UI" w:cs="Nirmala UI"/>
        </w:rPr>
        <w:t>सोचता</w:t>
      </w:r>
      <w:r>
        <w:t xml:space="preserve"> </w:t>
      </w:r>
      <w:r>
        <w:rPr>
          <w:rFonts w:ascii="Nirmala UI" w:hAnsi="Nirmala UI" w:cs="Nirmala UI"/>
        </w:rPr>
        <w:t>है</w:t>
      </w:r>
      <w:r>
        <w:t xml:space="preserve"> </w:t>
      </w:r>
      <w:r>
        <w:rPr>
          <w:rFonts w:ascii="Nirmala UI" w:hAnsi="Nirmala UI" w:cs="Nirmala UI"/>
        </w:rPr>
        <w:t>कि</w:t>
      </w:r>
    </w:p>
    <w:p w14:paraId="5677A926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कुम्भकार</w:t>
      </w:r>
      <w:r>
        <w:t xml:space="preserve"> </w:t>
      </w:r>
      <w:r>
        <w:rPr>
          <w:rFonts w:ascii="Nirmala UI" w:hAnsi="Nirmala UI" w:cs="Nirmala UI"/>
        </w:rPr>
        <w:t>को</w:t>
      </w:r>
      <w:r>
        <w:t xml:space="preserve"> </w:t>
      </w:r>
      <w:r>
        <w:rPr>
          <w:rFonts w:ascii="Nirmala UI" w:hAnsi="Nirmala UI" w:cs="Nirmala UI"/>
        </w:rPr>
        <w:t>अपनी</w:t>
      </w:r>
      <w:r>
        <w:t xml:space="preserve"> </w:t>
      </w:r>
      <w:r>
        <w:rPr>
          <w:rFonts w:ascii="Nirmala UI" w:hAnsi="Nirmala UI" w:cs="Nirmala UI"/>
        </w:rPr>
        <w:t>असावधानी</w:t>
      </w:r>
      <w:r>
        <w:t xml:space="preserve"> </w:t>
      </w:r>
      <w:r>
        <w:rPr>
          <w:rFonts w:ascii="Nirmala UI" w:hAnsi="Nirmala UI" w:cs="Nirmala UI"/>
        </w:rPr>
        <w:t>पर</w:t>
      </w:r>
      <w:r>
        <w:t xml:space="preserve"> </w:t>
      </w:r>
      <w:r>
        <w:rPr>
          <w:rFonts w:ascii="Nirmala UI" w:hAnsi="Nirmala UI" w:cs="Nirmala UI"/>
        </w:rPr>
        <w:t>ग्लानि</w:t>
      </w:r>
      <w:r>
        <w:t xml:space="preserve"> </w:t>
      </w:r>
      <w:r>
        <w:rPr>
          <w:rFonts w:ascii="Nirmala UI" w:hAnsi="Nirmala UI" w:cs="Nirmala UI"/>
        </w:rPr>
        <w:t>होती</w:t>
      </w:r>
      <w:r>
        <w:t xml:space="preserve"> </w:t>
      </w:r>
      <w:r>
        <w:rPr>
          <w:rFonts w:ascii="Nirmala UI" w:hAnsi="Nirmala UI" w:cs="Nirmala UI"/>
        </w:rPr>
        <w:t>है।</w:t>
      </w:r>
      <w:r>
        <w:t xml:space="preserve"> </w:t>
      </w:r>
      <w:r>
        <w:rPr>
          <w:rFonts w:ascii="Nirmala UI" w:hAnsi="Nirmala UI" w:cs="Nirmala UI"/>
        </w:rPr>
        <w:t>उसके</w:t>
      </w:r>
      <w:r>
        <w:t xml:space="preserve"> </w:t>
      </w:r>
      <w:r>
        <w:rPr>
          <w:rFonts w:ascii="Nirmala UI" w:hAnsi="Nirmala UI" w:cs="Nirmala UI"/>
        </w:rPr>
        <w:t>उद्</w:t>
      </w:r>
      <w:r>
        <w:t>‌</w:t>
      </w:r>
      <w:r>
        <w:rPr>
          <w:rFonts w:ascii="Nirmala UI" w:hAnsi="Nirmala UI" w:cs="Nirmala UI"/>
        </w:rPr>
        <w:t>गार</w:t>
      </w:r>
      <w:r>
        <w:t xml:space="preserve"> </w:t>
      </w:r>
      <w:r>
        <w:rPr>
          <w:rFonts w:ascii="Nirmala UI" w:hAnsi="Nirmala UI" w:cs="Nirmala UI"/>
        </w:rPr>
        <w:t>हैं</w:t>
      </w:r>
      <w:r>
        <w:t>:</w:t>
      </w:r>
    </w:p>
    <w:p w14:paraId="47A10C98" w14:textId="77777777" w:rsidR="00000000" w:rsidRDefault="00000000">
      <w:pPr>
        <w:pStyle w:val="HTMLPreformatted"/>
      </w:pPr>
      <w:r>
        <w:t>"</w:t>
      </w:r>
      <w:r>
        <w:rPr>
          <w:rFonts w:ascii="Nirmala UI" w:hAnsi="Nirmala UI" w:cs="Nirmala UI"/>
        </w:rPr>
        <w:t>खम्मामि</w:t>
      </w:r>
      <w:r>
        <w:t xml:space="preserve">, </w:t>
      </w:r>
      <w:r>
        <w:rPr>
          <w:rFonts w:ascii="Nirmala UI" w:hAnsi="Nirmala UI" w:cs="Nirmala UI"/>
        </w:rPr>
        <w:t>खमंतु</w:t>
      </w:r>
      <w:r>
        <w:t xml:space="preserve"> </w:t>
      </w:r>
      <w:r>
        <w:rPr>
          <w:rFonts w:ascii="Nirmala UI" w:hAnsi="Nirmala UI" w:cs="Nirmala UI"/>
        </w:rPr>
        <w:t>मे</w:t>
      </w:r>
      <w:r>
        <w:t>-</w:t>
      </w:r>
    </w:p>
    <w:p w14:paraId="086CEB61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क्षमा</w:t>
      </w:r>
      <w:r>
        <w:t xml:space="preserve"> </w:t>
      </w:r>
      <w:r>
        <w:rPr>
          <w:rFonts w:ascii="Nirmala UI" w:hAnsi="Nirmala UI" w:cs="Nirmala UI"/>
        </w:rPr>
        <w:t>करता</w:t>
      </w:r>
      <w:r>
        <w:t xml:space="preserve"> </w:t>
      </w:r>
      <w:r>
        <w:rPr>
          <w:rFonts w:ascii="Nirmala UI" w:hAnsi="Nirmala UI" w:cs="Nirmala UI"/>
        </w:rPr>
        <w:t>हूँ</w:t>
      </w:r>
      <w:r>
        <w:t xml:space="preserve"> </w:t>
      </w:r>
      <w:r>
        <w:rPr>
          <w:rFonts w:ascii="Nirmala UI" w:hAnsi="Nirmala UI" w:cs="Nirmala UI"/>
        </w:rPr>
        <w:t>सबको</w:t>
      </w:r>
      <w:r>
        <w:t xml:space="preserve">, / </w:t>
      </w:r>
      <w:r>
        <w:rPr>
          <w:rFonts w:ascii="Nirmala UI" w:hAnsi="Nirmala UI" w:cs="Nirmala UI"/>
        </w:rPr>
        <w:t>क्षमा</w:t>
      </w:r>
      <w:r>
        <w:t xml:space="preserve"> </w:t>
      </w:r>
      <w:r>
        <w:rPr>
          <w:rFonts w:ascii="Nirmala UI" w:hAnsi="Nirmala UI" w:cs="Nirmala UI"/>
        </w:rPr>
        <w:t>चाहता</w:t>
      </w:r>
      <w:r>
        <w:t xml:space="preserve"> </w:t>
      </w:r>
      <w:r>
        <w:rPr>
          <w:rFonts w:ascii="Nirmala UI" w:hAnsi="Nirmala UI" w:cs="Nirmala UI"/>
        </w:rPr>
        <w:t>हूँ</w:t>
      </w:r>
      <w:r>
        <w:t xml:space="preserve"> </w:t>
      </w:r>
      <w:r>
        <w:rPr>
          <w:rFonts w:ascii="Nirmala UI" w:hAnsi="Nirmala UI" w:cs="Nirmala UI"/>
        </w:rPr>
        <w:t>सबसे</w:t>
      </w:r>
      <w:r>
        <w:t>,</w:t>
      </w:r>
    </w:p>
    <w:p w14:paraId="558E98A4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सबसे</w:t>
      </w:r>
      <w:r>
        <w:t xml:space="preserve"> </w:t>
      </w:r>
      <w:r>
        <w:rPr>
          <w:rFonts w:ascii="Nirmala UI" w:hAnsi="Nirmala UI" w:cs="Nirmala UI"/>
        </w:rPr>
        <w:t>सदा</w:t>
      </w:r>
      <w:r>
        <w:t>-</w:t>
      </w:r>
      <w:r>
        <w:rPr>
          <w:rFonts w:ascii="Nirmala UI" w:hAnsi="Nirmala UI" w:cs="Nirmala UI"/>
        </w:rPr>
        <w:t>सहज</w:t>
      </w:r>
      <w:r>
        <w:t xml:space="preserve"> </w:t>
      </w:r>
      <w:r>
        <w:rPr>
          <w:rFonts w:ascii="Nirmala UI" w:hAnsi="Nirmala UI" w:cs="Nirmala UI"/>
        </w:rPr>
        <w:t>बस</w:t>
      </w:r>
      <w:r>
        <w:t xml:space="preserve"> / </w:t>
      </w:r>
      <w:r>
        <w:rPr>
          <w:rFonts w:ascii="Nirmala UI" w:hAnsi="Nirmala UI" w:cs="Nirmala UI"/>
        </w:rPr>
        <w:t>मैत्री</w:t>
      </w:r>
      <w:r>
        <w:t xml:space="preserve"> </w:t>
      </w:r>
      <w:r>
        <w:rPr>
          <w:rFonts w:ascii="Nirmala UI" w:hAnsi="Nirmala UI" w:cs="Nirmala UI"/>
        </w:rPr>
        <w:t>रहे</w:t>
      </w:r>
      <w:r>
        <w:t xml:space="preserve"> </w:t>
      </w:r>
      <w:r>
        <w:rPr>
          <w:rFonts w:ascii="Nirmala UI" w:hAnsi="Nirmala UI" w:cs="Nirmala UI"/>
        </w:rPr>
        <w:t>मेरी</w:t>
      </w:r>
      <w:r>
        <w:t>...</w:t>
      </w:r>
    </w:p>
    <w:p w14:paraId="5A82B274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यहाँ</w:t>
      </w:r>
      <w:r>
        <w:t xml:space="preserve"> </w:t>
      </w:r>
      <w:r>
        <w:rPr>
          <w:rFonts w:ascii="Nirmala UI" w:hAnsi="Nirmala UI" w:cs="Nirmala UI"/>
        </w:rPr>
        <w:t>कोई</w:t>
      </w:r>
      <w:r>
        <w:t xml:space="preserve"> </w:t>
      </w:r>
      <w:r>
        <w:rPr>
          <w:rFonts w:ascii="Nirmala UI" w:hAnsi="Nirmala UI" w:cs="Nirmala UI"/>
        </w:rPr>
        <w:t>भी</w:t>
      </w:r>
      <w:r>
        <w:t xml:space="preserve"> </w:t>
      </w:r>
      <w:r>
        <w:rPr>
          <w:rFonts w:ascii="Nirmala UI" w:hAnsi="Nirmala UI" w:cs="Nirmala UI"/>
        </w:rPr>
        <w:t>तो</w:t>
      </w:r>
      <w:r>
        <w:t xml:space="preserve"> </w:t>
      </w:r>
      <w:r>
        <w:rPr>
          <w:rFonts w:ascii="Nirmala UI" w:hAnsi="Nirmala UI" w:cs="Nirmala UI"/>
        </w:rPr>
        <w:t>नहीं</w:t>
      </w:r>
      <w:r>
        <w:t xml:space="preserve"> </w:t>
      </w:r>
      <w:r>
        <w:rPr>
          <w:rFonts w:ascii="Nirmala UI" w:hAnsi="Nirmala UI" w:cs="Nirmala UI"/>
        </w:rPr>
        <w:t>है</w:t>
      </w:r>
      <w:r>
        <w:t xml:space="preserve"> / </w:t>
      </w:r>
      <w:r>
        <w:rPr>
          <w:rFonts w:ascii="Nirmala UI" w:hAnsi="Nirmala UI" w:cs="Nirmala UI"/>
        </w:rPr>
        <w:t>संसार</w:t>
      </w:r>
      <w:r>
        <w:t>-</w:t>
      </w:r>
      <w:r>
        <w:rPr>
          <w:rFonts w:ascii="Nirmala UI" w:hAnsi="Nirmala UI" w:cs="Nirmala UI"/>
        </w:rPr>
        <w:t>भर</w:t>
      </w:r>
      <w:r>
        <w:t xml:space="preserve"> </w:t>
      </w:r>
      <w:r>
        <w:rPr>
          <w:rFonts w:ascii="Nirmala UI" w:hAnsi="Nirmala UI" w:cs="Nirmala UI"/>
        </w:rPr>
        <w:t>में</w:t>
      </w:r>
      <w:r>
        <w:t xml:space="preserve"> </w:t>
      </w:r>
      <w:r>
        <w:rPr>
          <w:rFonts w:ascii="Nirmala UI" w:hAnsi="Nirmala UI" w:cs="Nirmala UI"/>
        </w:rPr>
        <w:t>मेरा</w:t>
      </w:r>
      <w:r>
        <w:t xml:space="preserve"> </w:t>
      </w:r>
      <w:r>
        <w:rPr>
          <w:rFonts w:ascii="Nirmala UI" w:hAnsi="Nirmala UI" w:cs="Nirmala UI"/>
        </w:rPr>
        <w:t>वैरी</w:t>
      </w:r>
      <w:r>
        <w:t>!" (</w:t>
      </w:r>
      <w:r>
        <w:rPr>
          <w:rFonts w:ascii="Nirmala UI" w:hAnsi="Nirmala UI" w:cs="Nirmala UI"/>
        </w:rPr>
        <w:t>पृष्ठ</w:t>
      </w:r>
      <w:r>
        <w:t xml:space="preserve"> </w:t>
      </w:r>
      <w:r>
        <w:rPr>
          <w:rFonts w:ascii="Nirmala UI" w:hAnsi="Nirmala UI" w:cs="Nirmala UI"/>
        </w:rPr>
        <w:t>१०५</w:t>
      </w:r>
      <w:r>
        <w:t>)</w:t>
      </w:r>
    </w:p>
    <w:p w14:paraId="6304F50A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इस</w:t>
      </w:r>
      <w:r>
        <w:t xml:space="preserve"> </w:t>
      </w:r>
      <w:r>
        <w:rPr>
          <w:rFonts w:ascii="Nirmala UI" w:hAnsi="Nirmala UI" w:cs="Nirmala UI"/>
        </w:rPr>
        <w:t>भावना</w:t>
      </w:r>
      <w:r>
        <w:t xml:space="preserve"> </w:t>
      </w:r>
      <w:r>
        <w:rPr>
          <w:rFonts w:ascii="Nirmala UI" w:hAnsi="Nirmala UI" w:cs="Nirmala UI"/>
        </w:rPr>
        <w:t>का</w:t>
      </w:r>
      <w:r>
        <w:t xml:space="preserve"> </w:t>
      </w:r>
      <w:r>
        <w:rPr>
          <w:rFonts w:ascii="Nirmala UI" w:hAnsi="Nirmala UI" w:cs="Nirmala UI"/>
        </w:rPr>
        <w:t>प्रभाव</w:t>
      </w:r>
      <w:r>
        <w:t xml:space="preserve"> </w:t>
      </w:r>
      <w:r>
        <w:rPr>
          <w:rFonts w:ascii="Nirmala UI" w:hAnsi="Nirmala UI" w:cs="Nirmala UI"/>
        </w:rPr>
        <w:t>प्रतिलक्षित</w:t>
      </w:r>
      <w:r>
        <w:t xml:space="preserve"> </w:t>
      </w:r>
      <w:r>
        <w:rPr>
          <w:rFonts w:ascii="Nirmala UI" w:hAnsi="Nirmala UI" w:cs="Nirmala UI"/>
        </w:rPr>
        <w:t>हुआ</w:t>
      </w:r>
      <w:r>
        <w:t>-</w:t>
      </w:r>
    </w:p>
    <w:p w14:paraId="503965DC" w14:textId="77777777" w:rsidR="00000000" w:rsidRDefault="00000000">
      <w:pPr>
        <w:pStyle w:val="HTMLPreformatted"/>
      </w:pPr>
      <w:r>
        <w:t>"</w:t>
      </w:r>
      <w:r>
        <w:rPr>
          <w:rFonts w:ascii="Nirmala UI" w:hAnsi="Nirmala UI" w:cs="Nirmala UI"/>
        </w:rPr>
        <w:t>क्रोध</w:t>
      </w:r>
      <w:r>
        <w:t xml:space="preserve"> </w:t>
      </w:r>
      <w:r>
        <w:rPr>
          <w:rFonts w:ascii="Nirmala UI" w:hAnsi="Nirmala UI" w:cs="Nirmala UI"/>
        </w:rPr>
        <w:t>भाव</w:t>
      </w:r>
      <w:r>
        <w:t xml:space="preserve"> </w:t>
      </w:r>
      <w:r>
        <w:rPr>
          <w:rFonts w:ascii="Nirmala UI" w:hAnsi="Nirmala UI" w:cs="Nirmala UI"/>
        </w:rPr>
        <w:t>का</w:t>
      </w:r>
      <w:r>
        <w:t xml:space="preserve"> </w:t>
      </w:r>
      <w:r>
        <w:rPr>
          <w:rFonts w:ascii="Nirmala UI" w:hAnsi="Nirmala UI" w:cs="Nirmala UI"/>
        </w:rPr>
        <w:t>शमन</w:t>
      </w:r>
      <w:r>
        <w:t xml:space="preserve"> </w:t>
      </w:r>
      <w:r>
        <w:rPr>
          <w:rFonts w:ascii="Nirmala UI" w:hAnsi="Nirmala UI" w:cs="Nirmala UI"/>
        </w:rPr>
        <w:t>हो</w:t>
      </w:r>
      <w:r>
        <w:t xml:space="preserve"> </w:t>
      </w:r>
      <w:r>
        <w:rPr>
          <w:rFonts w:ascii="Nirmala UI" w:hAnsi="Nirmala UI" w:cs="Nirmala UI"/>
        </w:rPr>
        <w:t>रहा</w:t>
      </w:r>
      <w:r>
        <w:t xml:space="preserve"> </w:t>
      </w:r>
      <w:r>
        <w:rPr>
          <w:rFonts w:ascii="Nirmala UI" w:hAnsi="Nirmala UI" w:cs="Nirmala UI"/>
        </w:rPr>
        <w:t>है</w:t>
      </w:r>
      <w:r>
        <w:t>...</w:t>
      </w:r>
    </w:p>
    <w:p w14:paraId="450591F9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प्रतिशोध</w:t>
      </w:r>
      <w:r>
        <w:t xml:space="preserve"> </w:t>
      </w:r>
      <w:r>
        <w:rPr>
          <w:rFonts w:ascii="Nirmala UI" w:hAnsi="Nirmala UI" w:cs="Nirmala UI"/>
        </w:rPr>
        <w:t>भाव</w:t>
      </w:r>
      <w:r>
        <w:t xml:space="preserve"> </w:t>
      </w:r>
      <w:r>
        <w:rPr>
          <w:rFonts w:ascii="Nirmala UI" w:hAnsi="Nirmala UI" w:cs="Nirmala UI"/>
        </w:rPr>
        <w:t>का</w:t>
      </w:r>
      <w:r>
        <w:t xml:space="preserve"> </w:t>
      </w:r>
      <w:r>
        <w:rPr>
          <w:rFonts w:ascii="Nirmala UI" w:hAnsi="Nirmala UI" w:cs="Nirmala UI"/>
        </w:rPr>
        <w:t>वमन</w:t>
      </w:r>
      <w:r>
        <w:t xml:space="preserve"> </w:t>
      </w:r>
      <w:r>
        <w:rPr>
          <w:rFonts w:ascii="Nirmala UI" w:hAnsi="Nirmala UI" w:cs="Nirmala UI"/>
        </w:rPr>
        <w:t>हो</w:t>
      </w:r>
      <w:r>
        <w:t xml:space="preserve"> </w:t>
      </w:r>
      <w:r>
        <w:rPr>
          <w:rFonts w:ascii="Nirmala UI" w:hAnsi="Nirmala UI" w:cs="Nirmala UI"/>
        </w:rPr>
        <w:t>रहा</w:t>
      </w:r>
      <w:r>
        <w:t xml:space="preserve"> </w:t>
      </w:r>
      <w:r>
        <w:rPr>
          <w:rFonts w:ascii="Nirmala UI" w:hAnsi="Nirmala UI" w:cs="Nirmala UI"/>
        </w:rPr>
        <w:t>है</w:t>
      </w:r>
      <w:r>
        <w:t>...</w:t>
      </w:r>
    </w:p>
    <w:p w14:paraId="01BDCA43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पुण्य</w:t>
      </w:r>
      <w:r>
        <w:t>-</w:t>
      </w:r>
      <w:r>
        <w:rPr>
          <w:rFonts w:ascii="Nirmala UI" w:hAnsi="Nirmala UI" w:cs="Nirmala UI"/>
        </w:rPr>
        <w:t>निधि</w:t>
      </w:r>
      <w:r>
        <w:t xml:space="preserve"> </w:t>
      </w:r>
      <w:r>
        <w:rPr>
          <w:rFonts w:ascii="Nirmala UI" w:hAnsi="Nirmala UI" w:cs="Nirmala UI"/>
        </w:rPr>
        <w:t>का</w:t>
      </w:r>
      <w:r>
        <w:t xml:space="preserve"> </w:t>
      </w:r>
      <w:r>
        <w:rPr>
          <w:rFonts w:ascii="Nirmala UI" w:hAnsi="Nirmala UI" w:cs="Nirmala UI"/>
        </w:rPr>
        <w:t>प्रतिनिधि</w:t>
      </w:r>
      <w:r>
        <w:t xml:space="preserve"> </w:t>
      </w:r>
      <w:r>
        <w:rPr>
          <w:rFonts w:ascii="Nirmala UI" w:hAnsi="Nirmala UI" w:cs="Nirmala UI"/>
        </w:rPr>
        <w:t>बना</w:t>
      </w:r>
    </w:p>
    <w:p w14:paraId="690526C8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बोध</w:t>
      </w:r>
      <w:r>
        <w:t>-</w:t>
      </w:r>
      <w:r>
        <w:rPr>
          <w:rFonts w:ascii="Nirmala UI" w:hAnsi="Nirmala UI" w:cs="Nirmala UI"/>
        </w:rPr>
        <w:t>भाव</w:t>
      </w:r>
      <w:r>
        <w:t xml:space="preserve"> </w:t>
      </w:r>
      <w:r>
        <w:rPr>
          <w:rFonts w:ascii="Nirmala UI" w:hAnsi="Nirmala UI" w:cs="Nirmala UI"/>
        </w:rPr>
        <w:t>का</w:t>
      </w:r>
      <w:r>
        <w:t xml:space="preserve"> </w:t>
      </w:r>
      <w:r>
        <w:rPr>
          <w:rFonts w:ascii="Nirmala UI" w:hAnsi="Nirmala UI" w:cs="Nirmala UI"/>
        </w:rPr>
        <w:t>आगमन</w:t>
      </w:r>
      <w:r>
        <w:t xml:space="preserve"> </w:t>
      </w:r>
      <w:r>
        <w:rPr>
          <w:rFonts w:ascii="Nirmala UI" w:hAnsi="Nirmala UI" w:cs="Nirmala UI"/>
        </w:rPr>
        <w:t>हो</w:t>
      </w:r>
      <w:r>
        <w:t xml:space="preserve"> </w:t>
      </w:r>
      <w:r>
        <w:rPr>
          <w:rFonts w:ascii="Nirmala UI" w:hAnsi="Nirmala UI" w:cs="Nirmala UI"/>
        </w:rPr>
        <w:t>रहा</w:t>
      </w:r>
      <w:r>
        <w:t xml:space="preserve"> </w:t>
      </w:r>
      <w:r>
        <w:rPr>
          <w:rFonts w:ascii="Nirmala UI" w:hAnsi="Nirmala UI" w:cs="Nirmala UI"/>
        </w:rPr>
        <w:t>है।</w:t>
      </w:r>
      <w:r>
        <w:t>" (</w:t>
      </w:r>
      <w:r>
        <w:rPr>
          <w:rFonts w:ascii="Nirmala UI" w:hAnsi="Nirmala UI" w:cs="Nirmala UI"/>
        </w:rPr>
        <w:t>पृष्ठ</w:t>
      </w:r>
      <w:r>
        <w:t xml:space="preserve"> </w:t>
      </w:r>
      <w:r>
        <w:rPr>
          <w:rFonts w:ascii="Nirmala UI" w:hAnsi="Nirmala UI" w:cs="Nirmala UI"/>
        </w:rPr>
        <w:t>१०६</w:t>
      </w:r>
      <w:r>
        <w:t>)</w:t>
      </w:r>
    </w:p>
    <w:p w14:paraId="05ADBA94" w14:textId="77777777" w:rsidR="00000000" w:rsidRDefault="00000000">
      <w:pPr>
        <w:pStyle w:val="HTMLPreformatted"/>
      </w:pPr>
      <w:r>
        <w:t>X</w:t>
      </w:r>
    </w:p>
    <w:p w14:paraId="74DB63CE" w14:textId="77777777" w:rsidR="00000000" w:rsidRDefault="00000000">
      <w:pPr>
        <w:pStyle w:val="HTMLPreformatted"/>
      </w:pPr>
      <w:r>
        <w:t>X</w:t>
      </w:r>
    </w:p>
    <w:p w14:paraId="1F90BDD7" w14:textId="77777777" w:rsidR="00000000" w:rsidRDefault="00000000">
      <w:pPr>
        <w:pStyle w:val="HTMLPreformatted"/>
      </w:pPr>
      <w:r>
        <w:t>X</w:t>
      </w:r>
    </w:p>
    <w:p w14:paraId="0ECF9915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बोध</w:t>
      </w:r>
      <w:r>
        <w:t xml:space="preserve"> </w:t>
      </w:r>
      <w:r>
        <w:rPr>
          <w:rFonts w:ascii="Nirmala UI" w:hAnsi="Nirmala UI" w:cs="Nirmala UI"/>
        </w:rPr>
        <w:t>के</w:t>
      </w:r>
      <w:r>
        <w:t xml:space="preserve"> </w:t>
      </w:r>
      <w:r>
        <w:rPr>
          <w:rFonts w:ascii="Nirmala UI" w:hAnsi="Nirmala UI" w:cs="Nirmala UI"/>
        </w:rPr>
        <w:t>सिंचन</w:t>
      </w:r>
      <w:r>
        <w:t xml:space="preserve"> </w:t>
      </w:r>
      <w:r>
        <w:rPr>
          <w:rFonts w:ascii="Nirmala UI" w:hAnsi="Nirmala UI" w:cs="Nirmala UI"/>
        </w:rPr>
        <w:t>बिना</w:t>
      </w:r>
      <w:r>
        <w:t xml:space="preserve"> / </w:t>
      </w:r>
      <w:r>
        <w:rPr>
          <w:rFonts w:ascii="Nirmala UI" w:hAnsi="Nirmala UI" w:cs="Nirmala UI"/>
        </w:rPr>
        <w:t>शब्दों</w:t>
      </w:r>
      <w:r>
        <w:t xml:space="preserve"> </w:t>
      </w:r>
      <w:r>
        <w:rPr>
          <w:rFonts w:ascii="Nirmala UI" w:hAnsi="Nirmala UI" w:cs="Nirmala UI"/>
        </w:rPr>
        <w:t>के</w:t>
      </w:r>
      <w:r>
        <w:t xml:space="preserve"> </w:t>
      </w:r>
      <w:r>
        <w:rPr>
          <w:rFonts w:ascii="Nirmala UI" w:hAnsi="Nirmala UI" w:cs="Nirmala UI"/>
        </w:rPr>
        <w:t>पौधे</w:t>
      </w:r>
      <w:r>
        <w:t xml:space="preserve"> </w:t>
      </w:r>
      <w:r>
        <w:rPr>
          <w:rFonts w:ascii="Nirmala UI" w:hAnsi="Nirmala UI" w:cs="Nirmala UI"/>
        </w:rPr>
        <w:t>ये</w:t>
      </w:r>
      <w:r>
        <w:t xml:space="preserve"> / </w:t>
      </w:r>
      <w:r>
        <w:rPr>
          <w:rFonts w:ascii="Nirmala UI" w:hAnsi="Nirmala UI" w:cs="Nirmala UI"/>
        </w:rPr>
        <w:t>कभी</w:t>
      </w:r>
      <w:r>
        <w:t xml:space="preserve"> </w:t>
      </w:r>
      <w:r>
        <w:rPr>
          <w:rFonts w:ascii="Nirmala UI" w:hAnsi="Nirmala UI" w:cs="Nirmala UI"/>
        </w:rPr>
        <w:t>लहलहाते</w:t>
      </w:r>
      <w:r>
        <w:t xml:space="preserve"> </w:t>
      </w:r>
      <w:r>
        <w:rPr>
          <w:rFonts w:ascii="Nirmala UI" w:hAnsi="Nirmala UI" w:cs="Nirmala UI"/>
        </w:rPr>
        <w:t>नहीं</w:t>
      </w:r>
      <w:r>
        <w:t>...</w:t>
      </w:r>
    </w:p>
    <w:p w14:paraId="4D30620A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शब्दों</w:t>
      </w:r>
      <w:r>
        <w:t xml:space="preserve"> </w:t>
      </w:r>
      <w:r>
        <w:rPr>
          <w:rFonts w:ascii="Nirmala UI" w:hAnsi="Nirmala UI" w:cs="Nirmala UI"/>
        </w:rPr>
        <w:t>के</w:t>
      </w:r>
      <w:r>
        <w:t xml:space="preserve"> </w:t>
      </w:r>
      <w:r>
        <w:rPr>
          <w:rFonts w:ascii="Nirmala UI" w:hAnsi="Nirmala UI" w:cs="Nirmala UI"/>
        </w:rPr>
        <w:t>पौधों</w:t>
      </w:r>
      <w:r>
        <w:t xml:space="preserve"> </w:t>
      </w:r>
      <w:r>
        <w:rPr>
          <w:rFonts w:ascii="Nirmala UI" w:hAnsi="Nirmala UI" w:cs="Nirmala UI"/>
        </w:rPr>
        <w:t>पर</w:t>
      </w:r>
      <w:r>
        <w:t xml:space="preserve"> / </w:t>
      </w:r>
      <w:r>
        <w:rPr>
          <w:rFonts w:ascii="Nirmala UI" w:hAnsi="Nirmala UI" w:cs="Nirmala UI"/>
        </w:rPr>
        <w:t>सुगन्ध</w:t>
      </w:r>
      <w:r>
        <w:t xml:space="preserve"> </w:t>
      </w:r>
      <w:r>
        <w:rPr>
          <w:rFonts w:ascii="Nirmala UI" w:hAnsi="Nirmala UI" w:cs="Nirmala UI"/>
        </w:rPr>
        <w:t>मकरन्द</w:t>
      </w:r>
      <w:r>
        <w:t>-</w:t>
      </w:r>
      <w:r>
        <w:rPr>
          <w:rFonts w:ascii="Nirmala UI" w:hAnsi="Nirmala UI" w:cs="Nirmala UI"/>
        </w:rPr>
        <w:t>भरे</w:t>
      </w:r>
    </w:p>
    <w:p w14:paraId="542E084D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बोध</w:t>
      </w:r>
      <w:r>
        <w:t xml:space="preserve"> </w:t>
      </w:r>
      <w:r>
        <w:rPr>
          <w:rFonts w:ascii="Nirmala UI" w:hAnsi="Nirmala UI" w:cs="Nirmala UI"/>
        </w:rPr>
        <w:t>के</w:t>
      </w:r>
      <w:r>
        <w:t xml:space="preserve"> </w:t>
      </w:r>
      <w:r>
        <w:rPr>
          <w:rFonts w:ascii="Nirmala UI" w:hAnsi="Nirmala UI" w:cs="Nirmala UI"/>
        </w:rPr>
        <w:t>फूल</w:t>
      </w:r>
      <w:r>
        <w:t xml:space="preserve"> </w:t>
      </w:r>
      <w:r>
        <w:rPr>
          <w:rFonts w:ascii="Nirmala UI" w:hAnsi="Nirmala UI" w:cs="Nirmala UI"/>
        </w:rPr>
        <w:t>कभी</w:t>
      </w:r>
      <w:r>
        <w:t xml:space="preserve"> </w:t>
      </w:r>
      <w:r>
        <w:rPr>
          <w:rFonts w:ascii="Nirmala UI" w:hAnsi="Nirmala UI" w:cs="Nirmala UI"/>
        </w:rPr>
        <w:t>महकते</w:t>
      </w:r>
      <w:r>
        <w:t xml:space="preserve"> </w:t>
      </w:r>
      <w:r>
        <w:rPr>
          <w:rFonts w:ascii="Nirmala UI" w:hAnsi="Nirmala UI" w:cs="Nirmala UI"/>
        </w:rPr>
        <w:t>नहीं</w:t>
      </w:r>
      <w:r>
        <w:t>...</w:t>
      </w:r>
    </w:p>
    <w:p w14:paraId="050156AE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बोध</w:t>
      </w:r>
      <w:r>
        <w:t xml:space="preserve"> </w:t>
      </w:r>
      <w:r>
        <w:rPr>
          <w:rFonts w:ascii="Nirmala UI" w:hAnsi="Nirmala UI" w:cs="Nirmala UI"/>
        </w:rPr>
        <w:t>का</w:t>
      </w:r>
      <w:r>
        <w:t xml:space="preserve"> </w:t>
      </w:r>
      <w:r>
        <w:rPr>
          <w:rFonts w:ascii="Nirmala UI" w:hAnsi="Nirmala UI" w:cs="Nirmala UI"/>
        </w:rPr>
        <w:t>फूल</w:t>
      </w:r>
      <w:r>
        <w:t xml:space="preserve"> </w:t>
      </w:r>
      <w:r>
        <w:rPr>
          <w:rFonts w:ascii="Nirmala UI" w:hAnsi="Nirmala UI" w:cs="Nirmala UI"/>
        </w:rPr>
        <w:t>जब</w:t>
      </w:r>
      <w:r>
        <w:t xml:space="preserve"> / </w:t>
      </w:r>
      <w:r>
        <w:rPr>
          <w:rFonts w:ascii="Nirmala UI" w:hAnsi="Nirmala UI" w:cs="Nirmala UI"/>
        </w:rPr>
        <w:t>ढलता</w:t>
      </w:r>
      <w:r>
        <w:t>-</w:t>
      </w:r>
      <w:r>
        <w:rPr>
          <w:rFonts w:ascii="Nirmala UI" w:hAnsi="Nirmala UI" w:cs="Nirmala UI"/>
        </w:rPr>
        <w:t>बदलता</w:t>
      </w:r>
      <w:r>
        <w:t xml:space="preserve">, </w:t>
      </w:r>
      <w:r>
        <w:rPr>
          <w:rFonts w:ascii="Nirmala UI" w:hAnsi="Nirmala UI" w:cs="Nirmala UI"/>
        </w:rPr>
        <w:t>जिसमें</w:t>
      </w:r>
      <w:r>
        <w:t>,</w:t>
      </w:r>
    </w:p>
    <w:p w14:paraId="1F67097C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वह</w:t>
      </w:r>
      <w:r>
        <w:t xml:space="preserve"> </w:t>
      </w:r>
      <w:r>
        <w:rPr>
          <w:rFonts w:ascii="Nirmala UI" w:hAnsi="Nirmala UI" w:cs="Nirmala UI"/>
        </w:rPr>
        <w:t>पक्व</w:t>
      </w:r>
      <w:r>
        <w:t xml:space="preserve"> </w:t>
      </w:r>
      <w:r>
        <w:rPr>
          <w:rFonts w:ascii="Nirmala UI" w:hAnsi="Nirmala UI" w:cs="Nirmala UI"/>
        </w:rPr>
        <w:t>फल</w:t>
      </w:r>
      <w:r>
        <w:t xml:space="preserve"> </w:t>
      </w:r>
      <w:r>
        <w:rPr>
          <w:rFonts w:ascii="Nirmala UI" w:hAnsi="Nirmala UI" w:cs="Nirmala UI"/>
        </w:rPr>
        <w:t>ही</w:t>
      </w:r>
      <w:r>
        <w:t xml:space="preserve"> </w:t>
      </w:r>
      <w:r>
        <w:rPr>
          <w:rFonts w:ascii="Nirmala UI" w:hAnsi="Nirmala UI" w:cs="Nirmala UI"/>
        </w:rPr>
        <w:t>तो</w:t>
      </w:r>
      <w:r>
        <w:t xml:space="preserve"> / </w:t>
      </w:r>
      <w:r>
        <w:rPr>
          <w:rFonts w:ascii="Nirmala UI" w:hAnsi="Nirmala UI" w:cs="Nirmala UI"/>
        </w:rPr>
        <w:t>शोध</w:t>
      </w:r>
      <w:r>
        <w:t xml:space="preserve"> </w:t>
      </w:r>
      <w:r>
        <w:rPr>
          <w:rFonts w:ascii="Nirmala UI" w:hAnsi="Nirmala UI" w:cs="Nirmala UI"/>
        </w:rPr>
        <w:t>कहलाता</w:t>
      </w:r>
      <w:r>
        <w:t xml:space="preserve"> </w:t>
      </w:r>
      <w:r>
        <w:rPr>
          <w:rFonts w:ascii="Nirmala UI" w:hAnsi="Nirmala UI" w:cs="Nirmala UI"/>
        </w:rPr>
        <w:t>है।</w:t>
      </w:r>
    </w:p>
    <w:p w14:paraId="4EE39D55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बोध</w:t>
      </w:r>
      <w:r>
        <w:t xml:space="preserve"> </w:t>
      </w:r>
      <w:r>
        <w:rPr>
          <w:rFonts w:ascii="Nirmala UI" w:hAnsi="Nirmala UI" w:cs="Nirmala UI"/>
        </w:rPr>
        <w:t>में</w:t>
      </w:r>
      <w:r>
        <w:t xml:space="preserve"> </w:t>
      </w:r>
      <w:r>
        <w:rPr>
          <w:rFonts w:ascii="Nirmala UI" w:hAnsi="Nirmala UI" w:cs="Nirmala UI"/>
        </w:rPr>
        <w:t>आकुलता</w:t>
      </w:r>
      <w:r>
        <w:t xml:space="preserve"> </w:t>
      </w:r>
      <w:r>
        <w:rPr>
          <w:rFonts w:ascii="Nirmala UI" w:hAnsi="Nirmala UI" w:cs="Nirmala UI"/>
        </w:rPr>
        <w:t>पलती</w:t>
      </w:r>
      <w:r>
        <w:t xml:space="preserve"> </w:t>
      </w:r>
      <w:r>
        <w:rPr>
          <w:rFonts w:ascii="Nirmala UI" w:hAnsi="Nirmala UI" w:cs="Nirmala UI"/>
        </w:rPr>
        <w:t>है</w:t>
      </w:r>
    </w:p>
    <w:p w14:paraId="0D17A411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शोध</w:t>
      </w:r>
      <w:r>
        <w:t xml:space="preserve"> </w:t>
      </w:r>
      <w:r>
        <w:rPr>
          <w:rFonts w:ascii="Nirmala UI" w:hAnsi="Nirmala UI" w:cs="Nirmala UI"/>
        </w:rPr>
        <w:t>में</w:t>
      </w:r>
      <w:r>
        <w:t xml:space="preserve"> </w:t>
      </w:r>
      <w:r>
        <w:rPr>
          <w:rFonts w:ascii="Nirmala UI" w:hAnsi="Nirmala UI" w:cs="Nirmala UI"/>
        </w:rPr>
        <w:t>निराकुलता</w:t>
      </w:r>
      <w:r>
        <w:t xml:space="preserve"> </w:t>
      </w:r>
      <w:r>
        <w:rPr>
          <w:rFonts w:ascii="Nirmala UI" w:hAnsi="Nirmala UI" w:cs="Nirmala UI"/>
        </w:rPr>
        <w:t>फलती</w:t>
      </w:r>
      <w:r>
        <w:t xml:space="preserve"> </w:t>
      </w:r>
      <w:r>
        <w:rPr>
          <w:rFonts w:ascii="Nirmala UI" w:hAnsi="Nirmala UI" w:cs="Nirmala UI"/>
        </w:rPr>
        <w:t>है</w:t>
      </w:r>
      <w:r>
        <w:t>,</w:t>
      </w:r>
    </w:p>
    <w:p w14:paraId="5EFDE003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फूल</w:t>
      </w:r>
      <w:r>
        <w:t xml:space="preserve"> </w:t>
      </w:r>
      <w:r>
        <w:rPr>
          <w:rFonts w:ascii="Nirmala UI" w:hAnsi="Nirmala UI" w:cs="Nirmala UI"/>
        </w:rPr>
        <w:t>से</w:t>
      </w:r>
      <w:r>
        <w:t xml:space="preserve"> </w:t>
      </w:r>
      <w:r>
        <w:rPr>
          <w:rFonts w:ascii="Nirmala UI" w:hAnsi="Nirmala UI" w:cs="Nirmala UI"/>
        </w:rPr>
        <w:t>नहीं</w:t>
      </w:r>
      <w:r>
        <w:t xml:space="preserve">, </w:t>
      </w:r>
      <w:r>
        <w:rPr>
          <w:rFonts w:ascii="Nirmala UI" w:hAnsi="Nirmala UI" w:cs="Nirmala UI"/>
        </w:rPr>
        <w:t>फल</w:t>
      </w:r>
      <w:r>
        <w:t xml:space="preserve"> </w:t>
      </w:r>
      <w:r>
        <w:rPr>
          <w:rFonts w:ascii="Nirmala UI" w:hAnsi="Nirmala UI" w:cs="Nirmala UI"/>
        </w:rPr>
        <w:t>से</w:t>
      </w:r>
      <w:r>
        <w:t xml:space="preserve"> / </w:t>
      </w:r>
      <w:r>
        <w:rPr>
          <w:rFonts w:ascii="Nirmala UI" w:hAnsi="Nirmala UI" w:cs="Nirmala UI"/>
        </w:rPr>
        <w:t>तृप्ति</w:t>
      </w:r>
      <w:r>
        <w:t xml:space="preserve"> </w:t>
      </w:r>
      <w:r>
        <w:rPr>
          <w:rFonts w:ascii="Nirmala UI" w:hAnsi="Nirmala UI" w:cs="Nirmala UI"/>
        </w:rPr>
        <w:t>का</w:t>
      </w:r>
      <w:r>
        <w:t xml:space="preserve"> </w:t>
      </w:r>
      <w:r>
        <w:rPr>
          <w:rFonts w:ascii="Nirmala UI" w:hAnsi="Nirmala UI" w:cs="Nirmala UI"/>
        </w:rPr>
        <w:t>अनुभव</w:t>
      </w:r>
      <w:r>
        <w:t xml:space="preserve"> </w:t>
      </w:r>
      <w:r>
        <w:rPr>
          <w:rFonts w:ascii="Nirmala UI" w:hAnsi="Nirmala UI" w:cs="Nirmala UI"/>
        </w:rPr>
        <w:t>होता</w:t>
      </w:r>
      <w:r>
        <w:t xml:space="preserve"> </w:t>
      </w:r>
      <w:r>
        <w:rPr>
          <w:rFonts w:ascii="Nirmala UI" w:hAnsi="Nirmala UI" w:cs="Nirmala UI"/>
        </w:rPr>
        <w:t>है।</w:t>
      </w:r>
      <w:r>
        <w:t xml:space="preserve"> (</w:t>
      </w:r>
    </w:p>
    <w:p w14:paraId="4C87CA00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पृष्ठ</w:t>
      </w:r>
      <w:r>
        <w:t xml:space="preserve"> </w:t>
      </w:r>
      <w:r>
        <w:rPr>
          <w:rFonts w:ascii="Nirmala UI" w:hAnsi="Nirmala UI" w:cs="Nirmala UI"/>
        </w:rPr>
        <w:t>१०६</w:t>
      </w:r>
      <w:r>
        <w:t>-</w:t>
      </w:r>
      <w:r>
        <w:rPr>
          <w:rFonts w:ascii="Nirmala UI" w:hAnsi="Nirmala UI" w:cs="Nirmala UI"/>
        </w:rPr>
        <w:t>१०७</w:t>
      </w:r>
      <w:r>
        <w:t>)</w:t>
      </w:r>
    </w:p>
    <w:p w14:paraId="105D45F5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इस</w:t>
      </w:r>
      <w:r>
        <w:t xml:space="preserve"> </w:t>
      </w:r>
      <w:r>
        <w:rPr>
          <w:rFonts w:ascii="Nirmala UI" w:hAnsi="Nirmala UI" w:cs="Nirmala UI"/>
        </w:rPr>
        <w:t>दूसरे</w:t>
      </w:r>
      <w:r>
        <w:t xml:space="preserve"> </w:t>
      </w:r>
      <w:r>
        <w:rPr>
          <w:rFonts w:ascii="Nirmala UI" w:hAnsi="Nirmala UI" w:cs="Nirmala UI"/>
        </w:rPr>
        <w:t>खण्ड</w:t>
      </w:r>
      <w:r>
        <w:t xml:space="preserve"> </w:t>
      </w:r>
      <w:r>
        <w:rPr>
          <w:rFonts w:ascii="Nirmala UI" w:hAnsi="Nirmala UI" w:cs="Nirmala UI"/>
        </w:rPr>
        <w:t>में</w:t>
      </w:r>
      <w:r>
        <w:t xml:space="preserve"> </w:t>
      </w:r>
      <w:r>
        <w:rPr>
          <w:rFonts w:ascii="Nirmala UI" w:hAnsi="Nirmala UI" w:cs="Nirmala UI"/>
        </w:rPr>
        <w:t>सन्त</w:t>
      </w:r>
      <w:r>
        <w:t>-</w:t>
      </w:r>
      <w:r>
        <w:rPr>
          <w:rFonts w:ascii="Nirmala UI" w:hAnsi="Nirmala UI" w:cs="Nirmala UI"/>
        </w:rPr>
        <w:t>कवि</w:t>
      </w:r>
      <w:r>
        <w:t xml:space="preserve"> </w:t>
      </w:r>
      <w:r>
        <w:rPr>
          <w:rFonts w:ascii="Nirmala UI" w:hAnsi="Nirmala UI" w:cs="Nirmala UI"/>
        </w:rPr>
        <w:t>ने</w:t>
      </w:r>
      <w:r>
        <w:t xml:space="preserve"> </w:t>
      </w:r>
      <w:r>
        <w:rPr>
          <w:rFonts w:ascii="Nirmala UI" w:hAnsi="Nirmala UI" w:cs="Nirmala UI"/>
        </w:rPr>
        <w:t>साहित्य</w:t>
      </w:r>
      <w:r>
        <w:t>-</w:t>
      </w:r>
      <w:r>
        <w:rPr>
          <w:rFonts w:ascii="Nirmala UI" w:hAnsi="Nirmala UI" w:cs="Nirmala UI"/>
        </w:rPr>
        <w:t>बोध</w:t>
      </w:r>
      <w:r>
        <w:t xml:space="preserve"> </w:t>
      </w:r>
      <w:r>
        <w:rPr>
          <w:rFonts w:ascii="Nirmala UI" w:hAnsi="Nirmala UI" w:cs="Nirmala UI"/>
        </w:rPr>
        <w:t>को</w:t>
      </w:r>
      <w:r>
        <w:t xml:space="preserve"> </w:t>
      </w:r>
      <w:r>
        <w:rPr>
          <w:rFonts w:ascii="Nirmala UI" w:hAnsi="Nirmala UI" w:cs="Nirmala UI"/>
        </w:rPr>
        <w:t>अनेक</w:t>
      </w:r>
      <w:r>
        <w:t xml:space="preserve"> </w:t>
      </w:r>
      <w:r>
        <w:rPr>
          <w:rFonts w:ascii="Nirmala UI" w:hAnsi="Nirmala UI" w:cs="Nirmala UI"/>
        </w:rPr>
        <w:t>आयामों</w:t>
      </w:r>
      <w:r>
        <w:t xml:space="preserve"> </w:t>
      </w:r>
      <w:r>
        <w:rPr>
          <w:rFonts w:ascii="Nirmala UI" w:hAnsi="Nirmala UI" w:cs="Nirmala UI"/>
        </w:rPr>
        <w:t>में</w:t>
      </w:r>
    </w:p>
    <w:p w14:paraId="65518751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अंकित</w:t>
      </w:r>
      <w:r>
        <w:t xml:space="preserve"> </w:t>
      </w:r>
      <w:r>
        <w:rPr>
          <w:rFonts w:ascii="Nirmala UI" w:hAnsi="Nirmala UI" w:cs="Nirmala UI"/>
        </w:rPr>
        <w:t>किया</w:t>
      </w:r>
      <w:r>
        <w:t xml:space="preserve"> </w:t>
      </w:r>
      <w:r>
        <w:rPr>
          <w:rFonts w:ascii="Nirmala UI" w:hAnsi="Nirmala UI" w:cs="Nirmala UI"/>
        </w:rPr>
        <w:t>है।</w:t>
      </w:r>
      <w:r>
        <w:t xml:space="preserve"> </w:t>
      </w:r>
      <w:r>
        <w:rPr>
          <w:rFonts w:ascii="Nirmala UI" w:hAnsi="Nirmala UI" w:cs="Nirmala UI"/>
        </w:rPr>
        <w:t>यहाँ</w:t>
      </w:r>
      <w:r>
        <w:t xml:space="preserve"> </w:t>
      </w:r>
      <w:r>
        <w:rPr>
          <w:rFonts w:ascii="Nirmala UI" w:hAnsi="Nirmala UI" w:cs="Nirmala UI"/>
        </w:rPr>
        <w:t>नव</w:t>
      </w:r>
      <w:r>
        <w:t xml:space="preserve"> </w:t>
      </w:r>
      <w:r>
        <w:rPr>
          <w:rFonts w:ascii="Nirmala UI" w:hAnsi="Nirmala UI" w:cs="Nirmala UI"/>
        </w:rPr>
        <w:t>रसों</w:t>
      </w:r>
      <w:r>
        <w:t xml:space="preserve"> </w:t>
      </w:r>
      <w:r>
        <w:rPr>
          <w:rFonts w:ascii="Nirmala UI" w:hAnsi="Nirmala UI" w:cs="Nirmala UI"/>
        </w:rPr>
        <w:t>को</w:t>
      </w:r>
      <w:r>
        <w:t xml:space="preserve"> </w:t>
      </w:r>
      <w:r>
        <w:rPr>
          <w:rFonts w:ascii="Nirmala UI" w:hAnsi="Nirmala UI" w:cs="Nirmala UI"/>
        </w:rPr>
        <w:t>परिभाषित</w:t>
      </w:r>
      <w:r>
        <w:t xml:space="preserve"> </w:t>
      </w:r>
      <w:r>
        <w:rPr>
          <w:rFonts w:ascii="Nirmala UI" w:hAnsi="Nirmala UI" w:cs="Nirmala UI"/>
        </w:rPr>
        <w:t>किया</w:t>
      </w:r>
      <w:r>
        <w:t xml:space="preserve"> </w:t>
      </w:r>
      <w:r>
        <w:rPr>
          <w:rFonts w:ascii="Nirmala UI" w:hAnsi="Nirmala UI" w:cs="Nirmala UI"/>
        </w:rPr>
        <w:t>है।</w:t>
      </w:r>
      <w:r>
        <w:t xml:space="preserve"> </w:t>
      </w:r>
      <w:r>
        <w:rPr>
          <w:rFonts w:ascii="Nirmala UI" w:hAnsi="Nirmala UI" w:cs="Nirmala UI"/>
        </w:rPr>
        <w:t>संगीत</w:t>
      </w:r>
      <w:r>
        <w:t xml:space="preserve"> </w:t>
      </w:r>
      <w:r>
        <w:rPr>
          <w:rFonts w:ascii="Nirmala UI" w:hAnsi="Nirmala UI" w:cs="Nirmala UI"/>
        </w:rPr>
        <w:t>की</w:t>
      </w:r>
      <w:r>
        <w:t xml:space="preserve"> </w:t>
      </w:r>
      <w:r>
        <w:rPr>
          <w:rFonts w:ascii="Nirmala UI" w:hAnsi="Nirmala UI" w:cs="Nirmala UI"/>
        </w:rPr>
        <w:t>अन्तरंग</w:t>
      </w:r>
    </w:p>
    <w:p w14:paraId="03C11AED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प्रकृति</w:t>
      </w:r>
      <w:r>
        <w:t xml:space="preserve"> </w:t>
      </w:r>
      <w:r>
        <w:rPr>
          <w:rFonts w:ascii="Nirmala UI" w:hAnsi="Nirmala UI" w:cs="Nirmala UI"/>
        </w:rPr>
        <w:t>का</w:t>
      </w:r>
      <w:r>
        <w:t xml:space="preserve"> </w:t>
      </w:r>
      <w:r>
        <w:rPr>
          <w:rFonts w:ascii="Nirmala UI" w:hAnsi="Nirmala UI" w:cs="Nirmala UI"/>
        </w:rPr>
        <w:t>प्रतिपादन</w:t>
      </w:r>
      <w:r>
        <w:t xml:space="preserve"> </w:t>
      </w:r>
      <w:r>
        <w:rPr>
          <w:rFonts w:ascii="Nirmala UI" w:hAnsi="Nirmala UI" w:cs="Nirmala UI"/>
        </w:rPr>
        <w:t>है।</w:t>
      </w:r>
      <w:r>
        <w:t xml:space="preserve"> </w:t>
      </w:r>
      <w:r>
        <w:rPr>
          <w:rFonts w:ascii="Nirmala UI" w:hAnsi="Nirmala UI" w:cs="Nirmala UI"/>
        </w:rPr>
        <w:t>शृंगार</w:t>
      </w:r>
      <w:r>
        <w:t xml:space="preserve"> </w:t>
      </w:r>
      <w:r>
        <w:rPr>
          <w:rFonts w:ascii="Nirmala UI" w:hAnsi="Nirmala UI" w:cs="Nirmala UI"/>
        </w:rPr>
        <w:t>रस</w:t>
      </w:r>
      <w:r>
        <w:t xml:space="preserve"> </w:t>
      </w:r>
      <w:r>
        <w:rPr>
          <w:rFonts w:ascii="Nirmala UI" w:hAnsi="Nirmala UI" w:cs="Nirmala UI"/>
        </w:rPr>
        <w:t>की</w:t>
      </w:r>
      <w:r>
        <w:t xml:space="preserve"> </w:t>
      </w:r>
      <w:r>
        <w:rPr>
          <w:rFonts w:ascii="Nirmala UI" w:hAnsi="Nirmala UI" w:cs="Nirmala UI"/>
        </w:rPr>
        <w:t>नितान्त</w:t>
      </w:r>
      <w:r>
        <w:t xml:space="preserve"> </w:t>
      </w:r>
      <w:r>
        <w:rPr>
          <w:rFonts w:ascii="Nirmala UI" w:hAnsi="Nirmala UI" w:cs="Nirmala UI"/>
        </w:rPr>
        <w:t>मौलिक</w:t>
      </w:r>
      <w:r>
        <w:t xml:space="preserve"> </w:t>
      </w:r>
      <w:r>
        <w:rPr>
          <w:rFonts w:ascii="Nirmala UI" w:hAnsi="Nirmala UI" w:cs="Nirmala UI"/>
        </w:rPr>
        <w:t>व्याख्या</w:t>
      </w:r>
      <w:r>
        <w:t xml:space="preserve"> </w:t>
      </w:r>
      <w:r>
        <w:rPr>
          <w:rFonts w:ascii="Nirmala UI" w:hAnsi="Nirmala UI" w:cs="Nirmala UI"/>
        </w:rPr>
        <w:t>है।</w:t>
      </w:r>
      <w:r>
        <w:t xml:space="preserve"> </w:t>
      </w:r>
      <w:r>
        <w:rPr>
          <w:rFonts w:ascii="Nirmala UI" w:hAnsi="Nirmala UI" w:cs="Nirmala UI"/>
        </w:rPr>
        <w:t>ऋतुओं</w:t>
      </w:r>
      <w:r>
        <w:t xml:space="preserve"> </w:t>
      </w:r>
      <w:r>
        <w:rPr>
          <w:rFonts w:ascii="Nirmala UI" w:hAnsi="Nirmala UI" w:cs="Nirmala UI"/>
        </w:rPr>
        <w:t>के</w:t>
      </w:r>
    </w:p>
    <w:p w14:paraId="2232AA2D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वर्णन</w:t>
      </w:r>
      <w:r>
        <w:t xml:space="preserve"> </w:t>
      </w:r>
      <w:r>
        <w:rPr>
          <w:rFonts w:ascii="Nirmala UI" w:hAnsi="Nirmala UI" w:cs="Nirmala UI"/>
        </w:rPr>
        <w:t>में</w:t>
      </w:r>
      <w:r>
        <w:t xml:space="preserve"> </w:t>
      </w:r>
      <w:r>
        <w:rPr>
          <w:rFonts w:ascii="Nirmala UI" w:hAnsi="Nirmala UI" w:cs="Nirmala UI"/>
        </w:rPr>
        <w:t>कविता</w:t>
      </w:r>
      <w:r>
        <w:t xml:space="preserve"> </w:t>
      </w:r>
      <w:r>
        <w:rPr>
          <w:rFonts w:ascii="Nirmala UI" w:hAnsi="Nirmala UI" w:cs="Nirmala UI"/>
        </w:rPr>
        <w:t>का</w:t>
      </w:r>
      <w:r>
        <w:t xml:space="preserve"> </w:t>
      </w:r>
      <w:r>
        <w:rPr>
          <w:rFonts w:ascii="Nirmala UI" w:hAnsi="Nirmala UI" w:cs="Nirmala UI"/>
        </w:rPr>
        <w:t>चमत्कार</w:t>
      </w:r>
      <w:r>
        <w:t xml:space="preserve"> </w:t>
      </w:r>
      <w:r>
        <w:rPr>
          <w:rFonts w:ascii="Nirmala UI" w:hAnsi="Nirmala UI" w:cs="Nirmala UI"/>
        </w:rPr>
        <w:t>मोहक</w:t>
      </w:r>
      <w:r>
        <w:t xml:space="preserve"> </w:t>
      </w:r>
      <w:r>
        <w:rPr>
          <w:rFonts w:ascii="Nirmala UI" w:hAnsi="Nirmala UI" w:cs="Nirmala UI"/>
        </w:rPr>
        <w:t>है।</w:t>
      </w:r>
      <w:r>
        <w:t xml:space="preserve"> </w:t>
      </w:r>
      <w:r>
        <w:rPr>
          <w:rFonts w:ascii="Nirmala UI" w:hAnsi="Nirmala UI" w:cs="Nirmala UI"/>
        </w:rPr>
        <w:t>तत्त्व</w:t>
      </w:r>
      <w:r>
        <w:t>-</w:t>
      </w:r>
      <w:r>
        <w:rPr>
          <w:rFonts w:ascii="Nirmala UI" w:hAnsi="Nirmala UI" w:cs="Nirmala UI"/>
        </w:rPr>
        <w:t>दर्शन</w:t>
      </w:r>
      <w:r>
        <w:t xml:space="preserve"> </w:t>
      </w:r>
      <w:r>
        <w:rPr>
          <w:rFonts w:ascii="Nirmala UI" w:hAnsi="Nirmala UI" w:cs="Nirmala UI"/>
        </w:rPr>
        <w:t>तो</w:t>
      </w:r>
      <w:r>
        <w:t xml:space="preserve">, </w:t>
      </w:r>
      <w:r>
        <w:rPr>
          <w:rFonts w:ascii="Nirmala UI" w:hAnsi="Nirmala UI" w:cs="Nirmala UI"/>
        </w:rPr>
        <w:t>जैसा</w:t>
      </w:r>
      <w:r>
        <w:t xml:space="preserve"> </w:t>
      </w:r>
      <w:r>
        <w:rPr>
          <w:rFonts w:ascii="Nirmala UI" w:hAnsi="Nirmala UI" w:cs="Nirmala UI"/>
        </w:rPr>
        <w:t>मैं</w:t>
      </w:r>
      <w:r>
        <w:t xml:space="preserve"> </w:t>
      </w:r>
      <w:r>
        <w:rPr>
          <w:rFonts w:ascii="Nirmala UI" w:hAnsi="Nirmala UI" w:cs="Nirmala UI"/>
        </w:rPr>
        <w:t>कह</w:t>
      </w:r>
      <w:r>
        <w:t xml:space="preserve"> </w:t>
      </w:r>
      <w:r>
        <w:rPr>
          <w:rFonts w:ascii="Nirmala UI" w:hAnsi="Nirmala UI" w:cs="Nirmala UI"/>
        </w:rPr>
        <w:t>चुका</w:t>
      </w:r>
      <w:r>
        <w:t xml:space="preserve"> </w:t>
      </w:r>
      <w:r>
        <w:rPr>
          <w:rFonts w:ascii="Nirmala UI" w:hAnsi="Nirmala UI" w:cs="Nirmala UI"/>
        </w:rPr>
        <w:t>हूँ</w:t>
      </w:r>
      <w:r>
        <w:t>,</w:t>
      </w:r>
    </w:p>
    <w:p w14:paraId="0CB73D0B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अनायास</w:t>
      </w:r>
      <w:r>
        <w:t xml:space="preserve"> </w:t>
      </w:r>
      <w:r>
        <w:rPr>
          <w:rFonts w:ascii="Nirmala UI" w:hAnsi="Nirmala UI" w:cs="Nirmala UI"/>
        </w:rPr>
        <w:t>ही</w:t>
      </w:r>
      <w:r>
        <w:t xml:space="preserve"> </w:t>
      </w:r>
      <w:r>
        <w:rPr>
          <w:rFonts w:ascii="Nirmala UI" w:hAnsi="Nirmala UI" w:cs="Nirmala UI"/>
        </w:rPr>
        <w:t>पद</w:t>
      </w:r>
      <w:r>
        <w:t>-</w:t>
      </w:r>
      <w:r>
        <w:rPr>
          <w:rFonts w:ascii="Nirmala UI" w:hAnsi="Nirmala UI" w:cs="Nirmala UI"/>
        </w:rPr>
        <w:t>पद</w:t>
      </w:r>
      <w:r>
        <w:t xml:space="preserve"> </w:t>
      </w:r>
      <w:r>
        <w:rPr>
          <w:rFonts w:ascii="Nirmala UI" w:hAnsi="Nirmala UI" w:cs="Nirmala UI"/>
        </w:rPr>
        <w:t>पर</w:t>
      </w:r>
      <w:r>
        <w:t xml:space="preserve"> </w:t>
      </w:r>
      <w:r>
        <w:rPr>
          <w:rFonts w:ascii="Nirmala UI" w:hAnsi="Nirmala UI" w:cs="Nirmala UI"/>
        </w:rPr>
        <w:t>उभर</w:t>
      </w:r>
      <w:r>
        <w:t xml:space="preserve"> </w:t>
      </w:r>
      <w:r>
        <w:rPr>
          <w:rFonts w:ascii="Nirmala UI" w:hAnsi="Nirmala UI" w:cs="Nirmala UI"/>
        </w:rPr>
        <w:t>आता</w:t>
      </w:r>
      <w:r>
        <w:t xml:space="preserve"> </w:t>
      </w:r>
      <w:r>
        <w:rPr>
          <w:rFonts w:ascii="Nirmala UI" w:hAnsi="Nirmala UI" w:cs="Nirmala UI"/>
        </w:rPr>
        <w:t>है।</w:t>
      </w:r>
    </w:p>
    <w:p w14:paraId="6CAD876A" w14:textId="77777777" w:rsidR="00000000" w:rsidRDefault="00000000">
      <w:pPr>
        <w:pStyle w:val="HTMLPreformatted"/>
      </w:pPr>
      <w:r>
        <w:t>"</w:t>
      </w:r>
      <w:r>
        <w:rPr>
          <w:rFonts w:ascii="Nirmala UI" w:hAnsi="Nirmala UI" w:cs="Nirmala UI"/>
        </w:rPr>
        <w:t>उत्पाद</w:t>
      </w:r>
      <w:r>
        <w:t>-</w:t>
      </w:r>
      <w:r>
        <w:rPr>
          <w:rFonts w:ascii="Nirmala UI" w:hAnsi="Nirmala UI" w:cs="Nirmala UI"/>
        </w:rPr>
        <w:t>व्यय</w:t>
      </w:r>
      <w:r>
        <w:t>-</w:t>
      </w:r>
      <w:r>
        <w:rPr>
          <w:rFonts w:ascii="Nirmala UI" w:hAnsi="Nirmala UI" w:cs="Nirmala UI"/>
        </w:rPr>
        <w:t>ध्रौव्य</w:t>
      </w:r>
      <w:r>
        <w:t>-</w:t>
      </w:r>
      <w:r>
        <w:rPr>
          <w:rFonts w:ascii="Nirmala UI" w:hAnsi="Nirmala UI" w:cs="Nirmala UI"/>
        </w:rPr>
        <w:t>युक्तं</w:t>
      </w:r>
      <w:r>
        <w:t xml:space="preserve"> </w:t>
      </w:r>
      <w:r>
        <w:rPr>
          <w:rFonts w:ascii="Nirmala UI" w:hAnsi="Nirmala UI" w:cs="Nirmala UI"/>
        </w:rPr>
        <w:t>सत्</w:t>
      </w:r>
      <w:r>
        <w:t xml:space="preserve">" </w:t>
      </w:r>
      <w:r>
        <w:rPr>
          <w:rFonts w:ascii="Nirmala UI" w:hAnsi="Nirmala UI" w:cs="Nirmala UI"/>
        </w:rPr>
        <w:t>सूत्र</w:t>
      </w:r>
      <w:r>
        <w:t xml:space="preserve"> </w:t>
      </w:r>
      <w:r>
        <w:rPr>
          <w:rFonts w:ascii="Nirmala UI" w:hAnsi="Nirmala UI" w:cs="Nirmala UI"/>
        </w:rPr>
        <w:t>का</w:t>
      </w:r>
      <w:r>
        <w:t xml:space="preserve"> </w:t>
      </w:r>
      <w:r>
        <w:rPr>
          <w:rFonts w:ascii="Nirmala UI" w:hAnsi="Nirmala UI" w:cs="Nirmala UI"/>
        </w:rPr>
        <w:t>व्यावहारिक</w:t>
      </w:r>
      <w:r>
        <w:t xml:space="preserve"> </w:t>
      </w:r>
      <w:r>
        <w:rPr>
          <w:rFonts w:ascii="Nirmala UI" w:hAnsi="Nirmala UI" w:cs="Nirmala UI"/>
        </w:rPr>
        <w:t>भाषा</w:t>
      </w:r>
      <w:r>
        <w:t xml:space="preserve"> </w:t>
      </w:r>
      <w:r>
        <w:rPr>
          <w:rFonts w:ascii="Nirmala UI" w:hAnsi="Nirmala UI" w:cs="Nirmala UI"/>
        </w:rPr>
        <w:t>में</w:t>
      </w:r>
      <w:r>
        <w:t xml:space="preserve"> </w:t>
      </w:r>
      <w:r>
        <w:rPr>
          <w:rFonts w:ascii="Nirmala UI" w:hAnsi="Nirmala UI" w:cs="Nirmala UI"/>
        </w:rPr>
        <w:t>चमत्कारी</w:t>
      </w:r>
    </w:p>
    <w:p w14:paraId="5830E518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अनुवाद</w:t>
      </w:r>
      <w:r>
        <w:t xml:space="preserve"> </w:t>
      </w:r>
      <w:r>
        <w:rPr>
          <w:rFonts w:ascii="Nirmala UI" w:hAnsi="Nirmala UI" w:cs="Nirmala UI"/>
        </w:rPr>
        <w:t>किया</w:t>
      </w:r>
      <w:r>
        <w:t xml:space="preserve"> </w:t>
      </w:r>
      <w:r>
        <w:rPr>
          <w:rFonts w:ascii="Nirmala UI" w:hAnsi="Nirmala UI" w:cs="Nirmala UI"/>
        </w:rPr>
        <w:t>है</w:t>
      </w:r>
      <w:r>
        <w:t xml:space="preserve"> :</w:t>
      </w:r>
    </w:p>
    <w:p w14:paraId="66D19FA9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आना</w:t>
      </w:r>
      <w:r>
        <w:t xml:space="preserve">, </w:t>
      </w:r>
      <w:r>
        <w:rPr>
          <w:rFonts w:ascii="Nirmala UI" w:hAnsi="Nirmala UI" w:cs="Nirmala UI"/>
        </w:rPr>
        <w:t>जाना</w:t>
      </w:r>
      <w:r>
        <w:t xml:space="preserve">, </w:t>
      </w:r>
      <w:r>
        <w:rPr>
          <w:rFonts w:ascii="Nirmala UI" w:hAnsi="Nirmala UI" w:cs="Nirmala UI"/>
        </w:rPr>
        <w:t>लगा</w:t>
      </w:r>
      <w:r>
        <w:t xml:space="preserve"> </w:t>
      </w:r>
      <w:r>
        <w:rPr>
          <w:rFonts w:ascii="Nirmala UI" w:hAnsi="Nirmala UI" w:cs="Nirmala UI"/>
        </w:rPr>
        <w:t>हुआ</w:t>
      </w:r>
      <w:r>
        <w:t xml:space="preserve"> </w:t>
      </w:r>
      <w:r>
        <w:rPr>
          <w:rFonts w:ascii="Nirmala UI" w:hAnsi="Nirmala UI" w:cs="Nirmala UI"/>
        </w:rPr>
        <w:t>है</w:t>
      </w:r>
    </w:p>
    <w:p w14:paraId="12E6FD59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प्रस्तवन</w:t>
      </w:r>
      <w:r>
        <w:t xml:space="preserve"> :: 9 11</w:t>
      </w:r>
    </w:p>
    <w:p w14:paraId="429208D6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br w:type="page"/>
      </w:r>
    </w:p>
    <w:p w14:paraId="7769DAD9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lastRenderedPageBreak/>
        <w:t>आना</w:t>
      </w:r>
      <w:r>
        <w:t xml:space="preserve"> </w:t>
      </w:r>
      <w:r>
        <w:rPr>
          <w:rFonts w:ascii="Nirmala UI" w:hAnsi="Nirmala UI" w:cs="Nirmala UI"/>
        </w:rPr>
        <w:t>यानी</w:t>
      </w:r>
      <w:r>
        <w:t xml:space="preserve"> </w:t>
      </w:r>
      <w:r>
        <w:rPr>
          <w:rFonts w:ascii="Nirmala UI" w:hAnsi="Nirmala UI" w:cs="Nirmala UI"/>
        </w:rPr>
        <w:t>जनन</w:t>
      </w:r>
      <w:r>
        <w:t>-</w:t>
      </w:r>
      <w:r>
        <w:rPr>
          <w:rFonts w:ascii="Nirmala UI" w:hAnsi="Nirmala UI" w:cs="Nirmala UI"/>
        </w:rPr>
        <w:t>उत्पाद</w:t>
      </w:r>
      <w:r>
        <w:t xml:space="preserve"> </w:t>
      </w:r>
      <w:r>
        <w:rPr>
          <w:rFonts w:ascii="Nirmala UI" w:hAnsi="Nirmala UI" w:cs="Nirmala UI"/>
        </w:rPr>
        <w:t>है</w:t>
      </w:r>
      <w:r>
        <w:t>,</w:t>
      </w:r>
    </w:p>
    <w:p w14:paraId="32FDA042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जाना</w:t>
      </w:r>
      <w:r>
        <w:t xml:space="preserve"> </w:t>
      </w:r>
      <w:r>
        <w:rPr>
          <w:rFonts w:ascii="Nirmala UI" w:hAnsi="Nirmala UI" w:cs="Nirmala UI"/>
        </w:rPr>
        <w:t>यानी</w:t>
      </w:r>
      <w:r>
        <w:t xml:space="preserve"> </w:t>
      </w:r>
      <w:r>
        <w:rPr>
          <w:rFonts w:ascii="Nirmala UI" w:hAnsi="Nirmala UI" w:cs="Nirmala UI"/>
        </w:rPr>
        <w:t>मरण</w:t>
      </w:r>
      <w:r>
        <w:t>-</w:t>
      </w:r>
      <w:r>
        <w:rPr>
          <w:rFonts w:ascii="Nirmala UI" w:hAnsi="Nirmala UI" w:cs="Nirmala UI"/>
        </w:rPr>
        <w:t>व्यय</w:t>
      </w:r>
      <w:r>
        <w:t xml:space="preserve"> </w:t>
      </w:r>
      <w:r>
        <w:rPr>
          <w:rFonts w:ascii="Nirmala UI" w:hAnsi="Nirmala UI" w:cs="Nirmala UI"/>
        </w:rPr>
        <w:t>है</w:t>
      </w:r>
    </w:p>
    <w:p w14:paraId="46F9CD55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लगा</w:t>
      </w:r>
      <w:r>
        <w:t xml:space="preserve"> </w:t>
      </w:r>
      <w:r>
        <w:rPr>
          <w:rFonts w:ascii="Nirmala UI" w:hAnsi="Nirmala UI" w:cs="Nirmala UI"/>
        </w:rPr>
        <w:t>हुआ</w:t>
      </w:r>
      <w:r>
        <w:t xml:space="preserve"> </w:t>
      </w:r>
      <w:r>
        <w:rPr>
          <w:rFonts w:ascii="Nirmala UI" w:hAnsi="Nirmala UI" w:cs="Nirmala UI"/>
        </w:rPr>
        <w:t>यानी</w:t>
      </w:r>
      <w:r>
        <w:t xml:space="preserve"> </w:t>
      </w:r>
      <w:r>
        <w:rPr>
          <w:rFonts w:ascii="Nirmala UI" w:hAnsi="Nirmala UI" w:cs="Nirmala UI"/>
        </w:rPr>
        <w:t>स्थिर</w:t>
      </w:r>
      <w:r>
        <w:t>-</w:t>
      </w:r>
      <w:r>
        <w:rPr>
          <w:rFonts w:ascii="Nirmala UI" w:hAnsi="Nirmala UI" w:cs="Nirmala UI"/>
        </w:rPr>
        <w:t>ध्रौव्य</w:t>
      </w:r>
      <w:r>
        <w:t xml:space="preserve"> </w:t>
      </w:r>
      <w:r>
        <w:rPr>
          <w:rFonts w:ascii="Nirmala UI" w:hAnsi="Nirmala UI" w:cs="Nirmala UI"/>
        </w:rPr>
        <w:t>है</w:t>
      </w:r>
    </w:p>
    <w:p w14:paraId="7847090C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और</w:t>
      </w:r>
    </w:p>
    <w:p w14:paraId="58330306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है</w:t>
      </w:r>
      <w:r>
        <w:t xml:space="preserve"> </w:t>
      </w:r>
      <w:r>
        <w:rPr>
          <w:rFonts w:ascii="Nirmala UI" w:hAnsi="Nirmala UI" w:cs="Nirmala UI"/>
        </w:rPr>
        <w:t>यानी</w:t>
      </w:r>
      <w:r>
        <w:t xml:space="preserve"> </w:t>
      </w:r>
      <w:r>
        <w:rPr>
          <w:rFonts w:ascii="Nirmala UI" w:hAnsi="Nirmala UI" w:cs="Nirmala UI"/>
        </w:rPr>
        <w:t>चिर</w:t>
      </w:r>
      <w:r>
        <w:t>-</w:t>
      </w:r>
      <w:r>
        <w:rPr>
          <w:rFonts w:ascii="Nirmala UI" w:hAnsi="Nirmala UI" w:cs="Nirmala UI"/>
        </w:rPr>
        <w:t>सत्</w:t>
      </w:r>
    </w:p>
    <w:p w14:paraId="3807EC26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यही</w:t>
      </w:r>
      <w:r>
        <w:t xml:space="preserve"> </w:t>
      </w:r>
      <w:r>
        <w:rPr>
          <w:rFonts w:ascii="Nirmala UI" w:hAnsi="Nirmala UI" w:cs="Nirmala UI"/>
        </w:rPr>
        <w:t>सत्य</w:t>
      </w:r>
      <w:r>
        <w:t xml:space="preserve"> </w:t>
      </w:r>
      <w:r>
        <w:rPr>
          <w:rFonts w:ascii="Nirmala UI" w:hAnsi="Nirmala UI" w:cs="Nirmala UI"/>
        </w:rPr>
        <w:t>है</w:t>
      </w:r>
      <w:r>
        <w:t xml:space="preserve">, </w:t>
      </w:r>
      <w:r>
        <w:rPr>
          <w:rFonts w:ascii="Nirmala UI" w:hAnsi="Nirmala UI" w:cs="Nirmala UI"/>
        </w:rPr>
        <w:t>यही</w:t>
      </w:r>
      <w:r>
        <w:t xml:space="preserve"> </w:t>
      </w:r>
      <w:r>
        <w:rPr>
          <w:rFonts w:ascii="Nirmala UI" w:hAnsi="Nirmala UI" w:cs="Nirmala UI"/>
        </w:rPr>
        <w:t>तथ्य</w:t>
      </w:r>
      <w:r>
        <w:t>... (</w:t>
      </w:r>
      <w:r>
        <w:rPr>
          <w:rFonts w:ascii="Nirmala UI" w:hAnsi="Nirmala UI" w:cs="Nirmala UI"/>
        </w:rPr>
        <w:t>पृष्ठ</w:t>
      </w:r>
      <w:r>
        <w:t xml:space="preserve"> </w:t>
      </w:r>
      <w:r>
        <w:rPr>
          <w:rFonts w:ascii="Nirmala UI" w:hAnsi="Nirmala UI" w:cs="Nirmala UI"/>
        </w:rPr>
        <w:t>१८८</w:t>
      </w:r>
      <w:r>
        <w:t>)</w:t>
      </w:r>
    </w:p>
    <w:p w14:paraId="22FB4805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भाव</w:t>
      </w:r>
      <w:r>
        <w:t xml:space="preserve"> </w:t>
      </w:r>
      <w:r>
        <w:rPr>
          <w:rFonts w:ascii="Nirmala UI" w:hAnsi="Nirmala UI" w:cs="Nirmala UI"/>
        </w:rPr>
        <w:t>यह</w:t>
      </w:r>
      <w:r>
        <w:t xml:space="preserve"> </w:t>
      </w:r>
      <w:r>
        <w:rPr>
          <w:rFonts w:ascii="Nirmala UI" w:hAnsi="Nirmala UI" w:cs="Nirmala UI"/>
        </w:rPr>
        <w:t>है</w:t>
      </w:r>
      <w:r>
        <w:t xml:space="preserve"> </w:t>
      </w:r>
      <w:r>
        <w:rPr>
          <w:rFonts w:ascii="Nirmala UI" w:hAnsi="Nirmala UI" w:cs="Nirmala UI"/>
        </w:rPr>
        <w:t>कि</w:t>
      </w:r>
      <w:r>
        <w:t xml:space="preserve"> </w:t>
      </w:r>
      <w:r>
        <w:rPr>
          <w:rFonts w:ascii="Nirmala UI" w:hAnsi="Nirmala UI" w:cs="Nirmala UI"/>
        </w:rPr>
        <w:t>उच्चारण</w:t>
      </w:r>
      <w:r>
        <w:t xml:space="preserve"> </w:t>
      </w:r>
      <w:r>
        <w:rPr>
          <w:rFonts w:ascii="Nirmala UI" w:hAnsi="Nirmala UI" w:cs="Nirmala UI"/>
        </w:rPr>
        <w:t>मात्र</w:t>
      </w:r>
      <w:r>
        <w:t xml:space="preserve"> '</w:t>
      </w:r>
      <w:r>
        <w:rPr>
          <w:rFonts w:ascii="Nirmala UI" w:hAnsi="Nirmala UI" w:cs="Nirmala UI"/>
        </w:rPr>
        <w:t>शब्द</w:t>
      </w:r>
      <w:r>
        <w:t xml:space="preserve"> </w:t>
      </w:r>
      <w:r>
        <w:rPr>
          <w:rFonts w:ascii="Nirmala UI" w:hAnsi="Nirmala UI" w:cs="Nirmala UI"/>
        </w:rPr>
        <w:t>है</w:t>
      </w:r>
      <w:r>
        <w:t xml:space="preserve">, </w:t>
      </w:r>
      <w:r>
        <w:rPr>
          <w:rFonts w:ascii="Nirmala UI" w:hAnsi="Nirmala UI" w:cs="Nirmala UI"/>
        </w:rPr>
        <w:t>शब्द</w:t>
      </w:r>
      <w:r>
        <w:t xml:space="preserve"> </w:t>
      </w:r>
      <w:r>
        <w:rPr>
          <w:rFonts w:ascii="Nirmala UI" w:hAnsi="Nirmala UI" w:cs="Nirmala UI"/>
        </w:rPr>
        <w:t>का</w:t>
      </w:r>
      <w:r>
        <w:t xml:space="preserve"> </w:t>
      </w:r>
      <w:r>
        <w:rPr>
          <w:rFonts w:ascii="Nirmala UI" w:hAnsi="Nirmala UI" w:cs="Nirmala UI"/>
        </w:rPr>
        <w:t>सम्पूर्ण</w:t>
      </w:r>
      <w:r>
        <w:t xml:space="preserve"> </w:t>
      </w:r>
      <w:r>
        <w:rPr>
          <w:rFonts w:ascii="Nirmala UI" w:hAnsi="Nirmala UI" w:cs="Nirmala UI"/>
        </w:rPr>
        <w:t>अर्थ</w:t>
      </w:r>
      <w:r>
        <w:t xml:space="preserve"> </w:t>
      </w:r>
      <w:r>
        <w:rPr>
          <w:rFonts w:ascii="Nirmala UI" w:hAnsi="Nirmala UI" w:cs="Nirmala UI"/>
        </w:rPr>
        <w:t>समझना</w:t>
      </w:r>
    </w:p>
    <w:p w14:paraId="1D06B5F8" w14:textId="77777777" w:rsidR="00000000" w:rsidRDefault="00000000">
      <w:pPr>
        <w:pStyle w:val="HTMLPreformatted"/>
      </w:pPr>
      <w:r>
        <w:t>'</w:t>
      </w:r>
      <w:r>
        <w:rPr>
          <w:rFonts w:ascii="Nirmala UI" w:hAnsi="Nirmala UI" w:cs="Nirmala UI"/>
        </w:rPr>
        <w:t>बोध</w:t>
      </w:r>
      <w:r>
        <w:t xml:space="preserve">' </w:t>
      </w:r>
      <w:r>
        <w:rPr>
          <w:rFonts w:ascii="Nirmala UI" w:hAnsi="Nirmala UI" w:cs="Nirmala UI"/>
        </w:rPr>
        <w:t>है</w:t>
      </w:r>
      <w:r>
        <w:t xml:space="preserve">, </w:t>
      </w:r>
      <w:r>
        <w:rPr>
          <w:rFonts w:ascii="Nirmala UI" w:hAnsi="Nirmala UI" w:cs="Nirmala UI"/>
        </w:rPr>
        <w:t>और</w:t>
      </w:r>
      <w:r>
        <w:t xml:space="preserve"> </w:t>
      </w:r>
      <w:r>
        <w:rPr>
          <w:rFonts w:ascii="Nirmala UI" w:hAnsi="Nirmala UI" w:cs="Nirmala UI"/>
        </w:rPr>
        <w:t>इस</w:t>
      </w:r>
      <w:r>
        <w:t xml:space="preserve"> </w:t>
      </w:r>
      <w:r>
        <w:rPr>
          <w:rFonts w:ascii="Nirmala UI" w:hAnsi="Nirmala UI" w:cs="Nirmala UI"/>
        </w:rPr>
        <w:t>बोध</w:t>
      </w:r>
      <w:r>
        <w:t xml:space="preserve"> </w:t>
      </w:r>
      <w:r>
        <w:rPr>
          <w:rFonts w:ascii="Nirmala UI" w:hAnsi="Nirmala UI" w:cs="Nirmala UI"/>
        </w:rPr>
        <w:t>को</w:t>
      </w:r>
      <w:r>
        <w:t xml:space="preserve"> </w:t>
      </w:r>
      <w:r>
        <w:rPr>
          <w:rFonts w:ascii="Nirmala UI" w:hAnsi="Nirmala UI" w:cs="Nirmala UI"/>
        </w:rPr>
        <w:t>अनुभूति</w:t>
      </w:r>
      <w:r>
        <w:t xml:space="preserve"> </w:t>
      </w:r>
      <w:r>
        <w:rPr>
          <w:rFonts w:ascii="Nirmala UI" w:hAnsi="Nirmala UI" w:cs="Nirmala UI"/>
        </w:rPr>
        <w:t>में</w:t>
      </w:r>
      <w:r>
        <w:t xml:space="preserve">, </w:t>
      </w:r>
      <w:r>
        <w:rPr>
          <w:rFonts w:ascii="Nirmala UI" w:hAnsi="Nirmala UI" w:cs="Nirmala UI"/>
        </w:rPr>
        <w:t>आचरण</w:t>
      </w:r>
      <w:r>
        <w:t xml:space="preserve"> </w:t>
      </w:r>
      <w:r>
        <w:rPr>
          <w:rFonts w:ascii="Nirmala UI" w:hAnsi="Nirmala UI" w:cs="Nirmala UI"/>
        </w:rPr>
        <w:t>में</w:t>
      </w:r>
      <w:r>
        <w:t xml:space="preserve"> </w:t>
      </w:r>
      <w:r>
        <w:rPr>
          <w:rFonts w:ascii="Nirmala UI" w:hAnsi="Nirmala UI" w:cs="Nirmala UI"/>
        </w:rPr>
        <w:t>उतारना</w:t>
      </w:r>
      <w:r>
        <w:t xml:space="preserve"> '</w:t>
      </w:r>
      <w:r>
        <w:rPr>
          <w:rFonts w:ascii="Nirmala UI" w:hAnsi="Nirmala UI" w:cs="Nirmala UI"/>
        </w:rPr>
        <w:t>शोध</w:t>
      </w:r>
      <w:r>
        <w:t xml:space="preserve">' </w:t>
      </w:r>
      <w:r>
        <w:rPr>
          <w:rFonts w:ascii="Nirmala UI" w:hAnsi="Nirmala UI" w:cs="Nirmala UI"/>
        </w:rPr>
        <w:t>है।</w:t>
      </w:r>
    </w:p>
    <w:p w14:paraId="257FAFE1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खण्ड</w:t>
      </w:r>
      <w:r>
        <w:t xml:space="preserve"> </w:t>
      </w:r>
      <w:r>
        <w:rPr>
          <w:rFonts w:ascii="Nirmala UI" w:hAnsi="Nirmala UI" w:cs="Nirmala UI"/>
        </w:rPr>
        <w:t>तीन</w:t>
      </w:r>
      <w:r>
        <w:t>-</w:t>
      </w:r>
      <w:r>
        <w:rPr>
          <w:rFonts w:ascii="Nirmala UI" w:hAnsi="Nirmala UI" w:cs="Nirmala UI"/>
        </w:rPr>
        <w:t>पुण्य</w:t>
      </w:r>
      <w:r>
        <w:t xml:space="preserve"> </w:t>
      </w:r>
      <w:r>
        <w:rPr>
          <w:rFonts w:ascii="Nirmala UI" w:hAnsi="Nirmala UI" w:cs="Nirmala UI"/>
        </w:rPr>
        <w:t>का</w:t>
      </w:r>
      <w:r>
        <w:t xml:space="preserve"> </w:t>
      </w:r>
      <w:r>
        <w:rPr>
          <w:rFonts w:ascii="Nirmala UI" w:hAnsi="Nirmala UI" w:cs="Nirmala UI"/>
        </w:rPr>
        <w:t>पालन</w:t>
      </w:r>
      <w:r>
        <w:t xml:space="preserve"> : </w:t>
      </w:r>
      <w:r>
        <w:rPr>
          <w:rFonts w:ascii="Nirmala UI" w:hAnsi="Nirmala UI" w:cs="Nirmala UI"/>
        </w:rPr>
        <w:t>पाप</w:t>
      </w:r>
      <w:r>
        <w:t>-</w:t>
      </w:r>
      <w:r>
        <w:rPr>
          <w:rFonts w:ascii="Nirmala UI" w:hAnsi="Nirmala UI" w:cs="Nirmala UI"/>
        </w:rPr>
        <w:t>प्रक्षालन</w:t>
      </w:r>
    </w:p>
    <w:p w14:paraId="2E8B1AD7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मन</w:t>
      </w:r>
      <w:r>
        <w:t xml:space="preserve">, </w:t>
      </w:r>
      <w:r>
        <w:rPr>
          <w:rFonts w:ascii="Nirmala UI" w:hAnsi="Nirmala UI" w:cs="Nirmala UI"/>
        </w:rPr>
        <w:t>वचन</w:t>
      </w:r>
      <w:r>
        <w:t xml:space="preserve">, </w:t>
      </w:r>
      <w:r>
        <w:rPr>
          <w:rFonts w:ascii="Nirmala UI" w:hAnsi="Nirmala UI" w:cs="Nirmala UI"/>
        </w:rPr>
        <w:t>काय</w:t>
      </w:r>
      <w:r>
        <w:t xml:space="preserve"> </w:t>
      </w:r>
      <w:r>
        <w:rPr>
          <w:rFonts w:ascii="Nirmala UI" w:hAnsi="Nirmala UI" w:cs="Nirmala UI"/>
        </w:rPr>
        <w:t>की</w:t>
      </w:r>
      <w:r>
        <w:t xml:space="preserve"> </w:t>
      </w:r>
      <w:r>
        <w:rPr>
          <w:rFonts w:ascii="Nirmala UI" w:hAnsi="Nirmala UI" w:cs="Nirmala UI"/>
        </w:rPr>
        <w:t>निर्मलता</w:t>
      </w:r>
      <w:r>
        <w:t xml:space="preserve"> </w:t>
      </w:r>
      <w:r>
        <w:rPr>
          <w:rFonts w:ascii="Nirmala UI" w:hAnsi="Nirmala UI" w:cs="Nirmala UI"/>
        </w:rPr>
        <w:t>से</w:t>
      </w:r>
      <w:r>
        <w:t xml:space="preserve">, </w:t>
      </w:r>
      <w:r>
        <w:rPr>
          <w:rFonts w:ascii="Nirmala UI" w:hAnsi="Nirmala UI" w:cs="Nirmala UI"/>
        </w:rPr>
        <w:t>शुभ</w:t>
      </w:r>
      <w:r>
        <w:t xml:space="preserve"> </w:t>
      </w:r>
      <w:r>
        <w:rPr>
          <w:rFonts w:ascii="Nirmala UI" w:hAnsi="Nirmala UI" w:cs="Nirmala UI"/>
        </w:rPr>
        <w:t>कार्यों</w:t>
      </w:r>
      <w:r>
        <w:t xml:space="preserve"> </w:t>
      </w:r>
      <w:r>
        <w:rPr>
          <w:rFonts w:ascii="Nirmala UI" w:hAnsi="Nirmala UI" w:cs="Nirmala UI"/>
        </w:rPr>
        <w:t>के</w:t>
      </w:r>
      <w:r>
        <w:t xml:space="preserve"> </w:t>
      </w:r>
      <w:r>
        <w:rPr>
          <w:rFonts w:ascii="Nirmala UI" w:hAnsi="Nirmala UI" w:cs="Nirmala UI"/>
        </w:rPr>
        <w:t>सम्पादन</w:t>
      </w:r>
      <w:r>
        <w:t xml:space="preserve"> </w:t>
      </w:r>
      <w:r>
        <w:rPr>
          <w:rFonts w:ascii="Nirmala UI" w:hAnsi="Nirmala UI" w:cs="Nirmala UI"/>
        </w:rPr>
        <w:t>से</w:t>
      </w:r>
      <w:r>
        <w:t xml:space="preserve">, </w:t>
      </w:r>
      <w:r>
        <w:rPr>
          <w:rFonts w:ascii="Nirmala UI" w:hAnsi="Nirmala UI" w:cs="Nirmala UI"/>
        </w:rPr>
        <w:t>लोक</w:t>
      </w:r>
      <w:r>
        <w:t>-</w:t>
      </w:r>
    </w:p>
    <w:p w14:paraId="29916440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कल्याण</w:t>
      </w:r>
      <w:r>
        <w:t xml:space="preserve"> </w:t>
      </w:r>
      <w:r>
        <w:rPr>
          <w:rFonts w:ascii="Nirmala UI" w:hAnsi="Nirmala UI" w:cs="Nirmala UI"/>
        </w:rPr>
        <w:t>की</w:t>
      </w:r>
      <w:r>
        <w:t xml:space="preserve"> </w:t>
      </w:r>
      <w:r>
        <w:rPr>
          <w:rFonts w:ascii="Nirmala UI" w:hAnsi="Nirmala UI" w:cs="Nirmala UI"/>
        </w:rPr>
        <w:t>कामना</w:t>
      </w:r>
      <w:r>
        <w:t xml:space="preserve"> </w:t>
      </w:r>
      <w:r>
        <w:rPr>
          <w:rFonts w:ascii="Nirmala UI" w:hAnsi="Nirmala UI" w:cs="Nirmala UI"/>
        </w:rPr>
        <w:t>से</w:t>
      </w:r>
      <w:r>
        <w:t xml:space="preserve">, </w:t>
      </w:r>
      <w:r>
        <w:rPr>
          <w:rFonts w:ascii="Nirmala UI" w:hAnsi="Nirmala UI" w:cs="Nirmala UI"/>
        </w:rPr>
        <w:t>पुण्य</w:t>
      </w:r>
      <w:r>
        <w:t xml:space="preserve"> </w:t>
      </w:r>
      <w:r>
        <w:rPr>
          <w:rFonts w:ascii="Nirmala UI" w:hAnsi="Nirmala UI" w:cs="Nirmala UI"/>
        </w:rPr>
        <w:t>उपार्जित</w:t>
      </w:r>
      <w:r>
        <w:t xml:space="preserve"> </w:t>
      </w:r>
      <w:r>
        <w:rPr>
          <w:rFonts w:ascii="Nirmala UI" w:hAnsi="Nirmala UI" w:cs="Nirmala UI"/>
        </w:rPr>
        <w:t>होता</w:t>
      </w:r>
      <w:r>
        <w:t xml:space="preserve"> </w:t>
      </w:r>
      <w:r>
        <w:rPr>
          <w:rFonts w:ascii="Nirmala UI" w:hAnsi="Nirmala UI" w:cs="Nirmala UI"/>
        </w:rPr>
        <w:t>है।</w:t>
      </w:r>
      <w:r>
        <w:t xml:space="preserve"> </w:t>
      </w:r>
      <w:r>
        <w:rPr>
          <w:rFonts w:ascii="Nirmala UI" w:hAnsi="Nirmala UI" w:cs="Nirmala UI"/>
        </w:rPr>
        <w:t>क्रोध</w:t>
      </w:r>
      <w:r>
        <w:t xml:space="preserve">, </w:t>
      </w:r>
      <w:r>
        <w:rPr>
          <w:rFonts w:ascii="Nirmala UI" w:hAnsi="Nirmala UI" w:cs="Nirmala UI"/>
        </w:rPr>
        <w:t>मान</w:t>
      </w:r>
      <w:r>
        <w:t xml:space="preserve">, </w:t>
      </w:r>
      <w:r>
        <w:rPr>
          <w:rFonts w:ascii="Nirmala UI" w:hAnsi="Nirmala UI" w:cs="Nirmala UI"/>
        </w:rPr>
        <w:t>माया</w:t>
      </w:r>
      <w:r>
        <w:t xml:space="preserve">, </w:t>
      </w:r>
      <w:r>
        <w:rPr>
          <w:rFonts w:ascii="Nirmala UI" w:hAnsi="Nirmala UI" w:cs="Nirmala UI"/>
        </w:rPr>
        <w:t>लोभ</w:t>
      </w:r>
      <w:r>
        <w:t xml:space="preserve"> </w:t>
      </w:r>
      <w:r>
        <w:rPr>
          <w:rFonts w:ascii="Nirmala UI" w:hAnsi="Nirmala UI" w:cs="Nirmala UI"/>
        </w:rPr>
        <w:t>से</w:t>
      </w:r>
      <w:r>
        <w:t xml:space="preserve"> </w:t>
      </w:r>
      <w:r>
        <w:rPr>
          <w:rFonts w:ascii="Nirmala UI" w:hAnsi="Nirmala UI" w:cs="Nirmala UI"/>
        </w:rPr>
        <w:t>पाप</w:t>
      </w:r>
    </w:p>
    <w:p w14:paraId="49BFC34A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फलित</w:t>
      </w:r>
      <w:r>
        <w:t xml:space="preserve"> </w:t>
      </w:r>
      <w:r>
        <w:rPr>
          <w:rFonts w:ascii="Nirmala UI" w:hAnsi="Nirmala UI" w:cs="Nirmala UI"/>
        </w:rPr>
        <w:t>होता</w:t>
      </w:r>
      <w:r>
        <w:t xml:space="preserve"> </w:t>
      </w:r>
      <w:r>
        <w:rPr>
          <w:rFonts w:ascii="Nirmala UI" w:hAnsi="Nirmala UI" w:cs="Nirmala UI"/>
        </w:rPr>
        <w:t>है।</w:t>
      </w:r>
    </w:p>
    <w:p w14:paraId="5CB3D821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यह</w:t>
      </w:r>
      <w:r>
        <w:t xml:space="preserve"> </w:t>
      </w:r>
      <w:r>
        <w:rPr>
          <w:rFonts w:ascii="Nirmala UI" w:hAnsi="Nirmala UI" w:cs="Nirmala UI"/>
        </w:rPr>
        <w:t>बात</w:t>
      </w:r>
      <w:r>
        <w:t xml:space="preserve"> </w:t>
      </w:r>
      <w:r>
        <w:rPr>
          <w:rFonts w:ascii="Nirmala UI" w:hAnsi="Nirmala UI" w:cs="Nirmala UI"/>
        </w:rPr>
        <w:t>निराली</w:t>
      </w:r>
      <w:r>
        <w:t xml:space="preserve"> </w:t>
      </w:r>
      <w:r>
        <w:rPr>
          <w:rFonts w:ascii="Nirmala UI" w:hAnsi="Nirmala UI" w:cs="Nirmala UI"/>
        </w:rPr>
        <w:t>है</w:t>
      </w:r>
      <w:r>
        <w:t xml:space="preserve">, </w:t>
      </w:r>
      <w:r>
        <w:rPr>
          <w:rFonts w:ascii="Nirmala UI" w:hAnsi="Nirmala UI" w:cs="Nirmala UI"/>
        </w:rPr>
        <w:t>कि</w:t>
      </w:r>
    </w:p>
    <w:p w14:paraId="7A77598E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मौलिक</w:t>
      </w:r>
      <w:r>
        <w:t xml:space="preserve"> </w:t>
      </w:r>
      <w:r>
        <w:rPr>
          <w:rFonts w:ascii="Nirmala UI" w:hAnsi="Nirmala UI" w:cs="Nirmala UI"/>
        </w:rPr>
        <w:t>मुक्ताओं</w:t>
      </w:r>
      <w:r>
        <w:t xml:space="preserve"> </w:t>
      </w:r>
      <w:r>
        <w:rPr>
          <w:rFonts w:ascii="Nirmala UI" w:hAnsi="Nirmala UI" w:cs="Nirmala UI"/>
        </w:rPr>
        <w:t>का</w:t>
      </w:r>
      <w:r>
        <w:t xml:space="preserve"> </w:t>
      </w:r>
      <w:r>
        <w:rPr>
          <w:rFonts w:ascii="Nirmala UI" w:hAnsi="Nirmala UI" w:cs="Nirmala UI"/>
        </w:rPr>
        <w:t>निधान</w:t>
      </w:r>
      <w:r>
        <w:t xml:space="preserve"> </w:t>
      </w:r>
      <w:r>
        <w:rPr>
          <w:rFonts w:ascii="Nirmala UI" w:hAnsi="Nirmala UI" w:cs="Nirmala UI"/>
        </w:rPr>
        <w:t>सागर</w:t>
      </w:r>
      <w:r>
        <w:t xml:space="preserve"> </w:t>
      </w:r>
      <w:r>
        <w:rPr>
          <w:rFonts w:ascii="Nirmala UI" w:hAnsi="Nirmala UI" w:cs="Nirmala UI"/>
        </w:rPr>
        <w:t>भी</w:t>
      </w:r>
      <w:r>
        <w:t xml:space="preserve"> </w:t>
      </w:r>
      <w:r>
        <w:rPr>
          <w:rFonts w:ascii="Nirmala UI" w:hAnsi="Nirmala UI" w:cs="Nirmala UI"/>
        </w:rPr>
        <w:t>है।</w:t>
      </w:r>
    </w:p>
    <w:p w14:paraId="4FB3882F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कारण</w:t>
      </w:r>
      <w:r>
        <w:t xml:space="preserve"> </w:t>
      </w:r>
      <w:r>
        <w:rPr>
          <w:rFonts w:ascii="Nirmala UI" w:hAnsi="Nirmala UI" w:cs="Nirmala UI"/>
        </w:rPr>
        <w:t>कि</w:t>
      </w:r>
    </w:p>
    <w:p w14:paraId="357C469F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मुक्ता</w:t>
      </w:r>
      <w:r>
        <w:t xml:space="preserve"> </w:t>
      </w:r>
      <w:r>
        <w:rPr>
          <w:rFonts w:ascii="Nirmala UI" w:hAnsi="Nirmala UI" w:cs="Nirmala UI"/>
        </w:rPr>
        <w:t>का</w:t>
      </w:r>
      <w:r>
        <w:t xml:space="preserve"> </w:t>
      </w:r>
      <w:r>
        <w:rPr>
          <w:rFonts w:ascii="Nirmala UI" w:hAnsi="Nirmala UI" w:cs="Nirmala UI"/>
        </w:rPr>
        <w:t>उपादान</w:t>
      </w:r>
      <w:r>
        <w:t xml:space="preserve"> </w:t>
      </w:r>
      <w:r>
        <w:rPr>
          <w:rFonts w:ascii="Nirmala UI" w:hAnsi="Nirmala UI" w:cs="Nirmala UI"/>
        </w:rPr>
        <w:t>जल</w:t>
      </w:r>
      <w:r>
        <w:t xml:space="preserve"> </w:t>
      </w:r>
      <w:r>
        <w:rPr>
          <w:rFonts w:ascii="Nirmala UI" w:hAnsi="Nirmala UI" w:cs="Nirmala UI"/>
        </w:rPr>
        <w:t>है</w:t>
      </w:r>
      <w:r>
        <w:t>,</w:t>
      </w:r>
    </w:p>
    <w:p w14:paraId="7BAE098A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यानी</w:t>
      </w:r>
      <w:r>
        <w:t>-</w:t>
      </w:r>
      <w:r>
        <w:rPr>
          <w:rFonts w:ascii="Nirmala UI" w:hAnsi="Nirmala UI" w:cs="Nirmala UI"/>
        </w:rPr>
        <w:t>जल</w:t>
      </w:r>
      <w:r>
        <w:t xml:space="preserve"> </w:t>
      </w:r>
      <w:r>
        <w:rPr>
          <w:rFonts w:ascii="Nirmala UI" w:hAnsi="Nirmala UI" w:cs="Nirmala UI"/>
        </w:rPr>
        <w:t>ही</w:t>
      </w:r>
      <w:r>
        <w:t xml:space="preserve"> </w:t>
      </w:r>
      <w:r>
        <w:rPr>
          <w:rFonts w:ascii="Nirmala UI" w:hAnsi="Nirmala UI" w:cs="Nirmala UI"/>
        </w:rPr>
        <w:t>मुक्ता</w:t>
      </w:r>
      <w:r>
        <w:t xml:space="preserve"> </w:t>
      </w:r>
      <w:r>
        <w:rPr>
          <w:rFonts w:ascii="Nirmala UI" w:hAnsi="Nirmala UI" w:cs="Nirmala UI"/>
        </w:rPr>
        <w:t>का</w:t>
      </w:r>
      <w:r>
        <w:t xml:space="preserve"> </w:t>
      </w:r>
      <w:r>
        <w:rPr>
          <w:rFonts w:ascii="Nirmala UI" w:hAnsi="Nirmala UI" w:cs="Nirmala UI"/>
        </w:rPr>
        <w:t>रूप</w:t>
      </w:r>
      <w:r>
        <w:t xml:space="preserve"> </w:t>
      </w:r>
      <w:r>
        <w:rPr>
          <w:rFonts w:ascii="Nirmala UI" w:hAnsi="Nirmala UI" w:cs="Nirmala UI"/>
        </w:rPr>
        <w:t>धारण</w:t>
      </w:r>
      <w:r>
        <w:t xml:space="preserve"> </w:t>
      </w:r>
      <w:r>
        <w:rPr>
          <w:rFonts w:ascii="Nirmala UI" w:hAnsi="Nirmala UI" w:cs="Nirmala UI"/>
        </w:rPr>
        <w:t>करता</w:t>
      </w:r>
      <w:r>
        <w:t xml:space="preserve"> </w:t>
      </w:r>
      <w:r>
        <w:rPr>
          <w:rFonts w:ascii="Nirmala UI" w:hAnsi="Nirmala UI" w:cs="Nirmala UI"/>
        </w:rPr>
        <w:t>है</w:t>
      </w:r>
      <w:r>
        <w:t>,</w:t>
      </w:r>
    </w:p>
    <w:p w14:paraId="5EB0F3C8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तथापि</w:t>
      </w:r>
    </w:p>
    <w:p w14:paraId="45853B37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इस</w:t>
      </w:r>
      <w:r>
        <w:t xml:space="preserve"> </w:t>
      </w:r>
      <w:r>
        <w:rPr>
          <w:rFonts w:ascii="Nirmala UI" w:hAnsi="Nirmala UI" w:cs="Nirmala UI"/>
        </w:rPr>
        <w:t>विषय</w:t>
      </w:r>
      <w:r>
        <w:t xml:space="preserve"> </w:t>
      </w:r>
      <w:r>
        <w:rPr>
          <w:rFonts w:ascii="Nirmala UI" w:hAnsi="Nirmala UI" w:cs="Nirmala UI"/>
        </w:rPr>
        <w:t>पर</w:t>
      </w:r>
      <w:r>
        <w:t xml:space="preserve"> </w:t>
      </w:r>
      <w:r>
        <w:rPr>
          <w:rFonts w:ascii="Nirmala UI" w:hAnsi="Nirmala UI" w:cs="Nirmala UI"/>
        </w:rPr>
        <w:t>विचार</w:t>
      </w:r>
      <w:r>
        <w:t xml:space="preserve"> </w:t>
      </w:r>
      <w:r>
        <w:rPr>
          <w:rFonts w:ascii="Nirmala UI" w:hAnsi="Nirmala UI" w:cs="Nirmala UI"/>
        </w:rPr>
        <w:t>करने</w:t>
      </w:r>
      <w:r>
        <w:t xml:space="preserve"> </w:t>
      </w:r>
      <w:r>
        <w:rPr>
          <w:rFonts w:ascii="Nirmala UI" w:hAnsi="Nirmala UI" w:cs="Nirmala UI"/>
        </w:rPr>
        <w:t>से</w:t>
      </w:r>
      <w:r>
        <w:t xml:space="preserve"> / </w:t>
      </w:r>
      <w:r>
        <w:rPr>
          <w:rFonts w:ascii="Nirmala UI" w:hAnsi="Nirmala UI" w:cs="Nirmala UI"/>
        </w:rPr>
        <w:t>विदित</w:t>
      </w:r>
      <w:r>
        <w:t xml:space="preserve"> </w:t>
      </w:r>
      <w:r>
        <w:rPr>
          <w:rFonts w:ascii="Nirmala UI" w:hAnsi="Nirmala UI" w:cs="Nirmala UI"/>
        </w:rPr>
        <w:t>होता</w:t>
      </w:r>
      <w:r>
        <w:t xml:space="preserve"> </w:t>
      </w:r>
      <w:r>
        <w:rPr>
          <w:rFonts w:ascii="Nirmala UI" w:hAnsi="Nirmala UI" w:cs="Nirmala UI"/>
        </w:rPr>
        <w:t>है</w:t>
      </w:r>
      <w:r>
        <w:t xml:space="preserve"> </w:t>
      </w:r>
      <w:r>
        <w:rPr>
          <w:rFonts w:ascii="Nirmala UI" w:hAnsi="Nirmala UI" w:cs="Nirmala UI"/>
        </w:rPr>
        <w:t>कि</w:t>
      </w:r>
    </w:p>
    <w:p w14:paraId="233D749D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इस</w:t>
      </w:r>
      <w:r>
        <w:t xml:space="preserve"> </w:t>
      </w:r>
      <w:r>
        <w:rPr>
          <w:rFonts w:ascii="Nirmala UI" w:hAnsi="Nirmala UI" w:cs="Nirmala UI"/>
        </w:rPr>
        <w:t>कार्य</w:t>
      </w:r>
      <w:r>
        <w:t xml:space="preserve"> </w:t>
      </w:r>
      <w:r>
        <w:rPr>
          <w:rFonts w:ascii="Nirmala UI" w:hAnsi="Nirmala UI" w:cs="Nirmala UI"/>
        </w:rPr>
        <w:t>में</w:t>
      </w:r>
      <w:r>
        <w:t xml:space="preserve"> </w:t>
      </w:r>
      <w:r>
        <w:rPr>
          <w:rFonts w:ascii="Nirmala UI" w:hAnsi="Nirmala UI" w:cs="Nirmala UI"/>
        </w:rPr>
        <w:t>धरती</w:t>
      </w:r>
      <w:r>
        <w:t xml:space="preserve"> </w:t>
      </w:r>
      <w:r>
        <w:rPr>
          <w:rFonts w:ascii="Nirmala UI" w:hAnsi="Nirmala UI" w:cs="Nirmala UI"/>
        </w:rPr>
        <w:t>का</w:t>
      </w:r>
      <w:r>
        <w:t xml:space="preserve"> </w:t>
      </w:r>
      <w:r>
        <w:rPr>
          <w:rFonts w:ascii="Nirmala UI" w:hAnsi="Nirmala UI" w:cs="Nirmala UI"/>
        </w:rPr>
        <w:t>ही</w:t>
      </w:r>
      <w:r>
        <w:t xml:space="preserve"> </w:t>
      </w:r>
      <w:r>
        <w:rPr>
          <w:rFonts w:ascii="Nirmala UI" w:hAnsi="Nirmala UI" w:cs="Nirmala UI"/>
        </w:rPr>
        <w:t>प्रमुख</w:t>
      </w:r>
      <w:r>
        <w:t xml:space="preserve"> </w:t>
      </w:r>
      <w:r>
        <w:rPr>
          <w:rFonts w:ascii="Nirmala UI" w:hAnsi="Nirmala UI" w:cs="Nirmala UI"/>
        </w:rPr>
        <w:t>हाथ</w:t>
      </w:r>
      <w:r>
        <w:t xml:space="preserve"> </w:t>
      </w:r>
      <w:r>
        <w:rPr>
          <w:rFonts w:ascii="Nirmala UI" w:hAnsi="Nirmala UI" w:cs="Nirmala UI"/>
        </w:rPr>
        <w:t>है।</w:t>
      </w:r>
    </w:p>
    <w:p w14:paraId="07AF7764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जल</w:t>
      </w:r>
      <w:r>
        <w:t xml:space="preserve"> </w:t>
      </w:r>
      <w:r>
        <w:rPr>
          <w:rFonts w:ascii="Nirmala UI" w:hAnsi="Nirmala UI" w:cs="Nirmala UI"/>
        </w:rPr>
        <w:t>को</w:t>
      </w:r>
      <w:r>
        <w:t xml:space="preserve"> </w:t>
      </w:r>
      <w:r>
        <w:rPr>
          <w:rFonts w:ascii="Nirmala UI" w:hAnsi="Nirmala UI" w:cs="Nirmala UI"/>
        </w:rPr>
        <w:t>मुक्ता</w:t>
      </w:r>
      <w:r>
        <w:t xml:space="preserve"> </w:t>
      </w:r>
      <w:r>
        <w:rPr>
          <w:rFonts w:ascii="Nirmala UI" w:hAnsi="Nirmala UI" w:cs="Nirmala UI"/>
        </w:rPr>
        <w:t>के</w:t>
      </w:r>
      <w:r>
        <w:t xml:space="preserve"> </w:t>
      </w:r>
      <w:r>
        <w:rPr>
          <w:rFonts w:ascii="Nirmala UI" w:hAnsi="Nirmala UI" w:cs="Nirmala UI"/>
        </w:rPr>
        <w:t>रूप</w:t>
      </w:r>
      <w:r>
        <w:t xml:space="preserve"> </w:t>
      </w:r>
      <w:r>
        <w:rPr>
          <w:rFonts w:ascii="Nirmala UI" w:hAnsi="Nirmala UI" w:cs="Nirmala UI"/>
        </w:rPr>
        <w:t>में</w:t>
      </w:r>
      <w:r>
        <w:t xml:space="preserve"> </w:t>
      </w:r>
      <w:r>
        <w:rPr>
          <w:rFonts w:ascii="Nirmala UI" w:hAnsi="Nirmala UI" w:cs="Nirmala UI"/>
        </w:rPr>
        <w:t>ढालने</w:t>
      </w:r>
      <w:r>
        <w:t xml:space="preserve"> </w:t>
      </w:r>
      <w:r>
        <w:rPr>
          <w:rFonts w:ascii="Nirmala UI" w:hAnsi="Nirmala UI" w:cs="Nirmala UI"/>
        </w:rPr>
        <w:t>में</w:t>
      </w:r>
    </w:p>
    <w:p w14:paraId="7183EE53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शुक्तिका</w:t>
      </w:r>
      <w:r>
        <w:t>-</w:t>
      </w:r>
      <w:r>
        <w:rPr>
          <w:rFonts w:ascii="Nirmala UI" w:hAnsi="Nirmala UI" w:cs="Nirmala UI"/>
        </w:rPr>
        <w:t>सीप</w:t>
      </w:r>
      <w:r>
        <w:t xml:space="preserve"> </w:t>
      </w:r>
      <w:r>
        <w:rPr>
          <w:rFonts w:ascii="Nirmala UI" w:hAnsi="Nirmala UI" w:cs="Nirmala UI"/>
        </w:rPr>
        <w:t>कारण</w:t>
      </w:r>
      <w:r>
        <w:t xml:space="preserve"> </w:t>
      </w:r>
      <w:r>
        <w:rPr>
          <w:rFonts w:ascii="Nirmala UI" w:hAnsi="Nirmala UI" w:cs="Nirmala UI"/>
        </w:rPr>
        <w:t>है</w:t>
      </w:r>
    </w:p>
    <w:p w14:paraId="6D5ACC6D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और</w:t>
      </w:r>
      <w:r>
        <w:t xml:space="preserve"> / </w:t>
      </w:r>
      <w:r>
        <w:rPr>
          <w:rFonts w:ascii="Nirmala UI" w:hAnsi="Nirmala UI" w:cs="Nirmala UI"/>
        </w:rPr>
        <w:t>सीप</w:t>
      </w:r>
      <w:r>
        <w:t xml:space="preserve"> </w:t>
      </w:r>
      <w:r>
        <w:rPr>
          <w:rFonts w:ascii="Nirmala UI" w:hAnsi="Nirmala UI" w:cs="Nirmala UI"/>
        </w:rPr>
        <w:t>स्वयं</w:t>
      </w:r>
      <w:r>
        <w:t xml:space="preserve"> </w:t>
      </w:r>
      <w:r>
        <w:rPr>
          <w:rFonts w:ascii="Nirmala UI" w:hAnsi="Nirmala UI" w:cs="Nirmala UI"/>
        </w:rPr>
        <w:t>धरती</w:t>
      </w:r>
      <w:r>
        <w:t xml:space="preserve"> </w:t>
      </w:r>
      <w:r>
        <w:rPr>
          <w:rFonts w:ascii="Nirmala UI" w:hAnsi="Nirmala UI" w:cs="Nirmala UI"/>
        </w:rPr>
        <w:t>का</w:t>
      </w:r>
      <w:r>
        <w:t xml:space="preserve"> </w:t>
      </w:r>
      <w:r>
        <w:rPr>
          <w:rFonts w:ascii="Nirmala UI" w:hAnsi="Nirmala UI" w:cs="Nirmala UI"/>
        </w:rPr>
        <w:t>अंश</w:t>
      </w:r>
      <w:r>
        <w:t xml:space="preserve"> </w:t>
      </w:r>
      <w:r>
        <w:rPr>
          <w:rFonts w:ascii="Nirmala UI" w:hAnsi="Nirmala UI" w:cs="Nirmala UI"/>
        </w:rPr>
        <w:t>है।</w:t>
      </w:r>
    </w:p>
    <w:p w14:paraId="4F616F8D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स्वयं</w:t>
      </w:r>
      <w:r>
        <w:t xml:space="preserve"> </w:t>
      </w:r>
      <w:r>
        <w:rPr>
          <w:rFonts w:ascii="Nirmala UI" w:hAnsi="Nirmala UI" w:cs="Nirmala UI"/>
        </w:rPr>
        <w:t>धरती</w:t>
      </w:r>
      <w:r>
        <w:t xml:space="preserve"> </w:t>
      </w:r>
      <w:r>
        <w:rPr>
          <w:rFonts w:ascii="Nirmala UI" w:hAnsi="Nirmala UI" w:cs="Nirmala UI"/>
        </w:rPr>
        <w:t>ने</w:t>
      </w:r>
      <w:r>
        <w:t xml:space="preserve"> </w:t>
      </w:r>
      <w:r>
        <w:rPr>
          <w:rFonts w:ascii="Nirmala UI" w:hAnsi="Nirmala UI" w:cs="Nirmala UI"/>
        </w:rPr>
        <w:t>सीप</w:t>
      </w:r>
      <w:r>
        <w:t xml:space="preserve"> </w:t>
      </w:r>
      <w:r>
        <w:rPr>
          <w:rFonts w:ascii="Nirmala UI" w:hAnsi="Nirmala UI" w:cs="Nirmala UI"/>
        </w:rPr>
        <w:t>की</w:t>
      </w:r>
      <w:r>
        <w:t xml:space="preserve"> </w:t>
      </w:r>
      <w:r>
        <w:rPr>
          <w:rFonts w:ascii="Nirmala UI" w:hAnsi="Nirmala UI" w:cs="Nirmala UI"/>
        </w:rPr>
        <w:t>प्रशिक्षित</w:t>
      </w:r>
      <w:r>
        <w:t xml:space="preserve"> </w:t>
      </w:r>
      <w:r>
        <w:rPr>
          <w:rFonts w:ascii="Nirmala UI" w:hAnsi="Nirmala UI" w:cs="Nirmala UI"/>
        </w:rPr>
        <w:t>कर</w:t>
      </w:r>
    </w:p>
    <w:p w14:paraId="68015B19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सागर</w:t>
      </w:r>
      <w:r>
        <w:t xml:space="preserve"> </w:t>
      </w:r>
      <w:r>
        <w:rPr>
          <w:rFonts w:ascii="Nirmala UI" w:hAnsi="Nirmala UI" w:cs="Nirmala UI"/>
        </w:rPr>
        <w:t>में</w:t>
      </w:r>
      <w:r>
        <w:t xml:space="preserve"> </w:t>
      </w:r>
      <w:r>
        <w:rPr>
          <w:rFonts w:ascii="Nirmala UI" w:hAnsi="Nirmala UI" w:cs="Nirmala UI"/>
        </w:rPr>
        <w:t>प्रेषित</w:t>
      </w:r>
      <w:r>
        <w:t xml:space="preserve"> </w:t>
      </w:r>
      <w:r>
        <w:rPr>
          <w:rFonts w:ascii="Nirmala UI" w:hAnsi="Nirmala UI" w:cs="Nirmala UI"/>
        </w:rPr>
        <w:t>किया</w:t>
      </w:r>
      <w:r>
        <w:t xml:space="preserve"> </w:t>
      </w:r>
      <w:r>
        <w:rPr>
          <w:rFonts w:ascii="Nirmala UI" w:hAnsi="Nirmala UI" w:cs="Nirmala UI"/>
        </w:rPr>
        <w:t>है।</w:t>
      </w:r>
    </w:p>
    <w:p w14:paraId="1710B6FC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जल</w:t>
      </w:r>
      <w:r>
        <w:t xml:space="preserve"> </w:t>
      </w:r>
      <w:r>
        <w:rPr>
          <w:rFonts w:ascii="Nirmala UI" w:hAnsi="Nirmala UI" w:cs="Nirmala UI"/>
        </w:rPr>
        <w:t>को</w:t>
      </w:r>
      <w:r>
        <w:t xml:space="preserve"> </w:t>
      </w:r>
      <w:r>
        <w:rPr>
          <w:rFonts w:ascii="Nirmala UI" w:hAnsi="Nirmala UI" w:cs="Nirmala UI"/>
        </w:rPr>
        <w:t>जड़त्व</w:t>
      </w:r>
      <w:r>
        <w:t xml:space="preserve"> </w:t>
      </w:r>
      <w:r>
        <w:rPr>
          <w:rFonts w:ascii="Nirmala UI" w:hAnsi="Nirmala UI" w:cs="Nirmala UI"/>
        </w:rPr>
        <w:t>से</w:t>
      </w:r>
      <w:r>
        <w:t xml:space="preserve"> </w:t>
      </w:r>
      <w:r>
        <w:rPr>
          <w:rFonts w:ascii="Nirmala UI" w:hAnsi="Nirmala UI" w:cs="Nirmala UI"/>
        </w:rPr>
        <w:t>मुक्त</w:t>
      </w:r>
      <w:r>
        <w:t xml:space="preserve"> </w:t>
      </w:r>
      <w:r>
        <w:rPr>
          <w:rFonts w:ascii="Nirmala UI" w:hAnsi="Nirmala UI" w:cs="Nirmala UI"/>
        </w:rPr>
        <w:t>कर</w:t>
      </w:r>
      <w:r>
        <w:t xml:space="preserve"> / </w:t>
      </w:r>
      <w:r>
        <w:rPr>
          <w:rFonts w:ascii="Nirmala UI" w:hAnsi="Nirmala UI" w:cs="Nirmala UI"/>
        </w:rPr>
        <w:t>मुक्ता</w:t>
      </w:r>
      <w:r>
        <w:t>-</w:t>
      </w:r>
      <w:r>
        <w:rPr>
          <w:rFonts w:ascii="Nirmala UI" w:hAnsi="Nirmala UI" w:cs="Nirmala UI"/>
        </w:rPr>
        <w:t>फल</w:t>
      </w:r>
      <w:r>
        <w:t xml:space="preserve"> </w:t>
      </w:r>
      <w:r>
        <w:rPr>
          <w:rFonts w:ascii="Nirmala UI" w:hAnsi="Nirmala UI" w:cs="Nirmala UI"/>
        </w:rPr>
        <w:t>बनाना</w:t>
      </w:r>
      <w:r>
        <w:t xml:space="preserve"> </w:t>
      </w:r>
      <w:r>
        <w:rPr>
          <w:rFonts w:ascii="Nirmala UI" w:hAnsi="Nirmala UI" w:cs="Nirmala UI"/>
        </w:rPr>
        <w:t>है</w:t>
      </w:r>
      <w:r>
        <w:t>,</w:t>
      </w:r>
    </w:p>
    <w:p w14:paraId="7748A069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पतन</w:t>
      </w:r>
      <w:r>
        <w:t xml:space="preserve"> </w:t>
      </w:r>
      <w:r>
        <w:rPr>
          <w:rFonts w:ascii="Nirmala UI" w:hAnsi="Nirmala UI" w:cs="Nirmala UI"/>
        </w:rPr>
        <w:t>के</w:t>
      </w:r>
      <w:r>
        <w:t xml:space="preserve"> </w:t>
      </w:r>
      <w:r>
        <w:rPr>
          <w:rFonts w:ascii="Nirmala UI" w:hAnsi="Nirmala UI" w:cs="Nirmala UI"/>
        </w:rPr>
        <w:t>गर्त</w:t>
      </w:r>
      <w:r>
        <w:t xml:space="preserve"> </w:t>
      </w:r>
      <w:r>
        <w:rPr>
          <w:rFonts w:ascii="Nirmala UI" w:hAnsi="Nirmala UI" w:cs="Nirmala UI"/>
        </w:rPr>
        <w:t>से</w:t>
      </w:r>
      <w:r>
        <w:t xml:space="preserve"> </w:t>
      </w:r>
      <w:r>
        <w:rPr>
          <w:rFonts w:ascii="Nirmala UI" w:hAnsi="Nirmala UI" w:cs="Nirmala UI"/>
        </w:rPr>
        <w:t>निकाल</w:t>
      </w:r>
      <w:r>
        <w:t xml:space="preserve"> </w:t>
      </w:r>
      <w:r>
        <w:rPr>
          <w:rFonts w:ascii="Nirmala UI" w:hAnsi="Nirmala UI" w:cs="Nirmala UI"/>
        </w:rPr>
        <w:t>कर</w:t>
      </w:r>
      <w:r>
        <w:t xml:space="preserve"> / </w:t>
      </w:r>
      <w:r>
        <w:rPr>
          <w:rFonts w:ascii="Nirmala UI" w:hAnsi="Nirmala UI" w:cs="Nirmala UI"/>
        </w:rPr>
        <w:t>उत्तुंग</w:t>
      </w:r>
      <w:r>
        <w:t xml:space="preserve"> </w:t>
      </w:r>
      <w:r>
        <w:rPr>
          <w:rFonts w:ascii="Nirmala UI" w:hAnsi="Nirmala UI" w:cs="Nirmala UI"/>
        </w:rPr>
        <w:t>उत्थान</w:t>
      </w:r>
      <w:r>
        <w:t xml:space="preserve"> </w:t>
      </w:r>
      <w:r>
        <w:rPr>
          <w:rFonts w:ascii="Nirmala UI" w:hAnsi="Nirmala UI" w:cs="Nirmala UI"/>
        </w:rPr>
        <w:t>पर</w:t>
      </w:r>
      <w:r>
        <w:t xml:space="preserve"> </w:t>
      </w:r>
      <w:r>
        <w:rPr>
          <w:rFonts w:ascii="Nirmala UI" w:hAnsi="Nirmala UI" w:cs="Nirmala UI"/>
        </w:rPr>
        <w:t>धरना</w:t>
      </w:r>
      <w:r>
        <w:t>,</w:t>
      </w:r>
    </w:p>
    <w:p w14:paraId="383EC532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धृति</w:t>
      </w:r>
      <w:r>
        <w:t>-</w:t>
      </w:r>
      <w:r>
        <w:rPr>
          <w:rFonts w:ascii="Nirmala UI" w:hAnsi="Nirmala UI" w:cs="Nirmala UI"/>
        </w:rPr>
        <w:t>धारिणी</w:t>
      </w:r>
      <w:r>
        <w:t xml:space="preserve"> </w:t>
      </w:r>
      <w:r>
        <w:rPr>
          <w:rFonts w:ascii="Nirmala UI" w:hAnsi="Nirmala UI" w:cs="Nirmala UI"/>
        </w:rPr>
        <w:t>धरा</w:t>
      </w:r>
      <w:r>
        <w:t xml:space="preserve"> </w:t>
      </w:r>
      <w:r>
        <w:rPr>
          <w:rFonts w:ascii="Nirmala UI" w:hAnsi="Nirmala UI" w:cs="Nirmala UI"/>
        </w:rPr>
        <w:t>का</w:t>
      </w:r>
      <w:r>
        <w:t xml:space="preserve"> </w:t>
      </w:r>
      <w:r>
        <w:rPr>
          <w:rFonts w:ascii="Nirmala UI" w:hAnsi="Nirmala UI" w:cs="Nirmala UI"/>
        </w:rPr>
        <w:t>ध्येय</w:t>
      </w:r>
      <w:r>
        <w:t xml:space="preserve"> </w:t>
      </w:r>
      <w:r>
        <w:rPr>
          <w:rFonts w:ascii="Nirmala UI" w:hAnsi="Nirmala UI" w:cs="Nirmala UI"/>
        </w:rPr>
        <w:t>है।</w:t>
      </w:r>
    </w:p>
    <w:p w14:paraId="5B1FDC1D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यही</w:t>
      </w:r>
      <w:r>
        <w:t xml:space="preserve"> </w:t>
      </w:r>
      <w:r>
        <w:rPr>
          <w:rFonts w:ascii="Nirmala UI" w:hAnsi="Nirmala UI" w:cs="Nirmala UI"/>
        </w:rPr>
        <w:t>दया</w:t>
      </w:r>
      <w:r>
        <w:t>-</w:t>
      </w:r>
      <w:r>
        <w:rPr>
          <w:rFonts w:ascii="Nirmala UI" w:hAnsi="Nirmala UI" w:cs="Nirmala UI"/>
        </w:rPr>
        <w:t>धर्म</w:t>
      </w:r>
      <w:r>
        <w:t xml:space="preserve"> </w:t>
      </w:r>
      <w:r>
        <w:rPr>
          <w:rFonts w:ascii="Nirmala UI" w:hAnsi="Nirmala UI" w:cs="Nirmala UI"/>
        </w:rPr>
        <w:t>है</w:t>
      </w:r>
    </w:p>
    <w:p w14:paraId="704C3347" w14:textId="77777777" w:rsidR="00000000" w:rsidRDefault="00000000">
      <w:pPr>
        <w:pStyle w:val="HTMLPreformatted"/>
        <w:rPr>
          <w:rFonts w:ascii="Nirmala UI" w:hAnsi="Nirmala UI" w:cs="Nirmala UI"/>
        </w:rPr>
      </w:pPr>
      <w:r>
        <w:t xml:space="preserve">10 :: </w:t>
      </w:r>
      <w:r>
        <w:rPr>
          <w:rFonts w:ascii="Nirmala UI" w:hAnsi="Nirmala UI" w:cs="Nirmala UI"/>
        </w:rPr>
        <w:t>मूकमाटी</w:t>
      </w:r>
    </w:p>
    <w:p w14:paraId="36581677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</w:rPr>
        <w:br w:type="page"/>
      </w:r>
    </w:p>
    <w:p w14:paraId="6C62ADD1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lastRenderedPageBreak/>
        <w:t>यही</w:t>
      </w:r>
      <w:r>
        <w:t xml:space="preserve"> </w:t>
      </w:r>
      <w:r>
        <w:rPr>
          <w:rFonts w:ascii="Nirmala UI" w:hAnsi="Nirmala UI" w:cs="Nirmala UI"/>
        </w:rPr>
        <w:t>जिया</w:t>
      </w:r>
      <w:r>
        <w:t xml:space="preserve"> </w:t>
      </w:r>
      <w:r>
        <w:rPr>
          <w:rFonts w:ascii="Nirmala UI" w:hAnsi="Nirmala UI" w:cs="Nirmala UI"/>
        </w:rPr>
        <w:t>कर्म</w:t>
      </w:r>
      <w:r>
        <w:t xml:space="preserve"> </w:t>
      </w:r>
      <w:r>
        <w:rPr>
          <w:rFonts w:ascii="Nirmala UI" w:hAnsi="Nirmala UI" w:cs="Nirmala UI"/>
        </w:rPr>
        <w:t>है।</w:t>
      </w:r>
      <w:r>
        <w:t xml:space="preserve"> (</w:t>
      </w:r>
      <w:r>
        <w:rPr>
          <w:rFonts w:ascii="Nirmala UI" w:hAnsi="Nirmala UI" w:cs="Nirmala UI"/>
        </w:rPr>
        <w:t>पृष्ठ</w:t>
      </w:r>
      <w:r>
        <w:t xml:space="preserve"> </w:t>
      </w:r>
      <w:r>
        <w:rPr>
          <w:rFonts w:ascii="Nirmala UI" w:hAnsi="Nirmala UI" w:cs="Nirmala UI"/>
        </w:rPr>
        <w:t>१९२</w:t>
      </w:r>
      <w:r>
        <w:t>-</w:t>
      </w:r>
      <w:r>
        <w:rPr>
          <w:rFonts w:ascii="Nirmala UI" w:hAnsi="Nirmala UI" w:cs="Nirmala UI"/>
        </w:rPr>
        <w:t>१९३</w:t>
      </w:r>
      <w:r>
        <w:t>)</w:t>
      </w:r>
    </w:p>
    <w:p w14:paraId="20B31BEB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इस</w:t>
      </w:r>
      <w:r>
        <w:t xml:space="preserve"> </w:t>
      </w:r>
      <w:r>
        <w:rPr>
          <w:rFonts w:ascii="Nirmala UI" w:hAnsi="Nirmala UI" w:cs="Nirmala UI"/>
        </w:rPr>
        <w:t>तीसरे</w:t>
      </w:r>
      <w:r>
        <w:t xml:space="preserve"> </w:t>
      </w:r>
      <w:r>
        <w:rPr>
          <w:rFonts w:ascii="Nirmala UI" w:hAnsi="Nirmala UI" w:cs="Nirmala UI"/>
        </w:rPr>
        <w:t>खण्ड</w:t>
      </w:r>
      <w:r>
        <w:t xml:space="preserve"> </w:t>
      </w:r>
      <w:r>
        <w:rPr>
          <w:rFonts w:ascii="Nirmala UI" w:hAnsi="Nirmala UI" w:cs="Nirmala UI"/>
        </w:rPr>
        <w:t>में</w:t>
      </w:r>
      <w:r>
        <w:t xml:space="preserve"> </w:t>
      </w:r>
      <w:r>
        <w:rPr>
          <w:rFonts w:ascii="Nirmala UI" w:hAnsi="Nirmala UI" w:cs="Nirmala UI"/>
        </w:rPr>
        <w:t>कुम्भकार</w:t>
      </w:r>
      <w:r>
        <w:t xml:space="preserve"> </w:t>
      </w:r>
      <w:r>
        <w:rPr>
          <w:rFonts w:ascii="Nirmala UI" w:hAnsi="Nirmala UI" w:cs="Nirmala UI"/>
        </w:rPr>
        <w:t>ने</w:t>
      </w:r>
      <w:r>
        <w:t xml:space="preserve"> </w:t>
      </w:r>
      <w:r>
        <w:rPr>
          <w:rFonts w:ascii="Nirmala UI" w:hAnsi="Nirmala UI" w:cs="Nirmala UI"/>
        </w:rPr>
        <w:t>माटी</w:t>
      </w:r>
      <w:r>
        <w:t xml:space="preserve"> </w:t>
      </w:r>
      <w:r>
        <w:rPr>
          <w:rFonts w:ascii="Nirmala UI" w:hAnsi="Nirmala UI" w:cs="Nirmala UI"/>
        </w:rPr>
        <w:t>की</w:t>
      </w:r>
      <w:r>
        <w:t xml:space="preserve"> </w:t>
      </w:r>
      <w:r>
        <w:rPr>
          <w:rFonts w:ascii="Nirmala UI" w:hAnsi="Nirmala UI" w:cs="Nirmala UI"/>
        </w:rPr>
        <w:t>विकास</w:t>
      </w:r>
      <w:r>
        <w:t>-</w:t>
      </w:r>
      <w:r>
        <w:rPr>
          <w:rFonts w:ascii="Nirmala UI" w:hAnsi="Nirmala UI" w:cs="Nirmala UI"/>
        </w:rPr>
        <w:t>कथा</w:t>
      </w:r>
      <w:r>
        <w:t xml:space="preserve"> </w:t>
      </w:r>
      <w:r>
        <w:rPr>
          <w:rFonts w:ascii="Nirmala UI" w:hAnsi="Nirmala UI" w:cs="Nirmala UI"/>
        </w:rPr>
        <w:t>के</w:t>
      </w:r>
      <w:r>
        <w:t xml:space="preserve"> </w:t>
      </w:r>
      <w:r>
        <w:rPr>
          <w:rFonts w:ascii="Nirmala UI" w:hAnsi="Nirmala UI" w:cs="Nirmala UI"/>
        </w:rPr>
        <w:t>माध्यम</w:t>
      </w:r>
      <w:r>
        <w:t xml:space="preserve"> </w:t>
      </w:r>
      <w:r>
        <w:rPr>
          <w:rFonts w:ascii="Nirmala UI" w:hAnsi="Nirmala UI" w:cs="Nirmala UI"/>
        </w:rPr>
        <w:t>से</w:t>
      </w:r>
    </w:p>
    <w:p w14:paraId="1242DCEB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पुण्य</w:t>
      </w:r>
      <w:r>
        <w:t>-</w:t>
      </w:r>
      <w:r>
        <w:rPr>
          <w:rFonts w:ascii="Nirmala UI" w:hAnsi="Nirmala UI" w:cs="Nirmala UI"/>
        </w:rPr>
        <w:t>कर्म</w:t>
      </w:r>
      <w:r>
        <w:t xml:space="preserve"> </w:t>
      </w:r>
      <w:r>
        <w:rPr>
          <w:rFonts w:ascii="Nirmala UI" w:hAnsi="Nirmala UI" w:cs="Nirmala UI"/>
        </w:rPr>
        <w:t>के</w:t>
      </w:r>
      <w:r>
        <w:t xml:space="preserve"> </w:t>
      </w:r>
      <w:r>
        <w:rPr>
          <w:rFonts w:ascii="Nirmala UI" w:hAnsi="Nirmala UI" w:cs="Nirmala UI"/>
        </w:rPr>
        <w:t>सम्पादन</w:t>
      </w:r>
      <w:r>
        <w:t xml:space="preserve"> </w:t>
      </w:r>
      <w:r>
        <w:rPr>
          <w:rFonts w:ascii="Nirmala UI" w:hAnsi="Nirmala UI" w:cs="Nirmala UI"/>
        </w:rPr>
        <w:t>से</w:t>
      </w:r>
      <w:r>
        <w:t xml:space="preserve"> </w:t>
      </w:r>
      <w:r>
        <w:rPr>
          <w:rFonts w:ascii="Nirmala UI" w:hAnsi="Nirmala UI" w:cs="Nirmala UI"/>
        </w:rPr>
        <w:t>उपजी</w:t>
      </w:r>
      <w:r>
        <w:t xml:space="preserve"> </w:t>
      </w:r>
      <w:r>
        <w:rPr>
          <w:rFonts w:ascii="Nirmala UI" w:hAnsi="Nirmala UI" w:cs="Nirmala UI"/>
        </w:rPr>
        <w:t>श्रेयस्कर</w:t>
      </w:r>
      <w:r>
        <w:t xml:space="preserve"> </w:t>
      </w:r>
      <w:r>
        <w:rPr>
          <w:rFonts w:ascii="Nirmala UI" w:hAnsi="Nirmala UI" w:cs="Nirmala UI"/>
        </w:rPr>
        <w:t>उपलब्धि</w:t>
      </w:r>
      <w:r>
        <w:t xml:space="preserve"> </w:t>
      </w:r>
      <w:r>
        <w:rPr>
          <w:rFonts w:ascii="Nirmala UI" w:hAnsi="Nirmala UI" w:cs="Nirmala UI"/>
        </w:rPr>
        <w:t>का</w:t>
      </w:r>
      <w:r>
        <w:t xml:space="preserve"> </w:t>
      </w:r>
      <w:r>
        <w:rPr>
          <w:rFonts w:ascii="Nirmala UI" w:hAnsi="Nirmala UI" w:cs="Nirmala UI"/>
        </w:rPr>
        <w:t>चित्रण</w:t>
      </w:r>
      <w:r>
        <w:t xml:space="preserve"> </w:t>
      </w:r>
      <w:r>
        <w:rPr>
          <w:rFonts w:ascii="Nirmala UI" w:hAnsi="Nirmala UI" w:cs="Nirmala UI"/>
        </w:rPr>
        <w:t>किया</w:t>
      </w:r>
      <w:r>
        <w:t xml:space="preserve"> </w:t>
      </w:r>
      <w:r>
        <w:rPr>
          <w:rFonts w:ascii="Nirmala UI" w:hAnsi="Nirmala UI" w:cs="Nirmala UI"/>
        </w:rPr>
        <w:t>है।</w:t>
      </w:r>
      <w:r>
        <w:t xml:space="preserve"> </w:t>
      </w:r>
      <w:r>
        <w:rPr>
          <w:rFonts w:ascii="Nirmala UI" w:hAnsi="Nirmala UI" w:cs="Nirmala UI"/>
        </w:rPr>
        <w:t>मेघ</w:t>
      </w:r>
      <w:r>
        <w:t xml:space="preserve"> </w:t>
      </w:r>
      <w:r>
        <w:rPr>
          <w:rFonts w:ascii="Nirmala UI" w:hAnsi="Nirmala UI" w:cs="Nirmala UI"/>
        </w:rPr>
        <w:t>से</w:t>
      </w:r>
    </w:p>
    <w:p w14:paraId="2A21CEFB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मेघ</w:t>
      </w:r>
      <w:r>
        <w:t>-</w:t>
      </w:r>
      <w:r>
        <w:rPr>
          <w:rFonts w:ascii="Nirmala UI" w:hAnsi="Nirmala UI" w:cs="Nirmala UI"/>
        </w:rPr>
        <w:t>मुक्ता</w:t>
      </w:r>
      <w:r>
        <w:t xml:space="preserve"> </w:t>
      </w:r>
      <w:r>
        <w:rPr>
          <w:rFonts w:ascii="Nirmala UI" w:hAnsi="Nirmala UI" w:cs="Nirmala UI"/>
        </w:rPr>
        <w:t>का</w:t>
      </w:r>
      <w:r>
        <w:t xml:space="preserve"> </w:t>
      </w:r>
      <w:r>
        <w:rPr>
          <w:rFonts w:ascii="Nirmala UI" w:hAnsi="Nirmala UI" w:cs="Nirmala UI"/>
        </w:rPr>
        <w:t>अवतार।</w:t>
      </w:r>
      <w:r>
        <w:t xml:space="preserve"> </w:t>
      </w:r>
      <w:r>
        <w:rPr>
          <w:rFonts w:ascii="Nirmala UI" w:hAnsi="Nirmala UI" w:cs="Nirmala UI"/>
        </w:rPr>
        <w:t>मुक्ता</w:t>
      </w:r>
      <w:r>
        <w:t xml:space="preserve"> </w:t>
      </w:r>
      <w:r>
        <w:rPr>
          <w:rFonts w:ascii="Nirmala UI" w:hAnsi="Nirmala UI" w:cs="Nirmala UI"/>
        </w:rPr>
        <w:t>का</w:t>
      </w:r>
      <w:r>
        <w:t xml:space="preserve"> </w:t>
      </w:r>
      <w:r>
        <w:rPr>
          <w:rFonts w:ascii="Nirmala UI" w:hAnsi="Nirmala UI" w:cs="Nirmala UI"/>
        </w:rPr>
        <w:t>वर्षण</w:t>
      </w:r>
      <w:r>
        <w:t xml:space="preserve"> </w:t>
      </w:r>
      <w:r>
        <w:rPr>
          <w:rFonts w:ascii="Nirmala UI" w:hAnsi="Nirmala UI" w:cs="Nirmala UI"/>
        </w:rPr>
        <w:t>होता</w:t>
      </w:r>
      <w:r>
        <w:t xml:space="preserve"> </w:t>
      </w:r>
      <w:r>
        <w:rPr>
          <w:rFonts w:ascii="Nirmala UI" w:hAnsi="Nirmala UI" w:cs="Nirmala UI"/>
        </w:rPr>
        <w:t>है</w:t>
      </w:r>
      <w:r>
        <w:t xml:space="preserve"> </w:t>
      </w:r>
      <w:r>
        <w:rPr>
          <w:rFonts w:ascii="Nirmala UI" w:hAnsi="Nirmala UI" w:cs="Nirmala UI"/>
        </w:rPr>
        <w:t>अपक्व</w:t>
      </w:r>
      <w:r>
        <w:t xml:space="preserve"> </w:t>
      </w:r>
      <w:r>
        <w:rPr>
          <w:rFonts w:ascii="Nirmala UI" w:hAnsi="Nirmala UI" w:cs="Nirmala UI"/>
        </w:rPr>
        <w:t>कुम्भों</w:t>
      </w:r>
      <w:r>
        <w:t xml:space="preserve"> </w:t>
      </w:r>
      <w:r>
        <w:rPr>
          <w:rFonts w:ascii="Nirmala UI" w:hAnsi="Nirmala UI" w:cs="Nirmala UI"/>
        </w:rPr>
        <w:t>पर</w:t>
      </w:r>
      <w:r>
        <w:t xml:space="preserve">, </w:t>
      </w:r>
      <w:r>
        <w:rPr>
          <w:rFonts w:ascii="Nirmala UI" w:hAnsi="Nirmala UI" w:cs="Nirmala UI"/>
        </w:rPr>
        <w:t>कुम्भकार</w:t>
      </w:r>
      <w:r>
        <w:t xml:space="preserve"> </w:t>
      </w:r>
      <w:r>
        <w:rPr>
          <w:rFonts w:ascii="Nirmala UI" w:hAnsi="Nirmala UI" w:cs="Nirmala UI"/>
        </w:rPr>
        <w:t>के</w:t>
      </w:r>
    </w:p>
    <w:p w14:paraId="6E0E4215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प्रांगण</w:t>
      </w:r>
      <w:r>
        <w:t xml:space="preserve"> </w:t>
      </w:r>
      <w:r>
        <w:rPr>
          <w:rFonts w:ascii="Nirmala UI" w:hAnsi="Nirmala UI" w:cs="Nirmala UI"/>
        </w:rPr>
        <w:t>में।</w:t>
      </w:r>
      <w:r>
        <w:t xml:space="preserve"> </w:t>
      </w:r>
      <w:r>
        <w:rPr>
          <w:rFonts w:ascii="Nirmala UI" w:hAnsi="Nirmala UI" w:cs="Nirmala UI"/>
        </w:rPr>
        <w:t>मोतियों</w:t>
      </w:r>
      <w:r>
        <w:t xml:space="preserve"> </w:t>
      </w:r>
      <w:r>
        <w:rPr>
          <w:rFonts w:ascii="Nirmala UI" w:hAnsi="Nirmala UI" w:cs="Nirmala UI"/>
        </w:rPr>
        <w:t>की</w:t>
      </w:r>
      <w:r>
        <w:t xml:space="preserve"> </w:t>
      </w:r>
      <w:r>
        <w:rPr>
          <w:rFonts w:ascii="Nirmala UI" w:hAnsi="Nirmala UI" w:cs="Nirmala UI"/>
        </w:rPr>
        <w:t>वर्षा</w:t>
      </w:r>
      <w:r>
        <w:t xml:space="preserve"> </w:t>
      </w:r>
      <w:r>
        <w:rPr>
          <w:rFonts w:ascii="Nirmala UI" w:hAnsi="Nirmala UI" w:cs="Nirmala UI"/>
        </w:rPr>
        <w:t>का</w:t>
      </w:r>
      <w:r>
        <w:t xml:space="preserve"> </w:t>
      </w:r>
      <w:r>
        <w:rPr>
          <w:rFonts w:ascii="Nirmala UI" w:hAnsi="Nirmala UI" w:cs="Nirmala UI"/>
        </w:rPr>
        <w:t>समाचार</w:t>
      </w:r>
      <w:r>
        <w:t xml:space="preserve"> </w:t>
      </w:r>
      <w:r>
        <w:rPr>
          <w:rFonts w:ascii="Nirmala UI" w:hAnsi="Nirmala UI" w:cs="Nirmala UI"/>
        </w:rPr>
        <w:t>पहुँचा</w:t>
      </w:r>
      <w:r>
        <w:t xml:space="preserve"> </w:t>
      </w:r>
      <w:r>
        <w:rPr>
          <w:rFonts w:ascii="Nirmala UI" w:hAnsi="Nirmala UI" w:cs="Nirmala UI"/>
        </w:rPr>
        <w:t>राजा</w:t>
      </w:r>
      <w:r>
        <w:t xml:space="preserve"> </w:t>
      </w:r>
      <w:r>
        <w:rPr>
          <w:rFonts w:ascii="Nirmala UI" w:hAnsi="Nirmala UI" w:cs="Nirmala UI"/>
        </w:rPr>
        <w:t>के</w:t>
      </w:r>
      <w:r>
        <w:t xml:space="preserve"> </w:t>
      </w:r>
      <w:r>
        <w:rPr>
          <w:rFonts w:ascii="Nirmala UI" w:hAnsi="Nirmala UI" w:cs="Nirmala UI"/>
        </w:rPr>
        <w:t>पास।</w:t>
      </w:r>
      <w:r>
        <w:t xml:space="preserve"> </w:t>
      </w:r>
      <w:r>
        <w:rPr>
          <w:rFonts w:ascii="Nirmala UI" w:hAnsi="Nirmala UI" w:cs="Nirmala UI"/>
        </w:rPr>
        <w:t>मुक्ता</w:t>
      </w:r>
      <w:r>
        <w:t xml:space="preserve"> </w:t>
      </w:r>
      <w:r>
        <w:rPr>
          <w:rFonts w:ascii="Nirmala UI" w:hAnsi="Nirmala UI" w:cs="Nirmala UI"/>
        </w:rPr>
        <w:t>की</w:t>
      </w:r>
      <w:r>
        <w:t xml:space="preserve"> </w:t>
      </w:r>
      <w:r>
        <w:rPr>
          <w:rFonts w:ascii="Nirmala UI" w:hAnsi="Nirmala UI" w:cs="Nirmala UI"/>
        </w:rPr>
        <w:t>राशि</w:t>
      </w:r>
      <w:r>
        <w:t xml:space="preserve"> </w:t>
      </w:r>
      <w:r>
        <w:rPr>
          <w:rFonts w:ascii="Nirmala UI" w:hAnsi="Nirmala UI" w:cs="Nirmala UI"/>
        </w:rPr>
        <w:t>को</w:t>
      </w:r>
    </w:p>
    <w:p w14:paraId="340A03BC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बोरियों</w:t>
      </w:r>
      <w:r>
        <w:t xml:space="preserve"> </w:t>
      </w:r>
      <w:r>
        <w:rPr>
          <w:rFonts w:ascii="Nirmala UI" w:hAnsi="Nirmala UI" w:cs="Nirmala UI"/>
        </w:rPr>
        <w:t>में</w:t>
      </w:r>
      <w:r>
        <w:t xml:space="preserve"> </w:t>
      </w:r>
      <w:r>
        <w:rPr>
          <w:rFonts w:ascii="Nirmala UI" w:hAnsi="Nirmala UI" w:cs="Nirmala UI"/>
        </w:rPr>
        <w:t>भरने</w:t>
      </w:r>
      <w:r>
        <w:t xml:space="preserve"> </w:t>
      </w:r>
      <w:r>
        <w:rPr>
          <w:rFonts w:ascii="Nirmala UI" w:hAnsi="Nirmala UI" w:cs="Nirmala UI"/>
        </w:rPr>
        <w:t>का</w:t>
      </w:r>
      <w:r>
        <w:t xml:space="preserve"> </w:t>
      </w:r>
      <w:r>
        <w:rPr>
          <w:rFonts w:ascii="Nirmala UI" w:hAnsi="Nirmala UI" w:cs="Nirmala UI"/>
        </w:rPr>
        <w:t>संकेत</w:t>
      </w:r>
      <w:r>
        <w:t xml:space="preserve"> </w:t>
      </w:r>
      <w:r>
        <w:rPr>
          <w:rFonts w:ascii="Nirmala UI" w:hAnsi="Nirmala UI" w:cs="Nirmala UI"/>
        </w:rPr>
        <w:t>मिला</w:t>
      </w:r>
      <w:r>
        <w:t xml:space="preserve"> </w:t>
      </w:r>
      <w:r>
        <w:rPr>
          <w:rFonts w:ascii="Nirmala UI" w:hAnsi="Nirmala UI" w:cs="Nirmala UI"/>
        </w:rPr>
        <w:t>राजा</w:t>
      </w:r>
      <w:r>
        <w:t xml:space="preserve"> </w:t>
      </w:r>
      <w:r>
        <w:rPr>
          <w:rFonts w:ascii="Nirmala UI" w:hAnsi="Nirmala UI" w:cs="Nirmala UI"/>
        </w:rPr>
        <w:t>की</w:t>
      </w:r>
      <w:r>
        <w:t xml:space="preserve"> </w:t>
      </w:r>
      <w:r>
        <w:rPr>
          <w:rFonts w:ascii="Nirmala UI" w:hAnsi="Nirmala UI" w:cs="Nirmala UI"/>
        </w:rPr>
        <w:t>मण्डली</w:t>
      </w:r>
      <w:r>
        <w:t xml:space="preserve"> </w:t>
      </w:r>
      <w:r>
        <w:rPr>
          <w:rFonts w:ascii="Nirmala UI" w:hAnsi="Nirmala UI" w:cs="Nirmala UI"/>
        </w:rPr>
        <w:t>को</w:t>
      </w:r>
      <w:r>
        <w:t xml:space="preserve"> </w:t>
      </w:r>
      <w:r>
        <w:rPr>
          <w:rFonts w:ascii="Nirmala UI" w:hAnsi="Nirmala UI" w:cs="Nirmala UI"/>
        </w:rPr>
        <w:t>।</w:t>
      </w:r>
      <w:r>
        <w:t xml:space="preserve">... </w:t>
      </w:r>
      <w:r>
        <w:rPr>
          <w:rFonts w:ascii="Nirmala UI" w:hAnsi="Nirmala UI" w:cs="Nirmala UI"/>
        </w:rPr>
        <w:t>नीचे</w:t>
      </w:r>
      <w:r>
        <w:t xml:space="preserve"> </w:t>
      </w:r>
      <w:r>
        <w:rPr>
          <w:rFonts w:ascii="Nirmala UI" w:hAnsi="Nirmala UI" w:cs="Nirmala UI"/>
        </w:rPr>
        <w:t>झुकी</w:t>
      </w:r>
      <w:r>
        <w:t xml:space="preserve"> </w:t>
      </w:r>
      <w:r>
        <w:rPr>
          <w:rFonts w:ascii="Nirmala UI" w:hAnsi="Nirmala UI" w:cs="Nirmala UI"/>
        </w:rPr>
        <w:t>मण्डली</w:t>
      </w:r>
    </w:p>
    <w:p w14:paraId="7F3E108B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राशि</w:t>
      </w:r>
      <w:r>
        <w:t xml:space="preserve"> </w:t>
      </w:r>
      <w:r>
        <w:rPr>
          <w:rFonts w:ascii="Nirmala UI" w:hAnsi="Nirmala UI" w:cs="Nirmala UI"/>
        </w:rPr>
        <w:t>भरने</w:t>
      </w:r>
      <w:r>
        <w:t xml:space="preserve"> </w:t>
      </w:r>
      <w:r>
        <w:rPr>
          <w:rFonts w:ascii="Nirmala UI" w:hAnsi="Nirmala UI" w:cs="Nirmala UI"/>
        </w:rPr>
        <w:t>को</w:t>
      </w:r>
      <w:r>
        <w:t xml:space="preserve"> </w:t>
      </w:r>
      <w:r>
        <w:rPr>
          <w:rFonts w:ascii="Nirmala UI" w:hAnsi="Nirmala UI" w:cs="Nirmala UI"/>
        </w:rPr>
        <w:t>ज्यों</w:t>
      </w:r>
      <w:r>
        <w:t xml:space="preserve"> </w:t>
      </w:r>
      <w:r>
        <w:rPr>
          <w:rFonts w:ascii="Nirmala UI" w:hAnsi="Nirmala UI" w:cs="Nirmala UI"/>
        </w:rPr>
        <w:t>ही</w:t>
      </w:r>
      <w:r>
        <w:t xml:space="preserve">, </w:t>
      </w:r>
      <w:r>
        <w:rPr>
          <w:rFonts w:ascii="Nirmala UI" w:hAnsi="Nirmala UI" w:cs="Nirmala UI"/>
        </w:rPr>
        <w:t>गगन</w:t>
      </w:r>
      <w:r>
        <w:t xml:space="preserve"> </w:t>
      </w:r>
      <w:r>
        <w:rPr>
          <w:rFonts w:ascii="Nirmala UI" w:hAnsi="Nirmala UI" w:cs="Nirmala UI"/>
        </w:rPr>
        <w:t>में</w:t>
      </w:r>
      <w:r>
        <w:t xml:space="preserve"> </w:t>
      </w:r>
      <w:r>
        <w:rPr>
          <w:rFonts w:ascii="Nirmala UI" w:hAnsi="Nirmala UI" w:cs="Nirmala UI"/>
        </w:rPr>
        <w:t>गुरु</w:t>
      </w:r>
      <w:r>
        <w:t xml:space="preserve"> </w:t>
      </w:r>
      <w:r>
        <w:rPr>
          <w:rFonts w:ascii="Nirmala UI" w:hAnsi="Nirmala UI" w:cs="Nirmala UI"/>
        </w:rPr>
        <w:t>गम्भीर</w:t>
      </w:r>
      <w:r>
        <w:t xml:space="preserve"> </w:t>
      </w:r>
      <w:r>
        <w:rPr>
          <w:rFonts w:ascii="Nirmala UI" w:hAnsi="Nirmala UI" w:cs="Nirmala UI"/>
        </w:rPr>
        <w:t>गर्जना</w:t>
      </w:r>
      <w:r>
        <w:t>-</w:t>
      </w:r>
      <w:r>
        <w:rPr>
          <w:rFonts w:ascii="Nirmala UI" w:hAnsi="Nirmala UI" w:cs="Nirmala UI"/>
        </w:rPr>
        <w:t>अनर्थ</w:t>
      </w:r>
      <w:r>
        <w:t xml:space="preserve">, </w:t>
      </w:r>
      <w:r>
        <w:rPr>
          <w:rFonts w:ascii="Nirmala UI" w:hAnsi="Nirmala UI" w:cs="Nirmala UI"/>
        </w:rPr>
        <w:t>अनर्थ</w:t>
      </w:r>
      <w:r>
        <w:t xml:space="preserve">, </w:t>
      </w:r>
      <w:r>
        <w:rPr>
          <w:rFonts w:ascii="Nirmala UI" w:hAnsi="Nirmala UI" w:cs="Nirmala UI"/>
        </w:rPr>
        <w:t>अनर्थ</w:t>
      </w:r>
      <w:r>
        <w:t xml:space="preserve"> ! </w:t>
      </w:r>
      <w:r>
        <w:rPr>
          <w:rFonts w:ascii="Nirmala UI" w:hAnsi="Nirmala UI" w:cs="Nirmala UI"/>
        </w:rPr>
        <w:t>पाप</w:t>
      </w:r>
    </w:p>
    <w:p w14:paraId="0B0DAF1E" w14:textId="77777777" w:rsidR="00000000" w:rsidRDefault="00000000">
      <w:pPr>
        <w:pStyle w:val="HTMLPreformatted"/>
      </w:pPr>
      <w:r>
        <w:t>...</w:t>
      </w:r>
      <w:r>
        <w:rPr>
          <w:rFonts w:ascii="Nirmala UI" w:hAnsi="Nirmala UI" w:cs="Nirmala UI"/>
        </w:rPr>
        <w:t>पाप</w:t>
      </w:r>
      <w:r>
        <w:t xml:space="preserve">... </w:t>
      </w:r>
      <w:r>
        <w:rPr>
          <w:rFonts w:ascii="Nirmala UI" w:hAnsi="Nirmala UI" w:cs="Nirmala UI"/>
        </w:rPr>
        <w:t>पाप</w:t>
      </w:r>
      <w:r>
        <w:t>!</w:t>
      </w:r>
    </w:p>
    <w:p w14:paraId="2703C6E0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राजा</w:t>
      </w:r>
      <w:r>
        <w:t xml:space="preserve"> </w:t>
      </w:r>
      <w:r>
        <w:rPr>
          <w:rFonts w:ascii="Nirmala UI" w:hAnsi="Nirmala UI" w:cs="Nirmala UI"/>
        </w:rPr>
        <w:t>को</w:t>
      </w:r>
      <w:r>
        <w:t xml:space="preserve"> </w:t>
      </w:r>
      <w:r>
        <w:rPr>
          <w:rFonts w:ascii="Nirmala UI" w:hAnsi="Nirmala UI" w:cs="Nirmala UI"/>
        </w:rPr>
        <w:t>अनुभूत</w:t>
      </w:r>
      <w:r>
        <w:t xml:space="preserve"> </w:t>
      </w:r>
      <w:r>
        <w:rPr>
          <w:rFonts w:ascii="Nirmala UI" w:hAnsi="Nirmala UI" w:cs="Nirmala UI"/>
        </w:rPr>
        <w:t>हुआ</w:t>
      </w:r>
      <w:r>
        <w:t xml:space="preserve"> </w:t>
      </w:r>
      <w:r>
        <w:rPr>
          <w:rFonts w:ascii="Nirmala UI" w:hAnsi="Nirmala UI" w:cs="Nirmala UI"/>
        </w:rPr>
        <w:t>कि</w:t>
      </w:r>
      <w:r>
        <w:t xml:space="preserve"> </w:t>
      </w:r>
      <w:r>
        <w:rPr>
          <w:rFonts w:ascii="Nirmala UI" w:hAnsi="Nirmala UI" w:cs="Nirmala UI"/>
        </w:rPr>
        <w:t>किसी</w:t>
      </w:r>
      <w:r>
        <w:t xml:space="preserve"> </w:t>
      </w:r>
      <w:r>
        <w:rPr>
          <w:rFonts w:ascii="Nirmala UI" w:hAnsi="Nirmala UI" w:cs="Nirmala UI"/>
        </w:rPr>
        <w:t>मन्त्र</w:t>
      </w:r>
      <w:r>
        <w:t>-</w:t>
      </w:r>
      <w:r>
        <w:rPr>
          <w:rFonts w:ascii="Nirmala UI" w:hAnsi="Nirmala UI" w:cs="Nirmala UI"/>
        </w:rPr>
        <w:t>शक्ति</w:t>
      </w:r>
      <w:r>
        <w:t xml:space="preserve"> </w:t>
      </w:r>
      <w:r>
        <w:rPr>
          <w:rFonts w:ascii="Nirmala UI" w:hAnsi="Nirmala UI" w:cs="Nirmala UI"/>
        </w:rPr>
        <w:t>द्वारा</w:t>
      </w:r>
      <w:r>
        <w:t xml:space="preserve"> </w:t>
      </w:r>
      <w:r>
        <w:rPr>
          <w:rFonts w:ascii="Nirmala UI" w:hAnsi="Nirmala UI" w:cs="Nirmala UI"/>
        </w:rPr>
        <w:t>उसे</w:t>
      </w:r>
      <w:r>
        <w:t xml:space="preserve"> </w:t>
      </w:r>
      <w:r>
        <w:rPr>
          <w:rFonts w:ascii="Nirmala UI" w:hAnsi="Nirmala UI" w:cs="Nirmala UI"/>
        </w:rPr>
        <w:t>कीलित</w:t>
      </w:r>
      <w:r>
        <w:t xml:space="preserve"> </w:t>
      </w:r>
      <w:r>
        <w:rPr>
          <w:rFonts w:ascii="Nirmala UI" w:hAnsi="Nirmala UI" w:cs="Nirmala UI"/>
        </w:rPr>
        <w:t>किया</w:t>
      </w:r>
    </w:p>
    <w:p w14:paraId="56F142F6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गया</w:t>
      </w:r>
      <w:r>
        <w:t xml:space="preserve"> </w:t>
      </w:r>
      <w:r>
        <w:rPr>
          <w:rFonts w:ascii="Nirmala UI" w:hAnsi="Nirmala UI" w:cs="Nirmala UI"/>
        </w:rPr>
        <w:t>है।</w:t>
      </w:r>
      <w:r>
        <w:t xml:space="preserve"> </w:t>
      </w:r>
      <w:r>
        <w:rPr>
          <w:rFonts w:ascii="Nirmala UI" w:hAnsi="Nirmala UI" w:cs="Nirmala UI"/>
        </w:rPr>
        <w:t>अन्त</w:t>
      </w:r>
      <w:r>
        <w:t xml:space="preserve"> </w:t>
      </w:r>
      <w:r>
        <w:rPr>
          <w:rFonts w:ascii="Nirmala UI" w:hAnsi="Nirmala UI" w:cs="Nirmala UI"/>
        </w:rPr>
        <w:t>में</w:t>
      </w:r>
      <w:r>
        <w:t xml:space="preserve"> </w:t>
      </w:r>
      <w:r>
        <w:rPr>
          <w:rFonts w:ascii="Nirmala UI" w:hAnsi="Nirmala UI" w:cs="Nirmala UI"/>
        </w:rPr>
        <w:t>कुम्भकार</w:t>
      </w:r>
      <w:r>
        <w:t xml:space="preserve"> </w:t>
      </w:r>
      <w:r>
        <w:rPr>
          <w:rFonts w:ascii="Nirmala UI" w:hAnsi="Nirmala UI" w:cs="Nirmala UI"/>
        </w:rPr>
        <w:t>ने</w:t>
      </w:r>
      <w:r>
        <w:t xml:space="preserve"> </w:t>
      </w:r>
      <w:r>
        <w:rPr>
          <w:rFonts w:ascii="Nirmala UI" w:hAnsi="Nirmala UI" w:cs="Nirmala UI"/>
        </w:rPr>
        <w:t>यह</w:t>
      </w:r>
      <w:r>
        <w:t xml:space="preserve"> </w:t>
      </w:r>
      <w:r>
        <w:rPr>
          <w:rFonts w:ascii="Nirmala UI" w:hAnsi="Nirmala UI" w:cs="Nirmala UI"/>
        </w:rPr>
        <w:t>सोच</w:t>
      </w:r>
      <w:r>
        <w:t xml:space="preserve"> </w:t>
      </w:r>
      <w:r>
        <w:rPr>
          <w:rFonts w:ascii="Nirmala UI" w:hAnsi="Nirmala UI" w:cs="Nirmala UI"/>
        </w:rPr>
        <w:t>कर</w:t>
      </w:r>
      <w:r>
        <w:t xml:space="preserve"> </w:t>
      </w:r>
      <w:r>
        <w:rPr>
          <w:rFonts w:ascii="Nirmala UI" w:hAnsi="Nirmala UI" w:cs="Nirmala UI"/>
        </w:rPr>
        <w:t>कि</w:t>
      </w:r>
      <w:r>
        <w:t xml:space="preserve"> </w:t>
      </w:r>
      <w:r>
        <w:rPr>
          <w:rFonts w:ascii="Nirmala UI" w:hAnsi="Nirmala UI" w:cs="Nirmala UI"/>
        </w:rPr>
        <w:t>मुक्ता</w:t>
      </w:r>
      <w:r>
        <w:t xml:space="preserve"> </w:t>
      </w:r>
      <w:r>
        <w:rPr>
          <w:rFonts w:ascii="Nirmala UI" w:hAnsi="Nirmala UI" w:cs="Nirmala UI"/>
        </w:rPr>
        <w:t>राशि</w:t>
      </w:r>
      <w:r>
        <w:t xml:space="preserve"> </w:t>
      </w:r>
      <w:r>
        <w:rPr>
          <w:rFonts w:ascii="Nirmala UI" w:hAnsi="Nirmala UI" w:cs="Nirmala UI"/>
        </w:rPr>
        <w:t>पर</w:t>
      </w:r>
      <w:r>
        <w:t xml:space="preserve"> </w:t>
      </w:r>
      <w:r>
        <w:rPr>
          <w:rFonts w:ascii="Nirmala UI" w:hAnsi="Nirmala UI" w:cs="Nirmala UI"/>
        </w:rPr>
        <w:t>वास्तव</w:t>
      </w:r>
      <w:r>
        <w:t xml:space="preserve"> </w:t>
      </w:r>
      <w:r>
        <w:rPr>
          <w:rFonts w:ascii="Nirmala UI" w:hAnsi="Nirmala UI" w:cs="Nirmala UI"/>
        </w:rPr>
        <w:t>में</w:t>
      </w:r>
      <w:r>
        <w:t xml:space="preserve"> </w:t>
      </w:r>
      <w:r>
        <w:rPr>
          <w:rFonts w:ascii="Nirmala UI" w:hAnsi="Nirmala UI" w:cs="Nirmala UI"/>
        </w:rPr>
        <w:t>राजा</w:t>
      </w:r>
    </w:p>
    <w:p w14:paraId="00A2AB11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का</w:t>
      </w:r>
      <w:r>
        <w:t xml:space="preserve"> </w:t>
      </w:r>
      <w:r>
        <w:rPr>
          <w:rFonts w:ascii="Nirmala UI" w:hAnsi="Nirmala UI" w:cs="Nirmala UI"/>
        </w:rPr>
        <w:t>ही</w:t>
      </w:r>
      <w:r>
        <w:t xml:space="preserve"> </w:t>
      </w:r>
      <w:r>
        <w:rPr>
          <w:rFonts w:ascii="Nirmala UI" w:hAnsi="Nirmala UI" w:cs="Nirmala UI"/>
        </w:rPr>
        <w:t>अधिकार</w:t>
      </w:r>
      <w:r>
        <w:t xml:space="preserve"> </w:t>
      </w:r>
      <w:r>
        <w:rPr>
          <w:rFonts w:ascii="Nirmala UI" w:hAnsi="Nirmala UI" w:cs="Nirmala UI"/>
        </w:rPr>
        <w:t>है</w:t>
      </w:r>
      <w:r>
        <w:t xml:space="preserve">, </w:t>
      </w:r>
      <w:r>
        <w:rPr>
          <w:rFonts w:ascii="Nirmala UI" w:hAnsi="Nirmala UI" w:cs="Nirmala UI"/>
        </w:rPr>
        <w:t>उसे</w:t>
      </w:r>
      <w:r>
        <w:t xml:space="preserve"> </w:t>
      </w:r>
      <w:r>
        <w:rPr>
          <w:rFonts w:ascii="Nirmala UI" w:hAnsi="Nirmala UI" w:cs="Nirmala UI"/>
        </w:rPr>
        <w:t>समर्पित</w:t>
      </w:r>
      <w:r>
        <w:t xml:space="preserve"> </w:t>
      </w:r>
      <w:r>
        <w:rPr>
          <w:rFonts w:ascii="Nirmala UI" w:hAnsi="Nirmala UI" w:cs="Nirmala UI"/>
        </w:rPr>
        <w:t>कर</w:t>
      </w:r>
      <w:r>
        <w:t xml:space="preserve"> </w:t>
      </w:r>
      <w:r>
        <w:rPr>
          <w:rFonts w:ascii="Nirmala UI" w:hAnsi="Nirmala UI" w:cs="Nirmala UI"/>
        </w:rPr>
        <w:t>दिया।</w:t>
      </w:r>
    </w:p>
    <w:p w14:paraId="7B895A87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धरती</w:t>
      </w:r>
      <w:r>
        <w:t xml:space="preserve"> </w:t>
      </w:r>
      <w:r>
        <w:rPr>
          <w:rFonts w:ascii="Nirmala UI" w:hAnsi="Nirmala UI" w:cs="Nirmala UI"/>
        </w:rPr>
        <w:t>की</w:t>
      </w:r>
      <w:r>
        <w:t xml:space="preserve"> </w:t>
      </w:r>
      <w:r>
        <w:rPr>
          <w:rFonts w:ascii="Nirmala UI" w:hAnsi="Nirmala UI" w:cs="Nirmala UI"/>
        </w:rPr>
        <w:t>कीर्ति</w:t>
      </w:r>
      <w:r>
        <w:t xml:space="preserve"> </w:t>
      </w:r>
      <w:r>
        <w:rPr>
          <w:rFonts w:ascii="Nirmala UI" w:hAnsi="Nirmala UI" w:cs="Nirmala UI"/>
        </w:rPr>
        <w:t>देखकर</w:t>
      </w:r>
      <w:r>
        <w:t xml:space="preserve"> </w:t>
      </w:r>
      <w:r>
        <w:rPr>
          <w:rFonts w:ascii="Nirmala UI" w:hAnsi="Nirmala UI" w:cs="Nirmala UI"/>
        </w:rPr>
        <w:t>सागर</w:t>
      </w:r>
      <w:r>
        <w:t xml:space="preserve"> </w:t>
      </w:r>
      <w:r>
        <w:rPr>
          <w:rFonts w:ascii="Nirmala UI" w:hAnsi="Nirmala UI" w:cs="Nirmala UI"/>
        </w:rPr>
        <w:t>की</w:t>
      </w:r>
      <w:r>
        <w:t xml:space="preserve"> </w:t>
      </w:r>
      <w:r>
        <w:rPr>
          <w:rFonts w:ascii="Nirmala UI" w:hAnsi="Nirmala UI" w:cs="Nirmala UI"/>
        </w:rPr>
        <w:t>क्षोभ</w:t>
      </w:r>
      <w:r>
        <w:t xml:space="preserve"> / </w:t>
      </w:r>
      <w:r>
        <w:rPr>
          <w:rFonts w:ascii="Nirmala UI" w:hAnsi="Nirmala UI" w:cs="Nirmala UI"/>
        </w:rPr>
        <w:t>सागर</w:t>
      </w:r>
      <w:r>
        <w:t xml:space="preserve"> </w:t>
      </w:r>
      <w:r>
        <w:rPr>
          <w:rFonts w:ascii="Nirmala UI" w:hAnsi="Nirmala UI" w:cs="Nirmala UI"/>
        </w:rPr>
        <w:t>के</w:t>
      </w:r>
      <w:r>
        <w:t xml:space="preserve"> </w:t>
      </w:r>
      <w:r>
        <w:rPr>
          <w:rFonts w:ascii="Nirmala UI" w:hAnsi="Nirmala UI" w:cs="Nirmala UI"/>
        </w:rPr>
        <w:t>क्षोभ</w:t>
      </w:r>
      <w:r>
        <w:t xml:space="preserve"> </w:t>
      </w:r>
      <w:r>
        <w:rPr>
          <w:rFonts w:ascii="Nirmala UI" w:hAnsi="Nirmala UI" w:cs="Nirmala UI"/>
        </w:rPr>
        <w:t>का</w:t>
      </w:r>
      <w:r>
        <w:t xml:space="preserve"> </w:t>
      </w:r>
      <w:r>
        <w:rPr>
          <w:rFonts w:ascii="Nirmala UI" w:hAnsi="Nirmala UI" w:cs="Nirmala UI"/>
        </w:rPr>
        <w:t>प्रतिपक्षी</w:t>
      </w:r>
    </w:p>
    <w:p w14:paraId="5F62E574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बड़वानल</w:t>
      </w:r>
      <w:r>
        <w:t xml:space="preserve"> / </w:t>
      </w:r>
      <w:r>
        <w:rPr>
          <w:rFonts w:ascii="Nirmala UI" w:hAnsi="Nirmala UI" w:cs="Nirmala UI"/>
        </w:rPr>
        <w:t>तीन</w:t>
      </w:r>
      <w:r>
        <w:t xml:space="preserve"> </w:t>
      </w:r>
      <w:r>
        <w:rPr>
          <w:rFonts w:ascii="Nirmala UI" w:hAnsi="Nirmala UI" w:cs="Nirmala UI"/>
        </w:rPr>
        <w:t>घन</w:t>
      </w:r>
      <w:r>
        <w:t xml:space="preserve"> </w:t>
      </w:r>
      <w:r>
        <w:rPr>
          <w:rFonts w:ascii="Nirmala UI" w:hAnsi="Nirmala UI" w:cs="Nirmala UI"/>
        </w:rPr>
        <w:t>बादलों</w:t>
      </w:r>
      <w:r>
        <w:t xml:space="preserve"> </w:t>
      </w:r>
      <w:r>
        <w:rPr>
          <w:rFonts w:ascii="Nirmala UI" w:hAnsi="Nirmala UI" w:cs="Nirmala UI"/>
        </w:rPr>
        <w:t>की</w:t>
      </w:r>
      <w:r>
        <w:t xml:space="preserve"> </w:t>
      </w:r>
      <w:r>
        <w:rPr>
          <w:rFonts w:ascii="Nirmala UI" w:hAnsi="Nirmala UI" w:cs="Nirmala UI"/>
        </w:rPr>
        <w:t>उमड़न</w:t>
      </w:r>
      <w:r>
        <w:t xml:space="preserve"> </w:t>
      </w:r>
      <w:r>
        <w:rPr>
          <w:rFonts w:ascii="Nirmala UI" w:hAnsi="Nirmala UI" w:cs="Nirmala UI"/>
        </w:rPr>
        <w:t>कृष्ण</w:t>
      </w:r>
      <w:r>
        <w:t xml:space="preserve">, </w:t>
      </w:r>
      <w:r>
        <w:rPr>
          <w:rFonts w:ascii="Nirmala UI" w:hAnsi="Nirmala UI" w:cs="Nirmala UI"/>
        </w:rPr>
        <w:t>नील</w:t>
      </w:r>
      <w:r>
        <w:t xml:space="preserve">, </w:t>
      </w:r>
      <w:r>
        <w:rPr>
          <w:rFonts w:ascii="Nirmala UI" w:hAnsi="Nirmala UI" w:cs="Nirmala UI"/>
        </w:rPr>
        <w:t>कापोत</w:t>
      </w:r>
      <w:r>
        <w:t xml:space="preserve"> </w:t>
      </w:r>
      <w:r>
        <w:rPr>
          <w:rFonts w:ascii="Nirmala UI" w:hAnsi="Nirmala UI" w:cs="Nirmala UI"/>
        </w:rPr>
        <w:t>लेश्याओं</w:t>
      </w:r>
      <w:r>
        <w:t xml:space="preserve"> </w:t>
      </w:r>
      <w:r>
        <w:rPr>
          <w:rFonts w:ascii="Nirmala UI" w:hAnsi="Nirmala UI" w:cs="Nirmala UI"/>
        </w:rPr>
        <w:t>के</w:t>
      </w:r>
    </w:p>
    <w:p w14:paraId="7009749F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प्रतीक</w:t>
      </w:r>
      <w:r>
        <w:t xml:space="preserve"> / </w:t>
      </w:r>
      <w:r>
        <w:rPr>
          <w:rFonts w:ascii="Nirmala UI" w:hAnsi="Nirmala UI" w:cs="Nirmala UI"/>
        </w:rPr>
        <w:t>सागर</w:t>
      </w:r>
      <w:r>
        <w:t xml:space="preserve"> </w:t>
      </w:r>
      <w:r>
        <w:rPr>
          <w:rFonts w:ascii="Nirmala UI" w:hAnsi="Nirmala UI" w:cs="Nirmala UI"/>
        </w:rPr>
        <w:t>द्वारा</w:t>
      </w:r>
      <w:r>
        <w:t xml:space="preserve"> </w:t>
      </w:r>
      <w:r>
        <w:rPr>
          <w:rFonts w:ascii="Nirmala UI" w:hAnsi="Nirmala UI" w:cs="Nirmala UI"/>
        </w:rPr>
        <w:t>राहु</w:t>
      </w:r>
      <w:r>
        <w:t xml:space="preserve"> </w:t>
      </w:r>
      <w:r>
        <w:rPr>
          <w:rFonts w:ascii="Nirmala UI" w:hAnsi="Nirmala UI" w:cs="Nirmala UI"/>
        </w:rPr>
        <w:t>का</w:t>
      </w:r>
      <w:r>
        <w:t xml:space="preserve"> </w:t>
      </w:r>
      <w:r>
        <w:rPr>
          <w:rFonts w:ascii="Nirmala UI" w:hAnsi="Nirmala UI" w:cs="Nirmala UI"/>
        </w:rPr>
        <w:t>आह्वान</w:t>
      </w:r>
      <w:r>
        <w:t xml:space="preserve"> / </w:t>
      </w:r>
      <w:r>
        <w:rPr>
          <w:rFonts w:ascii="Nirmala UI" w:hAnsi="Nirmala UI" w:cs="Nirmala UI"/>
        </w:rPr>
        <w:t>सूर्यग्रहण</w:t>
      </w:r>
      <w:r>
        <w:t xml:space="preserve"> / </w:t>
      </w:r>
      <w:r>
        <w:rPr>
          <w:rFonts w:ascii="Nirmala UI" w:hAnsi="Nirmala UI" w:cs="Nirmala UI"/>
        </w:rPr>
        <w:t>इन्द्र</w:t>
      </w:r>
      <w:r>
        <w:t xml:space="preserve"> </w:t>
      </w:r>
      <w:r>
        <w:rPr>
          <w:rFonts w:ascii="Nirmala UI" w:hAnsi="Nirmala UI" w:cs="Nirmala UI"/>
        </w:rPr>
        <w:t>द्वारा</w:t>
      </w:r>
      <w:r>
        <w:t xml:space="preserve"> </w:t>
      </w:r>
      <w:r>
        <w:rPr>
          <w:rFonts w:ascii="Nirmala UI" w:hAnsi="Nirmala UI" w:cs="Nirmala UI"/>
        </w:rPr>
        <w:t>मेघों</w:t>
      </w:r>
      <w:r>
        <w:t xml:space="preserve"> </w:t>
      </w:r>
      <w:r>
        <w:rPr>
          <w:rFonts w:ascii="Nirmala UI" w:hAnsi="Nirmala UI" w:cs="Nirmala UI"/>
        </w:rPr>
        <w:t>पर</w:t>
      </w:r>
      <w:r>
        <w:t xml:space="preserve"> </w:t>
      </w:r>
      <w:r>
        <w:rPr>
          <w:rFonts w:ascii="Nirmala UI" w:hAnsi="Nirmala UI" w:cs="Nirmala UI"/>
        </w:rPr>
        <w:t>बज्र</w:t>
      </w:r>
      <w:r>
        <w:t xml:space="preserve"> </w:t>
      </w:r>
      <w:r>
        <w:rPr>
          <w:rFonts w:ascii="Nirmala UI" w:hAnsi="Nirmala UI" w:cs="Nirmala UI"/>
        </w:rPr>
        <w:t>प्रहार</w:t>
      </w:r>
      <w:r>
        <w:t>,</w:t>
      </w:r>
    </w:p>
    <w:p w14:paraId="35CBDDAA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ओलों</w:t>
      </w:r>
      <w:r>
        <w:t xml:space="preserve"> </w:t>
      </w:r>
      <w:r>
        <w:rPr>
          <w:rFonts w:ascii="Nirmala UI" w:hAnsi="Nirmala UI" w:cs="Nirmala UI"/>
        </w:rPr>
        <w:t>की</w:t>
      </w:r>
      <w:r>
        <w:t xml:space="preserve"> </w:t>
      </w:r>
      <w:r>
        <w:rPr>
          <w:rFonts w:ascii="Nirmala UI" w:hAnsi="Nirmala UI" w:cs="Nirmala UI"/>
        </w:rPr>
        <w:t>वर्षा</w:t>
      </w:r>
      <w:r>
        <w:t xml:space="preserve">, </w:t>
      </w:r>
      <w:r>
        <w:rPr>
          <w:rFonts w:ascii="Nirmala UI" w:hAnsi="Nirmala UI" w:cs="Nirmala UI"/>
        </w:rPr>
        <w:t>प्रलयंकर</w:t>
      </w:r>
      <w:r>
        <w:t xml:space="preserve"> </w:t>
      </w:r>
      <w:r>
        <w:rPr>
          <w:rFonts w:ascii="Nirmala UI" w:hAnsi="Nirmala UI" w:cs="Nirmala UI"/>
        </w:rPr>
        <w:t>दृश्य।</w:t>
      </w:r>
    </w:p>
    <w:p w14:paraId="69039DCB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ऊपर</w:t>
      </w:r>
      <w:r>
        <w:t xml:space="preserve"> </w:t>
      </w:r>
      <w:r>
        <w:rPr>
          <w:rFonts w:ascii="Nirmala UI" w:hAnsi="Nirmala UI" w:cs="Nirmala UI"/>
        </w:rPr>
        <w:t>अणु</w:t>
      </w:r>
      <w:r>
        <w:t xml:space="preserve"> </w:t>
      </w:r>
      <w:r>
        <w:rPr>
          <w:rFonts w:ascii="Nirmala UI" w:hAnsi="Nirmala UI" w:cs="Nirmala UI"/>
        </w:rPr>
        <w:t>की</w:t>
      </w:r>
      <w:r>
        <w:t xml:space="preserve"> </w:t>
      </w:r>
      <w:r>
        <w:rPr>
          <w:rFonts w:ascii="Nirmala UI" w:hAnsi="Nirmala UI" w:cs="Nirmala UI"/>
        </w:rPr>
        <w:t>शक्ति</w:t>
      </w:r>
      <w:r>
        <w:t xml:space="preserve"> </w:t>
      </w:r>
      <w:r>
        <w:rPr>
          <w:rFonts w:ascii="Nirmala UI" w:hAnsi="Nirmala UI" w:cs="Nirmala UI"/>
        </w:rPr>
        <w:t>काम</w:t>
      </w:r>
      <w:r>
        <w:t xml:space="preserve"> </w:t>
      </w:r>
      <w:r>
        <w:rPr>
          <w:rFonts w:ascii="Nirmala UI" w:hAnsi="Nirmala UI" w:cs="Nirmala UI"/>
        </w:rPr>
        <w:t>कर</w:t>
      </w:r>
      <w:r>
        <w:t xml:space="preserve"> </w:t>
      </w:r>
      <w:r>
        <w:rPr>
          <w:rFonts w:ascii="Nirmala UI" w:hAnsi="Nirmala UI" w:cs="Nirmala UI"/>
        </w:rPr>
        <w:t>रही</w:t>
      </w:r>
      <w:r>
        <w:t xml:space="preserve"> </w:t>
      </w:r>
      <w:r>
        <w:rPr>
          <w:rFonts w:ascii="Nirmala UI" w:hAnsi="Nirmala UI" w:cs="Nirmala UI"/>
        </w:rPr>
        <w:t>है</w:t>
      </w:r>
    </w:p>
    <w:p w14:paraId="4AC9692F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तो</w:t>
      </w:r>
      <w:r>
        <w:t xml:space="preserve"> </w:t>
      </w:r>
      <w:r>
        <w:rPr>
          <w:rFonts w:ascii="Nirmala UI" w:hAnsi="Nirmala UI" w:cs="Nirmala UI"/>
        </w:rPr>
        <w:t>इधर</w:t>
      </w:r>
      <w:r>
        <w:t xml:space="preserve">... </w:t>
      </w:r>
      <w:r>
        <w:rPr>
          <w:rFonts w:ascii="Nirmala UI" w:hAnsi="Nirmala UI" w:cs="Nirmala UI"/>
        </w:rPr>
        <w:t>नीचे</w:t>
      </w:r>
      <w:r>
        <w:t xml:space="preserve"> / </w:t>
      </w:r>
      <w:r>
        <w:rPr>
          <w:rFonts w:ascii="Nirmala UI" w:hAnsi="Nirmala UI" w:cs="Nirmala UI"/>
        </w:rPr>
        <w:t>मनु</w:t>
      </w:r>
      <w:r>
        <w:t xml:space="preserve"> </w:t>
      </w:r>
      <w:r>
        <w:rPr>
          <w:rFonts w:ascii="Nirmala UI" w:hAnsi="Nirmala UI" w:cs="Nirmala UI"/>
        </w:rPr>
        <w:t>की</w:t>
      </w:r>
      <w:r>
        <w:t xml:space="preserve"> </w:t>
      </w:r>
      <w:r>
        <w:rPr>
          <w:rFonts w:ascii="Nirmala UI" w:hAnsi="Nirmala UI" w:cs="Nirmala UI"/>
        </w:rPr>
        <w:t>शक्ति</w:t>
      </w:r>
      <w:r>
        <w:t xml:space="preserve"> </w:t>
      </w:r>
      <w:r>
        <w:rPr>
          <w:rFonts w:ascii="Nirmala UI" w:hAnsi="Nirmala UI" w:cs="Nirmala UI"/>
        </w:rPr>
        <w:t>विद्यमान</w:t>
      </w:r>
      <w:r>
        <w:t xml:space="preserve"> !</w:t>
      </w:r>
    </w:p>
    <w:p w14:paraId="2BD51441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एक</w:t>
      </w:r>
      <w:r>
        <w:t xml:space="preserve"> </w:t>
      </w:r>
      <w:r>
        <w:rPr>
          <w:rFonts w:ascii="Nirmala UI" w:hAnsi="Nirmala UI" w:cs="Nirmala UI"/>
        </w:rPr>
        <w:t>मारक</w:t>
      </w:r>
      <w:r>
        <w:t xml:space="preserve"> </w:t>
      </w:r>
      <w:r>
        <w:rPr>
          <w:rFonts w:ascii="Nirmala UI" w:hAnsi="Nirmala UI" w:cs="Nirmala UI"/>
        </w:rPr>
        <w:t>है</w:t>
      </w:r>
      <w:r>
        <w:t xml:space="preserve">, </w:t>
      </w:r>
      <w:r>
        <w:rPr>
          <w:rFonts w:ascii="Nirmala UI" w:hAnsi="Nirmala UI" w:cs="Nirmala UI"/>
        </w:rPr>
        <w:t>एक</w:t>
      </w:r>
      <w:r>
        <w:t xml:space="preserve"> </w:t>
      </w:r>
      <w:r>
        <w:rPr>
          <w:rFonts w:ascii="Nirmala UI" w:hAnsi="Nirmala UI" w:cs="Nirmala UI"/>
        </w:rPr>
        <w:t>तारक</w:t>
      </w:r>
    </w:p>
    <w:p w14:paraId="2876D5D6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एक</w:t>
      </w:r>
      <w:r>
        <w:t xml:space="preserve"> </w:t>
      </w:r>
      <w:r>
        <w:rPr>
          <w:rFonts w:ascii="Nirmala UI" w:hAnsi="Nirmala UI" w:cs="Nirmala UI"/>
        </w:rPr>
        <w:t>विज्ञान</w:t>
      </w:r>
      <w:r>
        <w:t xml:space="preserve"> </w:t>
      </w:r>
      <w:r>
        <w:rPr>
          <w:rFonts w:ascii="Nirmala UI" w:hAnsi="Nirmala UI" w:cs="Nirmala UI"/>
        </w:rPr>
        <w:t>है</w:t>
      </w:r>
      <w:r>
        <w:t xml:space="preserve"> / </w:t>
      </w:r>
      <w:r>
        <w:rPr>
          <w:rFonts w:ascii="Nirmala UI" w:hAnsi="Nirmala UI" w:cs="Nirmala UI"/>
        </w:rPr>
        <w:t>जिसकी</w:t>
      </w:r>
      <w:r>
        <w:t xml:space="preserve"> </w:t>
      </w:r>
      <w:r>
        <w:rPr>
          <w:rFonts w:ascii="Nirmala UI" w:hAnsi="Nirmala UI" w:cs="Nirmala UI"/>
        </w:rPr>
        <w:t>आजीविका</w:t>
      </w:r>
      <w:r>
        <w:t xml:space="preserve"> </w:t>
      </w:r>
      <w:r>
        <w:rPr>
          <w:rFonts w:ascii="Nirmala UI" w:hAnsi="Nirmala UI" w:cs="Nirmala UI"/>
        </w:rPr>
        <w:t>तर्कणा</w:t>
      </w:r>
      <w:r>
        <w:t xml:space="preserve"> </w:t>
      </w:r>
      <w:r>
        <w:rPr>
          <w:rFonts w:ascii="Nirmala UI" w:hAnsi="Nirmala UI" w:cs="Nirmala UI"/>
        </w:rPr>
        <w:t>है</w:t>
      </w:r>
      <w:r>
        <w:t>,</w:t>
      </w:r>
    </w:p>
    <w:p w14:paraId="71F62C82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एक</w:t>
      </w:r>
      <w:r>
        <w:t xml:space="preserve"> </w:t>
      </w:r>
      <w:r>
        <w:rPr>
          <w:rFonts w:ascii="Nirmala UI" w:hAnsi="Nirmala UI" w:cs="Nirmala UI"/>
        </w:rPr>
        <w:t>आस्था</w:t>
      </w:r>
      <w:r>
        <w:t xml:space="preserve"> </w:t>
      </w:r>
      <w:r>
        <w:rPr>
          <w:rFonts w:ascii="Nirmala UI" w:hAnsi="Nirmala UI" w:cs="Nirmala UI"/>
        </w:rPr>
        <w:t>है</w:t>
      </w:r>
      <w:r>
        <w:t xml:space="preserve"> / </w:t>
      </w:r>
      <w:r>
        <w:rPr>
          <w:rFonts w:ascii="Nirmala UI" w:hAnsi="Nirmala UI" w:cs="Nirmala UI"/>
        </w:rPr>
        <w:t>जिसे</w:t>
      </w:r>
      <w:r>
        <w:t xml:space="preserve"> </w:t>
      </w:r>
      <w:r>
        <w:rPr>
          <w:rFonts w:ascii="Nirmala UI" w:hAnsi="Nirmala UI" w:cs="Nirmala UI"/>
        </w:rPr>
        <w:t>आजीविका</w:t>
      </w:r>
      <w:r>
        <w:t xml:space="preserve"> </w:t>
      </w:r>
      <w:r>
        <w:rPr>
          <w:rFonts w:ascii="Nirmala UI" w:hAnsi="Nirmala UI" w:cs="Nirmala UI"/>
        </w:rPr>
        <w:t>की</w:t>
      </w:r>
      <w:r>
        <w:t xml:space="preserve"> </w:t>
      </w:r>
      <w:r>
        <w:rPr>
          <w:rFonts w:ascii="Nirmala UI" w:hAnsi="Nirmala UI" w:cs="Nirmala UI"/>
        </w:rPr>
        <w:t>चिन्ता</w:t>
      </w:r>
      <w:r>
        <w:t xml:space="preserve"> </w:t>
      </w:r>
      <w:r>
        <w:rPr>
          <w:rFonts w:ascii="Nirmala UI" w:hAnsi="Nirmala UI" w:cs="Nirmala UI"/>
        </w:rPr>
        <w:t>नहीं</w:t>
      </w:r>
      <w:r>
        <w:t xml:space="preserve"> (</w:t>
      </w:r>
      <w:r>
        <w:rPr>
          <w:rFonts w:ascii="Nirmala UI" w:hAnsi="Nirmala UI" w:cs="Nirmala UI"/>
        </w:rPr>
        <w:t>पृष्ठ</w:t>
      </w:r>
      <w:r>
        <w:t xml:space="preserve"> </w:t>
      </w:r>
      <w:r>
        <w:rPr>
          <w:rFonts w:ascii="Nirmala UI" w:hAnsi="Nirmala UI" w:cs="Nirmala UI"/>
        </w:rPr>
        <w:t>२४९</w:t>
      </w:r>
      <w:r>
        <w:t>)</w:t>
      </w:r>
    </w:p>
    <w:p w14:paraId="0C167928" w14:textId="77777777" w:rsidR="00000000" w:rsidRDefault="00000000">
      <w:pPr>
        <w:pStyle w:val="HTMLPreformatted"/>
      </w:pPr>
      <w:r>
        <w:t>X</w:t>
      </w:r>
    </w:p>
    <w:p w14:paraId="5532A5CF" w14:textId="77777777" w:rsidR="00000000" w:rsidRDefault="00000000">
      <w:pPr>
        <w:pStyle w:val="HTMLPreformatted"/>
      </w:pPr>
      <w:r>
        <w:t>X</w:t>
      </w:r>
    </w:p>
    <w:p w14:paraId="130FCB78" w14:textId="77777777" w:rsidR="00000000" w:rsidRDefault="00000000">
      <w:pPr>
        <w:pStyle w:val="HTMLPreformatted"/>
      </w:pPr>
      <w:r>
        <w:t>X</w:t>
      </w:r>
    </w:p>
    <w:p w14:paraId="5FFD8931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जल</w:t>
      </w:r>
      <w:r>
        <w:t xml:space="preserve"> </w:t>
      </w:r>
      <w:r>
        <w:rPr>
          <w:rFonts w:ascii="Nirmala UI" w:hAnsi="Nirmala UI" w:cs="Nirmala UI"/>
        </w:rPr>
        <w:t>और</w:t>
      </w:r>
      <w:r>
        <w:t xml:space="preserve"> </w:t>
      </w:r>
      <w:r>
        <w:rPr>
          <w:rFonts w:ascii="Nirmala UI" w:hAnsi="Nirmala UI" w:cs="Nirmala UI"/>
        </w:rPr>
        <w:t>ज्वलनशील</w:t>
      </w:r>
      <w:r>
        <w:t xml:space="preserve"> </w:t>
      </w:r>
      <w:r>
        <w:rPr>
          <w:rFonts w:ascii="Nirmala UI" w:hAnsi="Nirmala UI" w:cs="Nirmala UI"/>
        </w:rPr>
        <w:t>अनल</w:t>
      </w:r>
      <w:r>
        <w:t xml:space="preserve"> </w:t>
      </w:r>
      <w:r>
        <w:rPr>
          <w:rFonts w:ascii="Nirmala UI" w:hAnsi="Nirmala UI" w:cs="Nirmala UI"/>
        </w:rPr>
        <w:t>में</w:t>
      </w:r>
    </w:p>
    <w:p w14:paraId="1C850B66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अन्तर</w:t>
      </w:r>
      <w:r>
        <w:t xml:space="preserve"> </w:t>
      </w:r>
      <w:r>
        <w:rPr>
          <w:rFonts w:ascii="Nirmala UI" w:hAnsi="Nirmala UI" w:cs="Nirmala UI"/>
        </w:rPr>
        <w:t>शेष</w:t>
      </w:r>
      <w:r>
        <w:t xml:space="preserve"> </w:t>
      </w:r>
      <w:r>
        <w:rPr>
          <w:rFonts w:ascii="Nirmala UI" w:hAnsi="Nirmala UI" w:cs="Nirmala UI"/>
        </w:rPr>
        <w:t>रहता</w:t>
      </w:r>
      <w:r>
        <w:t xml:space="preserve"> </w:t>
      </w:r>
      <w:r>
        <w:rPr>
          <w:rFonts w:ascii="Nirmala UI" w:hAnsi="Nirmala UI" w:cs="Nirmala UI"/>
        </w:rPr>
        <w:t>ही</w:t>
      </w:r>
      <w:r>
        <w:t xml:space="preserve"> </w:t>
      </w:r>
      <w:r>
        <w:rPr>
          <w:rFonts w:ascii="Nirmala UI" w:hAnsi="Nirmala UI" w:cs="Nirmala UI"/>
        </w:rPr>
        <w:t>नहीं</w:t>
      </w:r>
      <w:r>
        <w:t xml:space="preserve"> / </w:t>
      </w:r>
      <w:r>
        <w:rPr>
          <w:rFonts w:ascii="Nirmala UI" w:hAnsi="Nirmala UI" w:cs="Nirmala UI"/>
        </w:rPr>
        <w:t>साधक</w:t>
      </w:r>
      <w:r>
        <w:t xml:space="preserve"> </w:t>
      </w:r>
      <w:r>
        <w:rPr>
          <w:rFonts w:ascii="Nirmala UI" w:hAnsi="Nirmala UI" w:cs="Nirmala UI"/>
        </w:rPr>
        <w:t>की</w:t>
      </w:r>
      <w:r>
        <w:t xml:space="preserve"> </w:t>
      </w:r>
      <w:r>
        <w:rPr>
          <w:rFonts w:ascii="Nirmala UI" w:hAnsi="Nirmala UI" w:cs="Nirmala UI"/>
        </w:rPr>
        <w:t>अन्तर</w:t>
      </w:r>
      <w:r>
        <w:t xml:space="preserve"> </w:t>
      </w:r>
      <w:r>
        <w:rPr>
          <w:rFonts w:ascii="Nirmala UI" w:hAnsi="Nirmala UI" w:cs="Nirmala UI"/>
        </w:rPr>
        <w:t>दृष्टि</w:t>
      </w:r>
      <w:r>
        <w:t xml:space="preserve"> </w:t>
      </w:r>
      <w:r>
        <w:rPr>
          <w:rFonts w:ascii="Nirmala UI" w:hAnsi="Nirmala UI" w:cs="Nirmala UI"/>
        </w:rPr>
        <w:t>में।</w:t>
      </w:r>
    </w:p>
    <w:p w14:paraId="3712FF6D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निरन्तर</w:t>
      </w:r>
      <w:r>
        <w:t xml:space="preserve"> </w:t>
      </w:r>
      <w:r>
        <w:rPr>
          <w:rFonts w:ascii="Nirmala UI" w:hAnsi="Nirmala UI" w:cs="Nirmala UI"/>
        </w:rPr>
        <w:t>साधना</w:t>
      </w:r>
      <w:r>
        <w:t xml:space="preserve"> </w:t>
      </w:r>
      <w:r>
        <w:rPr>
          <w:rFonts w:ascii="Nirmala UI" w:hAnsi="Nirmala UI" w:cs="Nirmala UI"/>
        </w:rPr>
        <w:t>की</w:t>
      </w:r>
      <w:r>
        <w:t xml:space="preserve"> </w:t>
      </w:r>
      <w:r>
        <w:rPr>
          <w:rFonts w:ascii="Nirmala UI" w:hAnsi="Nirmala UI" w:cs="Nirmala UI"/>
        </w:rPr>
        <w:t>यात्रा</w:t>
      </w:r>
      <w:r>
        <w:t xml:space="preserve"> / </w:t>
      </w:r>
      <w:r>
        <w:rPr>
          <w:rFonts w:ascii="Nirmala UI" w:hAnsi="Nirmala UI" w:cs="Nirmala UI"/>
        </w:rPr>
        <w:t>भेद</w:t>
      </w:r>
      <w:r>
        <w:t xml:space="preserve"> </w:t>
      </w:r>
      <w:r>
        <w:rPr>
          <w:rFonts w:ascii="Nirmala UI" w:hAnsi="Nirmala UI" w:cs="Nirmala UI"/>
        </w:rPr>
        <w:t>से</w:t>
      </w:r>
      <w:r>
        <w:t xml:space="preserve"> </w:t>
      </w:r>
      <w:r>
        <w:rPr>
          <w:rFonts w:ascii="Nirmala UI" w:hAnsi="Nirmala UI" w:cs="Nirmala UI"/>
        </w:rPr>
        <w:t>अभेद</w:t>
      </w:r>
      <w:r>
        <w:t xml:space="preserve"> </w:t>
      </w:r>
      <w:r>
        <w:rPr>
          <w:rFonts w:ascii="Nirmala UI" w:hAnsi="Nirmala UI" w:cs="Nirmala UI"/>
        </w:rPr>
        <w:t>की</w:t>
      </w:r>
      <w:r>
        <w:t xml:space="preserve"> </w:t>
      </w:r>
      <w:r>
        <w:rPr>
          <w:rFonts w:ascii="Nirmala UI" w:hAnsi="Nirmala UI" w:cs="Nirmala UI"/>
        </w:rPr>
        <w:t>ओर</w:t>
      </w:r>
    </w:p>
    <w:p w14:paraId="6EDDDB5A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वेद</w:t>
      </w:r>
      <w:r>
        <w:t xml:space="preserve"> </w:t>
      </w:r>
      <w:r>
        <w:rPr>
          <w:rFonts w:ascii="Nirmala UI" w:hAnsi="Nirmala UI" w:cs="Nirmala UI"/>
        </w:rPr>
        <w:t>से</w:t>
      </w:r>
      <w:r>
        <w:t xml:space="preserve"> </w:t>
      </w:r>
      <w:r>
        <w:rPr>
          <w:rFonts w:ascii="Nirmala UI" w:hAnsi="Nirmala UI" w:cs="Nirmala UI"/>
        </w:rPr>
        <w:t>अवेद</w:t>
      </w:r>
      <w:r>
        <w:t xml:space="preserve"> </w:t>
      </w:r>
      <w:r>
        <w:rPr>
          <w:rFonts w:ascii="Nirmala UI" w:hAnsi="Nirmala UI" w:cs="Nirmala UI"/>
        </w:rPr>
        <w:t>की</w:t>
      </w:r>
      <w:r>
        <w:t xml:space="preserve"> </w:t>
      </w:r>
      <w:r>
        <w:rPr>
          <w:rFonts w:ascii="Nirmala UI" w:hAnsi="Nirmala UI" w:cs="Nirmala UI"/>
        </w:rPr>
        <w:t>ओर</w:t>
      </w:r>
      <w:r>
        <w:t xml:space="preserve"> / </w:t>
      </w:r>
      <w:r>
        <w:rPr>
          <w:rFonts w:ascii="Nirmala UI" w:hAnsi="Nirmala UI" w:cs="Nirmala UI"/>
        </w:rPr>
        <w:t>बढ़ती</w:t>
      </w:r>
      <w:r>
        <w:t xml:space="preserve"> </w:t>
      </w:r>
      <w:r>
        <w:rPr>
          <w:rFonts w:ascii="Nirmala UI" w:hAnsi="Nirmala UI" w:cs="Nirmala UI"/>
        </w:rPr>
        <w:t>है</w:t>
      </w:r>
      <w:r>
        <w:t xml:space="preserve">, </w:t>
      </w:r>
      <w:r>
        <w:rPr>
          <w:rFonts w:ascii="Nirmala UI" w:hAnsi="Nirmala UI" w:cs="Nirmala UI"/>
        </w:rPr>
        <w:t>बढ़ना</w:t>
      </w:r>
      <w:r>
        <w:t xml:space="preserve"> </w:t>
      </w:r>
      <w:r>
        <w:rPr>
          <w:rFonts w:ascii="Nirmala UI" w:hAnsi="Nirmala UI" w:cs="Nirmala UI"/>
        </w:rPr>
        <w:t>ही</w:t>
      </w:r>
      <w:r>
        <w:t xml:space="preserve"> </w:t>
      </w:r>
      <w:r>
        <w:rPr>
          <w:rFonts w:ascii="Nirmala UI" w:hAnsi="Nirmala UI" w:cs="Nirmala UI"/>
        </w:rPr>
        <w:t>चाहिए</w:t>
      </w:r>
      <w:r>
        <w:t xml:space="preserve"> (</w:t>
      </w:r>
      <w:r>
        <w:rPr>
          <w:rFonts w:ascii="Nirmala UI" w:hAnsi="Nirmala UI" w:cs="Nirmala UI"/>
        </w:rPr>
        <w:t>पृष्ठ</w:t>
      </w:r>
      <w:r>
        <w:t xml:space="preserve"> </w:t>
      </w:r>
      <w:r>
        <w:rPr>
          <w:rFonts w:ascii="Nirmala UI" w:hAnsi="Nirmala UI" w:cs="Nirmala UI"/>
        </w:rPr>
        <w:t>२६७</w:t>
      </w:r>
      <w:r>
        <w:t>)</w:t>
      </w:r>
    </w:p>
    <w:p w14:paraId="5034F4F8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खण्ड</w:t>
      </w:r>
      <w:r>
        <w:t xml:space="preserve"> </w:t>
      </w:r>
      <w:r>
        <w:rPr>
          <w:rFonts w:ascii="Nirmala UI" w:hAnsi="Nirmala UI" w:cs="Nirmala UI"/>
        </w:rPr>
        <w:t>चार</w:t>
      </w:r>
      <w:r>
        <w:t>-</w:t>
      </w:r>
      <w:r>
        <w:rPr>
          <w:rFonts w:ascii="Nirmala UI" w:hAnsi="Nirmala UI" w:cs="Nirmala UI"/>
        </w:rPr>
        <w:t>अग्नि</w:t>
      </w:r>
      <w:r>
        <w:t xml:space="preserve"> </w:t>
      </w:r>
      <w:r>
        <w:rPr>
          <w:rFonts w:ascii="Nirmala UI" w:hAnsi="Nirmala UI" w:cs="Nirmala UI"/>
        </w:rPr>
        <w:t>की</w:t>
      </w:r>
      <w:r>
        <w:t xml:space="preserve"> </w:t>
      </w:r>
      <w:r>
        <w:rPr>
          <w:rFonts w:ascii="Nirmala UI" w:hAnsi="Nirmala UI" w:cs="Nirmala UI"/>
        </w:rPr>
        <w:t>परीक्षा</w:t>
      </w:r>
      <w:r>
        <w:t xml:space="preserve"> </w:t>
      </w:r>
      <w:r>
        <w:rPr>
          <w:rFonts w:ascii="Nirmala UI" w:hAnsi="Nirmala UI" w:cs="Nirmala UI"/>
        </w:rPr>
        <w:t>चाँदी</w:t>
      </w:r>
      <w:r>
        <w:t>-</w:t>
      </w:r>
      <w:r>
        <w:rPr>
          <w:rFonts w:ascii="Nirmala UI" w:hAnsi="Nirmala UI" w:cs="Nirmala UI"/>
        </w:rPr>
        <w:t>सी</w:t>
      </w:r>
      <w:r>
        <w:t xml:space="preserve"> </w:t>
      </w:r>
      <w:r>
        <w:rPr>
          <w:rFonts w:ascii="Nirmala UI" w:hAnsi="Nirmala UI" w:cs="Nirmala UI"/>
        </w:rPr>
        <w:t>राख</w:t>
      </w:r>
    </w:p>
    <w:p w14:paraId="1AA6AFE1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कुम्भकार</w:t>
      </w:r>
      <w:r>
        <w:t xml:space="preserve"> </w:t>
      </w:r>
      <w:r>
        <w:rPr>
          <w:rFonts w:ascii="Nirmala UI" w:hAnsi="Nirmala UI" w:cs="Nirmala UI"/>
        </w:rPr>
        <w:t>ने</w:t>
      </w:r>
      <w:r>
        <w:t xml:space="preserve"> </w:t>
      </w:r>
      <w:r>
        <w:rPr>
          <w:rFonts w:ascii="Nirmala UI" w:hAnsi="Nirmala UI" w:cs="Nirmala UI"/>
        </w:rPr>
        <w:t>घट</w:t>
      </w:r>
      <w:r>
        <w:t xml:space="preserve"> </w:t>
      </w:r>
      <w:r>
        <w:rPr>
          <w:rFonts w:ascii="Nirmala UI" w:hAnsi="Nirmala UI" w:cs="Nirmala UI"/>
        </w:rPr>
        <w:t>को</w:t>
      </w:r>
      <w:r>
        <w:t xml:space="preserve"> </w:t>
      </w:r>
      <w:r>
        <w:rPr>
          <w:rFonts w:ascii="Nirmala UI" w:hAnsi="Nirmala UI" w:cs="Nirmala UI"/>
        </w:rPr>
        <w:t>रूपाकार</w:t>
      </w:r>
      <w:r>
        <w:t xml:space="preserve"> </w:t>
      </w:r>
      <w:r>
        <w:rPr>
          <w:rFonts w:ascii="Nirmala UI" w:hAnsi="Nirmala UI" w:cs="Nirmala UI"/>
        </w:rPr>
        <w:t>दे</w:t>
      </w:r>
      <w:r>
        <w:t xml:space="preserve"> </w:t>
      </w:r>
      <w:r>
        <w:rPr>
          <w:rFonts w:ascii="Nirmala UI" w:hAnsi="Nirmala UI" w:cs="Nirmala UI"/>
        </w:rPr>
        <w:t>दिया</w:t>
      </w:r>
      <w:r>
        <w:t xml:space="preserve"> </w:t>
      </w:r>
      <w:r>
        <w:rPr>
          <w:rFonts w:ascii="Nirmala UI" w:hAnsi="Nirmala UI" w:cs="Nirmala UI"/>
        </w:rPr>
        <w:t>है</w:t>
      </w:r>
      <w:r>
        <w:t xml:space="preserve">, </w:t>
      </w:r>
      <w:r>
        <w:rPr>
          <w:rFonts w:ascii="Nirmala UI" w:hAnsi="Nirmala UI" w:cs="Nirmala UI"/>
        </w:rPr>
        <w:t>अब</w:t>
      </w:r>
      <w:r>
        <w:t xml:space="preserve"> </w:t>
      </w:r>
      <w:r>
        <w:rPr>
          <w:rFonts w:ascii="Nirmala UI" w:hAnsi="Nirmala UI" w:cs="Nirmala UI"/>
        </w:rPr>
        <w:t>उसे</w:t>
      </w:r>
      <w:r>
        <w:t xml:space="preserve"> </w:t>
      </w:r>
      <w:r>
        <w:rPr>
          <w:rFonts w:ascii="Nirmala UI" w:hAnsi="Nirmala UI" w:cs="Nirmala UI"/>
        </w:rPr>
        <w:t>अवा</w:t>
      </w:r>
      <w:r>
        <w:t xml:space="preserve"> </w:t>
      </w:r>
      <w:r>
        <w:rPr>
          <w:rFonts w:ascii="Nirmala UI" w:hAnsi="Nirmala UI" w:cs="Nirmala UI"/>
        </w:rPr>
        <w:t>में</w:t>
      </w:r>
      <w:r>
        <w:t xml:space="preserve"> </w:t>
      </w:r>
      <w:r>
        <w:rPr>
          <w:rFonts w:ascii="Nirmala UI" w:hAnsi="Nirmala UI" w:cs="Nirmala UI"/>
        </w:rPr>
        <w:t>तपाने</w:t>
      </w:r>
      <w:r>
        <w:t xml:space="preserve"> </w:t>
      </w:r>
      <w:r>
        <w:rPr>
          <w:rFonts w:ascii="Nirmala UI" w:hAnsi="Nirmala UI" w:cs="Nirmala UI"/>
        </w:rPr>
        <w:t>की</w:t>
      </w:r>
    </w:p>
    <w:p w14:paraId="07B5FFCB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तैयारी</w:t>
      </w:r>
      <w:r>
        <w:t xml:space="preserve"> </w:t>
      </w:r>
      <w:r>
        <w:rPr>
          <w:rFonts w:ascii="Nirmala UI" w:hAnsi="Nirmala UI" w:cs="Nirmala UI"/>
        </w:rPr>
        <w:t>है।</w:t>
      </w:r>
      <w:r>
        <w:t xml:space="preserve"> </w:t>
      </w:r>
      <w:r>
        <w:rPr>
          <w:rFonts w:ascii="Nirmala UI" w:hAnsi="Nirmala UI" w:cs="Nirmala UI"/>
        </w:rPr>
        <w:t>पूरी</w:t>
      </w:r>
      <w:r>
        <w:t xml:space="preserve"> </w:t>
      </w:r>
      <w:r>
        <w:rPr>
          <w:rFonts w:ascii="Nirmala UI" w:hAnsi="Nirmala UI" w:cs="Nirmala UI"/>
        </w:rPr>
        <w:t>प्रक्रिया</w:t>
      </w:r>
      <w:r>
        <w:t xml:space="preserve"> </w:t>
      </w:r>
      <w:r>
        <w:rPr>
          <w:rFonts w:ascii="Nirmala UI" w:hAnsi="Nirmala UI" w:cs="Nirmala UI"/>
        </w:rPr>
        <w:t>काव्य</w:t>
      </w:r>
      <w:r>
        <w:t>-</w:t>
      </w:r>
      <w:r>
        <w:rPr>
          <w:rFonts w:ascii="Nirmala UI" w:hAnsi="Nirmala UI" w:cs="Nirmala UI"/>
        </w:rPr>
        <w:t>बद्ध</w:t>
      </w:r>
      <w:r>
        <w:t xml:space="preserve"> </w:t>
      </w:r>
      <w:r>
        <w:rPr>
          <w:rFonts w:ascii="Nirmala UI" w:hAnsi="Nirmala UI" w:cs="Nirmala UI"/>
        </w:rPr>
        <w:t>है।</w:t>
      </w:r>
      <w:r>
        <w:t xml:space="preserve"> </w:t>
      </w:r>
      <w:r>
        <w:rPr>
          <w:rFonts w:ascii="Nirmala UI" w:hAnsi="Nirmala UI" w:cs="Nirmala UI"/>
        </w:rPr>
        <w:t>अनेक</w:t>
      </w:r>
      <w:r>
        <w:t xml:space="preserve"> </w:t>
      </w:r>
      <w:r>
        <w:rPr>
          <w:rFonts w:ascii="Nirmala UI" w:hAnsi="Nirmala UI" w:cs="Nirmala UI"/>
        </w:rPr>
        <w:t>प्रकार</w:t>
      </w:r>
      <w:r>
        <w:t xml:space="preserve"> </w:t>
      </w:r>
      <w:r>
        <w:rPr>
          <w:rFonts w:ascii="Nirmala UI" w:hAnsi="Nirmala UI" w:cs="Nirmala UI"/>
        </w:rPr>
        <w:t>की</w:t>
      </w:r>
      <w:r>
        <w:t xml:space="preserve"> </w:t>
      </w:r>
      <w:r>
        <w:rPr>
          <w:rFonts w:ascii="Nirmala UI" w:hAnsi="Nirmala UI" w:cs="Nirmala UI"/>
        </w:rPr>
        <w:t>प्रक्रियाओं</w:t>
      </w:r>
      <w:r>
        <w:t xml:space="preserve"> </w:t>
      </w:r>
      <w:r>
        <w:rPr>
          <w:rFonts w:ascii="Nirmala UI" w:hAnsi="Nirmala UI" w:cs="Nirmala UI"/>
        </w:rPr>
        <w:t>के</w:t>
      </w:r>
      <w:r>
        <w:t xml:space="preserve"> </w:t>
      </w:r>
      <w:r>
        <w:rPr>
          <w:rFonts w:ascii="Nirmala UI" w:hAnsi="Nirmala UI" w:cs="Nirmala UI"/>
        </w:rPr>
        <w:t>बीच</w:t>
      </w:r>
    </w:p>
    <w:p w14:paraId="6C22B2EF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बबूल</w:t>
      </w:r>
      <w:r>
        <w:t xml:space="preserve"> </w:t>
      </w:r>
      <w:r>
        <w:rPr>
          <w:rFonts w:ascii="Nirmala UI" w:hAnsi="Nirmala UI" w:cs="Nirmala UI"/>
        </w:rPr>
        <w:t>की</w:t>
      </w:r>
      <w:r>
        <w:t xml:space="preserve"> </w:t>
      </w:r>
      <w:r>
        <w:rPr>
          <w:rFonts w:ascii="Nirmala UI" w:hAnsi="Nirmala UI" w:cs="Nirmala UI"/>
        </w:rPr>
        <w:t>लकड़ी</w:t>
      </w:r>
      <w:r>
        <w:t xml:space="preserve"> </w:t>
      </w:r>
      <w:r>
        <w:rPr>
          <w:rFonts w:ascii="Nirmala UI" w:hAnsi="Nirmala UI" w:cs="Nirmala UI"/>
        </w:rPr>
        <w:t>अपनी</w:t>
      </w:r>
      <w:r>
        <w:t xml:space="preserve"> </w:t>
      </w:r>
      <w:r>
        <w:rPr>
          <w:rFonts w:ascii="Nirmala UI" w:hAnsi="Nirmala UI" w:cs="Nirmala UI"/>
        </w:rPr>
        <w:t>व्यथा</w:t>
      </w:r>
      <w:r>
        <w:t xml:space="preserve"> </w:t>
      </w:r>
      <w:r>
        <w:rPr>
          <w:rFonts w:ascii="Nirmala UI" w:hAnsi="Nirmala UI" w:cs="Nirmala UI"/>
        </w:rPr>
        <w:t>कहती</w:t>
      </w:r>
      <w:r>
        <w:t xml:space="preserve"> </w:t>
      </w:r>
      <w:r>
        <w:rPr>
          <w:rFonts w:ascii="Nirmala UI" w:hAnsi="Nirmala UI" w:cs="Nirmala UI"/>
        </w:rPr>
        <w:t>है।</w:t>
      </w:r>
      <w:r>
        <w:t xml:space="preserve"> </w:t>
      </w:r>
      <w:r>
        <w:rPr>
          <w:rFonts w:ascii="Nirmala UI" w:hAnsi="Nirmala UI" w:cs="Nirmala UI"/>
        </w:rPr>
        <w:t>अवे</w:t>
      </w:r>
      <w:r>
        <w:t xml:space="preserve"> </w:t>
      </w:r>
      <w:r>
        <w:rPr>
          <w:rFonts w:ascii="Nirmala UI" w:hAnsi="Nirmala UI" w:cs="Nirmala UI"/>
        </w:rPr>
        <w:t>में</w:t>
      </w:r>
      <w:r>
        <w:t xml:space="preserve"> </w:t>
      </w:r>
      <w:r>
        <w:rPr>
          <w:rFonts w:ascii="Nirmala UI" w:hAnsi="Nirmala UI" w:cs="Nirmala UI"/>
        </w:rPr>
        <w:t>लकड़ियाँ</w:t>
      </w:r>
      <w:r>
        <w:t xml:space="preserve"> </w:t>
      </w:r>
      <w:r>
        <w:rPr>
          <w:rFonts w:ascii="Nirmala UI" w:hAnsi="Nirmala UI" w:cs="Nirmala UI"/>
        </w:rPr>
        <w:t>जलती</w:t>
      </w:r>
      <w:r>
        <w:t xml:space="preserve"> </w:t>
      </w:r>
      <w:r>
        <w:rPr>
          <w:rFonts w:ascii="Nirmala UI" w:hAnsi="Nirmala UI" w:cs="Nirmala UI"/>
        </w:rPr>
        <w:t>हैं</w:t>
      </w:r>
      <w:r>
        <w:t xml:space="preserve">, </w:t>
      </w:r>
      <w:r>
        <w:rPr>
          <w:rFonts w:ascii="Nirmala UI" w:hAnsi="Nirmala UI" w:cs="Nirmala UI"/>
        </w:rPr>
        <w:t>बुझती</w:t>
      </w:r>
    </w:p>
    <w:p w14:paraId="0A3770C4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प्रस्तवन</w:t>
      </w:r>
      <w:r>
        <w:t xml:space="preserve"> :: 11</w:t>
      </w:r>
    </w:p>
    <w:p w14:paraId="0BEDBF16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br w:type="page"/>
      </w:r>
    </w:p>
    <w:p w14:paraId="3AC86517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lastRenderedPageBreak/>
        <w:t>हैं</w:t>
      </w:r>
      <w:r>
        <w:t xml:space="preserve">, </w:t>
      </w:r>
      <w:r>
        <w:rPr>
          <w:rFonts w:ascii="Nirmala UI" w:hAnsi="Nirmala UI" w:cs="Nirmala UI"/>
        </w:rPr>
        <w:t>बराबर</w:t>
      </w:r>
      <w:r>
        <w:t xml:space="preserve"> </w:t>
      </w:r>
      <w:r>
        <w:rPr>
          <w:rFonts w:ascii="Nirmala UI" w:hAnsi="Nirmala UI" w:cs="Nirmala UI"/>
        </w:rPr>
        <w:t>कुम्भकार</w:t>
      </w:r>
      <w:r>
        <w:t xml:space="preserve"> </w:t>
      </w:r>
      <w:r>
        <w:rPr>
          <w:rFonts w:ascii="Nirmala UI" w:hAnsi="Nirmala UI" w:cs="Nirmala UI"/>
        </w:rPr>
        <w:t>उन्हें</w:t>
      </w:r>
      <w:r>
        <w:t xml:space="preserve"> </w:t>
      </w:r>
      <w:r>
        <w:rPr>
          <w:rFonts w:ascii="Nirmala UI" w:hAnsi="Nirmala UI" w:cs="Nirmala UI"/>
        </w:rPr>
        <w:t>प्रज्वलित</w:t>
      </w:r>
      <w:r>
        <w:t xml:space="preserve"> </w:t>
      </w:r>
      <w:r>
        <w:rPr>
          <w:rFonts w:ascii="Nirmala UI" w:hAnsi="Nirmala UI" w:cs="Nirmala UI"/>
        </w:rPr>
        <w:t>करता</w:t>
      </w:r>
      <w:r>
        <w:t xml:space="preserve"> </w:t>
      </w:r>
      <w:r>
        <w:rPr>
          <w:rFonts w:ascii="Nirmala UI" w:hAnsi="Nirmala UI" w:cs="Nirmala UI"/>
        </w:rPr>
        <w:t>है।</w:t>
      </w:r>
      <w:r>
        <w:t xml:space="preserve"> </w:t>
      </w:r>
      <w:r>
        <w:rPr>
          <w:rFonts w:ascii="Nirmala UI" w:hAnsi="Nirmala UI" w:cs="Nirmala UI"/>
        </w:rPr>
        <w:t>अपक्व</w:t>
      </w:r>
      <w:r>
        <w:t xml:space="preserve"> </w:t>
      </w:r>
      <w:r>
        <w:rPr>
          <w:rFonts w:ascii="Nirmala UI" w:hAnsi="Nirmala UI" w:cs="Nirmala UI"/>
        </w:rPr>
        <w:t>कुम्भ</w:t>
      </w:r>
      <w:r>
        <w:t xml:space="preserve"> </w:t>
      </w:r>
      <w:r>
        <w:rPr>
          <w:rFonts w:ascii="Nirmala UI" w:hAnsi="Nirmala UI" w:cs="Nirmala UI"/>
        </w:rPr>
        <w:t>कहता</w:t>
      </w:r>
      <w:r>
        <w:t xml:space="preserve"> </w:t>
      </w:r>
      <w:r>
        <w:rPr>
          <w:rFonts w:ascii="Nirmala UI" w:hAnsi="Nirmala UI" w:cs="Nirmala UI"/>
        </w:rPr>
        <w:t>है</w:t>
      </w:r>
      <w:r>
        <w:t xml:space="preserve"> </w:t>
      </w:r>
      <w:r>
        <w:rPr>
          <w:rFonts w:ascii="Nirmala UI" w:hAnsi="Nirmala UI" w:cs="Nirmala UI"/>
        </w:rPr>
        <w:t>अग्नि</w:t>
      </w:r>
      <w:r>
        <w:t xml:space="preserve"> </w:t>
      </w:r>
      <w:r>
        <w:rPr>
          <w:rFonts w:ascii="Nirmala UI" w:hAnsi="Nirmala UI" w:cs="Nirmala UI"/>
        </w:rPr>
        <w:t>से</w:t>
      </w:r>
      <w:r>
        <w:t xml:space="preserve"> :</w:t>
      </w:r>
    </w:p>
    <w:p w14:paraId="34DB02BD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मेरे</w:t>
      </w:r>
      <w:r>
        <w:t xml:space="preserve"> </w:t>
      </w:r>
      <w:r>
        <w:rPr>
          <w:rFonts w:ascii="Nirmala UI" w:hAnsi="Nirmala UI" w:cs="Nirmala UI"/>
        </w:rPr>
        <w:t>दोषों</w:t>
      </w:r>
      <w:r>
        <w:t xml:space="preserve"> </w:t>
      </w:r>
      <w:r>
        <w:rPr>
          <w:rFonts w:ascii="Nirmala UI" w:hAnsi="Nirmala UI" w:cs="Nirmala UI"/>
        </w:rPr>
        <w:t>को</w:t>
      </w:r>
      <w:r>
        <w:t xml:space="preserve"> </w:t>
      </w:r>
      <w:r>
        <w:rPr>
          <w:rFonts w:ascii="Nirmala UI" w:hAnsi="Nirmala UI" w:cs="Nirmala UI"/>
        </w:rPr>
        <w:t>जलाना</w:t>
      </w:r>
      <w:r>
        <w:t xml:space="preserve"> </w:t>
      </w:r>
      <w:r>
        <w:rPr>
          <w:rFonts w:ascii="Nirmala UI" w:hAnsi="Nirmala UI" w:cs="Nirmala UI"/>
        </w:rPr>
        <w:t>ही</w:t>
      </w:r>
      <w:r>
        <w:t xml:space="preserve"> / </w:t>
      </w:r>
      <w:r>
        <w:rPr>
          <w:rFonts w:ascii="Nirmala UI" w:hAnsi="Nirmala UI" w:cs="Nirmala UI"/>
        </w:rPr>
        <w:t>मुझे</w:t>
      </w:r>
      <w:r>
        <w:t xml:space="preserve"> </w:t>
      </w:r>
      <w:r>
        <w:rPr>
          <w:rFonts w:ascii="Nirmala UI" w:hAnsi="Nirmala UI" w:cs="Nirmala UI"/>
        </w:rPr>
        <w:t>जिलाना</w:t>
      </w:r>
      <w:r>
        <w:t xml:space="preserve"> </w:t>
      </w:r>
      <w:r>
        <w:rPr>
          <w:rFonts w:ascii="Nirmala UI" w:hAnsi="Nirmala UI" w:cs="Nirmala UI"/>
        </w:rPr>
        <w:t>है।</w:t>
      </w:r>
    </w:p>
    <w:p w14:paraId="5104EF44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स्व</w:t>
      </w:r>
      <w:r>
        <w:t>-</w:t>
      </w:r>
      <w:r>
        <w:rPr>
          <w:rFonts w:ascii="Nirmala UI" w:hAnsi="Nirmala UI" w:cs="Nirmala UI"/>
        </w:rPr>
        <w:t>पर</w:t>
      </w:r>
      <w:r>
        <w:t xml:space="preserve"> </w:t>
      </w:r>
      <w:r>
        <w:rPr>
          <w:rFonts w:ascii="Nirmala UI" w:hAnsi="Nirmala UI" w:cs="Nirmala UI"/>
        </w:rPr>
        <w:t>दोषों</w:t>
      </w:r>
      <w:r>
        <w:t xml:space="preserve"> </w:t>
      </w:r>
      <w:r>
        <w:rPr>
          <w:rFonts w:ascii="Nirmala UI" w:hAnsi="Nirmala UI" w:cs="Nirmala UI"/>
        </w:rPr>
        <w:t>को</w:t>
      </w:r>
      <w:r>
        <w:t xml:space="preserve"> </w:t>
      </w:r>
      <w:r>
        <w:rPr>
          <w:rFonts w:ascii="Nirmala UI" w:hAnsi="Nirmala UI" w:cs="Nirmala UI"/>
        </w:rPr>
        <w:t>जलाना</w:t>
      </w:r>
      <w:r>
        <w:t xml:space="preserve"> / </w:t>
      </w:r>
      <w:r>
        <w:rPr>
          <w:rFonts w:ascii="Nirmala UI" w:hAnsi="Nirmala UI" w:cs="Nirmala UI"/>
        </w:rPr>
        <w:t>परम</w:t>
      </w:r>
      <w:r>
        <w:t>-</w:t>
      </w:r>
      <w:r>
        <w:rPr>
          <w:rFonts w:ascii="Nirmala UI" w:hAnsi="Nirmala UI" w:cs="Nirmala UI"/>
        </w:rPr>
        <w:t>धर्म</w:t>
      </w:r>
      <w:r>
        <w:t xml:space="preserve"> </w:t>
      </w:r>
      <w:r>
        <w:rPr>
          <w:rFonts w:ascii="Nirmala UI" w:hAnsi="Nirmala UI" w:cs="Nirmala UI"/>
        </w:rPr>
        <w:t>माना</w:t>
      </w:r>
      <w:r>
        <w:t xml:space="preserve"> </w:t>
      </w:r>
      <w:r>
        <w:rPr>
          <w:rFonts w:ascii="Nirmala UI" w:hAnsi="Nirmala UI" w:cs="Nirmala UI"/>
        </w:rPr>
        <w:t>है</w:t>
      </w:r>
      <w:r>
        <w:t xml:space="preserve"> </w:t>
      </w:r>
      <w:r>
        <w:rPr>
          <w:rFonts w:ascii="Nirmala UI" w:hAnsi="Nirmala UI" w:cs="Nirmala UI"/>
        </w:rPr>
        <w:t>सन्तों</w:t>
      </w:r>
      <w:r>
        <w:t xml:space="preserve"> </w:t>
      </w:r>
      <w:r>
        <w:rPr>
          <w:rFonts w:ascii="Nirmala UI" w:hAnsi="Nirmala UI" w:cs="Nirmala UI"/>
        </w:rPr>
        <w:t>ने।</w:t>
      </w:r>
    </w:p>
    <w:p w14:paraId="455BDF0A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दोष</w:t>
      </w:r>
      <w:r>
        <w:t xml:space="preserve"> </w:t>
      </w:r>
      <w:r>
        <w:rPr>
          <w:rFonts w:ascii="Nirmala UI" w:hAnsi="Nirmala UI" w:cs="Nirmala UI"/>
        </w:rPr>
        <w:t>अजीव</w:t>
      </w:r>
      <w:r>
        <w:t xml:space="preserve"> </w:t>
      </w:r>
      <w:r>
        <w:rPr>
          <w:rFonts w:ascii="Nirmala UI" w:hAnsi="Nirmala UI" w:cs="Nirmala UI"/>
        </w:rPr>
        <w:t>हैं</w:t>
      </w:r>
      <w:r>
        <w:t xml:space="preserve">, / </w:t>
      </w:r>
      <w:r>
        <w:rPr>
          <w:rFonts w:ascii="Nirmala UI" w:hAnsi="Nirmala UI" w:cs="Nirmala UI"/>
        </w:rPr>
        <w:t>नैमित्तिक</w:t>
      </w:r>
      <w:r>
        <w:t xml:space="preserve"> </w:t>
      </w:r>
      <w:r>
        <w:rPr>
          <w:rFonts w:ascii="Nirmala UI" w:hAnsi="Nirmala UI" w:cs="Nirmala UI"/>
        </w:rPr>
        <w:t>हैं</w:t>
      </w:r>
    </w:p>
    <w:p w14:paraId="70886C94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बाहर</w:t>
      </w:r>
      <w:r>
        <w:t xml:space="preserve"> </w:t>
      </w:r>
      <w:r>
        <w:rPr>
          <w:rFonts w:ascii="Nirmala UI" w:hAnsi="Nirmala UI" w:cs="Nirmala UI"/>
        </w:rPr>
        <w:t>से</w:t>
      </w:r>
      <w:r>
        <w:t xml:space="preserve"> </w:t>
      </w:r>
      <w:r>
        <w:rPr>
          <w:rFonts w:ascii="Nirmala UI" w:hAnsi="Nirmala UI" w:cs="Nirmala UI"/>
        </w:rPr>
        <w:t>आगत</w:t>
      </w:r>
      <w:r>
        <w:t xml:space="preserve"> </w:t>
      </w:r>
      <w:r>
        <w:rPr>
          <w:rFonts w:ascii="Nirmala UI" w:hAnsi="Nirmala UI" w:cs="Nirmala UI"/>
        </w:rPr>
        <w:t>हैं</w:t>
      </w:r>
      <w:r>
        <w:t xml:space="preserve"> </w:t>
      </w:r>
      <w:r>
        <w:rPr>
          <w:rFonts w:ascii="Nirmala UI" w:hAnsi="Nirmala UI" w:cs="Nirmala UI"/>
        </w:rPr>
        <w:t>कथंचित्</w:t>
      </w:r>
      <w:r>
        <w:t>;</w:t>
      </w:r>
    </w:p>
    <w:p w14:paraId="3CBA63D3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गुण</w:t>
      </w:r>
      <w:r>
        <w:t xml:space="preserve"> </w:t>
      </w:r>
      <w:r>
        <w:rPr>
          <w:rFonts w:ascii="Nirmala UI" w:hAnsi="Nirmala UI" w:cs="Nirmala UI"/>
        </w:rPr>
        <w:t>जीवगत</w:t>
      </w:r>
      <w:r>
        <w:t xml:space="preserve"> </w:t>
      </w:r>
      <w:r>
        <w:rPr>
          <w:rFonts w:ascii="Nirmala UI" w:hAnsi="Nirmala UI" w:cs="Nirmala UI"/>
        </w:rPr>
        <w:t>हैं</w:t>
      </w:r>
      <w:r>
        <w:t xml:space="preserve">, / </w:t>
      </w:r>
      <w:r>
        <w:rPr>
          <w:rFonts w:ascii="Nirmala UI" w:hAnsi="Nirmala UI" w:cs="Nirmala UI"/>
        </w:rPr>
        <w:t>गुण</w:t>
      </w:r>
      <w:r>
        <w:t xml:space="preserve"> </w:t>
      </w:r>
      <w:r>
        <w:rPr>
          <w:rFonts w:ascii="Nirmala UI" w:hAnsi="Nirmala UI" w:cs="Nirmala UI"/>
        </w:rPr>
        <w:t>का</w:t>
      </w:r>
      <w:r>
        <w:t xml:space="preserve"> </w:t>
      </w:r>
      <w:r>
        <w:rPr>
          <w:rFonts w:ascii="Nirmala UI" w:hAnsi="Nirmala UI" w:cs="Nirmala UI"/>
        </w:rPr>
        <w:t>स्वागत</w:t>
      </w:r>
      <w:r>
        <w:t xml:space="preserve"> </w:t>
      </w:r>
      <w:r>
        <w:rPr>
          <w:rFonts w:ascii="Nirmala UI" w:hAnsi="Nirmala UI" w:cs="Nirmala UI"/>
        </w:rPr>
        <w:t>है।</w:t>
      </w:r>
    </w:p>
    <w:p w14:paraId="55946B72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तुम्हें</w:t>
      </w:r>
      <w:r>
        <w:t xml:space="preserve"> </w:t>
      </w:r>
      <w:r>
        <w:rPr>
          <w:rFonts w:ascii="Nirmala UI" w:hAnsi="Nirmala UI" w:cs="Nirmala UI"/>
        </w:rPr>
        <w:t>परमार्थ</w:t>
      </w:r>
      <w:r>
        <w:t xml:space="preserve"> </w:t>
      </w:r>
      <w:r>
        <w:rPr>
          <w:rFonts w:ascii="Nirmala UI" w:hAnsi="Nirmala UI" w:cs="Nirmala UI"/>
        </w:rPr>
        <w:t>मिलेगा</w:t>
      </w:r>
      <w:r>
        <w:t xml:space="preserve"> </w:t>
      </w:r>
      <w:r>
        <w:rPr>
          <w:rFonts w:ascii="Nirmala UI" w:hAnsi="Nirmala UI" w:cs="Nirmala UI"/>
        </w:rPr>
        <w:t>इस</w:t>
      </w:r>
      <w:r>
        <w:t xml:space="preserve"> </w:t>
      </w:r>
      <w:r>
        <w:rPr>
          <w:rFonts w:ascii="Nirmala UI" w:hAnsi="Nirmala UI" w:cs="Nirmala UI"/>
        </w:rPr>
        <w:t>कार्य</w:t>
      </w:r>
      <w:r>
        <w:t xml:space="preserve"> </w:t>
      </w:r>
      <w:r>
        <w:rPr>
          <w:rFonts w:ascii="Nirmala UI" w:hAnsi="Nirmala UI" w:cs="Nirmala UI"/>
        </w:rPr>
        <w:t>से</w:t>
      </w:r>
      <w:r>
        <w:t>,</w:t>
      </w:r>
    </w:p>
    <w:p w14:paraId="39EACD6E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इस</w:t>
      </w:r>
      <w:r>
        <w:t xml:space="preserve"> </w:t>
      </w:r>
      <w:r>
        <w:rPr>
          <w:rFonts w:ascii="Nirmala UI" w:hAnsi="Nirmala UI" w:cs="Nirmala UI"/>
        </w:rPr>
        <w:t>जीवन</w:t>
      </w:r>
      <w:r>
        <w:t xml:space="preserve"> </w:t>
      </w:r>
      <w:r>
        <w:rPr>
          <w:rFonts w:ascii="Nirmala UI" w:hAnsi="Nirmala UI" w:cs="Nirmala UI"/>
        </w:rPr>
        <w:t>को</w:t>
      </w:r>
      <w:r>
        <w:t xml:space="preserve"> </w:t>
      </w:r>
      <w:r>
        <w:rPr>
          <w:rFonts w:ascii="Nirmala UI" w:hAnsi="Nirmala UI" w:cs="Nirmala UI"/>
        </w:rPr>
        <w:t>अर्थ</w:t>
      </w:r>
      <w:r>
        <w:t xml:space="preserve"> </w:t>
      </w:r>
      <w:r>
        <w:rPr>
          <w:rFonts w:ascii="Nirmala UI" w:hAnsi="Nirmala UI" w:cs="Nirmala UI"/>
        </w:rPr>
        <w:t>मिलेगा</w:t>
      </w:r>
      <w:r>
        <w:t xml:space="preserve"> </w:t>
      </w:r>
      <w:r>
        <w:rPr>
          <w:rFonts w:ascii="Nirmala UI" w:hAnsi="Nirmala UI" w:cs="Nirmala UI"/>
        </w:rPr>
        <w:t>तुमसे</w:t>
      </w:r>
      <w:r>
        <w:t>,</w:t>
      </w:r>
    </w:p>
    <w:p w14:paraId="7FD7C6B4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मुझमें</w:t>
      </w:r>
      <w:r>
        <w:t xml:space="preserve"> </w:t>
      </w:r>
      <w:r>
        <w:rPr>
          <w:rFonts w:ascii="Nirmala UI" w:hAnsi="Nirmala UI" w:cs="Nirmala UI"/>
        </w:rPr>
        <w:t>जल</w:t>
      </w:r>
      <w:r>
        <w:t>-</w:t>
      </w:r>
      <w:r>
        <w:rPr>
          <w:rFonts w:ascii="Nirmala UI" w:hAnsi="Nirmala UI" w:cs="Nirmala UI"/>
        </w:rPr>
        <w:t>धारण</w:t>
      </w:r>
      <w:r>
        <w:t xml:space="preserve"> </w:t>
      </w:r>
      <w:r>
        <w:rPr>
          <w:rFonts w:ascii="Nirmala UI" w:hAnsi="Nirmala UI" w:cs="Nirmala UI"/>
        </w:rPr>
        <w:t>करने</w:t>
      </w:r>
      <w:r>
        <w:t xml:space="preserve"> </w:t>
      </w:r>
      <w:r>
        <w:rPr>
          <w:rFonts w:ascii="Nirmala UI" w:hAnsi="Nirmala UI" w:cs="Nirmala UI"/>
        </w:rPr>
        <w:t>की</w:t>
      </w:r>
      <w:r>
        <w:t xml:space="preserve"> </w:t>
      </w:r>
      <w:r>
        <w:rPr>
          <w:rFonts w:ascii="Nirmala UI" w:hAnsi="Nirmala UI" w:cs="Nirmala UI"/>
        </w:rPr>
        <w:t>शक्ति</w:t>
      </w:r>
      <w:r>
        <w:t xml:space="preserve"> </w:t>
      </w:r>
      <w:r>
        <w:rPr>
          <w:rFonts w:ascii="Nirmala UI" w:hAnsi="Nirmala UI" w:cs="Nirmala UI"/>
        </w:rPr>
        <w:t>है</w:t>
      </w:r>
    </w:p>
    <w:p w14:paraId="13EEEE1D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जो</w:t>
      </w:r>
      <w:r>
        <w:t xml:space="preserve"> </w:t>
      </w:r>
      <w:r>
        <w:rPr>
          <w:rFonts w:ascii="Nirmala UI" w:hAnsi="Nirmala UI" w:cs="Nirmala UI"/>
        </w:rPr>
        <w:t>तुम्हारी</w:t>
      </w:r>
      <w:r>
        <w:t xml:space="preserve"> </w:t>
      </w:r>
      <w:r>
        <w:rPr>
          <w:rFonts w:ascii="Nirmala UI" w:hAnsi="Nirmala UI" w:cs="Nirmala UI"/>
        </w:rPr>
        <w:t>प्रतीक्षा</w:t>
      </w:r>
      <w:r>
        <w:t xml:space="preserve"> </w:t>
      </w:r>
      <w:r>
        <w:rPr>
          <w:rFonts w:ascii="Nirmala UI" w:hAnsi="Nirmala UI" w:cs="Nirmala UI"/>
        </w:rPr>
        <w:t>कर</w:t>
      </w:r>
      <w:r>
        <w:t xml:space="preserve"> </w:t>
      </w:r>
      <w:r>
        <w:rPr>
          <w:rFonts w:ascii="Nirmala UI" w:hAnsi="Nirmala UI" w:cs="Nirmala UI"/>
        </w:rPr>
        <w:t>रही</w:t>
      </w:r>
      <w:r>
        <w:t xml:space="preserve"> </w:t>
      </w:r>
      <w:r>
        <w:rPr>
          <w:rFonts w:ascii="Nirmala UI" w:hAnsi="Nirmala UI" w:cs="Nirmala UI"/>
        </w:rPr>
        <w:t>है</w:t>
      </w:r>
      <w:r>
        <w:t>,</w:t>
      </w:r>
    </w:p>
    <w:p w14:paraId="503198CA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उसकी</w:t>
      </w:r>
      <w:r>
        <w:t xml:space="preserve"> </w:t>
      </w:r>
      <w:r>
        <w:rPr>
          <w:rFonts w:ascii="Nirmala UI" w:hAnsi="Nirmala UI" w:cs="Nirmala UI"/>
        </w:rPr>
        <w:t>पूरी</w:t>
      </w:r>
      <w:r>
        <w:t xml:space="preserve"> </w:t>
      </w:r>
      <w:r>
        <w:rPr>
          <w:rFonts w:ascii="Nirmala UI" w:hAnsi="Nirmala UI" w:cs="Nirmala UI"/>
        </w:rPr>
        <w:t>अभिव्यक्ति</w:t>
      </w:r>
      <w:r>
        <w:t xml:space="preserve"> </w:t>
      </w:r>
      <w:r>
        <w:rPr>
          <w:rFonts w:ascii="Nirmala UI" w:hAnsi="Nirmala UI" w:cs="Nirmala UI"/>
        </w:rPr>
        <w:t>में</w:t>
      </w:r>
      <w:r>
        <w:t xml:space="preserve"> / </w:t>
      </w:r>
      <w:r>
        <w:rPr>
          <w:rFonts w:ascii="Nirmala UI" w:hAnsi="Nirmala UI" w:cs="Nirmala UI"/>
        </w:rPr>
        <w:t>तुम्हारा</w:t>
      </w:r>
      <w:r>
        <w:t xml:space="preserve"> </w:t>
      </w:r>
      <w:r>
        <w:rPr>
          <w:rFonts w:ascii="Nirmala UI" w:hAnsi="Nirmala UI" w:cs="Nirmala UI"/>
        </w:rPr>
        <w:t>सहयोग</w:t>
      </w:r>
      <w:r>
        <w:t xml:space="preserve"> </w:t>
      </w:r>
      <w:r>
        <w:rPr>
          <w:rFonts w:ascii="Nirmala UI" w:hAnsi="Nirmala UI" w:cs="Nirmala UI"/>
        </w:rPr>
        <w:t>अनिवार्य</w:t>
      </w:r>
      <w:r>
        <w:t xml:space="preserve"> </w:t>
      </w:r>
      <w:r>
        <w:rPr>
          <w:rFonts w:ascii="Nirmala UI" w:hAnsi="Nirmala UI" w:cs="Nirmala UI"/>
        </w:rPr>
        <w:t>है।</w:t>
      </w:r>
    </w:p>
    <w:p w14:paraId="19BF5773" w14:textId="77777777" w:rsidR="00000000" w:rsidRDefault="00000000">
      <w:pPr>
        <w:pStyle w:val="HTMLPreformatted"/>
      </w:pPr>
      <w:r>
        <w:t>(</w:t>
      </w:r>
      <w:r>
        <w:rPr>
          <w:rFonts w:ascii="Nirmala UI" w:hAnsi="Nirmala UI" w:cs="Nirmala UI"/>
        </w:rPr>
        <w:t>पृष्ठ</w:t>
      </w:r>
      <w:r>
        <w:t xml:space="preserve"> </w:t>
      </w:r>
      <w:r>
        <w:rPr>
          <w:rFonts w:ascii="Nirmala UI" w:hAnsi="Nirmala UI" w:cs="Nirmala UI"/>
        </w:rPr>
        <w:t>२७७</w:t>
      </w:r>
      <w:r>
        <w:t>)</w:t>
      </w:r>
    </w:p>
    <w:p w14:paraId="5C8A96FD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चौथे</w:t>
      </w:r>
      <w:r>
        <w:t xml:space="preserve"> </w:t>
      </w:r>
      <w:r>
        <w:rPr>
          <w:rFonts w:ascii="Nirmala UI" w:hAnsi="Nirmala UI" w:cs="Nirmala UI"/>
        </w:rPr>
        <w:t>खण्ड</w:t>
      </w:r>
      <w:r>
        <w:t xml:space="preserve"> </w:t>
      </w:r>
      <w:r>
        <w:rPr>
          <w:rFonts w:ascii="Nirmala UI" w:hAnsi="Nirmala UI" w:cs="Nirmala UI"/>
        </w:rPr>
        <w:t>का</w:t>
      </w:r>
      <w:r>
        <w:t xml:space="preserve"> </w:t>
      </w:r>
      <w:r>
        <w:rPr>
          <w:rFonts w:ascii="Nirmala UI" w:hAnsi="Nirmala UI" w:cs="Nirmala UI"/>
        </w:rPr>
        <w:t>फलक</w:t>
      </w:r>
      <w:r>
        <w:t xml:space="preserve"> </w:t>
      </w:r>
      <w:r>
        <w:rPr>
          <w:rFonts w:ascii="Nirmala UI" w:hAnsi="Nirmala UI" w:cs="Nirmala UI"/>
        </w:rPr>
        <w:t>इतना</w:t>
      </w:r>
      <w:r>
        <w:t xml:space="preserve"> </w:t>
      </w:r>
      <w:r>
        <w:rPr>
          <w:rFonts w:ascii="Nirmala UI" w:hAnsi="Nirmala UI" w:cs="Nirmala UI"/>
        </w:rPr>
        <w:t>विस्तृत</w:t>
      </w:r>
      <w:r>
        <w:t xml:space="preserve"> </w:t>
      </w:r>
      <w:r>
        <w:rPr>
          <w:rFonts w:ascii="Nirmala UI" w:hAnsi="Nirmala UI" w:cs="Nirmala UI"/>
        </w:rPr>
        <w:t>है</w:t>
      </w:r>
      <w:r>
        <w:t xml:space="preserve"> </w:t>
      </w:r>
      <w:r>
        <w:rPr>
          <w:rFonts w:ascii="Nirmala UI" w:hAnsi="Nirmala UI" w:cs="Nirmala UI"/>
        </w:rPr>
        <w:t>और</w:t>
      </w:r>
      <w:r>
        <w:t xml:space="preserve"> </w:t>
      </w:r>
      <w:r>
        <w:rPr>
          <w:rFonts w:ascii="Nirmala UI" w:hAnsi="Nirmala UI" w:cs="Nirmala UI"/>
        </w:rPr>
        <w:t>कथा</w:t>
      </w:r>
      <w:r>
        <w:t>-</w:t>
      </w:r>
      <w:r>
        <w:rPr>
          <w:rFonts w:ascii="Nirmala UI" w:hAnsi="Nirmala UI" w:cs="Nirmala UI"/>
        </w:rPr>
        <w:t>प्रसंग</w:t>
      </w:r>
      <w:r>
        <w:t xml:space="preserve"> </w:t>
      </w:r>
      <w:r>
        <w:rPr>
          <w:rFonts w:ascii="Nirmala UI" w:hAnsi="Nirmala UI" w:cs="Nirmala UI"/>
        </w:rPr>
        <w:t>इतने</w:t>
      </w:r>
      <w:r>
        <w:t xml:space="preserve"> </w:t>
      </w:r>
      <w:r>
        <w:rPr>
          <w:rFonts w:ascii="Nirmala UI" w:hAnsi="Nirmala UI" w:cs="Nirmala UI"/>
        </w:rPr>
        <w:t>अधिक</w:t>
      </w:r>
    </w:p>
    <w:p w14:paraId="4BCF5B4D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हैं</w:t>
      </w:r>
      <w:r>
        <w:t xml:space="preserve"> </w:t>
      </w:r>
      <w:r>
        <w:rPr>
          <w:rFonts w:ascii="Nirmala UI" w:hAnsi="Nirmala UI" w:cs="Nirmala UI"/>
        </w:rPr>
        <w:t>कि</w:t>
      </w:r>
      <w:r>
        <w:t xml:space="preserve"> </w:t>
      </w:r>
      <w:r>
        <w:rPr>
          <w:rFonts w:ascii="Nirmala UI" w:hAnsi="Nirmala UI" w:cs="Nirmala UI"/>
        </w:rPr>
        <w:t>उनका</w:t>
      </w:r>
      <w:r>
        <w:t xml:space="preserve"> </w:t>
      </w:r>
      <w:r>
        <w:rPr>
          <w:rFonts w:ascii="Nirmala UI" w:hAnsi="Nirmala UI" w:cs="Nirmala UI"/>
        </w:rPr>
        <w:t>सार</w:t>
      </w:r>
      <w:r>
        <w:t>-</w:t>
      </w:r>
      <w:r>
        <w:rPr>
          <w:rFonts w:ascii="Nirmala UI" w:hAnsi="Nirmala UI" w:cs="Nirmala UI"/>
        </w:rPr>
        <w:t>संक्षेप</w:t>
      </w:r>
      <w:r>
        <w:t xml:space="preserve"> </w:t>
      </w:r>
      <w:r>
        <w:rPr>
          <w:rFonts w:ascii="Nirmala UI" w:hAnsi="Nirmala UI" w:cs="Nirmala UI"/>
        </w:rPr>
        <w:t>देना</w:t>
      </w:r>
      <w:r>
        <w:t xml:space="preserve"> </w:t>
      </w:r>
      <w:r>
        <w:rPr>
          <w:rFonts w:ascii="Nirmala UI" w:hAnsi="Nirmala UI" w:cs="Nirmala UI"/>
        </w:rPr>
        <w:t>भी</w:t>
      </w:r>
      <w:r>
        <w:t xml:space="preserve"> </w:t>
      </w:r>
      <w:r>
        <w:rPr>
          <w:rFonts w:ascii="Nirmala UI" w:hAnsi="Nirmala UI" w:cs="Nirmala UI"/>
        </w:rPr>
        <w:t>कठिन</w:t>
      </w:r>
      <w:r>
        <w:t xml:space="preserve"> </w:t>
      </w:r>
      <w:r>
        <w:rPr>
          <w:rFonts w:ascii="Nirmala UI" w:hAnsi="Nirmala UI" w:cs="Nirmala UI"/>
        </w:rPr>
        <w:t>है।</w:t>
      </w:r>
      <w:r>
        <w:t xml:space="preserve"> </w:t>
      </w:r>
      <w:r>
        <w:rPr>
          <w:rFonts w:ascii="Nirmala UI" w:hAnsi="Nirmala UI" w:cs="Nirmala UI"/>
        </w:rPr>
        <w:t>अवा</w:t>
      </w:r>
      <w:r>
        <w:t xml:space="preserve"> </w:t>
      </w:r>
      <w:r>
        <w:rPr>
          <w:rFonts w:ascii="Nirmala UI" w:hAnsi="Nirmala UI" w:cs="Nirmala UI"/>
        </w:rPr>
        <w:t>में</w:t>
      </w:r>
      <w:r>
        <w:t xml:space="preserve"> </w:t>
      </w:r>
      <w:r>
        <w:rPr>
          <w:rFonts w:ascii="Nirmala UI" w:hAnsi="Nirmala UI" w:cs="Nirmala UI"/>
        </w:rPr>
        <w:t>कुम्भ</w:t>
      </w:r>
      <w:r>
        <w:t xml:space="preserve"> </w:t>
      </w:r>
      <w:r>
        <w:rPr>
          <w:rFonts w:ascii="Nirmala UI" w:hAnsi="Nirmala UI" w:cs="Nirmala UI"/>
        </w:rPr>
        <w:t>कई</w:t>
      </w:r>
      <w:r>
        <w:t xml:space="preserve"> </w:t>
      </w:r>
      <w:r>
        <w:rPr>
          <w:rFonts w:ascii="Nirmala UI" w:hAnsi="Nirmala UI" w:cs="Nirmala UI"/>
        </w:rPr>
        <w:t>दिन</w:t>
      </w:r>
      <w:r>
        <w:t xml:space="preserve"> </w:t>
      </w:r>
      <w:r>
        <w:rPr>
          <w:rFonts w:ascii="Nirmala UI" w:hAnsi="Nirmala UI" w:cs="Nirmala UI"/>
        </w:rPr>
        <w:t>तक</w:t>
      </w:r>
      <w:r>
        <w:t xml:space="preserve"> </w:t>
      </w:r>
      <w:r>
        <w:rPr>
          <w:rFonts w:ascii="Nirmala UI" w:hAnsi="Nirmala UI" w:cs="Nirmala UI"/>
        </w:rPr>
        <w:t>तपा</w:t>
      </w:r>
      <w:r>
        <w:t xml:space="preserve"> </w:t>
      </w:r>
      <w:r>
        <w:rPr>
          <w:rFonts w:ascii="Nirmala UI" w:hAnsi="Nirmala UI" w:cs="Nirmala UI"/>
        </w:rPr>
        <w:t>है।</w:t>
      </w:r>
    </w:p>
    <w:p w14:paraId="6CEE6852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अवे</w:t>
      </w:r>
      <w:r>
        <w:t xml:space="preserve"> </w:t>
      </w:r>
      <w:r>
        <w:rPr>
          <w:rFonts w:ascii="Nirmala UI" w:hAnsi="Nirmala UI" w:cs="Nirmala UI"/>
        </w:rPr>
        <w:t>के</w:t>
      </w:r>
      <w:r>
        <w:t xml:space="preserve"> </w:t>
      </w:r>
      <w:r>
        <w:rPr>
          <w:rFonts w:ascii="Nirmala UI" w:hAnsi="Nirmala UI" w:cs="Nirmala UI"/>
        </w:rPr>
        <w:t>पास</w:t>
      </w:r>
      <w:r>
        <w:t xml:space="preserve"> </w:t>
      </w:r>
      <w:r>
        <w:rPr>
          <w:rFonts w:ascii="Nirmala UI" w:hAnsi="Nirmala UI" w:cs="Nirmala UI"/>
        </w:rPr>
        <w:t>आता</w:t>
      </w:r>
      <w:r>
        <w:t xml:space="preserve"> </w:t>
      </w:r>
      <w:r>
        <w:rPr>
          <w:rFonts w:ascii="Nirmala UI" w:hAnsi="Nirmala UI" w:cs="Nirmala UI"/>
        </w:rPr>
        <w:t>है</w:t>
      </w:r>
      <w:r>
        <w:t xml:space="preserve"> </w:t>
      </w:r>
      <w:r>
        <w:rPr>
          <w:rFonts w:ascii="Nirmala UI" w:hAnsi="Nirmala UI" w:cs="Nirmala UI"/>
        </w:rPr>
        <w:t>कुम्भकार</w:t>
      </w:r>
      <w:r>
        <w:t xml:space="preserve"> :</w:t>
      </w:r>
    </w:p>
    <w:p w14:paraId="1124F958" w14:textId="77777777" w:rsidR="00000000" w:rsidRDefault="00000000">
      <w:pPr>
        <w:pStyle w:val="HTMLPreformatted"/>
      </w:pPr>
      <w:r>
        <w:t>"</w:t>
      </w:r>
      <w:r>
        <w:rPr>
          <w:rFonts w:ascii="Nirmala UI" w:hAnsi="Nirmala UI" w:cs="Nirmala UI"/>
        </w:rPr>
        <w:t>कुम्भ</w:t>
      </w:r>
      <w:r>
        <w:t xml:space="preserve"> </w:t>
      </w:r>
      <w:r>
        <w:rPr>
          <w:rFonts w:ascii="Nirmala UI" w:hAnsi="Nirmala UI" w:cs="Nirmala UI"/>
        </w:rPr>
        <w:t>की</w:t>
      </w:r>
      <w:r>
        <w:t xml:space="preserve"> </w:t>
      </w:r>
      <w:r>
        <w:rPr>
          <w:rFonts w:ascii="Nirmala UI" w:hAnsi="Nirmala UI" w:cs="Nirmala UI"/>
        </w:rPr>
        <w:t>कुशलता</w:t>
      </w:r>
      <w:r>
        <w:t xml:space="preserve"> </w:t>
      </w:r>
      <w:r>
        <w:rPr>
          <w:rFonts w:ascii="Nirmala UI" w:hAnsi="Nirmala UI" w:cs="Nirmala UI"/>
        </w:rPr>
        <w:t>सो</w:t>
      </w:r>
      <w:r>
        <w:t xml:space="preserve"> </w:t>
      </w:r>
      <w:r>
        <w:rPr>
          <w:rFonts w:ascii="Nirmala UI" w:hAnsi="Nirmala UI" w:cs="Nirmala UI"/>
        </w:rPr>
        <w:t>अपनी</w:t>
      </w:r>
      <w:r>
        <w:t xml:space="preserve"> </w:t>
      </w:r>
      <w:r>
        <w:rPr>
          <w:rFonts w:ascii="Nirmala UI" w:hAnsi="Nirmala UI" w:cs="Nirmala UI"/>
        </w:rPr>
        <w:t>कुशलता</w:t>
      </w:r>
      <w:r>
        <w:t>"</w:t>
      </w:r>
    </w:p>
    <w:p w14:paraId="527E59A4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यूँ</w:t>
      </w:r>
      <w:r>
        <w:t xml:space="preserve"> </w:t>
      </w:r>
      <w:r>
        <w:rPr>
          <w:rFonts w:ascii="Nirmala UI" w:hAnsi="Nirmala UI" w:cs="Nirmala UI"/>
        </w:rPr>
        <w:t>कहता</w:t>
      </w:r>
      <w:r>
        <w:t xml:space="preserve"> </w:t>
      </w:r>
      <w:r>
        <w:rPr>
          <w:rFonts w:ascii="Nirmala UI" w:hAnsi="Nirmala UI" w:cs="Nirmala UI"/>
        </w:rPr>
        <w:t>हुआ</w:t>
      </w:r>
      <w:r>
        <w:t xml:space="preserve"> </w:t>
      </w:r>
      <w:r>
        <w:rPr>
          <w:rFonts w:ascii="Nirmala UI" w:hAnsi="Nirmala UI" w:cs="Nirmala UI"/>
        </w:rPr>
        <w:t>कुम्भकार</w:t>
      </w:r>
      <w:r>
        <w:t xml:space="preserve"> / </w:t>
      </w:r>
      <w:r>
        <w:rPr>
          <w:rFonts w:ascii="Nirmala UI" w:hAnsi="Nirmala UI" w:cs="Nirmala UI"/>
        </w:rPr>
        <w:t>सोल्लास</w:t>
      </w:r>
      <w:r>
        <w:t xml:space="preserve"> </w:t>
      </w:r>
      <w:r>
        <w:rPr>
          <w:rFonts w:ascii="Nirmala UI" w:hAnsi="Nirmala UI" w:cs="Nirmala UI"/>
        </w:rPr>
        <w:t>स्वागत</w:t>
      </w:r>
      <w:r>
        <w:t xml:space="preserve"> </w:t>
      </w:r>
      <w:r>
        <w:rPr>
          <w:rFonts w:ascii="Nirmala UI" w:hAnsi="Nirmala UI" w:cs="Nirmala UI"/>
        </w:rPr>
        <w:t>करता</w:t>
      </w:r>
      <w:r>
        <w:t xml:space="preserve"> </w:t>
      </w:r>
      <w:r>
        <w:rPr>
          <w:rFonts w:ascii="Nirmala UI" w:hAnsi="Nirmala UI" w:cs="Nirmala UI"/>
        </w:rPr>
        <w:t>है</w:t>
      </w:r>
      <w:r>
        <w:t xml:space="preserve"> </w:t>
      </w:r>
      <w:r>
        <w:rPr>
          <w:rFonts w:ascii="Nirmala UI" w:hAnsi="Nirmala UI" w:cs="Nirmala UI"/>
        </w:rPr>
        <w:t>अवा</w:t>
      </w:r>
      <w:r>
        <w:t xml:space="preserve"> </w:t>
      </w:r>
      <w:r>
        <w:rPr>
          <w:rFonts w:ascii="Nirmala UI" w:hAnsi="Nirmala UI" w:cs="Nirmala UI"/>
        </w:rPr>
        <w:t>का</w:t>
      </w:r>
      <w:r>
        <w:t>,</w:t>
      </w:r>
    </w:p>
    <w:p w14:paraId="5441DD04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और</w:t>
      </w:r>
      <w:r>
        <w:t xml:space="preserve"> / </w:t>
      </w:r>
      <w:r>
        <w:rPr>
          <w:rFonts w:ascii="Nirmala UI" w:hAnsi="Nirmala UI" w:cs="Nirmala UI"/>
        </w:rPr>
        <w:t>रेतिल</w:t>
      </w:r>
      <w:r>
        <w:t xml:space="preserve"> </w:t>
      </w:r>
      <w:r>
        <w:rPr>
          <w:rFonts w:ascii="Nirmala UI" w:hAnsi="Nirmala UI" w:cs="Nirmala UI"/>
        </w:rPr>
        <w:t>राख</w:t>
      </w:r>
      <w:r>
        <w:t xml:space="preserve"> </w:t>
      </w:r>
      <w:r>
        <w:rPr>
          <w:rFonts w:ascii="Nirmala UI" w:hAnsi="Nirmala UI" w:cs="Nirmala UI"/>
        </w:rPr>
        <w:t>की</w:t>
      </w:r>
      <w:r>
        <w:t xml:space="preserve"> </w:t>
      </w:r>
      <w:r>
        <w:rPr>
          <w:rFonts w:ascii="Nirmala UI" w:hAnsi="Nirmala UI" w:cs="Nirmala UI"/>
        </w:rPr>
        <w:t>राशि</w:t>
      </w:r>
      <w:r>
        <w:t xml:space="preserve"> </w:t>
      </w:r>
      <w:r>
        <w:rPr>
          <w:rFonts w:ascii="Nirmala UI" w:hAnsi="Nirmala UI" w:cs="Nirmala UI"/>
        </w:rPr>
        <w:t>को</w:t>
      </w:r>
      <w:r>
        <w:t xml:space="preserve"> / </w:t>
      </w:r>
      <w:r>
        <w:rPr>
          <w:rFonts w:ascii="Nirmala UI" w:hAnsi="Nirmala UI" w:cs="Nirmala UI"/>
        </w:rPr>
        <w:t>जो</w:t>
      </w:r>
      <w:r>
        <w:t xml:space="preserve"> </w:t>
      </w:r>
      <w:r>
        <w:rPr>
          <w:rFonts w:ascii="Nirmala UI" w:hAnsi="Nirmala UI" w:cs="Nirmala UI"/>
        </w:rPr>
        <w:t>अवा</w:t>
      </w:r>
      <w:r>
        <w:t xml:space="preserve"> </w:t>
      </w:r>
      <w:r>
        <w:rPr>
          <w:rFonts w:ascii="Nirmala UI" w:hAnsi="Nirmala UI" w:cs="Nirmala UI"/>
        </w:rPr>
        <w:t>की</w:t>
      </w:r>
      <w:r>
        <w:t xml:space="preserve"> </w:t>
      </w:r>
      <w:r>
        <w:rPr>
          <w:rFonts w:ascii="Nirmala UI" w:hAnsi="Nirmala UI" w:cs="Nirmala UI"/>
        </w:rPr>
        <w:t>छाती</w:t>
      </w:r>
      <w:r>
        <w:t xml:space="preserve"> </w:t>
      </w:r>
      <w:r>
        <w:rPr>
          <w:rFonts w:ascii="Nirmala UI" w:hAnsi="Nirmala UI" w:cs="Nirmala UI"/>
        </w:rPr>
        <w:t>पर</w:t>
      </w:r>
      <w:r>
        <w:t xml:space="preserve"> </w:t>
      </w:r>
      <w:r>
        <w:rPr>
          <w:rFonts w:ascii="Nirmala UI" w:hAnsi="Nirmala UI" w:cs="Nirmala UI"/>
        </w:rPr>
        <w:t>थी</w:t>
      </w:r>
    </w:p>
    <w:p w14:paraId="7DC8C6A1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हाथों</w:t>
      </w:r>
      <w:r>
        <w:t xml:space="preserve"> </w:t>
      </w:r>
      <w:r>
        <w:rPr>
          <w:rFonts w:ascii="Nirmala UI" w:hAnsi="Nirmala UI" w:cs="Nirmala UI"/>
        </w:rPr>
        <w:t>में</w:t>
      </w:r>
      <w:r>
        <w:t xml:space="preserve"> </w:t>
      </w:r>
      <w:r>
        <w:rPr>
          <w:rFonts w:ascii="Nirmala UI" w:hAnsi="Nirmala UI" w:cs="Nirmala UI"/>
        </w:rPr>
        <w:t>फावड़ा</w:t>
      </w:r>
      <w:r>
        <w:t xml:space="preserve"> </w:t>
      </w:r>
      <w:r>
        <w:rPr>
          <w:rFonts w:ascii="Nirmala UI" w:hAnsi="Nirmala UI" w:cs="Nirmala UI"/>
        </w:rPr>
        <w:t>ले</w:t>
      </w:r>
      <w:r>
        <w:t xml:space="preserve">, </w:t>
      </w:r>
      <w:r>
        <w:rPr>
          <w:rFonts w:ascii="Nirmala UI" w:hAnsi="Nirmala UI" w:cs="Nirmala UI"/>
        </w:rPr>
        <w:t>हटाता</w:t>
      </w:r>
      <w:r>
        <w:t xml:space="preserve"> </w:t>
      </w:r>
      <w:r>
        <w:rPr>
          <w:rFonts w:ascii="Nirmala UI" w:hAnsi="Nirmala UI" w:cs="Nirmala UI"/>
        </w:rPr>
        <w:t>है।</w:t>
      </w:r>
    </w:p>
    <w:p w14:paraId="1A790913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ज्यों</w:t>
      </w:r>
      <w:r>
        <w:t>-</w:t>
      </w:r>
      <w:r>
        <w:rPr>
          <w:rFonts w:ascii="Nirmala UI" w:hAnsi="Nirmala UI" w:cs="Nirmala UI"/>
        </w:rPr>
        <w:t>ज्यों</w:t>
      </w:r>
      <w:r>
        <w:t xml:space="preserve"> </w:t>
      </w:r>
      <w:r>
        <w:rPr>
          <w:rFonts w:ascii="Nirmala UI" w:hAnsi="Nirmala UI" w:cs="Nirmala UI"/>
        </w:rPr>
        <w:t>राख</w:t>
      </w:r>
      <w:r>
        <w:t xml:space="preserve"> </w:t>
      </w:r>
      <w:r>
        <w:rPr>
          <w:rFonts w:ascii="Nirmala UI" w:hAnsi="Nirmala UI" w:cs="Nirmala UI"/>
        </w:rPr>
        <w:t>हटती</w:t>
      </w:r>
      <w:r>
        <w:t xml:space="preserve"> </w:t>
      </w:r>
      <w:r>
        <w:rPr>
          <w:rFonts w:ascii="Nirmala UI" w:hAnsi="Nirmala UI" w:cs="Nirmala UI"/>
        </w:rPr>
        <w:t>जाती</w:t>
      </w:r>
      <w:r>
        <w:t>,</w:t>
      </w:r>
    </w:p>
    <w:p w14:paraId="305DD7AC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त्यों</w:t>
      </w:r>
      <w:r>
        <w:t>-</w:t>
      </w:r>
      <w:r>
        <w:rPr>
          <w:rFonts w:ascii="Nirmala UI" w:hAnsi="Nirmala UI" w:cs="Nirmala UI"/>
        </w:rPr>
        <w:t>त्यों</w:t>
      </w:r>
      <w:r>
        <w:t xml:space="preserve"> </w:t>
      </w:r>
      <w:r>
        <w:rPr>
          <w:rFonts w:ascii="Nirmala UI" w:hAnsi="Nirmala UI" w:cs="Nirmala UI"/>
        </w:rPr>
        <w:t>कुम्भकार</w:t>
      </w:r>
      <w:r>
        <w:t xml:space="preserve"> </w:t>
      </w:r>
      <w:r>
        <w:rPr>
          <w:rFonts w:ascii="Nirmala UI" w:hAnsi="Nirmala UI" w:cs="Nirmala UI"/>
        </w:rPr>
        <w:t>का</w:t>
      </w:r>
      <w:r>
        <w:t xml:space="preserve"> </w:t>
      </w:r>
      <w:r>
        <w:rPr>
          <w:rFonts w:ascii="Nirmala UI" w:hAnsi="Nirmala UI" w:cs="Nirmala UI"/>
        </w:rPr>
        <w:t>कुतूहल</w:t>
      </w:r>
    </w:p>
    <w:p w14:paraId="1B27BD0D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बढ़ता</w:t>
      </w:r>
      <w:r>
        <w:t xml:space="preserve"> </w:t>
      </w:r>
      <w:r>
        <w:rPr>
          <w:rFonts w:ascii="Nirmala UI" w:hAnsi="Nirmala UI" w:cs="Nirmala UI"/>
        </w:rPr>
        <w:t>जाता</w:t>
      </w:r>
      <w:r>
        <w:t xml:space="preserve"> </w:t>
      </w:r>
      <w:r>
        <w:rPr>
          <w:rFonts w:ascii="Nirmala UI" w:hAnsi="Nirmala UI" w:cs="Nirmala UI"/>
        </w:rPr>
        <w:t>है</w:t>
      </w:r>
      <w:r>
        <w:t xml:space="preserve">, </w:t>
      </w:r>
      <w:r>
        <w:rPr>
          <w:rFonts w:ascii="Nirmala UI" w:hAnsi="Nirmala UI" w:cs="Nirmala UI"/>
        </w:rPr>
        <w:t>कि</w:t>
      </w:r>
    </w:p>
    <w:p w14:paraId="5E8C4DD9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कब</w:t>
      </w:r>
      <w:r>
        <w:t xml:space="preserve"> </w:t>
      </w:r>
      <w:r>
        <w:rPr>
          <w:rFonts w:ascii="Nirmala UI" w:hAnsi="Nirmala UI" w:cs="Nirmala UI"/>
        </w:rPr>
        <w:t>दिखे</w:t>
      </w:r>
      <w:r>
        <w:t xml:space="preserve"> </w:t>
      </w:r>
      <w:r>
        <w:rPr>
          <w:rFonts w:ascii="Nirmala UI" w:hAnsi="Nirmala UI" w:cs="Nirmala UI"/>
        </w:rPr>
        <w:t>वह</w:t>
      </w:r>
      <w:r>
        <w:t xml:space="preserve"> </w:t>
      </w:r>
      <w:r>
        <w:rPr>
          <w:rFonts w:ascii="Nirmala UI" w:hAnsi="Nirmala UI" w:cs="Nirmala UI"/>
        </w:rPr>
        <w:t>कुशल</w:t>
      </w:r>
      <w:r>
        <w:t xml:space="preserve"> </w:t>
      </w:r>
      <w:r>
        <w:rPr>
          <w:rFonts w:ascii="Nirmala UI" w:hAnsi="Nirmala UI" w:cs="Nirmala UI"/>
        </w:rPr>
        <w:t>कुम्भ</w:t>
      </w:r>
      <w:r>
        <w:t>...</w:t>
      </w:r>
      <w:r>
        <w:rPr>
          <w:rFonts w:ascii="Nirmala UI" w:hAnsi="Nirmala UI" w:cs="Nirmala UI"/>
        </w:rPr>
        <w:t>।</w:t>
      </w:r>
      <w:r>
        <w:t xml:space="preserve"> (</w:t>
      </w:r>
      <w:r>
        <w:rPr>
          <w:rFonts w:ascii="Nirmala UI" w:hAnsi="Nirmala UI" w:cs="Nirmala UI"/>
        </w:rPr>
        <w:t>पृष्ठ</w:t>
      </w:r>
      <w:r>
        <w:t xml:space="preserve"> </w:t>
      </w:r>
      <w:r>
        <w:rPr>
          <w:rFonts w:ascii="Nirmala UI" w:hAnsi="Nirmala UI" w:cs="Nirmala UI"/>
        </w:rPr>
        <w:t>२९६</w:t>
      </w:r>
      <w:r>
        <w:t>)</w:t>
      </w:r>
    </w:p>
    <w:p w14:paraId="47936B87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और</w:t>
      </w:r>
      <w:r>
        <w:t xml:space="preserve">, </w:t>
      </w:r>
      <w:r>
        <w:rPr>
          <w:rFonts w:ascii="Nirmala UI" w:hAnsi="Nirmala UI" w:cs="Nirmala UI"/>
        </w:rPr>
        <w:t>पके</w:t>
      </w:r>
      <w:r>
        <w:t xml:space="preserve"> </w:t>
      </w:r>
      <w:r>
        <w:rPr>
          <w:rFonts w:ascii="Nirmala UI" w:hAnsi="Nirmala UI" w:cs="Nirmala UI"/>
        </w:rPr>
        <w:t>तपे</w:t>
      </w:r>
      <w:r>
        <w:t xml:space="preserve"> </w:t>
      </w:r>
      <w:r>
        <w:rPr>
          <w:rFonts w:ascii="Nirmala UI" w:hAnsi="Nirmala UI" w:cs="Nirmala UI"/>
        </w:rPr>
        <w:t>कुम्भ</w:t>
      </w:r>
      <w:r>
        <w:t xml:space="preserve"> </w:t>
      </w:r>
      <w:r>
        <w:rPr>
          <w:rFonts w:ascii="Nirmala UI" w:hAnsi="Nirmala UI" w:cs="Nirmala UI"/>
        </w:rPr>
        <w:t>को</w:t>
      </w:r>
      <w:r>
        <w:t xml:space="preserve"> </w:t>
      </w:r>
      <w:r>
        <w:rPr>
          <w:rFonts w:ascii="Nirmala UI" w:hAnsi="Nirmala UI" w:cs="Nirmala UI"/>
        </w:rPr>
        <w:t>निकालता</w:t>
      </w:r>
      <w:r>
        <w:t xml:space="preserve"> </w:t>
      </w:r>
      <w:r>
        <w:rPr>
          <w:rFonts w:ascii="Nirmala UI" w:hAnsi="Nirmala UI" w:cs="Nirmala UI"/>
        </w:rPr>
        <w:t>है</w:t>
      </w:r>
      <w:r>
        <w:t xml:space="preserve"> </w:t>
      </w:r>
      <w:r>
        <w:rPr>
          <w:rFonts w:ascii="Nirmala UI" w:hAnsi="Nirmala UI" w:cs="Nirmala UI"/>
        </w:rPr>
        <w:t>बाहर</w:t>
      </w:r>
      <w:r>
        <w:t xml:space="preserve">, </w:t>
      </w:r>
      <w:r>
        <w:rPr>
          <w:rFonts w:ascii="Nirmala UI" w:hAnsi="Nirmala UI" w:cs="Nirmala UI"/>
        </w:rPr>
        <w:t>सोल्लास।</w:t>
      </w:r>
      <w:r>
        <w:t xml:space="preserve"> </w:t>
      </w:r>
      <w:r>
        <w:rPr>
          <w:rFonts w:ascii="Nirmala UI" w:hAnsi="Nirmala UI" w:cs="Nirmala UI"/>
        </w:rPr>
        <w:t>इसी</w:t>
      </w:r>
      <w:r>
        <w:t xml:space="preserve"> </w:t>
      </w:r>
      <w:r>
        <w:rPr>
          <w:rFonts w:ascii="Nirmala UI" w:hAnsi="Nirmala UI" w:cs="Nirmala UI"/>
        </w:rPr>
        <w:t>कुम्भ</w:t>
      </w:r>
      <w:r>
        <w:t xml:space="preserve"> </w:t>
      </w:r>
      <w:r>
        <w:rPr>
          <w:rFonts w:ascii="Nirmala UI" w:hAnsi="Nirmala UI" w:cs="Nirmala UI"/>
        </w:rPr>
        <w:t>को</w:t>
      </w:r>
    </w:p>
    <w:p w14:paraId="7D90F0E2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कुम्भकार</w:t>
      </w:r>
      <w:r>
        <w:t xml:space="preserve"> </w:t>
      </w:r>
      <w:r>
        <w:rPr>
          <w:rFonts w:ascii="Nirmala UI" w:hAnsi="Nirmala UI" w:cs="Nirmala UI"/>
        </w:rPr>
        <w:t>ने</w:t>
      </w:r>
      <w:r>
        <w:t xml:space="preserve"> </w:t>
      </w:r>
      <w:r>
        <w:rPr>
          <w:rFonts w:ascii="Nirmala UI" w:hAnsi="Nirmala UI" w:cs="Nirmala UI"/>
        </w:rPr>
        <w:t>दिया</w:t>
      </w:r>
      <w:r>
        <w:t xml:space="preserve"> </w:t>
      </w:r>
      <w:r>
        <w:rPr>
          <w:rFonts w:ascii="Nirmala UI" w:hAnsi="Nirmala UI" w:cs="Nirmala UI"/>
        </w:rPr>
        <w:t>है</w:t>
      </w:r>
      <w:r>
        <w:t xml:space="preserve"> </w:t>
      </w:r>
      <w:r>
        <w:rPr>
          <w:rFonts w:ascii="Nirmala UI" w:hAnsi="Nirmala UI" w:cs="Nirmala UI"/>
        </w:rPr>
        <w:t>श्रद्धालु</w:t>
      </w:r>
      <w:r>
        <w:t xml:space="preserve"> </w:t>
      </w:r>
      <w:r>
        <w:rPr>
          <w:rFonts w:ascii="Nirmala UI" w:hAnsi="Nirmala UI" w:cs="Nirmala UI"/>
        </w:rPr>
        <w:t>नगर</w:t>
      </w:r>
      <w:r>
        <w:t>-</w:t>
      </w:r>
      <w:r>
        <w:rPr>
          <w:rFonts w:ascii="Nirmala UI" w:hAnsi="Nirmala UI" w:cs="Nirmala UI"/>
        </w:rPr>
        <w:t>सेठ</w:t>
      </w:r>
      <w:r>
        <w:t xml:space="preserve"> </w:t>
      </w:r>
      <w:r>
        <w:rPr>
          <w:rFonts w:ascii="Nirmala UI" w:hAnsi="Nirmala UI" w:cs="Nirmala UI"/>
        </w:rPr>
        <w:t>के</w:t>
      </w:r>
      <w:r>
        <w:t xml:space="preserve"> </w:t>
      </w:r>
      <w:r>
        <w:rPr>
          <w:rFonts w:ascii="Nirmala UI" w:hAnsi="Nirmala UI" w:cs="Nirmala UI"/>
        </w:rPr>
        <w:t>सेवक</w:t>
      </w:r>
      <w:r>
        <w:t xml:space="preserve"> </w:t>
      </w:r>
      <w:r>
        <w:rPr>
          <w:rFonts w:ascii="Nirmala UI" w:hAnsi="Nirmala UI" w:cs="Nirmala UI"/>
        </w:rPr>
        <w:t>के</w:t>
      </w:r>
      <w:r>
        <w:t xml:space="preserve"> </w:t>
      </w:r>
      <w:r>
        <w:rPr>
          <w:rFonts w:ascii="Nirmala UI" w:hAnsi="Nirmala UI" w:cs="Nirmala UI"/>
        </w:rPr>
        <w:t>हाथों</w:t>
      </w:r>
      <w:r>
        <w:t xml:space="preserve"> </w:t>
      </w:r>
      <w:r>
        <w:rPr>
          <w:rFonts w:ascii="Nirmala UI" w:hAnsi="Nirmala UI" w:cs="Nirmala UI"/>
        </w:rPr>
        <w:t>कि</w:t>
      </w:r>
      <w:r>
        <w:t xml:space="preserve"> </w:t>
      </w:r>
      <w:r>
        <w:rPr>
          <w:rFonts w:ascii="Nirmala UI" w:hAnsi="Nirmala UI" w:cs="Nirmala UI"/>
        </w:rPr>
        <w:t>इसमें</w:t>
      </w:r>
      <w:r>
        <w:t xml:space="preserve"> </w:t>
      </w:r>
      <w:r>
        <w:rPr>
          <w:rFonts w:ascii="Nirmala UI" w:hAnsi="Nirmala UI" w:cs="Nirmala UI"/>
        </w:rPr>
        <w:t>भरे</w:t>
      </w:r>
      <w:r>
        <w:t xml:space="preserve"> </w:t>
      </w:r>
      <w:r>
        <w:rPr>
          <w:rFonts w:ascii="Nirmala UI" w:hAnsi="Nirmala UI" w:cs="Nirmala UI"/>
        </w:rPr>
        <w:t>जल</w:t>
      </w:r>
      <w:r>
        <w:t xml:space="preserve"> </w:t>
      </w:r>
      <w:r>
        <w:rPr>
          <w:rFonts w:ascii="Nirmala UI" w:hAnsi="Nirmala UI" w:cs="Nirmala UI"/>
        </w:rPr>
        <w:t>से</w:t>
      </w:r>
    </w:p>
    <w:p w14:paraId="3C75FBF2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आहारदान</w:t>
      </w:r>
      <w:r>
        <w:t xml:space="preserve"> </w:t>
      </w:r>
      <w:r>
        <w:rPr>
          <w:rFonts w:ascii="Nirmala UI" w:hAnsi="Nirmala UI" w:cs="Nirmala UI"/>
        </w:rPr>
        <w:t>के</w:t>
      </w:r>
      <w:r>
        <w:t xml:space="preserve"> </w:t>
      </w:r>
      <w:r>
        <w:rPr>
          <w:rFonts w:ascii="Nirmala UI" w:hAnsi="Nirmala UI" w:cs="Nirmala UI"/>
        </w:rPr>
        <w:t>लिए</w:t>
      </w:r>
      <w:r>
        <w:t xml:space="preserve"> </w:t>
      </w:r>
      <w:r>
        <w:rPr>
          <w:rFonts w:ascii="Nirmala UI" w:hAnsi="Nirmala UI" w:cs="Nirmala UI"/>
        </w:rPr>
        <w:t>पधारे</w:t>
      </w:r>
      <w:r>
        <w:t xml:space="preserve"> </w:t>
      </w:r>
      <w:r>
        <w:rPr>
          <w:rFonts w:ascii="Nirmala UI" w:hAnsi="Nirmala UI" w:cs="Nirmala UI"/>
        </w:rPr>
        <w:t>गुरु</w:t>
      </w:r>
      <w:r>
        <w:t xml:space="preserve"> </w:t>
      </w:r>
      <w:r>
        <w:rPr>
          <w:rFonts w:ascii="Nirmala UI" w:hAnsi="Nirmala UI" w:cs="Nirmala UI"/>
        </w:rPr>
        <w:t>का</w:t>
      </w:r>
      <w:r>
        <w:t xml:space="preserve"> </w:t>
      </w:r>
      <w:r>
        <w:rPr>
          <w:rFonts w:ascii="Nirmala UI" w:hAnsi="Nirmala UI" w:cs="Nirmala UI"/>
        </w:rPr>
        <w:t>पाद</w:t>
      </w:r>
      <w:r>
        <w:t>-</w:t>
      </w:r>
      <w:r>
        <w:rPr>
          <w:rFonts w:ascii="Nirmala UI" w:hAnsi="Nirmala UI" w:cs="Nirmala UI"/>
        </w:rPr>
        <w:t>प्रक्षालन</w:t>
      </w:r>
      <w:r>
        <w:t xml:space="preserve"> </w:t>
      </w:r>
      <w:r>
        <w:rPr>
          <w:rFonts w:ascii="Nirmala UI" w:hAnsi="Nirmala UI" w:cs="Nirmala UI"/>
        </w:rPr>
        <w:t>हो</w:t>
      </w:r>
      <w:r>
        <w:t xml:space="preserve">, </w:t>
      </w:r>
      <w:r>
        <w:rPr>
          <w:rFonts w:ascii="Nirmala UI" w:hAnsi="Nirmala UI" w:cs="Nirmala UI"/>
        </w:rPr>
        <w:t>तृषा</w:t>
      </w:r>
      <w:r>
        <w:t xml:space="preserve"> </w:t>
      </w:r>
      <w:r>
        <w:rPr>
          <w:rFonts w:ascii="Nirmala UI" w:hAnsi="Nirmala UI" w:cs="Nirmala UI"/>
        </w:rPr>
        <w:t>तृप्त</w:t>
      </w:r>
      <w:r>
        <w:t xml:space="preserve"> </w:t>
      </w:r>
      <w:r>
        <w:rPr>
          <w:rFonts w:ascii="Nirmala UI" w:hAnsi="Nirmala UI" w:cs="Nirmala UI"/>
        </w:rPr>
        <w:t>हो।</w:t>
      </w:r>
      <w:r>
        <w:t xml:space="preserve"> </w:t>
      </w:r>
      <w:r>
        <w:rPr>
          <w:rFonts w:ascii="Nirmala UI" w:hAnsi="Nirmala UI" w:cs="Nirmala UI"/>
        </w:rPr>
        <w:t>ले</w:t>
      </w:r>
      <w:r>
        <w:t xml:space="preserve"> </w:t>
      </w:r>
      <w:r>
        <w:rPr>
          <w:rFonts w:ascii="Nirmala UI" w:hAnsi="Nirmala UI" w:cs="Nirmala UI"/>
        </w:rPr>
        <w:t>जाने</w:t>
      </w:r>
      <w:r>
        <w:t xml:space="preserve"> </w:t>
      </w:r>
      <w:r>
        <w:rPr>
          <w:rFonts w:ascii="Nirmala UI" w:hAnsi="Nirmala UI" w:cs="Nirmala UI"/>
        </w:rPr>
        <w:t>से</w:t>
      </w:r>
    </w:p>
    <w:p w14:paraId="154F57D8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पहले</w:t>
      </w:r>
      <w:r>
        <w:t xml:space="preserve"> </w:t>
      </w:r>
      <w:r>
        <w:rPr>
          <w:rFonts w:ascii="Nirmala UI" w:hAnsi="Nirmala UI" w:cs="Nirmala UI"/>
        </w:rPr>
        <w:t>सात</w:t>
      </w:r>
      <w:r>
        <w:t xml:space="preserve"> </w:t>
      </w:r>
      <w:r>
        <w:rPr>
          <w:rFonts w:ascii="Nirmala UI" w:hAnsi="Nirmala UI" w:cs="Nirmala UI"/>
        </w:rPr>
        <w:t>बार</w:t>
      </w:r>
      <w:r>
        <w:t xml:space="preserve"> </w:t>
      </w:r>
      <w:r>
        <w:rPr>
          <w:rFonts w:ascii="Nirmala UI" w:hAnsi="Nirmala UI" w:cs="Nirmala UI"/>
        </w:rPr>
        <w:t>बजाता</w:t>
      </w:r>
      <w:r>
        <w:t xml:space="preserve"> </w:t>
      </w:r>
      <w:r>
        <w:rPr>
          <w:rFonts w:ascii="Nirmala UI" w:hAnsi="Nirmala UI" w:cs="Nirmala UI"/>
        </w:rPr>
        <w:t>है</w:t>
      </w:r>
      <w:r>
        <w:t xml:space="preserve"> </w:t>
      </w:r>
      <w:r>
        <w:rPr>
          <w:rFonts w:ascii="Nirmala UI" w:hAnsi="Nirmala UI" w:cs="Nirmala UI"/>
        </w:rPr>
        <w:t>सेवक</w:t>
      </w:r>
      <w:r>
        <w:t xml:space="preserve"> </w:t>
      </w:r>
      <w:r>
        <w:rPr>
          <w:rFonts w:ascii="Nirmala UI" w:hAnsi="Nirmala UI" w:cs="Nirmala UI"/>
        </w:rPr>
        <w:t>और</w:t>
      </w:r>
      <w:r>
        <w:t xml:space="preserve"> </w:t>
      </w:r>
      <w:r>
        <w:rPr>
          <w:rFonts w:ascii="Nirmala UI" w:hAnsi="Nirmala UI" w:cs="Nirmala UI"/>
        </w:rPr>
        <w:t>सात</w:t>
      </w:r>
      <w:r>
        <w:t xml:space="preserve"> </w:t>
      </w:r>
      <w:r>
        <w:rPr>
          <w:rFonts w:ascii="Nirmala UI" w:hAnsi="Nirmala UI" w:cs="Nirmala UI"/>
        </w:rPr>
        <w:t>स्वर</w:t>
      </w:r>
      <w:r>
        <w:t xml:space="preserve"> </w:t>
      </w:r>
      <w:r>
        <w:rPr>
          <w:rFonts w:ascii="Nirmala UI" w:hAnsi="Nirmala UI" w:cs="Nirmala UI"/>
        </w:rPr>
        <w:t>उसमें</w:t>
      </w:r>
      <w:r>
        <w:t xml:space="preserve"> </w:t>
      </w:r>
      <w:r>
        <w:rPr>
          <w:rFonts w:ascii="Nirmala UI" w:hAnsi="Nirmala UI" w:cs="Nirmala UI"/>
        </w:rPr>
        <w:t>से</w:t>
      </w:r>
      <w:r>
        <w:t xml:space="preserve"> </w:t>
      </w:r>
      <w:r>
        <w:rPr>
          <w:rFonts w:ascii="Nirmala UI" w:hAnsi="Nirmala UI" w:cs="Nirmala UI"/>
        </w:rPr>
        <w:t>ध्वनित</w:t>
      </w:r>
      <w:r>
        <w:t xml:space="preserve"> </w:t>
      </w:r>
      <w:r>
        <w:rPr>
          <w:rFonts w:ascii="Nirmala UI" w:hAnsi="Nirmala UI" w:cs="Nirmala UI"/>
        </w:rPr>
        <w:t>होते</w:t>
      </w:r>
      <w:r>
        <w:t xml:space="preserve"> </w:t>
      </w:r>
      <w:r>
        <w:rPr>
          <w:rFonts w:ascii="Nirmala UI" w:hAnsi="Nirmala UI" w:cs="Nirmala UI"/>
        </w:rPr>
        <w:t>हैं</w:t>
      </w:r>
      <w:r>
        <w:t xml:space="preserve">, </w:t>
      </w:r>
      <w:r>
        <w:rPr>
          <w:rFonts w:ascii="Nirmala UI" w:hAnsi="Nirmala UI" w:cs="Nirmala UI"/>
        </w:rPr>
        <w:t>जिनका</w:t>
      </w:r>
    </w:p>
    <w:p w14:paraId="1FE9C6A6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अर्थ</w:t>
      </w:r>
      <w:r>
        <w:t xml:space="preserve"> </w:t>
      </w:r>
      <w:r>
        <w:rPr>
          <w:rFonts w:ascii="Nirmala UI" w:hAnsi="Nirmala UI" w:cs="Nirmala UI"/>
        </w:rPr>
        <w:t>कवि</w:t>
      </w:r>
      <w:r>
        <w:t xml:space="preserve"> </w:t>
      </w:r>
      <w:r>
        <w:rPr>
          <w:rFonts w:ascii="Nirmala UI" w:hAnsi="Nirmala UI" w:cs="Nirmala UI"/>
        </w:rPr>
        <w:t>के</w:t>
      </w:r>
      <w:r>
        <w:t xml:space="preserve"> </w:t>
      </w:r>
      <w:r>
        <w:rPr>
          <w:rFonts w:ascii="Nirmala UI" w:hAnsi="Nirmala UI" w:cs="Nirmala UI"/>
        </w:rPr>
        <w:t>मन</w:t>
      </w:r>
      <w:r>
        <w:t xml:space="preserve"> </w:t>
      </w:r>
      <w:r>
        <w:rPr>
          <w:rFonts w:ascii="Nirmala UI" w:hAnsi="Nirmala UI" w:cs="Nirmala UI"/>
        </w:rPr>
        <w:t>में</w:t>
      </w:r>
      <w:r>
        <w:t xml:space="preserve"> </w:t>
      </w:r>
      <w:r>
        <w:rPr>
          <w:rFonts w:ascii="Nirmala UI" w:hAnsi="Nirmala UI" w:cs="Nirmala UI"/>
        </w:rPr>
        <w:t>इस</w:t>
      </w:r>
      <w:r>
        <w:t xml:space="preserve"> </w:t>
      </w:r>
      <w:r>
        <w:rPr>
          <w:rFonts w:ascii="Nirmala UI" w:hAnsi="Nirmala UI" w:cs="Nirmala UI"/>
        </w:rPr>
        <w:t>प्रकार</w:t>
      </w:r>
      <w:r>
        <w:t xml:space="preserve"> </w:t>
      </w:r>
      <w:r>
        <w:rPr>
          <w:rFonts w:ascii="Nirmala UI" w:hAnsi="Nirmala UI" w:cs="Nirmala UI"/>
        </w:rPr>
        <w:t>प्रतिध्वनित</w:t>
      </w:r>
      <w:r>
        <w:t xml:space="preserve"> </w:t>
      </w:r>
      <w:r>
        <w:rPr>
          <w:rFonts w:ascii="Nirmala UI" w:hAnsi="Nirmala UI" w:cs="Nirmala UI"/>
        </w:rPr>
        <w:t>होता</w:t>
      </w:r>
      <w:r>
        <w:t xml:space="preserve"> </w:t>
      </w:r>
      <w:r>
        <w:rPr>
          <w:rFonts w:ascii="Nirmala UI" w:hAnsi="Nirmala UI" w:cs="Nirmala UI"/>
        </w:rPr>
        <w:t>है</w:t>
      </w:r>
      <w:r>
        <w:t xml:space="preserve"> :</w:t>
      </w:r>
    </w:p>
    <w:p w14:paraId="6676853A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सा</w:t>
      </w:r>
      <w:r>
        <w:t>...</w:t>
      </w:r>
      <w:r>
        <w:rPr>
          <w:rFonts w:ascii="Nirmala UI" w:hAnsi="Nirmala UI" w:cs="Nirmala UI"/>
        </w:rPr>
        <w:t>रे</w:t>
      </w:r>
      <w:r>
        <w:t>...</w:t>
      </w:r>
      <w:r>
        <w:rPr>
          <w:rFonts w:ascii="Nirmala UI" w:hAnsi="Nirmala UI" w:cs="Nirmala UI"/>
        </w:rPr>
        <w:t>ग</w:t>
      </w:r>
      <w:r>
        <w:t>...</w:t>
      </w:r>
      <w:r>
        <w:rPr>
          <w:rFonts w:ascii="Nirmala UI" w:hAnsi="Nirmala UI" w:cs="Nirmala UI"/>
        </w:rPr>
        <w:t>म</w:t>
      </w:r>
      <w:r>
        <w:t>...</w:t>
      </w:r>
      <w:r>
        <w:rPr>
          <w:rFonts w:ascii="Nirmala UI" w:hAnsi="Nirmala UI" w:cs="Nirmala UI"/>
        </w:rPr>
        <w:t>यानी</w:t>
      </w:r>
      <w:r>
        <w:t xml:space="preserve"> (</w:t>
      </w:r>
      <w:r>
        <w:rPr>
          <w:rFonts w:ascii="Nirmala UI" w:hAnsi="Nirmala UI" w:cs="Nirmala UI"/>
        </w:rPr>
        <w:t>सारे</w:t>
      </w:r>
      <w:r>
        <w:t xml:space="preserve"> </w:t>
      </w:r>
      <w:r>
        <w:rPr>
          <w:rFonts w:ascii="Nirmala UI" w:hAnsi="Nirmala UI" w:cs="Nirmala UI"/>
        </w:rPr>
        <w:t>गम</w:t>
      </w:r>
      <w:r>
        <w:t>)</w:t>
      </w:r>
    </w:p>
    <w:p w14:paraId="6BE1E160" w14:textId="77777777" w:rsidR="00000000" w:rsidRDefault="00000000">
      <w:pPr>
        <w:pStyle w:val="HTMLPreformatted"/>
        <w:rPr>
          <w:rFonts w:ascii="Nirmala UI" w:hAnsi="Nirmala UI" w:cs="Nirmala UI"/>
        </w:rPr>
      </w:pPr>
      <w:r>
        <w:t xml:space="preserve">12 :: </w:t>
      </w:r>
      <w:r>
        <w:rPr>
          <w:rFonts w:ascii="Nirmala UI" w:hAnsi="Nirmala UI" w:cs="Nirmala UI"/>
        </w:rPr>
        <w:t>मूकमाटी</w:t>
      </w:r>
    </w:p>
    <w:p w14:paraId="539021E0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</w:rPr>
        <w:br w:type="page"/>
      </w:r>
    </w:p>
    <w:p w14:paraId="5B706DE8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lastRenderedPageBreak/>
        <w:t>सभी</w:t>
      </w:r>
      <w:r>
        <w:t xml:space="preserve"> </w:t>
      </w:r>
      <w:r>
        <w:rPr>
          <w:rFonts w:ascii="Nirmala UI" w:hAnsi="Nirmala UI" w:cs="Nirmala UI"/>
        </w:rPr>
        <w:t>प्रकार</w:t>
      </w:r>
      <w:r>
        <w:t xml:space="preserve"> </w:t>
      </w:r>
      <w:r>
        <w:rPr>
          <w:rFonts w:ascii="Nirmala UI" w:hAnsi="Nirmala UI" w:cs="Nirmala UI"/>
        </w:rPr>
        <w:t>के</w:t>
      </w:r>
      <w:r>
        <w:t xml:space="preserve"> </w:t>
      </w:r>
      <w:r>
        <w:rPr>
          <w:rFonts w:ascii="Nirmala UI" w:hAnsi="Nirmala UI" w:cs="Nirmala UI"/>
        </w:rPr>
        <w:t>दुःख</w:t>
      </w:r>
    </w:p>
    <w:p w14:paraId="03354DD4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प</w:t>
      </w:r>
      <w:r>
        <w:t>...</w:t>
      </w:r>
      <w:r>
        <w:rPr>
          <w:rFonts w:ascii="Nirmala UI" w:hAnsi="Nirmala UI" w:cs="Nirmala UI"/>
        </w:rPr>
        <w:t>ध</w:t>
      </w:r>
      <w:r>
        <w:t xml:space="preserve"> </w:t>
      </w:r>
      <w:r>
        <w:rPr>
          <w:rFonts w:ascii="Nirmala UI" w:hAnsi="Nirmala UI" w:cs="Nirmala UI"/>
        </w:rPr>
        <w:t>यानी</w:t>
      </w:r>
      <w:r>
        <w:t xml:space="preserve"> </w:t>
      </w:r>
      <w:r>
        <w:rPr>
          <w:rFonts w:ascii="Nirmala UI" w:hAnsi="Nirmala UI" w:cs="Nirmala UI"/>
        </w:rPr>
        <w:t>पद</w:t>
      </w:r>
      <w:r>
        <w:t>-</w:t>
      </w:r>
      <w:r>
        <w:rPr>
          <w:rFonts w:ascii="Nirmala UI" w:hAnsi="Nirmala UI" w:cs="Nirmala UI"/>
        </w:rPr>
        <w:t>स्वभाव</w:t>
      </w:r>
    </w:p>
    <w:p w14:paraId="2EF76AC0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और</w:t>
      </w:r>
      <w:r>
        <w:t>/</w:t>
      </w:r>
      <w:r>
        <w:rPr>
          <w:rFonts w:ascii="Nirmala UI" w:hAnsi="Nirmala UI" w:cs="Nirmala UI"/>
        </w:rPr>
        <w:t>नि</w:t>
      </w:r>
      <w:r>
        <w:t xml:space="preserve"> </w:t>
      </w:r>
      <w:r>
        <w:rPr>
          <w:rFonts w:ascii="Nirmala UI" w:hAnsi="Nirmala UI" w:cs="Nirmala UI"/>
        </w:rPr>
        <w:t>यानी</w:t>
      </w:r>
      <w:r>
        <w:t xml:space="preserve"> </w:t>
      </w:r>
      <w:r>
        <w:rPr>
          <w:rFonts w:ascii="Nirmala UI" w:hAnsi="Nirmala UI" w:cs="Nirmala UI"/>
        </w:rPr>
        <w:t>नहीं</w:t>
      </w:r>
      <w:r>
        <w:t>-</w:t>
      </w:r>
    </w:p>
    <w:p w14:paraId="64C70C16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दुःख</w:t>
      </w:r>
      <w:r>
        <w:t xml:space="preserve"> </w:t>
      </w:r>
      <w:r>
        <w:rPr>
          <w:rFonts w:ascii="Nirmala UI" w:hAnsi="Nirmala UI" w:cs="Nirmala UI"/>
        </w:rPr>
        <w:t>आत्मा</w:t>
      </w:r>
      <w:r>
        <w:t xml:space="preserve"> </w:t>
      </w:r>
      <w:r>
        <w:rPr>
          <w:rFonts w:ascii="Nirmala UI" w:hAnsi="Nirmala UI" w:cs="Nirmala UI"/>
        </w:rPr>
        <w:t>का</w:t>
      </w:r>
      <w:r>
        <w:t xml:space="preserve"> </w:t>
      </w:r>
      <w:r>
        <w:rPr>
          <w:rFonts w:ascii="Nirmala UI" w:hAnsi="Nirmala UI" w:cs="Nirmala UI"/>
        </w:rPr>
        <w:t>स्वभाव</w:t>
      </w:r>
      <w:r>
        <w:t>-</w:t>
      </w:r>
      <w:r>
        <w:rPr>
          <w:rFonts w:ascii="Nirmala UI" w:hAnsi="Nirmala UI" w:cs="Nirmala UI"/>
        </w:rPr>
        <w:t>धर्म</w:t>
      </w:r>
      <w:r>
        <w:t xml:space="preserve"> </w:t>
      </w:r>
      <w:r>
        <w:rPr>
          <w:rFonts w:ascii="Nirmala UI" w:hAnsi="Nirmala UI" w:cs="Nirmala UI"/>
        </w:rPr>
        <w:t>नहीं</w:t>
      </w:r>
      <w:r>
        <w:t xml:space="preserve"> </w:t>
      </w:r>
      <w:r>
        <w:rPr>
          <w:rFonts w:ascii="Nirmala UI" w:hAnsi="Nirmala UI" w:cs="Nirmala UI"/>
        </w:rPr>
        <w:t>हो</w:t>
      </w:r>
      <w:r>
        <w:t xml:space="preserve"> </w:t>
      </w:r>
      <w:r>
        <w:rPr>
          <w:rFonts w:ascii="Nirmala UI" w:hAnsi="Nirmala UI" w:cs="Nirmala UI"/>
        </w:rPr>
        <w:t>सकता</w:t>
      </w:r>
      <w:r>
        <w:t>,</w:t>
      </w:r>
    </w:p>
    <w:p w14:paraId="43278BA6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मोह</w:t>
      </w:r>
      <w:r>
        <w:t>-</w:t>
      </w:r>
      <w:r>
        <w:rPr>
          <w:rFonts w:ascii="Nirmala UI" w:hAnsi="Nirmala UI" w:cs="Nirmala UI"/>
        </w:rPr>
        <w:t>कर्म</w:t>
      </w:r>
      <w:r>
        <w:t xml:space="preserve"> </w:t>
      </w:r>
      <w:r>
        <w:rPr>
          <w:rFonts w:ascii="Nirmala UI" w:hAnsi="Nirmala UI" w:cs="Nirmala UI"/>
        </w:rPr>
        <w:t>से</w:t>
      </w:r>
      <w:r>
        <w:t xml:space="preserve"> </w:t>
      </w:r>
      <w:r>
        <w:rPr>
          <w:rFonts w:ascii="Nirmala UI" w:hAnsi="Nirmala UI" w:cs="Nirmala UI"/>
        </w:rPr>
        <w:t>प्रभावित</w:t>
      </w:r>
      <w:r>
        <w:t xml:space="preserve"> </w:t>
      </w:r>
      <w:r>
        <w:rPr>
          <w:rFonts w:ascii="Nirmala UI" w:hAnsi="Nirmala UI" w:cs="Nirmala UI"/>
        </w:rPr>
        <w:t>आत्मा</w:t>
      </w:r>
      <w:r>
        <w:t xml:space="preserve"> </w:t>
      </w:r>
      <w:r>
        <w:rPr>
          <w:rFonts w:ascii="Nirmala UI" w:hAnsi="Nirmala UI" w:cs="Nirmala UI"/>
        </w:rPr>
        <w:t>का</w:t>
      </w:r>
    </w:p>
    <w:p w14:paraId="5F25291C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विभाव</w:t>
      </w:r>
      <w:r>
        <w:t>-</w:t>
      </w:r>
      <w:r>
        <w:rPr>
          <w:rFonts w:ascii="Nirmala UI" w:hAnsi="Nirmala UI" w:cs="Nirmala UI"/>
        </w:rPr>
        <w:t>परिणमन</w:t>
      </w:r>
      <w:r>
        <w:t xml:space="preserve"> </w:t>
      </w:r>
      <w:r>
        <w:rPr>
          <w:rFonts w:ascii="Nirmala UI" w:hAnsi="Nirmala UI" w:cs="Nirmala UI"/>
        </w:rPr>
        <w:t>मात्र</w:t>
      </w:r>
      <w:r>
        <w:t xml:space="preserve"> </w:t>
      </w:r>
      <w:r>
        <w:rPr>
          <w:rFonts w:ascii="Nirmala UI" w:hAnsi="Nirmala UI" w:cs="Nirmala UI"/>
        </w:rPr>
        <w:t>है</w:t>
      </w:r>
      <w:r>
        <w:t xml:space="preserve"> </w:t>
      </w:r>
      <w:r>
        <w:rPr>
          <w:rFonts w:ascii="Nirmala UI" w:hAnsi="Nirmala UI" w:cs="Nirmala UI"/>
        </w:rPr>
        <w:t>वह।</w:t>
      </w:r>
      <w:r>
        <w:t xml:space="preserve"> (</w:t>
      </w:r>
      <w:r>
        <w:rPr>
          <w:rFonts w:ascii="Nirmala UI" w:hAnsi="Nirmala UI" w:cs="Nirmala UI"/>
        </w:rPr>
        <w:t>पृष्ठ</w:t>
      </w:r>
      <w:r>
        <w:t xml:space="preserve"> </w:t>
      </w:r>
      <w:r>
        <w:rPr>
          <w:rFonts w:ascii="Nirmala UI" w:hAnsi="Nirmala UI" w:cs="Nirmala UI"/>
        </w:rPr>
        <w:t>३०५</w:t>
      </w:r>
      <w:r>
        <w:t>)</w:t>
      </w:r>
    </w:p>
    <w:p w14:paraId="2FA6EDCA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इसी</w:t>
      </w:r>
      <w:r>
        <w:t xml:space="preserve"> </w:t>
      </w:r>
      <w:r>
        <w:rPr>
          <w:rFonts w:ascii="Nirmala UI" w:hAnsi="Nirmala UI" w:cs="Nirmala UI"/>
        </w:rPr>
        <w:t>प्रसंग</w:t>
      </w:r>
      <w:r>
        <w:t xml:space="preserve"> </w:t>
      </w:r>
      <w:r>
        <w:rPr>
          <w:rFonts w:ascii="Nirmala UI" w:hAnsi="Nirmala UI" w:cs="Nirmala UI"/>
        </w:rPr>
        <w:t>में</w:t>
      </w:r>
      <w:r>
        <w:t xml:space="preserve"> </w:t>
      </w:r>
      <w:r>
        <w:rPr>
          <w:rFonts w:ascii="Nirmala UI" w:hAnsi="Nirmala UI" w:cs="Nirmala UI"/>
        </w:rPr>
        <w:t>मृदंग</w:t>
      </w:r>
      <w:r>
        <w:t xml:space="preserve"> </w:t>
      </w:r>
      <w:r>
        <w:rPr>
          <w:rFonts w:ascii="Nirmala UI" w:hAnsi="Nirmala UI" w:cs="Nirmala UI"/>
        </w:rPr>
        <w:t>के</w:t>
      </w:r>
      <w:r>
        <w:t xml:space="preserve"> </w:t>
      </w:r>
      <w:r>
        <w:rPr>
          <w:rFonts w:ascii="Nirmala UI" w:hAnsi="Nirmala UI" w:cs="Nirmala UI"/>
        </w:rPr>
        <w:t>स्वर</w:t>
      </w:r>
      <w:r>
        <w:t xml:space="preserve"> </w:t>
      </w:r>
      <w:r>
        <w:rPr>
          <w:rFonts w:ascii="Nirmala UI" w:hAnsi="Nirmala UI" w:cs="Nirmala UI"/>
        </w:rPr>
        <w:t>भी</w:t>
      </w:r>
      <w:r>
        <w:t xml:space="preserve"> </w:t>
      </w:r>
      <w:r>
        <w:rPr>
          <w:rFonts w:ascii="Nirmala UI" w:hAnsi="Nirmala UI" w:cs="Nirmala UI"/>
        </w:rPr>
        <w:t>गुंजरित</w:t>
      </w:r>
      <w:r>
        <w:t xml:space="preserve"> </w:t>
      </w:r>
      <w:r>
        <w:rPr>
          <w:rFonts w:ascii="Nirmala UI" w:hAnsi="Nirmala UI" w:cs="Nirmala UI"/>
        </w:rPr>
        <w:t>होते</w:t>
      </w:r>
      <w:r>
        <w:t xml:space="preserve"> </w:t>
      </w:r>
      <w:r>
        <w:rPr>
          <w:rFonts w:ascii="Nirmala UI" w:hAnsi="Nirmala UI" w:cs="Nirmala UI"/>
        </w:rPr>
        <w:t>हैं</w:t>
      </w:r>
      <w:r>
        <w:t xml:space="preserve"> :</w:t>
      </w:r>
    </w:p>
    <w:p w14:paraId="31FD3753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धा</w:t>
      </w:r>
      <w:r>
        <w:t xml:space="preserve">... </w:t>
      </w:r>
      <w:r>
        <w:rPr>
          <w:rFonts w:ascii="Nirmala UI" w:hAnsi="Nirmala UI" w:cs="Nirmala UI"/>
        </w:rPr>
        <w:t>धिन्</w:t>
      </w:r>
      <w:r>
        <w:t xml:space="preserve">... </w:t>
      </w:r>
      <w:r>
        <w:rPr>
          <w:rFonts w:ascii="Nirmala UI" w:hAnsi="Nirmala UI" w:cs="Nirmala UI"/>
        </w:rPr>
        <w:t>धिन्</w:t>
      </w:r>
      <w:r>
        <w:t>...</w:t>
      </w:r>
      <w:r>
        <w:rPr>
          <w:rFonts w:ascii="Nirmala UI" w:hAnsi="Nirmala UI" w:cs="Nirmala UI"/>
        </w:rPr>
        <w:t>धा</w:t>
      </w:r>
      <w:r>
        <w:t>...</w:t>
      </w:r>
    </w:p>
    <w:p w14:paraId="5A4035EE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धा</w:t>
      </w:r>
      <w:r>
        <w:t xml:space="preserve">... </w:t>
      </w:r>
      <w:r>
        <w:rPr>
          <w:rFonts w:ascii="Nirmala UI" w:hAnsi="Nirmala UI" w:cs="Nirmala UI"/>
        </w:rPr>
        <w:t>धिन्</w:t>
      </w:r>
      <w:r>
        <w:t xml:space="preserve">... </w:t>
      </w:r>
      <w:r>
        <w:rPr>
          <w:rFonts w:ascii="Nirmala UI" w:hAnsi="Nirmala UI" w:cs="Nirmala UI"/>
        </w:rPr>
        <w:t>धिन्</w:t>
      </w:r>
      <w:r>
        <w:t>...</w:t>
      </w:r>
      <w:r>
        <w:rPr>
          <w:rFonts w:ascii="Nirmala UI" w:hAnsi="Nirmala UI" w:cs="Nirmala UI"/>
        </w:rPr>
        <w:t>धा</w:t>
      </w:r>
      <w:r>
        <w:t>...</w:t>
      </w:r>
    </w:p>
    <w:p w14:paraId="6C61CFF0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वेतन</w:t>
      </w:r>
      <w:r>
        <w:t>-</w:t>
      </w:r>
      <w:r>
        <w:rPr>
          <w:rFonts w:ascii="Nirmala UI" w:hAnsi="Nirmala UI" w:cs="Nirmala UI"/>
        </w:rPr>
        <w:t>भिन्ना</w:t>
      </w:r>
      <w:r>
        <w:t xml:space="preserve">, </w:t>
      </w:r>
      <w:r>
        <w:rPr>
          <w:rFonts w:ascii="Nirmala UI" w:hAnsi="Nirmala UI" w:cs="Nirmala UI"/>
        </w:rPr>
        <w:t>चेतन</w:t>
      </w:r>
      <w:r>
        <w:t>-</w:t>
      </w:r>
      <w:r>
        <w:rPr>
          <w:rFonts w:ascii="Nirmala UI" w:hAnsi="Nirmala UI" w:cs="Nirmala UI"/>
        </w:rPr>
        <w:t>भिन्ना</w:t>
      </w:r>
    </w:p>
    <w:p w14:paraId="7F731A47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ता</w:t>
      </w:r>
      <w:r>
        <w:t xml:space="preserve">... </w:t>
      </w:r>
      <w:r>
        <w:rPr>
          <w:rFonts w:ascii="Nirmala UI" w:hAnsi="Nirmala UI" w:cs="Nirmala UI"/>
        </w:rPr>
        <w:t>तिन</w:t>
      </w:r>
      <w:r>
        <w:t xml:space="preserve">... </w:t>
      </w:r>
      <w:r>
        <w:rPr>
          <w:rFonts w:ascii="Nirmala UI" w:hAnsi="Nirmala UI" w:cs="Nirmala UI"/>
        </w:rPr>
        <w:t>तिन</w:t>
      </w:r>
      <w:r>
        <w:t>...</w:t>
      </w:r>
      <w:r>
        <w:rPr>
          <w:rFonts w:ascii="Nirmala UI" w:hAnsi="Nirmala UI" w:cs="Nirmala UI"/>
        </w:rPr>
        <w:t>ता</w:t>
      </w:r>
      <w:r>
        <w:t>'...</w:t>
      </w:r>
    </w:p>
    <w:p w14:paraId="7DC40BCD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का</w:t>
      </w:r>
      <w:r>
        <w:t xml:space="preserve"> </w:t>
      </w:r>
      <w:r>
        <w:rPr>
          <w:rFonts w:ascii="Nirmala UI" w:hAnsi="Nirmala UI" w:cs="Nirmala UI"/>
        </w:rPr>
        <w:t>तन</w:t>
      </w:r>
      <w:r>
        <w:t xml:space="preserve">... </w:t>
      </w:r>
      <w:r>
        <w:rPr>
          <w:rFonts w:ascii="Nirmala UI" w:hAnsi="Nirmala UI" w:cs="Nirmala UI"/>
        </w:rPr>
        <w:t>चिन्ता</w:t>
      </w:r>
      <w:r>
        <w:t xml:space="preserve">, </w:t>
      </w:r>
      <w:r>
        <w:rPr>
          <w:rFonts w:ascii="Nirmala UI" w:hAnsi="Nirmala UI" w:cs="Nirmala UI"/>
        </w:rPr>
        <w:t>का</w:t>
      </w:r>
      <w:r>
        <w:t xml:space="preserve"> </w:t>
      </w:r>
      <w:r>
        <w:rPr>
          <w:rFonts w:ascii="Nirmala UI" w:hAnsi="Nirmala UI" w:cs="Nirmala UI"/>
        </w:rPr>
        <w:t>तन</w:t>
      </w:r>
      <w:r>
        <w:t xml:space="preserve">... </w:t>
      </w:r>
      <w:r>
        <w:rPr>
          <w:rFonts w:ascii="Nirmala UI" w:hAnsi="Nirmala UI" w:cs="Nirmala UI"/>
        </w:rPr>
        <w:t>चिन्ता</w:t>
      </w:r>
      <w:r>
        <w:t xml:space="preserve"> ? (</w:t>
      </w:r>
      <w:r>
        <w:rPr>
          <w:rFonts w:ascii="Nirmala UI" w:hAnsi="Nirmala UI" w:cs="Nirmala UI"/>
        </w:rPr>
        <w:t>पृष्ठ</w:t>
      </w:r>
      <w:r>
        <w:t xml:space="preserve"> </w:t>
      </w:r>
      <w:r>
        <w:rPr>
          <w:rFonts w:ascii="Nirmala UI" w:hAnsi="Nirmala UI" w:cs="Nirmala UI"/>
        </w:rPr>
        <w:t>३०६</w:t>
      </w:r>
      <w:r>
        <w:t>)</w:t>
      </w:r>
    </w:p>
    <w:p w14:paraId="6505BAF8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इस</w:t>
      </w:r>
      <w:r>
        <w:t xml:space="preserve"> </w:t>
      </w:r>
      <w:r>
        <w:rPr>
          <w:rFonts w:ascii="Nirmala UI" w:hAnsi="Nirmala UI" w:cs="Nirmala UI"/>
        </w:rPr>
        <w:t>खण्ड</w:t>
      </w:r>
      <w:r>
        <w:t xml:space="preserve"> </w:t>
      </w:r>
      <w:r>
        <w:rPr>
          <w:rFonts w:ascii="Nirmala UI" w:hAnsi="Nirmala UI" w:cs="Nirmala UI"/>
        </w:rPr>
        <w:t>में</w:t>
      </w:r>
      <w:r>
        <w:t xml:space="preserve"> </w:t>
      </w:r>
      <w:r>
        <w:rPr>
          <w:rFonts w:ascii="Nirmala UI" w:hAnsi="Nirmala UI" w:cs="Nirmala UI"/>
        </w:rPr>
        <w:t>साधु</w:t>
      </w:r>
      <w:r>
        <w:t xml:space="preserve"> </w:t>
      </w:r>
      <w:r>
        <w:rPr>
          <w:rFonts w:ascii="Nirmala UI" w:hAnsi="Nirmala UI" w:cs="Nirmala UI"/>
        </w:rPr>
        <w:t>की</w:t>
      </w:r>
      <w:r>
        <w:t xml:space="preserve"> </w:t>
      </w:r>
      <w:r>
        <w:rPr>
          <w:rFonts w:ascii="Nirmala UI" w:hAnsi="Nirmala UI" w:cs="Nirmala UI"/>
        </w:rPr>
        <w:t>आहार</w:t>
      </w:r>
      <w:r>
        <w:t>-</w:t>
      </w:r>
      <w:r>
        <w:rPr>
          <w:rFonts w:ascii="Nirmala UI" w:hAnsi="Nirmala UI" w:cs="Nirmala UI"/>
        </w:rPr>
        <w:t>दान</w:t>
      </w:r>
      <w:r>
        <w:t xml:space="preserve"> </w:t>
      </w:r>
      <w:r>
        <w:rPr>
          <w:rFonts w:ascii="Nirmala UI" w:hAnsi="Nirmala UI" w:cs="Nirmala UI"/>
        </w:rPr>
        <w:t>की</w:t>
      </w:r>
      <w:r>
        <w:t xml:space="preserve"> </w:t>
      </w:r>
      <w:r>
        <w:rPr>
          <w:rFonts w:ascii="Nirmala UI" w:hAnsi="Nirmala UI" w:cs="Nirmala UI"/>
        </w:rPr>
        <w:t>प्रक्रिया</w:t>
      </w:r>
      <w:r>
        <w:t xml:space="preserve"> </w:t>
      </w:r>
      <w:r>
        <w:rPr>
          <w:rFonts w:ascii="Nirmala UI" w:hAnsi="Nirmala UI" w:cs="Nirmala UI"/>
        </w:rPr>
        <w:t>सविवरण</w:t>
      </w:r>
      <w:r>
        <w:t xml:space="preserve"> </w:t>
      </w:r>
      <w:r>
        <w:rPr>
          <w:rFonts w:ascii="Nirmala UI" w:hAnsi="Nirmala UI" w:cs="Nirmala UI"/>
        </w:rPr>
        <w:t>उजागर</w:t>
      </w:r>
      <w:r>
        <w:t xml:space="preserve"> </w:t>
      </w:r>
      <w:r>
        <w:rPr>
          <w:rFonts w:ascii="Nirmala UI" w:hAnsi="Nirmala UI" w:cs="Nirmala UI"/>
        </w:rPr>
        <w:t>हुई</w:t>
      </w:r>
    </w:p>
    <w:p w14:paraId="27E2B3E8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है।</w:t>
      </w:r>
      <w:r>
        <w:t xml:space="preserve"> </w:t>
      </w:r>
      <w:r>
        <w:rPr>
          <w:rFonts w:ascii="Nirmala UI" w:hAnsi="Nirmala UI" w:cs="Nirmala UI"/>
        </w:rPr>
        <w:t>भक्तों</w:t>
      </w:r>
      <w:r>
        <w:t xml:space="preserve"> </w:t>
      </w:r>
      <w:r>
        <w:rPr>
          <w:rFonts w:ascii="Nirmala UI" w:hAnsi="Nirmala UI" w:cs="Nirmala UI"/>
        </w:rPr>
        <w:t>की</w:t>
      </w:r>
      <w:r>
        <w:t xml:space="preserve"> </w:t>
      </w:r>
      <w:r>
        <w:rPr>
          <w:rFonts w:ascii="Nirmala UI" w:hAnsi="Nirmala UI" w:cs="Nirmala UI"/>
        </w:rPr>
        <w:t>भावना</w:t>
      </w:r>
      <w:r>
        <w:t xml:space="preserve">, </w:t>
      </w:r>
      <w:r>
        <w:rPr>
          <w:rFonts w:ascii="Nirmala UI" w:hAnsi="Nirmala UI" w:cs="Nirmala UI"/>
        </w:rPr>
        <w:t>आहार</w:t>
      </w:r>
      <w:r>
        <w:t xml:space="preserve"> </w:t>
      </w:r>
      <w:r>
        <w:rPr>
          <w:rFonts w:ascii="Nirmala UI" w:hAnsi="Nirmala UI" w:cs="Nirmala UI"/>
        </w:rPr>
        <w:t>देने</w:t>
      </w:r>
      <w:r>
        <w:t xml:space="preserve"> </w:t>
      </w:r>
      <w:r>
        <w:rPr>
          <w:rFonts w:ascii="Nirmala UI" w:hAnsi="Nirmala UI" w:cs="Nirmala UI"/>
        </w:rPr>
        <w:t>या</w:t>
      </w:r>
      <w:r>
        <w:t xml:space="preserve"> </w:t>
      </w: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दे</w:t>
      </w:r>
      <w:r>
        <w:t xml:space="preserve"> </w:t>
      </w:r>
      <w:r>
        <w:rPr>
          <w:rFonts w:ascii="Nirmala UI" w:hAnsi="Nirmala UI" w:cs="Nirmala UI"/>
        </w:rPr>
        <w:t>सकने</w:t>
      </w:r>
      <w:r>
        <w:t xml:space="preserve"> </w:t>
      </w:r>
      <w:r>
        <w:rPr>
          <w:rFonts w:ascii="Nirmala UI" w:hAnsi="Nirmala UI" w:cs="Nirmala UI"/>
        </w:rPr>
        <w:t>का</w:t>
      </w:r>
      <w:r>
        <w:t xml:space="preserve"> </w:t>
      </w:r>
      <w:r>
        <w:rPr>
          <w:rFonts w:ascii="Nirmala UI" w:hAnsi="Nirmala UI" w:cs="Nirmala UI"/>
        </w:rPr>
        <w:t>हर्ष</w:t>
      </w:r>
      <w:r>
        <w:t>-</w:t>
      </w:r>
      <w:r>
        <w:rPr>
          <w:rFonts w:ascii="Nirmala UI" w:hAnsi="Nirmala UI" w:cs="Nirmala UI"/>
        </w:rPr>
        <w:t>विषाद</w:t>
      </w:r>
      <w:r>
        <w:t xml:space="preserve">, </w:t>
      </w:r>
      <w:r>
        <w:rPr>
          <w:rFonts w:ascii="Nirmala UI" w:hAnsi="Nirmala UI" w:cs="Nirmala UI"/>
        </w:rPr>
        <w:t>साधु</w:t>
      </w:r>
      <w:r>
        <w:t xml:space="preserve"> </w:t>
      </w:r>
      <w:r>
        <w:rPr>
          <w:rFonts w:ascii="Nirmala UI" w:hAnsi="Nirmala UI" w:cs="Nirmala UI"/>
        </w:rPr>
        <w:t>की</w:t>
      </w:r>
      <w:r>
        <w:t xml:space="preserve"> </w:t>
      </w:r>
      <w:r>
        <w:rPr>
          <w:rFonts w:ascii="Nirmala UI" w:hAnsi="Nirmala UI" w:cs="Nirmala UI"/>
        </w:rPr>
        <w:t>दृष्टि</w:t>
      </w:r>
      <w:r>
        <w:t>,</w:t>
      </w:r>
    </w:p>
    <w:p w14:paraId="3F1C8FC4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धर्मोपदेश</w:t>
      </w:r>
      <w:r>
        <w:t xml:space="preserve"> </w:t>
      </w:r>
      <w:r>
        <w:rPr>
          <w:rFonts w:ascii="Nirmala UI" w:hAnsi="Nirmala UI" w:cs="Nirmala UI"/>
        </w:rPr>
        <w:t>का</w:t>
      </w:r>
      <w:r>
        <w:t xml:space="preserve"> </w:t>
      </w:r>
      <w:r>
        <w:rPr>
          <w:rFonts w:ascii="Nirmala UI" w:hAnsi="Nirmala UI" w:cs="Nirmala UI"/>
        </w:rPr>
        <w:t>सार</w:t>
      </w:r>
      <w:r>
        <w:t xml:space="preserve"> </w:t>
      </w:r>
      <w:r>
        <w:rPr>
          <w:rFonts w:ascii="Nirmala UI" w:hAnsi="Nirmala UI" w:cs="Nirmala UI"/>
        </w:rPr>
        <w:t>और</w:t>
      </w:r>
      <w:r>
        <w:t xml:space="preserve"> </w:t>
      </w:r>
      <w:r>
        <w:rPr>
          <w:rFonts w:ascii="Nirmala UI" w:hAnsi="Nirmala UI" w:cs="Nirmala UI"/>
        </w:rPr>
        <w:t>आहार</w:t>
      </w:r>
      <w:r>
        <w:t>-</w:t>
      </w:r>
      <w:r>
        <w:rPr>
          <w:rFonts w:ascii="Nirmala UI" w:hAnsi="Nirmala UI" w:cs="Nirmala UI"/>
        </w:rPr>
        <w:t>दान</w:t>
      </w:r>
      <w:r>
        <w:t xml:space="preserve"> </w:t>
      </w:r>
      <w:r>
        <w:rPr>
          <w:rFonts w:ascii="Nirmala UI" w:hAnsi="Nirmala UI" w:cs="Nirmala UI"/>
        </w:rPr>
        <w:t>के</w:t>
      </w:r>
      <w:r>
        <w:t xml:space="preserve"> </w:t>
      </w:r>
      <w:r>
        <w:rPr>
          <w:rFonts w:ascii="Nirmala UI" w:hAnsi="Nirmala UI" w:cs="Nirmala UI"/>
        </w:rPr>
        <w:t>उपरान्त</w:t>
      </w:r>
      <w:r>
        <w:t xml:space="preserve"> </w:t>
      </w:r>
      <w:r>
        <w:rPr>
          <w:rFonts w:ascii="Nirmala UI" w:hAnsi="Nirmala UI" w:cs="Nirmala UI"/>
        </w:rPr>
        <w:t>सेठ</w:t>
      </w:r>
      <w:r>
        <w:t xml:space="preserve"> </w:t>
      </w:r>
      <w:r>
        <w:rPr>
          <w:rFonts w:ascii="Nirmala UI" w:hAnsi="Nirmala UI" w:cs="Nirmala UI"/>
        </w:rPr>
        <w:t>का</w:t>
      </w:r>
      <w:r>
        <w:t xml:space="preserve"> </w:t>
      </w:r>
      <w:r>
        <w:rPr>
          <w:rFonts w:ascii="Nirmala UI" w:hAnsi="Nirmala UI" w:cs="Nirmala UI"/>
        </w:rPr>
        <w:t>अनमने</w:t>
      </w:r>
      <w:r>
        <w:t xml:space="preserve"> </w:t>
      </w:r>
      <w:r>
        <w:rPr>
          <w:rFonts w:ascii="Nirmala UI" w:hAnsi="Nirmala UI" w:cs="Nirmala UI"/>
        </w:rPr>
        <w:t>भाव</w:t>
      </w:r>
      <w:r>
        <w:t xml:space="preserve"> </w:t>
      </w:r>
      <w:r>
        <w:rPr>
          <w:rFonts w:ascii="Nirmala UI" w:hAnsi="Nirmala UI" w:cs="Nirmala UI"/>
        </w:rPr>
        <w:t>से</w:t>
      </w:r>
      <w:r>
        <w:t xml:space="preserve"> </w:t>
      </w:r>
      <w:r>
        <w:rPr>
          <w:rFonts w:ascii="Nirmala UI" w:hAnsi="Nirmala UI" w:cs="Nirmala UI"/>
        </w:rPr>
        <w:t>घर</w:t>
      </w:r>
    </w:p>
    <w:p w14:paraId="45C42CCB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लौटना</w:t>
      </w:r>
      <w:r>
        <w:t xml:space="preserve">, </w:t>
      </w:r>
      <w:r>
        <w:rPr>
          <w:rFonts w:ascii="Nirmala UI" w:hAnsi="Nirmala UI" w:cs="Nirmala UI"/>
        </w:rPr>
        <w:t>सम्भवतः</w:t>
      </w:r>
      <w:r>
        <w:t xml:space="preserve"> </w:t>
      </w:r>
      <w:r>
        <w:rPr>
          <w:rFonts w:ascii="Nirmala UI" w:hAnsi="Nirmala UI" w:cs="Nirmala UI"/>
        </w:rPr>
        <w:t>इसलिए</w:t>
      </w:r>
      <w:r>
        <w:t xml:space="preserve"> </w:t>
      </w:r>
      <w:r>
        <w:rPr>
          <w:rFonts w:ascii="Nirmala UI" w:hAnsi="Nirmala UI" w:cs="Nirmala UI"/>
        </w:rPr>
        <w:t>कि</w:t>
      </w:r>
      <w:r>
        <w:t xml:space="preserve"> </w:t>
      </w:r>
      <w:r>
        <w:rPr>
          <w:rFonts w:ascii="Nirmala UI" w:hAnsi="Nirmala UI" w:cs="Nirmala UI"/>
        </w:rPr>
        <w:t>सेठ</w:t>
      </w:r>
      <w:r>
        <w:t xml:space="preserve"> </w:t>
      </w:r>
      <w:r>
        <w:rPr>
          <w:rFonts w:ascii="Nirmala UI" w:hAnsi="Nirmala UI" w:cs="Nirmala UI"/>
        </w:rPr>
        <w:t>को</w:t>
      </w:r>
      <w:r>
        <w:t xml:space="preserve"> </w:t>
      </w:r>
      <w:r>
        <w:rPr>
          <w:rFonts w:ascii="Nirmala UI" w:hAnsi="Nirmala UI" w:cs="Nirmala UI"/>
        </w:rPr>
        <w:t>जीवन</w:t>
      </w:r>
      <w:r>
        <w:t xml:space="preserve"> </w:t>
      </w:r>
      <w:r>
        <w:rPr>
          <w:rFonts w:ascii="Nirmala UI" w:hAnsi="Nirmala UI" w:cs="Nirmala UI"/>
        </w:rPr>
        <w:t>का</w:t>
      </w:r>
      <w:r>
        <w:t xml:space="preserve"> </w:t>
      </w:r>
      <w:r>
        <w:rPr>
          <w:rFonts w:ascii="Nirmala UI" w:hAnsi="Nirmala UI" w:cs="Nirmala UI"/>
        </w:rPr>
        <w:t>गन्तव्य</w:t>
      </w:r>
      <w:r>
        <w:t xml:space="preserve"> </w:t>
      </w:r>
      <w:r>
        <w:rPr>
          <w:rFonts w:ascii="Nirmala UI" w:hAnsi="Nirmala UI" w:cs="Nirmala UI"/>
        </w:rPr>
        <w:t>दिखाई</w:t>
      </w:r>
      <w:r>
        <w:t xml:space="preserve"> </w:t>
      </w:r>
      <w:r>
        <w:rPr>
          <w:rFonts w:ascii="Nirmala UI" w:hAnsi="Nirmala UI" w:cs="Nirmala UI"/>
        </w:rPr>
        <w:t>दे</w:t>
      </w:r>
      <w:r>
        <w:t xml:space="preserve"> </w:t>
      </w:r>
      <w:r>
        <w:rPr>
          <w:rFonts w:ascii="Nirmala UI" w:hAnsi="Nirmala UI" w:cs="Nirmala UI"/>
        </w:rPr>
        <w:t>गया</w:t>
      </w:r>
      <w:r>
        <w:t xml:space="preserve"> </w:t>
      </w:r>
      <w:r>
        <w:rPr>
          <w:rFonts w:ascii="Nirmala UI" w:hAnsi="Nirmala UI" w:cs="Nirmala UI"/>
        </w:rPr>
        <w:t>है</w:t>
      </w:r>
      <w:r>
        <w:t>,</w:t>
      </w:r>
    </w:p>
    <w:p w14:paraId="11F73261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किन्तु</w:t>
      </w:r>
      <w:r>
        <w:t xml:space="preserve"> </w:t>
      </w:r>
      <w:r>
        <w:rPr>
          <w:rFonts w:ascii="Nirmala UI" w:hAnsi="Nirmala UI" w:cs="Nirmala UI"/>
        </w:rPr>
        <w:t>वह</w:t>
      </w:r>
      <w:r>
        <w:t xml:space="preserve"> </w:t>
      </w:r>
      <w:r>
        <w:rPr>
          <w:rFonts w:ascii="Nirmala UI" w:hAnsi="Nirmala UI" w:cs="Nirmala UI"/>
        </w:rPr>
        <w:t>अभी</w:t>
      </w:r>
      <w:r>
        <w:t xml:space="preserve"> </w:t>
      </w:r>
      <w:r>
        <w:rPr>
          <w:rFonts w:ascii="Nirmala UI" w:hAnsi="Nirmala UI" w:cs="Nirmala UI"/>
        </w:rPr>
        <w:t>बन्धनमुक्त</w:t>
      </w:r>
      <w:r>
        <w:t xml:space="preserve"> </w:t>
      </w:r>
      <w:r>
        <w:rPr>
          <w:rFonts w:ascii="Nirmala UI" w:hAnsi="Nirmala UI" w:cs="Nirmala UI"/>
        </w:rPr>
        <w:t>नहीं</w:t>
      </w:r>
      <w:r>
        <w:t xml:space="preserve"> </w:t>
      </w:r>
      <w:r>
        <w:rPr>
          <w:rFonts w:ascii="Nirmala UI" w:hAnsi="Nirmala UI" w:cs="Nirmala UI"/>
        </w:rPr>
        <w:t>हो</w:t>
      </w:r>
      <w:r>
        <w:t xml:space="preserve"> </w:t>
      </w:r>
      <w:r>
        <w:rPr>
          <w:rFonts w:ascii="Nirmala UI" w:hAnsi="Nirmala UI" w:cs="Nirmala UI"/>
        </w:rPr>
        <w:t>सकता</w:t>
      </w:r>
      <w:r>
        <w:t xml:space="preserve"> :</w:t>
      </w:r>
    </w:p>
    <w:p w14:paraId="5354636B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सन्त</w:t>
      </w:r>
      <w:r>
        <w:t xml:space="preserve"> </w:t>
      </w:r>
      <w:r>
        <w:rPr>
          <w:rFonts w:ascii="Nirmala UI" w:hAnsi="Nirmala UI" w:cs="Nirmala UI"/>
        </w:rPr>
        <w:t>समागम</w:t>
      </w:r>
      <w:r>
        <w:t xml:space="preserve"> </w:t>
      </w:r>
      <w:r>
        <w:rPr>
          <w:rFonts w:ascii="Nirmala UI" w:hAnsi="Nirmala UI" w:cs="Nirmala UI"/>
        </w:rPr>
        <w:t>की</w:t>
      </w:r>
      <w:r>
        <w:t xml:space="preserve"> </w:t>
      </w:r>
      <w:r>
        <w:rPr>
          <w:rFonts w:ascii="Nirmala UI" w:hAnsi="Nirmala UI" w:cs="Nirmala UI"/>
        </w:rPr>
        <w:t>यही</w:t>
      </w:r>
      <w:r>
        <w:t xml:space="preserve"> </w:t>
      </w:r>
      <w:r>
        <w:rPr>
          <w:rFonts w:ascii="Nirmala UI" w:hAnsi="Nirmala UI" w:cs="Nirmala UI"/>
        </w:rPr>
        <w:t>तो</w:t>
      </w:r>
      <w:r>
        <w:t xml:space="preserve"> </w:t>
      </w:r>
      <w:r>
        <w:rPr>
          <w:rFonts w:ascii="Nirmala UI" w:hAnsi="Nirmala UI" w:cs="Nirmala UI"/>
        </w:rPr>
        <w:t>सार्थकता</w:t>
      </w:r>
      <w:r>
        <w:t xml:space="preserve"> </w:t>
      </w:r>
      <w:r>
        <w:rPr>
          <w:rFonts w:ascii="Nirmala UI" w:hAnsi="Nirmala UI" w:cs="Nirmala UI"/>
        </w:rPr>
        <w:t>है</w:t>
      </w:r>
    </w:p>
    <w:p w14:paraId="6776D1D7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संसार</w:t>
      </w:r>
      <w:r>
        <w:t xml:space="preserve"> </w:t>
      </w:r>
      <w:r>
        <w:rPr>
          <w:rFonts w:ascii="Nirmala UI" w:hAnsi="Nirmala UI" w:cs="Nirmala UI"/>
        </w:rPr>
        <w:t>का</w:t>
      </w:r>
      <w:r>
        <w:t xml:space="preserve"> </w:t>
      </w:r>
      <w:r>
        <w:rPr>
          <w:rFonts w:ascii="Nirmala UI" w:hAnsi="Nirmala UI" w:cs="Nirmala UI"/>
        </w:rPr>
        <w:t>अन्त</w:t>
      </w:r>
      <w:r>
        <w:t xml:space="preserve"> </w:t>
      </w:r>
      <w:r>
        <w:rPr>
          <w:rFonts w:ascii="Nirmala UI" w:hAnsi="Nirmala UI" w:cs="Nirmala UI"/>
        </w:rPr>
        <w:t>दिखने</w:t>
      </w:r>
      <w:r>
        <w:t xml:space="preserve"> </w:t>
      </w:r>
      <w:r>
        <w:rPr>
          <w:rFonts w:ascii="Nirmala UI" w:hAnsi="Nirmala UI" w:cs="Nirmala UI"/>
        </w:rPr>
        <w:t>लगता</w:t>
      </w:r>
      <w:r>
        <w:t xml:space="preserve"> </w:t>
      </w:r>
      <w:r>
        <w:rPr>
          <w:rFonts w:ascii="Nirmala UI" w:hAnsi="Nirmala UI" w:cs="Nirmala UI"/>
        </w:rPr>
        <w:t>है</w:t>
      </w:r>
      <w:r>
        <w:t>,</w:t>
      </w:r>
    </w:p>
    <w:p w14:paraId="545D1A5E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समागम</w:t>
      </w:r>
      <w:r>
        <w:t xml:space="preserve"> </w:t>
      </w:r>
      <w:r>
        <w:rPr>
          <w:rFonts w:ascii="Nirmala UI" w:hAnsi="Nirmala UI" w:cs="Nirmala UI"/>
        </w:rPr>
        <w:t>करने</w:t>
      </w:r>
      <w:r>
        <w:t xml:space="preserve"> </w:t>
      </w:r>
      <w:r>
        <w:rPr>
          <w:rFonts w:ascii="Nirmala UI" w:hAnsi="Nirmala UI" w:cs="Nirmala UI"/>
        </w:rPr>
        <w:t>वाला</w:t>
      </w:r>
      <w:r>
        <w:t xml:space="preserve"> </w:t>
      </w:r>
      <w:r>
        <w:rPr>
          <w:rFonts w:ascii="Nirmala UI" w:hAnsi="Nirmala UI" w:cs="Nirmala UI"/>
        </w:rPr>
        <w:t>भले</w:t>
      </w:r>
      <w:r>
        <w:t xml:space="preserve"> </w:t>
      </w:r>
      <w:r>
        <w:rPr>
          <w:rFonts w:ascii="Nirmala UI" w:hAnsi="Nirmala UI" w:cs="Nirmala UI"/>
        </w:rPr>
        <w:t>ही</w:t>
      </w:r>
    </w:p>
    <w:p w14:paraId="12C96C41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तुरन्त</w:t>
      </w:r>
      <w:r>
        <w:t xml:space="preserve"> </w:t>
      </w:r>
      <w:r>
        <w:rPr>
          <w:rFonts w:ascii="Nirmala UI" w:hAnsi="Nirmala UI" w:cs="Nirmala UI"/>
        </w:rPr>
        <w:t>सन्त</w:t>
      </w:r>
      <w:r>
        <w:t>-</w:t>
      </w:r>
      <w:r>
        <w:rPr>
          <w:rFonts w:ascii="Nirmala UI" w:hAnsi="Nirmala UI" w:cs="Nirmala UI"/>
        </w:rPr>
        <w:t>संयत</w:t>
      </w:r>
      <w:r>
        <w:t>/</w:t>
      </w:r>
      <w:r>
        <w:rPr>
          <w:rFonts w:ascii="Nirmala UI" w:hAnsi="Nirmala UI" w:cs="Nirmala UI"/>
        </w:rPr>
        <w:t>बने</w:t>
      </w:r>
      <w:r>
        <w:t xml:space="preserve"> </w:t>
      </w:r>
      <w:r>
        <w:rPr>
          <w:rFonts w:ascii="Nirmala UI" w:hAnsi="Nirmala UI" w:cs="Nirmala UI"/>
        </w:rPr>
        <w:t>या</w:t>
      </w:r>
      <w:r>
        <w:t xml:space="preserve"> </w:t>
      </w: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बने</w:t>
      </w:r>
    </w:p>
    <w:p w14:paraId="544AC6DD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इसमें</w:t>
      </w:r>
      <w:r>
        <w:t xml:space="preserve"> </w:t>
      </w:r>
      <w:r>
        <w:rPr>
          <w:rFonts w:ascii="Nirmala UI" w:hAnsi="Nirmala UI" w:cs="Nirmala UI"/>
        </w:rPr>
        <w:t>कोई</w:t>
      </w:r>
      <w:r>
        <w:t xml:space="preserve"> </w:t>
      </w:r>
      <w:r>
        <w:rPr>
          <w:rFonts w:ascii="Nirmala UI" w:hAnsi="Nirmala UI" w:cs="Nirmala UI"/>
        </w:rPr>
        <w:t>नियम</w:t>
      </w:r>
      <w:r>
        <w:t xml:space="preserve"> </w:t>
      </w:r>
      <w:r>
        <w:rPr>
          <w:rFonts w:ascii="Nirmala UI" w:hAnsi="Nirmala UI" w:cs="Nirmala UI"/>
        </w:rPr>
        <w:t>नहीं</w:t>
      </w:r>
      <w:r>
        <w:t xml:space="preserve"> </w:t>
      </w:r>
      <w:r>
        <w:rPr>
          <w:rFonts w:ascii="Nirmala UI" w:hAnsi="Nirmala UI" w:cs="Nirmala UI"/>
        </w:rPr>
        <w:t>है</w:t>
      </w:r>
      <w:r>
        <w:t>,</w:t>
      </w:r>
    </w:p>
    <w:p w14:paraId="53BBF08A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किन्तु</w:t>
      </w:r>
      <w:r>
        <w:t xml:space="preserve"> </w:t>
      </w:r>
      <w:r>
        <w:rPr>
          <w:rFonts w:ascii="Nirmala UI" w:hAnsi="Nirmala UI" w:cs="Nirmala UI"/>
        </w:rPr>
        <w:t>वह</w:t>
      </w:r>
      <w:r>
        <w:t xml:space="preserve"> </w:t>
      </w:r>
      <w:r>
        <w:rPr>
          <w:rFonts w:ascii="Nirmala UI" w:hAnsi="Nirmala UI" w:cs="Nirmala UI"/>
        </w:rPr>
        <w:t>सन्तोषी</w:t>
      </w:r>
      <w:r>
        <w:t xml:space="preserve"> </w:t>
      </w:r>
      <w:r>
        <w:rPr>
          <w:rFonts w:ascii="Nirmala UI" w:hAnsi="Nirmala UI" w:cs="Nirmala UI"/>
        </w:rPr>
        <w:t>अवश्य</w:t>
      </w:r>
      <w:r>
        <w:t xml:space="preserve"> </w:t>
      </w:r>
      <w:r>
        <w:rPr>
          <w:rFonts w:ascii="Nirmala UI" w:hAnsi="Nirmala UI" w:cs="Nirmala UI"/>
        </w:rPr>
        <w:t>बनता</w:t>
      </w:r>
      <w:r>
        <w:t xml:space="preserve"> </w:t>
      </w:r>
      <w:r>
        <w:rPr>
          <w:rFonts w:ascii="Nirmala UI" w:hAnsi="Nirmala UI" w:cs="Nirmala UI"/>
        </w:rPr>
        <w:t>है।</w:t>
      </w:r>
    </w:p>
    <w:p w14:paraId="6C07B951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सही</w:t>
      </w:r>
      <w:r>
        <w:t xml:space="preserve"> </w:t>
      </w:r>
      <w:r>
        <w:rPr>
          <w:rFonts w:ascii="Nirmala UI" w:hAnsi="Nirmala UI" w:cs="Nirmala UI"/>
        </w:rPr>
        <w:t>दिशा</w:t>
      </w:r>
      <w:r>
        <w:t xml:space="preserve"> </w:t>
      </w:r>
      <w:r>
        <w:rPr>
          <w:rFonts w:ascii="Nirmala UI" w:hAnsi="Nirmala UI" w:cs="Nirmala UI"/>
        </w:rPr>
        <w:t>का</w:t>
      </w:r>
      <w:r>
        <w:t xml:space="preserve"> </w:t>
      </w:r>
      <w:r>
        <w:rPr>
          <w:rFonts w:ascii="Nirmala UI" w:hAnsi="Nirmala UI" w:cs="Nirmala UI"/>
        </w:rPr>
        <w:t>प्रसाद</w:t>
      </w:r>
      <w:r>
        <w:t xml:space="preserve"> </w:t>
      </w:r>
      <w:r>
        <w:rPr>
          <w:rFonts w:ascii="Nirmala UI" w:hAnsi="Nirmala UI" w:cs="Nirmala UI"/>
        </w:rPr>
        <w:t>ही</w:t>
      </w:r>
    </w:p>
    <w:p w14:paraId="7F5D5ACC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सही</w:t>
      </w:r>
      <w:r>
        <w:t xml:space="preserve"> </w:t>
      </w:r>
      <w:r>
        <w:rPr>
          <w:rFonts w:ascii="Nirmala UI" w:hAnsi="Nirmala UI" w:cs="Nirmala UI"/>
        </w:rPr>
        <w:t>दशा</w:t>
      </w:r>
      <w:r>
        <w:t xml:space="preserve"> </w:t>
      </w:r>
      <w:r>
        <w:rPr>
          <w:rFonts w:ascii="Nirmala UI" w:hAnsi="Nirmala UI" w:cs="Nirmala UI"/>
        </w:rPr>
        <w:t>का</w:t>
      </w:r>
      <w:r>
        <w:t xml:space="preserve"> </w:t>
      </w:r>
      <w:r>
        <w:rPr>
          <w:rFonts w:ascii="Nirmala UI" w:hAnsi="Nirmala UI" w:cs="Nirmala UI"/>
        </w:rPr>
        <w:t>प्रासाद</w:t>
      </w:r>
      <w:r>
        <w:t xml:space="preserve"> </w:t>
      </w:r>
      <w:r>
        <w:rPr>
          <w:rFonts w:ascii="Nirmala UI" w:hAnsi="Nirmala UI" w:cs="Nirmala UI"/>
        </w:rPr>
        <w:t>है।</w:t>
      </w:r>
      <w:r>
        <w:t xml:space="preserve"> (</w:t>
      </w:r>
      <w:r>
        <w:rPr>
          <w:rFonts w:ascii="Nirmala UI" w:hAnsi="Nirmala UI" w:cs="Nirmala UI"/>
        </w:rPr>
        <w:t>पृष्ठ</w:t>
      </w:r>
      <w:r>
        <w:t xml:space="preserve"> </w:t>
      </w:r>
      <w:r>
        <w:rPr>
          <w:rFonts w:ascii="Nirmala UI" w:hAnsi="Nirmala UI" w:cs="Nirmala UI"/>
        </w:rPr>
        <w:t>३४५</w:t>
      </w:r>
      <w:r>
        <w:t>)</w:t>
      </w:r>
    </w:p>
    <w:p w14:paraId="3B714669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प्रसंगों</w:t>
      </w:r>
      <w:r>
        <w:t xml:space="preserve"> </w:t>
      </w:r>
      <w:r>
        <w:rPr>
          <w:rFonts w:ascii="Nirmala UI" w:hAnsi="Nirmala UI" w:cs="Nirmala UI"/>
        </w:rPr>
        <w:t>का</w:t>
      </w:r>
      <w:r>
        <w:t xml:space="preserve">, </w:t>
      </w:r>
      <w:r>
        <w:rPr>
          <w:rFonts w:ascii="Nirmala UI" w:hAnsi="Nirmala UI" w:cs="Nirmala UI"/>
        </w:rPr>
        <w:t>बात</w:t>
      </w:r>
      <w:r>
        <w:t xml:space="preserve"> </w:t>
      </w:r>
      <w:r>
        <w:rPr>
          <w:rFonts w:ascii="Nirmala UI" w:hAnsi="Nirmala UI" w:cs="Nirmala UI"/>
        </w:rPr>
        <w:t>में</w:t>
      </w:r>
      <w:r>
        <w:t xml:space="preserve"> </w:t>
      </w:r>
      <w:r>
        <w:rPr>
          <w:rFonts w:ascii="Nirmala UI" w:hAnsi="Nirmala UI" w:cs="Nirmala UI"/>
        </w:rPr>
        <w:t>से</w:t>
      </w:r>
      <w:r>
        <w:t xml:space="preserve"> </w:t>
      </w:r>
      <w:r>
        <w:rPr>
          <w:rFonts w:ascii="Nirmala UI" w:hAnsi="Nirmala UI" w:cs="Nirmala UI"/>
        </w:rPr>
        <w:t>बात</w:t>
      </w:r>
      <w:r>
        <w:t xml:space="preserve"> </w:t>
      </w:r>
      <w:r>
        <w:rPr>
          <w:rFonts w:ascii="Nirmala UI" w:hAnsi="Nirmala UI" w:cs="Nirmala UI"/>
        </w:rPr>
        <w:t>की</w:t>
      </w:r>
      <w:r>
        <w:t xml:space="preserve"> </w:t>
      </w:r>
      <w:r>
        <w:rPr>
          <w:rFonts w:ascii="Nirmala UI" w:hAnsi="Nirmala UI" w:cs="Nirmala UI"/>
        </w:rPr>
        <w:t>उद्भावना</w:t>
      </w:r>
      <w:r>
        <w:t xml:space="preserve"> </w:t>
      </w:r>
      <w:r>
        <w:rPr>
          <w:rFonts w:ascii="Nirmala UI" w:hAnsi="Nirmala UI" w:cs="Nirmala UI"/>
        </w:rPr>
        <w:t>का</w:t>
      </w:r>
      <w:r>
        <w:t xml:space="preserve">, </w:t>
      </w:r>
      <w:r>
        <w:rPr>
          <w:rFonts w:ascii="Nirmala UI" w:hAnsi="Nirmala UI" w:cs="Nirmala UI"/>
        </w:rPr>
        <w:t>तत्त्व</w:t>
      </w:r>
      <w:r>
        <w:t>-</w:t>
      </w:r>
      <w:r>
        <w:rPr>
          <w:rFonts w:ascii="Nirmala UI" w:hAnsi="Nirmala UI" w:cs="Nirmala UI"/>
        </w:rPr>
        <w:t>चिन्तन</w:t>
      </w:r>
      <w:r>
        <w:t xml:space="preserve"> </w:t>
      </w:r>
      <w:r>
        <w:rPr>
          <w:rFonts w:ascii="Nirmala UI" w:hAnsi="Nirmala UI" w:cs="Nirmala UI"/>
        </w:rPr>
        <w:t>के</w:t>
      </w:r>
      <w:r>
        <w:t xml:space="preserve"> </w:t>
      </w:r>
      <w:r>
        <w:rPr>
          <w:rFonts w:ascii="Nirmala UI" w:hAnsi="Nirmala UI" w:cs="Nirmala UI"/>
        </w:rPr>
        <w:t>ऊँचे</w:t>
      </w:r>
      <w:r>
        <w:t xml:space="preserve"> </w:t>
      </w:r>
      <w:r>
        <w:rPr>
          <w:rFonts w:ascii="Nirmala UI" w:hAnsi="Nirmala UI" w:cs="Nirmala UI"/>
        </w:rPr>
        <w:t>छोरों</w:t>
      </w:r>
    </w:p>
    <w:p w14:paraId="03A6FF31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को</w:t>
      </w:r>
      <w:r>
        <w:t xml:space="preserve"> </w:t>
      </w:r>
      <w:r>
        <w:rPr>
          <w:rFonts w:ascii="Nirmala UI" w:hAnsi="Nirmala UI" w:cs="Nirmala UI"/>
        </w:rPr>
        <w:t>देखने</w:t>
      </w:r>
      <w:r>
        <w:t>-</w:t>
      </w:r>
      <w:r>
        <w:rPr>
          <w:rFonts w:ascii="Nirmala UI" w:hAnsi="Nirmala UI" w:cs="Nirmala UI"/>
        </w:rPr>
        <w:t>सुनने</w:t>
      </w:r>
      <w:r>
        <w:t xml:space="preserve"> </w:t>
      </w:r>
      <w:r>
        <w:rPr>
          <w:rFonts w:ascii="Nirmala UI" w:hAnsi="Nirmala UI" w:cs="Nirmala UI"/>
        </w:rPr>
        <w:t>का</w:t>
      </w:r>
      <w:r>
        <w:t xml:space="preserve"> </w:t>
      </w:r>
      <w:r>
        <w:rPr>
          <w:rFonts w:ascii="Nirmala UI" w:hAnsi="Nirmala UI" w:cs="Nirmala UI"/>
        </w:rPr>
        <w:t>और</w:t>
      </w:r>
      <w:r>
        <w:t xml:space="preserve"> </w:t>
      </w:r>
      <w:r>
        <w:rPr>
          <w:rFonts w:ascii="Nirmala UI" w:hAnsi="Nirmala UI" w:cs="Nirmala UI"/>
        </w:rPr>
        <w:t>लौकिक</w:t>
      </w:r>
      <w:r>
        <w:t xml:space="preserve"> </w:t>
      </w:r>
      <w:r>
        <w:rPr>
          <w:rFonts w:ascii="Nirmala UI" w:hAnsi="Nirmala UI" w:cs="Nirmala UI"/>
        </w:rPr>
        <w:t>तथा</w:t>
      </w:r>
      <w:r>
        <w:t xml:space="preserve"> </w:t>
      </w:r>
      <w:r>
        <w:rPr>
          <w:rFonts w:ascii="Nirmala UI" w:hAnsi="Nirmala UI" w:cs="Nirmala UI"/>
        </w:rPr>
        <w:t>पारलौकिक</w:t>
      </w:r>
      <w:r>
        <w:t xml:space="preserve"> </w:t>
      </w:r>
      <w:r>
        <w:rPr>
          <w:rFonts w:ascii="Nirmala UI" w:hAnsi="Nirmala UI" w:cs="Nirmala UI"/>
        </w:rPr>
        <w:t>जिज्ञासाओं</w:t>
      </w:r>
      <w:r>
        <w:t xml:space="preserve"> </w:t>
      </w:r>
      <w:r>
        <w:rPr>
          <w:rFonts w:ascii="Nirmala UI" w:hAnsi="Nirmala UI" w:cs="Nirmala UI"/>
        </w:rPr>
        <w:t>एवं</w:t>
      </w:r>
      <w:r>
        <w:t xml:space="preserve"> </w:t>
      </w:r>
      <w:r>
        <w:rPr>
          <w:rFonts w:ascii="Nirmala UI" w:hAnsi="Nirmala UI" w:cs="Nirmala UI"/>
        </w:rPr>
        <w:t>अन्वेषणों</w:t>
      </w:r>
    </w:p>
    <w:p w14:paraId="3898B47F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का</w:t>
      </w:r>
      <w:r>
        <w:t xml:space="preserve"> </w:t>
      </w:r>
      <w:r>
        <w:rPr>
          <w:rFonts w:ascii="Nirmala UI" w:hAnsi="Nirmala UI" w:cs="Nirmala UI"/>
        </w:rPr>
        <w:t>एक</w:t>
      </w:r>
      <w:r>
        <w:t xml:space="preserve"> </w:t>
      </w:r>
      <w:r>
        <w:rPr>
          <w:rFonts w:ascii="Nirmala UI" w:hAnsi="Nirmala UI" w:cs="Nirmala UI"/>
        </w:rPr>
        <w:t>विचित्र</w:t>
      </w:r>
      <w:r>
        <w:t xml:space="preserve"> </w:t>
      </w:r>
      <w:r>
        <w:rPr>
          <w:rFonts w:ascii="Nirmala UI" w:hAnsi="Nirmala UI" w:cs="Nirmala UI"/>
        </w:rPr>
        <w:t>छवि</w:t>
      </w:r>
      <w:r>
        <w:t>-</w:t>
      </w:r>
      <w:r>
        <w:rPr>
          <w:rFonts w:ascii="Nirmala UI" w:hAnsi="Nirmala UI" w:cs="Nirmala UI"/>
        </w:rPr>
        <w:t>घर</w:t>
      </w:r>
      <w:r>
        <w:t xml:space="preserve"> </w:t>
      </w:r>
      <w:r>
        <w:rPr>
          <w:rFonts w:ascii="Nirmala UI" w:hAnsi="Nirmala UI" w:cs="Nirmala UI"/>
        </w:rPr>
        <w:t>है</w:t>
      </w:r>
      <w:r>
        <w:t xml:space="preserve"> </w:t>
      </w:r>
      <w:r>
        <w:rPr>
          <w:rFonts w:ascii="Nirmala UI" w:hAnsi="Nirmala UI" w:cs="Nirmala UI"/>
        </w:rPr>
        <w:t>यह</w:t>
      </w:r>
      <w:r>
        <w:t xml:space="preserve"> </w:t>
      </w:r>
      <w:r>
        <w:rPr>
          <w:rFonts w:ascii="Nirmala UI" w:hAnsi="Nirmala UI" w:cs="Nirmala UI"/>
        </w:rPr>
        <w:t>चतुर्थ</w:t>
      </w:r>
      <w:r>
        <w:t xml:space="preserve"> </w:t>
      </w:r>
      <w:r>
        <w:rPr>
          <w:rFonts w:ascii="Nirmala UI" w:hAnsi="Nirmala UI" w:cs="Nirmala UI"/>
        </w:rPr>
        <w:t>खण्ड।</w:t>
      </w:r>
      <w:r>
        <w:t xml:space="preserve"> </w:t>
      </w:r>
      <w:r>
        <w:rPr>
          <w:rFonts w:ascii="Nirmala UI" w:hAnsi="Nirmala UI" w:cs="Nirmala UI"/>
        </w:rPr>
        <w:t>यहाँ</w:t>
      </w:r>
      <w:r>
        <w:t xml:space="preserve"> </w:t>
      </w:r>
      <w:r>
        <w:rPr>
          <w:rFonts w:ascii="Nirmala UI" w:hAnsi="Nirmala UI" w:cs="Nirmala UI"/>
        </w:rPr>
        <w:t>पूजा</w:t>
      </w:r>
      <w:r>
        <w:t>-</w:t>
      </w:r>
      <w:r>
        <w:rPr>
          <w:rFonts w:ascii="Nirmala UI" w:hAnsi="Nirmala UI" w:cs="Nirmala UI"/>
        </w:rPr>
        <w:t>उपासना</w:t>
      </w:r>
      <w:r>
        <w:t xml:space="preserve"> </w:t>
      </w:r>
      <w:r>
        <w:rPr>
          <w:rFonts w:ascii="Nirmala UI" w:hAnsi="Nirmala UI" w:cs="Nirmala UI"/>
        </w:rPr>
        <w:t>के</w:t>
      </w:r>
      <w:r>
        <w:t xml:space="preserve"> </w:t>
      </w:r>
      <w:r>
        <w:rPr>
          <w:rFonts w:ascii="Nirmala UI" w:hAnsi="Nirmala UI" w:cs="Nirmala UI"/>
        </w:rPr>
        <w:t>उपकरण</w:t>
      </w:r>
    </w:p>
    <w:p w14:paraId="555140BB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सजीव</w:t>
      </w:r>
      <w:r>
        <w:t xml:space="preserve"> </w:t>
      </w:r>
      <w:r>
        <w:rPr>
          <w:rFonts w:ascii="Nirmala UI" w:hAnsi="Nirmala UI" w:cs="Nirmala UI"/>
        </w:rPr>
        <w:t>वार्तालाप</w:t>
      </w:r>
      <w:r>
        <w:t xml:space="preserve"> </w:t>
      </w:r>
      <w:r>
        <w:rPr>
          <w:rFonts w:ascii="Nirmala UI" w:hAnsi="Nirmala UI" w:cs="Nirmala UI"/>
        </w:rPr>
        <w:t>में</w:t>
      </w:r>
      <w:r>
        <w:t xml:space="preserve"> </w:t>
      </w:r>
      <w:r>
        <w:rPr>
          <w:rFonts w:ascii="Nirmala UI" w:hAnsi="Nirmala UI" w:cs="Nirmala UI"/>
        </w:rPr>
        <w:t>निमग्न</w:t>
      </w:r>
      <w:r>
        <w:t xml:space="preserve"> </w:t>
      </w:r>
      <w:r>
        <w:rPr>
          <w:rFonts w:ascii="Nirmala UI" w:hAnsi="Nirmala UI" w:cs="Nirmala UI"/>
        </w:rPr>
        <w:t>हो</w:t>
      </w:r>
      <w:r>
        <w:t xml:space="preserve"> </w:t>
      </w:r>
      <w:r>
        <w:rPr>
          <w:rFonts w:ascii="Nirmala UI" w:hAnsi="Nirmala UI" w:cs="Nirmala UI"/>
        </w:rPr>
        <w:t>जाते</w:t>
      </w:r>
      <w:r>
        <w:t xml:space="preserve"> </w:t>
      </w:r>
      <w:r>
        <w:rPr>
          <w:rFonts w:ascii="Nirmala UI" w:hAnsi="Nirmala UI" w:cs="Nirmala UI"/>
        </w:rPr>
        <w:t>हैं।</w:t>
      </w:r>
      <w:r>
        <w:t xml:space="preserve"> </w:t>
      </w:r>
      <w:r>
        <w:rPr>
          <w:rFonts w:ascii="Nirmala UI" w:hAnsi="Nirmala UI" w:cs="Nirmala UI"/>
        </w:rPr>
        <w:t>मानवीय</w:t>
      </w:r>
      <w:r>
        <w:t xml:space="preserve"> </w:t>
      </w:r>
      <w:r>
        <w:rPr>
          <w:rFonts w:ascii="Nirmala UI" w:hAnsi="Nirmala UI" w:cs="Nirmala UI"/>
        </w:rPr>
        <w:t>भावनाएँ</w:t>
      </w:r>
      <w:r>
        <w:t xml:space="preserve">, </w:t>
      </w:r>
      <w:r>
        <w:rPr>
          <w:rFonts w:ascii="Nirmala UI" w:hAnsi="Nirmala UI" w:cs="Nirmala UI"/>
        </w:rPr>
        <w:t>गुण</w:t>
      </w:r>
      <w:r>
        <w:t xml:space="preserve"> </w:t>
      </w:r>
      <w:r>
        <w:rPr>
          <w:rFonts w:ascii="Nirmala UI" w:hAnsi="Nirmala UI" w:cs="Nirmala UI"/>
        </w:rPr>
        <w:t>और</w:t>
      </w:r>
      <w:r>
        <w:t xml:space="preserve"> </w:t>
      </w:r>
      <w:r>
        <w:rPr>
          <w:rFonts w:ascii="Nirmala UI" w:hAnsi="Nirmala UI" w:cs="Nirmala UI"/>
        </w:rPr>
        <w:t>अवगुण</w:t>
      </w:r>
      <w:r>
        <w:t>,</w:t>
      </w:r>
    </w:p>
    <w:p w14:paraId="292D228C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प्रस्तवन</w:t>
      </w:r>
      <w:r>
        <w:t xml:space="preserve"> :: 13</w:t>
      </w:r>
    </w:p>
    <w:p w14:paraId="43931BD1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br w:type="page"/>
      </w:r>
    </w:p>
    <w:p w14:paraId="7D9EFB49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lastRenderedPageBreak/>
        <w:t>इनके</w:t>
      </w:r>
      <w:r>
        <w:t xml:space="preserve"> </w:t>
      </w:r>
      <w:r>
        <w:rPr>
          <w:rFonts w:ascii="Nirmala UI" w:hAnsi="Nirmala UI" w:cs="Nirmala UI"/>
        </w:rPr>
        <w:t>माध्यम</w:t>
      </w:r>
      <w:r>
        <w:t xml:space="preserve"> </w:t>
      </w:r>
      <w:r>
        <w:rPr>
          <w:rFonts w:ascii="Nirmala UI" w:hAnsi="Nirmala UI" w:cs="Nirmala UI"/>
        </w:rPr>
        <w:t>से</w:t>
      </w:r>
      <w:r>
        <w:t xml:space="preserve"> </w:t>
      </w:r>
      <w:r>
        <w:rPr>
          <w:rFonts w:ascii="Nirmala UI" w:hAnsi="Nirmala UI" w:cs="Nirmala UI"/>
        </w:rPr>
        <w:t>अभिव्यक्ति</w:t>
      </w:r>
      <w:r>
        <w:t xml:space="preserve"> </w:t>
      </w:r>
      <w:r>
        <w:rPr>
          <w:rFonts w:ascii="Nirmala UI" w:hAnsi="Nirmala UI" w:cs="Nirmala UI"/>
        </w:rPr>
        <w:t>पाते</w:t>
      </w:r>
      <w:r>
        <w:t xml:space="preserve"> </w:t>
      </w:r>
      <w:r>
        <w:rPr>
          <w:rFonts w:ascii="Nirmala UI" w:hAnsi="Nirmala UI" w:cs="Nirmala UI"/>
        </w:rPr>
        <w:t>हैं।</w:t>
      </w:r>
      <w:r>
        <w:t xml:space="preserve"> </w:t>
      </w:r>
      <w:r>
        <w:rPr>
          <w:rFonts w:ascii="Nirmala UI" w:hAnsi="Nirmala UI" w:cs="Nirmala UI"/>
        </w:rPr>
        <w:t>यह</w:t>
      </w:r>
      <w:r>
        <w:t xml:space="preserve"> </w:t>
      </w:r>
      <w:r>
        <w:rPr>
          <w:rFonts w:ascii="Nirmala UI" w:hAnsi="Nirmala UI" w:cs="Nirmala UI"/>
        </w:rPr>
        <w:t>अद्भुत</w:t>
      </w:r>
      <w:r>
        <w:t xml:space="preserve"> </w:t>
      </w:r>
      <w:r>
        <w:rPr>
          <w:rFonts w:ascii="Nirmala UI" w:hAnsi="Nirmala UI" w:cs="Nirmala UI"/>
        </w:rPr>
        <w:t>नाटकीयता</w:t>
      </w:r>
      <w:r>
        <w:t xml:space="preserve">, </w:t>
      </w:r>
      <w:r>
        <w:rPr>
          <w:rFonts w:ascii="Nirmala UI" w:hAnsi="Nirmala UI" w:cs="Nirmala UI"/>
        </w:rPr>
        <w:t>अतिशयता</w:t>
      </w:r>
      <w:r>
        <w:t xml:space="preserve"> </w:t>
      </w:r>
      <w:r>
        <w:rPr>
          <w:rFonts w:ascii="Nirmala UI" w:hAnsi="Nirmala UI" w:cs="Nirmala UI"/>
        </w:rPr>
        <w:t>और</w:t>
      </w:r>
    </w:p>
    <w:p w14:paraId="571B21F8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प्रसंगों</w:t>
      </w:r>
      <w:r>
        <w:t xml:space="preserve"> </w:t>
      </w:r>
      <w:r>
        <w:rPr>
          <w:rFonts w:ascii="Nirmala UI" w:hAnsi="Nirmala UI" w:cs="Nirmala UI"/>
        </w:rPr>
        <w:t>के</w:t>
      </w:r>
      <w:r>
        <w:t xml:space="preserve"> </w:t>
      </w:r>
      <w:r>
        <w:rPr>
          <w:rFonts w:ascii="Nirmala UI" w:hAnsi="Nirmala UI" w:cs="Nirmala UI"/>
        </w:rPr>
        <w:t>पूर्वापर</w:t>
      </w:r>
      <w:r>
        <w:t xml:space="preserve"> </w:t>
      </w:r>
      <w:r>
        <w:rPr>
          <w:rFonts w:ascii="Nirmala UI" w:hAnsi="Nirmala UI" w:cs="Nirmala UI"/>
        </w:rPr>
        <w:t>सम्बन्धों</w:t>
      </w:r>
      <w:r>
        <w:t xml:space="preserve"> </w:t>
      </w:r>
      <w:r>
        <w:rPr>
          <w:rFonts w:ascii="Nirmala UI" w:hAnsi="Nirmala UI" w:cs="Nirmala UI"/>
        </w:rPr>
        <w:t>का</w:t>
      </w:r>
      <w:r>
        <w:t xml:space="preserve"> </w:t>
      </w:r>
      <w:r>
        <w:rPr>
          <w:rFonts w:ascii="Nirmala UI" w:hAnsi="Nirmala UI" w:cs="Nirmala UI"/>
        </w:rPr>
        <w:t>बिखराव</w:t>
      </w:r>
      <w:r>
        <w:t xml:space="preserve"> </w:t>
      </w:r>
      <w:r>
        <w:rPr>
          <w:rFonts w:ascii="Nirmala UI" w:hAnsi="Nirmala UI" w:cs="Nirmala UI"/>
        </w:rPr>
        <w:t>समीक्षक</w:t>
      </w:r>
      <w:r>
        <w:t xml:space="preserve"> </w:t>
      </w:r>
      <w:r>
        <w:rPr>
          <w:rFonts w:ascii="Nirmala UI" w:hAnsi="Nirmala UI" w:cs="Nirmala UI"/>
        </w:rPr>
        <w:t>के</w:t>
      </w:r>
      <w:r>
        <w:t xml:space="preserve"> </w:t>
      </w:r>
      <w:r>
        <w:rPr>
          <w:rFonts w:ascii="Nirmala UI" w:hAnsi="Nirmala UI" w:cs="Nirmala UI"/>
        </w:rPr>
        <w:t>लिए</w:t>
      </w:r>
      <w:r>
        <w:t xml:space="preserve"> </w:t>
      </w:r>
      <w:r>
        <w:rPr>
          <w:rFonts w:ascii="Nirmala UI" w:hAnsi="Nirmala UI" w:cs="Nirmala UI"/>
        </w:rPr>
        <w:t>असुविधाजनक</w:t>
      </w:r>
      <w:r>
        <w:t xml:space="preserve"> </w:t>
      </w:r>
      <w:r>
        <w:rPr>
          <w:rFonts w:ascii="Nirmala UI" w:hAnsi="Nirmala UI" w:cs="Nirmala UI"/>
        </w:rPr>
        <w:t>हो</w:t>
      </w:r>
    </w:p>
    <w:p w14:paraId="46F30A13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सकते</w:t>
      </w:r>
      <w:r>
        <w:t xml:space="preserve"> </w:t>
      </w:r>
      <w:r>
        <w:rPr>
          <w:rFonts w:ascii="Nirmala UI" w:hAnsi="Nirmala UI" w:cs="Nirmala UI"/>
        </w:rPr>
        <w:t>हैं</w:t>
      </w:r>
      <w:r>
        <w:t xml:space="preserve">, </w:t>
      </w:r>
      <w:r>
        <w:rPr>
          <w:rFonts w:ascii="Nirmala UI" w:hAnsi="Nirmala UI" w:cs="Nirmala UI"/>
        </w:rPr>
        <w:t>किन्तु</w:t>
      </w:r>
      <w:r>
        <w:t xml:space="preserve"> </w:t>
      </w:r>
      <w:r>
        <w:rPr>
          <w:rFonts w:ascii="Nirmala UI" w:hAnsi="Nirmala UI" w:cs="Nirmala UI"/>
        </w:rPr>
        <w:t>काव्य</w:t>
      </w:r>
      <w:r>
        <w:t xml:space="preserve"> </w:t>
      </w:r>
      <w:r>
        <w:rPr>
          <w:rFonts w:ascii="Nirmala UI" w:hAnsi="Nirmala UI" w:cs="Nirmala UI"/>
        </w:rPr>
        <w:t>को</w:t>
      </w:r>
      <w:r>
        <w:t xml:space="preserve"> </w:t>
      </w:r>
      <w:r>
        <w:rPr>
          <w:rFonts w:ascii="Nirmala UI" w:hAnsi="Nirmala UI" w:cs="Nirmala UI"/>
        </w:rPr>
        <w:t>प्रासंगिक</w:t>
      </w:r>
      <w:r>
        <w:t xml:space="preserve"> </w:t>
      </w:r>
      <w:r>
        <w:rPr>
          <w:rFonts w:ascii="Nirmala UI" w:hAnsi="Nirmala UI" w:cs="Nirmala UI"/>
        </w:rPr>
        <w:t>बनाने</w:t>
      </w:r>
      <w:r>
        <w:t xml:space="preserve"> </w:t>
      </w:r>
      <w:r>
        <w:rPr>
          <w:rFonts w:ascii="Nirmala UI" w:hAnsi="Nirmala UI" w:cs="Nirmala UI"/>
        </w:rPr>
        <w:t>की</w:t>
      </w:r>
      <w:r>
        <w:t xml:space="preserve"> </w:t>
      </w:r>
      <w:r>
        <w:rPr>
          <w:rFonts w:ascii="Nirmala UI" w:hAnsi="Nirmala UI" w:cs="Nirmala UI"/>
        </w:rPr>
        <w:t>दृष्टि</w:t>
      </w:r>
      <w:r>
        <w:t xml:space="preserve"> </w:t>
      </w:r>
      <w:r>
        <w:rPr>
          <w:rFonts w:ascii="Nirmala UI" w:hAnsi="Nirmala UI" w:cs="Nirmala UI"/>
        </w:rPr>
        <w:t>से</w:t>
      </w:r>
      <w:r>
        <w:t xml:space="preserve"> </w:t>
      </w:r>
      <w:r>
        <w:rPr>
          <w:rFonts w:ascii="Nirmala UI" w:hAnsi="Nirmala UI" w:cs="Nirmala UI"/>
        </w:rPr>
        <w:t>इनकी</w:t>
      </w:r>
      <w:r>
        <w:t xml:space="preserve"> </w:t>
      </w:r>
      <w:r>
        <w:rPr>
          <w:rFonts w:ascii="Nirmala UI" w:hAnsi="Nirmala UI" w:cs="Nirmala UI"/>
        </w:rPr>
        <w:t>परिकल्पना</w:t>
      </w:r>
    </w:p>
    <w:p w14:paraId="74D652B7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साहसिक</w:t>
      </w:r>
      <w:r>
        <w:t xml:space="preserve">, </w:t>
      </w:r>
      <w:r>
        <w:rPr>
          <w:rFonts w:ascii="Nirmala UI" w:hAnsi="Nirmala UI" w:cs="Nirmala UI"/>
        </w:rPr>
        <w:t>सार्थक</w:t>
      </w:r>
      <w:r>
        <w:t xml:space="preserve"> </w:t>
      </w:r>
      <w:r>
        <w:rPr>
          <w:rFonts w:ascii="Nirmala UI" w:hAnsi="Nirmala UI" w:cs="Nirmala UI"/>
        </w:rPr>
        <w:t>और</w:t>
      </w:r>
      <w:r>
        <w:t xml:space="preserve"> </w:t>
      </w:r>
      <w:r>
        <w:rPr>
          <w:rFonts w:ascii="Nirmala UI" w:hAnsi="Nirmala UI" w:cs="Nirmala UI"/>
        </w:rPr>
        <w:t>आधुनिक</w:t>
      </w:r>
      <w:r>
        <w:t xml:space="preserve"> </w:t>
      </w:r>
      <w:r>
        <w:rPr>
          <w:rFonts w:ascii="Nirmala UI" w:hAnsi="Nirmala UI" w:cs="Nirmala UI"/>
        </w:rPr>
        <w:t>परिदृश्य</w:t>
      </w:r>
      <w:r>
        <w:t xml:space="preserve"> </w:t>
      </w:r>
      <w:r>
        <w:rPr>
          <w:rFonts w:ascii="Nirmala UI" w:hAnsi="Nirmala UI" w:cs="Nirmala UI"/>
        </w:rPr>
        <w:t>के</w:t>
      </w:r>
      <w:r>
        <w:t xml:space="preserve"> </w:t>
      </w:r>
      <w:r>
        <w:rPr>
          <w:rFonts w:ascii="Nirmala UI" w:hAnsi="Nirmala UI" w:cs="Nirmala UI"/>
        </w:rPr>
        <w:t>अनुकूल</w:t>
      </w:r>
      <w:r>
        <w:t xml:space="preserve"> </w:t>
      </w:r>
      <w:r>
        <w:rPr>
          <w:rFonts w:ascii="Nirmala UI" w:hAnsi="Nirmala UI" w:cs="Nirmala UI"/>
        </w:rPr>
        <w:t>है।</w:t>
      </w:r>
      <w:r>
        <w:t xml:space="preserve"> </w:t>
      </w:r>
      <w:r>
        <w:rPr>
          <w:rFonts w:ascii="Nirmala UI" w:hAnsi="Nirmala UI" w:cs="Nirmala UI"/>
        </w:rPr>
        <w:t>यह</w:t>
      </w:r>
      <w:r>
        <w:t xml:space="preserve"> </w:t>
      </w:r>
      <w:r>
        <w:rPr>
          <w:rFonts w:ascii="Nirmala UI" w:hAnsi="Nirmala UI" w:cs="Nirmala UI"/>
        </w:rPr>
        <w:t>खण्ड</w:t>
      </w:r>
      <w:r>
        <w:t xml:space="preserve"> </w:t>
      </w:r>
      <w:r>
        <w:rPr>
          <w:rFonts w:ascii="Nirmala UI" w:hAnsi="Nirmala UI" w:cs="Nirmala UI"/>
        </w:rPr>
        <w:t>अपने</w:t>
      </w:r>
      <w:r>
        <w:t xml:space="preserve"> </w:t>
      </w:r>
      <w:r>
        <w:rPr>
          <w:rFonts w:ascii="Nirmala UI" w:hAnsi="Nirmala UI" w:cs="Nirmala UI"/>
        </w:rPr>
        <w:t>आप</w:t>
      </w:r>
    </w:p>
    <w:p w14:paraId="5D303230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में</w:t>
      </w:r>
      <w:r>
        <w:t xml:space="preserve"> </w:t>
      </w:r>
      <w:r>
        <w:rPr>
          <w:rFonts w:ascii="Nirmala UI" w:hAnsi="Nirmala UI" w:cs="Nirmala UI"/>
        </w:rPr>
        <w:t>एक</w:t>
      </w:r>
      <w:r>
        <w:t xml:space="preserve"> </w:t>
      </w:r>
      <w:r>
        <w:rPr>
          <w:rFonts w:ascii="Nirmala UI" w:hAnsi="Nirmala UI" w:cs="Nirmala UI"/>
        </w:rPr>
        <w:t>खण्ड</w:t>
      </w:r>
      <w:r>
        <w:t>-</w:t>
      </w:r>
      <w:r>
        <w:rPr>
          <w:rFonts w:ascii="Nirmala UI" w:hAnsi="Nirmala UI" w:cs="Nirmala UI"/>
        </w:rPr>
        <w:t>काव्य</w:t>
      </w:r>
      <w:r>
        <w:t xml:space="preserve"> </w:t>
      </w:r>
      <w:r>
        <w:rPr>
          <w:rFonts w:ascii="Nirmala UI" w:hAnsi="Nirmala UI" w:cs="Nirmala UI"/>
        </w:rPr>
        <w:t>है।</w:t>
      </w:r>
      <w:r>
        <w:t xml:space="preserve"> </w:t>
      </w:r>
      <w:r>
        <w:rPr>
          <w:rFonts w:ascii="Nirmala UI" w:hAnsi="Nirmala UI" w:cs="Nirmala UI"/>
        </w:rPr>
        <w:t>यह</w:t>
      </w:r>
      <w:r>
        <w:t xml:space="preserve"> </w:t>
      </w:r>
      <w:r>
        <w:rPr>
          <w:rFonts w:ascii="Nirmala UI" w:hAnsi="Nirmala UI" w:cs="Nirmala UI"/>
        </w:rPr>
        <w:t>पूरा</w:t>
      </w:r>
      <w:r>
        <w:t xml:space="preserve"> </w:t>
      </w:r>
      <w:r>
        <w:rPr>
          <w:rFonts w:ascii="Nirmala UI" w:hAnsi="Nirmala UI" w:cs="Nirmala UI"/>
        </w:rPr>
        <w:t>का</w:t>
      </w:r>
      <w:r>
        <w:t xml:space="preserve"> </w:t>
      </w:r>
      <w:r>
        <w:rPr>
          <w:rFonts w:ascii="Nirmala UI" w:hAnsi="Nirmala UI" w:cs="Nirmala UI"/>
        </w:rPr>
        <w:t>पूरा</w:t>
      </w:r>
      <w:r>
        <w:t xml:space="preserve"> </w:t>
      </w:r>
      <w:r>
        <w:rPr>
          <w:rFonts w:ascii="Nirmala UI" w:hAnsi="Nirmala UI" w:cs="Nirmala UI"/>
        </w:rPr>
        <w:t>उद्धृत</w:t>
      </w:r>
      <w:r>
        <w:t xml:space="preserve"> </w:t>
      </w:r>
      <w:r>
        <w:rPr>
          <w:rFonts w:ascii="Nirmala UI" w:hAnsi="Nirmala UI" w:cs="Nirmala UI"/>
        </w:rPr>
        <w:t>करने</w:t>
      </w:r>
      <w:r>
        <w:t xml:space="preserve"> </w:t>
      </w:r>
      <w:r>
        <w:rPr>
          <w:rFonts w:ascii="Nirmala UI" w:hAnsi="Nirmala UI" w:cs="Nirmala UI"/>
        </w:rPr>
        <w:t>योग्य</w:t>
      </w:r>
      <w:r>
        <w:t xml:space="preserve"> </w:t>
      </w:r>
      <w:r>
        <w:rPr>
          <w:rFonts w:ascii="Nirmala UI" w:hAnsi="Nirmala UI" w:cs="Nirmala UI"/>
        </w:rPr>
        <w:t>है।</w:t>
      </w:r>
      <w:r>
        <w:t xml:space="preserve"> </w:t>
      </w:r>
      <w:r>
        <w:rPr>
          <w:rFonts w:ascii="Nirmala UI" w:hAnsi="Nirmala UI" w:cs="Nirmala UI"/>
        </w:rPr>
        <w:t>कठिनाई</w:t>
      </w:r>
      <w:r>
        <w:t xml:space="preserve"> </w:t>
      </w:r>
      <w:r>
        <w:rPr>
          <w:rFonts w:ascii="Nirmala UI" w:hAnsi="Nirmala UI" w:cs="Nirmala UI"/>
        </w:rPr>
        <w:t>यह</w:t>
      </w:r>
    </w:p>
    <w:p w14:paraId="1D023115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है</w:t>
      </w:r>
      <w:r>
        <w:t xml:space="preserve"> </w:t>
      </w:r>
      <w:r>
        <w:rPr>
          <w:rFonts w:ascii="Nirmala UI" w:hAnsi="Nirmala UI" w:cs="Nirmala UI"/>
        </w:rPr>
        <w:t>कि</w:t>
      </w:r>
      <w:r>
        <w:t xml:space="preserve"> </w:t>
      </w:r>
      <w:r>
        <w:rPr>
          <w:rFonts w:ascii="Nirmala UI" w:hAnsi="Nirmala UI" w:cs="Nirmala UI"/>
        </w:rPr>
        <w:t>थोड़े</w:t>
      </w:r>
      <w:r>
        <w:t xml:space="preserve"> </w:t>
      </w:r>
      <w:r>
        <w:rPr>
          <w:rFonts w:ascii="Nirmala UI" w:hAnsi="Nirmala UI" w:cs="Nirmala UI"/>
        </w:rPr>
        <w:t>से</w:t>
      </w:r>
      <w:r>
        <w:t xml:space="preserve"> </w:t>
      </w:r>
      <w:r>
        <w:rPr>
          <w:rFonts w:ascii="Nirmala UI" w:hAnsi="Nirmala UI" w:cs="Nirmala UI"/>
        </w:rPr>
        <w:t>उद्धरण</w:t>
      </w:r>
      <w:r>
        <w:t xml:space="preserve"> </w:t>
      </w:r>
      <w:r>
        <w:rPr>
          <w:rFonts w:ascii="Nirmala UI" w:hAnsi="Nirmala UI" w:cs="Nirmala UI"/>
        </w:rPr>
        <w:t>देना</w:t>
      </w:r>
      <w:r>
        <w:t xml:space="preserve"> </w:t>
      </w:r>
      <w:r>
        <w:rPr>
          <w:rFonts w:ascii="Nirmala UI" w:hAnsi="Nirmala UI" w:cs="Nirmala UI"/>
        </w:rPr>
        <w:t>कृति</w:t>
      </w:r>
      <w:r>
        <w:t xml:space="preserve"> </w:t>
      </w:r>
      <w:r>
        <w:rPr>
          <w:rFonts w:ascii="Nirmala UI" w:hAnsi="Nirmala UI" w:cs="Nirmala UI"/>
        </w:rPr>
        <w:t>के</w:t>
      </w:r>
      <w:r>
        <w:t xml:space="preserve"> </w:t>
      </w:r>
      <w:r>
        <w:rPr>
          <w:rFonts w:ascii="Nirmala UI" w:hAnsi="Nirmala UI" w:cs="Nirmala UI"/>
        </w:rPr>
        <w:t>प्रति</w:t>
      </w:r>
      <w:r>
        <w:t xml:space="preserve"> </w:t>
      </w:r>
      <w:r>
        <w:rPr>
          <w:rFonts w:ascii="Nirmala UI" w:hAnsi="Nirmala UI" w:cs="Nirmala UI"/>
        </w:rPr>
        <w:t>न्याय</w:t>
      </w:r>
      <w:r>
        <w:t xml:space="preserve"> </w:t>
      </w:r>
      <w:r>
        <w:rPr>
          <w:rFonts w:ascii="Nirmala UI" w:hAnsi="Nirmala UI" w:cs="Nirmala UI"/>
        </w:rPr>
        <w:t>नहीं।</w:t>
      </w:r>
      <w:r>
        <w:t xml:space="preserve"> </w:t>
      </w:r>
      <w:r>
        <w:rPr>
          <w:rFonts w:ascii="Nirmala UI" w:hAnsi="Nirmala UI" w:cs="Nirmala UI"/>
        </w:rPr>
        <w:t>जो</w:t>
      </w:r>
      <w:r>
        <w:t xml:space="preserve"> </w:t>
      </w:r>
      <w:r>
        <w:rPr>
          <w:rFonts w:ascii="Nirmala UI" w:hAnsi="Nirmala UI" w:cs="Nirmala UI"/>
        </w:rPr>
        <w:t>छूटा</w:t>
      </w:r>
      <w:r>
        <w:t xml:space="preserve"> </w:t>
      </w:r>
      <w:r>
        <w:rPr>
          <w:rFonts w:ascii="Nirmala UI" w:hAnsi="Nirmala UI" w:cs="Nirmala UI"/>
        </w:rPr>
        <w:t>है</w:t>
      </w:r>
      <w:r>
        <w:t xml:space="preserve"> </w:t>
      </w:r>
      <w:r>
        <w:rPr>
          <w:rFonts w:ascii="Nirmala UI" w:hAnsi="Nirmala UI" w:cs="Nirmala UI"/>
        </w:rPr>
        <w:t>वह</w:t>
      </w:r>
      <w:r>
        <w:t xml:space="preserve"> </w:t>
      </w:r>
      <w:r>
        <w:rPr>
          <w:rFonts w:ascii="Nirmala UI" w:hAnsi="Nirmala UI" w:cs="Nirmala UI"/>
        </w:rPr>
        <w:t>अपेक्षाकृत</w:t>
      </w:r>
    </w:p>
    <w:p w14:paraId="7821BDB4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विशाल</w:t>
      </w:r>
      <w:r>
        <w:t xml:space="preserve"> </w:t>
      </w:r>
      <w:r>
        <w:rPr>
          <w:rFonts w:ascii="Nirmala UI" w:hAnsi="Nirmala UI" w:cs="Nirmala UI"/>
        </w:rPr>
        <w:t>है</w:t>
      </w:r>
      <w:r>
        <w:t xml:space="preserve">, </w:t>
      </w:r>
      <w:r>
        <w:rPr>
          <w:rFonts w:ascii="Nirmala UI" w:hAnsi="Nirmala UI" w:cs="Nirmala UI"/>
        </w:rPr>
        <w:t>महत्त्वपूर्ण</w:t>
      </w:r>
      <w:r>
        <w:t xml:space="preserve"> </w:t>
      </w:r>
      <w:r>
        <w:rPr>
          <w:rFonts w:ascii="Nirmala UI" w:hAnsi="Nirmala UI" w:cs="Nirmala UI"/>
        </w:rPr>
        <w:t>है।</w:t>
      </w:r>
      <w:r>
        <w:t xml:space="preserve"> </w:t>
      </w:r>
      <w:r>
        <w:rPr>
          <w:rFonts w:ascii="Nirmala UI" w:hAnsi="Nirmala UI" w:cs="Nirmala UI"/>
        </w:rPr>
        <w:t>अस्तु।</w:t>
      </w:r>
      <w:r>
        <w:t xml:space="preserve"> </w:t>
      </w:r>
      <w:r>
        <w:rPr>
          <w:rFonts w:ascii="Nirmala UI" w:hAnsi="Nirmala UI" w:cs="Nirmala UI"/>
        </w:rPr>
        <w:t>देखें</w:t>
      </w:r>
      <w:r>
        <w:t xml:space="preserve"> </w:t>
      </w:r>
      <w:r>
        <w:rPr>
          <w:rFonts w:ascii="Nirmala UI" w:hAnsi="Nirmala UI" w:cs="Nirmala UI"/>
        </w:rPr>
        <w:t>कथा</w:t>
      </w:r>
      <w:r>
        <w:t>-</w:t>
      </w:r>
      <w:r>
        <w:rPr>
          <w:rFonts w:ascii="Nirmala UI" w:hAnsi="Nirmala UI" w:cs="Nirmala UI"/>
        </w:rPr>
        <w:t>प्रसंग</w:t>
      </w:r>
      <w:r>
        <w:t xml:space="preserve"> </w:t>
      </w:r>
      <w:r>
        <w:rPr>
          <w:rFonts w:ascii="Nirmala UI" w:hAnsi="Nirmala UI" w:cs="Nirmala UI"/>
        </w:rPr>
        <w:t>को</w:t>
      </w:r>
      <w:r>
        <w:t xml:space="preserve"> :</w:t>
      </w:r>
    </w:p>
    <w:p w14:paraId="4177A2BE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स्वर्णकलश</w:t>
      </w:r>
      <w:r>
        <w:t xml:space="preserve"> </w:t>
      </w:r>
      <w:r>
        <w:rPr>
          <w:rFonts w:ascii="Nirmala UI" w:hAnsi="Nirmala UI" w:cs="Nirmala UI"/>
        </w:rPr>
        <w:t>उद्विग्न</w:t>
      </w:r>
      <w:r>
        <w:t xml:space="preserve"> </w:t>
      </w:r>
      <w:r>
        <w:rPr>
          <w:rFonts w:ascii="Nirmala UI" w:hAnsi="Nirmala UI" w:cs="Nirmala UI"/>
        </w:rPr>
        <w:t>और</w:t>
      </w:r>
      <w:r>
        <w:t xml:space="preserve"> </w:t>
      </w:r>
      <w:r>
        <w:rPr>
          <w:rFonts w:ascii="Nirmala UI" w:hAnsi="Nirmala UI" w:cs="Nirmala UI"/>
        </w:rPr>
        <w:t>उत्तप्त</w:t>
      </w:r>
      <w:r>
        <w:t xml:space="preserve"> </w:t>
      </w:r>
      <w:r>
        <w:rPr>
          <w:rFonts w:ascii="Nirmala UI" w:hAnsi="Nirmala UI" w:cs="Nirmala UI"/>
        </w:rPr>
        <w:t>है</w:t>
      </w:r>
      <w:r>
        <w:t xml:space="preserve"> </w:t>
      </w:r>
      <w:r>
        <w:rPr>
          <w:rFonts w:ascii="Nirmala UI" w:hAnsi="Nirmala UI" w:cs="Nirmala UI"/>
        </w:rPr>
        <w:t>कि</w:t>
      </w:r>
      <w:r>
        <w:t xml:space="preserve"> </w:t>
      </w:r>
      <w:r>
        <w:rPr>
          <w:rFonts w:ascii="Nirmala UI" w:hAnsi="Nirmala UI" w:cs="Nirmala UI"/>
        </w:rPr>
        <w:t>कथानायक</w:t>
      </w:r>
      <w:r>
        <w:t xml:space="preserve"> </w:t>
      </w:r>
      <w:r>
        <w:rPr>
          <w:rFonts w:ascii="Nirmala UI" w:hAnsi="Nirmala UI" w:cs="Nirmala UI"/>
        </w:rPr>
        <w:t>ने</w:t>
      </w:r>
      <w:r>
        <w:t xml:space="preserve"> </w:t>
      </w:r>
      <w:r>
        <w:rPr>
          <w:rFonts w:ascii="Nirmala UI" w:hAnsi="Nirmala UI" w:cs="Nirmala UI"/>
        </w:rPr>
        <w:t>उसकी</w:t>
      </w:r>
      <w:r>
        <w:t xml:space="preserve"> </w:t>
      </w:r>
      <w:r>
        <w:rPr>
          <w:rFonts w:ascii="Nirmala UI" w:hAnsi="Nirmala UI" w:cs="Nirmala UI"/>
        </w:rPr>
        <w:t>उपेक्षा</w:t>
      </w:r>
    </w:p>
    <w:p w14:paraId="25AB32B5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करके</w:t>
      </w:r>
      <w:r>
        <w:t xml:space="preserve"> </w:t>
      </w:r>
      <w:r>
        <w:rPr>
          <w:rFonts w:ascii="Nirmala UI" w:hAnsi="Nirmala UI" w:cs="Nirmala UI"/>
        </w:rPr>
        <w:t>मिट्टी</w:t>
      </w:r>
      <w:r>
        <w:t xml:space="preserve"> </w:t>
      </w:r>
      <w:r>
        <w:rPr>
          <w:rFonts w:ascii="Nirmala UI" w:hAnsi="Nirmala UI" w:cs="Nirmala UI"/>
        </w:rPr>
        <w:t>के</w:t>
      </w:r>
      <w:r>
        <w:t xml:space="preserve"> </w:t>
      </w:r>
      <w:r>
        <w:rPr>
          <w:rFonts w:ascii="Nirmala UI" w:hAnsi="Nirmala UI" w:cs="Nirmala UI"/>
        </w:rPr>
        <w:t>घड़े</w:t>
      </w:r>
      <w:r>
        <w:t xml:space="preserve"> </w:t>
      </w:r>
      <w:r>
        <w:rPr>
          <w:rFonts w:ascii="Nirmala UI" w:hAnsi="Nirmala UI" w:cs="Nirmala UI"/>
        </w:rPr>
        <w:t>को</w:t>
      </w:r>
      <w:r>
        <w:t xml:space="preserve"> </w:t>
      </w:r>
      <w:r>
        <w:rPr>
          <w:rFonts w:ascii="Nirmala UI" w:hAnsi="Nirmala UI" w:cs="Nirmala UI"/>
        </w:rPr>
        <w:t>आदर</w:t>
      </w:r>
      <w:r>
        <w:t xml:space="preserve"> </w:t>
      </w:r>
      <w:r>
        <w:rPr>
          <w:rFonts w:ascii="Nirmala UI" w:hAnsi="Nirmala UI" w:cs="Nirmala UI"/>
        </w:rPr>
        <w:t>क्यों</w:t>
      </w:r>
      <w:r>
        <w:t xml:space="preserve"> </w:t>
      </w:r>
      <w:r>
        <w:rPr>
          <w:rFonts w:ascii="Nirmala UI" w:hAnsi="Nirmala UI" w:cs="Nirmala UI"/>
        </w:rPr>
        <w:t>दिया</w:t>
      </w:r>
      <w:r>
        <w:t xml:space="preserve"> </w:t>
      </w:r>
      <w:r>
        <w:rPr>
          <w:rFonts w:ascii="Nirmala UI" w:hAnsi="Nirmala UI" w:cs="Nirmala UI"/>
        </w:rPr>
        <w:t>है।</w:t>
      </w:r>
      <w:r>
        <w:t xml:space="preserve"> </w:t>
      </w:r>
      <w:r>
        <w:rPr>
          <w:rFonts w:ascii="Nirmala UI" w:hAnsi="Nirmala UI" w:cs="Nirmala UI"/>
        </w:rPr>
        <w:t>इस</w:t>
      </w:r>
      <w:r>
        <w:t xml:space="preserve"> </w:t>
      </w:r>
      <w:r>
        <w:rPr>
          <w:rFonts w:ascii="Nirmala UI" w:hAnsi="Nirmala UI" w:cs="Nirmala UI"/>
        </w:rPr>
        <w:t>अपमान</w:t>
      </w:r>
      <w:r>
        <w:t xml:space="preserve"> </w:t>
      </w:r>
      <w:r>
        <w:rPr>
          <w:rFonts w:ascii="Nirmala UI" w:hAnsi="Nirmala UI" w:cs="Nirmala UI"/>
        </w:rPr>
        <w:t>का</w:t>
      </w:r>
      <w:r>
        <w:t xml:space="preserve"> </w:t>
      </w:r>
      <w:r>
        <w:rPr>
          <w:rFonts w:ascii="Nirmala UI" w:hAnsi="Nirmala UI" w:cs="Nirmala UI"/>
        </w:rPr>
        <w:t>बदला</w:t>
      </w:r>
      <w:r>
        <w:t xml:space="preserve"> </w:t>
      </w:r>
      <w:r>
        <w:rPr>
          <w:rFonts w:ascii="Nirmala UI" w:hAnsi="Nirmala UI" w:cs="Nirmala UI"/>
        </w:rPr>
        <w:t>लेने</w:t>
      </w:r>
      <w:r>
        <w:t xml:space="preserve"> </w:t>
      </w:r>
      <w:r>
        <w:rPr>
          <w:rFonts w:ascii="Nirmala UI" w:hAnsi="Nirmala UI" w:cs="Nirmala UI"/>
        </w:rPr>
        <w:t>के</w:t>
      </w:r>
      <w:r>
        <w:t xml:space="preserve"> </w:t>
      </w:r>
      <w:r>
        <w:rPr>
          <w:rFonts w:ascii="Nirmala UI" w:hAnsi="Nirmala UI" w:cs="Nirmala UI"/>
        </w:rPr>
        <w:t>लिए</w:t>
      </w:r>
    </w:p>
    <w:p w14:paraId="33C521DF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स्वर्णकलश</w:t>
      </w:r>
      <w:r>
        <w:t xml:space="preserve"> </w:t>
      </w:r>
      <w:r>
        <w:rPr>
          <w:rFonts w:ascii="Nirmala UI" w:hAnsi="Nirmala UI" w:cs="Nirmala UI"/>
        </w:rPr>
        <w:t>एक</w:t>
      </w:r>
      <w:r>
        <w:t xml:space="preserve"> </w:t>
      </w:r>
      <w:r>
        <w:rPr>
          <w:rFonts w:ascii="Nirmala UI" w:hAnsi="Nirmala UI" w:cs="Nirmala UI"/>
        </w:rPr>
        <w:t>आतंकवादी</w:t>
      </w:r>
      <w:r>
        <w:t xml:space="preserve"> </w:t>
      </w:r>
      <w:r>
        <w:rPr>
          <w:rFonts w:ascii="Nirmala UI" w:hAnsi="Nirmala UI" w:cs="Nirmala UI"/>
        </w:rPr>
        <w:t>दल</w:t>
      </w:r>
      <w:r>
        <w:t xml:space="preserve"> </w:t>
      </w:r>
      <w:r>
        <w:rPr>
          <w:rFonts w:ascii="Nirmala UI" w:hAnsi="Nirmala UI" w:cs="Nirmala UI"/>
        </w:rPr>
        <w:t>आहूत</w:t>
      </w:r>
      <w:r>
        <w:t xml:space="preserve"> </w:t>
      </w:r>
      <w:r>
        <w:rPr>
          <w:rFonts w:ascii="Nirmala UI" w:hAnsi="Nirmala UI" w:cs="Nirmala UI"/>
        </w:rPr>
        <w:t>करता</w:t>
      </w:r>
      <w:r>
        <w:t xml:space="preserve"> </w:t>
      </w:r>
      <w:r>
        <w:rPr>
          <w:rFonts w:ascii="Nirmala UI" w:hAnsi="Nirmala UI" w:cs="Nirmala UI"/>
        </w:rPr>
        <w:t>है</w:t>
      </w:r>
      <w:r>
        <w:t xml:space="preserve"> </w:t>
      </w:r>
      <w:r>
        <w:rPr>
          <w:rFonts w:ascii="Nirmala UI" w:hAnsi="Nirmala UI" w:cs="Nirmala UI"/>
        </w:rPr>
        <w:t>जो</w:t>
      </w:r>
      <w:r>
        <w:t xml:space="preserve"> </w:t>
      </w:r>
      <w:r>
        <w:rPr>
          <w:rFonts w:ascii="Nirmala UI" w:hAnsi="Nirmala UI" w:cs="Nirmala UI"/>
        </w:rPr>
        <w:t>सक्रिय</w:t>
      </w:r>
      <w:r>
        <w:t xml:space="preserve"> </w:t>
      </w:r>
      <w:r>
        <w:rPr>
          <w:rFonts w:ascii="Nirmala UI" w:hAnsi="Nirmala UI" w:cs="Nirmala UI"/>
        </w:rPr>
        <w:t>होकर</w:t>
      </w:r>
      <w:r>
        <w:t xml:space="preserve"> </w:t>
      </w:r>
      <w:r>
        <w:rPr>
          <w:rFonts w:ascii="Nirmala UI" w:hAnsi="Nirmala UI" w:cs="Nirmala UI"/>
        </w:rPr>
        <w:t>परिवार</w:t>
      </w:r>
      <w:r>
        <w:t xml:space="preserve"> </w:t>
      </w:r>
      <w:r>
        <w:rPr>
          <w:rFonts w:ascii="Nirmala UI" w:hAnsi="Nirmala UI" w:cs="Nirmala UI"/>
        </w:rPr>
        <w:t>में</w:t>
      </w:r>
    </w:p>
    <w:p w14:paraId="2CB132DE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त्राहि</w:t>
      </w:r>
      <w:r>
        <w:t>-</w:t>
      </w:r>
      <w:r>
        <w:rPr>
          <w:rFonts w:ascii="Nirmala UI" w:hAnsi="Nirmala UI" w:cs="Nirmala UI"/>
        </w:rPr>
        <w:t>त्राहि</w:t>
      </w:r>
      <w:r>
        <w:t xml:space="preserve"> </w:t>
      </w:r>
      <w:r>
        <w:rPr>
          <w:rFonts w:ascii="Nirmala UI" w:hAnsi="Nirmala UI" w:cs="Nirmala UI"/>
        </w:rPr>
        <w:t>मचा</w:t>
      </w:r>
      <w:r>
        <w:t xml:space="preserve"> </w:t>
      </w:r>
      <w:r>
        <w:rPr>
          <w:rFonts w:ascii="Nirmala UI" w:hAnsi="Nirmala UI" w:cs="Nirmala UI"/>
        </w:rPr>
        <w:t>देता</w:t>
      </w:r>
      <w:r>
        <w:t xml:space="preserve"> </w:t>
      </w:r>
      <w:r>
        <w:rPr>
          <w:rFonts w:ascii="Nirmala UI" w:hAnsi="Nirmala UI" w:cs="Nirmala UI"/>
        </w:rPr>
        <w:t>है।</w:t>
      </w:r>
      <w:r>
        <w:t xml:space="preserve"> </w:t>
      </w:r>
      <w:r>
        <w:rPr>
          <w:rFonts w:ascii="Nirmala UI" w:hAnsi="Nirmala UI" w:cs="Nirmala UI"/>
        </w:rPr>
        <w:t>उसके</w:t>
      </w:r>
      <w:r>
        <w:t xml:space="preserve"> </w:t>
      </w:r>
      <w:r>
        <w:rPr>
          <w:rFonts w:ascii="Nirmala UI" w:hAnsi="Nirmala UI" w:cs="Nirmala UI"/>
        </w:rPr>
        <w:t>क्या</w:t>
      </w:r>
      <w:r>
        <w:t xml:space="preserve"> </w:t>
      </w:r>
      <w:r>
        <w:rPr>
          <w:rFonts w:ascii="Nirmala UI" w:hAnsi="Nirmala UI" w:cs="Nirmala UI"/>
        </w:rPr>
        <w:t>कारनामे</w:t>
      </w:r>
      <w:r>
        <w:t xml:space="preserve"> </w:t>
      </w:r>
      <w:r>
        <w:rPr>
          <w:rFonts w:ascii="Nirmala UI" w:hAnsi="Nirmala UI" w:cs="Nirmala UI"/>
        </w:rPr>
        <w:t>हैं</w:t>
      </w:r>
      <w:r>
        <w:t xml:space="preserve">, </w:t>
      </w:r>
      <w:r>
        <w:rPr>
          <w:rFonts w:ascii="Nirmala UI" w:hAnsi="Nirmala UI" w:cs="Nirmala UI"/>
        </w:rPr>
        <w:t>किन</w:t>
      </w:r>
      <w:r>
        <w:t xml:space="preserve"> </w:t>
      </w:r>
      <w:r>
        <w:rPr>
          <w:rFonts w:ascii="Nirmala UI" w:hAnsi="Nirmala UI" w:cs="Nirmala UI"/>
        </w:rPr>
        <w:t>विपत्तियों</w:t>
      </w:r>
      <w:r>
        <w:t xml:space="preserve"> </w:t>
      </w:r>
      <w:r>
        <w:rPr>
          <w:rFonts w:ascii="Nirmala UI" w:hAnsi="Nirmala UI" w:cs="Nirmala UI"/>
        </w:rPr>
        <w:t>में</w:t>
      </w:r>
      <w:r>
        <w:t xml:space="preserve"> </w:t>
      </w:r>
      <w:r>
        <w:rPr>
          <w:rFonts w:ascii="Nirmala UI" w:hAnsi="Nirmala UI" w:cs="Nirmala UI"/>
        </w:rPr>
        <w:t>से</w:t>
      </w:r>
      <w:r>
        <w:t xml:space="preserve"> </w:t>
      </w:r>
      <w:r>
        <w:rPr>
          <w:rFonts w:ascii="Nirmala UI" w:hAnsi="Nirmala UI" w:cs="Nirmala UI"/>
        </w:rPr>
        <w:t>सेठ</w:t>
      </w:r>
      <w:r>
        <w:t xml:space="preserve"> </w:t>
      </w:r>
      <w:r>
        <w:rPr>
          <w:rFonts w:ascii="Nirmala UI" w:hAnsi="Nirmala UI" w:cs="Nirmala UI"/>
        </w:rPr>
        <w:t>अपने</w:t>
      </w:r>
    </w:p>
    <w:p w14:paraId="24F933BC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परिवार</w:t>
      </w:r>
      <w:r>
        <w:t xml:space="preserve"> </w:t>
      </w:r>
      <w:r>
        <w:rPr>
          <w:rFonts w:ascii="Nirmala UI" w:hAnsi="Nirmala UI" w:cs="Nirmala UI"/>
        </w:rPr>
        <w:t>की</w:t>
      </w:r>
      <w:r>
        <w:t xml:space="preserve"> </w:t>
      </w:r>
      <w:r>
        <w:rPr>
          <w:rFonts w:ascii="Nirmala UI" w:hAnsi="Nirmala UI" w:cs="Nirmala UI"/>
        </w:rPr>
        <w:t>रक्षा</w:t>
      </w:r>
      <w:r>
        <w:t xml:space="preserve"> </w:t>
      </w:r>
      <w:r>
        <w:rPr>
          <w:rFonts w:ascii="Nirmala UI" w:hAnsi="Nirmala UI" w:cs="Nirmala UI"/>
        </w:rPr>
        <w:t>स्वयं</w:t>
      </w:r>
      <w:r>
        <w:t xml:space="preserve"> </w:t>
      </w:r>
      <w:r>
        <w:rPr>
          <w:rFonts w:ascii="Nirmala UI" w:hAnsi="Nirmala UI" w:cs="Nirmala UI"/>
        </w:rPr>
        <w:t>और</w:t>
      </w:r>
      <w:r>
        <w:t xml:space="preserve"> </w:t>
      </w:r>
      <w:r>
        <w:rPr>
          <w:rFonts w:ascii="Nirmala UI" w:hAnsi="Nirmala UI" w:cs="Nirmala UI"/>
        </w:rPr>
        <w:t>सहयोगी</w:t>
      </w:r>
      <w:r>
        <w:t xml:space="preserve"> </w:t>
      </w:r>
      <w:r>
        <w:rPr>
          <w:rFonts w:ascii="Nirmala UI" w:hAnsi="Nirmala UI" w:cs="Nirmala UI"/>
        </w:rPr>
        <w:t>प्राकृतिक</w:t>
      </w:r>
      <w:r>
        <w:t xml:space="preserve"> </w:t>
      </w:r>
      <w:r>
        <w:rPr>
          <w:rFonts w:ascii="Nirmala UI" w:hAnsi="Nirmala UI" w:cs="Nirmala UI"/>
        </w:rPr>
        <w:t>शक्तियों</w:t>
      </w:r>
      <w:r>
        <w:t xml:space="preserve"> </w:t>
      </w:r>
      <w:r>
        <w:rPr>
          <w:rFonts w:ascii="Nirmala UI" w:hAnsi="Nirmala UI" w:cs="Nirmala UI"/>
        </w:rPr>
        <w:t>तथा</w:t>
      </w:r>
      <w:r>
        <w:t xml:space="preserve"> </w:t>
      </w:r>
      <w:r>
        <w:rPr>
          <w:rFonts w:ascii="Nirmala UI" w:hAnsi="Nirmala UI" w:cs="Nirmala UI"/>
        </w:rPr>
        <w:t>मनुष्येतर</w:t>
      </w:r>
      <w:r>
        <w:t xml:space="preserve"> </w:t>
      </w:r>
      <w:r>
        <w:rPr>
          <w:rFonts w:ascii="Nirmala UI" w:hAnsi="Nirmala UI" w:cs="Nirmala UI"/>
        </w:rPr>
        <w:t>प्राणियों</w:t>
      </w:r>
      <w:r>
        <w:t>-</w:t>
      </w:r>
    </w:p>
    <w:p w14:paraId="074278E9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गजदल</w:t>
      </w:r>
      <w:r>
        <w:t xml:space="preserve"> </w:t>
      </w:r>
      <w:r>
        <w:rPr>
          <w:rFonts w:ascii="Nirmala UI" w:hAnsi="Nirmala UI" w:cs="Nirmala UI"/>
        </w:rPr>
        <w:t>और</w:t>
      </w:r>
      <w:r>
        <w:t xml:space="preserve"> </w:t>
      </w:r>
      <w:r>
        <w:rPr>
          <w:rFonts w:ascii="Nirmala UI" w:hAnsi="Nirmala UI" w:cs="Nirmala UI"/>
        </w:rPr>
        <w:t>नाग</w:t>
      </w:r>
      <w:r>
        <w:t>-</w:t>
      </w:r>
      <w:r>
        <w:rPr>
          <w:rFonts w:ascii="Nirmala UI" w:hAnsi="Nirmala UI" w:cs="Nirmala UI"/>
        </w:rPr>
        <w:t>नागनियों</w:t>
      </w:r>
      <w:r>
        <w:t xml:space="preserve"> </w:t>
      </w:r>
      <w:r>
        <w:rPr>
          <w:rFonts w:ascii="Nirmala UI" w:hAnsi="Nirmala UI" w:cs="Nirmala UI"/>
        </w:rPr>
        <w:t>की</w:t>
      </w:r>
      <w:r>
        <w:t xml:space="preserve"> </w:t>
      </w:r>
      <w:r>
        <w:rPr>
          <w:rFonts w:ascii="Nirmala UI" w:hAnsi="Nirmala UI" w:cs="Nirmala UI"/>
        </w:rPr>
        <w:t>सहायता</w:t>
      </w:r>
      <w:r>
        <w:t xml:space="preserve"> </w:t>
      </w:r>
      <w:r>
        <w:rPr>
          <w:rFonts w:ascii="Nirmala UI" w:hAnsi="Nirmala UI" w:cs="Nirmala UI"/>
        </w:rPr>
        <w:t>से</w:t>
      </w:r>
      <w:r>
        <w:t xml:space="preserve"> </w:t>
      </w:r>
      <w:r>
        <w:rPr>
          <w:rFonts w:ascii="Nirmala UI" w:hAnsi="Nirmala UI" w:cs="Nirmala UI"/>
        </w:rPr>
        <w:t>कर</w:t>
      </w:r>
      <w:r>
        <w:t xml:space="preserve"> </w:t>
      </w:r>
      <w:r>
        <w:rPr>
          <w:rFonts w:ascii="Nirmala UI" w:hAnsi="Nirmala UI" w:cs="Nirmala UI"/>
        </w:rPr>
        <w:t>पाता</w:t>
      </w:r>
      <w:r>
        <w:t xml:space="preserve"> </w:t>
      </w:r>
      <w:r>
        <w:rPr>
          <w:rFonts w:ascii="Nirmala UI" w:hAnsi="Nirmala UI" w:cs="Nirmala UI"/>
        </w:rPr>
        <w:t>है</w:t>
      </w:r>
      <w:r>
        <w:t xml:space="preserve">, </w:t>
      </w:r>
      <w:r>
        <w:rPr>
          <w:rFonts w:ascii="Nirmala UI" w:hAnsi="Nirmala UI" w:cs="Nirmala UI"/>
        </w:rPr>
        <w:t>मँझधार</w:t>
      </w:r>
      <w:r>
        <w:t xml:space="preserve"> </w:t>
      </w:r>
      <w:r>
        <w:rPr>
          <w:rFonts w:ascii="Nirmala UI" w:hAnsi="Nirmala UI" w:cs="Nirmala UI"/>
        </w:rPr>
        <w:t>में</w:t>
      </w:r>
      <w:r>
        <w:t xml:space="preserve"> </w:t>
      </w:r>
      <w:r>
        <w:rPr>
          <w:rFonts w:ascii="Nirmala UI" w:hAnsi="Nirmala UI" w:cs="Nirmala UI"/>
        </w:rPr>
        <w:t>डूबती</w:t>
      </w:r>
      <w:r>
        <w:t xml:space="preserve"> </w:t>
      </w:r>
      <w:r>
        <w:rPr>
          <w:rFonts w:ascii="Nirmala UI" w:hAnsi="Nirmala UI" w:cs="Nirmala UI"/>
        </w:rPr>
        <w:t>नाव</w:t>
      </w:r>
    </w:p>
    <w:p w14:paraId="1C252C4F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से</w:t>
      </w:r>
      <w:r>
        <w:t xml:space="preserve"> </w:t>
      </w:r>
      <w:r>
        <w:rPr>
          <w:rFonts w:ascii="Nirmala UI" w:hAnsi="Nirmala UI" w:cs="Nirmala UI"/>
        </w:rPr>
        <w:t>किस</w:t>
      </w:r>
      <w:r>
        <w:t xml:space="preserve"> </w:t>
      </w:r>
      <w:r>
        <w:rPr>
          <w:rFonts w:ascii="Nirmala UI" w:hAnsi="Nirmala UI" w:cs="Nirmala UI"/>
        </w:rPr>
        <w:t>प्रकार</w:t>
      </w:r>
      <w:r>
        <w:t xml:space="preserve"> </w:t>
      </w:r>
      <w:r>
        <w:rPr>
          <w:rFonts w:ascii="Nirmala UI" w:hAnsi="Nirmala UI" w:cs="Nirmala UI"/>
        </w:rPr>
        <w:t>सबकी</w:t>
      </w:r>
      <w:r>
        <w:t xml:space="preserve"> </w:t>
      </w:r>
      <w:r>
        <w:rPr>
          <w:rFonts w:ascii="Nirmala UI" w:hAnsi="Nirmala UI" w:cs="Nirmala UI"/>
        </w:rPr>
        <w:t>प्राण</w:t>
      </w:r>
      <w:r>
        <w:t>-</w:t>
      </w:r>
      <w:r>
        <w:rPr>
          <w:rFonts w:ascii="Nirmala UI" w:hAnsi="Nirmala UI" w:cs="Nirmala UI"/>
        </w:rPr>
        <w:t>रक्षा</w:t>
      </w:r>
      <w:r>
        <w:t xml:space="preserve"> </w:t>
      </w:r>
      <w:r>
        <w:rPr>
          <w:rFonts w:ascii="Nirmala UI" w:hAnsi="Nirmala UI" w:cs="Nirmala UI"/>
        </w:rPr>
        <w:t>होती</w:t>
      </w:r>
      <w:r>
        <w:t xml:space="preserve"> </w:t>
      </w:r>
      <w:r>
        <w:rPr>
          <w:rFonts w:ascii="Nirmala UI" w:hAnsi="Nirmala UI" w:cs="Nirmala UI"/>
        </w:rPr>
        <w:t>है</w:t>
      </w:r>
      <w:r>
        <w:t xml:space="preserve">, </w:t>
      </w:r>
      <w:r>
        <w:rPr>
          <w:rFonts w:ascii="Nirmala UI" w:hAnsi="Nirmala UI" w:cs="Nirmala UI"/>
        </w:rPr>
        <w:t>किस</w:t>
      </w:r>
      <w:r>
        <w:t xml:space="preserve"> </w:t>
      </w:r>
      <w:r>
        <w:rPr>
          <w:rFonts w:ascii="Nirmala UI" w:hAnsi="Nirmala UI" w:cs="Nirmala UI"/>
        </w:rPr>
        <w:t>प्रकार</w:t>
      </w:r>
      <w:r>
        <w:t xml:space="preserve"> </w:t>
      </w:r>
      <w:r>
        <w:rPr>
          <w:rFonts w:ascii="Nirmala UI" w:hAnsi="Nirmala UI" w:cs="Nirmala UI"/>
        </w:rPr>
        <w:t>सेठ</w:t>
      </w:r>
      <w:r>
        <w:t xml:space="preserve"> </w:t>
      </w:r>
      <w:r>
        <w:rPr>
          <w:rFonts w:ascii="Nirmala UI" w:hAnsi="Nirmala UI" w:cs="Nirmala UI"/>
        </w:rPr>
        <w:t>का</w:t>
      </w:r>
      <w:r>
        <w:t xml:space="preserve"> </w:t>
      </w:r>
      <w:r>
        <w:rPr>
          <w:rFonts w:ascii="Nirmala UI" w:hAnsi="Nirmala UI" w:cs="Nirmala UI"/>
        </w:rPr>
        <w:t>क्षमाभाव</w:t>
      </w:r>
    </w:p>
    <w:p w14:paraId="592185E0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आतंकवादियों</w:t>
      </w:r>
      <w:r>
        <w:t xml:space="preserve"> </w:t>
      </w:r>
      <w:r>
        <w:rPr>
          <w:rFonts w:ascii="Nirmala UI" w:hAnsi="Nirmala UI" w:cs="Nirmala UI"/>
        </w:rPr>
        <w:t>का</w:t>
      </w:r>
      <w:r>
        <w:t xml:space="preserve"> </w:t>
      </w:r>
      <w:r>
        <w:rPr>
          <w:rFonts w:ascii="Nirmala UI" w:hAnsi="Nirmala UI" w:cs="Nirmala UI"/>
        </w:rPr>
        <w:t>हृदय</w:t>
      </w:r>
      <w:r>
        <w:t xml:space="preserve"> </w:t>
      </w:r>
      <w:r>
        <w:rPr>
          <w:rFonts w:ascii="Nirmala UI" w:hAnsi="Nirmala UI" w:cs="Nirmala UI"/>
        </w:rPr>
        <w:t>परिवर्तन</w:t>
      </w:r>
      <w:r>
        <w:t xml:space="preserve"> </w:t>
      </w:r>
      <w:r>
        <w:rPr>
          <w:rFonts w:ascii="Nirmala UI" w:hAnsi="Nirmala UI" w:cs="Nirmala UI"/>
        </w:rPr>
        <w:t>करता</w:t>
      </w:r>
      <w:r>
        <w:t xml:space="preserve"> </w:t>
      </w:r>
      <w:r>
        <w:rPr>
          <w:rFonts w:ascii="Nirmala UI" w:hAnsi="Nirmala UI" w:cs="Nirmala UI"/>
        </w:rPr>
        <w:t>है</w:t>
      </w:r>
      <w:r>
        <w:t xml:space="preserve">, </w:t>
      </w:r>
      <w:r>
        <w:rPr>
          <w:rFonts w:ascii="Nirmala UI" w:hAnsi="Nirmala UI" w:cs="Nirmala UI"/>
        </w:rPr>
        <w:t>इस</w:t>
      </w:r>
      <w:r>
        <w:t xml:space="preserve"> </w:t>
      </w:r>
      <w:r>
        <w:rPr>
          <w:rFonts w:ascii="Nirmala UI" w:hAnsi="Nirmala UI" w:cs="Nirmala UI"/>
        </w:rPr>
        <w:t>सबका</w:t>
      </w:r>
      <w:r>
        <w:t xml:space="preserve"> </w:t>
      </w:r>
      <w:r>
        <w:rPr>
          <w:rFonts w:ascii="Nirmala UI" w:hAnsi="Nirmala UI" w:cs="Nirmala UI"/>
        </w:rPr>
        <w:t>विवरण</w:t>
      </w:r>
      <w:r>
        <w:t xml:space="preserve"> </w:t>
      </w:r>
      <w:r>
        <w:rPr>
          <w:rFonts w:ascii="Nirmala UI" w:hAnsi="Nirmala UI" w:cs="Nirmala UI"/>
        </w:rPr>
        <w:t>उपन्यास</w:t>
      </w:r>
      <w:r>
        <w:t xml:space="preserve"> </w:t>
      </w:r>
      <w:r>
        <w:rPr>
          <w:rFonts w:ascii="Nirmala UI" w:hAnsi="Nirmala UI" w:cs="Nirmala UI"/>
        </w:rPr>
        <w:t>से</w:t>
      </w:r>
      <w:r>
        <w:t xml:space="preserve"> </w:t>
      </w:r>
      <w:r>
        <w:rPr>
          <w:rFonts w:ascii="Nirmala UI" w:hAnsi="Nirmala UI" w:cs="Nirmala UI"/>
        </w:rPr>
        <w:t>कम</w:t>
      </w:r>
    </w:p>
    <w:p w14:paraId="7619BE89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रोचक</w:t>
      </w:r>
      <w:r>
        <w:t xml:space="preserve"> </w:t>
      </w:r>
      <w:r>
        <w:rPr>
          <w:rFonts w:ascii="Nirmala UI" w:hAnsi="Nirmala UI" w:cs="Nirmala UI"/>
        </w:rPr>
        <w:t>नहीं।</w:t>
      </w:r>
      <w:r>
        <w:t xml:space="preserve"> </w:t>
      </w:r>
      <w:r>
        <w:rPr>
          <w:rFonts w:ascii="Nirmala UI" w:hAnsi="Nirmala UI" w:cs="Nirmala UI"/>
        </w:rPr>
        <w:t>कविता</w:t>
      </w:r>
      <w:r>
        <w:t xml:space="preserve"> </w:t>
      </w:r>
      <w:r>
        <w:rPr>
          <w:rFonts w:ascii="Nirmala UI" w:hAnsi="Nirmala UI" w:cs="Nirmala UI"/>
        </w:rPr>
        <w:t>का</w:t>
      </w:r>
      <w:r>
        <w:t xml:space="preserve"> </w:t>
      </w:r>
      <w:r>
        <w:rPr>
          <w:rFonts w:ascii="Nirmala UI" w:hAnsi="Nirmala UI" w:cs="Nirmala UI"/>
        </w:rPr>
        <w:t>रसास्वाद</w:t>
      </w:r>
      <w:r>
        <w:t xml:space="preserve"> </w:t>
      </w:r>
      <w:r>
        <w:rPr>
          <w:rFonts w:ascii="Nirmala UI" w:hAnsi="Nirmala UI" w:cs="Nirmala UI"/>
        </w:rPr>
        <w:t>तो</w:t>
      </w:r>
      <w:r>
        <w:t xml:space="preserve"> </w:t>
      </w:r>
      <w:r>
        <w:rPr>
          <w:rFonts w:ascii="Nirmala UI" w:hAnsi="Nirmala UI" w:cs="Nirmala UI"/>
        </w:rPr>
        <w:t>भरपूर</w:t>
      </w:r>
      <w:r>
        <w:t xml:space="preserve"> </w:t>
      </w:r>
      <w:r>
        <w:rPr>
          <w:rFonts w:ascii="Nirmala UI" w:hAnsi="Nirmala UI" w:cs="Nirmala UI"/>
        </w:rPr>
        <w:t>है</w:t>
      </w:r>
      <w:r>
        <w:t xml:space="preserve"> </w:t>
      </w:r>
      <w:r>
        <w:rPr>
          <w:rFonts w:ascii="Nirmala UI" w:hAnsi="Nirmala UI" w:cs="Nirmala UI"/>
        </w:rPr>
        <w:t>ही।</w:t>
      </w:r>
      <w:r>
        <w:t xml:space="preserve"> </w:t>
      </w:r>
      <w:r>
        <w:rPr>
          <w:rFonts w:ascii="Nirmala UI" w:hAnsi="Nirmala UI" w:cs="Nirmala UI"/>
        </w:rPr>
        <w:t>हम</w:t>
      </w:r>
      <w:r>
        <w:t xml:space="preserve"> </w:t>
      </w:r>
      <w:r>
        <w:rPr>
          <w:rFonts w:ascii="Nirmala UI" w:hAnsi="Nirmala UI" w:cs="Nirmala UI"/>
        </w:rPr>
        <w:t>मानें</w:t>
      </w:r>
      <w:r>
        <w:t xml:space="preserve"> </w:t>
      </w:r>
      <w:r>
        <w:rPr>
          <w:rFonts w:ascii="Nirmala UI" w:hAnsi="Nirmala UI" w:cs="Nirmala UI"/>
        </w:rPr>
        <w:t>तो</w:t>
      </w:r>
      <w:r>
        <w:t xml:space="preserve"> </w:t>
      </w:r>
      <w:r>
        <w:rPr>
          <w:rFonts w:ascii="Nirmala UI" w:hAnsi="Nirmala UI" w:cs="Nirmala UI"/>
        </w:rPr>
        <w:t>मान</w:t>
      </w:r>
      <w:r>
        <w:t xml:space="preserve"> </w:t>
      </w:r>
      <w:r>
        <w:rPr>
          <w:rFonts w:ascii="Nirmala UI" w:hAnsi="Nirmala UI" w:cs="Nirmala UI"/>
        </w:rPr>
        <w:t>सकते</w:t>
      </w:r>
      <w:r>
        <w:t xml:space="preserve"> </w:t>
      </w:r>
      <w:r>
        <w:rPr>
          <w:rFonts w:ascii="Nirmala UI" w:hAnsi="Nirmala UI" w:cs="Nirmala UI"/>
        </w:rPr>
        <w:t>हैं</w:t>
      </w:r>
    </w:p>
    <w:p w14:paraId="54AF77A4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कि</w:t>
      </w:r>
      <w:r>
        <w:t xml:space="preserve"> '</w:t>
      </w:r>
      <w:r>
        <w:rPr>
          <w:rFonts w:ascii="Nirmala UI" w:hAnsi="Nirmala UI" w:cs="Nirmala UI"/>
        </w:rPr>
        <w:t>स्वर्णकलश</w:t>
      </w:r>
      <w:r>
        <w:t xml:space="preserve">' </w:t>
      </w:r>
      <w:r>
        <w:rPr>
          <w:rFonts w:ascii="Nirmala UI" w:hAnsi="Nirmala UI" w:cs="Nirmala UI"/>
        </w:rPr>
        <w:t>और</w:t>
      </w:r>
      <w:r>
        <w:t xml:space="preserve"> </w:t>
      </w:r>
      <w:r>
        <w:rPr>
          <w:rFonts w:ascii="Nirmala UI" w:hAnsi="Nirmala UI" w:cs="Nirmala UI"/>
        </w:rPr>
        <w:t>आतंकवाद</w:t>
      </w:r>
      <w:r>
        <w:t xml:space="preserve"> </w:t>
      </w:r>
      <w:r>
        <w:rPr>
          <w:rFonts w:ascii="Nirmala UI" w:hAnsi="Nirmala UI" w:cs="Nirmala UI"/>
        </w:rPr>
        <w:t>आज</w:t>
      </w:r>
      <w:r>
        <w:t xml:space="preserve"> </w:t>
      </w:r>
      <w:r>
        <w:rPr>
          <w:rFonts w:ascii="Nirmala UI" w:hAnsi="Nirmala UI" w:cs="Nirmala UI"/>
        </w:rPr>
        <w:t>के</w:t>
      </w:r>
      <w:r>
        <w:t xml:space="preserve"> </w:t>
      </w:r>
      <w:r>
        <w:rPr>
          <w:rFonts w:ascii="Nirmala UI" w:hAnsi="Nirmala UI" w:cs="Nirmala UI"/>
        </w:rPr>
        <w:t>जीवन</w:t>
      </w:r>
      <w:r>
        <w:t xml:space="preserve"> </w:t>
      </w:r>
      <w:r>
        <w:rPr>
          <w:rFonts w:ascii="Nirmala UI" w:hAnsi="Nirmala UI" w:cs="Nirmala UI"/>
        </w:rPr>
        <w:t>के</w:t>
      </w:r>
      <w:r>
        <w:t xml:space="preserve"> </w:t>
      </w:r>
      <w:r>
        <w:rPr>
          <w:rFonts w:ascii="Nirmala UI" w:hAnsi="Nirmala UI" w:cs="Nirmala UI"/>
        </w:rPr>
        <w:t>ताजे</w:t>
      </w:r>
      <w:r>
        <w:t xml:space="preserve"> </w:t>
      </w:r>
      <w:r>
        <w:rPr>
          <w:rFonts w:ascii="Nirmala UI" w:hAnsi="Nirmala UI" w:cs="Nirmala UI"/>
        </w:rPr>
        <w:t>संदर्भ</w:t>
      </w:r>
      <w:r>
        <w:t xml:space="preserve"> </w:t>
      </w:r>
      <w:r>
        <w:rPr>
          <w:rFonts w:ascii="Nirmala UI" w:hAnsi="Nirmala UI" w:cs="Nirmala UI"/>
        </w:rPr>
        <w:t>हैं।</w:t>
      </w:r>
      <w:r>
        <w:t xml:space="preserve"> </w:t>
      </w:r>
      <w:r>
        <w:rPr>
          <w:rFonts w:ascii="Nirmala UI" w:hAnsi="Nirmala UI" w:cs="Nirmala UI"/>
        </w:rPr>
        <w:t>समाधान</w:t>
      </w:r>
    </w:p>
    <w:p w14:paraId="6A8DC1BE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आज</w:t>
      </w:r>
      <w:r>
        <w:t xml:space="preserve"> </w:t>
      </w:r>
      <w:r>
        <w:rPr>
          <w:rFonts w:ascii="Nirmala UI" w:hAnsi="Nirmala UI" w:cs="Nirmala UI"/>
        </w:rPr>
        <w:t>के</w:t>
      </w:r>
      <w:r>
        <w:t xml:space="preserve"> </w:t>
      </w:r>
      <w:r>
        <w:rPr>
          <w:rFonts w:ascii="Nirmala UI" w:hAnsi="Nirmala UI" w:cs="Nirmala UI"/>
        </w:rPr>
        <w:t>प्रसंगों</w:t>
      </w:r>
      <w:r>
        <w:t xml:space="preserve"> </w:t>
      </w:r>
      <w:r>
        <w:rPr>
          <w:rFonts w:ascii="Nirmala UI" w:hAnsi="Nirmala UI" w:cs="Nirmala UI"/>
        </w:rPr>
        <w:t>के</w:t>
      </w:r>
      <w:r>
        <w:t xml:space="preserve"> </w:t>
      </w:r>
      <w:r>
        <w:rPr>
          <w:rFonts w:ascii="Nirmala UI" w:hAnsi="Nirmala UI" w:cs="Nirmala UI"/>
        </w:rPr>
        <w:t>अनुरूप</w:t>
      </w:r>
      <w:r>
        <w:t xml:space="preserve"> </w:t>
      </w:r>
      <w:r>
        <w:rPr>
          <w:rFonts w:ascii="Nirmala UI" w:hAnsi="Nirmala UI" w:cs="Nirmala UI"/>
        </w:rPr>
        <w:t>आधुनिक</w:t>
      </w:r>
      <w:r>
        <w:t xml:space="preserve"> </w:t>
      </w:r>
      <w:r>
        <w:rPr>
          <w:rFonts w:ascii="Nirmala UI" w:hAnsi="Nirmala UI" w:cs="Nirmala UI"/>
        </w:rPr>
        <w:t>समाज</w:t>
      </w:r>
      <w:r>
        <w:t>-</w:t>
      </w:r>
      <w:r>
        <w:rPr>
          <w:rFonts w:ascii="Nirmala UI" w:hAnsi="Nirmala UI" w:cs="Nirmala UI"/>
        </w:rPr>
        <w:t>व्यवस्था</w:t>
      </w:r>
      <w:r>
        <w:t xml:space="preserve"> </w:t>
      </w:r>
      <w:r>
        <w:rPr>
          <w:rFonts w:ascii="Nirmala UI" w:hAnsi="Nirmala UI" w:cs="Nirmala UI"/>
        </w:rPr>
        <w:t>के</w:t>
      </w:r>
      <w:r>
        <w:t xml:space="preserve"> </w:t>
      </w:r>
      <w:r>
        <w:rPr>
          <w:rFonts w:ascii="Nirmala UI" w:hAnsi="Nirmala UI" w:cs="Nirmala UI"/>
        </w:rPr>
        <w:t>विश्लेषण</w:t>
      </w:r>
      <w:r>
        <w:t xml:space="preserve"> </w:t>
      </w:r>
      <w:r>
        <w:rPr>
          <w:rFonts w:ascii="Nirmala UI" w:hAnsi="Nirmala UI" w:cs="Nirmala UI"/>
        </w:rPr>
        <w:t>द्वारा</w:t>
      </w:r>
      <w:r>
        <w:t xml:space="preserve"> </w:t>
      </w:r>
      <w:r>
        <w:rPr>
          <w:rFonts w:ascii="Nirmala UI" w:hAnsi="Nirmala UI" w:cs="Nirmala UI"/>
        </w:rPr>
        <w:t>प्रस्तुत</w:t>
      </w:r>
    </w:p>
    <w:p w14:paraId="5B4E76D4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किया</w:t>
      </w:r>
      <w:r>
        <w:t xml:space="preserve"> </w:t>
      </w:r>
      <w:r>
        <w:rPr>
          <w:rFonts w:ascii="Nirmala UI" w:hAnsi="Nirmala UI" w:cs="Nirmala UI"/>
        </w:rPr>
        <w:t>गया</w:t>
      </w:r>
      <w:r>
        <w:t xml:space="preserve"> </w:t>
      </w:r>
      <w:r>
        <w:rPr>
          <w:rFonts w:ascii="Nirmala UI" w:hAnsi="Nirmala UI" w:cs="Nirmala UI"/>
        </w:rPr>
        <w:t>है।</w:t>
      </w:r>
      <w:r>
        <w:t xml:space="preserve"> </w:t>
      </w:r>
      <w:r>
        <w:rPr>
          <w:rFonts w:ascii="Nirmala UI" w:hAnsi="Nirmala UI" w:cs="Nirmala UI"/>
        </w:rPr>
        <w:t>सीधे</w:t>
      </w:r>
      <w:r>
        <w:t>-</w:t>
      </w:r>
      <w:r>
        <w:rPr>
          <w:rFonts w:ascii="Nirmala UI" w:hAnsi="Nirmala UI" w:cs="Nirmala UI"/>
        </w:rPr>
        <w:t>सपाट</w:t>
      </w:r>
      <w:r>
        <w:t xml:space="preserve"> </w:t>
      </w:r>
      <w:r>
        <w:rPr>
          <w:rFonts w:ascii="Nirmala UI" w:hAnsi="Nirmala UI" w:cs="Nirmala UI"/>
        </w:rPr>
        <w:t>ढंग</w:t>
      </w:r>
      <w:r>
        <w:t xml:space="preserve"> </w:t>
      </w:r>
      <w:r>
        <w:rPr>
          <w:rFonts w:ascii="Nirmala UI" w:hAnsi="Nirmala UI" w:cs="Nirmala UI"/>
        </w:rPr>
        <w:t>से</w:t>
      </w:r>
      <w:r>
        <w:t xml:space="preserve"> </w:t>
      </w:r>
      <w:r>
        <w:rPr>
          <w:rFonts w:ascii="Nirmala UI" w:hAnsi="Nirmala UI" w:cs="Nirmala UI"/>
        </w:rPr>
        <w:t>नहीं</w:t>
      </w:r>
      <w:r>
        <w:t xml:space="preserve">, </w:t>
      </w:r>
      <w:r>
        <w:rPr>
          <w:rFonts w:ascii="Nirmala UI" w:hAnsi="Nirmala UI" w:cs="Nirmala UI"/>
        </w:rPr>
        <w:t>काव्य</w:t>
      </w:r>
      <w:r>
        <w:t xml:space="preserve"> </w:t>
      </w:r>
      <w:r>
        <w:rPr>
          <w:rFonts w:ascii="Nirmala UI" w:hAnsi="Nirmala UI" w:cs="Nirmala UI"/>
        </w:rPr>
        <w:t>की</w:t>
      </w:r>
      <w:r>
        <w:t xml:space="preserve"> </w:t>
      </w:r>
      <w:r>
        <w:rPr>
          <w:rFonts w:ascii="Nirmala UI" w:hAnsi="Nirmala UI" w:cs="Nirmala UI"/>
        </w:rPr>
        <w:t>लक्षणा</w:t>
      </w:r>
      <w:r>
        <w:t xml:space="preserve"> </w:t>
      </w:r>
      <w:r>
        <w:rPr>
          <w:rFonts w:ascii="Nirmala UI" w:hAnsi="Nirmala UI" w:cs="Nirmala UI"/>
        </w:rPr>
        <w:t>और</w:t>
      </w:r>
      <w:r>
        <w:t xml:space="preserve"> </w:t>
      </w:r>
      <w:r>
        <w:rPr>
          <w:rFonts w:ascii="Nirmala UI" w:hAnsi="Nirmala UI" w:cs="Nirmala UI"/>
        </w:rPr>
        <w:t>व्यंजना</w:t>
      </w:r>
      <w:r>
        <w:t xml:space="preserve"> </w:t>
      </w:r>
      <w:r>
        <w:rPr>
          <w:rFonts w:ascii="Nirmala UI" w:hAnsi="Nirmala UI" w:cs="Nirmala UI"/>
        </w:rPr>
        <w:t>पद्धति</w:t>
      </w:r>
    </w:p>
    <w:p w14:paraId="6C3196ED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से।</w:t>
      </w:r>
    </w:p>
    <w:p w14:paraId="4578023A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विचित्र</w:t>
      </w:r>
      <w:r>
        <w:t xml:space="preserve"> </w:t>
      </w:r>
      <w:r>
        <w:rPr>
          <w:rFonts w:ascii="Nirmala UI" w:hAnsi="Nirmala UI" w:cs="Nirmala UI"/>
        </w:rPr>
        <w:t>बात</w:t>
      </w:r>
      <w:r>
        <w:t xml:space="preserve"> </w:t>
      </w:r>
      <w:r>
        <w:rPr>
          <w:rFonts w:ascii="Nirmala UI" w:hAnsi="Nirmala UI" w:cs="Nirmala UI"/>
        </w:rPr>
        <w:t>यह</w:t>
      </w:r>
      <w:r>
        <w:t xml:space="preserve"> </w:t>
      </w:r>
      <w:r>
        <w:rPr>
          <w:rFonts w:ascii="Nirmala UI" w:hAnsi="Nirmala UI" w:cs="Nirmala UI"/>
        </w:rPr>
        <w:t>है</w:t>
      </w:r>
      <w:r>
        <w:t xml:space="preserve"> </w:t>
      </w:r>
      <w:r>
        <w:rPr>
          <w:rFonts w:ascii="Nirmala UI" w:hAnsi="Nirmala UI" w:cs="Nirmala UI"/>
        </w:rPr>
        <w:t>कि</w:t>
      </w:r>
      <w:r>
        <w:t xml:space="preserve"> </w:t>
      </w:r>
      <w:r>
        <w:rPr>
          <w:rFonts w:ascii="Nirmala UI" w:hAnsi="Nirmala UI" w:cs="Nirmala UI"/>
        </w:rPr>
        <w:t>सामाजिक</w:t>
      </w:r>
      <w:r>
        <w:t xml:space="preserve"> </w:t>
      </w:r>
      <w:r>
        <w:rPr>
          <w:rFonts w:ascii="Nirmala UI" w:hAnsi="Nirmala UI" w:cs="Nirmala UI"/>
        </w:rPr>
        <w:t>दायित्व</w:t>
      </w:r>
      <w:r>
        <w:t xml:space="preserve"> </w:t>
      </w:r>
      <w:r>
        <w:rPr>
          <w:rFonts w:ascii="Nirmala UI" w:hAnsi="Nirmala UI" w:cs="Nirmala UI"/>
        </w:rPr>
        <w:t>बोध</w:t>
      </w:r>
      <w:r>
        <w:t xml:space="preserve"> </w:t>
      </w:r>
      <w:r>
        <w:rPr>
          <w:rFonts w:ascii="Nirmala UI" w:hAnsi="Nirmala UI" w:cs="Nirmala UI"/>
        </w:rPr>
        <w:t>हमें</w:t>
      </w:r>
      <w:r>
        <w:t xml:space="preserve"> </w:t>
      </w:r>
      <w:r>
        <w:rPr>
          <w:rFonts w:ascii="Nirmala UI" w:hAnsi="Nirmala UI" w:cs="Nirmala UI"/>
        </w:rPr>
        <w:t>प्राप्त</w:t>
      </w:r>
      <w:r>
        <w:t xml:space="preserve"> </w:t>
      </w:r>
      <w:r>
        <w:rPr>
          <w:rFonts w:ascii="Nirmala UI" w:hAnsi="Nirmala UI" w:cs="Nirmala UI"/>
        </w:rPr>
        <w:t>होता</w:t>
      </w:r>
      <w:r>
        <w:t xml:space="preserve"> </w:t>
      </w:r>
      <w:r>
        <w:rPr>
          <w:rFonts w:ascii="Nirmala UI" w:hAnsi="Nirmala UI" w:cs="Nirmala UI"/>
        </w:rPr>
        <w:t>है</w:t>
      </w:r>
      <w:r>
        <w:t xml:space="preserve"> </w:t>
      </w:r>
      <w:r>
        <w:rPr>
          <w:rFonts w:ascii="Nirmala UI" w:hAnsi="Nirmala UI" w:cs="Nirmala UI"/>
        </w:rPr>
        <w:t>एक</w:t>
      </w:r>
    </w:p>
    <w:p w14:paraId="27FA35ED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मत्कुण</w:t>
      </w:r>
      <w:r>
        <w:t xml:space="preserve"> </w:t>
      </w:r>
      <w:r>
        <w:rPr>
          <w:rFonts w:ascii="Nirmala UI" w:hAnsi="Nirmala UI" w:cs="Nirmala UI"/>
        </w:rPr>
        <w:t>के</w:t>
      </w:r>
      <w:r>
        <w:t xml:space="preserve"> </w:t>
      </w:r>
      <w:r>
        <w:rPr>
          <w:rFonts w:ascii="Nirmala UI" w:hAnsi="Nirmala UI" w:cs="Nirmala UI"/>
        </w:rPr>
        <w:t>माध्यम</w:t>
      </w:r>
      <w:r>
        <w:t xml:space="preserve"> </w:t>
      </w:r>
      <w:r>
        <w:rPr>
          <w:rFonts w:ascii="Nirmala UI" w:hAnsi="Nirmala UI" w:cs="Nirmala UI"/>
        </w:rPr>
        <w:t>से</w:t>
      </w:r>
      <w:r>
        <w:t xml:space="preserve"> :</w:t>
      </w:r>
    </w:p>
    <w:p w14:paraId="44F38A2E" w14:textId="77777777" w:rsidR="00000000" w:rsidRDefault="00000000">
      <w:pPr>
        <w:pStyle w:val="HTMLPreformatted"/>
      </w:pPr>
      <w:r>
        <w:t xml:space="preserve">"... </w:t>
      </w:r>
      <w:r>
        <w:rPr>
          <w:rFonts w:ascii="Nirmala UI" w:hAnsi="Nirmala UI" w:cs="Nirmala UI"/>
        </w:rPr>
        <w:t>खेद</w:t>
      </w:r>
      <w:r>
        <w:t xml:space="preserve"> </w:t>
      </w:r>
      <w:r>
        <w:rPr>
          <w:rFonts w:ascii="Nirmala UI" w:hAnsi="Nirmala UI" w:cs="Nirmala UI"/>
        </w:rPr>
        <w:t>है</w:t>
      </w:r>
      <w:r>
        <w:t xml:space="preserve"> </w:t>
      </w:r>
      <w:r>
        <w:rPr>
          <w:rFonts w:ascii="Nirmala UI" w:hAnsi="Nirmala UI" w:cs="Nirmala UI"/>
        </w:rPr>
        <w:t>कि</w:t>
      </w:r>
    </w:p>
    <w:p w14:paraId="4E08F2AF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लोभी</w:t>
      </w:r>
      <w:r>
        <w:t xml:space="preserve"> </w:t>
      </w:r>
      <w:r>
        <w:rPr>
          <w:rFonts w:ascii="Nirmala UI" w:hAnsi="Nirmala UI" w:cs="Nirmala UI"/>
        </w:rPr>
        <w:t>पापी</w:t>
      </w:r>
      <w:r>
        <w:t xml:space="preserve"> </w:t>
      </w:r>
      <w:r>
        <w:rPr>
          <w:rFonts w:ascii="Nirmala UI" w:hAnsi="Nirmala UI" w:cs="Nirmala UI"/>
        </w:rPr>
        <w:t>मानव</w:t>
      </w:r>
    </w:p>
    <w:p w14:paraId="4852F399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पाणिग्रहण</w:t>
      </w:r>
      <w:r>
        <w:t xml:space="preserve"> </w:t>
      </w:r>
      <w:r>
        <w:rPr>
          <w:rFonts w:ascii="Nirmala UI" w:hAnsi="Nirmala UI" w:cs="Nirmala UI"/>
        </w:rPr>
        <w:t>को</w:t>
      </w:r>
      <w:r>
        <w:t xml:space="preserve"> </w:t>
      </w:r>
      <w:r>
        <w:rPr>
          <w:rFonts w:ascii="Nirmala UI" w:hAnsi="Nirmala UI" w:cs="Nirmala UI"/>
        </w:rPr>
        <w:t>भी</w:t>
      </w:r>
    </w:p>
    <w:p w14:paraId="31580E1F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प्राण</w:t>
      </w:r>
      <w:r>
        <w:t>-</w:t>
      </w:r>
      <w:r>
        <w:rPr>
          <w:rFonts w:ascii="Nirmala UI" w:hAnsi="Nirmala UI" w:cs="Nirmala UI"/>
        </w:rPr>
        <w:t>ग्रहण</w:t>
      </w:r>
      <w:r>
        <w:t xml:space="preserve"> </w:t>
      </w:r>
      <w:r>
        <w:rPr>
          <w:rFonts w:ascii="Nirmala UI" w:hAnsi="Nirmala UI" w:cs="Nirmala UI"/>
        </w:rPr>
        <w:t>का</w:t>
      </w:r>
      <w:r>
        <w:t xml:space="preserve"> </w:t>
      </w:r>
      <w:r>
        <w:rPr>
          <w:rFonts w:ascii="Nirmala UI" w:hAnsi="Nirmala UI" w:cs="Nirmala UI"/>
        </w:rPr>
        <w:t>रूप</w:t>
      </w:r>
      <w:r>
        <w:t xml:space="preserve"> </w:t>
      </w:r>
      <w:r>
        <w:rPr>
          <w:rFonts w:ascii="Nirmala UI" w:hAnsi="Nirmala UI" w:cs="Nirmala UI"/>
        </w:rPr>
        <w:t>देते</w:t>
      </w:r>
      <w:r>
        <w:t xml:space="preserve"> </w:t>
      </w:r>
      <w:r>
        <w:rPr>
          <w:rFonts w:ascii="Nirmala UI" w:hAnsi="Nirmala UI" w:cs="Nirmala UI"/>
        </w:rPr>
        <w:t>हैं।</w:t>
      </w:r>
    </w:p>
    <w:p w14:paraId="1A22976D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प्रायः</w:t>
      </w:r>
      <w:r>
        <w:t xml:space="preserve"> </w:t>
      </w:r>
      <w:r>
        <w:rPr>
          <w:rFonts w:ascii="Nirmala UI" w:hAnsi="Nirmala UI" w:cs="Nirmala UI"/>
        </w:rPr>
        <w:t>अनुचित</w:t>
      </w:r>
      <w:r>
        <w:t xml:space="preserve"> </w:t>
      </w:r>
      <w:r>
        <w:rPr>
          <w:rFonts w:ascii="Nirmala UI" w:hAnsi="Nirmala UI" w:cs="Nirmala UI"/>
        </w:rPr>
        <w:t>रूप</w:t>
      </w:r>
      <w:r>
        <w:t xml:space="preserve"> </w:t>
      </w:r>
      <w:r>
        <w:rPr>
          <w:rFonts w:ascii="Nirmala UI" w:hAnsi="Nirmala UI" w:cs="Nirmala UI"/>
        </w:rPr>
        <w:t>से</w:t>
      </w:r>
    </w:p>
    <w:p w14:paraId="3C17F41C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सेवकों</w:t>
      </w:r>
      <w:r>
        <w:t xml:space="preserve"> </w:t>
      </w:r>
      <w:r>
        <w:rPr>
          <w:rFonts w:ascii="Nirmala UI" w:hAnsi="Nirmala UI" w:cs="Nirmala UI"/>
        </w:rPr>
        <w:t>से</w:t>
      </w:r>
      <w:r>
        <w:t xml:space="preserve"> </w:t>
      </w:r>
      <w:r>
        <w:rPr>
          <w:rFonts w:ascii="Nirmala UI" w:hAnsi="Nirmala UI" w:cs="Nirmala UI"/>
        </w:rPr>
        <w:t>सेवा</w:t>
      </w:r>
      <w:r>
        <w:t xml:space="preserve"> </w:t>
      </w:r>
      <w:r>
        <w:rPr>
          <w:rFonts w:ascii="Nirmala UI" w:hAnsi="Nirmala UI" w:cs="Nirmala UI"/>
        </w:rPr>
        <w:t>लेते</w:t>
      </w:r>
      <w:r>
        <w:t xml:space="preserve"> / </w:t>
      </w:r>
      <w:r>
        <w:rPr>
          <w:rFonts w:ascii="Nirmala UI" w:hAnsi="Nirmala UI" w:cs="Nirmala UI"/>
        </w:rPr>
        <w:t>और</w:t>
      </w:r>
    </w:p>
    <w:p w14:paraId="7DFCA2E5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वेतन</w:t>
      </w:r>
      <w:r>
        <w:t xml:space="preserve"> </w:t>
      </w:r>
      <w:r>
        <w:rPr>
          <w:rFonts w:ascii="Nirmala UI" w:hAnsi="Nirmala UI" w:cs="Nirmala UI"/>
        </w:rPr>
        <w:t>का</w:t>
      </w:r>
      <w:r>
        <w:t xml:space="preserve"> </w:t>
      </w:r>
      <w:r>
        <w:rPr>
          <w:rFonts w:ascii="Nirmala UI" w:hAnsi="Nirmala UI" w:cs="Nirmala UI"/>
        </w:rPr>
        <w:t>वितरण</w:t>
      </w:r>
      <w:r>
        <w:t xml:space="preserve"> </w:t>
      </w:r>
      <w:r>
        <w:rPr>
          <w:rFonts w:ascii="Nirmala UI" w:hAnsi="Nirmala UI" w:cs="Nirmala UI"/>
        </w:rPr>
        <w:t>भी</w:t>
      </w:r>
      <w:r>
        <w:t xml:space="preserve"> </w:t>
      </w:r>
      <w:r>
        <w:rPr>
          <w:rFonts w:ascii="Nirmala UI" w:hAnsi="Nirmala UI" w:cs="Nirmala UI"/>
        </w:rPr>
        <w:t>अनुचित</w:t>
      </w:r>
      <w:r>
        <w:t xml:space="preserve"> </w:t>
      </w:r>
      <w:r>
        <w:rPr>
          <w:rFonts w:ascii="Nirmala UI" w:hAnsi="Nirmala UI" w:cs="Nirmala UI"/>
        </w:rPr>
        <w:t>ही।</w:t>
      </w:r>
    </w:p>
    <w:p w14:paraId="60022B64" w14:textId="77777777" w:rsidR="00000000" w:rsidRDefault="00000000">
      <w:pPr>
        <w:pStyle w:val="HTMLPreformatted"/>
        <w:rPr>
          <w:rFonts w:ascii="Nirmala UI" w:hAnsi="Nirmala UI" w:cs="Nirmala UI"/>
        </w:rPr>
      </w:pPr>
      <w:r>
        <w:t xml:space="preserve">14 :: </w:t>
      </w:r>
      <w:r>
        <w:rPr>
          <w:rFonts w:ascii="Nirmala UI" w:hAnsi="Nirmala UI" w:cs="Nirmala UI"/>
        </w:rPr>
        <w:t>मूकमाटी</w:t>
      </w:r>
    </w:p>
    <w:p w14:paraId="4E479370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</w:rPr>
        <w:br w:type="page"/>
      </w:r>
    </w:p>
    <w:p w14:paraId="2AF0100C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lastRenderedPageBreak/>
        <w:t>ये</w:t>
      </w:r>
      <w:r>
        <w:t xml:space="preserve"> </w:t>
      </w:r>
      <w:r>
        <w:rPr>
          <w:rFonts w:ascii="Nirmala UI" w:hAnsi="Nirmala UI" w:cs="Nirmala UI"/>
        </w:rPr>
        <w:t>अपने</w:t>
      </w:r>
      <w:r>
        <w:t xml:space="preserve"> </w:t>
      </w:r>
      <w:r>
        <w:rPr>
          <w:rFonts w:ascii="Nirmala UI" w:hAnsi="Nirmala UI" w:cs="Nirmala UI"/>
        </w:rPr>
        <w:t>को</w:t>
      </w:r>
      <w:r>
        <w:t xml:space="preserve"> </w:t>
      </w:r>
      <w:r>
        <w:rPr>
          <w:rFonts w:ascii="Nirmala UI" w:hAnsi="Nirmala UI" w:cs="Nirmala UI"/>
        </w:rPr>
        <w:t>बताते</w:t>
      </w:r>
      <w:r>
        <w:t xml:space="preserve"> / </w:t>
      </w:r>
      <w:r>
        <w:rPr>
          <w:rFonts w:ascii="Nirmala UI" w:hAnsi="Nirmala UI" w:cs="Nirmala UI"/>
        </w:rPr>
        <w:t>मनु</w:t>
      </w:r>
      <w:r>
        <w:t xml:space="preserve"> </w:t>
      </w:r>
      <w:r>
        <w:rPr>
          <w:rFonts w:ascii="Nirmala UI" w:hAnsi="Nirmala UI" w:cs="Nirmala UI"/>
        </w:rPr>
        <w:t>की</w:t>
      </w:r>
      <w:r>
        <w:t xml:space="preserve"> </w:t>
      </w:r>
      <w:r>
        <w:rPr>
          <w:rFonts w:ascii="Nirmala UI" w:hAnsi="Nirmala UI" w:cs="Nirmala UI"/>
        </w:rPr>
        <w:t>सन्तान</w:t>
      </w:r>
      <w:r>
        <w:t xml:space="preserve"> !</w:t>
      </w:r>
    </w:p>
    <w:p w14:paraId="56A46676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महामना</w:t>
      </w:r>
      <w:r>
        <w:t xml:space="preserve"> </w:t>
      </w:r>
      <w:r>
        <w:rPr>
          <w:rFonts w:ascii="Nirmala UI" w:hAnsi="Nirmala UI" w:cs="Nirmala UI"/>
        </w:rPr>
        <w:t>मानव</w:t>
      </w:r>
      <w:r>
        <w:t xml:space="preserve"> !</w:t>
      </w:r>
    </w:p>
    <w:p w14:paraId="7BFBAF5B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देने</w:t>
      </w:r>
      <w:r>
        <w:t xml:space="preserve"> </w:t>
      </w:r>
      <w:r>
        <w:rPr>
          <w:rFonts w:ascii="Nirmala UI" w:hAnsi="Nirmala UI" w:cs="Nirmala UI"/>
        </w:rPr>
        <w:t>का</w:t>
      </w:r>
      <w:r>
        <w:t xml:space="preserve"> </w:t>
      </w:r>
      <w:r>
        <w:rPr>
          <w:rFonts w:ascii="Nirmala UI" w:hAnsi="Nirmala UI" w:cs="Nirmala UI"/>
        </w:rPr>
        <w:t>नाम</w:t>
      </w:r>
      <w:r>
        <w:t xml:space="preserve"> </w:t>
      </w:r>
      <w:r>
        <w:rPr>
          <w:rFonts w:ascii="Nirmala UI" w:hAnsi="Nirmala UI" w:cs="Nirmala UI"/>
        </w:rPr>
        <w:t>सुनते</w:t>
      </w:r>
      <w:r>
        <w:t xml:space="preserve"> </w:t>
      </w:r>
      <w:r>
        <w:rPr>
          <w:rFonts w:ascii="Nirmala UI" w:hAnsi="Nirmala UI" w:cs="Nirmala UI"/>
        </w:rPr>
        <w:t>ही</w:t>
      </w:r>
    </w:p>
    <w:p w14:paraId="018324E2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इनके</w:t>
      </w:r>
      <w:r>
        <w:t xml:space="preserve"> </w:t>
      </w:r>
      <w:r>
        <w:rPr>
          <w:rFonts w:ascii="Nirmala UI" w:hAnsi="Nirmala UI" w:cs="Nirmala UI"/>
        </w:rPr>
        <w:t>उदार</w:t>
      </w:r>
      <w:r>
        <w:t xml:space="preserve"> </w:t>
      </w:r>
      <w:r>
        <w:rPr>
          <w:rFonts w:ascii="Nirmala UI" w:hAnsi="Nirmala UI" w:cs="Nirmala UI"/>
        </w:rPr>
        <w:t>हाथों</w:t>
      </w:r>
      <w:r>
        <w:t xml:space="preserve"> </w:t>
      </w:r>
      <w:r>
        <w:rPr>
          <w:rFonts w:ascii="Nirmala UI" w:hAnsi="Nirmala UI" w:cs="Nirmala UI"/>
        </w:rPr>
        <w:t>में</w:t>
      </w:r>
    </w:p>
    <w:p w14:paraId="1F2A9818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पक्षाघात</w:t>
      </w:r>
      <w:r>
        <w:t xml:space="preserve"> </w:t>
      </w:r>
      <w:r>
        <w:rPr>
          <w:rFonts w:ascii="Nirmala UI" w:hAnsi="Nirmala UI" w:cs="Nirmala UI"/>
        </w:rPr>
        <w:t>के</w:t>
      </w:r>
      <w:r>
        <w:t xml:space="preserve"> </w:t>
      </w:r>
      <w:r>
        <w:rPr>
          <w:rFonts w:ascii="Nirmala UI" w:hAnsi="Nirmala UI" w:cs="Nirmala UI"/>
        </w:rPr>
        <w:t>लक्षण</w:t>
      </w:r>
      <w:r>
        <w:t xml:space="preserve"> </w:t>
      </w:r>
      <w:r>
        <w:rPr>
          <w:rFonts w:ascii="Nirmala UI" w:hAnsi="Nirmala UI" w:cs="Nirmala UI"/>
        </w:rPr>
        <w:t>दिखने</w:t>
      </w:r>
      <w:r>
        <w:t xml:space="preserve"> </w:t>
      </w:r>
      <w:r>
        <w:rPr>
          <w:rFonts w:ascii="Nirmala UI" w:hAnsi="Nirmala UI" w:cs="Nirmala UI"/>
        </w:rPr>
        <w:t>लगते</w:t>
      </w:r>
      <w:r>
        <w:t xml:space="preserve"> </w:t>
      </w:r>
      <w:r>
        <w:rPr>
          <w:rFonts w:ascii="Nirmala UI" w:hAnsi="Nirmala UI" w:cs="Nirmala UI"/>
        </w:rPr>
        <w:t>हैं</w:t>
      </w:r>
      <w:r>
        <w:t>,</w:t>
      </w:r>
    </w:p>
    <w:p w14:paraId="401987B8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फिर</w:t>
      </w:r>
      <w:r>
        <w:t xml:space="preserve"> </w:t>
      </w:r>
      <w:r>
        <w:rPr>
          <w:rFonts w:ascii="Nirmala UI" w:hAnsi="Nirmala UI" w:cs="Nirmala UI"/>
        </w:rPr>
        <w:t>भी</w:t>
      </w:r>
      <w:r>
        <w:t xml:space="preserve">, </w:t>
      </w:r>
      <w:r>
        <w:rPr>
          <w:rFonts w:ascii="Nirmala UI" w:hAnsi="Nirmala UI" w:cs="Nirmala UI"/>
        </w:rPr>
        <w:t>एकाध</w:t>
      </w:r>
      <w:r>
        <w:t xml:space="preserve"> </w:t>
      </w:r>
      <w:r>
        <w:rPr>
          <w:rFonts w:ascii="Nirmala UI" w:hAnsi="Nirmala UI" w:cs="Nirmala UI"/>
        </w:rPr>
        <w:t>बूँद</w:t>
      </w:r>
      <w:r>
        <w:t xml:space="preserve"> </w:t>
      </w:r>
      <w:r>
        <w:rPr>
          <w:rFonts w:ascii="Nirmala UI" w:hAnsi="Nirmala UI" w:cs="Nirmala UI"/>
        </w:rPr>
        <w:t>के</w:t>
      </w:r>
      <w:r>
        <w:t xml:space="preserve"> </w:t>
      </w:r>
      <w:r>
        <w:rPr>
          <w:rFonts w:ascii="Nirmala UI" w:hAnsi="Nirmala UI" w:cs="Nirmala UI"/>
        </w:rPr>
        <w:t>रूप</w:t>
      </w:r>
      <w:r>
        <w:t xml:space="preserve"> </w:t>
      </w:r>
      <w:r>
        <w:rPr>
          <w:rFonts w:ascii="Nirmala UI" w:hAnsi="Nirmala UI" w:cs="Nirmala UI"/>
        </w:rPr>
        <w:t>में</w:t>
      </w:r>
    </w:p>
    <w:p w14:paraId="2E786943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जो</w:t>
      </w:r>
      <w:r>
        <w:t xml:space="preserve"> </w:t>
      </w:r>
      <w:r>
        <w:rPr>
          <w:rFonts w:ascii="Nirmala UI" w:hAnsi="Nirmala UI" w:cs="Nirmala UI"/>
        </w:rPr>
        <w:t>कुछ</w:t>
      </w:r>
      <w:r>
        <w:t xml:space="preserve"> </w:t>
      </w:r>
      <w:r>
        <w:rPr>
          <w:rFonts w:ascii="Nirmala UI" w:hAnsi="Nirmala UI" w:cs="Nirmala UI"/>
        </w:rPr>
        <w:t>दिया</w:t>
      </w:r>
      <w:r>
        <w:t xml:space="preserve"> </w:t>
      </w:r>
      <w:r>
        <w:rPr>
          <w:rFonts w:ascii="Nirmala UI" w:hAnsi="Nirmala UI" w:cs="Nirmala UI"/>
        </w:rPr>
        <w:t>जाता</w:t>
      </w:r>
      <w:r>
        <w:t xml:space="preserve"> / </w:t>
      </w:r>
      <w:r>
        <w:rPr>
          <w:rFonts w:ascii="Nirmala UI" w:hAnsi="Nirmala UI" w:cs="Nirmala UI"/>
        </w:rPr>
        <w:t>या</w:t>
      </w:r>
      <w:r>
        <w:t xml:space="preserve"> </w:t>
      </w:r>
      <w:r>
        <w:rPr>
          <w:rFonts w:ascii="Nirmala UI" w:hAnsi="Nirmala UI" w:cs="Nirmala UI"/>
        </w:rPr>
        <w:t>देना</w:t>
      </w:r>
      <w:r>
        <w:t xml:space="preserve"> </w:t>
      </w:r>
      <w:r>
        <w:rPr>
          <w:rFonts w:ascii="Nirmala UI" w:hAnsi="Nirmala UI" w:cs="Nirmala UI"/>
        </w:rPr>
        <w:t>पड़ता</w:t>
      </w:r>
    </w:p>
    <w:p w14:paraId="5C6AEF2D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वह</w:t>
      </w:r>
      <w:r>
        <w:t xml:space="preserve"> </w:t>
      </w:r>
      <w:r>
        <w:rPr>
          <w:rFonts w:ascii="Nirmala UI" w:hAnsi="Nirmala UI" w:cs="Nirmala UI"/>
        </w:rPr>
        <w:t>दुर्भावना</w:t>
      </w:r>
      <w:r>
        <w:t xml:space="preserve"> </w:t>
      </w:r>
      <w:r>
        <w:rPr>
          <w:rFonts w:ascii="Nirmala UI" w:hAnsi="Nirmala UI" w:cs="Nirmala UI"/>
        </w:rPr>
        <w:t>के</w:t>
      </w:r>
      <w:r>
        <w:t xml:space="preserve"> </w:t>
      </w:r>
      <w:r>
        <w:rPr>
          <w:rFonts w:ascii="Nirmala UI" w:hAnsi="Nirmala UI" w:cs="Nirmala UI"/>
        </w:rPr>
        <w:t>साथ</w:t>
      </w:r>
      <w:r>
        <w:t xml:space="preserve"> </w:t>
      </w:r>
      <w:r>
        <w:rPr>
          <w:rFonts w:ascii="Nirmala UI" w:hAnsi="Nirmala UI" w:cs="Nirmala UI"/>
        </w:rPr>
        <w:t>ही।</w:t>
      </w:r>
    </w:p>
    <w:p w14:paraId="0D668843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जिसे</w:t>
      </w:r>
      <w:r>
        <w:t xml:space="preserve"> </w:t>
      </w:r>
      <w:r>
        <w:rPr>
          <w:rFonts w:ascii="Nirmala UI" w:hAnsi="Nirmala UI" w:cs="Nirmala UI"/>
        </w:rPr>
        <w:t>पाने</w:t>
      </w:r>
      <w:r>
        <w:t xml:space="preserve"> </w:t>
      </w:r>
      <w:r>
        <w:rPr>
          <w:rFonts w:ascii="Nirmala UI" w:hAnsi="Nirmala UI" w:cs="Nirmala UI"/>
        </w:rPr>
        <w:t>वाले</w:t>
      </w:r>
      <w:r>
        <w:t xml:space="preserve"> </w:t>
      </w:r>
      <w:r>
        <w:rPr>
          <w:rFonts w:ascii="Nirmala UI" w:hAnsi="Nirmala UI" w:cs="Nirmala UI"/>
        </w:rPr>
        <w:t>पचा</w:t>
      </w:r>
      <w:r>
        <w:t xml:space="preserve"> </w:t>
      </w: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पाते</w:t>
      </w:r>
      <w:r>
        <w:t xml:space="preserve"> </w:t>
      </w:r>
      <w:r>
        <w:rPr>
          <w:rFonts w:ascii="Nirmala UI" w:hAnsi="Nirmala UI" w:cs="Nirmala UI"/>
        </w:rPr>
        <w:t>सही</w:t>
      </w:r>
    </w:p>
    <w:p w14:paraId="31862FEF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अन्यथा</w:t>
      </w:r>
    </w:p>
    <w:p w14:paraId="03E9A325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हमारा</w:t>
      </w:r>
      <w:r>
        <w:t xml:space="preserve"> </w:t>
      </w:r>
      <w:r>
        <w:rPr>
          <w:rFonts w:ascii="Nirmala UI" w:hAnsi="Nirmala UI" w:cs="Nirmala UI"/>
        </w:rPr>
        <w:t>रुधिर</w:t>
      </w:r>
      <w:r>
        <w:t xml:space="preserve"> </w:t>
      </w:r>
      <w:r>
        <w:rPr>
          <w:rFonts w:ascii="Nirmala UI" w:hAnsi="Nirmala UI" w:cs="Nirmala UI"/>
        </w:rPr>
        <w:t>लाल</w:t>
      </w:r>
      <w:r>
        <w:t xml:space="preserve"> </w:t>
      </w:r>
      <w:r>
        <w:rPr>
          <w:rFonts w:ascii="Nirmala UI" w:hAnsi="Nirmala UI" w:cs="Nirmala UI"/>
        </w:rPr>
        <w:t>होकर</w:t>
      </w:r>
      <w:r>
        <w:t xml:space="preserve"> </w:t>
      </w:r>
      <w:r>
        <w:rPr>
          <w:rFonts w:ascii="Nirmala UI" w:hAnsi="Nirmala UI" w:cs="Nirmala UI"/>
        </w:rPr>
        <w:t>भी</w:t>
      </w:r>
    </w:p>
    <w:p w14:paraId="35246236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इतना</w:t>
      </w:r>
      <w:r>
        <w:t xml:space="preserve"> </w:t>
      </w:r>
      <w:r>
        <w:rPr>
          <w:rFonts w:ascii="Nirmala UI" w:hAnsi="Nirmala UI" w:cs="Nirmala UI"/>
        </w:rPr>
        <w:t>दुर्गन्ध</w:t>
      </w:r>
      <w:r>
        <w:t xml:space="preserve"> </w:t>
      </w:r>
      <w:r>
        <w:rPr>
          <w:rFonts w:ascii="Nirmala UI" w:hAnsi="Nirmala UI" w:cs="Nirmala UI"/>
        </w:rPr>
        <w:t>क्यों</w:t>
      </w:r>
      <w:r>
        <w:t xml:space="preserve"> ? (</w:t>
      </w:r>
      <w:r>
        <w:rPr>
          <w:rFonts w:ascii="Nirmala UI" w:hAnsi="Nirmala UI" w:cs="Nirmala UI"/>
        </w:rPr>
        <w:t>पृष्ठ</w:t>
      </w:r>
      <w:r>
        <w:t xml:space="preserve"> </w:t>
      </w:r>
      <w:r>
        <w:rPr>
          <w:rFonts w:ascii="Nirmala UI" w:hAnsi="Nirmala UI" w:cs="Nirmala UI"/>
        </w:rPr>
        <w:t>३८६</w:t>
      </w:r>
      <w:r>
        <w:t>-</w:t>
      </w:r>
      <w:r>
        <w:rPr>
          <w:rFonts w:ascii="Nirmala UI" w:hAnsi="Nirmala UI" w:cs="Nirmala UI"/>
        </w:rPr>
        <w:t>८७</w:t>
      </w:r>
      <w:r>
        <w:t>)</w:t>
      </w:r>
    </w:p>
    <w:p w14:paraId="4FD88C0E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और</w:t>
      </w:r>
      <w:r>
        <w:t xml:space="preserve"> </w:t>
      </w:r>
      <w:r>
        <w:rPr>
          <w:rFonts w:ascii="Nirmala UI" w:hAnsi="Nirmala UI" w:cs="Nirmala UI"/>
        </w:rPr>
        <w:t>सेठ</w:t>
      </w:r>
      <w:r>
        <w:t xml:space="preserve"> </w:t>
      </w:r>
      <w:r>
        <w:rPr>
          <w:rFonts w:ascii="Nirmala UI" w:hAnsi="Nirmala UI" w:cs="Nirmala UI"/>
        </w:rPr>
        <w:t>से</w:t>
      </w:r>
      <w:r>
        <w:t xml:space="preserve"> </w:t>
      </w:r>
      <w:r>
        <w:rPr>
          <w:rFonts w:ascii="Nirmala UI" w:hAnsi="Nirmala UI" w:cs="Nirmala UI"/>
        </w:rPr>
        <w:t>मत्कुण</w:t>
      </w:r>
      <w:r>
        <w:t xml:space="preserve"> </w:t>
      </w:r>
      <w:r>
        <w:rPr>
          <w:rFonts w:ascii="Nirmala UI" w:hAnsi="Nirmala UI" w:cs="Nirmala UI"/>
        </w:rPr>
        <w:t>कहता</w:t>
      </w:r>
      <w:r>
        <w:t xml:space="preserve"> </w:t>
      </w:r>
      <w:r>
        <w:rPr>
          <w:rFonts w:ascii="Nirmala UI" w:hAnsi="Nirmala UI" w:cs="Nirmala UI"/>
        </w:rPr>
        <w:t>है</w:t>
      </w:r>
      <w:r>
        <w:t>:</w:t>
      </w:r>
    </w:p>
    <w:p w14:paraId="4181D824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सूखा</w:t>
      </w:r>
      <w:r>
        <w:t xml:space="preserve"> </w:t>
      </w:r>
      <w:r>
        <w:rPr>
          <w:rFonts w:ascii="Nirmala UI" w:hAnsi="Nirmala UI" w:cs="Nirmala UI"/>
        </w:rPr>
        <w:t>प्रलोभन</w:t>
      </w:r>
      <w:r>
        <w:t xml:space="preserve"> </w:t>
      </w:r>
      <w:r>
        <w:rPr>
          <w:rFonts w:ascii="Nirmala UI" w:hAnsi="Nirmala UI" w:cs="Nirmala UI"/>
        </w:rPr>
        <w:t>मत</w:t>
      </w:r>
      <w:r>
        <w:t xml:space="preserve"> </w:t>
      </w:r>
      <w:r>
        <w:rPr>
          <w:rFonts w:ascii="Nirmala UI" w:hAnsi="Nirmala UI" w:cs="Nirmala UI"/>
        </w:rPr>
        <w:t>दिया</w:t>
      </w:r>
      <w:r>
        <w:t xml:space="preserve"> </w:t>
      </w:r>
      <w:r>
        <w:rPr>
          <w:rFonts w:ascii="Nirmala UI" w:hAnsi="Nirmala UI" w:cs="Nirmala UI"/>
        </w:rPr>
        <w:t>करो</w:t>
      </w:r>
    </w:p>
    <w:p w14:paraId="2D4DBBDD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स्वाश्रित</w:t>
      </w:r>
      <w:r>
        <w:t xml:space="preserve"> </w:t>
      </w:r>
      <w:r>
        <w:rPr>
          <w:rFonts w:ascii="Nirmala UI" w:hAnsi="Nirmala UI" w:cs="Nirmala UI"/>
        </w:rPr>
        <w:t>जीवन</w:t>
      </w:r>
      <w:r>
        <w:t xml:space="preserve"> </w:t>
      </w:r>
      <w:r>
        <w:rPr>
          <w:rFonts w:ascii="Nirmala UI" w:hAnsi="Nirmala UI" w:cs="Nirmala UI"/>
        </w:rPr>
        <w:t>जिया</w:t>
      </w:r>
      <w:r>
        <w:t xml:space="preserve"> </w:t>
      </w:r>
      <w:r>
        <w:rPr>
          <w:rFonts w:ascii="Nirmala UI" w:hAnsi="Nirmala UI" w:cs="Nirmala UI"/>
        </w:rPr>
        <w:t>करो</w:t>
      </w:r>
      <w:r>
        <w:t>,</w:t>
      </w:r>
    </w:p>
    <w:p w14:paraId="1A2CDE83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कपटता</w:t>
      </w:r>
      <w:r>
        <w:t xml:space="preserve"> </w:t>
      </w:r>
      <w:r>
        <w:rPr>
          <w:rFonts w:ascii="Nirmala UI" w:hAnsi="Nirmala UI" w:cs="Nirmala UI"/>
        </w:rPr>
        <w:t>की</w:t>
      </w:r>
      <w:r>
        <w:t xml:space="preserve"> </w:t>
      </w:r>
      <w:r>
        <w:rPr>
          <w:rFonts w:ascii="Nirmala UI" w:hAnsi="Nirmala UI" w:cs="Nirmala UI"/>
        </w:rPr>
        <w:t>पटुता</w:t>
      </w:r>
      <w:r>
        <w:t xml:space="preserve"> </w:t>
      </w:r>
      <w:r>
        <w:rPr>
          <w:rFonts w:ascii="Nirmala UI" w:hAnsi="Nirmala UI" w:cs="Nirmala UI"/>
        </w:rPr>
        <w:t>को</w:t>
      </w:r>
    </w:p>
    <w:p w14:paraId="4660F72B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जलांजलि</w:t>
      </w:r>
      <w:r>
        <w:t xml:space="preserve"> </w:t>
      </w:r>
      <w:r>
        <w:rPr>
          <w:rFonts w:ascii="Nirmala UI" w:hAnsi="Nirmala UI" w:cs="Nirmala UI"/>
        </w:rPr>
        <w:t>दो</w:t>
      </w:r>
      <w:r>
        <w:t xml:space="preserve"> !</w:t>
      </w:r>
    </w:p>
    <w:p w14:paraId="10F71393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गुरुता</w:t>
      </w:r>
      <w:r>
        <w:t xml:space="preserve"> </w:t>
      </w:r>
      <w:r>
        <w:rPr>
          <w:rFonts w:ascii="Nirmala UI" w:hAnsi="Nirmala UI" w:cs="Nirmala UI"/>
        </w:rPr>
        <w:t>की</w:t>
      </w:r>
      <w:r>
        <w:t xml:space="preserve"> </w:t>
      </w:r>
      <w:r>
        <w:rPr>
          <w:rFonts w:ascii="Nirmala UI" w:hAnsi="Nirmala UI" w:cs="Nirmala UI"/>
        </w:rPr>
        <w:t>जनिका</w:t>
      </w:r>
      <w:r>
        <w:t xml:space="preserve"> </w:t>
      </w:r>
      <w:r>
        <w:rPr>
          <w:rFonts w:ascii="Nirmala UI" w:hAnsi="Nirmala UI" w:cs="Nirmala UI"/>
        </w:rPr>
        <w:t>लघुता</w:t>
      </w:r>
      <w:r>
        <w:t xml:space="preserve"> </w:t>
      </w:r>
      <w:r>
        <w:rPr>
          <w:rFonts w:ascii="Nirmala UI" w:hAnsi="Nirmala UI" w:cs="Nirmala UI"/>
        </w:rPr>
        <w:t>को</w:t>
      </w:r>
    </w:p>
    <w:p w14:paraId="71B6B7E7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श्रद्धांजलि</w:t>
      </w:r>
      <w:r>
        <w:t xml:space="preserve"> </w:t>
      </w:r>
      <w:r>
        <w:rPr>
          <w:rFonts w:ascii="Nirmala UI" w:hAnsi="Nirmala UI" w:cs="Nirmala UI"/>
        </w:rPr>
        <w:t>दो</w:t>
      </w:r>
      <w:r>
        <w:t xml:space="preserve"> !</w:t>
      </w:r>
    </w:p>
    <w:p w14:paraId="09BA2064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शालीनता</w:t>
      </w:r>
      <w:r>
        <w:t xml:space="preserve"> </w:t>
      </w:r>
      <w:r>
        <w:rPr>
          <w:rFonts w:ascii="Nirmala UI" w:hAnsi="Nirmala UI" w:cs="Nirmala UI"/>
        </w:rPr>
        <w:t>की</w:t>
      </w:r>
      <w:r>
        <w:t xml:space="preserve"> </w:t>
      </w:r>
      <w:r>
        <w:rPr>
          <w:rFonts w:ascii="Nirmala UI" w:hAnsi="Nirmala UI" w:cs="Nirmala UI"/>
        </w:rPr>
        <w:t>विशालता</w:t>
      </w:r>
      <w:r>
        <w:t xml:space="preserve"> </w:t>
      </w:r>
      <w:r>
        <w:rPr>
          <w:rFonts w:ascii="Nirmala UI" w:hAnsi="Nirmala UI" w:cs="Nirmala UI"/>
        </w:rPr>
        <w:t>में</w:t>
      </w:r>
    </w:p>
    <w:p w14:paraId="44795F64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आकाश</w:t>
      </w:r>
      <w:r>
        <w:t xml:space="preserve"> </w:t>
      </w:r>
      <w:r>
        <w:rPr>
          <w:rFonts w:ascii="Nirmala UI" w:hAnsi="Nirmala UI" w:cs="Nirmala UI"/>
        </w:rPr>
        <w:t>समा</w:t>
      </w:r>
      <w:r>
        <w:t xml:space="preserve"> </w:t>
      </w:r>
      <w:r>
        <w:rPr>
          <w:rFonts w:ascii="Nirmala UI" w:hAnsi="Nirmala UI" w:cs="Nirmala UI"/>
        </w:rPr>
        <w:t>जाय</w:t>
      </w:r>
    </w:p>
    <w:p w14:paraId="7F4D489B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और</w:t>
      </w:r>
    </w:p>
    <w:p w14:paraId="52E754E0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जीवन</w:t>
      </w:r>
      <w:r>
        <w:t xml:space="preserve"> </w:t>
      </w:r>
      <w:r>
        <w:rPr>
          <w:rFonts w:ascii="Nirmala UI" w:hAnsi="Nirmala UI" w:cs="Nirmala UI"/>
        </w:rPr>
        <w:t>उदारता</w:t>
      </w:r>
      <w:r>
        <w:t xml:space="preserve"> </w:t>
      </w:r>
      <w:r>
        <w:rPr>
          <w:rFonts w:ascii="Nirmala UI" w:hAnsi="Nirmala UI" w:cs="Nirmala UI"/>
        </w:rPr>
        <w:t>का</w:t>
      </w:r>
      <w:r>
        <w:t xml:space="preserve"> </w:t>
      </w:r>
      <w:r>
        <w:rPr>
          <w:rFonts w:ascii="Nirmala UI" w:hAnsi="Nirmala UI" w:cs="Nirmala UI"/>
        </w:rPr>
        <w:t>उदाहरण</w:t>
      </w:r>
      <w:r>
        <w:t xml:space="preserve"> </w:t>
      </w:r>
      <w:r>
        <w:rPr>
          <w:rFonts w:ascii="Nirmala UI" w:hAnsi="Nirmala UI" w:cs="Nirmala UI"/>
        </w:rPr>
        <w:t>बने</w:t>
      </w:r>
      <w:r>
        <w:t xml:space="preserve"> !</w:t>
      </w:r>
    </w:p>
    <w:p w14:paraId="0FAFE4E1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अकारण</w:t>
      </w:r>
      <w:r>
        <w:t xml:space="preserve"> </w:t>
      </w:r>
      <w:r>
        <w:rPr>
          <w:rFonts w:ascii="Nirmala UI" w:hAnsi="Nirmala UI" w:cs="Nirmala UI"/>
        </w:rPr>
        <w:t>ही</w:t>
      </w:r>
      <w:r>
        <w:t>-</w:t>
      </w:r>
    </w:p>
    <w:p w14:paraId="69EC347F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पर</w:t>
      </w:r>
      <w:r>
        <w:t xml:space="preserve"> </w:t>
      </w:r>
      <w:r>
        <w:rPr>
          <w:rFonts w:ascii="Nirmala UI" w:hAnsi="Nirmala UI" w:cs="Nirmala UI"/>
        </w:rPr>
        <w:t>के</w:t>
      </w:r>
      <w:r>
        <w:t xml:space="preserve"> </w:t>
      </w:r>
      <w:r>
        <w:rPr>
          <w:rFonts w:ascii="Nirmala UI" w:hAnsi="Nirmala UI" w:cs="Nirmala UI"/>
        </w:rPr>
        <w:t>दुःख</w:t>
      </w:r>
      <w:r>
        <w:t xml:space="preserve"> </w:t>
      </w:r>
      <w:r>
        <w:rPr>
          <w:rFonts w:ascii="Nirmala UI" w:hAnsi="Nirmala UI" w:cs="Nirmala UI"/>
        </w:rPr>
        <w:t>का</w:t>
      </w:r>
      <w:r>
        <w:t xml:space="preserve"> </w:t>
      </w:r>
      <w:r>
        <w:rPr>
          <w:rFonts w:ascii="Nirmala UI" w:hAnsi="Nirmala UI" w:cs="Nirmala UI"/>
        </w:rPr>
        <w:t>सदा</w:t>
      </w:r>
      <w:r>
        <w:t xml:space="preserve"> </w:t>
      </w:r>
      <w:r>
        <w:rPr>
          <w:rFonts w:ascii="Nirmala UI" w:hAnsi="Nirmala UI" w:cs="Nirmala UI"/>
        </w:rPr>
        <w:t>हरण</w:t>
      </w:r>
      <w:r>
        <w:t xml:space="preserve"> </w:t>
      </w:r>
      <w:r>
        <w:rPr>
          <w:rFonts w:ascii="Nirmala UI" w:hAnsi="Nirmala UI" w:cs="Nirmala UI"/>
        </w:rPr>
        <w:t>हो</w:t>
      </w:r>
      <w:r>
        <w:t>!" (</w:t>
      </w:r>
      <w:r>
        <w:rPr>
          <w:rFonts w:ascii="Nirmala UI" w:hAnsi="Nirmala UI" w:cs="Nirmala UI"/>
        </w:rPr>
        <w:t>पृष्ठ</w:t>
      </w:r>
      <w:r>
        <w:t xml:space="preserve"> </w:t>
      </w:r>
      <w:r>
        <w:rPr>
          <w:rFonts w:ascii="Nirmala UI" w:hAnsi="Nirmala UI" w:cs="Nirmala UI"/>
        </w:rPr>
        <w:t>३८७</w:t>
      </w:r>
      <w:r>
        <w:t>-</w:t>
      </w:r>
      <w:r>
        <w:rPr>
          <w:rFonts w:ascii="Nirmala UI" w:hAnsi="Nirmala UI" w:cs="Nirmala UI"/>
        </w:rPr>
        <w:t>८८</w:t>
      </w:r>
      <w:r>
        <w:t>)</w:t>
      </w:r>
    </w:p>
    <w:p w14:paraId="25A6E526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और</w:t>
      </w:r>
      <w:r>
        <w:t xml:space="preserve"> </w:t>
      </w:r>
      <w:r>
        <w:rPr>
          <w:rFonts w:ascii="Nirmala UI" w:hAnsi="Nirmala UI" w:cs="Nirmala UI"/>
        </w:rPr>
        <w:t>अन्त</w:t>
      </w:r>
      <w:r>
        <w:t xml:space="preserve"> </w:t>
      </w:r>
      <w:r>
        <w:rPr>
          <w:rFonts w:ascii="Nirmala UI" w:hAnsi="Nirmala UI" w:cs="Nirmala UI"/>
        </w:rPr>
        <w:t>में</w:t>
      </w:r>
      <w:r>
        <w:t xml:space="preserve"> </w:t>
      </w:r>
      <w:r>
        <w:rPr>
          <w:rFonts w:ascii="Nirmala UI" w:hAnsi="Nirmala UI" w:cs="Nirmala UI"/>
        </w:rPr>
        <w:t>पाषाण</w:t>
      </w:r>
      <w:r>
        <w:t>-</w:t>
      </w:r>
      <w:r>
        <w:rPr>
          <w:rFonts w:ascii="Nirmala UI" w:hAnsi="Nirmala UI" w:cs="Nirmala UI"/>
        </w:rPr>
        <w:t>फलक</w:t>
      </w:r>
      <w:r>
        <w:t xml:space="preserve"> </w:t>
      </w:r>
      <w:r>
        <w:rPr>
          <w:rFonts w:ascii="Nirmala UI" w:hAnsi="Nirmala UI" w:cs="Nirmala UI"/>
        </w:rPr>
        <w:t>पर</w:t>
      </w:r>
      <w:r>
        <w:t xml:space="preserve"> </w:t>
      </w:r>
      <w:r>
        <w:rPr>
          <w:rFonts w:ascii="Nirmala UI" w:hAnsi="Nirmala UI" w:cs="Nirmala UI"/>
        </w:rPr>
        <w:t>आसीन</w:t>
      </w:r>
      <w:r>
        <w:t xml:space="preserve"> </w:t>
      </w:r>
      <w:r>
        <w:rPr>
          <w:rFonts w:ascii="Nirmala UI" w:hAnsi="Nirmala UI" w:cs="Nirmala UI"/>
        </w:rPr>
        <w:t>नीराग</w:t>
      </w:r>
      <w:r>
        <w:t xml:space="preserve"> </w:t>
      </w:r>
      <w:r>
        <w:rPr>
          <w:rFonts w:ascii="Nirmala UI" w:hAnsi="Nirmala UI" w:cs="Nirmala UI"/>
        </w:rPr>
        <w:t>साधु</w:t>
      </w:r>
      <w:r>
        <w:t xml:space="preserve"> </w:t>
      </w:r>
      <w:r>
        <w:rPr>
          <w:rFonts w:ascii="Nirmala UI" w:hAnsi="Nirmala UI" w:cs="Nirmala UI"/>
        </w:rPr>
        <w:t>की</w:t>
      </w:r>
      <w:r>
        <w:t xml:space="preserve"> </w:t>
      </w:r>
      <w:r>
        <w:rPr>
          <w:rFonts w:ascii="Nirmala UI" w:hAnsi="Nirmala UI" w:cs="Nirmala UI"/>
        </w:rPr>
        <w:t>वन्दना</w:t>
      </w:r>
      <w:r>
        <w:t xml:space="preserve"> </w:t>
      </w:r>
      <w:r>
        <w:rPr>
          <w:rFonts w:ascii="Nirmala UI" w:hAnsi="Nirmala UI" w:cs="Nirmala UI"/>
        </w:rPr>
        <w:t>के</w:t>
      </w:r>
    </w:p>
    <w:p w14:paraId="0EB1A3B2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उपरान्त</w:t>
      </w:r>
      <w:r>
        <w:t xml:space="preserve"> </w:t>
      </w:r>
      <w:r>
        <w:rPr>
          <w:rFonts w:ascii="Nirmala UI" w:hAnsi="Nirmala UI" w:cs="Nirmala UI"/>
        </w:rPr>
        <w:t>स्वयं</w:t>
      </w:r>
      <w:r>
        <w:t xml:space="preserve"> </w:t>
      </w:r>
      <w:r>
        <w:rPr>
          <w:rFonts w:ascii="Nirmala UI" w:hAnsi="Nirmala UI" w:cs="Nirmala UI"/>
        </w:rPr>
        <w:t>आतंकवाद</w:t>
      </w:r>
      <w:r>
        <w:t xml:space="preserve"> </w:t>
      </w:r>
      <w:r>
        <w:rPr>
          <w:rFonts w:ascii="Nirmala UI" w:hAnsi="Nirmala UI" w:cs="Nirmala UI"/>
        </w:rPr>
        <w:t>कहता</w:t>
      </w:r>
      <w:r>
        <w:t xml:space="preserve"> </w:t>
      </w:r>
      <w:r>
        <w:rPr>
          <w:rFonts w:ascii="Nirmala UI" w:hAnsi="Nirmala UI" w:cs="Nirmala UI"/>
        </w:rPr>
        <w:t>है</w:t>
      </w:r>
      <w:r>
        <w:t xml:space="preserve"> :</w:t>
      </w:r>
    </w:p>
    <w:p w14:paraId="4FE1A2AE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हे</w:t>
      </w:r>
      <w:r>
        <w:t xml:space="preserve"> </w:t>
      </w:r>
      <w:r>
        <w:rPr>
          <w:rFonts w:ascii="Nirmala UI" w:hAnsi="Nirmala UI" w:cs="Nirmala UI"/>
        </w:rPr>
        <w:t>स्वामिन्</w:t>
      </w:r>
      <w:r>
        <w:t xml:space="preserve"> ! </w:t>
      </w:r>
      <w:r>
        <w:rPr>
          <w:rFonts w:ascii="Nirmala UI" w:hAnsi="Nirmala UI" w:cs="Nirmala UI"/>
        </w:rPr>
        <w:t>समग्र</w:t>
      </w:r>
      <w:r>
        <w:t xml:space="preserve"> </w:t>
      </w:r>
      <w:r>
        <w:rPr>
          <w:rFonts w:ascii="Nirmala UI" w:hAnsi="Nirmala UI" w:cs="Nirmala UI"/>
        </w:rPr>
        <w:t>संसार</w:t>
      </w:r>
      <w:r>
        <w:t xml:space="preserve"> </w:t>
      </w:r>
      <w:r>
        <w:rPr>
          <w:rFonts w:ascii="Nirmala UI" w:hAnsi="Nirmala UI" w:cs="Nirmala UI"/>
        </w:rPr>
        <w:t>ही</w:t>
      </w:r>
      <w:r>
        <w:t>/</w:t>
      </w:r>
      <w:r>
        <w:rPr>
          <w:rFonts w:ascii="Nirmala UI" w:hAnsi="Nirmala UI" w:cs="Nirmala UI"/>
        </w:rPr>
        <w:t>दुःख</w:t>
      </w:r>
      <w:r>
        <w:t xml:space="preserve"> </w:t>
      </w:r>
      <w:r>
        <w:rPr>
          <w:rFonts w:ascii="Nirmala UI" w:hAnsi="Nirmala UI" w:cs="Nirmala UI"/>
        </w:rPr>
        <w:t>से</w:t>
      </w:r>
      <w:r>
        <w:t xml:space="preserve"> </w:t>
      </w:r>
      <w:r>
        <w:rPr>
          <w:rFonts w:ascii="Nirmala UI" w:hAnsi="Nirmala UI" w:cs="Nirmala UI"/>
        </w:rPr>
        <w:t>भरपूर</w:t>
      </w:r>
      <w:r>
        <w:t xml:space="preserve"> </w:t>
      </w:r>
      <w:r>
        <w:rPr>
          <w:rFonts w:ascii="Nirmala UI" w:hAnsi="Nirmala UI" w:cs="Nirmala UI"/>
        </w:rPr>
        <w:t>है</w:t>
      </w:r>
      <w:r>
        <w:t>!</w:t>
      </w:r>
    </w:p>
    <w:p w14:paraId="1E2ABDD6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यहाँ</w:t>
      </w:r>
      <w:r>
        <w:t xml:space="preserve"> </w:t>
      </w:r>
      <w:r>
        <w:rPr>
          <w:rFonts w:ascii="Nirmala UI" w:hAnsi="Nirmala UI" w:cs="Nirmala UI"/>
        </w:rPr>
        <w:t>सुख</w:t>
      </w:r>
      <w:r>
        <w:t xml:space="preserve"> </w:t>
      </w:r>
      <w:r>
        <w:rPr>
          <w:rFonts w:ascii="Nirmala UI" w:hAnsi="Nirmala UI" w:cs="Nirmala UI"/>
        </w:rPr>
        <w:t>है</w:t>
      </w:r>
      <w:r>
        <w:t xml:space="preserve">, </w:t>
      </w:r>
      <w:r>
        <w:rPr>
          <w:rFonts w:ascii="Nirmala UI" w:hAnsi="Nirmala UI" w:cs="Nirmala UI"/>
        </w:rPr>
        <w:t>पर</w:t>
      </w:r>
      <w:r>
        <w:t xml:space="preserve"> </w:t>
      </w:r>
      <w:r>
        <w:rPr>
          <w:rFonts w:ascii="Nirmala UI" w:hAnsi="Nirmala UI" w:cs="Nirmala UI"/>
        </w:rPr>
        <w:t>वैषयिक</w:t>
      </w:r>
      <w:r>
        <w:t>/</w:t>
      </w:r>
      <w:r>
        <w:rPr>
          <w:rFonts w:ascii="Nirmala UI" w:hAnsi="Nirmala UI" w:cs="Nirmala UI"/>
        </w:rPr>
        <w:t>और</w:t>
      </w:r>
      <w:r>
        <w:t xml:space="preserve"> </w:t>
      </w:r>
      <w:r>
        <w:rPr>
          <w:rFonts w:ascii="Nirmala UI" w:hAnsi="Nirmala UI" w:cs="Nirmala UI"/>
        </w:rPr>
        <w:t>वह</w:t>
      </w:r>
      <w:r>
        <w:t xml:space="preserve"> </w:t>
      </w:r>
      <w:r>
        <w:rPr>
          <w:rFonts w:ascii="Nirmala UI" w:hAnsi="Nirmala UI" w:cs="Nirmala UI"/>
        </w:rPr>
        <w:t>भी</w:t>
      </w:r>
      <w:r>
        <w:t xml:space="preserve"> </w:t>
      </w:r>
      <w:r>
        <w:rPr>
          <w:rFonts w:ascii="Nirmala UI" w:hAnsi="Nirmala UI" w:cs="Nirmala UI"/>
        </w:rPr>
        <w:t>क्षणिक</w:t>
      </w:r>
      <w:r>
        <w:t xml:space="preserve"> !</w:t>
      </w:r>
    </w:p>
    <w:p w14:paraId="68C17F4D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प्रस्तवन</w:t>
      </w:r>
      <w:r>
        <w:t xml:space="preserve"> :: 15</w:t>
      </w:r>
    </w:p>
    <w:p w14:paraId="623D8E87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br w:type="page"/>
      </w:r>
    </w:p>
    <w:p w14:paraId="6E91BDE9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lastRenderedPageBreak/>
        <w:t>परन्तु</w:t>
      </w:r>
    </w:p>
    <w:p w14:paraId="682F90EC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अक्षय</w:t>
      </w:r>
      <w:r>
        <w:t xml:space="preserve"> </w:t>
      </w:r>
      <w:r>
        <w:rPr>
          <w:rFonts w:ascii="Nirmala UI" w:hAnsi="Nirmala UI" w:cs="Nirmala UI"/>
        </w:rPr>
        <w:t>सुख</w:t>
      </w:r>
      <w:r>
        <w:t xml:space="preserve"> </w:t>
      </w:r>
      <w:r>
        <w:rPr>
          <w:rFonts w:ascii="Nirmala UI" w:hAnsi="Nirmala UI" w:cs="Nirmala UI"/>
        </w:rPr>
        <w:t>पर</w:t>
      </w:r>
      <w:r>
        <w:t>/</w:t>
      </w:r>
      <w:r>
        <w:rPr>
          <w:rFonts w:ascii="Nirmala UI" w:hAnsi="Nirmala UI" w:cs="Nirmala UI"/>
        </w:rPr>
        <w:t>विश्वास</w:t>
      </w:r>
      <w:r>
        <w:t xml:space="preserve"> </w:t>
      </w:r>
      <w:r>
        <w:rPr>
          <w:rFonts w:ascii="Nirmala UI" w:hAnsi="Nirmala UI" w:cs="Nirmala UI"/>
        </w:rPr>
        <w:t>नहीं</w:t>
      </w:r>
      <w:r>
        <w:t xml:space="preserve"> </w:t>
      </w:r>
      <w:r>
        <w:rPr>
          <w:rFonts w:ascii="Nirmala UI" w:hAnsi="Nirmala UI" w:cs="Nirmala UI"/>
        </w:rPr>
        <w:t>हो</w:t>
      </w:r>
      <w:r>
        <w:t xml:space="preserve"> </w:t>
      </w:r>
      <w:r>
        <w:rPr>
          <w:rFonts w:ascii="Nirmala UI" w:hAnsi="Nirmala UI" w:cs="Nirmala UI"/>
        </w:rPr>
        <w:t>रहा</w:t>
      </w:r>
      <w:r>
        <w:t xml:space="preserve"> </w:t>
      </w:r>
      <w:r>
        <w:rPr>
          <w:rFonts w:ascii="Nirmala UI" w:hAnsi="Nirmala UI" w:cs="Nirmala UI"/>
        </w:rPr>
        <w:t>है</w:t>
      </w:r>
      <w:r>
        <w:t>;</w:t>
      </w:r>
    </w:p>
    <w:p w14:paraId="03D7A28D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हाँ</w:t>
      </w:r>
      <w:r>
        <w:t xml:space="preserve">, </w:t>
      </w:r>
      <w:r>
        <w:rPr>
          <w:rFonts w:ascii="Nirmala UI" w:hAnsi="Nirmala UI" w:cs="Nirmala UI"/>
        </w:rPr>
        <w:t>हाँ</w:t>
      </w:r>
      <w:r>
        <w:t xml:space="preserve">!! </w:t>
      </w:r>
      <w:r>
        <w:rPr>
          <w:rFonts w:ascii="Nirmala UI" w:hAnsi="Nirmala UI" w:cs="Nirmala UI"/>
        </w:rPr>
        <w:t>यदि</w:t>
      </w:r>
      <w:r>
        <w:t>/</w:t>
      </w:r>
      <w:r>
        <w:rPr>
          <w:rFonts w:ascii="Nirmala UI" w:hAnsi="Nirmala UI" w:cs="Nirmala UI"/>
        </w:rPr>
        <w:t>अविनश्वर</w:t>
      </w:r>
      <w:r>
        <w:t xml:space="preserve"> </w:t>
      </w:r>
      <w:r>
        <w:rPr>
          <w:rFonts w:ascii="Nirmala UI" w:hAnsi="Nirmala UI" w:cs="Nirmala UI"/>
        </w:rPr>
        <w:t>सुख</w:t>
      </w:r>
      <w:r>
        <w:t xml:space="preserve"> </w:t>
      </w:r>
      <w:r>
        <w:rPr>
          <w:rFonts w:ascii="Nirmala UI" w:hAnsi="Nirmala UI" w:cs="Nirmala UI"/>
        </w:rPr>
        <w:t>पाने</w:t>
      </w:r>
      <w:r>
        <w:t xml:space="preserve"> </w:t>
      </w:r>
      <w:r>
        <w:rPr>
          <w:rFonts w:ascii="Nirmala UI" w:hAnsi="Nirmala UI" w:cs="Nirmala UI"/>
        </w:rPr>
        <w:t>के</w:t>
      </w:r>
      <w:r>
        <w:t xml:space="preserve"> </w:t>
      </w:r>
      <w:r>
        <w:rPr>
          <w:rFonts w:ascii="Nirmala UI" w:hAnsi="Nirmala UI" w:cs="Nirmala UI"/>
        </w:rPr>
        <w:t>बाद</w:t>
      </w:r>
    </w:p>
    <w:p w14:paraId="0283B585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आप</w:t>
      </w:r>
      <w:r>
        <w:t xml:space="preserve"> </w:t>
      </w:r>
      <w:r>
        <w:rPr>
          <w:rFonts w:ascii="Nirmala UI" w:hAnsi="Nirmala UI" w:cs="Nirmala UI"/>
        </w:rPr>
        <w:t>स्वयं</w:t>
      </w:r>
      <w:r>
        <w:t xml:space="preserve"> </w:t>
      </w:r>
      <w:r>
        <w:rPr>
          <w:rFonts w:ascii="Nirmala UI" w:hAnsi="Nirmala UI" w:cs="Nirmala UI"/>
        </w:rPr>
        <w:t>उस</w:t>
      </w:r>
      <w:r>
        <w:t xml:space="preserve"> </w:t>
      </w:r>
      <w:r>
        <w:rPr>
          <w:rFonts w:ascii="Nirmala UI" w:hAnsi="Nirmala UI" w:cs="Nirmala UI"/>
        </w:rPr>
        <w:t>सुख</w:t>
      </w:r>
      <w:r>
        <w:t xml:space="preserve"> </w:t>
      </w:r>
      <w:r>
        <w:rPr>
          <w:rFonts w:ascii="Nirmala UI" w:hAnsi="Nirmala UI" w:cs="Nirmala UI"/>
        </w:rPr>
        <w:t>को</w:t>
      </w:r>
      <w:r>
        <w:t xml:space="preserve"> </w:t>
      </w:r>
      <w:r>
        <w:rPr>
          <w:rFonts w:ascii="Nirmala UI" w:hAnsi="Nirmala UI" w:cs="Nirmala UI"/>
        </w:rPr>
        <w:t>हमें</w:t>
      </w:r>
      <w:r>
        <w:t xml:space="preserve"> </w:t>
      </w:r>
      <w:r>
        <w:rPr>
          <w:rFonts w:ascii="Nirmala UI" w:hAnsi="Nirmala UI" w:cs="Nirmala UI"/>
        </w:rPr>
        <w:t>दिखा</w:t>
      </w:r>
      <w:r>
        <w:t xml:space="preserve"> </w:t>
      </w:r>
      <w:r>
        <w:rPr>
          <w:rFonts w:ascii="Nirmala UI" w:hAnsi="Nirmala UI" w:cs="Nirmala UI"/>
        </w:rPr>
        <w:t>सको</w:t>
      </w:r>
      <w:r>
        <w:t>/</w:t>
      </w:r>
      <w:r>
        <w:rPr>
          <w:rFonts w:ascii="Nirmala UI" w:hAnsi="Nirmala UI" w:cs="Nirmala UI"/>
        </w:rPr>
        <w:t>या</w:t>
      </w:r>
    </w:p>
    <w:p w14:paraId="11D76EEF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उस</w:t>
      </w:r>
      <w:r>
        <w:t xml:space="preserve"> </w:t>
      </w:r>
      <w:r>
        <w:rPr>
          <w:rFonts w:ascii="Nirmala UI" w:hAnsi="Nirmala UI" w:cs="Nirmala UI"/>
        </w:rPr>
        <w:t>विषय</w:t>
      </w:r>
      <w:r>
        <w:t xml:space="preserve"> </w:t>
      </w:r>
      <w:r>
        <w:rPr>
          <w:rFonts w:ascii="Nirmala UI" w:hAnsi="Nirmala UI" w:cs="Nirmala UI"/>
        </w:rPr>
        <w:t>में</w:t>
      </w:r>
      <w:r>
        <w:t>/</w:t>
      </w:r>
      <w:r>
        <w:rPr>
          <w:rFonts w:ascii="Nirmala UI" w:hAnsi="Nirmala UI" w:cs="Nirmala UI"/>
        </w:rPr>
        <w:t>अपना</w:t>
      </w:r>
      <w:r>
        <w:t xml:space="preserve"> </w:t>
      </w:r>
      <w:r>
        <w:rPr>
          <w:rFonts w:ascii="Nirmala UI" w:hAnsi="Nirmala UI" w:cs="Nirmala UI"/>
        </w:rPr>
        <w:t>अनुभव</w:t>
      </w:r>
      <w:r>
        <w:t xml:space="preserve"> </w:t>
      </w:r>
      <w:r>
        <w:rPr>
          <w:rFonts w:ascii="Nirmala UI" w:hAnsi="Nirmala UI" w:cs="Nirmala UI"/>
        </w:rPr>
        <w:t>बता</w:t>
      </w:r>
      <w:r>
        <w:t xml:space="preserve"> </w:t>
      </w:r>
      <w:r>
        <w:rPr>
          <w:rFonts w:ascii="Nirmala UI" w:hAnsi="Nirmala UI" w:cs="Nirmala UI"/>
        </w:rPr>
        <w:t>सको</w:t>
      </w:r>
      <w:r>
        <w:t>...</w:t>
      </w:r>
      <w:r>
        <w:rPr>
          <w:rFonts w:ascii="Nirmala UI" w:hAnsi="Nirmala UI" w:cs="Nirmala UI"/>
        </w:rPr>
        <w:t>तो</w:t>
      </w:r>
    </w:p>
    <w:p w14:paraId="10C78279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सम्भव</w:t>
      </w:r>
      <w:r>
        <w:t xml:space="preserve"> </w:t>
      </w:r>
      <w:r>
        <w:rPr>
          <w:rFonts w:ascii="Nirmala UI" w:hAnsi="Nirmala UI" w:cs="Nirmala UI"/>
        </w:rPr>
        <w:t>है</w:t>
      </w:r>
      <w:r>
        <w:t>/</w:t>
      </w:r>
      <w:r>
        <w:rPr>
          <w:rFonts w:ascii="Nirmala UI" w:hAnsi="Nirmala UI" w:cs="Nirmala UI"/>
        </w:rPr>
        <w:t>हम</w:t>
      </w:r>
      <w:r>
        <w:t xml:space="preserve"> </w:t>
      </w:r>
      <w:r>
        <w:rPr>
          <w:rFonts w:ascii="Nirmala UI" w:hAnsi="Nirmala UI" w:cs="Nirmala UI"/>
        </w:rPr>
        <w:t>भी</w:t>
      </w:r>
      <w:r>
        <w:t xml:space="preserve"> </w:t>
      </w:r>
      <w:r>
        <w:rPr>
          <w:rFonts w:ascii="Nirmala UI" w:hAnsi="Nirmala UI" w:cs="Nirmala UI"/>
        </w:rPr>
        <w:t>विश्वस्त</w:t>
      </w:r>
      <w:r>
        <w:t xml:space="preserve"> </w:t>
      </w:r>
      <w:r>
        <w:rPr>
          <w:rFonts w:ascii="Nirmala UI" w:hAnsi="Nirmala UI" w:cs="Nirmala UI"/>
        </w:rPr>
        <w:t>हो</w:t>
      </w:r>
    </w:p>
    <w:p w14:paraId="50E5168D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आप</w:t>
      </w:r>
      <w:r>
        <w:t>-</w:t>
      </w:r>
      <w:r>
        <w:rPr>
          <w:rFonts w:ascii="Nirmala UI" w:hAnsi="Nirmala UI" w:cs="Nirmala UI"/>
        </w:rPr>
        <w:t>जैसी</w:t>
      </w:r>
      <w:r>
        <w:t xml:space="preserve"> </w:t>
      </w:r>
      <w:r>
        <w:rPr>
          <w:rFonts w:ascii="Nirmala UI" w:hAnsi="Nirmala UI" w:cs="Nirmala UI"/>
        </w:rPr>
        <w:t>साधना</w:t>
      </w:r>
      <w:r>
        <w:t xml:space="preserve"> </w:t>
      </w:r>
      <w:r>
        <w:rPr>
          <w:rFonts w:ascii="Nirmala UI" w:hAnsi="Nirmala UI" w:cs="Nirmala UI"/>
        </w:rPr>
        <w:t>को</w:t>
      </w:r>
    </w:p>
    <w:p w14:paraId="7F9EFAB5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जीवन</w:t>
      </w:r>
      <w:r>
        <w:t xml:space="preserve"> </w:t>
      </w:r>
      <w:r>
        <w:rPr>
          <w:rFonts w:ascii="Nirmala UI" w:hAnsi="Nirmala UI" w:cs="Nirmala UI"/>
        </w:rPr>
        <w:t>में</w:t>
      </w:r>
      <w:r>
        <w:t xml:space="preserve"> </w:t>
      </w:r>
      <w:r>
        <w:rPr>
          <w:rFonts w:ascii="Nirmala UI" w:hAnsi="Nirmala UI" w:cs="Nirmala UI"/>
        </w:rPr>
        <w:t>अपना</w:t>
      </w:r>
      <w:r>
        <w:t xml:space="preserve"> </w:t>
      </w:r>
      <w:r>
        <w:rPr>
          <w:rFonts w:ascii="Nirmala UI" w:hAnsi="Nirmala UI" w:cs="Nirmala UI"/>
        </w:rPr>
        <w:t>सकें</w:t>
      </w:r>
      <w:r>
        <w:t xml:space="preserve"> </w:t>
      </w:r>
      <w:r>
        <w:rPr>
          <w:rFonts w:ascii="Nirmala UI" w:hAnsi="Nirmala UI" w:cs="Nirmala UI"/>
        </w:rPr>
        <w:t>।</w:t>
      </w:r>
      <w:r>
        <w:t>...</w:t>
      </w:r>
    </w:p>
    <w:p w14:paraId="1104E9A4" w14:textId="77777777" w:rsidR="00000000" w:rsidRDefault="00000000">
      <w:pPr>
        <w:pStyle w:val="HTMLPreformatted"/>
      </w:pPr>
      <w:r>
        <w:t>'</w:t>
      </w:r>
      <w:r>
        <w:rPr>
          <w:rFonts w:ascii="Nirmala UI" w:hAnsi="Nirmala UI" w:cs="Nirmala UI"/>
        </w:rPr>
        <w:t>तुम्हारी</w:t>
      </w:r>
      <w:r>
        <w:t xml:space="preserve"> </w:t>
      </w:r>
      <w:r>
        <w:rPr>
          <w:rFonts w:ascii="Nirmala UI" w:hAnsi="Nirmala UI" w:cs="Nirmala UI"/>
        </w:rPr>
        <w:t>भावना</w:t>
      </w:r>
      <w:r>
        <w:t xml:space="preserve"> </w:t>
      </w:r>
      <w:r>
        <w:rPr>
          <w:rFonts w:ascii="Nirmala UI" w:hAnsi="Nirmala UI" w:cs="Nirmala UI"/>
        </w:rPr>
        <w:t>पूरी</w:t>
      </w:r>
      <w:r>
        <w:t xml:space="preserve"> </w:t>
      </w:r>
      <w:r>
        <w:rPr>
          <w:rFonts w:ascii="Nirmala UI" w:hAnsi="Nirmala UI" w:cs="Nirmala UI"/>
        </w:rPr>
        <w:t>हो</w:t>
      </w:r>
      <w:r>
        <w:t xml:space="preserve">' / </w:t>
      </w:r>
      <w:r>
        <w:rPr>
          <w:rFonts w:ascii="Nirmala UI" w:hAnsi="Nirmala UI" w:cs="Nirmala UI"/>
        </w:rPr>
        <w:t>ऐसे</w:t>
      </w:r>
      <w:r>
        <w:t xml:space="preserve"> </w:t>
      </w:r>
      <w:r>
        <w:rPr>
          <w:rFonts w:ascii="Nirmala UI" w:hAnsi="Nirmala UI" w:cs="Nirmala UI"/>
        </w:rPr>
        <w:t>वचन</w:t>
      </w:r>
      <w:r>
        <w:t xml:space="preserve"> </w:t>
      </w:r>
      <w:r>
        <w:rPr>
          <w:rFonts w:ascii="Nirmala UI" w:hAnsi="Nirmala UI" w:cs="Nirmala UI"/>
        </w:rPr>
        <w:t>दो</w:t>
      </w:r>
      <w:r>
        <w:t xml:space="preserve"> </w:t>
      </w:r>
      <w:r>
        <w:rPr>
          <w:rFonts w:ascii="Nirmala UI" w:hAnsi="Nirmala UI" w:cs="Nirmala UI"/>
        </w:rPr>
        <w:t>हमें</w:t>
      </w:r>
      <w:r>
        <w:t>,</w:t>
      </w:r>
    </w:p>
    <w:p w14:paraId="04840409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बड़ी</w:t>
      </w:r>
      <w:r>
        <w:t xml:space="preserve"> </w:t>
      </w:r>
      <w:r>
        <w:rPr>
          <w:rFonts w:ascii="Nirmala UI" w:hAnsi="Nirmala UI" w:cs="Nirmala UI"/>
        </w:rPr>
        <w:t>कृपा</w:t>
      </w:r>
      <w:r>
        <w:t xml:space="preserve"> </w:t>
      </w:r>
      <w:r>
        <w:rPr>
          <w:rFonts w:ascii="Nirmala UI" w:hAnsi="Nirmala UI" w:cs="Nirmala UI"/>
        </w:rPr>
        <w:t>होगी</w:t>
      </w:r>
      <w:r>
        <w:t xml:space="preserve"> </w:t>
      </w:r>
      <w:r>
        <w:rPr>
          <w:rFonts w:ascii="Nirmala UI" w:hAnsi="Nirmala UI" w:cs="Nirmala UI"/>
        </w:rPr>
        <w:t>हम</w:t>
      </w:r>
      <w:r>
        <w:t xml:space="preserve"> </w:t>
      </w:r>
      <w:r>
        <w:rPr>
          <w:rFonts w:ascii="Nirmala UI" w:hAnsi="Nirmala UI" w:cs="Nirmala UI"/>
        </w:rPr>
        <w:t>पर।</w:t>
      </w:r>
      <w:r>
        <w:t>" (</w:t>
      </w:r>
      <w:r>
        <w:rPr>
          <w:rFonts w:ascii="Nirmala UI" w:hAnsi="Nirmala UI" w:cs="Nirmala UI"/>
        </w:rPr>
        <w:t>पृष्ठ</w:t>
      </w:r>
      <w:r>
        <w:t xml:space="preserve"> </w:t>
      </w:r>
      <w:r>
        <w:rPr>
          <w:rFonts w:ascii="Nirmala UI" w:hAnsi="Nirmala UI" w:cs="Nirmala UI"/>
        </w:rPr>
        <w:t>४८४</w:t>
      </w:r>
      <w:r>
        <w:t>-</w:t>
      </w:r>
      <w:r>
        <w:rPr>
          <w:rFonts w:ascii="Nirmala UI" w:hAnsi="Nirmala UI" w:cs="Nirmala UI"/>
        </w:rPr>
        <w:t>८५</w:t>
      </w:r>
      <w:r>
        <w:t>)</w:t>
      </w:r>
    </w:p>
    <w:p w14:paraId="579B7D5F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गुरु</w:t>
      </w:r>
      <w:r>
        <w:t xml:space="preserve"> </w:t>
      </w:r>
      <w:r>
        <w:rPr>
          <w:rFonts w:ascii="Nirmala UI" w:hAnsi="Nirmala UI" w:cs="Nirmala UI"/>
        </w:rPr>
        <w:t>तो</w:t>
      </w:r>
      <w:r>
        <w:t xml:space="preserve"> </w:t>
      </w:r>
      <w:r>
        <w:rPr>
          <w:rFonts w:ascii="Nirmala UI" w:hAnsi="Nirmala UI" w:cs="Nirmala UI"/>
        </w:rPr>
        <w:t>प्रवचन</w:t>
      </w:r>
      <w:r>
        <w:t xml:space="preserve"> </w:t>
      </w:r>
      <w:r>
        <w:rPr>
          <w:rFonts w:ascii="Nirmala UI" w:hAnsi="Nirmala UI" w:cs="Nirmala UI"/>
        </w:rPr>
        <w:t>ही</w:t>
      </w:r>
      <w:r>
        <w:t xml:space="preserve"> </w:t>
      </w:r>
      <w:r>
        <w:rPr>
          <w:rFonts w:ascii="Nirmala UI" w:hAnsi="Nirmala UI" w:cs="Nirmala UI"/>
        </w:rPr>
        <w:t>दे</w:t>
      </w:r>
      <w:r>
        <w:t xml:space="preserve"> </w:t>
      </w:r>
      <w:r>
        <w:rPr>
          <w:rFonts w:ascii="Nirmala UI" w:hAnsi="Nirmala UI" w:cs="Nirmala UI"/>
        </w:rPr>
        <w:t>सकते</w:t>
      </w:r>
      <w:r>
        <w:t xml:space="preserve"> </w:t>
      </w:r>
      <w:r>
        <w:rPr>
          <w:rFonts w:ascii="Nirmala UI" w:hAnsi="Nirmala UI" w:cs="Nirmala UI"/>
        </w:rPr>
        <w:t>हैं</w:t>
      </w:r>
      <w:r>
        <w:t>, '</w:t>
      </w:r>
      <w:r>
        <w:rPr>
          <w:rFonts w:ascii="Nirmala UI" w:hAnsi="Nirmala UI" w:cs="Nirmala UI"/>
        </w:rPr>
        <w:t>वचन</w:t>
      </w:r>
      <w:r>
        <w:t xml:space="preserve">' </w:t>
      </w:r>
      <w:r>
        <w:rPr>
          <w:rFonts w:ascii="Nirmala UI" w:hAnsi="Nirmala UI" w:cs="Nirmala UI"/>
        </w:rPr>
        <w:t>नहीं।</w:t>
      </w:r>
      <w:r>
        <w:t xml:space="preserve"> </w:t>
      </w:r>
      <w:r>
        <w:rPr>
          <w:rFonts w:ascii="Nirmala UI" w:hAnsi="Nirmala UI" w:cs="Nirmala UI"/>
        </w:rPr>
        <w:t>आत्मा</w:t>
      </w:r>
      <w:r>
        <w:t xml:space="preserve"> </w:t>
      </w:r>
      <w:r>
        <w:rPr>
          <w:rFonts w:ascii="Nirmala UI" w:hAnsi="Nirmala UI" w:cs="Nirmala UI"/>
        </w:rPr>
        <w:t>का</w:t>
      </w:r>
      <w:r>
        <w:t xml:space="preserve"> </w:t>
      </w:r>
      <w:r>
        <w:rPr>
          <w:rFonts w:ascii="Nirmala UI" w:hAnsi="Nirmala UI" w:cs="Nirmala UI"/>
        </w:rPr>
        <w:t>उद्धार</w:t>
      </w:r>
      <w:r>
        <w:t xml:space="preserve"> </w:t>
      </w:r>
      <w:r>
        <w:rPr>
          <w:rFonts w:ascii="Nirmala UI" w:hAnsi="Nirmala UI" w:cs="Nirmala UI"/>
        </w:rPr>
        <w:t>तो</w:t>
      </w:r>
      <w:r>
        <w:t xml:space="preserve"> </w:t>
      </w:r>
      <w:r>
        <w:rPr>
          <w:rFonts w:ascii="Nirmala UI" w:hAnsi="Nirmala UI" w:cs="Nirmala UI"/>
        </w:rPr>
        <w:t>अपने</w:t>
      </w:r>
    </w:p>
    <w:p w14:paraId="032596E2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ही</w:t>
      </w:r>
      <w:r>
        <w:t xml:space="preserve"> </w:t>
      </w:r>
      <w:r>
        <w:rPr>
          <w:rFonts w:ascii="Nirmala UI" w:hAnsi="Nirmala UI" w:cs="Nirmala UI"/>
        </w:rPr>
        <w:t>पुरुषार्थ</w:t>
      </w:r>
      <w:r>
        <w:t xml:space="preserve"> </w:t>
      </w:r>
      <w:r>
        <w:rPr>
          <w:rFonts w:ascii="Nirmala UI" w:hAnsi="Nirmala UI" w:cs="Nirmala UI"/>
        </w:rPr>
        <w:t>से</w:t>
      </w:r>
      <w:r>
        <w:t xml:space="preserve"> </w:t>
      </w:r>
      <w:r>
        <w:rPr>
          <w:rFonts w:ascii="Nirmala UI" w:hAnsi="Nirmala UI" w:cs="Nirmala UI"/>
        </w:rPr>
        <w:t>हो</w:t>
      </w:r>
      <w:r>
        <w:t xml:space="preserve"> </w:t>
      </w:r>
      <w:r>
        <w:rPr>
          <w:rFonts w:ascii="Nirmala UI" w:hAnsi="Nirmala UI" w:cs="Nirmala UI"/>
        </w:rPr>
        <w:t>सकता</w:t>
      </w:r>
      <w:r>
        <w:t xml:space="preserve"> </w:t>
      </w:r>
      <w:r>
        <w:rPr>
          <w:rFonts w:ascii="Nirmala UI" w:hAnsi="Nirmala UI" w:cs="Nirmala UI"/>
        </w:rPr>
        <w:t>है</w:t>
      </w:r>
      <w:r>
        <w:t xml:space="preserve"> </w:t>
      </w:r>
      <w:r>
        <w:rPr>
          <w:rFonts w:ascii="Nirmala UI" w:hAnsi="Nirmala UI" w:cs="Nirmala UI"/>
        </w:rPr>
        <w:t>और</w:t>
      </w:r>
      <w:r>
        <w:t xml:space="preserve"> </w:t>
      </w:r>
      <w:r>
        <w:rPr>
          <w:rFonts w:ascii="Nirmala UI" w:hAnsi="Nirmala UI" w:cs="Nirmala UI"/>
        </w:rPr>
        <w:t>अविनश्वर</w:t>
      </w:r>
      <w:r>
        <w:t xml:space="preserve"> </w:t>
      </w:r>
      <w:r>
        <w:rPr>
          <w:rFonts w:ascii="Nirmala UI" w:hAnsi="Nirmala UI" w:cs="Nirmala UI"/>
        </w:rPr>
        <w:t>सुख</w:t>
      </w:r>
      <w:r>
        <w:t xml:space="preserve"> </w:t>
      </w:r>
      <w:r>
        <w:rPr>
          <w:rFonts w:ascii="Nirmala UI" w:hAnsi="Nirmala UI" w:cs="Nirmala UI"/>
        </w:rPr>
        <w:t>वचनों</w:t>
      </w:r>
      <w:r>
        <w:t xml:space="preserve"> </w:t>
      </w:r>
      <w:r>
        <w:rPr>
          <w:rFonts w:ascii="Nirmala UI" w:hAnsi="Nirmala UI" w:cs="Nirmala UI"/>
        </w:rPr>
        <w:t>से</w:t>
      </w:r>
      <w:r>
        <w:t xml:space="preserve"> </w:t>
      </w:r>
      <w:r>
        <w:rPr>
          <w:rFonts w:ascii="Nirmala UI" w:hAnsi="Nirmala UI" w:cs="Nirmala UI"/>
        </w:rPr>
        <w:t>बताया</w:t>
      </w:r>
      <w:r>
        <w:t xml:space="preserve"> </w:t>
      </w:r>
      <w:r>
        <w:rPr>
          <w:rFonts w:ascii="Nirmala UI" w:hAnsi="Nirmala UI" w:cs="Nirmala UI"/>
        </w:rPr>
        <w:t>नहीं</w:t>
      </w:r>
      <w:r>
        <w:t xml:space="preserve"> </w:t>
      </w:r>
      <w:r>
        <w:rPr>
          <w:rFonts w:ascii="Nirmala UI" w:hAnsi="Nirmala UI" w:cs="Nirmala UI"/>
        </w:rPr>
        <w:t>जा</w:t>
      </w:r>
    </w:p>
    <w:p w14:paraId="541A08C2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सकता।</w:t>
      </w:r>
      <w:r>
        <w:t xml:space="preserve"> </w:t>
      </w:r>
      <w:r>
        <w:rPr>
          <w:rFonts w:ascii="Nirmala UI" w:hAnsi="Nirmala UI" w:cs="Nirmala UI"/>
        </w:rPr>
        <w:t>वह</w:t>
      </w:r>
      <w:r>
        <w:t xml:space="preserve"> </w:t>
      </w:r>
      <w:r>
        <w:rPr>
          <w:rFonts w:ascii="Nirmala UI" w:hAnsi="Nirmala UI" w:cs="Nirmala UI"/>
        </w:rPr>
        <w:t>तो</w:t>
      </w:r>
      <w:r>
        <w:t xml:space="preserve"> </w:t>
      </w:r>
      <w:r>
        <w:rPr>
          <w:rFonts w:ascii="Nirmala UI" w:hAnsi="Nirmala UI" w:cs="Nirmala UI"/>
        </w:rPr>
        <w:t>साधना</w:t>
      </w:r>
      <w:r>
        <w:t xml:space="preserve"> </w:t>
      </w:r>
      <w:r>
        <w:rPr>
          <w:rFonts w:ascii="Nirmala UI" w:hAnsi="Nirmala UI" w:cs="Nirmala UI"/>
        </w:rPr>
        <w:t>से</w:t>
      </w:r>
      <w:r>
        <w:t xml:space="preserve"> </w:t>
      </w:r>
      <w:r>
        <w:rPr>
          <w:rFonts w:ascii="Nirmala UI" w:hAnsi="Nirmala UI" w:cs="Nirmala UI"/>
        </w:rPr>
        <w:t>प्राप्त</w:t>
      </w:r>
      <w:r>
        <w:t xml:space="preserve"> </w:t>
      </w:r>
      <w:r>
        <w:rPr>
          <w:rFonts w:ascii="Nirmala UI" w:hAnsi="Nirmala UI" w:cs="Nirmala UI"/>
        </w:rPr>
        <w:t>आत्मोपलब्धि</w:t>
      </w:r>
      <w:r>
        <w:t xml:space="preserve"> </w:t>
      </w:r>
      <w:r>
        <w:rPr>
          <w:rFonts w:ascii="Nirmala UI" w:hAnsi="Nirmala UI" w:cs="Nirmala UI"/>
        </w:rPr>
        <w:t>है।</w:t>
      </w:r>
      <w:r>
        <w:t xml:space="preserve"> </w:t>
      </w:r>
      <w:r>
        <w:rPr>
          <w:rFonts w:ascii="Nirmala UI" w:hAnsi="Nirmala UI" w:cs="Nirmala UI"/>
        </w:rPr>
        <w:t>साधु</w:t>
      </w:r>
      <w:r>
        <w:t xml:space="preserve"> </w:t>
      </w:r>
      <w:r>
        <w:rPr>
          <w:rFonts w:ascii="Nirmala UI" w:hAnsi="Nirmala UI" w:cs="Nirmala UI"/>
        </w:rPr>
        <w:t>की</w:t>
      </w:r>
      <w:r>
        <w:t xml:space="preserve"> </w:t>
      </w:r>
      <w:r>
        <w:rPr>
          <w:rFonts w:ascii="Nirmala UI" w:hAnsi="Nirmala UI" w:cs="Nirmala UI"/>
        </w:rPr>
        <w:t>देशना</w:t>
      </w:r>
      <w:r>
        <w:t xml:space="preserve"> </w:t>
      </w:r>
      <w:r>
        <w:rPr>
          <w:rFonts w:ascii="Nirmala UI" w:hAnsi="Nirmala UI" w:cs="Nirmala UI"/>
        </w:rPr>
        <w:t>है</w:t>
      </w:r>
      <w:r>
        <w:t>:</w:t>
      </w:r>
    </w:p>
    <w:p w14:paraId="05CEDE36" w14:textId="77777777" w:rsidR="00000000" w:rsidRDefault="00000000">
      <w:pPr>
        <w:pStyle w:val="HTMLPreformatted"/>
      </w:pPr>
      <w:r>
        <w:t>"</w:t>
      </w:r>
      <w:r>
        <w:rPr>
          <w:rFonts w:ascii="Nirmala UI" w:hAnsi="Nirmala UI" w:cs="Nirmala UI"/>
        </w:rPr>
        <w:t>बन्धन</w:t>
      </w:r>
      <w:r>
        <w:t xml:space="preserve"> </w:t>
      </w:r>
      <w:r>
        <w:rPr>
          <w:rFonts w:ascii="Nirmala UI" w:hAnsi="Nirmala UI" w:cs="Nirmala UI"/>
        </w:rPr>
        <w:t>रूप</w:t>
      </w:r>
      <w:r>
        <w:t xml:space="preserve"> </w:t>
      </w:r>
      <w:r>
        <w:rPr>
          <w:rFonts w:ascii="Nirmala UI" w:hAnsi="Nirmala UI" w:cs="Nirmala UI"/>
        </w:rPr>
        <w:t>तन</w:t>
      </w:r>
      <w:r>
        <w:t xml:space="preserve"> / </w:t>
      </w:r>
      <w:r>
        <w:rPr>
          <w:rFonts w:ascii="Nirmala UI" w:hAnsi="Nirmala UI" w:cs="Nirmala UI"/>
        </w:rPr>
        <w:t>मन</w:t>
      </w:r>
      <w:r>
        <w:t xml:space="preserve"> </w:t>
      </w:r>
      <w:r>
        <w:rPr>
          <w:rFonts w:ascii="Nirmala UI" w:hAnsi="Nirmala UI" w:cs="Nirmala UI"/>
        </w:rPr>
        <w:t>और</w:t>
      </w:r>
      <w:r>
        <w:t xml:space="preserve"> </w:t>
      </w:r>
      <w:r>
        <w:rPr>
          <w:rFonts w:ascii="Nirmala UI" w:hAnsi="Nirmala UI" w:cs="Nirmala UI"/>
        </w:rPr>
        <w:t>वचन</w:t>
      </w:r>
      <w:r>
        <w:t xml:space="preserve"> </w:t>
      </w:r>
      <w:r>
        <w:rPr>
          <w:rFonts w:ascii="Nirmala UI" w:hAnsi="Nirmala UI" w:cs="Nirmala UI"/>
        </w:rPr>
        <w:t>का</w:t>
      </w:r>
    </w:p>
    <w:p w14:paraId="6C2F7F07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आमूल</w:t>
      </w:r>
      <w:r>
        <w:t xml:space="preserve"> </w:t>
      </w:r>
      <w:r>
        <w:rPr>
          <w:rFonts w:ascii="Nirmala UI" w:hAnsi="Nirmala UI" w:cs="Nirmala UI"/>
        </w:rPr>
        <w:t>मिट</w:t>
      </w:r>
      <w:r>
        <w:t xml:space="preserve"> </w:t>
      </w:r>
      <w:r>
        <w:rPr>
          <w:rFonts w:ascii="Nirmala UI" w:hAnsi="Nirmala UI" w:cs="Nirmala UI"/>
        </w:rPr>
        <w:t>जाना</w:t>
      </w:r>
      <w:r>
        <w:t xml:space="preserve"> </w:t>
      </w:r>
      <w:r>
        <w:rPr>
          <w:rFonts w:ascii="Nirmala UI" w:hAnsi="Nirmala UI" w:cs="Nirmala UI"/>
        </w:rPr>
        <w:t>ही</w:t>
      </w:r>
      <w:r>
        <w:t xml:space="preserve"> / </w:t>
      </w:r>
      <w:r>
        <w:rPr>
          <w:rFonts w:ascii="Nirmala UI" w:hAnsi="Nirmala UI" w:cs="Nirmala UI"/>
        </w:rPr>
        <w:t>मोक्ष</w:t>
      </w:r>
      <w:r>
        <w:t xml:space="preserve"> </w:t>
      </w:r>
      <w:r>
        <w:rPr>
          <w:rFonts w:ascii="Nirmala UI" w:hAnsi="Nirmala UI" w:cs="Nirmala UI"/>
        </w:rPr>
        <w:t>है।</w:t>
      </w:r>
    </w:p>
    <w:p w14:paraId="75291F55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इसी</w:t>
      </w:r>
      <w:r>
        <w:t xml:space="preserve"> </w:t>
      </w:r>
      <w:r>
        <w:rPr>
          <w:rFonts w:ascii="Nirmala UI" w:hAnsi="Nirmala UI" w:cs="Nirmala UI"/>
        </w:rPr>
        <w:t>मोक्ष</w:t>
      </w:r>
      <w:r>
        <w:t xml:space="preserve"> </w:t>
      </w:r>
      <w:r>
        <w:rPr>
          <w:rFonts w:ascii="Nirmala UI" w:hAnsi="Nirmala UI" w:cs="Nirmala UI"/>
        </w:rPr>
        <w:t>की</w:t>
      </w:r>
      <w:r>
        <w:t xml:space="preserve"> </w:t>
      </w:r>
      <w:r>
        <w:rPr>
          <w:rFonts w:ascii="Nirmala UI" w:hAnsi="Nirmala UI" w:cs="Nirmala UI"/>
        </w:rPr>
        <w:t>शुद्ध</w:t>
      </w:r>
      <w:r>
        <w:t>-</w:t>
      </w:r>
      <w:r>
        <w:rPr>
          <w:rFonts w:ascii="Nirmala UI" w:hAnsi="Nirmala UI" w:cs="Nirmala UI"/>
        </w:rPr>
        <w:t>दशा</w:t>
      </w:r>
      <w:r>
        <w:t xml:space="preserve"> </w:t>
      </w:r>
      <w:r>
        <w:rPr>
          <w:rFonts w:ascii="Nirmala UI" w:hAnsi="Nirmala UI" w:cs="Nirmala UI"/>
        </w:rPr>
        <w:t>में</w:t>
      </w:r>
      <w:r>
        <w:t xml:space="preserve"> / </w:t>
      </w:r>
      <w:r>
        <w:rPr>
          <w:rFonts w:ascii="Nirmala UI" w:hAnsi="Nirmala UI" w:cs="Nirmala UI"/>
        </w:rPr>
        <w:t>अविनश्वर</w:t>
      </w:r>
      <w:r>
        <w:t xml:space="preserve"> </w:t>
      </w:r>
      <w:r>
        <w:rPr>
          <w:rFonts w:ascii="Nirmala UI" w:hAnsi="Nirmala UI" w:cs="Nirmala UI"/>
        </w:rPr>
        <w:t>सुख</w:t>
      </w:r>
      <w:r>
        <w:t xml:space="preserve"> </w:t>
      </w:r>
      <w:r>
        <w:rPr>
          <w:rFonts w:ascii="Nirmala UI" w:hAnsi="Nirmala UI" w:cs="Nirmala UI"/>
        </w:rPr>
        <w:t>होता</w:t>
      </w:r>
      <w:r>
        <w:t xml:space="preserve"> </w:t>
      </w:r>
      <w:r>
        <w:rPr>
          <w:rFonts w:ascii="Nirmala UI" w:hAnsi="Nirmala UI" w:cs="Nirmala UI"/>
        </w:rPr>
        <w:t>है</w:t>
      </w:r>
    </w:p>
    <w:p w14:paraId="45A40062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जिसे</w:t>
      </w:r>
    </w:p>
    <w:p w14:paraId="3FAF76DC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प्राप्त</w:t>
      </w:r>
      <w:r>
        <w:t xml:space="preserve"> </w:t>
      </w:r>
      <w:r>
        <w:rPr>
          <w:rFonts w:ascii="Nirmala UI" w:hAnsi="Nirmala UI" w:cs="Nirmala UI"/>
        </w:rPr>
        <w:t>होने</w:t>
      </w:r>
      <w:r>
        <w:t xml:space="preserve"> </w:t>
      </w:r>
      <w:r>
        <w:rPr>
          <w:rFonts w:ascii="Nirmala UI" w:hAnsi="Nirmala UI" w:cs="Nirmala UI"/>
        </w:rPr>
        <w:t>के</w:t>
      </w:r>
      <w:r>
        <w:t xml:space="preserve"> </w:t>
      </w:r>
      <w:r>
        <w:rPr>
          <w:rFonts w:ascii="Nirmala UI" w:hAnsi="Nirmala UI" w:cs="Nirmala UI"/>
        </w:rPr>
        <w:t>बाद</w:t>
      </w:r>
      <w:r>
        <w:t>,</w:t>
      </w:r>
    </w:p>
    <w:p w14:paraId="496FA5CC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यहाँ</w:t>
      </w:r>
    </w:p>
    <w:p w14:paraId="5B384EB6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संसार</w:t>
      </w:r>
      <w:r>
        <w:t xml:space="preserve"> </w:t>
      </w:r>
      <w:r>
        <w:rPr>
          <w:rFonts w:ascii="Nirmala UI" w:hAnsi="Nirmala UI" w:cs="Nirmala UI"/>
        </w:rPr>
        <w:t>में</w:t>
      </w:r>
      <w:r>
        <w:t xml:space="preserve"> </w:t>
      </w:r>
      <w:r>
        <w:rPr>
          <w:rFonts w:ascii="Nirmala UI" w:hAnsi="Nirmala UI" w:cs="Nirmala UI"/>
        </w:rPr>
        <w:t>आना</w:t>
      </w:r>
      <w:r>
        <w:t xml:space="preserve"> </w:t>
      </w:r>
      <w:r>
        <w:rPr>
          <w:rFonts w:ascii="Nirmala UI" w:hAnsi="Nirmala UI" w:cs="Nirmala UI"/>
        </w:rPr>
        <w:t>कैसे</w:t>
      </w:r>
      <w:r>
        <w:t xml:space="preserve"> </w:t>
      </w:r>
      <w:r>
        <w:rPr>
          <w:rFonts w:ascii="Nirmala UI" w:hAnsi="Nirmala UI" w:cs="Nirmala UI"/>
        </w:rPr>
        <w:t>सम्भव</w:t>
      </w:r>
      <w:r>
        <w:t xml:space="preserve"> </w:t>
      </w:r>
      <w:r>
        <w:rPr>
          <w:rFonts w:ascii="Nirmala UI" w:hAnsi="Nirmala UI" w:cs="Nirmala UI"/>
        </w:rPr>
        <w:t>है</w:t>
      </w:r>
      <w:r>
        <w:t>,</w:t>
      </w:r>
    </w:p>
    <w:p w14:paraId="1A308086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तुम</w:t>
      </w:r>
      <w:r>
        <w:t xml:space="preserve"> </w:t>
      </w:r>
      <w:r>
        <w:rPr>
          <w:rFonts w:ascii="Nirmala UI" w:hAnsi="Nirmala UI" w:cs="Nirmala UI"/>
        </w:rPr>
        <w:t>ही</w:t>
      </w:r>
      <w:r>
        <w:t xml:space="preserve"> </w:t>
      </w:r>
      <w:r>
        <w:rPr>
          <w:rFonts w:ascii="Nirmala UI" w:hAnsi="Nirmala UI" w:cs="Nirmala UI"/>
        </w:rPr>
        <w:t>बताओ।</w:t>
      </w:r>
    </w:p>
    <w:p w14:paraId="51BF5771" w14:textId="77777777" w:rsidR="00000000" w:rsidRDefault="00000000">
      <w:pPr>
        <w:pStyle w:val="HTMLPreformatted"/>
      </w:pPr>
      <w:r>
        <w:t>X</w:t>
      </w:r>
    </w:p>
    <w:p w14:paraId="348A5DD2" w14:textId="77777777" w:rsidR="00000000" w:rsidRDefault="00000000">
      <w:pPr>
        <w:pStyle w:val="HTMLPreformatted"/>
      </w:pPr>
      <w:r>
        <w:t>X</w:t>
      </w:r>
    </w:p>
    <w:p w14:paraId="3B3E1DFA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विश्वास</w:t>
      </w:r>
      <w:r>
        <w:t xml:space="preserve"> </w:t>
      </w:r>
      <w:r>
        <w:rPr>
          <w:rFonts w:ascii="Nirmala UI" w:hAnsi="Nirmala UI" w:cs="Nirmala UI"/>
        </w:rPr>
        <w:t>की</w:t>
      </w:r>
      <w:r>
        <w:t xml:space="preserve"> </w:t>
      </w:r>
      <w:r>
        <w:rPr>
          <w:rFonts w:ascii="Nirmala UI" w:hAnsi="Nirmala UI" w:cs="Nirmala UI"/>
        </w:rPr>
        <w:t>अनुभूति</w:t>
      </w:r>
      <w:r>
        <w:t xml:space="preserve"> </w:t>
      </w:r>
      <w:r>
        <w:rPr>
          <w:rFonts w:ascii="Nirmala UI" w:hAnsi="Nirmala UI" w:cs="Nirmala UI"/>
        </w:rPr>
        <w:t>मिलेगी</w:t>
      </w:r>
    </w:p>
    <w:p w14:paraId="5910CDBF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अवश्य</w:t>
      </w:r>
      <w:r>
        <w:t xml:space="preserve"> </w:t>
      </w:r>
      <w:r>
        <w:rPr>
          <w:rFonts w:ascii="Nirmala UI" w:hAnsi="Nirmala UI" w:cs="Nirmala UI"/>
        </w:rPr>
        <w:t>मिलेगी</w:t>
      </w:r>
      <w:r>
        <w:t xml:space="preserve"> / </w:t>
      </w:r>
      <w:r>
        <w:rPr>
          <w:rFonts w:ascii="Nirmala UI" w:hAnsi="Nirmala UI" w:cs="Nirmala UI"/>
        </w:rPr>
        <w:t>मगर</w:t>
      </w:r>
    </w:p>
    <w:p w14:paraId="74B1EEA0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मार्ग</w:t>
      </w:r>
      <w:r>
        <w:t xml:space="preserve"> </w:t>
      </w:r>
      <w:r>
        <w:rPr>
          <w:rFonts w:ascii="Nirmala UI" w:hAnsi="Nirmala UI" w:cs="Nirmala UI"/>
        </w:rPr>
        <w:t>में</w:t>
      </w:r>
      <w:r>
        <w:t xml:space="preserve"> </w:t>
      </w:r>
      <w:r>
        <w:rPr>
          <w:rFonts w:ascii="Nirmala UI" w:hAnsi="Nirmala UI" w:cs="Nirmala UI"/>
        </w:rPr>
        <w:t>नहीं</w:t>
      </w:r>
      <w:r>
        <w:t xml:space="preserve">, </w:t>
      </w:r>
      <w:r>
        <w:rPr>
          <w:rFonts w:ascii="Nirmala UI" w:hAnsi="Nirmala UI" w:cs="Nirmala UI"/>
        </w:rPr>
        <w:t>मंजिल</w:t>
      </w:r>
      <w:r>
        <w:t xml:space="preserve"> </w:t>
      </w:r>
      <w:r>
        <w:rPr>
          <w:rFonts w:ascii="Nirmala UI" w:hAnsi="Nirmala UI" w:cs="Nirmala UI"/>
        </w:rPr>
        <w:t>पर।</w:t>
      </w:r>
    </w:p>
    <w:p w14:paraId="691C72F3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और</w:t>
      </w:r>
    </w:p>
    <w:p w14:paraId="0372B3D1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महामौन</w:t>
      </w:r>
      <w:r>
        <w:t xml:space="preserve"> </w:t>
      </w:r>
      <w:r>
        <w:rPr>
          <w:rFonts w:ascii="Nirmala UI" w:hAnsi="Nirmala UI" w:cs="Nirmala UI"/>
        </w:rPr>
        <w:t>में</w:t>
      </w:r>
      <w:r>
        <w:t xml:space="preserve"> </w:t>
      </w:r>
      <w:r>
        <w:rPr>
          <w:rFonts w:ascii="Nirmala UI" w:hAnsi="Nirmala UI" w:cs="Nirmala UI"/>
        </w:rPr>
        <w:t>डूबते</w:t>
      </w:r>
      <w:r>
        <w:t xml:space="preserve"> </w:t>
      </w:r>
      <w:r>
        <w:rPr>
          <w:rFonts w:ascii="Nirmala UI" w:hAnsi="Nirmala UI" w:cs="Nirmala UI"/>
        </w:rPr>
        <w:t>हुए</w:t>
      </w:r>
      <w:r>
        <w:t xml:space="preserve"> </w:t>
      </w:r>
      <w:r>
        <w:rPr>
          <w:rFonts w:ascii="Nirmala UI" w:hAnsi="Nirmala UI" w:cs="Nirmala UI"/>
        </w:rPr>
        <w:t>सन्त</w:t>
      </w:r>
      <w:r>
        <w:t>...</w:t>
      </w:r>
    </w:p>
    <w:p w14:paraId="6268FCBD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और</w:t>
      </w:r>
      <w:r>
        <w:t xml:space="preserve">, </w:t>
      </w:r>
      <w:r>
        <w:rPr>
          <w:rFonts w:ascii="Nirmala UI" w:hAnsi="Nirmala UI" w:cs="Nirmala UI"/>
        </w:rPr>
        <w:t>महौल</w:t>
      </w:r>
      <w:r>
        <w:t xml:space="preserve"> </w:t>
      </w:r>
      <w:r>
        <w:rPr>
          <w:rFonts w:ascii="Nirmala UI" w:hAnsi="Nirmala UI" w:cs="Nirmala UI"/>
        </w:rPr>
        <w:t>को</w:t>
      </w:r>
      <w:r>
        <w:t xml:space="preserve"> </w:t>
      </w:r>
      <w:r>
        <w:rPr>
          <w:rFonts w:ascii="Nirmala UI" w:hAnsi="Nirmala UI" w:cs="Nirmala UI"/>
        </w:rPr>
        <w:t>अनिमेष</w:t>
      </w:r>
      <w:r>
        <w:t xml:space="preserve"> </w:t>
      </w:r>
      <w:r>
        <w:rPr>
          <w:rFonts w:ascii="Nirmala UI" w:hAnsi="Nirmala UI" w:cs="Nirmala UI"/>
        </w:rPr>
        <w:t>निहारती</w:t>
      </w:r>
      <w:r>
        <w:t>-</w:t>
      </w:r>
      <w:r>
        <w:rPr>
          <w:rFonts w:ascii="Nirmala UI" w:hAnsi="Nirmala UI" w:cs="Nirmala UI"/>
        </w:rPr>
        <w:t>सी</w:t>
      </w:r>
    </w:p>
    <w:p w14:paraId="70B4D81E" w14:textId="77777777" w:rsidR="00000000" w:rsidRDefault="00000000">
      <w:pPr>
        <w:pStyle w:val="HTMLPreformatted"/>
      </w:pPr>
      <w:r>
        <w:t xml:space="preserve">.... </w:t>
      </w:r>
      <w:r>
        <w:rPr>
          <w:rFonts w:ascii="Nirmala UI" w:hAnsi="Nirmala UI" w:cs="Nirmala UI"/>
        </w:rPr>
        <w:t>मूकमाटी।</w:t>
      </w:r>
      <w:r>
        <w:t>" (</w:t>
      </w:r>
      <w:r>
        <w:rPr>
          <w:rFonts w:ascii="Nirmala UI" w:hAnsi="Nirmala UI" w:cs="Nirmala UI"/>
        </w:rPr>
        <w:t>पृष्ठ</w:t>
      </w:r>
      <w:r>
        <w:t xml:space="preserve"> </w:t>
      </w:r>
      <w:r>
        <w:rPr>
          <w:rFonts w:ascii="Nirmala UI" w:hAnsi="Nirmala UI" w:cs="Nirmala UI"/>
        </w:rPr>
        <w:t>४८८</w:t>
      </w:r>
      <w:r>
        <w:t>)</w:t>
      </w:r>
    </w:p>
    <w:p w14:paraId="64D3E198" w14:textId="77777777" w:rsidR="00000000" w:rsidRDefault="00000000">
      <w:pPr>
        <w:pStyle w:val="HTMLPreformatted"/>
        <w:rPr>
          <w:rFonts w:ascii="Nirmala UI" w:hAnsi="Nirmala UI" w:cs="Nirmala UI"/>
        </w:rPr>
      </w:pPr>
      <w:r>
        <w:t xml:space="preserve">16 :: </w:t>
      </w:r>
      <w:r>
        <w:rPr>
          <w:rFonts w:ascii="Nirmala UI" w:hAnsi="Nirmala UI" w:cs="Nirmala UI"/>
        </w:rPr>
        <w:t>मूकमाटी</w:t>
      </w:r>
    </w:p>
    <w:p w14:paraId="2F82773C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</w:rPr>
        <w:br w:type="page"/>
      </w:r>
    </w:p>
    <w:p w14:paraId="3B250BAB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lastRenderedPageBreak/>
        <w:t>ये</w:t>
      </w:r>
      <w:r>
        <w:t xml:space="preserve"> </w:t>
      </w:r>
      <w:r>
        <w:rPr>
          <w:rFonts w:ascii="Nirmala UI" w:hAnsi="Nirmala UI" w:cs="Nirmala UI"/>
        </w:rPr>
        <w:t>कुछ</w:t>
      </w:r>
      <w:r>
        <w:t xml:space="preserve"> </w:t>
      </w:r>
      <w:r>
        <w:rPr>
          <w:rFonts w:ascii="Nirmala UI" w:hAnsi="Nirmala UI" w:cs="Nirmala UI"/>
        </w:rPr>
        <w:t>संकेत</w:t>
      </w:r>
      <w:r>
        <w:t xml:space="preserve"> </w:t>
      </w:r>
      <w:r>
        <w:rPr>
          <w:rFonts w:ascii="Nirmala UI" w:hAnsi="Nirmala UI" w:cs="Nirmala UI"/>
        </w:rPr>
        <w:t>हैं</w:t>
      </w:r>
      <w:r>
        <w:t xml:space="preserve"> '</w:t>
      </w:r>
      <w:r>
        <w:rPr>
          <w:rFonts w:ascii="Nirmala UI" w:hAnsi="Nirmala UI" w:cs="Nirmala UI"/>
        </w:rPr>
        <w:t>मूकमाटी</w:t>
      </w:r>
      <w:r>
        <w:t xml:space="preserve">' </w:t>
      </w:r>
      <w:r>
        <w:rPr>
          <w:rFonts w:ascii="Nirmala UI" w:hAnsi="Nirmala UI" w:cs="Nirmala UI"/>
        </w:rPr>
        <w:t>की</w:t>
      </w:r>
      <w:r>
        <w:t xml:space="preserve"> </w:t>
      </w:r>
      <w:r>
        <w:rPr>
          <w:rFonts w:ascii="Nirmala UI" w:hAnsi="Nirmala UI" w:cs="Nirmala UI"/>
        </w:rPr>
        <w:t>कथावस्तु</w:t>
      </w:r>
      <w:r>
        <w:t xml:space="preserve"> </w:t>
      </w:r>
      <w:r>
        <w:rPr>
          <w:rFonts w:ascii="Nirmala UI" w:hAnsi="Nirmala UI" w:cs="Nirmala UI"/>
        </w:rPr>
        <w:t>के</w:t>
      </w:r>
      <w:r>
        <w:t xml:space="preserve">, </w:t>
      </w:r>
      <w:r>
        <w:rPr>
          <w:rFonts w:ascii="Nirmala UI" w:hAnsi="Nirmala UI" w:cs="Nirmala UI"/>
        </w:rPr>
        <w:t>उसके</w:t>
      </w:r>
      <w:r>
        <w:t xml:space="preserve"> </w:t>
      </w:r>
      <w:r>
        <w:rPr>
          <w:rFonts w:ascii="Nirmala UI" w:hAnsi="Nirmala UI" w:cs="Nirmala UI"/>
        </w:rPr>
        <w:t>काव्य</w:t>
      </w:r>
      <w:r>
        <w:t xml:space="preserve"> </w:t>
      </w:r>
      <w:r>
        <w:rPr>
          <w:rFonts w:ascii="Nirmala UI" w:hAnsi="Nirmala UI" w:cs="Nirmala UI"/>
        </w:rPr>
        <w:t>की</w:t>
      </w:r>
      <w:r>
        <w:t xml:space="preserve"> </w:t>
      </w:r>
      <w:r>
        <w:rPr>
          <w:rFonts w:ascii="Nirmala UI" w:hAnsi="Nirmala UI" w:cs="Nirmala UI"/>
        </w:rPr>
        <w:t>गरिमा</w:t>
      </w:r>
      <w:r>
        <w:t>,</w:t>
      </w:r>
    </w:p>
    <w:p w14:paraId="173D74EB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कथ्य</w:t>
      </w:r>
      <w:r>
        <w:t xml:space="preserve"> </w:t>
      </w:r>
      <w:r>
        <w:rPr>
          <w:rFonts w:ascii="Nirmala UI" w:hAnsi="Nirmala UI" w:cs="Nirmala UI"/>
        </w:rPr>
        <w:t>के</w:t>
      </w:r>
      <w:r>
        <w:t xml:space="preserve"> </w:t>
      </w:r>
      <w:r>
        <w:rPr>
          <w:rFonts w:ascii="Nirmala UI" w:hAnsi="Nirmala UI" w:cs="Nirmala UI"/>
        </w:rPr>
        <w:t>आध्यात्मिक</w:t>
      </w:r>
      <w:r>
        <w:t xml:space="preserve"> </w:t>
      </w:r>
      <w:r>
        <w:rPr>
          <w:rFonts w:ascii="Nirmala UI" w:hAnsi="Nirmala UI" w:cs="Nirmala UI"/>
        </w:rPr>
        <w:t>आयामों</w:t>
      </w:r>
      <w:r>
        <w:t xml:space="preserve">, </w:t>
      </w:r>
      <w:r>
        <w:rPr>
          <w:rFonts w:ascii="Nirmala UI" w:hAnsi="Nirmala UI" w:cs="Nirmala UI"/>
        </w:rPr>
        <w:t>दर्शन</w:t>
      </w:r>
      <w:r>
        <w:t xml:space="preserve"> </w:t>
      </w:r>
      <w:r>
        <w:rPr>
          <w:rFonts w:ascii="Nirmala UI" w:hAnsi="Nirmala UI" w:cs="Nirmala UI"/>
        </w:rPr>
        <w:t>और</w:t>
      </w:r>
      <w:r>
        <w:t xml:space="preserve"> </w:t>
      </w:r>
      <w:r>
        <w:rPr>
          <w:rFonts w:ascii="Nirmala UI" w:hAnsi="Nirmala UI" w:cs="Nirmala UI"/>
        </w:rPr>
        <w:t>चिन्तन</w:t>
      </w:r>
      <w:r>
        <w:t xml:space="preserve"> </w:t>
      </w:r>
      <w:r>
        <w:rPr>
          <w:rFonts w:ascii="Nirmala UI" w:hAnsi="Nirmala UI" w:cs="Nirmala UI"/>
        </w:rPr>
        <w:t>के</w:t>
      </w:r>
      <w:r>
        <w:t xml:space="preserve"> </w:t>
      </w:r>
      <w:r>
        <w:rPr>
          <w:rFonts w:ascii="Nirmala UI" w:hAnsi="Nirmala UI" w:cs="Nirmala UI"/>
        </w:rPr>
        <w:t>प्रेरणादायक</w:t>
      </w:r>
      <w:r>
        <w:t xml:space="preserve"> </w:t>
      </w:r>
      <w:r>
        <w:rPr>
          <w:rFonts w:ascii="Nirmala UI" w:hAnsi="Nirmala UI" w:cs="Nirmala UI"/>
        </w:rPr>
        <w:t>स्फुरणों</w:t>
      </w:r>
      <w:r>
        <w:t xml:space="preserve"> </w:t>
      </w:r>
      <w:r>
        <w:rPr>
          <w:rFonts w:ascii="Nirmala UI" w:hAnsi="Nirmala UI" w:cs="Nirmala UI"/>
        </w:rPr>
        <w:t>के।</w:t>
      </w:r>
    </w:p>
    <w:p w14:paraId="2BBB0E06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इन</w:t>
      </w:r>
      <w:r>
        <w:t xml:space="preserve"> </w:t>
      </w:r>
      <w:r>
        <w:rPr>
          <w:rFonts w:ascii="Nirmala UI" w:hAnsi="Nirmala UI" w:cs="Nirmala UI"/>
        </w:rPr>
        <w:t>सबके</w:t>
      </w:r>
      <w:r>
        <w:t xml:space="preserve"> </w:t>
      </w:r>
      <w:r>
        <w:rPr>
          <w:rFonts w:ascii="Nirmala UI" w:hAnsi="Nirmala UI" w:cs="Nirmala UI"/>
        </w:rPr>
        <w:t>अतिरिक्त</w:t>
      </w:r>
      <w:r>
        <w:t xml:space="preserve"> </w:t>
      </w:r>
      <w:r>
        <w:rPr>
          <w:rFonts w:ascii="Nirmala UI" w:hAnsi="Nirmala UI" w:cs="Nirmala UI"/>
        </w:rPr>
        <w:t>और</w:t>
      </w:r>
      <w:r>
        <w:t xml:space="preserve"> </w:t>
      </w:r>
      <w:r>
        <w:rPr>
          <w:rFonts w:ascii="Nirmala UI" w:hAnsi="Nirmala UI" w:cs="Nirmala UI"/>
        </w:rPr>
        <w:t>बहुत</w:t>
      </w:r>
      <w:r>
        <w:t xml:space="preserve"> </w:t>
      </w:r>
      <w:r>
        <w:rPr>
          <w:rFonts w:ascii="Nirmala UI" w:hAnsi="Nirmala UI" w:cs="Nirmala UI"/>
        </w:rPr>
        <w:t>कुछ</w:t>
      </w:r>
      <w:r>
        <w:t xml:space="preserve"> </w:t>
      </w:r>
      <w:r>
        <w:rPr>
          <w:rFonts w:ascii="Nirmala UI" w:hAnsi="Nirmala UI" w:cs="Nirmala UI"/>
        </w:rPr>
        <w:t>प्रासंगिक</w:t>
      </w:r>
      <w:r>
        <w:t xml:space="preserve"> </w:t>
      </w:r>
      <w:r>
        <w:rPr>
          <w:rFonts w:ascii="Nirmala UI" w:hAnsi="Nirmala UI" w:cs="Nirmala UI"/>
        </w:rPr>
        <w:t>और</w:t>
      </w:r>
      <w:r>
        <w:t xml:space="preserve"> </w:t>
      </w:r>
      <w:r>
        <w:rPr>
          <w:rFonts w:ascii="Nirmala UI" w:hAnsi="Nirmala UI" w:cs="Nirmala UI"/>
        </w:rPr>
        <w:t>आनुषंगिक</w:t>
      </w:r>
      <w:r>
        <w:t xml:space="preserve"> </w:t>
      </w:r>
      <w:r>
        <w:rPr>
          <w:rFonts w:ascii="Nirmala UI" w:hAnsi="Nirmala UI" w:cs="Nirmala UI"/>
        </w:rPr>
        <w:t>है</w:t>
      </w:r>
      <w:r>
        <w:t xml:space="preserve"> </w:t>
      </w:r>
      <w:r>
        <w:rPr>
          <w:rFonts w:ascii="Nirmala UI" w:hAnsi="Nirmala UI" w:cs="Nirmala UI"/>
        </w:rPr>
        <w:t>इस</w:t>
      </w:r>
    </w:p>
    <w:p w14:paraId="4215CDED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महाकाव्य</w:t>
      </w:r>
      <w:r>
        <w:t xml:space="preserve"> </w:t>
      </w:r>
      <w:r>
        <w:rPr>
          <w:rFonts w:ascii="Nirmala UI" w:hAnsi="Nirmala UI" w:cs="Nirmala UI"/>
        </w:rPr>
        <w:t>में</w:t>
      </w:r>
      <w:r>
        <w:t xml:space="preserve">, </w:t>
      </w:r>
      <w:r>
        <w:rPr>
          <w:rFonts w:ascii="Nirmala UI" w:hAnsi="Nirmala UI" w:cs="Nirmala UI"/>
        </w:rPr>
        <w:t>यथा</w:t>
      </w:r>
      <w:r>
        <w:t xml:space="preserve"> </w:t>
      </w:r>
      <w:r>
        <w:rPr>
          <w:rFonts w:ascii="Nirmala UI" w:hAnsi="Nirmala UI" w:cs="Nirmala UI"/>
        </w:rPr>
        <w:t>लोकजीवन</w:t>
      </w:r>
      <w:r>
        <w:t xml:space="preserve"> </w:t>
      </w:r>
      <w:r>
        <w:rPr>
          <w:rFonts w:ascii="Nirmala UI" w:hAnsi="Nirmala UI" w:cs="Nirmala UI"/>
        </w:rPr>
        <w:t>के</w:t>
      </w:r>
      <w:r>
        <w:t xml:space="preserve"> </w:t>
      </w:r>
      <w:r>
        <w:rPr>
          <w:rFonts w:ascii="Nirmala UI" w:hAnsi="Nirmala UI" w:cs="Nirmala UI"/>
        </w:rPr>
        <w:t>रचे</w:t>
      </w:r>
      <w:r>
        <w:t>-</w:t>
      </w:r>
      <w:r>
        <w:rPr>
          <w:rFonts w:ascii="Nirmala UI" w:hAnsi="Nirmala UI" w:cs="Nirmala UI"/>
        </w:rPr>
        <w:t>पचे</w:t>
      </w:r>
      <w:r>
        <w:t xml:space="preserve"> </w:t>
      </w:r>
      <w:r>
        <w:rPr>
          <w:rFonts w:ascii="Nirmala UI" w:hAnsi="Nirmala UI" w:cs="Nirmala UI"/>
        </w:rPr>
        <w:t>मुहावरे</w:t>
      </w:r>
      <w:r>
        <w:t xml:space="preserve">, </w:t>
      </w:r>
      <w:r>
        <w:rPr>
          <w:rFonts w:ascii="Nirmala UI" w:hAnsi="Nirmala UI" w:cs="Nirmala UI"/>
        </w:rPr>
        <w:t>बीजाक्षरों</w:t>
      </w:r>
      <w:r>
        <w:t xml:space="preserve"> </w:t>
      </w:r>
      <w:r>
        <w:rPr>
          <w:rFonts w:ascii="Nirmala UI" w:hAnsi="Nirmala UI" w:cs="Nirmala UI"/>
        </w:rPr>
        <w:t>के</w:t>
      </w:r>
      <w:r>
        <w:t xml:space="preserve"> </w:t>
      </w:r>
      <w:r>
        <w:rPr>
          <w:rFonts w:ascii="Nirmala UI" w:hAnsi="Nirmala UI" w:cs="Nirmala UI"/>
        </w:rPr>
        <w:t>चमत्कार</w:t>
      </w:r>
      <w:r>
        <w:t>,</w:t>
      </w:r>
    </w:p>
    <w:p w14:paraId="5989DD74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मन्त्रविद्या</w:t>
      </w:r>
      <w:r>
        <w:t xml:space="preserve"> </w:t>
      </w:r>
      <w:r>
        <w:rPr>
          <w:rFonts w:ascii="Nirmala UI" w:hAnsi="Nirmala UI" w:cs="Nirmala UI"/>
        </w:rPr>
        <w:t>की</w:t>
      </w:r>
      <w:r>
        <w:t xml:space="preserve"> </w:t>
      </w:r>
      <w:r>
        <w:rPr>
          <w:rFonts w:ascii="Nirmala UI" w:hAnsi="Nirmala UI" w:cs="Nirmala UI"/>
        </w:rPr>
        <w:t>आधार</w:t>
      </w:r>
      <w:r>
        <w:t>-</w:t>
      </w:r>
      <w:r>
        <w:rPr>
          <w:rFonts w:ascii="Nirmala UI" w:hAnsi="Nirmala UI" w:cs="Nirmala UI"/>
        </w:rPr>
        <w:t>भित्ति</w:t>
      </w:r>
      <w:r>
        <w:t xml:space="preserve">, </w:t>
      </w:r>
      <w:r>
        <w:rPr>
          <w:rFonts w:ascii="Nirmala UI" w:hAnsi="Nirmala UI" w:cs="Nirmala UI"/>
        </w:rPr>
        <w:t>आयुर्वेद</w:t>
      </w:r>
      <w:r>
        <w:t xml:space="preserve"> </w:t>
      </w:r>
      <w:r>
        <w:rPr>
          <w:rFonts w:ascii="Nirmala UI" w:hAnsi="Nirmala UI" w:cs="Nirmala UI"/>
        </w:rPr>
        <w:t>के</w:t>
      </w:r>
      <w:r>
        <w:t xml:space="preserve"> </w:t>
      </w:r>
      <w:r>
        <w:rPr>
          <w:rFonts w:ascii="Nirmala UI" w:hAnsi="Nirmala UI" w:cs="Nirmala UI"/>
        </w:rPr>
        <w:t>प्रयोग</w:t>
      </w:r>
      <w:r>
        <w:t xml:space="preserve">, </w:t>
      </w:r>
      <w:r>
        <w:rPr>
          <w:rFonts w:ascii="Nirmala UI" w:hAnsi="Nirmala UI" w:cs="Nirmala UI"/>
        </w:rPr>
        <w:t>अंकों</w:t>
      </w:r>
      <w:r>
        <w:t xml:space="preserve"> </w:t>
      </w:r>
      <w:r>
        <w:rPr>
          <w:rFonts w:ascii="Nirmala UI" w:hAnsi="Nirmala UI" w:cs="Nirmala UI"/>
        </w:rPr>
        <w:t>का</w:t>
      </w:r>
      <w:r>
        <w:t xml:space="preserve"> </w:t>
      </w:r>
      <w:r>
        <w:rPr>
          <w:rFonts w:ascii="Nirmala UI" w:hAnsi="Nirmala UI" w:cs="Nirmala UI"/>
        </w:rPr>
        <w:t>चमत्कार</w:t>
      </w:r>
      <w:r>
        <w:t xml:space="preserve"> </w:t>
      </w:r>
      <w:r>
        <w:rPr>
          <w:rFonts w:ascii="Nirmala UI" w:hAnsi="Nirmala UI" w:cs="Nirmala UI"/>
        </w:rPr>
        <w:t>और</w:t>
      </w:r>
      <w:r>
        <w:t xml:space="preserve"> </w:t>
      </w:r>
      <w:r>
        <w:rPr>
          <w:rFonts w:ascii="Nirmala UI" w:hAnsi="Nirmala UI" w:cs="Nirmala UI"/>
        </w:rPr>
        <w:t>आधुनिक</w:t>
      </w:r>
    </w:p>
    <w:p w14:paraId="19019B9C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जीवन</w:t>
      </w:r>
      <w:r>
        <w:t xml:space="preserve"> </w:t>
      </w:r>
      <w:r>
        <w:rPr>
          <w:rFonts w:ascii="Nirmala UI" w:hAnsi="Nirmala UI" w:cs="Nirmala UI"/>
        </w:rPr>
        <w:t>में</w:t>
      </w:r>
      <w:r>
        <w:t xml:space="preserve"> </w:t>
      </w:r>
      <w:r>
        <w:rPr>
          <w:rFonts w:ascii="Nirmala UI" w:hAnsi="Nirmala UI" w:cs="Nirmala UI"/>
        </w:rPr>
        <w:t>विज्ञान</w:t>
      </w:r>
      <w:r>
        <w:t xml:space="preserve"> </w:t>
      </w:r>
      <w:r>
        <w:rPr>
          <w:rFonts w:ascii="Nirmala UI" w:hAnsi="Nirmala UI" w:cs="Nirmala UI"/>
        </w:rPr>
        <w:t>से</w:t>
      </w:r>
      <w:r>
        <w:t xml:space="preserve"> </w:t>
      </w:r>
      <w:r>
        <w:rPr>
          <w:rFonts w:ascii="Nirmala UI" w:hAnsi="Nirmala UI" w:cs="Nirmala UI"/>
        </w:rPr>
        <w:t>उपजी</w:t>
      </w:r>
      <w:r>
        <w:t xml:space="preserve"> </w:t>
      </w:r>
      <w:r>
        <w:rPr>
          <w:rFonts w:ascii="Nirmala UI" w:hAnsi="Nirmala UI" w:cs="Nirmala UI"/>
        </w:rPr>
        <w:t>कतिपय</w:t>
      </w:r>
      <w:r>
        <w:t xml:space="preserve"> </w:t>
      </w:r>
      <w:r>
        <w:rPr>
          <w:rFonts w:ascii="Nirmala UI" w:hAnsi="Nirmala UI" w:cs="Nirmala UI"/>
        </w:rPr>
        <w:t>नयी</w:t>
      </w:r>
      <w:r>
        <w:t xml:space="preserve"> </w:t>
      </w:r>
      <w:r>
        <w:rPr>
          <w:rFonts w:ascii="Nirmala UI" w:hAnsi="Nirmala UI" w:cs="Nirmala UI"/>
        </w:rPr>
        <w:t>अवधारणाएँ</w:t>
      </w:r>
      <w:r>
        <w:t xml:space="preserve"> </w:t>
      </w:r>
      <w:r>
        <w:rPr>
          <w:rFonts w:ascii="Nirmala UI" w:hAnsi="Nirmala UI" w:cs="Nirmala UI"/>
        </w:rPr>
        <w:t>जो</w:t>
      </w:r>
      <w:r>
        <w:t xml:space="preserve"> '</w:t>
      </w:r>
      <w:r>
        <w:rPr>
          <w:rFonts w:ascii="Nirmala UI" w:hAnsi="Nirmala UI" w:cs="Nirmala UI"/>
        </w:rPr>
        <w:t>स्टार</w:t>
      </w:r>
      <w:r>
        <w:t>-</w:t>
      </w:r>
      <w:r>
        <w:rPr>
          <w:rFonts w:ascii="Nirmala UI" w:hAnsi="Nirmala UI" w:cs="Nirmala UI"/>
        </w:rPr>
        <w:t>वार</w:t>
      </w:r>
      <w:r>
        <w:t xml:space="preserve">' </w:t>
      </w:r>
      <w:r>
        <w:rPr>
          <w:rFonts w:ascii="Nirmala UI" w:hAnsi="Nirmala UI" w:cs="Nirmala UI"/>
        </w:rPr>
        <w:t>तक</w:t>
      </w:r>
    </w:p>
    <w:p w14:paraId="6DBB7BCC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पहुँचती</w:t>
      </w:r>
      <w:r>
        <w:t xml:space="preserve"> </w:t>
      </w:r>
      <w:r>
        <w:rPr>
          <w:rFonts w:ascii="Nirmala UI" w:hAnsi="Nirmala UI" w:cs="Nirmala UI"/>
        </w:rPr>
        <w:t>हैं।</w:t>
      </w:r>
    </w:p>
    <w:p w14:paraId="4C892FEE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यह</w:t>
      </w:r>
      <w:r>
        <w:t xml:space="preserve"> </w:t>
      </w:r>
      <w:r>
        <w:rPr>
          <w:rFonts w:ascii="Nirmala UI" w:hAnsi="Nirmala UI" w:cs="Nirmala UI"/>
        </w:rPr>
        <w:t>कृति</w:t>
      </w:r>
      <w:r>
        <w:t xml:space="preserve"> </w:t>
      </w:r>
      <w:r>
        <w:rPr>
          <w:rFonts w:ascii="Nirmala UI" w:hAnsi="Nirmala UI" w:cs="Nirmala UI"/>
        </w:rPr>
        <w:t>अधिक</w:t>
      </w:r>
      <w:r>
        <w:t xml:space="preserve"> </w:t>
      </w:r>
      <w:r>
        <w:rPr>
          <w:rFonts w:ascii="Nirmala UI" w:hAnsi="Nirmala UI" w:cs="Nirmala UI"/>
        </w:rPr>
        <w:t>परिमाण</w:t>
      </w:r>
      <w:r>
        <w:t xml:space="preserve"> </w:t>
      </w:r>
      <w:r>
        <w:rPr>
          <w:rFonts w:ascii="Nirmala UI" w:hAnsi="Nirmala UI" w:cs="Nirmala UI"/>
        </w:rPr>
        <w:t>में</w:t>
      </w:r>
      <w:r>
        <w:t xml:space="preserve"> </w:t>
      </w:r>
      <w:r>
        <w:rPr>
          <w:rFonts w:ascii="Nirmala UI" w:hAnsi="Nirmala UI" w:cs="Nirmala UI"/>
        </w:rPr>
        <w:t>काव्य</w:t>
      </w:r>
      <w:r>
        <w:t xml:space="preserve"> </w:t>
      </w:r>
      <w:r>
        <w:rPr>
          <w:rFonts w:ascii="Nirmala UI" w:hAnsi="Nirmala UI" w:cs="Nirmala UI"/>
        </w:rPr>
        <w:t>है</w:t>
      </w:r>
      <w:r>
        <w:t xml:space="preserve"> </w:t>
      </w:r>
      <w:r>
        <w:rPr>
          <w:rFonts w:ascii="Nirmala UI" w:hAnsi="Nirmala UI" w:cs="Nirmala UI"/>
        </w:rPr>
        <w:t>या</w:t>
      </w:r>
      <w:r>
        <w:t xml:space="preserve"> </w:t>
      </w:r>
      <w:r>
        <w:rPr>
          <w:rFonts w:ascii="Nirmala UI" w:hAnsi="Nirmala UI" w:cs="Nirmala UI"/>
        </w:rPr>
        <w:t>अध्यात्म</w:t>
      </w:r>
      <w:r>
        <w:t xml:space="preserve">, </w:t>
      </w:r>
      <w:r>
        <w:rPr>
          <w:rFonts w:ascii="Nirmala UI" w:hAnsi="Nirmala UI" w:cs="Nirmala UI"/>
        </w:rPr>
        <w:t>कहना</w:t>
      </w:r>
      <w:r>
        <w:t xml:space="preserve"> </w:t>
      </w:r>
      <w:r>
        <w:rPr>
          <w:rFonts w:ascii="Nirmala UI" w:hAnsi="Nirmala UI" w:cs="Nirmala UI"/>
        </w:rPr>
        <w:t>कठिन</w:t>
      </w:r>
      <w:r>
        <w:t xml:space="preserve"> </w:t>
      </w:r>
      <w:r>
        <w:rPr>
          <w:rFonts w:ascii="Nirmala UI" w:hAnsi="Nirmala UI" w:cs="Nirmala UI"/>
        </w:rPr>
        <w:t>है।</w:t>
      </w:r>
    </w:p>
    <w:p w14:paraId="460089D0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लेकिन</w:t>
      </w:r>
      <w:r>
        <w:t xml:space="preserve"> </w:t>
      </w:r>
      <w:r>
        <w:rPr>
          <w:rFonts w:ascii="Nirmala UI" w:hAnsi="Nirmala UI" w:cs="Nirmala UI"/>
        </w:rPr>
        <w:t>निश्चय</w:t>
      </w:r>
      <w:r>
        <w:t xml:space="preserve"> </w:t>
      </w:r>
      <w:r>
        <w:rPr>
          <w:rFonts w:ascii="Nirmala UI" w:hAnsi="Nirmala UI" w:cs="Nirmala UI"/>
        </w:rPr>
        <w:t>ही</w:t>
      </w:r>
      <w:r>
        <w:t xml:space="preserve"> </w:t>
      </w:r>
      <w:r>
        <w:rPr>
          <w:rFonts w:ascii="Nirmala UI" w:hAnsi="Nirmala UI" w:cs="Nirmala UI"/>
        </w:rPr>
        <w:t>यह</w:t>
      </w:r>
      <w:r>
        <w:t xml:space="preserve"> </w:t>
      </w:r>
      <w:r>
        <w:rPr>
          <w:rFonts w:ascii="Nirmala UI" w:hAnsi="Nirmala UI" w:cs="Nirmala UI"/>
        </w:rPr>
        <w:t>है</w:t>
      </w:r>
      <w:r>
        <w:t xml:space="preserve"> </w:t>
      </w:r>
      <w:r>
        <w:rPr>
          <w:rFonts w:ascii="Nirmala UI" w:hAnsi="Nirmala UI" w:cs="Nirmala UI"/>
        </w:rPr>
        <w:t>आधुनिक</w:t>
      </w:r>
      <w:r>
        <w:t xml:space="preserve"> </w:t>
      </w:r>
      <w:r>
        <w:rPr>
          <w:rFonts w:ascii="Nirmala UI" w:hAnsi="Nirmala UI" w:cs="Nirmala UI"/>
        </w:rPr>
        <w:t>जीवन</w:t>
      </w:r>
      <w:r>
        <w:t xml:space="preserve"> </w:t>
      </w:r>
      <w:r>
        <w:rPr>
          <w:rFonts w:ascii="Nirmala UI" w:hAnsi="Nirmala UI" w:cs="Nirmala UI"/>
        </w:rPr>
        <w:t>का</w:t>
      </w:r>
      <w:r>
        <w:t xml:space="preserve"> </w:t>
      </w:r>
      <w:r>
        <w:rPr>
          <w:rFonts w:ascii="Nirmala UI" w:hAnsi="Nirmala UI" w:cs="Nirmala UI"/>
        </w:rPr>
        <w:t>अभिनव</w:t>
      </w:r>
      <w:r>
        <w:t xml:space="preserve"> </w:t>
      </w:r>
      <w:r>
        <w:rPr>
          <w:rFonts w:ascii="Nirmala UI" w:hAnsi="Nirmala UI" w:cs="Nirmala UI"/>
        </w:rPr>
        <w:t>शास्त्र।</w:t>
      </w:r>
      <w:r>
        <w:t xml:space="preserve"> </w:t>
      </w:r>
      <w:r>
        <w:rPr>
          <w:rFonts w:ascii="Nirmala UI" w:hAnsi="Nirmala UI" w:cs="Nirmala UI"/>
        </w:rPr>
        <w:t>और</w:t>
      </w:r>
      <w:r>
        <w:t xml:space="preserve"> </w:t>
      </w:r>
      <w:r>
        <w:rPr>
          <w:rFonts w:ascii="Nirmala UI" w:hAnsi="Nirmala UI" w:cs="Nirmala UI"/>
        </w:rPr>
        <w:t>जिस</w:t>
      </w:r>
      <w:r>
        <w:t xml:space="preserve"> </w:t>
      </w:r>
      <w:r>
        <w:rPr>
          <w:rFonts w:ascii="Nirmala UI" w:hAnsi="Nirmala UI" w:cs="Nirmala UI"/>
        </w:rPr>
        <w:t>प्रकार</w:t>
      </w:r>
    </w:p>
    <w:p w14:paraId="1DB3CDED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शास्त्र</w:t>
      </w:r>
      <w:r>
        <w:t xml:space="preserve"> </w:t>
      </w:r>
      <w:r>
        <w:rPr>
          <w:rFonts w:ascii="Nirmala UI" w:hAnsi="Nirmala UI" w:cs="Nirmala UI"/>
        </w:rPr>
        <w:t>का</w:t>
      </w:r>
      <w:r>
        <w:t xml:space="preserve"> </w:t>
      </w:r>
      <w:r>
        <w:rPr>
          <w:rFonts w:ascii="Nirmala UI" w:hAnsi="Nirmala UI" w:cs="Nirmala UI"/>
        </w:rPr>
        <w:t>श्रद्धापूर्वक</w:t>
      </w:r>
      <w:r>
        <w:t xml:space="preserve"> </w:t>
      </w:r>
      <w:r>
        <w:rPr>
          <w:rFonts w:ascii="Nirmala UI" w:hAnsi="Nirmala UI" w:cs="Nirmala UI"/>
        </w:rPr>
        <w:t>स्वाध्याय</w:t>
      </w:r>
      <w:r>
        <w:t xml:space="preserve"> </w:t>
      </w:r>
      <w:r>
        <w:rPr>
          <w:rFonts w:ascii="Nirmala UI" w:hAnsi="Nirmala UI" w:cs="Nirmala UI"/>
        </w:rPr>
        <w:t>करना</w:t>
      </w:r>
      <w:r>
        <w:t xml:space="preserve"> </w:t>
      </w:r>
      <w:r>
        <w:rPr>
          <w:rFonts w:ascii="Nirmala UI" w:hAnsi="Nirmala UI" w:cs="Nirmala UI"/>
        </w:rPr>
        <w:t>होता</w:t>
      </w:r>
      <w:r>
        <w:t xml:space="preserve"> </w:t>
      </w:r>
      <w:r>
        <w:rPr>
          <w:rFonts w:ascii="Nirmala UI" w:hAnsi="Nirmala UI" w:cs="Nirmala UI"/>
        </w:rPr>
        <w:t>है</w:t>
      </w:r>
      <w:r>
        <w:t xml:space="preserve">, </w:t>
      </w:r>
      <w:r>
        <w:rPr>
          <w:rFonts w:ascii="Nirmala UI" w:hAnsi="Nirmala UI" w:cs="Nirmala UI"/>
        </w:rPr>
        <w:t>गुरु</w:t>
      </w:r>
      <w:r>
        <w:t xml:space="preserve"> </w:t>
      </w:r>
      <w:r>
        <w:rPr>
          <w:rFonts w:ascii="Nirmala UI" w:hAnsi="Nirmala UI" w:cs="Nirmala UI"/>
        </w:rPr>
        <w:t>से</w:t>
      </w:r>
      <w:r>
        <w:t xml:space="preserve"> </w:t>
      </w:r>
      <w:r>
        <w:rPr>
          <w:rFonts w:ascii="Nirmala UI" w:hAnsi="Nirmala UI" w:cs="Nirmala UI"/>
        </w:rPr>
        <w:t>जिज्ञासाओं</w:t>
      </w:r>
      <w:r>
        <w:t xml:space="preserve"> </w:t>
      </w:r>
      <w:r>
        <w:rPr>
          <w:rFonts w:ascii="Nirmala UI" w:hAnsi="Nirmala UI" w:cs="Nirmala UI"/>
        </w:rPr>
        <w:t>का</w:t>
      </w:r>
      <w:r>
        <w:t xml:space="preserve"> </w:t>
      </w:r>
      <w:r>
        <w:rPr>
          <w:rFonts w:ascii="Nirmala UI" w:hAnsi="Nirmala UI" w:cs="Nirmala UI"/>
        </w:rPr>
        <w:t>समाधान</w:t>
      </w:r>
    </w:p>
    <w:p w14:paraId="15EFBD04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प्राप्त</w:t>
      </w:r>
      <w:r>
        <w:t xml:space="preserve"> </w:t>
      </w:r>
      <w:r>
        <w:rPr>
          <w:rFonts w:ascii="Nirmala UI" w:hAnsi="Nirmala UI" w:cs="Nirmala UI"/>
        </w:rPr>
        <w:t>करना</w:t>
      </w:r>
      <w:r>
        <w:t xml:space="preserve"> </w:t>
      </w:r>
      <w:r>
        <w:rPr>
          <w:rFonts w:ascii="Nirmala UI" w:hAnsi="Nirmala UI" w:cs="Nirmala UI"/>
        </w:rPr>
        <w:t>होता</w:t>
      </w:r>
      <w:r>
        <w:t xml:space="preserve"> </w:t>
      </w:r>
      <w:r>
        <w:rPr>
          <w:rFonts w:ascii="Nirmala UI" w:hAnsi="Nirmala UI" w:cs="Nirmala UI"/>
        </w:rPr>
        <w:t>है</w:t>
      </w:r>
      <w:r>
        <w:t xml:space="preserve">, </w:t>
      </w:r>
      <w:r>
        <w:rPr>
          <w:rFonts w:ascii="Nirmala UI" w:hAnsi="Nirmala UI" w:cs="Nirmala UI"/>
        </w:rPr>
        <w:t>उसी</w:t>
      </w:r>
      <w:r>
        <w:t xml:space="preserve"> </w:t>
      </w:r>
      <w:r>
        <w:rPr>
          <w:rFonts w:ascii="Nirmala UI" w:hAnsi="Nirmala UI" w:cs="Nirmala UI"/>
        </w:rPr>
        <w:t>प्रकार</w:t>
      </w:r>
      <w:r>
        <w:t xml:space="preserve"> </w:t>
      </w:r>
      <w:r>
        <w:rPr>
          <w:rFonts w:ascii="Nirmala UI" w:hAnsi="Nirmala UI" w:cs="Nirmala UI"/>
        </w:rPr>
        <w:t>इसका</w:t>
      </w:r>
      <w:r>
        <w:t xml:space="preserve"> </w:t>
      </w:r>
      <w:r>
        <w:rPr>
          <w:rFonts w:ascii="Nirmala UI" w:hAnsi="Nirmala UI" w:cs="Nirmala UI"/>
        </w:rPr>
        <w:t>अध्ययन</w:t>
      </w:r>
      <w:r>
        <w:t xml:space="preserve"> </w:t>
      </w:r>
      <w:r>
        <w:rPr>
          <w:rFonts w:ascii="Nirmala UI" w:hAnsi="Nirmala UI" w:cs="Nirmala UI"/>
        </w:rPr>
        <w:t>और</w:t>
      </w:r>
      <w:r>
        <w:t xml:space="preserve"> </w:t>
      </w:r>
      <w:r>
        <w:rPr>
          <w:rFonts w:ascii="Nirmala UI" w:hAnsi="Nirmala UI" w:cs="Nirmala UI"/>
        </w:rPr>
        <w:t>मनन</w:t>
      </w:r>
      <w:r>
        <w:t xml:space="preserve"> </w:t>
      </w:r>
      <w:r>
        <w:rPr>
          <w:rFonts w:ascii="Nirmala UI" w:hAnsi="Nirmala UI" w:cs="Nirmala UI"/>
        </w:rPr>
        <w:t>अद्भुत</w:t>
      </w:r>
      <w:r>
        <w:t xml:space="preserve"> </w:t>
      </w:r>
      <w:r>
        <w:rPr>
          <w:rFonts w:ascii="Nirmala UI" w:hAnsi="Nirmala UI" w:cs="Nirmala UI"/>
        </w:rPr>
        <w:t>सुख</w:t>
      </w:r>
      <w:r>
        <w:t xml:space="preserve"> </w:t>
      </w:r>
      <w:r>
        <w:rPr>
          <w:rFonts w:ascii="Nirmala UI" w:hAnsi="Nirmala UI" w:cs="Nirmala UI"/>
        </w:rPr>
        <w:t>और</w:t>
      </w:r>
    </w:p>
    <w:p w14:paraId="2932F39C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संतोष</w:t>
      </w:r>
      <w:r>
        <w:t xml:space="preserve"> </w:t>
      </w:r>
      <w:r>
        <w:rPr>
          <w:rFonts w:ascii="Nirmala UI" w:hAnsi="Nirmala UI" w:cs="Nirmala UI"/>
        </w:rPr>
        <w:t>देगा</w:t>
      </w:r>
      <w:r>
        <w:t xml:space="preserve">, </w:t>
      </w:r>
      <w:r>
        <w:rPr>
          <w:rFonts w:ascii="Nirmala UI" w:hAnsi="Nirmala UI" w:cs="Nirmala UI"/>
        </w:rPr>
        <w:t>ऐसा</w:t>
      </w:r>
      <w:r>
        <w:t xml:space="preserve"> </w:t>
      </w:r>
      <w:r>
        <w:rPr>
          <w:rFonts w:ascii="Nirmala UI" w:hAnsi="Nirmala UI" w:cs="Nirmala UI"/>
        </w:rPr>
        <w:t>विश्वास</w:t>
      </w:r>
      <w:r>
        <w:t xml:space="preserve"> </w:t>
      </w:r>
      <w:r>
        <w:rPr>
          <w:rFonts w:ascii="Nirmala UI" w:hAnsi="Nirmala UI" w:cs="Nirmala UI"/>
        </w:rPr>
        <w:t>है।</w:t>
      </w:r>
    </w:p>
    <w:p w14:paraId="22B86125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यह</w:t>
      </w:r>
      <w:r>
        <w:t xml:space="preserve"> </w:t>
      </w:r>
      <w:r>
        <w:rPr>
          <w:rFonts w:ascii="Nirmala UI" w:hAnsi="Nirmala UI" w:cs="Nirmala UI"/>
        </w:rPr>
        <w:t>भूमिका</w:t>
      </w:r>
      <w:r>
        <w:t xml:space="preserve"> </w:t>
      </w:r>
      <w:r>
        <w:rPr>
          <w:rFonts w:ascii="Nirmala UI" w:hAnsi="Nirmala UI" w:cs="Nirmala UI"/>
        </w:rPr>
        <w:t>नहीं</w:t>
      </w:r>
      <w:r>
        <w:t xml:space="preserve">, </w:t>
      </w:r>
      <w:r>
        <w:rPr>
          <w:rFonts w:ascii="Nirmala UI" w:hAnsi="Nirmala UI" w:cs="Nirmala UI"/>
        </w:rPr>
        <w:t>आमुख</w:t>
      </w:r>
      <w:r>
        <w:t xml:space="preserve"> </w:t>
      </w:r>
      <w:r>
        <w:rPr>
          <w:rFonts w:ascii="Nirmala UI" w:hAnsi="Nirmala UI" w:cs="Nirmala UI"/>
        </w:rPr>
        <w:t>और</w:t>
      </w:r>
      <w:r>
        <w:t xml:space="preserve"> </w:t>
      </w:r>
      <w:r>
        <w:rPr>
          <w:rFonts w:ascii="Nirmala UI" w:hAnsi="Nirmala UI" w:cs="Nirmala UI"/>
        </w:rPr>
        <w:t>प्राक्कथन</w:t>
      </w:r>
      <w:r>
        <w:t xml:space="preserve"> </w:t>
      </w:r>
      <w:r>
        <w:rPr>
          <w:rFonts w:ascii="Nirmala UI" w:hAnsi="Nirmala UI" w:cs="Nirmala UI"/>
        </w:rPr>
        <w:t>नहीं।</w:t>
      </w:r>
      <w:r>
        <w:t xml:space="preserve"> </w:t>
      </w:r>
      <w:r>
        <w:rPr>
          <w:rFonts w:ascii="Nirmala UI" w:hAnsi="Nirmala UI" w:cs="Nirmala UI"/>
        </w:rPr>
        <w:t>यह</w:t>
      </w:r>
      <w:r>
        <w:t xml:space="preserve"> </w:t>
      </w:r>
      <w:r>
        <w:rPr>
          <w:rFonts w:ascii="Nirmala UI" w:hAnsi="Nirmala UI" w:cs="Nirmala UI"/>
        </w:rPr>
        <w:t>प्रस्तवन</w:t>
      </w:r>
      <w:r>
        <w:t xml:space="preserve"> </w:t>
      </w:r>
      <w:r>
        <w:rPr>
          <w:rFonts w:ascii="Nirmala UI" w:hAnsi="Nirmala UI" w:cs="Nirmala UI"/>
        </w:rPr>
        <w:t>है</w:t>
      </w:r>
      <w:r>
        <w:t xml:space="preserve">, </w:t>
      </w:r>
      <w:r>
        <w:rPr>
          <w:rFonts w:ascii="Nirmala UI" w:hAnsi="Nirmala UI" w:cs="Nirmala UI"/>
        </w:rPr>
        <w:t>संस्तुवन</w:t>
      </w:r>
    </w:p>
    <w:p w14:paraId="16738822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है</w:t>
      </w:r>
      <w:r>
        <w:t>-</w:t>
      </w:r>
      <w:r>
        <w:rPr>
          <w:rFonts w:ascii="Nirmala UI" w:hAnsi="Nirmala UI" w:cs="Nirmala UI"/>
        </w:rPr>
        <w:t>तपस्वी</w:t>
      </w:r>
      <w:r>
        <w:t xml:space="preserve"> </w:t>
      </w:r>
      <w:r>
        <w:rPr>
          <w:rFonts w:ascii="Nirmala UI" w:hAnsi="Nirmala UI" w:cs="Nirmala UI"/>
        </w:rPr>
        <w:t>आचार्य</w:t>
      </w:r>
      <w:r>
        <w:t xml:space="preserve"> </w:t>
      </w:r>
      <w:r>
        <w:rPr>
          <w:rFonts w:ascii="Nirmala UI" w:hAnsi="Nirmala UI" w:cs="Nirmala UI"/>
        </w:rPr>
        <w:t>सन्त</w:t>
      </w:r>
      <w:r>
        <w:t>-</w:t>
      </w:r>
      <w:r>
        <w:rPr>
          <w:rFonts w:ascii="Nirmala UI" w:hAnsi="Nirmala UI" w:cs="Nirmala UI"/>
        </w:rPr>
        <w:t>कवि</w:t>
      </w:r>
      <w:r>
        <w:t xml:space="preserve"> </w:t>
      </w:r>
      <w:r>
        <w:rPr>
          <w:rFonts w:ascii="Nirmala UI" w:hAnsi="Nirmala UI" w:cs="Nirmala UI"/>
        </w:rPr>
        <w:t>विद्यासागरजी</w:t>
      </w:r>
      <w:r>
        <w:t xml:space="preserve"> </w:t>
      </w:r>
      <w:r>
        <w:rPr>
          <w:rFonts w:ascii="Nirmala UI" w:hAnsi="Nirmala UI" w:cs="Nirmala UI"/>
        </w:rPr>
        <w:t>का</w:t>
      </w:r>
      <w:r>
        <w:t xml:space="preserve">, </w:t>
      </w:r>
      <w:r>
        <w:rPr>
          <w:rFonts w:ascii="Nirmala UI" w:hAnsi="Nirmala UI" w:cs="Nirmala UI"/>
        </w:rPr>
        <w:t>जिनकी</w:t>
      </w:r>
      <w:r>
        <w:t xml:space="preserve"> </w:t>
      </w:r>
      <w:r>
        <w:rPr>
          <w:rFonts w:ascii="Nirmala UI" w:hAnsi="Nirmala UI" w:cs="Nirmala UI"/>
        </w:rPr>
        <w:t>प्रज्ञा</w:t>
      </w:r>
      <w:r>
        <w:t xml:space="preserve"> </w:t>
      </w:r>
      <w:r>
        <w:rPr>
          <w:rFonts w:ascii="Nirmala UI" w:hAnsi="Nirmala UI" w:cs="Nirmala UI"/>
        </w:rPr>
        <w:t>और</w:t>
      </w:r>
      <w:r>
        <w:t xml:space="preserve"> </w:t>
      </w:r>
      <w:r>
        <w:rPr>
          <w:rFonts w:ascii="Nirmala UI" w:hAnsi="Nirmala UI" w:cs="Nirmala UI"/>
        </w:rPr>
        <w:t>काव्य</w:t>
      </w:r>
      <w:r>
        <w:t>-</w:t>
      </w:r>
    </w:p>
    <w:p w14:paraId="693A42F6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प्रतिभा</w:t>
      </w:r>
      <w:r>
        <w:t xml:space="preserve"> </w:t>
      </w:r>
      <w:r>
        <w:rPr>
          <w:rFonts w:ascii="Nirmala UI" w:hAnsi="Nirmala UI" w:cs="Nirmala UI"/>
        </w:rPr>
        <w:t>से</w:t>
      </w:r>
      <w:r>
        <w:t xml:space="preserve"> </w:t>
      </w:r>
      <w:r>
        <w:rPr>
          <w:rFonts w:ascii="Nirmala UI" w:hAnsi="Nirmala UI" w:cs="Nirmala UI"/>
        </w:rPr>
        <w:t>यह</w:t>
      </w:r>
      <w:r>
        <w:t xml:space="preserve"> </w:t>
      </w:r>
      <w:r>
        <w:rPr>
          <w:rFonts w:ascii="Nirmala UI" w:hAnsi="Nirmala UI" w:cs="Nirmala UI"/>
        </w:rPr>
        <w:t>कल्पवृक्ष</w:t>
      </w:r>
      <w:r>
        <w:t xml:space="preserve"> </w:t>
      </w:r>
      <w:r>
        <w:rPr>
          <w:rFonts w:ascii="Nirmala UI" w:hAnsi="Nirmala UI" w:cs="Nirmala UI"/>
        </w:rPr>
        <w:t>उपजा</w:t>
      </w:r>
      <w:r>
        <w:t xml:space="preserve"> </w:t>
      </w:r>
      <w:r>
        <w:rPr>
          <w:rFonts w:ascii="Nirmala UI" w:hAnsi="Nirmala UI" w:cs="Nirmala UI"/>
        </w:rPr>
        <w:t>है।</w:t>
      </w:r>
    </w:p>
    <w:p w14:paraId="7B27C38F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दिल्ली</w:t>
      </w:r>
      <w:r>
        <w:t>,</w:t>
      </w:r>
    </w:p>
    <w:p w14:paraId="3F86503E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पर्युषण</w:t>
      </w:r>
      <w:r>
        <w:t>-</w:t>
      </w:r>
      <w:r>
        <w:rPr>
          <w:rFonts w:ascii="Nirmala UI" w:hAnsi="Nirmala UI" w:cs="Nirmala UI"/>
        </w:rPr>
        <w:t>पर्व</w:t>
      </w:r>
    </w:p>
    <w:p w14:paraId="1EC127C7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सितम्बर</w:t>
      </w:r>
      <w:r>
        <w:t xml:space="preserve">, </w:t>
      </w:r>
      <w:r>
        <w:rPr>
          <w:rFonts w:ascii="Nirmala UI" w:hAnsi="Nirmala UI" w:cs="Nirmala UI"/>
        </w:rPr>
        <w:t>१९८८</w:t>
      </w:r>
    </w:p>
    <w:p w14:paraId="731FBB2E" w14:textId="77777777" w:rsidR="00000000" w:rsidRDefault="00000000">
      <w:pPr>
        <w:pStyle w:val="HTMLPreformatted"/>
      </w:pPr>
      <w:r>
        <w:t xml:space="preserve">- </w:t>
      </w:r>
      <w:r>
        <w:rPr>
          <w:rFonts w:ascii="Nirmala UI" w:hAnsi="Nirmala UI" w:cs="Nirmala UI"/>
        </w:rPr>
        <w:t>लक्ष्मीचन्द्र</w:t>
      </w:r>
      <w:r>
        <w:t xml:space="preserve"> </w:t>
      </w:r>
      <w:r>
        <w:rPr>
          <w:rFonts w:ascii="Nirmala UI" w:hAnsi="Nirmala UI" w:cs="Nirmala UI"/>
        </w:rPr>
        <w:t>जैन</w:t>
      </w:r>
    </w:p>
    <w:p w14:paraId="235CD544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भारतीय</w:t>
      </w:r>
      <w:r>
        <w:t xml:space="preserve"> </w:t>
      </w:r>
      <w:r>
        <w:rPr>
          <w:rFonts w:ascii="Nirmala UI" w:hAnsi="Nirmala UI" w:cs="Nirmala UI"/>
        </w:rPr>
        <w:t>ज्ञानपीठ</w:t>
      </w:r>
    </w:p>
    <w:p w14:paraId="3B6E476D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प्रस्तवन</w:t>
      </w:r>
      <w:r>
        <w:t xml:space="preserve"> :: 17</w:t>
      </w:r>
    </w:p>
    <w:p w14:paraId="10B70382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br w:type="page"/>
      </w:r>
    </w:p>
    <w:p w14:paraId="580E3CB6" w14:textId="77777777" w:rsidR="00000000" w:rsidRDefault="00000000">
      <w:pPr>
        <w:pStyle w:val="HTMLPreformatted"/>
      </w:pPr>
      <w:r>
        <w:lastRenderedPageBreak/>
        <w:t xml:space="preserve">18 :: </w:t>
      </w:r>
      <w:r>
        <w:rPr>
          <w:rFonts w:ascii="Nirmala UI" w:hAnsi="Nirmala UI" w:cs="Nirmala UI"/>
        </w:rPr>
        <w:t>मूकमाटी</w:t>
      </w:r>
    </w:p>
    <w:p w14:paraId="353BEB95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णमो</w:t>
      </w:r>
      <w:r>
        <w:t xml:space="preserve"> </w:t>
      </w:r>
      <w:r>
        <w:rPr>
          <w:rFonts w:ascii="Nirmala UI" w:hAnsi="Nirmala UI" w:cs="Nirmala UI"/>
        </w:rPr>
        <w:t>णाणगुरूणं</w:t>
      </w:r>
    </w:p>
    <w:p w14:paraId="56C98852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जिन</w:t>
      </w:r>
      <w:r>
        <w:t xml:space="preserve"> </w:t>
      </w:r>
      <w:r>
        <w:rPr>
          <w:rFonts w:ascii="Nirmala UI" w:hAnsi="Nirmala UI" w:cs="Nirmala UI"/>
        </w:rPr>
        <w:t>आत्म</w:t>
      </w:r>
      <w:r>
        <w:t>-</w:t>
      </w:r>
      <w:r>
        <w:rPr>
          <w:rFonts w:ascii="Nirmala UI" w:hAnsi="Nirmala UI" w:cs="Nirmala UI"/>
        </w:rPr>
        <w:t>द्रष्टा</w:t>
      </w:r>
      <w:r>
        <w:t xml:space="preserve"> </w:t>
      </w:r>
      <w:r>
        <w:rPr>
          <w:rFonts w:ascii="Nirmala UI" w:hAnsi="Nirmala UI" w:cs="Nirmala UI"/>
        </w:rPr>
        <w:t>से</w:t>
      </w:r>
    </w:p>
    <w:p w14:paraId="0C7F9FCA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दर्शन</w:t>
      </w:r>
      <w:r>
        <w:t xml:space="preserve"> </w:t>
      </w:r>
      <w:r>
        <w:rPr>
          <w:rFonts w:ascii="Nirmala UI" w:hAnsi="Nirmala UI" w:cs="Nirmala UI"/>
        </w:rPr>
        <w:t>मिला</w:t>
      </w:r>
    </w:p>
    <w:p w14:paraId="1721AE60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जिन</w:t>
      </w:r>
      <w:r>
        <w:t xml:space="preserve"> </w:t>
      </w:r>
      <w:r>
        <w:rPr>
          <w:rFonts w:ascii="Nirmala UI" w:hAnsi="Nirmala UI" w:cs="Nirmala UI"/>
        </w:rPr>
        <w:t>मन्त्र</w:t>
      </w:r>
      <w:r>
        <w:t>-</w:t>
      </w:r>
      <w:r>
        <w:rPr>
          <w:rFonts w:ascii="Nirmala UI" w:hAnsi="Nirmala UI" w:cs="Nirmala UI"/>
        </w:rPr>
        <w:t>स्रष्टा</w:t>
      </w:r>
      <w:r>
        <w:t xml:space="preserve"> </w:t>
      </w:r>
      <w:r>
        <w:rPr>
          <w:rFonts w:ascii="Nirmala UI" w:hAnsi="Nirmala UI" w:cs="Nirmala UI"/>
        </w:rPr>
        <w:t>से</w:t>
      </w:r>
    </w:p>
    <w:p w14:paraId="022B4FE0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मन्त्र</w:t>
      </w:r>
      <w:r>
        <w:t xml:space="preserve"> </w:t>
      </w:r>
      <w:r>
        <w:rPr>
          <w:rFonts w:ascii="Nirmala UI" w:hAnsi="Nirmala UI" w:cs="Nirmala UI"/>
        </w:rPr>
        <w:t>मिला</w:t>
      </w:r>
    </w:p>
    <w:p w14:paraId="52A4044A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जिनने</w:t>
      </w:r>
      <w:r>
        <w:t xml:space="preserve"> </w:t>
      </w:r>
      <w:r>
        <w:rPr>
          <w:rFonts w:ascii="Nirmala UI" w:hAnsi="Nirmala UI" w:cs="Nirmala UI"/>
        </w:rPr>
        <w:t>पद</w:t>
      </w:r>
      <w:r>
        <w:t xml:space="preserve"> </w:t>
      </w:r>
      <w:r>
        <w:rPr>
          <w:rFonts w:ascii="Nirmala UI" w:hAnsi="Nirmala UI" w:cs="Nirmala UI"/>
        </w:rPr>
        <w:t>दिया</w:t>
      </w:r>
    </w:p>
    <w:p w14:paraId="79456266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पथ</w:t>
      </w:r>
      <w:r>
        <w:t xml:space="preserve"> </w:t>
      </w:r>
      <w:r>
        <w:rPr>
          <w:rFonts w:ascii="Nirmala UI" w:hAnsi="Nirmala UI" w:cs="Nirmala UI"/>
        </w:rPr>
        <w:t>दिया</w:t>
      </w:r>
    </w:p>
    <w:p w14:paraId="75DCD9E3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पाथेय</w:t>
      </w:r>
      <w:r>
        <w:t xml:space="preserve"> </w:t>
      </w:r>
      <w:r>
        <w:rPr>
          <w:rFonts w:ascii="Nirmala UI" w:hAnsi="Nirmala UI" w:cs="Nirmala UI"/>
        </w:rPr>
        <w:t>भी</w:t>
      </w:r>
      <w:r>
        <w:t xml:space="preserve"> </w:t>
      </w:r>
      <w:r>
        <w:rPr>
          <w:rFonts w:ascii="Nirmala UI" w:hAnsi="Nirmala UI" w:cs="Nirmala UI"/>
        </w:rPr>
        <w:t>दिया</w:t>
      </w:r>
    </w:p>
    <w:p w14:paraId="349FDCF7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जिनके</w:t>
      </w:r>
      <w:r>
        <w:t xml:space="preserve"> </w:t>
      </w:r>
      <w:r>
        <w:rPr>
          <w:rFonts w:ascii="Nirmala UI" w:hAnsi="Nirmala UI" w:cs="Nirmala UI"/>
        </w:rPr>
        <w:t>कोमल</w:t>
      </w:r>
      <w:r>
        <w:t xml:space="preserve"> </w:t>
      </w:r>
      <w:r>
        <w:rPr>
          <w:rFonts w:ascii="Nirmala UI" w:hAnsi="Nirmala UI" w:cs="Nirmala UI"/>
        </w:rPr>
        <w:t>कर</w:t>
      </w:r>
      <w:r>
        <w:t>-</w:t>
      </w:r>
      <w:r>
        <w:rPr>
          <w:rFonts w:ascii="Nirmala UI" w:hAnsi="Nirmala UI" w:cs="Nirmala UI"/>
        </w:rPr>
        <w:t>पल्लवों</w:t>
      </w:r>
      <w:r>
        <w:t xml:space="preserve"> </w:t>
      </w:r>
      <w:r>
        <w:rPr>
          <w:rFonts w:ascii="Nirmala UI" w:hAnsi="Nirmala UI" w:cs="Nirmala UI"/>
        </w:rPr>
        <w:t>से</w:t>
      </w:r>
    </w:p>
    <w:p w14:paraId="73ECC12D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यह</w:t>
      </w:r>
      <w:r>
        <w:t xml:space="preserve"> </w:t>
      </w:r>
      <w:r>
        <w:rPr>
          <w:rFonts w:ascii="Nirmala UI" w:hAnsi="Nirmala UI" w:cs="Nirmala UI"/>
        </w:rPr>
        <w:t>जीवन</w:t>
      </w:r>
      <w:r>
        <w:t xml:space="preserve"> </w:t>
      </w:r>
      <w:r>
        <w:rPr>
          <w:rFonts w:ascii="Nirmala UI" w:hAnsi="Nirmala UI" w:cs="Nirmala UI"/>
        </w:rPr>
        <w:t>पोषित</w:t>
      </w:r>
      <w:r>
        <w:t xml:space="preserve"> </w:t>
      </w:r>
      <w:r>
        <w:rPr>
          <w:rFonts w:ascii="Nirmala UI" w:hAnsi="Nirmala UI" w:cs="Nirmala UI"/>
        </w:rPr>
        <w:t>हुआ</w:t>
      </w:r>
    </w:p>
    <w:p w14:paraId="5CBBC632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मोह</w:t>
      </w:r>
      <w:r>
        <w:t xml:space="preserve"> </w:t>
      </w:r>
      <w:r>
        <w:rPr>
          <w:rFonts w:ascii="Nirmala UI" w:hAnsi="Nirmala UI" w:cs="Nirmala UI"/>
        </w:rPr>
        <w:t>का</w:t>
      </w:r>
      <w:r>
        <w:t xml:space="preserve"> </w:t>
      </w:r>
      <w:r>
        <w:rPr>
          <w:rFonts w:ascii="Nirmala UI" w:hAnsi="Nirmala UI" w:cs="Nirmala UI"/>
        </w:rPr>
        <w:t>प्रताप</w:t>
      </w:r>
      <w:r>
        <w:t xml:space="preserve"> </w:t>
      </w:r>
      <w:r>
        <w:rPr>
          <w:rFonts w:ascii="Nirmala UI" w:hAnsi="Nirmala UI" w:cs="Nirmala UI"/>
        </w:rPr>
        <w:t>शोषित</w:t>
      </w:r>
      <w:r>
        <w:t xml:space="preserve"> </w:t>
      </w:r>
      <w:r>
        <w:rPr>
          <w:rFonts w:ascii="Nirmala UI" w:hAnsi="Nirmala UI" w:cs="Nirmala UI"/>
        </w:rPr>
        <w:t>हुआ</w:t>
      </w:r>
    </w:p>
    <w:p w14:paraId="2AAF46E7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उन</w:t>
      </w:r>
      <w:r>
        <w:t xml:space="preserve"> </w:t>
      </w:r>
      <w:r>
        <w:rPr>
          <w:rFonts w:ascii="Nirmala UI" w:hAnsi="Nirmala UI" w:cs="Nirmala UI"/>
        </w:rPr>
        <w:t>गारव</w:t>
      </w:r>
      <w:r>
        <w:t>-</w:t>
      </w:r>
      <w:r>
        <w:rPr>
          <w:rFonts w:ascii="Nirmala UI" w:hAnsi="Nirmala UI" w:cs="Nirmala UI"/>
        </w:rPr>
        <w:t>रहित</w:t>
      </w:r>
    </w:p>
    <w:p w14:paraId="213FE47C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गुण</w:t>
      </w:r>
      <w:r>
        <w:t xml:space="preserve"> </w:t>
      </w:r>
      <w:r>
        <w:rPr>
          <w:rFonts w:ascii="Nirmala UI" w:hAnsi="Nirmala UI" w:cs="Nirmala UI"/>
        </w:rPr>
        <w:t>के</w:t>
      </w:r>
      <w:r>
        <w:t xml:space="preserve"> </w:t>
      </w:r>
      <w:r>
        <w:rPr>
          <w:rFonts w:ascii="Nirmala UI" w:hAnsi="Nirmala UI" w:cs="Nirmala UI"/>
        </w:rPr>
        <w:t>आगर</w:t>
      </w:r>
      <w:r>
        <w:t xml:space="preserve"> </w:t>
      </w:r>
      <w:r>
        <w:rPr>
          <w:rFonts w:ascii="Nirmala UI" w:hAnsi="Nirmala UI" w:cs="Nirmala UI"/>
        </w:rPr>
        <w:t>गुरुवर</w:t>
      </w:r>
    </w:p>
    <w:p w14:paraId="2B2D3759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श्री</w:t>
      </w:r>
      <w:r>
        <w:t xml:space="preserve"> </w:t>
      </w:r>
      <w:r>
        <w:rPr>
          <w:rFonts w:ascii="Nirmala UI" w:hAnsi="Nirmala UI" w:cs="Nirmala UI"/>
        </w:rPr>
        <w:t>ज्ञानसागर</w:t>
      </w:r>
      <w:r>
        <w:t xml:space="preserve"> </w:t>
      </w:r>
      <w:r>
        <w:rPr>
          <w:rFonts w:ascii="Nirmala UI" w:hAnsi="Nirmala UI" w:cs="Nirmala UI"/>
        </w:rPr>
        <w:t>जी</w:t>
      </w:r>
      <w:r>
        <w:t xml:space="preserve"> </w:t>
      </w:r>
      <w:r>
        <w:rPr>
          <w:rFonts w:ascii="Nirmala UI" w:hAnsi="Nirmala UI" w:cs="Nirmala UI"/>
        </w:rPr>
        <w:t>के</w:t>
      </w:r>
    </w:p>
    <w:p w14:paraId="00B1240F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सुखद</w:t>
      </w:r>
      <w:r>
        <w:t xml:space="preserve"> </w:t>
      </w:r>
      <w:r>
        <w:rPr>
          <w:rFonts w:ascii="Nirmala UI" w:hAnsi="Nirmala UI" w:cs="Nirmala UI"/>
        </w:rPr>
        <w:t>कर</w:t>
      </w:r>
      <w:r>
        <w:t>-</w:t>
      </w:r>
      <w:r>
        <w:rPr>
          <w:rFonts w:ascii="Nirmala UI" w:hAnsi="Nirmala UI" w:cs="Nirmala UI"/>
        </w:rPr>
        <w:t>कमलों</w:t>
      </w:r>
      <w:r>
        <w:t xml:space="preserve"> </w:t>
      </w:r>
      <w:r>
        <w:rPr>
          <w:rFonts w:ascii="Nirmala UI" w:hAnsi="Nirmala UI" w:cs="Nirmala UI"/>
        </w:rPr>
        <w:t>में</w:t>
      </w:r>
    </w:p>
    <w:p w14:paraId="26C0F4F2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परोक्षरूप</w:t>
      </w:r>
      <w:r>
        <w:t xml:space="preserve"> </w:t>
      </w:r>
      <w:r>
        <w:rPr>
          <w:rFonts w:ascii="Nirmala UI" w:hAnsi="Nirmala UI" w:cs="Nirmala UI"/>
        </w:rPr>
        <w:t>से</w:t>
      </w:r>
    </w:p>
    <w:p w14:paraId="5381A2CF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मूकमाटी</w:t>
      </w:r>
      <w:r>
        <w:t xml:space="preserve"> </w:t>
      </w:r>
      <w:r>
        <w:rPr>
          <w:rFonts w:ascii="Nirmala UI" w:hAnsi="Nirmala UI" w:cs="Nirmala UI"/>
        </w:rPr>
        <w:t>सृजन</w:t>
      </w:r>
      <w:r>
        <w:t xml:space="preserve"> </w:t>
      </w:r>
      <w:r>
        <w:rPr>
          <w:rFonts w:ascii="Nirmala UI" w:hAnsi="Nirmala UI" w:cs="Nirmala UI"/>
        </w:rPr>
        <w:t>का</w:t>
      </w:r>
    </w:p>
    <w:p w14:paraId="2F4FBBB3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समर्पण</w:t>
      </w:r>
      <w:r>
        <w:t xml:space="preserve"> </w:t>
      </w:r>
      <w:r>
        <w:rPr>
          <w:rFonts w:ascii="Nirmala UI" w:hAnsi="Nirmala UI" w:cs="Nirmala UI"/>
        </w:rPr>
        <w:t>करता</w:t>
      </w:r>
      <w:r>
        <w:t xml:space="preserve"> </w:t>
      </w:r>
      <w:r>
        <w:rPr>
          <w:rFonts w:ascii="Nirmala UI" w:hAnsi="Nirmala UI" w:cs="Nirmala UI"/>
        </w:rPr>
        <w:t>हुआ</w:t>
      </w:r>
    </w:p>
    <w:p w14:paraId="20E091C1" w14:textId="77777777" w:rsidR="00000000" w:rsidRDefault="00000000">
      <w:pPr>
        <w:pStyle w:val="HTMLPreformatted"/>
        <w:rPr>
          <w:rFonts w:ascii="Nirmala UI" w:hAnsi="Nirmala UI" w:cs="Nirmala UI"/>
        </w:rPr>
      </w:pPr>
      <w:r>
        <w:t xml:space="preserve">- </w:t>
      </w:r>
      <w:r>
        <w:rPr>
          <w:rFonts w:ascii="Nirmala UI" w:hAnsi="Nirmala UI" w:cs="Nirmala UI"/>
        </w:rPr>
        <w:t>गुरुचरणारविन्द</w:t>
      </w:r>
      <w:r>
        <w:t>-</w:t>
      </w:r>
      <w:r>
        <w:rPr>
          <w:rFonts w:ascii="Nirmala UI" w:hAnsi="Nirmala UI" w:cs="Nirmala UI"/>
        </w:rPr>
        <w:t>चञ्चरीक</w:t>
      </w:r>
    </w:p>
    <w:p w14:paraId="624456C7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</w:rPr>
        <w:br w:type="page"/>
      </w:r>
    </w:p>
    <w:p w14:paraId="72C1FCF0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lastRenderedPageBreak/>
        <w:t>मानस</w:t>
      </w:r>
      <w:r>
        <w:t>-</w:t>
      </w:r>
      <w:r>
        <w:rPr>
          <w:rFonts w:ascii="Nirmala UI" w:hAnsi="Nirmala UI" w:cs="Nirmala UI"/>
        </w:rPr>
        <w:t>तरंग</w:t>
      </w:r>
    </w:p>
    <w:p w14:paraId="17116B91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सामान्यतः</w:t>
      </w:r>
      <w:r>
        <w:t xml:space="preserve"> </w:t>
      </w:r>
      <w:r>
        <w:rPr>
          <w:rFonts w:ascii="Nirmala UI" w:hAnsi="Nirmala UI" w:cs="Nirmala UI"/>
        </w:rPr>
        <w:t>जो</w:t>
      </w:r>
      <w:r>
        <w:t xml:space="preserve"> </w:t>
      </w:r>
      <w:r>
        <w:rPr>
          <w:rFonts w:ascii="Nirmala UI" w:hAnsi="Nirmala UI" w:cs="Nirmala UI"/>
        </w:rPr>
        <w:t>है</w:t>
      </w:r>
      <w:r>
        <w:t xml:space="preserve">, </w:t>
      </w:r>
      <w:r>
        <w:rPr>
          <w:rFonts w:ascii="Nirmala UI" w:hAnsi="Nirmala UI" w:cs="Nirmala UI"/>
        </w:rPr>
        <w:t>उसका</w:t>
      </w:r>
      <w:r>
        <w:t xml:space="preserve"> </w:t>
      </w:r>
      <w:r>
        <w:rPr>
          <w:rFonts w:ascii="Nirmala UI" w:hAnsi="Nirmala UI" w:cs="Nirmala UI"/>
        </w:rPr>
        <w:t>अभाव</w:t>
      </w:r>
      <w:r>
        <w:t xml:space="preserve"> </w:t>
      </w:r>
      <w:r>
        <w:rPr>
          <w:rFonts w:ascii="Nirmala UI" w:hAnsi="Nirmala UI" w:cs="Nirmala UI"/>
        </w:rPr>
        <w:t>नहीं</w:t>
      </w:r>
      <w:r>
        <w:t xml:space="preserve"> </w:t>
      </w:r>
      <w:r>
        <w:rPr>
          <w:rFonts w:ascii="Nirmala UI" w:hAnsi="Nirmala UI" w:cs="Nirmala UI"/>
        </w:rPr>
        <w:t>हो</w:t>
      </w:r>
      <w:r>
        <w:t xml:space="preserve"> </w:t>
      </w:r>
      <w:r>
        <w:rPr>
          <w:rFonts w:ascii="Nirmala UI" w:hAnsi="Nirmala UI" w:cs="Nirmala UI"/>
        </w:rPr>
        <w:t>सकता</w:t>
      </w:r>
      <w:r>
        <w:t xml:space="preserve">, </w:t>
      </w:r>
      <w:r>
        <w:rPr>
          <w:rFonts w:ascii="Nirmala UI" w:hAnsi="Nirmala UI" w:cs="Nirmala UI"/>
        </w:rPr>
        <w:t>और</w:t>
      </w:r>
      <w:r>
        <w:t xml:space="preserve"> </w:t>
      </w:r>
      <w:r>
        <w:rPr>
          <w:rFonts w:ascii="Nirmala UI" w:hAnsi="Nirmala UI" w:cs="Nirmala UI"/>
        </w:rPr>
        <w:t>जो</w:t>
      </w:r>
      <w:r>
        <w:t xml:space="preserve"> </w:t>
      </w:r>
      <w:r>
        <w:rPr>
          <w:rFonts w:ascii="Nirmala UI" w:hAnsi="Nirmala UI" w:cs="Nirmala UI"/>
        </w:rPr>
        <w:t>है</w:t>
      </w:r>
      <w:r>
        <w:t xml:space="preserve"> </w:t>
      </w:r>
      <w:r>
        <w:rPr>
          <w:rFonts w:ascii="Nirmala UI" w:hAnsi="Nirmala UI" w:cs="Nirmala UI"/>
        </w:rPr>
        <w:t>ही</w:t>
      </w:r>
      <w:r>
        <w:t xml:space="preserve"> </w:t>
      </w:r>
      <w:r>
        <w:rPr>
          <w:rFonts w:ascii="Nirmala UI" w:hAnsi="Nirmala UI" w:cs="Nirmala UI"/>
        </w:rPr>
        <w:t>नहीं</w:t>
      </w:r>
      <w:r>
        <w:t>,</w:t>
      </w:r>
    </w:p>
    <w:p w14:paraId="12584E34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उसका</w:t>
      </w:r>
      <w:r>
        <w:t xml:space="preserve"> </w:t>
      </w:r>
      <w:r>
        <w:rPr>
          <w:rFonts w:ascii="Nirmala UI" w:hAnsi="Nirmala UI" w:cs="Nirmala UI"/>
        </w:rPr>
        <w:t>उत्पाद</w:t>
      </w:r>
      <w:r>
        <w:t xml:space="preserve"> </w:t>
      </w:r>
      <w:r>
        <w:rPr>
          <w:rFonts w:ascii="Nirmala UI" w:hAnsi="Nirmala UI" w:cs="Nirmala UI"/>
        </w:rPr>
        <w:t>भी</w:t>
      </w:r>
      <w:r>
        <w:t xml:space="preserve"> </w:t>
      </w:r>
      <w:r>
        <w:rPr>
          <w:rFonts w:ascii="Nirmala UI" w:hAnsi="Nirmala UI" w:cs="Nirmala UI"/>
        </w:rPr>
        <w:t>सम्भव</w:t>
      </w:r>
      <w:r>
        <w:t xml:space="preserve"> </w:t>
      </w:r>
      <w:r>
        <w:rPr>
          <w:rFonts w:ascii="Nirmala UI" w:hAnsi="Nirmala UI" w:cs="Nirmala UI"/>
        </w:rPr>
        <w:t>नहीं।</w:t>
      </w:r>
      <w:r>
        <w:t xml:space="preserve"> </w:t>
      </w:r>
      <w:r>
        <w:rPr>
          <w:rFonts w:ascii="Nirmala UI" w:hAnsi="Nirmala UI" w:cs="Nirmala UI"/>
        </w:rPr>
        <w:t>इस</w:t>
      </w:r>
      <w:r>
        <w:t xml:space="preserve"> </w:t>
      </w:r>
      <w:r>
        <w:rPr>
          <w:rFonts w:ascii="Nirmala UI" w:hAnsi="Nirmala UI" w:cs="Nirmala UI"/>
        </w:rPr>
        <w:t>तथ्य</w:t>
      </w:r>
      <w:r>
        <w:t xml:space="preserve"> </w:t>
      </w:r>
      <w:r>
        <w:rPr>
          <w:rFonts w:ascii="Nirmala UI" w:hAnsi="Nirmala UI" w:cs="Nirmala UI"/>
        </w:rPr>
        <w:t>का</w:t>
      </w:r>
      <w:r>
        <w:t xml:space="preserve"> </w:t>
      </w:r>
      <w:r>
        <w:rPr>
          <w:rFonts w:ascii="Nirmala UI" w:hAnsi="Nirmala UI" w:cs="Nirmala UI"/>
        </w:rPr>
        <w:t>स्वागत</w:t>
      </w:r>
      <w:r>
        <w:t xml:space="preserve"> </w:t>
      </w:r>
      <w:r>
        <w:rPr>
          <w:rFonts w:ascii="Nirmala UI" w:hAnsi="Nirmala UI" w:cs="Nirmala UI"/>
        </w:rPr>
        <w:t>केवल</w:t>
      </w:r>
      <w:r>
        <w:t xml:space="preserve"> </w:t>
      </w:r>
      <w:r>
        <w:rPr>
          <w:rFonts w:ascii="Nirmala UI" w:hAnsi="Nirmala UI" w:cs="Nirmala UI"/>
        </w:rPr>
        <w:t>दर्शन</w:t>
      </w:r>
      <w:r>
        <w:t xml:space="preserve"> </w:t>
      </w:r>
      <w:r>
        <w:rPr>
          <w:rFonts w:ascii="Nirmala UI" w:hAnsi="Nirmala UI" w:cs="Nirmala UI"/>
        </w:rPr>
        <w:t>ने</w:t>
      </w:r>
      <w:r>
        <w:t xml:space="preserve"> </w:t>
      </w:r>
      <w:r>
        <w:rPr>
          <w:rFonts w:ascii="Nirmala UI" w:hAnsi="Nirmala UI" w:cs="Nirmala UI"/>
        </w:rPr>
        <w:t>ही</w:t>
      </w:r>
      <w:r>
        <w:t xml:space="preserve"> </w:t>
      </w:r>
      <w:r>
        <w:rPr>
          <w:rFonts w:ascii="Nirmala UI" w:hAnsi="Nirmala UI" w:cs="Nirmala UI"/>
        </w:rPr>
        <w:t>नहीं</w:t>
      </w:r>
      <w:r>
        <w:t>,</w:t>
      </w:r>
    </w:p>
    <w:p w14:paraId="60BCE107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नूतन</w:t>
      </w:r>
      <w:r>
        <w:t xml:space="preserve"> </w:t>
      </w:r>
      <w:r>
        <w:rPr>
          <w:rFonts w:ascii="Nirmala UI" w:hAnsi="Nirmala UI" w:cs="Nirmala UI"/>
        </w:rPr>
        <w:t>भौतिक</w:t>
      </w:r>
      <w:r>
        <w:t>-</w:t>
      </w:r>
      <w:r>
        <w:rPr>
          <w:rFonts w:ascii="Nirmala UI" w:hAnsi="Nirmala UI" w:cs="Nirmala UI"/>
        </w:rPr>
        <w:t>युग</w:t>
      </w:r>
      <w:r>
        <w:t xml:space="preserve"> </w:t>
      </w:r>
      <w:r>
        <w:rPr>
          <w:rFonts w:ascii="Nirmala UI" w:hAnsi="Nirmala UI" w:cs="Nirmala UI"/>
        </w:rPr>
        <w:t>ने</w:t>
      </w:r>
      <w:r>
        <w:t xml:space="preserve"> </w:t>
      </w:r>
      <w:r>
        <w:rPr>
          <w:rFonts w:ascii="Nirmala UI" w:hAnsi="Nirmala UI" w:cs="Nirmala UI"/>
        </w:rPr>
        <w:t>भी</w:t>
      </w:r>
      <w:r>
        <w:t xml:space="preserve"> </w:t>
      </w:r>
      <w:r>
        <w:rPr>
          <w:rFonts w:ascii="Nirmala UI" w:hAnsi="Nirmala UI" w:cs="Nirmala UI"/>
        </w:rPr>
        <w:t>किया</w:t>
      </w:r>
      <w:r>
        <w:t xml:space="preserve"> </w:t>
      </w:r>
      <w:r>
        <w:rPr>
          <w:rFonts w:ascii="Nirmala UI" w:hAnsi="Nirmala UI" w:cs="Nirmala UI"/>
        </w:rPr>
        <w:t>है।</w:t>
      </w:r>
    </w:p>
    <w:p w14:paraId="4911B5F7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यद्यपि</w:t>
      </w:r>
      <w:r>
        <w:t xml:space="preserve"> </w:t>
      </w:r>
      <w:r>
        <w:rPr>
          <w:rFonts w:ascii="Nirmala UI" w:hAnsi="Nirmala UI" w:cs="Nirmala UI"/>
        </w:rPr>
        <w:t>प्रति</w:t>
      </w:r>
      <w:r>
        <w:t xml:space="preserve"> </w:t>
      </w:r>
      <w:r>
        <w:rPr>
          <w:rFonts w:ascii="Nirmala UI" w:hAnsi="Nirmala UI" w:cs="Nirmala UI"/>
        </w:rPr>
        <w:t>वस्तु</w:t>
      </w:r>
      <w:r>
        <w:t xml:space="preserve"> </w:t>
      </w:r>
      <w:r>
        <w:rPr>
          <w:rFonts w:ascii="Nirmala UI" w:hAnsi="Nirmala UI" w:cs="Nirmala UI"/>
        </w:rPr>
        <w:t>की</w:t>
      </w:r>
      <w:r>
        <w:t xml:space="preserve"> </w:t>
      </w:r>
      <w:r>
        <w:rPr>
          <w:rFonts w:ascii="Nirmala UI" w:hAnsi="Nirmala UI" w:cs="Nirmala UI"/>
        </w:rPr>
        <w:t>स्वभावभूत</w:t>
      </w:r>
      <w:r>
        <w:t>-</w:t>
      </w:r>
      <w:r>
        <w:rPr>
          <w:rFonts w:ascii="Nirmala UI" w:hAnsi="Nirmala UI" w:cs="Nirmala UI"/>
        </w:rPr>
        <w:t>सृजनशीलता</w:t>
      </w:r>
      <w:r>
        <w:t xml:space="preserve"> </w:t>
      </w:r>
      <w:r>
        <w:rPr>
          <w:rFonts w:ascii="Nirmala UI" w:hAnsi="Nirmala UI" w:cs="Nirmala UI"/>
        </w:rPr>
        <w:t>एवं</w:t>
      </w:r>
      <w:r>
        <w:t xml:space="preserve"> </w:t>
      </w:r>
      <w:r>
        <w:rPr>
          <w:rFonts w:ascii="Nirmala UI" w:hAnsi="Nirmala UI" w:cs="Nirmala UI"/>
        </w:rPr>
        <w:t>परिणमनशीलता</w:t>
      </w:r>
    </w:p>
    <w:p w14:paraId="477E9833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से</w:t>
      </w:r>
      <w:r>
        <w:t xml:space="preserve"> </w:t>
      </w:r>
      <w:r>
        <w:rPr>
          <w:rFonts w:ascii="Nirmala UI" w:hAnsi="Nirmala UI" w:cs="Nirmala UI"/>
        </w:rPr>
        <w:t>वस्तु</w:t>
      </w:r>
      <w:r>
        <w:t xml:space="preserve"> </w:t>
      </w:r>
      <w:r>
        <w:rPr>
          <w:rFonts w:ascii="Nirmala UI" w:hAnsi="Nirmala UI" w:cs="Nirmala UI"/>
        </w:rPr>
        <w:t>का</w:t>
      </w:r>
      <w:r>
        <w:t xml:space="preserve"> </w:t>
      </w:r>
      <w:r>
        <w:rPr>
          <w:rFonts w:ascii="Nirmala UI" w:hAnsi="Nirmala UI" w:cs="Nirmala UI"/>
        </w:rPr>
        <w:t>त्रिकाल</w:t>
      </w:r>
      <w:r>
        <w:t>-</w:t>
      </w:r>
      <w:r>
        <w:rPr>
          <w:rFonts w:ascii="Nirmala UI" w:hAnsi="Nirmala UI" w:cs="Nirmala UI"/>
        </w:rPr>
        <w:t>जीवन</w:t>
      </w:r>
      <w:r>
        <w:t xml:space="preserve"> </w:t>
      </w:r>
      <w:r>
        <w:rPr>
          <w:rFonts w:ascii="Nirmala UI" w:hAnsi="Nirmala UI" w:cs="Nirmala UI"/>
        </w:rPr>
        <w:t>सिद्ध</w:t>
      </w:r>
      <w:r>
        <w:t xml:space="preserve"> </w:t>
      </w:r>
      <w:r>
        <w:rPr>
          <w:rFonts w:ascii="Nirmala UI" w:hAnsi="Nirmala UI" w:cs="Nirmala UI"/>
        </w:rPr>
        <w:t>होता</w:t>
      </w:r>
      <w:r>
        <w:t xml:space="preserve"> </w:t>
      </w:r>
      <w:r>
        <w:rPr>
          <w:rFonts w:ascii="Nirmala UI" w:hAnsi="Nirmala UI" w:cs="Nirmala UI"/>
        </w:rPr>
        <w:t>है</w:t>
      </w:r>
      <w:r>
        <w:t xml:space="preserve">, </w:t>
      </w:r>
      <w:r>
        <w:rPr>
          <w:rFonts w:ascii="Nirmala UI" w:hAnsi="Nirmala UI" w:cs="Nirmala UI"/>
        </w:rPr>
        <w:t>तथापि</w:t>
      </w:r>
      <w:r>
        <w:t xml:space="preserve"> </w:t>
      </w:r>
      <w:r>
        <w:rPr>
          <w:rFonts w:ascii="Nirmala UI" w:hAnsi="Nirmala UI" w:cs="Nirmala UI"/>
        </w:rPr>
        <w:t>इस</w:t>
      </w:r>
      <w:r>
        <w:t xml:space="preserve"> </w:t>
      </w:r>
      <w:r>
        <w:rPr>
          <w:rFonts w:ascii="Nirmala UI" w:hAnsi="Nirmala UI" w:cs="Nirmala UI"/>
        </w:rPr>
        <w:t>अपार</w:t>
      </w:r>
      <w:r>
        <w:t>-</w:t>
      </w:r>
      <w:r>
        <w:rPr>
          <w:rFonts w:ascii="Nirmala UI" w:hAnsi="Nirmala UI" w:cs="Nirmala UI"/>
        </w:rPr>
        <w:t>संसार</w:t>
      </w:r>
      <w:r>
        <w:t xml:space="preserve"> </w:t>
      </w:r>
      <w:r>
        <w:rPr>
          <w:rFonts w:ascii="Nirmala UI" w:hAnsi="Nirmala UI" w:cs="Nirmala UI"/>
        </w:rPr>
        <w:t>का</w:t>
      </w:r>
      <w:r>
        <w:t xml:space="preserve"> </w:t>
      </w:r>
      <w:r>
        <w:rPr>
          <w:rFonts w:ascii="Nirmala UI" w:hAnsi="Nirmala UI" w:cs="Nirmala UI"/>
        </w:rPr>
        <w:t>सृजक</w:t>
      </w:r>
      <w:r>
        <w:t>-</w:t>
      </w:r>
    </w:p>
    <w:p w14:paraId="5EA1C3B4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स्रष्टा</w:t>
      </w:r>
      <w:r>
        <w:t xml:space="preserve"> </w:t>
      </w:r>
      <w:r>
        <w:rPr>
          <w:rFonts w:ascii="Nirmala UI" w:hAnsi="Nirmala UI" w:cs="Nirmala UI"/>
        </w:rPr>
        <w:t>कोई</w:t>
      </w:r>
      <w:r>
        <w:t xml:space="preserve"> </w:t>
      </w:r>
      <w:r>
        <w:rPr>
          <w:rFonts w:ascii="Nirmala UI" w:hAnsi="Nirmala UI" w:cs="Nirmala UI"/>
        </w:rPr>
        <w:t>असाधारण</w:t>
      </w:r>
      <w:r>
        <w:t xml:space="preserve"> </w:t>
      </w:r>
      <w:r>
        <w:rPr>
          <w:rFonts w:ascii="Nirmala UI" w:hAnsi="Nirmala UI" w:cs="Nirmala UI"/>
        </w:rPr>
        <w:t>बलशाली</w:t>
      </w:r>
      <w:r>
        <w:t xml:space="preserve"> </w:t>
      </w:r>
      <w:r>
        <w:rPr>
          <w:rFonts w:ascii="Nirmala UI" w:hAnsi="Nirmala UI" w:cs="Nirmala UI"/>
        </w:rPr>
        <w:t>पुरुष</w:t>
      </w:r>
      <w:r>
        <w:t xml:space="preserve"> </w:t>
      </w:r>
      <w:r>
        <w:rPr>
          <w:rFonts w:ascii="Nirmala UI" w:hAnsi="Nirmala UI" w:cs="Nirmala UI"/>
        </w:rPr>
        <w:t>है</w:t>
      </w:r>
      <w:r>
        <w:t xml:space="preserve">, </w:t>
      </w:r>
      <w:r>
        <w:rPr>
          <w:rFonts w:ascii="Nirmala UI" w:hAnsi="Nirmala UI" w:cs="Nirmala UI"/>
        </w:rPr>
        <w:t>और</w:t>
      </w:r>
      <w:r>
        <w:t xml:space="preserve"> </w:t>
      </w:r>
      <w:r>
        <w:rPr>
          <w:rFonts w:ascii="Nirmala UI" w:hAnsi="Nirmala UI" w:cs="Nirmala UI"/>
        </w:rPr>
        <w:t>वह</w:t>
      </w:r>
      <w:r>
        <w:t xml:space="preserve"> </w:t>
      </w:r>
      <w:r>
        <w:rPr>
          <w:rFonts w:ascii="Nirmala UI" w:hAnsi="Nirmala UI" w:cs="Nirmala UI"/>
        </w:rPr>
        <w:t>ईश्वर</w:t>
      </w:r>
      <w:r>
        <w:t xml:space="preserve"> </w:t>
      </w:r>
      <w:r>
        <w:rPr>
          <w:rFonts w:ascii="Nirmala UI" w:hAnsi="Nirmala UI" w:cs="Nirmala UI"/>
        </w:rPr>
        <w:t>को</w:t>
      </w:r>
      <w:r>
        <w:t xml:space="preserve"> </w:t>
      </w:r>
      <w:r>
        <w:rPr>
          <w:rFonts w:ascii="Nirmala UI" w:hAnsi="Nirmala UI" w:cs="Nirmala UI"/>
        </w:rPr>
        <w:t>छोड़</w:t>
      </w:r>
      <w:r>
        <w:t xml:space="preserve"> </w:t>
      </w:r>
      <w:r>
        <w:rPr>
          <w:rFonts w:ascii="Nirmala UI" w:hAnsi="Nirmala UI" w:cs="Nirmala UI"/>
        </w:rPr>
        <w:t>कर</w:t>
      </w:r>
      <w:r>
        <w:t xml:space="preserve"> </w:t>
      </w:r>
      <w:r>
        <w:rPr>
          <w:rFonts w:ascii="Nirmala UI" w:hAnsi="Nirmala UI" w:cs="Nirmala UI"/>
        </w:rPr>
        <w:t>और</w:t>
      </w:r>
      <w:r>
        <w:t xml:space="preserve"> </w:t>
      </w:r>
      <w:r>
        <w:rPr>
          <w:rFonts w:ascii="Nirmala UI" w:hAnsi="Nirmala UI" w:cs="Nirmala UI"/>
        </w:rPr>
        <w:t>कौन</w:t>
      </w:r>
    </w:p>
    <w:p w14:paraId="7EDDAECC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हो</w:t>
      </w:r>
      <w:r>
        <w:t xml:space="preserve"> </w:t>
      </w:r>
      <w:r>
        <w:rPr>
          <w:rFonts w:ascii="Nirmala UI" w:hAnsi="Nirmala UI" w:cs="Nirmala UI"/>
        </w:rPr>
        <w:t>सकता</w:t>
      </w:r>
      <w:r>
        <w:t xml:space="preserve"> </w:t>
      </w:r>
      <w:r>
        <w:rPr>
          <w:rFonts w:ascii="Nirmala UI" w:hAnsi="Nirmala UI" w:cs="Nirmala UI"/>
        </w:rPr>
        <w:t>है</w:t>
      </w:r>
      <w:r>
        <w:t xml:space="preserve"> ? </w:t>
      </w:r>
      <w:r>
        <w:rPr>
          <w:rFonts w:ascii="Nirmala UI" w:hAnsi="Nirmala UI" w:cs="Nirmala UI"/>
        </w:rPr>
        <w:t>इस</w:t>
      </w:r>
      <w:r>
        <w:t xml:space="preserve"> </w:t>
      </w:r>
      <w:r>
        <w:rPr>
          <w:rFonts w:ascii="Nirmala UI" w:hAnsi="Nirmala UI" w:cs="Nirmala UI"/>
        </w:rPr>
        <w:t>मान्यता</w:t>
      </w:r>
      <w:r>
        <w:t xml:space="preserve"> </w:t>
      </w:r>
      <w:r>
        <w:rPr>
          <w:rFonts w:ascii="Nirmala UI" w:hAnsi="Nirmala UI" w:cs="Nirmala UI"/>
        </w:rPr>
        <w:t>का</w:t>
      </w:r>
      <w:r>
        <w:t xml:space="preserve"> </w:t>
      </w:r>
      <w:r>
        <w:rPr>
          <w:rFonts w:ascii="Nirmala UI" w:hAnsi="Nirmala UI" w:cs="Nirmala UI"/>
        </w:rPr>
        <w:t>समर्थन</w:t>
      </w:r>
      <w:r>
        <w:t xml:space="preserve"> </w:t>
      </w:r>
      <w:r>
        <w:rPr>
          <w:rFonts w:ascii="Nirmala UI" w:hAnsi="Nirmala UI" w:cs="Nirmala UI"/>
        </w:rPr>
        <w:t>प्रायः</w:t>
      </w:r>
      <w:r>
        <w:t xml:space="preserve"> </w:t>
      </w:r>
      <w:r>
        <w:rPr>
          <w:rFonts w:ascii="Nirmala UI" w:hAnsi="Nirmala UI" w:cs="Nirmala UI"/>
        </w:rPr>
        <w:t>सभी</w:t>
      </w:r>
      <w:r>
        <w:t xml:space="preserve"> </w:t>
      </w:r>
      <w:r>
        <w:rPr>
          <w:rFonts w:ascii="Nirmala UI" w:hAnsi="Nirmala UI" w:cs="Nirmala UI"/>
        </w:rPr>
        <w:t>दर्शनकार</w:t>
      </w:r>
      <w:r>
        <w:t xml:space="preserve"> </w:t>
      </w:r>
      <w:r>
        <w:rPr>
          <w:rFonts w:ascii="Nirmala UI" w:hAnsi="Nirmala UI" w:cs="Nirmala UI"/>
        </w:rPr>
        <w:t>करते</w:t>
      </w:r>
      <w:r>
        <w:t xml:space="preserve"> </w:t>
      </w:r>
      <w:r>
        <w:rPr>
          <w:rFonts w:ascii="Nirmala UI" w:hAnsi="Nirmala UI" w:cs="Nirmala UI"/>
        </w:rPr>
        <w:t>हैं।</w:t>
      </w:r>
      <w:r>
        <w:t xml:space="preserve"> </w:t>
      </w:r>
      <w:r>
        <w:rPr>
          <w:rFonts w:ascii="Nirmala UI" w:hAnsi="Nirmala UI" w:cs="Nirmala UI"/>
        </w:rPr>
        <w:t>वे</w:t>
      </w:r>
      <w:r>
        <w:t xml:space="preserve"> </w:t>
      </w:r>
      <w:r>
        <w:rPr>
          <w:rFonts w:ascii="Nirmala UI" w:hAnsi="Nirmala UI" w:cs="Nirmala UI"/>
        </w:rPr>
        <w:t>कार्य</w:t>
      </w:r>
      <w:r>
        <w:t>-</w:t>
      </w:r>
    </w:p>
    <w:p w14:paraId="1987C338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कारण</w:t>
      </w:r>
      <w:r>
        <w:t xml:space="preserve"> </w:t>
      </w:r>
      <w:r>
        <w:rPr>
          <w:rFonts w:ascii="Nirmala UI" w:hAnsi="Nirmala UI" w:cs="Nirmala UI"/>
        </w:rPr>
        <w:t>व्यवस्था</w:t>
      </w:r>
      <w:r>
        <w:t xml:space="preserve"> </w:t>
      </w:r>
      <w:r>
        <w:rPr>
          <w:rFonts w:ascii="Nirmala UI" w:hAnsi="Nirmala UI" w:cs="Nirmala UI"/>
        </w:rPr>
        <w:t>से</w:t>
      </w:r>
      <w:r>
        <w:t xml:space="preserve"> </w:t>
      </w:r>
      <w:r>
        <w:rPr>
          <w:rFonts w:ascii="Nirmala UI" w:hAnsi="Nirmala UI" w:cs="Nirmala UI"/>
        </w:rPr>
        <w:t>अपरिचित</w:t>
      </w:r>
      <w:r>
        <w:t xml:space="preserve"> </w:t>
      </w:r>
      <w:r>
        <w:rPr>
          <w:rFonts w:ascii="Nirmala UI" w:hAnsi="Nirmala UI" w:cs="Nirmala UI"/>
        </w:rPr>
        <w:t>हैं।</w:t>
      </w:r>
    </w:p>
    <w:p w14:paraId="0858FF9B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किसी</w:t>
      </w:r>
      <w:r>
        <w:t xml:space="preserve"> </w:t>
      </w:r>
      <w:r>
        <w:rPr>
          <w:rFonts w:ascii="Nirmala UI" w:hAnsi="Nirmala UI" w:cs="Nirmala UI"/>
        </w:rPr>
        <w:t>भी</w:t>
      </w:r>
      <w:r>
        <w:t xml:space="preserve"> "</w:t>
      </w:r>
      <w:r>
        <w:rPr>
          <w:rFonts w:ascii="Nirmala UI" w:hAnsi="Nirmala UI" w:cs="Nirmala UI"/>
        </w:rPr>
        <w:t>कार्य</w:t>
      </w:r>
      <w:r>
        <w:t xml:space="preserve"> </w:t>
      </w:r>
      <w:r>
        <w:rPr>
          <w:rFonts w:ascii="Nirmala UI" w:hAnsi="Nirmala UI" w:cs="Nirmala UI"/>
        </w:rPr>
        <w:t>का</w:t>
      </w:r>
      <w:r>
        <w:t xml:space="preserve"> </w:t>
      </w:r>
      <w:r>
        <w:rPr>
          <w:rFonts w:ascii="Nirmala UI" w:hAnsi="Nirmala UI" w:cs="Nirmala UI"/>
        </w:rPr>
        <w:t>कर्ता</w:t>
      </w:r>
      <w:r>
        <w:t xml:space="preserve"> </w:t>
      </w:r>
      <w:r>
        <w:rPr>
          <w:rFonts w:ascii="Nirmala UI" w:hAnsi="Nirmala UI" w:cs="Nirmala UI"/>
        </w:rPr>
        <w:t>कौन</w:t>
      </w:r>
      <w:r>
        <w:t xml:space="preserve"> </w:t>
      </w:r>
      <w:r>
        <w:rPr>
          <w:rFonts w:ascii="Nirmala UI" w:hAnsi="Nirmala UI" w:cs="Nirmala UI"/>
        </w:rPr>
        <w:t>है</w:t>
      </w:r>
      <w:r>
        <w:t xml:space="preserve"> </w:t>
      </w:r>
      <w:r>
        <w:rPr>
          <w:rFonts w:ascii="Nirmala UI" w:hAnsi="Nirmala UI" w:cs="Nirmala UI"/>
        </w:rPr>
        <w:t>और</w:t>
      </w:r>
      <w:r>
        <w:t xml:space="preserve"> </w:t>
      </w:r>
      <w:r>
        <w:rPr>
          <w:rFonts w:ascii="Nirmala UI" w:hAnsi="Nirmala UI" w:cs="Nirmala UI"/>
        </w:rPr>
        <w:t>कारण</w:t>
      </w:r>
      <w:r>
        <w:t xml:space="preserve"> </w:t>
      </w:r>
      <w:r>
        <w:rPr>
          <w:rFonts w:ascii="Nirmala UI" w:hAnsi="Nirmala UI" w:cs="Nirmala UI"/>
        </w:rPr>
        <w:t>कौन</w:t>
      </w:r>
      <w:r>
        <w:t xml:space="preserve">?" </w:t>
      </w:r>
      <w:r>
        <w:rPr>
          <w:rFonts w:ascii="Nirmala UI" w:hAnsi="Nirmala UI" w:cs="Nirmala UI"/>
        </w:rPr>
        <w:t>इस</w:t>
      </w:r>
      <w:r>
        <w:t xml:space="preserve"> </w:t>
      </w:r>
      <w:r>
        <w:rPr>
          <w:rFonts w:ascii="Nirmala UI" w:hAnsi="Nirmala UI" w:cs="Nirmala UI"/>
        </w:rPr>
        <w:t>विषय</w:t>
      </w:r>
      <w:r>
        <w:t xml:space="preserve"> </w:t>
      </w:r>
      <w:r>
        <w:rPr>
          <w:rFonts w:ascii="Nirmala UI" w:hAnsi="Nirmala UI" w:cs="Nirmala UI"/>
        </w:rPr>
        <w:t>का</w:t>
      </w:r>
    </w:p>
    <w:p w14:paraId="5952A2FE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जब</w:t>
      </w:r>
      <w:r>
        <w:t xml:space="preserve"> </w:t>
      </w:r>
      <w:r>
        <w:rPr>
          <w:rFonts w:ascii="Nirmala UI" w:hAnsi="Nirmala UI" w:cs="Nirmala UI"/>
        </w:rPr>
        <w:t>तक</w:t>
      </w:r>
      <w:r>
        <w:t xml:space="preserve"> </w:t>
      </w:r>
      <w:r>
        <w:rPr>
          <w:rFonts w:ascii="Nirmala UI" w:hAnsi="Nirmala UI" w:cs="Nirmala UI"/>
        </w:rPr>
        <w:t>भेद</w:t>
      </w:r>
      <w:r>
        <w:t xml:space="preserve"> </w:t>
      </w:r>
      <w:r>
        <w:rPr>
          <w:rFonts w:ascii="Nirmala UI" w:hAnsi="Nirmala UI" w:cs="Nirmala UI"/>
        </w:rPr>
        <w:t>नहीं</w:t>
      </w:r>
      <w:r>
        <w:t xml:space="preserve"> </w:t>
      </w:r>
      <w:r>
        <w:rPr>
          <w:rFonts w:ascii="Nirmala UI" w:hAnsi="Nirmala UI" w:cs="Nirmala UI"/>
        </w:rPr>
        <w:t>खुलता</w:t>
      </w:r>
      <w:r>
        <w:t xml:space="preserve">, </w:t>
      </w:r>
      <w:r>
        <w:rPr>
          <w:rFonts w:ascii="Nirmala UI" w:hAnsi="Nirmala UI" w:cs="Nirmala UI"/>
        </w:rPr>
        <w:t>तब</w:t>
      </w:r>
      <w:r>
        <w:t xml:space="preserve"> </w:t>
      </w:r>
      <w:r>
        <w:rPr>
          <w:rFonts w:ascii="Nirmala UI" w:hAnsi="Nirmala UI" w:cs="Nirmala UI"/>
        </w:rPr>
        <w:t>तक</w:t>
      </w:r>
      <w:r>
        <w:t xml:space="preserve"> </w:t>
      </w:r>
      <w:r>
        <w:rPr>
          <w:rFonts w:ascii="Nirmala UI" w:hAnsi="Nirmala UI" w:cs="Nirmala UI"/>
        </w:rPr>
        <w:t>ही</w:t>
      </w:r>
      <w:r>
        <w:t xml:space="preserve"> </w:t>
      </w:r>
      <w:r>
        <w:rPr>
          <w:rFonts w:ascii="Nirmala UI" w:hAnsi="Nirmala UI" w:cs="Nirmala UI"/>
        </w:rPr>
        <w:t>यह</w:t>
      </w:r>
      <w:r>
        <w:t xml:space="preserve"> </w:t>
      </w:r>
      <w:r>
        <w:rPr>
          <w:rFonts w:ascii="Nirmala UI" w:hAnsi="Nirmala UI" w:cs="Nirmala UI"/>
        </w:rPr>
        <w:t>संसारी</w:t>
      </w:r>
      <w:r>
        <w:t xml:space="preserve"> </w:t>
      </w:r>
      <w:r>
        <w:rPr>
          <w:rFonts w:ascii="Nirmala UI" w:hAnsi="Nirmala UI" w:cs="Nirmala UI"/>
        </w:rPr>
        <w:t>जीव</w:t>
      </w:r>
      <w:r>
        <w:t xml:space="preserve"> </w:t>
      </w:r>
      <w:r>
        <w:rPr>
          <w:rFonts w:ascii="Nirmala UI" w:hAnsi="Nirmala UI" w:cs="Nirmala UI"/>
        </w:rPr>
        <w:t>मोही</w:t>
      </w:r>
      <w:r>
        <w:t xml:space="preserve">, </w:t>
      </w:r>
      <w:r>
        <w:rPr>
          <w:rFonts w:ascii="Nirmala UI" w:hAnsi="Nirmala UI" w:cs="Nirmala UI"/>
        </w:rPr>
        <w:t>अपने</w:t>
      </w:r>
      <w:r>
        <w:t xml:space="preserve"> </w:t>
      </w:r>
      <w:r>
        <w:rPr>
          <w:rFonts w:ascii="Nirmala UI" w:hAnsi="Nirmala UI" w:cs="Nirmala UI"/>
        </w:rPr>
        <w:t>से</w:t>
      </w:r>
      <w:r>
        <w:t xml:space="preserve"> </w:t>
      </w:r>
      <w:r>
        <w:rPr>
          <w:rFonts w:ascii="Nirmala UI" w:hAnsi="Nirmala UI" w:cs="Nirmala UI"/>
        </w:rPr>
        <w:t>भिन्नभूत</w:t>
      </w:r>
    </w:p>
    <w:p w14:paraId="5243C144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अनुकूल</w:t>
      </w:r>
      <w:r>
        <w:t xml:space="preserve"> </w:t>
      </w:r>
      <w:r>
        <w:rPr>
          <w:rFonts w:ascii="Nirmala UI" w:hAnsi="Nirmala UI" w:cs="Nirmala UI"/>
        </w:rPr>
        <w:t>पदार्थों</w:t>
      </w:r>
      <w:r>
        <w:t xml:space="preserve"> </w:t>
      </w:r>
      <w:r>
        <w:rPr>
          <w:rFonts w:ascii="Nirmala UI" w:hAnsi="Nirmala UI" w:cs="Nirmala UI"/>
        </w:rPr>
        <w:t>के</w:t>
      </w:r>
      <w:r>
        <w:t xml:space="preserve"> </w:t>
      </w:r>
      <w:r>
        <w:rPr>
          <w:rFonts w:ascii="Nirmala UI" w:hAnsi="Nirmala UI" w:cs="Nirmala UI"/>
        </w:rPr>
        <w:t>सम्पादन</w:t>
      </w:r>
      <w:r>
        <w:t>-</w:t>
      </w:r>
      <w:r>
        <w:rPr>
          <w:rFonts w:ascii="Nirmala UI" w:hAnsi="Nirmala UI" w:cs="Nirmala UI"/>
        </w:rPr>
        <w:t>संरक्षण</w:t>
      </w:r>
      <w:r>
        <w:t xml:space="preserve"> </w:t>
      </w:r>
      <w:r>
        <w:rPr>
          <w:rFonts w:ascii="Nirmala UI" w:hAnsi="Nirmala UI" w:cs="Nirmala UI"/>
        </w:rPr>
        <w:t>में</w:t>
      </w:r>
      <w:r>
        <w:t xml:space="preserve"> </w:t>
      </w:r>
      <w:r>
        <w:rPr>
          <w:rFonts w:ascii="Nirmala UI" w:hAnsi="Nirmala UI" w:cs="Nirmala UI"/>
        </w:rPr>
        <w:t>और</w:t>
      </w:r>
      <w:r>
        <w:t xml:space="preserve"> </w:t>
      </w:r>
      <w:r>
        <w:rPr>
          <w:rFonts w:ascii="Nirmala UI" w:hAnsi="Nirmala UI" w:cs="Nirmala UI"/>
        </w:rPr>
        <w:t>प्रतिकूलताओं</w:t>
      </w:r>
      <w:r>
        <w:t xml:space="preserve"> </w:t>
      </w:r>
      <w:r>
        <w:rPr>
          <w:rFonts w:ascii="Nirmala UI" w:hAnsi="Nirmala UI" w:cs="Nirmala UI"/>
        </w:rPr>
        <w:t>के</w:t>
      </w:r>
      <w:r>
        <w:t xml:space="preserve"> </w:t>
      </w:r>
      <w:r>
        <w:rPr>
          <w:rFonts w:ascii="Nirmala UI" w:hAnsi="Nirmala UI" w:cs="Nirmala UI"/>
        </w:rPr>
        <w:t>परिहार</w:t>
      </w:r>
      <w:r>
        <w:t xml:space="preserve"> </w:t>
      </w:r>
      <w:r>
        <w:rPr>
          <w:rFonts w:ascii="Nirmala UI" w:hAnsi="Nirmala UI" w:cs="Nirmala UI"/>
        </w:rPr>
        <w:t>में</w:t>
      </w:r>
      <w:r>
        <w:t xml:space="preserve"> </w:t>
      </w:r>
      <w:r>
        <w:rPr>
          <w:rFonts w:ascii="Nirmala UI" w:hAnsi="Nirmala UI" w:cs="Nirmala UI"/>
        </w:rPr>
        <w:t>दिन</w:t>
      </w:r>
      <w:r>
        <w:t>-</w:t>
      </w:r>
    </w:p>
    <w:p w14:paraId="0C5A2320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रात</w:t>
      </w:r>
      <w:r>
        <w:t xml:space="preserve"> </w:t>
      </w:r>
      <w:r>
        <w:rPr>
          <w:rFonts w:ascii="Nirmala UI" w:hAnsi="Nirmala UI" w:cs="Nirmala UI"/>
        </w:rPr>
        <w:t>तत्पर</w:t>
      </w:r>
      <w:r>
        <w:t xml:space="preserve"> </w:t>
      </w:r>
      <w:r>
        <w:rPr>
          <w:rFonts w:ascii="Nirmala UI" w:hAnsi="Nirmala UI" w:cs="Nirmala UI"/>
        </w:rPr>
        <w:t>रहता</w:t>
      </w:r>
      <w:r>
        <w:t xml:space="preserve"> </w:t>
      </w:r>
      <w:r>
        <w:rPr>
          <w:rFonts w:ascii="Nirmala UI" w:hAnsi="Nirmala UI" w:cs="Nirmala UI"/>
        </w:rPr>
        <w:t>है।</w:t>
      </w:r>
    </w:p>
    <w:p w14:paraId="790238CC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हाँ</w:t>
      </w:r>
      <w:r>
        <w:t xml:space="preserve">, </w:t>
      </w:r>
      <w:r>
        <w:rPr>
          <w:rFonts w:ascii="Nirmala UI" w:hAnsi="Nirmala UI" w:cs="Nirmala UI"/>
        </w:rPr>
        <w:t>तो</w:t>
      </w:r>
      <w:r>
        <w:t xml:space="preserve"> </w:t>
      </w:r>
      <w:r>
        <w:rPr>
          <w:rFonts w:ascii="Nirmala UI" w:hAnsi="Nirmala UI" w:cs="Nirmala UI"/>
        </w:rPr>
        <w:t>चेतन</w:t>
      </w:r>
      <w:r>
        <w:t>-</w:t>
      </w:r>
      <w:r>
        <w:rPr>
          <w:rFonts w:ascii="Nirmala UI" w:hAnsi="Nirmala UI" w:cs="Nirmala UI"/>
        </w:rPr>
        <w:t>सम्बन्धी</w:t>
      </w:r>
      <w:r>
        <w:t xml:space="preserve"> </w:t>
      </w:r>
      <w:r>
        <w:rPr>
          <w:rFonts w:ascii="Nirmala UI" w:hAnsi="Nirmala UI" w:cs="Nirmala UI"/>
        </w:rPr>
        <w:t>कार्य</w:t>
      </w:r>
      <w:r>
        <w:t xml:space="preserve"> </w:t>
      </w:r>
      <w:r>
        <w:rPr>
          <w:rFonts w:ascii="Nirmala UI" w:hAnsi="Nirmala UI" w:cs="Nirmala UI"/>
        </w:rPr>
        <w:t>हो</w:t>
      </w:r>
      <w:r>
        <w:t xml:space="preserve"> </w:t>
      </w:r>
      <w:r>
        <w:rPr>
          <w:rFonts w:ascii="Nirmala UI" w:hAnsi="Nirmala UI" w:cs="Nirmala UI"/>
        </w:rPr>
        <w:t>या</w:t>
      </w:r>
      <w:r>
        <w:t xml:space="preserve"> </w:t>
      </w:r>
      <w:r>
        <w:rPr>
          <w:rFonts w:ascii="Nirmala UI" w:hAnsi="Nirmala UI" w:cs="Nirmala UI"/>
        </w:rPr>
        <w:t>अचेतन</w:t>
      </w:r>
      <w:r>
        <w:t xml:space="preserve"> </w:t>
      </w:r>
      <w:r>
        <w:rPr>
          <w:rFonts w:ascii="Nirmala UI" w:hAnsi="Nirmala UI" w:cs="Nirmala UI"/>
        </w:rPr>
        <w:t>सम्बन्धी</w:t>
      </w:r>
      <w:r>
        <w:t xml:space="preserve">, </w:t>
      </w:r>
      <w:r>
        <w:rPr>
          <w:rFonts w:ascii="Nirmala UI" w:hAnsi="Nirmala UI" w:cs="Nirmala UI"/>
        </w:rPr>
        <w:t>बिना</w:t>
      </w:r>
      <w:r>
        <w:t xml:space="preserve"> </w:t>
      </w:r>
      <w:r>
        <w:rPr>
          <w:rFonts w:ascii="Nirmala UI" w:hAnsi="Nirmala UI" w:cs="Nirmala UI"/>
        </w:rPr>
        <w:t>किसी</w:t>
      </w:r>
    </w:p>
    <w:p w14:paraId="6549D076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कारण</w:t>
      </w:r>
      <w:r>
        <w:t xml:space="preserve">, </w:t>
      </w:r>
      <w:r>
        <w:rPr>
          <w:rFonts w:ascii="Nirmala UI" w:hAnsi="Nirmala UI" w:cs="Nirmala UI"/>
        </w:rPr>
        <w:t>उसकी</w:t>
      </w:r>
      <w:r>
        <w:t xml:space="preserve"> </w:t>
      </w:r>
      <w:r>
        <w:rPr>
          <w:rFonts w:ascii="Nirmala UI" w:hAnsi="Nirmala UI" w:cs="Nirmala UI"/>
        </w:rPr>
        <w:t>उत्पत्ति</w:t>
      </w:r>
      <w:r>
        <w:t xml:space="preserve"> </w:t>
      </w:r>
      <w:r>
        <w:rPr>
          <w:rFonts w:ascii="Nirmala UI" w:hAnsi="Nirmala UI" w:cs="Nirmala UI"/>
        </w:rPr>
        <w:t>सम्भव</w:t>
      </w:r>
      <w:r>
        <w:t xml:space="preserve"> </w:t>
      </w:r>
      <w:r>
        <w:rPr>
          <w:rFonts w:ascii="Nirmala UI" w:hAnsi="Nirmala UI" w:cs="Nirmala UI"/>
        </w:rPr>
        <w:t>नहीं।</w:t>
      </w:r>
      <w:r>
        <w:t xml:space="preserve"> </w:t>
      </w:r>
      <w:r>
        <w:rPr>
          <w:rFonts w:ascii="Nirmala UI" w:hAnsi="Nirmala UI" w:cs="Nirmala UI"/>
        </w:rPr>
        <w:t>और</w:t>
      </w:r>
      <w:r>
        <w:t xml:space="preserve"> </w:t>
      </w:r>
      <w:r>
        <w:rPr>
          <w:rFonts w:ascii="Nirmala UI" w:hAnsi="Nirmala UI" w:cs="Nirmala UI"/>
        </w:rPr>
        <w:t>यह</w:t>
      </w:r>
      <w:r>
        <w:t xml:space="preserve"> </w:t>
      </w:r>
      <w:r>
        <w:rPr>
          <w:rFonts w:ascii="Nirmala UI" w:hAnsi="Nirmala UI" w:cs="Nirmala UI"/>
        </w:rPr>
        <w:t>भी</w:t>
      </w:r>
      <w:r>
        <w:t xml:space="preserve"> </w:t>
      </w:r>
      <w:r>
        <w:rPr>
          <w:rFonts w:ascii="Nirmala UI" w:hAnsi="Nirmala UI" w:cs="Nirmala UI"/>
        </w:rPr>
        <w:t>एक</w:t>
      </w:r>
      <w:r>
        <w:t xml:space="preserve"> </w:t>
      </w:r>
      <w:r>
        <w:rPr>
          <w:rFonts w:ascii="Nirmala UI" w:hAnsi="Nirmala UI" w:cs="Nirmala UI"/>
        </w:rPr>
        <w:t>अकाट्य</w:t>
      </w:r>
      <w:r>
        <w:t xml:space="preserve"> </w:t>
      </w:r>
      <w:r>
        <w:rPr>
          <w:rFonts w:ascii="Nirmala UI" w:hAnsi="Nirmala UI" w:cs="Nirmala UI"/>
        </w:rPr>
        <w:t>नियम</w:t>
      </w:r>
      <w:r>
        <w:t xml:space="preserve"> </w:t>
      </w:r>
      <w:r>
        <w:rPr>
          <w:rFonts w:ascii="Nirmala UI" w:hAnsi="Nirmala UI" w:cs="Nirmala UI"/>
        </w:rPr>
        <w:t>है</w:t>
      </w:r>
      <w:r>
        <w:t xml:space="preserve"> </w:t>
      </w:r>
      <w:r>
        <w:rPr>
          <w:rFonts w:ascii="Nirmala UI" w:hAnsi="Nirmala UI" w:cs="Nirmala UI"/>
        </w:rPr>
        <w:t>कि</w:t>
      </w:r>
    </w:p>
    <w:p w14:paraId="5BCF1D80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कार्य</w:t>
      </w:r>
      <w:r>
        <w:t xml:space="preserve"> </w:t>
      </w:r>
      <w:r>
        <w:rPr>
          <w:rFonts w:ascii="Nirmala UI" w:hAnsi="Nirmala UI" w:cs="Nirmala UI"/>
        </w:rPr>
        <w:t>कारण</w:t>
      </w:r>
      <w:r>
        <w:t xml:space="preserve"> </w:t>
      </w:r>
      <w:r>
        <w:rPr>
          <w:rFonts w:ascii="Nirmala UI" w:hAnsi="Nirmala UI" w:cs="Nirmala UI"/>
        </w:rPr>
        <w:t>के</w:t>
      </w:r>
      <w:r>
        <w:t xml:space="preserve"> </w:t>
      </w:r>
      <w:r>
        <w:rPr>
          <w:rFonts w:ascii="Nirmala UI" w:hAnsi="Nirmala UI" w:cs="Nirmala UI"/>
        </w:rPr>
        <w:t>अनुरूप</w:t>
      </w:r>
      <w:r>
        <w:t xml:space="preserve"> </w:t>
      </w:r>
      <w:r>
        <w:rPr>
          <w:rFonts w:ascii="Nirmala UI" w:hAnsi="Nirmala UI" w:cs="Nirmala UI"/>
        </w:rPr>
        <w:t>ही</w:t>
      </w:r>
      <w:r>
        <w:t xml:space="preserve"> </w:t>
      </w:r>
      <w:r>
        <w:rPr>
          <w:rFonts w:ascii="Nirmala UI" w:hAnsi="Nirmala UI" w:cs="Nirmala UI"/>
        </w:rPr>
        <w:t>हुआ</w:t>
      </w:r>
      <w:r>
        <w:t xml:space="preserve"> </w:t>
      </w:r>
      <w:r>
        <w:rPr>
          <w:rFonts w:ascii="Nirmala UI" w:hAnsi="Nirmala UI" w:cs="Nirmala UI"/>
        </w:rPr>
        <w:t>करता</w:t>
      </w:r>
      <w:r>
        <w:t xml:space="preserve"> </w:t>
      </w:r>
      <w:r>
        <w:rPr>
          <w:rFonts w:ascii="Nirmala UI" w:hAnsi="Nirmala UI" w:cs="Nirmala UI"/>
        </w:rPr>
        <w:t>है।</w:t>
      </w:r>
      <w:r>
        <w:t xml:space="preserve"> </w:t>
      </w:r>
      <w:r>
        <w:rPr>
          <w:rFonts w:ascii="Nirmala UI" w:hAnsi="Nirmala UI" w:cs="Nirmala UI"/>
        </w:rPr>
        <w:t>जैसे</w:t>
      </w:r>
      <w:r>
        <w:t xml:space="preserve"> </w:t>
      </w:r>
      <w:r>
        <w:rPr>
          <w:rFonts w:ascii="Nirmala UI" w:hAnsi="Nirmala UI" w:cs="Nirmala UI"/>
        </w:rPr>
        <w:t>बीज</w:t>
      </w:r>
      <w:r>
        <w:t xml:space="preserve"> </w:t>
      </w:r>
      <w:r>
        <w:rPr>
          <w:rFonts w:ascii="Nirmala UI" w:hAnsi="Nirmala UI" w:cs="Nirmala UI"/>
        </w:rPr>
        <w:t>बोते</w:t>
      </w:r>
      <w:r>
        <w:t xml:space="preserve"> </w:t>
      </w:r>
      <w:r>
        <w:rPr>
          <w:rFonts w:ascii="Nirmala UI" w:hAnsi="Nirmala UI" w:cs="Nirmala UI"/>
        </w:rPr>
        <w:t>हैं</w:t>
      </w:r>
      <w:r>
        <w:t xml:space="preserve"> </w:t>
      </w:r>
      <w:r>
        <w:rPr>
          <w:rFonts w:ascii="Nirmala UI" w:hAnsi="Nirmala UI" w:cs="Nirmala UI"/>
        </w:rPr>
        <w:t>वैसे</w:t>
      </w:r>
      <w:r>
        <w:t xml:space="preserve"> </w:t>
      </w:r>
      <w:r>
        <w:rPr>
          <w:rFonts w:ascii="Nirmala UI" w:hAnsi="Nirmala UI" w:cs="Nirmala UI"/>
        </w:rPr>
        <w:t>ही</w:t>
      </w:r>
      <w:r>
        <w:t xml:space="preserve"> </w:t>
      </w:r>
      <w:r>
        <w:rPr>
          <w:rFonts w:ascii="Nirmala UI" w:hAnsi="Nirmala UI" w:cs="Nirmala UI"/>
        </w:rPr>
        <w:t>फल</w:t>
      </w:r>
      <w:r>
        <w:t xml:space="preserve"> </w:t>
      </w:r>
      <w:r>
        <w:rPr>
          <w:rFonts w:ascii="Nirmala UI" w:hAnsi="Nirmala UI" w:cs="Nirmala UI"/>
        </w:rPr>
        <w:t>पाते</w:t>
      </w:r>
    </w:p>
    <w:p w14:paraId="33ABA126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हैं</w:t>
      </w:r>
      <w:r>
        <w:t xml:space="preserve">, </w:t>
      </w:r>
      <w:r>
        <w:rPr>
          <w:rFonts w:ascii="Nirmala UI" w:hAnsi="Nirmala UI" w:cs="Nirmala UI"/>
        </w:rPr>
        <w:t>विपरीत</w:t>
      </w:r>
      <w:r>
        <w:t xml:space="preserve"> </w:t>
      </w:r>
      <w:r>
        <w:rPr>
          <w:rFonts w:ascii="Nirmala UI" w:hAnsi="Nirmala UI" w:cs="Nirmala UI"/>
        </w:rPr>
        <w:t>नहीं।</w:t>
      </w:r>
    </w:p>
    <w:p w14:paraId="5A520CFD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वैसे</w:t>
      </w:r>
      <w:r>
        <w:t xml:space="preserve"> </w:t>
      </w:r>
      <w:r>
        <w:rPr>
          <w:rFonts w:ascii="Nirmala UI" w:hAnsi="Nirmala UI" w:cs="Nirmala UI"/>
        </w:rPr>
        <w:t>मुख्यरूप</w:t>
      </w:r>
      <w:r>
        <w:t xml:space="preserve"> </w:t>
      </w:r>
      <w:r>
        <w:rPr>
          <w:rFonts w:ascii="Nirmala UI" w:hAnsi="Nirmala UI" w:cs="Nirmala UI"/>
        </w:rPr>
        <w:t>से</w:t>
      </w:r>
      <w:r>
        <w:t xml:space="preserve"> </w:t>
      </w:r>
      <w:r>
        <w:rPr>
          <w:rFonts w:ascii="Nirmala UI" w:hAnsi="Nirmala UI" w:cs="Nirmala UI"/>
        </w:rPr>
        <w:t>कारण</w:t>
      </w:r>
      <w:r>
        <w:t xml:space="preserve"> </w:t>
      </w:r>
      <w:r>
        <w:rPr>
          <w:rFonts w:ascii="Nirmala UI" w:hAnsi="Nirmala UI" w:cs="Nirmala UI"/>
        </w:rPr>
        <w:t>के</w:t>
      </w:r>
      <w:r>
        <w:t xml:space="preserve"> </w:t>
      </w:r>
      <w:r>
        <w:rPr>
          <w:rFonts w:ascii="Nirmala UI" w:hAnsi="Nirmala UI" w:cs="Nirmala UI"/>
        </w:rPr>
        <w:t>दो</w:t>
      </w:r>
      <w:r>
        <w:t xml:space="preserve"> </w:t>
      </w:r>
      <w:r>
        <w:rPr>
          <w:rFonts w:ascii="Nirmala UI" w:hAnsi="Nirmala UI" w:cs="Nirmala UI"/>
        </w:rPr>
        <w:t>रूप</w:t>
      </w:r>
      <w:r>
        <w:t xml:space="preserve"> </w:t>
      </w:r>
      <w:r>
        <w:rPr>
          <w:rFonts w:ascii="Nirmala UI" w:hAnsi="Nirmala UI" w:cs="Nirmala UI"/>
        </w:rPr>
        <w:t>हैं</w:t>
      </w:r>
      <w:r>
        <w:t>-</w:t>
      </w:r>
      <w:r>
        <w:rPr>
          <w:rFonts w:ascii="Nirmala UI" w:hAnsi="Nirmala UI" w:cs="Nirmala UI"/>
        </w:rPr>
        <w:t>एक</w:t>
      </w:r>
      <w:r>
        <w:t xml:space="preserve"> </w:t>
      </w:r>
      <w:r>
        <w:rPr>
          <w:rFonts w:ascii="Nirmala UI" w:hAnsi="Nirmala UI" w:cs="Nirmala UI"/>
        </w:rPr>
        <w:t>उपादान</w:t>
      </w:r>
      <w:r>
        <w:t xml:space="preserve"> </w:t>
      </w:r>
      <w:r>
        <w:rPr>
          <w:rFonts w:ascii="Nirmala UI" w:hAnsi="Nirmala UI" w:cs="Nirmala UI"/>
        </w:rPr>
        <w:t>और</w:t>
      </w:r>
      <w:r>
        <w:t xml:space="preserve"> </w:t>
      </w:r>
      <w:r>
        <w:rPr>
          <w:rFonts w:ascii="Nirmala UI" w:hAnsi="Nirmala UI" w:cs="Nirmala UI"/>
        </w:rPr>
        <w:t>एक</w:t>
      </w:r>
      <w:r>
        <w:t xml:space="preserve"> </w:t>
      </w:r>
      <w:r>
        <w:rPr>
          <w:rFonts w:ascii="Nirmala UI" w:hAnsi="Nirmala UI" w:cs="Nirmala UI"/>
        </w:rPr>
        <w:t>निमित्त</w:t>
      </w:r>
      <w:r>
        <w:t>-</w:t>
      </w:r>
    </w:p>
    <w:p w14:paraId="18C92C1D" w14:textId="77777777" w:rsidR="00000000" w:rsidRDefault="00000000">
      <w:pPr>
        <w:pStyle w:val="HTMLPreformatted"/>
      </w:pPr>
      <w:r>
        <w:t>(</w:t>
      </w:r>
      <w:r>
        <w:rPr>
          <w:rFonts w:ascii="Nirmala UI" w:hAnsi="Nirmala UI" w:cs="Nirmala UI"/>
        </w:rPr>
        <w:t>उपादान</w:t>
      </w:r>
      <w:r>
        <w:t xml:space="preserve"> </w:t>
      </w:r>
      <w:r>
        <w:rPr>
          <w:rFonts w:ascii="Nirmala UI" w:hAnsi="Nirmala UI" w:cs="Nirmala UI"/>
        </w:rPr>
        <w:t>को</w:t>
      </w:r>
      <w:r>
        <w:t xml:space="preserve"> </w:t>
      </w:r>
      <w:r>
        <w:rPr>
          <w:rFonts w:ascii="Nirmala UI" w:hAnsi="Nirmala UI" w:cs="Nirmala UI"/>
        </w:rPr>
        <w:t>अन्तरंग</w:t>
      </w:r>
      <w:r>
        <w:t xml:space="preserve"> </w:t>
      </w:r>
      <w:r>
        <w:rPr>
          <w:rFonts w:ascii="Nirmala UI" w:hAnsi="Nirmala UI" w:cs="Nirmala UI"/>
        </w:rPr>
        <w:t>कारण</w:t>
      </w:r>
      <w:r>
        <w:t xml:space="preserve"> </w:t>
      </w:r>
      <w:r>
        <w:rPr>
          <w:rFonts w:ascii="Nirmala UI" w:hAnsi="Nirmala UI" w:cs="Nirmala UI"/>
        </w:rPr>
        <w:t>और</w:t>
      </w:r>
      <w:r>
        <w:t xml:space="preserve"> </w:t>
      </w:r>
      <w:r>
        <w:rPr>
          <w:rFonts w:ascii="Nirmala UI" w:hAnsi="Nirmala UI" w:cs="Nirmala UI"/>
        </w:rPr>
        <w:t>निमित्त</w:t>
      </w:r>
      <w:r>
        <w:t xml:space="preserve"> </w:t>
      </w:r>
      <w:r>
        <w:rPr>
          <w:rFonts w:ascii="Nirmala UI" w:hAnsi="Nirmala UI" w:cs="Nirmala UI"/>
        </w:rPr>
        <w:t>को</w:t>
      </w:r>
      <w:r>
        <w:t xml:space="preserve"> </w:t>
      </w:r>
      <w:r>
        <w:rPr>
          <w:rFonts w:ascii="Nirmala UI" w:hAnsi="Nirmala UI" w:cs="Nirmala UI"/>
        </w:rPr>
        <w:t>बाह्य</w:t>
      </w:r>
      <w:r>
        <w:t xml:space="preserve"> </w:t>
      </w:r>
      <w:r>
        <w:rPr>
          <w:rFonts w:ascii="Nirmala UI" w:hAnsi="Nirmala UI" w:cs="Nirmala UI"/>
        </w:rPr>
        <w:t>कारण</w:t>
      </w:r>
      <w:r>
        <w:t xml:space="preserve"> </w:t>
      </w:r>
      <w:r>
        <w:rPr>
          <w:rFonts w:ascii="Nirmala UI" w:hAnsi="Nirmala UI" w:cs="Nirmala UI"/>
        </w:rPr>
        <w:t>कह</w:t>
      </w:r>
      <w:r>
        <w:t xml:space="preserve"> </w:t>
      </w:r>
      <w:r>
        <w:rPr>
          <w:rFonts w:ascii="Nirmala UI" w:hAnsi="Nirmala UI" w:cs="Nirmala UI"/>
        </w:rPr>
        <w:t>सकते</w:t>
      </w:r>
      <w:r>
        <w:t xml:space="preserve"> </w:t>
      </w:r>
      <w:r>
        <w:rPr>
          <w:rFonts w:ascii="Nirmala UI" w:hAnsi="Nirmala UI" w:cs="Nirmala UI"/>
        </w:rPr>
        <w:t>हैं।</w:t>
      </w:r>
      <w:r>
        <w:t>)</w:t>
      </w:r>
    </w:p>
    <w:p w14:paraId="78AE2514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उपादान</w:t>
      </w:r>
      <w:r>
        <w:t>-</w:t>
      </w:r>
      <w:r>
        <w:rPr>
          <w:rFonts w:ascii="Nirmala UI" w:hAnsi="Nirmala UI" w:cs="Nirmala UI"/>
        </w:rPr>
        <w:t>कारण</w:t>
      </w:r>
      <w:r>
        <w:t xml:space="preserve"> </w:t>
      </w:r>
      <w:r>
        <w:rPr>
          <w:rFonts w:ascii="Nirmala UI" w:hAnsi="Nirmala UI" w:cs="Nirmala UI"/>
        </w:rPr>
        <w:t>वह</w:t>
      </w:r>
      <w:r>
        <w:t xml:space="preserve"> </w:t>
      </w:r>
      <w:r>
        <w:rPr>
          <w:rFonts w:ascii="Nirmala UI" w:hAnsi="Nirmala UI" w:cs="Nirmala UI"/>
        </w:rPr>
        <w:t>है</w:t>
      </w:r>
      <w:r>
        <w:t xml:space="preserve">, </w:t>
      </w:r>
      <w:r>
        <w:rPr>
          <w:rFonts w:ascii="Nirmala UI" w:hAnsi="Nirmala UI" w:cs="Nirmala UI"/>
        </w:rPr>
        <w:t>जो</w:t>
      </w:r>
      <w:r>
        <w:t xml:space="preserve"> </w:t>
      </w:r>
      <w:r>
        <w:rPr>
          <w:rFonts w:ascii="Nirmala UI" w:hAnsi="Nirmala UI" w:cs="Nirmala UI"/>
        </w:rPr>
        <w:t>कार्य</w:t>
      </w:r>
      <w:r>
        <w:t xml:space="preserve"> </w:t>
      </w:r>
      <w:r>
        <w:rPr>
          <w:rFonts w:ascii="Nirmala UI" w:hAnsi="Nirmala UI" w:cs="Nirmala UI"/>
        </w:rPr>
        <w:t>के</w:t>
      </w:r>
      <w:r>
        <w:t xml:space="preserve"> </w:t>
      </w:r>
      <w:r>
        <w:rPr>
          <w:rFonts w:ascii="Nirmala UI" w:hAnsi="Nirmala UI" w:cs="Nirmala UI"/>
        </w:rPr>
        <w:t>रूप</w:t>
      </w:r>
      <w:r>
        <w:t xml:space="preserve"> </w:t>
      </w:r>
      <w:r>
        <w:rPr>
          <w:rFonts w:ascii="Nirmala UI" w:hAnsi="Nirmala UI" w:cs="Nirmala UI"/>
        </w:rPr>
        <w:t>में</w:t>
      </w:r>
      <w:r>
        <w:t xml:space="preserve"> </w:t>
      </w:r>
      <w:r>
        <w:rPr>
          <w:rFonts w:ascii="Nirmala UI" w:hAnsi="Nirmala UI" w:cs="Nirmala UI"/>
        </w:rPr>
        <w:t>ढलता</w:t>
      </w:r>
      <w:r>
        <w:t xml:space="preserve"> </w:t>
      </w:r>
      <w:r>
        <w:rPr>
          <w:rFonts w:ascii="Nirmala UI" w:hAnsi="Nirmala UI" w:cs="Nirmala UI"/>
        </w:rPr>
        <w:t>है</w:t>
      </w:r>
      <w:r>
        <w:t xml:space="preserve">; </w:t>
      </w:r>
      <w:r>
        <w:rPr>
          <w:rFonts w:ascii="Nirmala UI" w:hAnsi="Nirmala UI" w:cs="Nirmala UI"/>
        </w:rPr>
        <w:t>और</w:t>
      </w:r>
      <w:r>
        <w:t xml:space="preserve"> </w:t>
      </w:r>
      <w:r>
        <w:rPr>
          <w:rFonts w:ascii="Nirmala UI" w:hAnsi="Nirmala UI" w:cs="Nirmala UI"/>
        </w:rPr>
        <w:t>उसके</w:t>
      </w:r>
      <w:r>
        <w:t xml:space="preserve"> </w:t>
      </w:r>
      <w:r>
        <w:rPr>
          <w:rFonts w:ascii="Nirmala UI" w:hAnsi="Nirmala UI" w:cs="Nirmala UI"/>
        </w:rPr>
        <w:t>ढलने</w:t>
      </w:r>
      <w:r>
        <w:t xml:space="preserve"> </w:t>
      </w:r>
      <w:r>
        <w:rPr>
          <w:rFonts w:ascii="Nirmala UI" w:hAnsi="Nirmala UI" w:cs="Nirmala UI"/>
        </w:rPr>
        <w:t>में</w:t>
      </w:r>
      <w:r>
        <w:t xml:space="preserve"> </w:t>
      </w:r>
      <w:r>
        <w:rPr>
          <w:rFonts w:ascii="Nirmala UI" w:hAnsi="Nirmala UI" w:cs="Nirmala UI"/>
        </w:rPr>
        <w:t>जो</w:t>
      </w:r>
    </w:p>
    <w:p w14:paraId="4BD17A95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सहयोगी</w:t>
      </w:r>
      <w:r>
        <w:t xml:space="preserve"> </w:t>
      </w:r>
      <w:r>
        <w:rPr>
          <w:rFonts w:ascii="Nirmala UI" w:hAnsi="Nirmala UI" w:cs="Nirmala UI"/>
        </w:rPr>
        <w:t>होता</w:t>
      </w:r>
      <w:r>
        <w:t xml:space="preserve"> </w:t>
      </w:r>
      <w:r>
        <w:rPr>
          <w:rFonts w:ascii="Nirmala UI" w:hAnsi="Nirmala UI" w:cs="Nirmala UI"/>
        </w:rPr>
        <w:t>है</w:t>
      </w:r>
      <w:r>
        <w:t xml:space="preserve"> </w:t>
      </w:r>
      <w:r>
        <w:rPr>
          <w:rFonts w:ascii="Nirmala UI" w:hAnsi="Nirmala UI" w:cs="Nirmala UI"/>
        </w:rPr>
        <w:t>वह</w:t>
      </w:r>
      <w:r>
        <w:t xml:space="preserve"> </w:t>
      </w:r>
      <w:r>
        <w:rPr>
          <w:rFonts w:ascii="Nirmala UI" w:hAnsi="Nirmala UI" w:cs="Nirmala UI"/>
        </w:rPr>
        <w:t>है</w:t>
      </w:r>
      <w:r>
        <w:t xml:space="preserve"> </w:t>
      </w:r>
      <w:r>
        <w:rPr>
          <w:rFonts w:ascii="Nirmala UI" w:hAnsi="Nirmala UI" w:cs="Nirmala UI"/>
        </w:rPr>
        <w:t>निमित्त।</w:t>
      </w:r>
      <w:r>
        <w:t xml:space="preserve"> </w:t>
      </w:r>
      <w:r>
        <w:rPr>
          <w:rFonts w:ascii="Nirmala UI" w:hAnsi="Nirmala UI" w:cs="Nirmala UI"/>
        </w:rPr>
        <w:t>जैसे</w:t>
      </w:r>
      <w:r>
        <w:t xml:space="preserve"> </w:t>
      </w:r>
      <w:r>
        <w:rPr>
          <w:rFonts w:ascii="Nirmala UI" w:hAnsi="Nirmala UI" w:cs="Nirmala UI"/>
        </w:rPr>
        <w:t>माटी</w:t>
      </w:r>
      <w:r>
        <w:t xml:space="preserve"> </w:t>
      </w:r>
      <w:r>
        <w:rPr>
          <w:rFonts w:ascii="Nirmala UI" w:hAnsi="Nirmala UI" w:cs="Nirmala UI"/>
        </w:rPr>
        <w:t>का</w:t>
      </w:r>
      <w:r>
        <w:t xml:space="preserve"> </w:t>
      </w:r>
      <w:r>
        <w:rPr>
          <w:rFonts w:ascii="Nirmala UI" w:hAnsi="Nirmala UI" w:cs="Nirmala UI"/>
        </w:rPr>
        <w:t>लोंदा</w:t>
      </w:r>
      <w:r>
        <w:t xml:space="preserve"> </w:t>
      </w:r>
      <w:r>
        <w:rPr>
          <w:rFonts w:ascii="Nirmala UI" w:hAnsi="Nirmala UI" w:cs="Nirmala UI"/>
        </w:rPr>
        <w:t>कुम्भकार</w:t>
      </w:r>
      <w:r>
        <w:t xml:space="preserve"> </w:t>
      </w:r>
      <w:r>
        <w:rPr>
          <w:rFonts w:ascii="Nirmala UI" w:hAnsi="Nirmala UI" w:cs="Nirmala UI"/>
        </w:rPr>
        <w:t>के</w:t>
      </w:r>
      <w:r>
        <w:t xml:space="preserve"> </w:t>
      </w:r>
      <w:r>
        <w:rPr>
          <w:rFonts w:ascii="Nirmala UI" w:hAnsi="Nirmala UI" w:cs="Nirmala UI"/>
        </w:rPr>
        <w:t>सहयोग</w:t>
      </w:r>
      <w:r>
        <w:t xml:space="preserve"> </w:t>
      </w:r>
      <w:r>
        <w:rPr>
          <w:rFonts w:ascii="Nirmala UI" w:hAnsi="Nirmala UI" w:cs="Nirmala UI"/>
        </w:rPr>
        <w:t>से</w:t>
      </w:r>
    </w:p>
    <w:p w14:paraId="3E588BF5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कुम्भ</w:t>
      </w:r>
      <w:r>
        <w:t xml:space="preserve"> </w:t>
      </w:r>
      <w:r>
        <w:rPr>
          <w:rFonts w:ascii="Nirmala UI" w:hAnsi="Nirmala UI" w:cs="Nirmala UI"/>
        </w:rPr>
        <w:t>के</w:t>
      </w:r>
      <w:r>
        <w:t xml:space="preserve"> </w:t>
      </w:r>
      <w:r>
        <w:rPr>
          <w:rFonts w:ascii="Nirmala UI" w:hAnsi="Nirmala UI" w:cs="Nirmala UI"/>
        </w:rPr>
        <w:t>रूप</w:t>
      </w:r>
      <w:r>
        <w:t xml:space="preserve"> </w:t>
      </w:r>
      <w:r>
        <w:rPr>
          <w:rFonts w:ascii="Nirmala UI" w:hAnsi="Nirmala UI" w:cs="Nirmala UI"/>
        </w:rPr>
        <w:t>में</w:t>
      </w:r>
      <w:r>
        <w:t xml:space="preserve"> </w:t>
      </w:r>
      <w:r>
        <w:rPr>
          <w:rFonts w:ascii="Nirmala UI" w:hAnsi="Nirmala UI" w:cs="Nirmala UI"/>
        </w:rPr>
        <w:t>बदलता</w:t>
      </w:r>
      <w:r>
        <w:t xml:space="preserve"> </w:t>
      </w:r>
      <w:r>
        <w:rPr>
          <w:rFonts w:ascii="Nirmala UI" w:hAnsi="Nirmala UI" w:cs="Nirmala UI"/>
        </w:rPr>
        <w:t>है।</w:t>
      </w:r>
    </w:p>
    <w:p w14:paraId="65FE0A12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उपरिल</w:t>
      </w:r>
      <w:r>
        <w:t xml:space="preserve"> </w:t>
      </w:r>
      <w:r>
        <w:rPr>
          <w:rFonts w:ascii="Nirmala UI" w:hAnsi="Nirmala UI" w:cs="Nirmala UI"/>
        </w:rPr>
        <w:t>उदाहरण</w:t>
      </w:r>
      <w:r>
        <w:t xml:space="preserve"> </w:t>
      </w:r>
      <w:r>
        <w:rPr>
          <w:rFonts w:ascii="Nirmala UI" w:hAnsi="Nirmala UI" w:cs="Nirmala UI"/>
        </w:rPr>
        <w:t>सूक्ष्म</w:t>
      </w:r>
      <w:r>
        <w:t xml:space="preserve"> </w:t>
      </w:r>
      <w:r>
        <w:rPr>
          <w:rFonts w:ascii="Nirmala UI" w:hAnsi="Nirmala UI" w:cs="Nirmala UI"/>
        </w:rPr>
        <w:t>दृष्टि</w:t>
      </w:r>
      <w:r>
        <w:t xml:space="preserve"> </w:t>
      </w:r>
      <w:r>
        <w:rPr>
          <w:rFonts w:ascii="Nirmala UI" w:hAnsi="Nirmala UI" w:cs="Nirmala UI"/>
        </w:rPr>
        <w:t>से</w:t>
      </w:r>
      <w:r>
        <w:t xml:space="preserve"> </w:t>
      </w:r>
      <w:r>
        <w:rPr>
          <w:rFonts w:ascii="Nirmala UI" w:hAnsi="Nirmala UI" w:cs="Nirmala UI"/>
        </w:rPr>
        <w:t>देखने</w:t>
      </w:r>
      <w:r>
        <w:t xml:space="preserve"> </w:t>
      </w:r>
      <w:r>
        <w:rPr>
          <w:rFonts w:ascii="Nirmala UI" w:hAnsi="Nirmala UI" w:cs="Nirmala UI"/>
        </w:rPr>
        <w:t>पर</w:t>
      </w:r>
      <w:r>
        <w:t xml:space="preserve"> </w:t>
      </w:r>
      <w:r>
        <w:rPr>
          <w:rFonts w:ascii="Nirmala UI" w:hAnsi="Nirmala UI" w:cs="Nirmala UI"/>
        </w:rPr>
        <w:t>इसमें</w:t>
      </w:r>
      <w:r>
        <w:t xml:space="preserve"> </w:t>
      </w:r>
      <w:r>
        <w:rPr>
          <w:rFonts w:ascii="Nirmala UI" w:hAnsi="Nirmala UI" w:cs="Nirmala UI"/>
        </w:rPr>
        <w:t>केवल</w:t>
      </w:r>
      <w:r>
        <w:t xml:space="preserve"> </w:t>
      </w:r>
      <w:r>
        <w:rPr>
          <w:rFonts w:ascii="Nirmala UI" w:hAnsi="Nirmala UI" w:cs="Nirmala UI"/>
        </w:rPr>
        <w:t>उपादान</w:t>
      </w:r>
      <w:r>
        <w:t xml:space="preserve"> </w:t>
      </w:r>
      <w:r>
        <w:rPr>
          <w:rFonts w:ascii="Nirmala UI" w:hAnsi="Nirmala UI" w:cs="Nirmala UI"/>
        </w:rPr>
        <w:t>की</w:t>
      </w:r>
      <w:r>
        <w:t xml:space="preserve"> </w:t>
      </w:r>
      <w:r>
        <w:rPr>
          <w:rFonts w:ascii="Nirmala UI" w:hAnsi="Nirmala UI" w:cs="Nirmala UI"/>
        </w:rPr>
        <w:t>ही</w:t>
      </w:r>
    </w:p>
    <w:p w14:paraId="5DD54D19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प्रस्तवन</w:t>
      </w:r>
      <w:r>
        <w:t xml:space="preserve"> :: 19</w:t>
      </w:r>
    </w:p>
    <w:p w14:paraId="5AFB9BE3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br w:type="page"/>
      </w:r>
    </w:p>
    <w:p w14:paraId="01982B36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lastRenderedPageBreak/>
        <w:t>नहीं</w:t>
      </w:r>
      <w:r>
        <w:t xml:space="preserve">, </w:t>
      </w:r>
      <w:r>
        <w:rPr>
          <w:rFonts w:ascii="Nirmala UI" w:hAnsi="Nirmala UI" w:cs="Nirmala UI"/>
        </w:rPr>
        <w:t>अपितु</w:t>
      </w:r>
      <w:r>
        <w:t xml:space="preserve"> </w:t>
      </w:r>
      <w:r>
        <w:rPr>
          <w:rFonts w:ascii="Nirmala UI" w:hAnsi="Nirmala UI" w:cs="Nirmala UI"/>
        </w:rPr>
        <w:t>निमित्त</w:t>
      </w:r>
      <w:r>
        <w:t xml:space="preserve"> </w:t>
      </w:r>
      <w:r>
        <w:rPr>
          <w:rFonts w:ascii="Nirmala UI" w:hAnsi="Nirmala UI" w:cs="Nirmala UI"/>
        </w:rPr>
        <w:t>की</w:t>
      </w:r>
      <w:r>
        <w:t xml:space="preserve"> </w:t>
      </w:r>
      <w:r>
        <w:rPr>
          <w:rFonts w:ascii="Nirmala UI" w:hAnsi="Nirmala UI" w:cs="Nirmala UI"/>
        </w:rPr>
        <w:t>भी</w:t>
      </w:r>
      <w:r>
        <w:t xml:space="preserve"> </w:t>
      </w:r>
      <w:r>
        <w:rPr>
          <w:rFonts w:ascii="Nirmala UI" w:hAnsi="Nirmala UI" w:cs="Nirmala UI"/>
        </w:rPr>
        <w:t>अपनी</w:t>
      </w:r>
      <w:r>
        <w:t xml:space="preserve"> </w:t>
      </w:r>
      <w:r>
        <w:rPr>
          <w:rFonts w:ascii="Nirmala UI" w:hAnsi="Nirmala UI" w:cs="Nirmala UI"/>
        </w:rPr>
        <w:t>मौलिकताएँ</w:t>
      </w:r>
      <w:r>
        <w:t xml:space="preserve"> </w:t>
      </w:r>
      <w:r>
        <w:rPr>
          <w:rFonts w:ascii="Nirmala UI" w:hAnsi="Nirmala UI" w:cs="Nirmala UI"/>
        </w:rPr>
        <w:t>सामने</w:t>
      </w:r>
      <w:r>
        <w:t xml:space="preserve"> </w:t>
      </w:r>
      <w:r>
        <w:rPr>
          <w:rFonts w:ascii="Nirmala UI" w:hAnsi="Nirmala UI" w:cs="Nirmala UI"/>
        </w:rPr>
        <w:t>आती</w:t>
      </w:r>
      <w:r>
        <w:t xml:space="preserve"> </w:t>
      </w:r>
      <w:r>
        <w:rPr>
          <w:rFonts w:ascii="Nirmala UI" w:hAnsi="Nirmala UI" w:cs="Nirmala UI"/>
        </w:rPr>
        <w:t>हैं।</w:t>
      </w:r>
      <w:r>
        <w:t xml:space="preserve"> </w:t>
      </w:r>
      <w:r>
        <w:rPr>
          <w:rFonts w:ascii="Nirmala UI" w:hAnsi="Nirmala UI" w:cs="Nirmala UI"/>
        </w:rPr>
        <w:t>यहाँ</w:t>
      </w:r>
      <w:r>
        <w:t xml:space="preserve"> </w:t>
      </w:r>
      <w:r>
        <w:rPr>
          <w:rFonts w:ascii="Nirmala UI" w:hAnsi="Nirmala UI" w:cs="Nirmala UI"/>
        </w:rPr>
        <w:t>पर</w:t>
      </w:r>
    </w:p>
    <w:p w14:paraId="45BE5EA1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निमित्त</w:t>
      </w:r>
      <w:r>
        <w:t>-</w:t>
      </w:r>
      <w:r>
        <w:rPr>
          <w:rFonts w:ascii="Nirmala UI" w:hAnsi="Nirmala UI" w:cs="Nirmala UI"/>
        </w:rPr>
        <w:t>कारण</w:t>
      </w:r>
      <w:r>
        <w:t xml:space="preserve"> </w:t>
      </w:r>
      <w:r>
        <w:rPr>
          <w:rFonts w:ascii="Nirmala UI" w:hAnsi="Nirmala UI" w:cs="Nirmala UI"/>
        </w:rPr>
        <w:t>के</w:t>
      </w:r>
      <w:r>
        <w:t xml:space="preserve"> </w:t>
      </w:r>
      <w:r>
        <w:rPr>
          <w:rFonts w:ascii="Nirmala UI" w:hAnsi="Nirmala UI" w:cs="Nirmala UI"/>
        </w:rPr>
        <w:t>रूप</w:t>
      </w:r>
      <w:r>
        <w:t xml:space="preserve"> </w:t>
      </w:r>
      <w:r>
        <w:rPr>
          <w:rFonts w:ascii="Nirmala UI" w:hAnsi="Nirmala UI" w:cs="Nirmala UI"/>
        </w:rPr>
        <w:t>में</w:t>
      </w:r>
      <w:r>
        <w:t xml:space="preserve"> </w:t>
      </w:r>
      <w:r>
        <w:rPr>
          <w:rFonts w:ascii="Nirmala UI" w:hAnsi="Nirmala UI" w:cs="Nirmala UI"/>
        </w:rPr>
        <w:t>कार्यरत</w:t>
      </w:r>
      <w:r>
        <w:t xml:space="preserve"> </w:t>
      </w:r>
      <w:r>
        <w:rPr>
          <w:rFonts w:ascii="Nirmala UI" w:hAnsi="Nirmala UI" w:cs="Nirmala UI"/>
        </w:rPr>
        <w:t>कुम्भकार</w:t>
      </w:r>
      <w:r>
        <w:t xml:space="preserve"> </w:t>
      </w:r>
      <w:r>
        <w:rPr>
          <w:rFonts w:ascii="Nirmala UI" w:hAnsi="Nirmala UI" w:cs="Nirmala UI"/>
        </w:rPr>
        <w:t>के</w:t>
      </w:r>
      <w:r>
        <w:t xml:space="preserve"> </w:t>
      </w:r>
      <w:r>
        <w:rPr>
          <w:rFonts w:ascii="Nirmala UI" w:hAnsi="Nirmala UI" w:cs="Nirmala UI"/>
        </w:rPr>
        <w:t>सिवा</w:t>
      </w:r>
      <w:r>
        <w:t xml:space="preserve"> </w:t>
      </w:r>
      <w:r>
        <w:rPr>
          <w:rFonts w:ascii="Nirmala UI" w:hAnsi="Nirmala UI" w:cs="Nirmala UI"/>
        </w:rPr>
        <w:t>और</w:t>
      </w:r>
      <w:r>
        <w:t xml:space="preserve"> </w:t>
      </w:r>
      <w:r>
        <w:rPr>
          <w:rFonts w:ascii="Nirmala UI" w:hAnsi="Nirmala UI" w:cs="Nirmala UI"/>
        </w:rPr>
        <w:t>भी</w:t>
      </w:r>
      <w:r>
        <w:t xml:space="preserve"> </w:t>
      </w:r>
      <w:r>
        <w:rPr>
          <w:rFonts w:ascii="Nirmala UI" w:hAnsi="Nirmala UI" w:cs="Nirmala UI"/>
        </w:rPr>
        <w:t>कई</w:t>
      </w:r>
      <w:r>
        <w:t xml:space="preserve"> </w:t>
      </w:r>
      <w:r>
        <w:rPr>
          <w:rFonts w:ascii="Nirmala UI" w:hAnsi="Nirmala UI" w:cs="Nirmala UI"/>
        </w:rPr>
        <w:t>निमित्त</w:t>
      </w:r>
      <w:r>
        <w:t xml:space="preserve"> </w:t>
      </w:r>
      <w:r>
        <w:rPr>
          <w:rFonts w:ascii="Nirmala UI" w:hAnsi="Nirmala UI" w:cs="Nirmala UI"/>
        </w:rPr>
        <w:t>हैं</w:t>
      </w:r>
      <w:r>
        <w:t>-</w:t>
      </w:r>
    </w:p>
    <w:p w14:paraId="3341202E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आलोक</w:t>
      </w:r>
      <w:r>
        <w:t xml:space="preserve">, </w:t>
      </w:r>
      <w:r>
        <w:rPr>
          <w:rFonts w:ascii="Nirmala UI" w:hAnsi="Nirmala UI" w:cs="Nirmala UI"/>
        </w:rPr>
        <w:t>चक्र</w:t>
      </w:r>
      <w:r>
        <w:t xml:space="preserve">, </w:t>
      </w:r>
      <w:r>
        <w:rPr>
          <w:rFonts w:ascii="Nirmala UI" w:hAnsi="Nirmala UI" w:cs="Nirmala UI"/>
        </w:rPr>
        <w:t>चक्र</w:t>
      </w:r>
      <w:r>
        <w:t>-</w:t>
      </w:r>
      <w:r>
        <w:rPr>
          <w:rFonts w:ascii="Nirmala UI" w:hAnsi="Nirmala UI" w:cs="Nirmala UI"/>
        </w:rPr>
        <w:t>भ्रमण</w:t>
      </w:r>
      <w:r>
        <w:t xml:space="preserve"> </w:t>
      </w:r>
      <w:r>
        <w:rPr>
          <w:rFonts w:ascii="Nirmala UI" w:hAnsi="Nirmala UI" w:cs="Nirmala UI"/>
        </w:rPr>
        <w:t>हेतु</w:t>
      </w:r>
      <w:r>
        <w:t xml:space="preserve"> </w:t>
      </w:r>
      <w:r>
        <w:rPr>
          <w:rFonts w:ascii="Nirmala UI" w:hAnsi="Nirmala UI" w:cs="Nirmala UI"/>
        </w:rPr>
        <w:t>समुचित</w:t>
      </w:r>
      <w:r>
        <w:t xml:space="preserve"> </w:t>
      </w:r>
      <w:r>
        <w:rPr>
          <w:rFonts w:ascii="Nirmala UI" w:hAnsi="Nirmala UI" w:cs="Nirmala UI"/>
        </w:rPr>
        <w:t>दण्ड</w:t>
      </w:r>
      <w:r>
        <w:t xml:space="preserve">, </w:t>
      </w:r>
      <w:r>
        <w:rPr>
          <w:rFonts w:ascii="Nirmala UI" w:hAnsi="Nirmala UI" w:cs="Nirmala UI"/>
        </w:rPr>
        <w:t>डोर</w:t>
      </w:r>
      <w:r>
        <w:t xml:space="preserve"> </w:t>
      </w:r>
      <w:r>
        <w:rPr>
          <w:rFonts w:ascii="Nirmala UI" w:hAnsi="Nirmala UI" w:cs="Nirmala UI"/>
        </w:rPr>
        <w:t>और</w:t>
      </w:r>
      <w:r>
        <w:t xml:space="preserve"> </w:t>
      </w:r>
      <w:r>
        <w:rPr>
          <w:rFonts w:ascii="Nirmala UI" w:hAnsi="Nirmala UI" w:cs="Nirmala UI"/>
        </w:rPr>
        <w:t>धरती</w:t>
      </w:r>
      <w:r>
        <w:t xml:space="preserve"> </w:t>
      </w:r>
      <w:r>
        <w:rPr>
          <w:rFonts w:ascii="Nirmala UI" w:hAnsi="Nirmala UI" w:cs="Nirmala UI"/>
        </w:rPr>
        <w:t>में</w:t>
      </w:r>
      <w:r>
        <w:t xml:space="preserve"> </w:t>
      </w:r>
      <w:r>
        <w:rPr>
          <w:rFonts w:ascii="Nirmala UI" w:hAnsi="Nirmala UI" w:cs="Nirmala UI"/>
        </w:rPr>
        <w:t>गड़ी</w:t>
      </w:r>
      <w:r>
        <w:t xml:space="preserve"> </w:t>
      </w:r>
      <w:r>
        <w:rPr>
          <w:rFonts w:ascii="Nirmala UI" w:hAnsi="Nirmala UI" w:cs="Nirmala UI"/>
        </w:rPr>
        <w:t>निष्कम्प</w:t>
      </w:r>
      <w:r>
        <w:t>-</w:t>
      </w:r>
    </w:p>
    <w:p w14:paraId="647C53E9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कील</w:t>
      </w:r>
      <w:r>
        <w:t xml:space="preserve"> </w:t>
      </w:r>
      <w:r>
        <w:rPr>
          <w:rFonts w:ascii="Nirmala UI" w:hAnsi="Nirmala UI" w:cs="Nirmala UI"/>
        </w:rPr>
        <w:t>आदि</w:t>
      </w:r>
      <w:r>
        <w:t>-</w:t>
      </w:r>
      <w:r>
        <w:rPr>
          <w:rFonts w:ascii="Nirmala UI" w:hAnsi="Nirmala UI" w:cs="Nirmala UI"/>
        </w:rPr>
        <w:t>आदि।</w:t>
      </w:r>
    </w:p>
    <w:p w14:paraId="10ABEB43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इन</w:t>
      </w:r>
      <w:r>
        <w:t xml:space="preserve"> </w:t>
      </w:r>
      <w:r>
        <w:rPr>
          <w:rFonts w:ascii="Nirmala UI" w:hAnsi="Nirmala UI" w:cs="Nirmala UI"/>
        </w:rPr>
        <w:t>निमित्त</w:t>
      </w:r>
      <w:r>
        <w:t>-</w:t>
      </w:r>
      <w:r>
        <w:rPr>
          <w:rFonts w:ascii="Nirmala UI" w:hAnsi="Nirmala UI" w:cs="Nirmala UI"/>
        </w:rPr>
        <w:t>कारणों</w:t>
      </w:r>
      <w:r>
        <w:t xml:space="preserve"> </w:t>
      </w:r>
      <w:r>
        <w:rPr>
          <w:rFonts w:ascii="Nirmala UI" w:hAnsi="Nirmala UI" w:cs="Nirmala UI"/>
        </w:rPr>
        <w:t>में</w:t>
      </w:r>
      <w:r>
        <w:t xml:space="preserve"> </w:t>
      </w:r>
      <w:r>
        <w:rPr>
          <w:rFonts w:ascii="Nirmala UI" w:hAnsi="Nirmala UI" w:cs="Nirmala UI"/>
        </w:rPr>
        <w:t>कुछ</w:t>
      </w:r>
      <w:r>
        <w:t xml:space="preserve"> </w:t>
      </w:r>
      <w:r>
        <w:rPr>
          <w:rFonts w:ascii="Nirmala UI" w:hAnsi="Nirmala UI" w:cs="Nirmala UI"/>
        </w:rPr>
        <w:t>उदासीन</w:t>
      </w:r>
      <w:r>
        <w:t xml:space="preserve"> </w:t>
      </w:r>
      <w:r>
        <w:rPr>
          <w:rFonts w:ascii="Nirmala UI" w:hAnsi="Nirmala UI" w:cs="Nirmala UI"/>
        </w:rPr>
        <w:t>हैं</w:t>
      </w:r>
      <w:r>
        <w:t xml:space="preserve">, </w:t>
      </w:r>
      <w:r>
        <w:rPr>
          <w:rFonts w:ascii="Nirmala UI" w:hAnsi="Nirmala UI" w:cs="Nirmala UI"/>
        </w:rPr>
        <w:t>कुछ</w:t>
      </w:r>
      <w:r>
        <w:t xml:space="preserve"> </w:t>
      </w:r>
      <w:r>
        <w:rPr>
          <w:rFonts w:ascii="Nirmala UI" w:hAnsi="Nirmala UI" w:cs="Nirmala UI"/>
        </w:rPr>
        <w:t>प्रेरक।</w:t>
      </w:r>
      <w:r>
        <w:t xml:space="preserve"> </w:t>
      </w:r>
      <w:r>
        <w:rPr>
          <w:rFonts w:ascii="Nirmala UI" w:hAnsi="Nirmala UI" w:cs="Nirmala UI"/>
        </w:rPr>
        <w:t>ऐसी</w:t>
      </w:r>
      <w:r>
        <w:t xml:space="preserve"> </w:t>
      </w:r>
      <w:r>
        <w:rPr>
          <w:rFonts w:ascii="Nirmala UI" w:hAnsi="Nirmala UI" w:cs="Nirmala UI"/>
        </w:rPr>
        <w:t>स्थिति</w:t>
      </w:r>
      <w:r>
        <w:t xml:space="preserve"> </w:t>
      </w:r>
      <w:r>
        <w:rPr>
          <w:rFonts w:ascii="Nirmala UI" w:hAnsi="Nirmala UI" w:cs="Nirmala UI"/>
        </w:rPr>
        <w:t>में</w:t>
      </w:r>
    </w:p>
    <w:p w14:paraId="2E6D261C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निमित्त</w:t>
      </w:r>
      <w:r>
        <w:t xml:space="preserve"> </w:t>
      </w:r>
      <w:r>
        <w:rPr>
          <w:rFonts w:ascii="Nirmala UI" w:hAnsi="Nirmala UI" w:cs="Nirmala UI"/>
        </w:rPr>
        <w:t>कारणों</w:t>
      </w:r>
      <w:r>
        <w:t xml:space="preserve"> </w:t>
      </w:r>
      <w:r>
        <w:rPr>
          <w:rFonts w:ascii="Nirmala UI" w:hAnsi="Nirmala UI" w:cs="Nirmala UI"/>
        </w:rPr>
        <w:t>के</w:t>
      </w:r>
      <w:r>
        <w:t xml:space="preserve"> </w:t>
      </w:r>
      <w:r>
        <w:rPr>
          <w:rFonts w:ascii="Nirmala UI" w:hAnsi="Nirmala UI" w:cs="Nirmala UI"/>
        </w:rPr>
        <w:t>प्रति</w:t>
      </w:r>
      <w:r>
        <w:t xml:space="preserve"> </w:t>
      </w:r>
      <w:r>
        <w:rPr>
          <w:rFonts w:ascii="Nirmala UI" w:hAnsi="Nirmala UI" w:cs="Nirmala UI"/>
        </w:rPr>
        <w:t>अनास्था</w:t>
      </w:r>
      <w:r>
        <w:t xml:space="preserve"> </w:t>
      </w:r>
      <w:r>
        <w:rPr>
          <w:rFonts w:ascii="Nirmala UI" w:hAnsi="Nirmala UI" w:cs="Nirmala UI"/>
        </w:rPr>
        <w:t>रखने</w:t>
      </w:r>
      <w:r>
        <w:t xml:space="preserve"> </w:t>
      </w:r>
      <w:r>
        <w:rPr>
          <w:rFonts w:ascii="Nirmala UI" w:hAnsi="Nirmala UI" w:cs="Nirmala UI"/>
        </w:rPr>
        <w:t>वालों</w:t>
      </w:r>
      <w:r>
        <w:t xml:space="preserve"> </w:t>
      </w:r>
      <w:r>
        <w:rPr>
          <w:rFonts w:ascii="Nirmala UI" w:hAnsi="Nirmala UI" w:cs="Nirmala UI"/>
        </w:rPr>
        <w:t>से</w:t>
      </w:r>
      <w:r>
        <w:t xml:space="preserve"> </w:t>
      </w:r>
      <w:r>
        <w:rPr>
          <w:rFonts w:ascii="Nirmala UI" w:hAnsi="Nirmala UI" w:cs="Nirmala UI"/>
        </w:rPr>
        <w:t>यह</w:t>
      </w:r>
      <w:r>
        <w:t xml:space="preserve"> </w:t>
      </w:r>
      <w:r>
        <w:rPr>
          <w:rFonts w:ascii="Nirmala UI" w:hAnsi="Nirmala UI" w:cs="Nirmala UI"/>
        </w:rPr>
        <w:t>लेखनी</w:t>
      </w:r>
      <w:r>
        <w:t xml:space="preserve"> </w:t>
      </w:r>
      <w:r>
        <w:rPr>
          <w:rFonts w:ascii="Nirmala UI" w:hAnsi="Nirmala UI" w:cs="Nirmala UI"/>
        </w:rPr>
        <w:t>यही</w:t>
      </w:r>
      <w:r>
        <w:t xml:space="preserve"> </w:t>
      </w:r>
      <w:r>
        <w:rPr>
          <w:rFonts w:ascii="Nirmala UI" w:hAnsi="Nirmala UI" w:cs="Nirmala UI"/>
        </w:rPr>
        <w:t>पूछती</w:t>
      </w:r>
      <w:r>
        <w:t xml:space="preserve"> </w:t>
      </w:r>
      <w:r>
        <w:rPr>
          <w:rFonts w:ascii="Nirmala UI" w:hAnsi="Nirmala UI" w:cs="Nirmala UI"/>
        </w:rPr>
        <w:t>है</w:t>
      </w:r>
      <w:r>
        <w:t xml:space="preserve"> </w:t>
      </w:r>
      <w:r>
        <w:rPr>
          <w:rFonts w:ascii="Nirmala UI" w:hAnsi="Nirmala UI" w:cs="Nirmala UI"/>
        </w:rPr>
        <w:t>कि</w:t>
      </w:r>
      <w:r>
        <w:t xml:space="preserve"> :</w:t>
      </w:r>
    </w:p>
    <w:p w14:paraId="2C5BBF90" w14:textId="77777777" w:rsidR="00000000" w:rsidRDefault="00000000">
      <w:pPr>
        <w:pStyle w:val="HTMLPreformatted"/>
      </w:pPr>
      <w:r>
        <w:t xml:space="preserve">- </w:t>
      </w:r>
      <w:r>
        <w:rPr>
          <w:rFonts w:ascii="Nirmala UI" w:hAnsi="Nirmala UI" w:cs="Nirmala UI"/>
        </w:rPr>
        <w:t>क्या</w:t>
      </w:r>
      <w:r>
        <w:t xml:space="preserve"> </w:t>
      </w:r>
      <w:r>
        <w:rPr>
          <w:rFonts w:ascii="Nirmala UI" w:hAnsi="Nirmala UI" w:cs="Nirmala UI"/>
        </w:rPr>
        <w:t>आलोक</w:t>
      </w:r>
      <w:r>
        <w:t xml:space="preserve"> </w:t>
      </w:r>
      <w:r>
        <w:rPr>
          <w:rFonts w:ascii="Nirmala UI" w:hAnsi="Nirmala UI" w:cs="Nirmala UI"/>
        </w:rPr>
        <w:t>के</w:t>
      </w:r>
      <w:r>
        <w:t xml:space="preserve"> </w:t>
      </w:r>
      <w:r>
        <w:rPr>
          <w:rFonts w:ascii="Nirmala UI" w:hAnsi="Nirmala UI" w:cs="Nirmala UI"/>
        </w:rPr>
        <w:t>अभाव</w:t>
      </w:r>
      <w:r>
        <w:t xml:space="preserve"> </w:t>
      </w:r>
      <w:r>
        <w:rPr>
          <w:rFonts w:ascii="Nirmala UI" w:hAnsi="Nirmala UI" w:cs="Nirmala UI"/>
        </w:rPr>
        <w:t>में</w:t>
      </w:r>
      <w:r>
        <w:t xml:space="preserve"> </w:t>
      </w:r>
      <w:r>
        <w:rPr>
          <w:rFonts w:ascii="Nirmala UI" w:hAnsi="Nirmala UI" w:cs="Nirmala UI"/>
        </w:rPr>
        <w:t>कुशल</w:t>
      </w:r>
      <w:r>
        <w:t xml:space="preserve"> </w:t>
      </w:r>
      <w:r>
        <w:rPr>
          <w:rFonts w:ascii="Nirmala UI" w:hAnsi="Nirmala UI" w:cs="Nirmala UI"/>
        </w:rPr>
        <w:t>कुम्भकार</w:t>
      </w:r>
      <w:r>
        <w:t xml:space="preserve"> </w:t>
      </w:r>
      <w:r>
        <w:rPr>
          <w:rFonts w:ascii="Nirmala UI" w:hAnsi="Nirmala UI" w:cs="Nirmala UI"/>
        </w:rPr>
        <w:t>भी</w:t>
      </w:r>
      <w:r>
        <w:t xml:space="preserve"> </w:t>
      </w:r>
      <w:r>
        <w:rPr>
          <w:rFonts w:ascii="Nirmala UI" w:hAnsi="Nirmala UI" w:cs="Nirmala UI"/>
        </w:rPr>
        <w:t>कुम्भ</w:t>
      </w:r>
      <w:r>
        <w:t xml:space="preserve"> </w:t>
      </w:r>
      <w:r>
        <w:rPr>
          <w:rFonts w:ascii="Nirmala UI" w:hAnsi="Nirmala UI" w:cs="Nirmala UI"/>
        </w:rPr>
        <w:t>का</w:t>
      </w:r>
      <w:r>
        <w:t xml:space="preserve"> </w:t>
      </w:r>
      <w:r>
        <w:rPr>
          <w:rFonts w:ascii="Nirmala UI" w:hAnsi="Nirmala UI" w:cs="Nirmala UI"/>
        </w:rPr>
        <w:t>निर्माण</w:t>
      </w:r>
    </w:p>
    <w:p w14:paraId="56D0C46A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कर</w:t>
      </w:r>
      <w:r>
        <w:t xml:space="preserve"> </w:t>
      </w:r>
      <w:r>
        <w:rPr>
          <w:rFonts w:ascii="Nirmala UI" w:hAnsi="Nirmala UI" w:cs="Nirmala UI"/>
        </w:rPr>
        <w:t>सकता</w:t>
      </w:r>
      <w:r>
        <w:t xml:space="preserve"> </w:t>
      </w:r>
      <w:r>
        <w:rPr>
          <w:rFonts w:ascii="Nirmala UI" w:hAnsi="Nirmala UI" w:cs="Nirmala UI"/>
        </w:rPr>
        <w:t>है</w:t>
      </w:r>
      <w:r>
        <w:t xml:space="preserve"> ?</w:t>
      </w:r>
    </w:p>
    <w:p w14:paraId="220BECD4" w14:textId="77777777" w:rsidR="00000000" w:rsidRDefault="00000000">
      <w:pPr>
        <w:pStyle w:val="HTMLPreformatted"/>
      </w:pPr>
      <w:r>
        <w:t xml:space="preserve">- </w:t>
      </w:r>
      <w:r>
        <w:rPr>
          <w:rFonts w:ascii="Nirmala UI" w:hAnsi="Nirmala UI" w:cs="Nirmala UI"/>
        </w:rPr>
        <w:t>क्या</w:t>
      </w:r>
      <w:r>
        <w:t xml:space="preserve"> </w:t>
      </w:r>
      <w:r>
        <w:rPr>
          <w:rFonts w:ascii="Nirmala UI" w:hAnsi="Nirmala UI" w:cs="Nirmala UI"/>
        </w:rPr>
        <w:t>चक्र</w:t>
      </w:r>
      <w:r>
        <w:t xml:space="preserve"> </w:t>
      </w:r>
      <w:r>
        <w:rPr>
          <w:rFonts w:ascii="Nirmala UI" w:hAnsi="Nirmala UI" w:cs="Nirmala UI"/>
        </w:rPr>
        <w:t>के</w:t>
      </w:r>
      <w:r>
        <w:t xml:space="preserve"> </w:t>
      </w:r>
      <w:r>
        <w:rPr>
          <w:rFonts w:ascii="Nirmala UI" w:hAnsi="Nirmala UI" w:cs="Nirmala UI"/>
        </w:rPr>
        <w:t>बिना</w:t>
      </w:r>
      <w:r>
        <w:t xml:space="preserve"> </w:t>
      </w:r>
      <w:r>
        <w:rPr>
          <w:rFonts w:ascii="Nirmala UI" w:hAnsi="Nirmala UI" w:cs="Nirmala UI"/>
        </w:rPr>
        <w:t>माटी</w:t>
      </w:r>
      <w:r>
        <w:t xml:space="preserve"> </w:t>
      </w:r>
      <w:r>
        <w:rPr>
          <w:rFonts w:ascii="Nirmala UI" w:hAnsi="Nirmala UI" w:cs="Nirmala UI"/>
        </w:rPr>
        <w:t>का</w:t>
      </w:r>
      <w:r>
        <w:t xml:space="preserve"> </w:t>
      </w:r>
      <w:r>
        <w:rPr>
          <w:rFonts w:ascii="Nirmala UI" w:hAnsi="Nirmala UI" w:cs="Nirmala UI"/>
        </w:rPr>
        <w:t>लोंदा</w:t>
      </w:r>
      <w:r>
        <w:t xml:space="preserve"> </w:t>
      </w:r>
      <w:r>
        <w:rPr>
          <w:rFonts w:ascii="Nirmala UI" w:hAnsi="Nirmala UI" w:cs="Nirmala UI"/>
        </w:rPr>
        <w:t>कुम्भ</w:t>
      </w:r>
      <w:r>
        <w:t xml:space="preserve"> </w:t>
      </w:r>
      <w:r>
        <w:rPr>
          <w:rFonts w:ascii="Nirmala UI" w:hAnsi="Nirmala UI" w:cs="Nirmala UI"/>
        </w:rPr>
        <w:t>के</w:t>
      </w:r>
      <w:r>
        <w:t xml:space="preserve"> </w:t>
      </w:r>
      <w:r>
        <w:rPr>
          <w:rFonts w:ascii="Nirmala UI" w:hAnsi="Nirmala UI" w:cs="Nirmala UI"/>
        </w:rPr>
        <w:t>रूप</w:t>
      </w:r>
      <w:r>
        <w:t xml:space="preserve"> </w:t>
      </w:r>
      <w:r>
        <w:rPr>
          <w:rFonts w:ascii="Nirmala UI" w:hAnsi="Nirmala UI" w:cs="Nirmala UI"/>
        </w:rPr>
        <w:t>में</w:t>
      </w:r>
      <w:r>
        <w:t xml:space="preserve"> </w:t>
      </w:r>
      <w:r>
        <w:rPr>
          <w:rFonts w:ascii="Nirmala UI" w:hAnsi="Nirmala UI" w:cs="Nirmala UI"/>
        </w:rPr>
        <w:t>ढल</w:t>
      </w:r>
      <w:r>
        <w:t xml:space="preserve"> </w:t>
      </w:r>
      <w:r>
        <w:rPr>
          <w:rFonts w:ascii="Nirmala UI" w:hAnsi="Nirmala UI" w:cs="Nirmala UI"/>
        </w:rPr>
        <w:t>सकता</w:t>
      </w:r>
      <w:r>
        <w:t xml:space="preserve"> </w:t>
      </w:r>
      <w:r>
        <w:rPr>
          <w:rFonts w:ascii="Nirmala UI" w:hAnsi="Nirmala UI" w:cs="Nirmala UI"/>
        </w:rPr>
        <w:t>है</w:t>
      </w:r>
      <w:r>
        <w:t xml:space="preserve"> ?</w:t>
      </w:r>
    </w:p>
    <w:p w14:paraId="3E893E15" w14:textId="77777777" w:rsidR="00000000" w:rsidRDefault="00000000">
      <w:pPr>
        <w:pStyle w:val="HTMLPreformatted"/>
      </w:pPr>
      <w:r>
        <w:t xml:space="preserve">- </w:t>
      </w:r>
      <w:r>
        <w:rPr>
          <w:rFonts w:ascii="Nirmala UI" w:hAnsi="Nirmala UI" w:cs="Nirmala UI"/>
        </w:rPr>
        <w:t>क्या</w:t>
      </w:r>
      <w:r>
        <w:t xml:space="preserve"> </w:t>
      </w:r>
      <w:r>
        <w:rPr>
          <w:rFonts w:ascii="Nirmala UI" w:hAnsi="Nirmala UI" w:cs="Nirmala UI"/>
        </w:rPr>
        <w:t>बिना</w:t>
      </w:r>
      <w:r>
        <w:t xml:space="preserve"> </w:t>
      </w:r>
      <w:r>
        <w:rPr>
          <w:rFonts w:ascii="Nirmala UI" w:hAnsi="Nirmala UI" w:cs="Nirmala UI"/>
        </w:rPr>
        <w:t>दण्ड</w:t>
      </w:r>
      <w:r>
        <w:t xml:space="preserve"> </w:t>
      </w:r>
      <w:r>
        <w:rPr>
          <w:rFonts w:ascii="Nirmala UI" w:hAnsi="Nirmala UI" w:cs="Nirmala UI"/>
        </w:rPr>
        <w:t>के</w:t>
      </w:r>
      <w:r>
        <w:t xml:space="preserve"> </w:t>
      </w:r>
      <w:r>
        <w:rPr>
          <w:rFonts w:ascii="Nirmala UI" w:hAnsi="Nirmala UI" w:cs="Nirmala UI"/>
        </w:rPr>
        <w:t>चक्र</w:t>
      </w:r>
      <w:r>
        <w:t xml:space="preserve"> </w:t>
      </w:r>
      <w:r>
        <w:rPr>
          <w:rFonts w:ascii="Nirmala UI" w:hAnsi="Nirmala UI" w:cs="Nirmala UI"/>
        </w:rPr>
        <w:t>का</w:t>
      </w:r>
      <w:r>
        <w:t xml:space="preserve"> </w:t>
      </w:r>
      <w:r>
        <w:rPr>
          <w:rFonts w:ascii="Nirmala UI" w:hAnsi="Nirmala UI" w:cs="Nirmala UI"/>
        </w:rPr>
        <w:t>भ्रमण</w:t>
      </w:r>
      <w:r>
        <w:t xml:space="preserve"> </w:t>
      </w:r>
      <w:r>
        <w:rPr>
          <w:rFonts w:ascii="Nirmala UI" w:hAnsi="Nirmala UI" w:cs="Nirmala UI"/>
        </w:rPr>
        <w:t>सम्भव</w:t>
      </w:r>
      <w:r>
        <w:t xml:space="preserve"> </w:t>
      </w:r>
      <w:r>
        <w:rPr>
          <w:rFonts w:ascii="Nirmala UI" w:hAnsi="Nirmala UI" w:cs="Nirmala UI"/>
        </w:rPr>
        <w:t>है</w:t>
      </w:r>
      <w:r>
        <w:t xml:space="preserve"> ?</w:t>
      </w:r>
    </w:p>
    <w:p w14:paraId="321F86E5" w14:textId="77777777" w:rsidR="00000000" w:rsidRDefault="00000000">
      <w:pPr>
        <w:pStyle w:val="HTMLPreformatted"/>
      </w:pPr>
      <w:r>
        <w:t xml:space="preserve">- </w:t>
      </w:r>
      <w:r>
        <w:rPr>
          <w:rFonts w:ascii="Nirmala UI" w:hAnsi="Nirmala UI" w:cs="Nirmala UI"/>
        </w:rPr>
        <w:t>क्या</w:t>
      </w:r>
      <w:r>
        <w:t xml:space="preserve"> </w:t>
      </w:r>
      <w:r>
        <w:rPr>
          <w:rFonts w:ascii="Nirmala UI" w:hAnsi="Nirmala UI" w:cs="Nirmala UI"/>
        </w:rPr>
        <w:t>कील</w:t>
      </w:r>
      <w:r>
        <w:t xml:space="preserve"> </w:t>
      </w:r>
      <w:r>
        <w:rPr>
          <w:rFonts w:ascii="Nirmala UI" w:hAnsi="Nirmala UI" w:cs="Nirmala UI"/>
        </w:rPr>
        <w:t>का</w:t>
      </w:r>
      <w:r>
        <w:t xml:space="preserve"> </w:t>
      </w:r>
      <w:r>
        <w:rPr>
          <w:rFonts w:ascii="Nirmala UI" w:hAnsi="Nirmala UI" w:cs="Nirmala UI"/>
        </w:rPr>
        <w:t>आधार</w:t>
      </w:r>
      <w:r>
        <w:t xml:space="preserve"> </w:t>
      </w:r>
      <w:r>
        <w:rPr>
          <w:rFonts w:ascii="Nirmala UI" w:hAnsi="Nirmala UI" w:cs="Nirmala UI"/>
        </w:rPr>
        <w:t>लिये</w:t>
      </w:r>
      <w:r>
        <w:t xml:space="preserve"> </w:t>
      </w:r>
      <w:r>
        <w:rPr>
          <w:rFonts w:ascii="Nirmala UI" w:hAnsi="Nirmala UI" w:cs="Nirmala UI"/>
        </w:rPr>
        <w:t>बिना</w:t>
      </w:r>
      <w:r>
        <w:t xml:space="preserve"> </w:t>
      </w:r>
      <w:r>
        <w:rPr>
          <w:rFonts w:ascii="Nirmala UI" w:hAnsi="Nirmala UI" w:cs="Nirmala UI"/>
        </w:rPr>
        <w:t>चक्र</w:t>
      </w:r>
      <w:r>
        <w:t xml:space="preserve"> </w:t>
      </w:r>
      <w:r>
        <w:rPr>
          <w:rFonts w:ascii="Nirmala UI" w:hAnsi="Nirmala UI" w:cs="Nirmala UI"/>
        </w:rPr>
        <w:t>का</w:t>
      </w:r>
      <w:r>
        <w:t xml:space="preserve"> </w:t>
      </w:r>
      <w:r>
        <w:rPr>
          <w:rFonts w:ascii="Nirmala UI" w:hAnsi="Nirmala UI" w:cs="Nirmala UI"/>
        </w:rPr>
        <w:t>भ्रमण</w:t>
      </w:r>
      <w:r>
        <w:t xml:space="preserve"> </w:t>
      </w:r>
      <w:r>
        <w:rPr>
          <w:rFonts w:ascii="Nirmala UI" w:hAnsi="Nirmala UI" w:cs="Nirmala UI"/>
        </w:rPr>
        <w:t>सम्भव</w:t>
      </w:r>
      <w:r>
        <w:t xml:space="preserve"> </w:t>
      </w:r>
      <w:r>
        <w:rPr>
          <w:rFonts w:ascii="Nirmala UI" w:hAnsi="Nirmala UI" w:cs="Nirmala UI"/>
        </w:rPr>
        <w:t>है</w:t>
      </w:r>
      <w:r>
        <w:t xml:space="preserve"> ?</w:t>
      </w:r>
    </w:p>
    <w:p w14:paraId="7E86BBCE" w14:textId="77777777" w:rsidR="00000000" w:rsidRDefault="00000000">
      <w:pPr>
        <w:pStyle w:val="HTMLPreformatted"/>
      </w:pPr>
      <w:r>
        <w:t xml:space="preserve">- </w:t>
      </w:r>
      <w:r>
        <w:rPr>
          <w:rFonts w:ascii="Nirmala UI" w:hAnsi="Nirmala UI" w:cs="Nirmala UI"/>
        </w:rPr>
        <w:t>क्या</w:t>
      </w:r>
      <w:r>
        <w:t xml:space="preserve"> </w:t>
      </w:r>
      <w:r>
        <w:rPr>
          <w:rFonts w:ascii="Nirmala UI" w:hAnsi="Nirmala UI" w:cs="Nirmala UI"/>
        </w:rPr>
        <w:t>सबके</w:t>
      </w:r>
      <w:r>
        <w:t xml:space="preserve"> </w:t>
      </w:r>
      <w:r>
        <w:rPr>
          <w:rFonts w:ascii="Nirmala UI" w:hAnsi="Nirmala UI" w:cs="Nirmala UI"/>
        </w:rPr>
        <w:t>आधारभूत</w:t>
      </w:r>
      <w:r>
        <w:t xml:space="preserve"> </w:t>
      </w:r>
      <w:r>
        <w:rPr>
          <w:rFonts w:ascii="Nirmala UI" w:hAnsi="Nirmala UI" w:cs="Nirmala UI"/>
        </w:rPr>
        <w:t>धरती</w:t>
      </w:r>
      <w:r>
        <w:t xml:space="preserve"> </w:t>
      </w:r>
      <w:r>
        <w:rPr>
          <w:rFonts w:ascii="Nirmala UI" w:hAnsi="Nirmala UI" w:cs="Nirmala UI"/>
        </w:rPr>
        <w:t>के</w:t>
      </w:r>
      <w:r>
        <w:t xml:space="preserve"> </w:t>
      </w:r>
      <w:r>
        <w:rPr>
          <w:rFonts w:ascii="Nirmala UI" w:hAnsi="Nirmala UI" w:cs="Nirmala UI"/>
        </w:rPr>
        <w:t>अभाव</w:t>
      </w:r>
      <w:r>
        <w:t xml:space="preserve"> </w:t>
      </w:r>
      <w:r>
        <w:rPr>
          <w:rFonts w:ascii="Nirmala UI" w:hAnsi="Nirmala UI" w:cs="Nirmala UI"/>
        </w:rPr>
        <w:t>में</w:t>
      </w:r>
      <w:r>
        <w:t xml:space="preserve"> </w:t>
      </w:r>
      <w:r>
        <w:rPr>
          <w:rFonts w:ascii="Nirmala UI" w:hAnsi="Nirmala UI" w:cs="Nirmala UI"/>
        </w:rPr>
        <w:t>वह</w:t>
      </w:r>
      <w:r>
        <w:t xml:space="preserve"> </w:t>
      </w:r>
      <w:r>
        <w:rPr>
          <w:rFonts w:ascii="Nirmala UI" w:hAnsi="Nirmala UI" w:cs="Nirmala UI"/>
        </w:rPr>
        <w:t>सब</w:t>
      </w:r>
      <w:r>
        <w:t xml:space="preserve"> </w:t>
      </w:r>
      <w:r>
        <w:rPr>
          <w:rFonts w:ascii="Nirmala UI" w:hAnsi="Nirmala UI" w:cs="Nirmala UI"/>
        </w:rPr>
        <w:t>कुछ</w:t>
      </w:r>
      <w:r>
        <w:t xml:space="preserve"> </w:t>
      </w:r>
      <w:r>
        <w:rPr>
          <w:rFonts w:ascii="Nirmala UI" w:hAnsi="Nirmala UI" w:cs="Nirmala UI"/>
        </w:rPr>
        <w:t>घट</w:t>
      </w:r>
      <w:r>
        <w:t xml:space="preserve"> </w:t>
      </w:r>
      <w:r>
        <w:rPr>
          <w:rFonts w:ascii="Nirmala UI" w:hAnsi="Nirmala UI" w:cs="Nirmala UI"/>
        </w:rPr>
        <w:t>सकता</w:t>
      </w:r>
    </w:p>
    <w:p w14:paraId="11DFCC05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है</w:t>
      </w:r>
      <w:r>
        <w:t>?</w:t>
      </w:r>
    </w:p>
    <w:p w14:paraId="51A28ACC" w14:textId="77777777" w:rsidR="00000000" w:rsidRDefault="00000000">
      <w:pPr>
        <w:pStyle w:val="HTMLPreformatted"/>
      </w:pPr>
      <w:r>
        <w:t xml:space="preserve">- </w:t>
      </w:r>
      <w:r>
        <w:rPr>
          <w:rFonts w:ascii="Nirmala UI" w:hAnsi="Nirmala UI" w:cs="Nirmala UI"/>
        </w:rPr>
        <w:t>क्या</w:t>
      </w:r>
      <w:r>
        <w:t xml:space="preserve"> </w:t>
      </w:r>
      <w:r>
        <w:rPr>
          <w:rFonts w:ascii="Nirmala UI" w:hAnsi="Nirmala UI" w:cs="Nirmala UI"/>
        </w:rPr>
        <w:t>कील</w:t>
      </w:r>
      <w:r>
        <w:t xml:space="preserve"> </w:t>
      </w:r>
      <w:r>
        <w:rPr>
          <w:rFonts w:ascii="Nirmala UI" w:hAnsi="Nirmala UI" w:cs="Nirmala UI"/>
        </w:rPr>
        <w:t>और</w:t>
      </w:r>
      <w:r>
        <w:t xml:space="preserve"> </w:t>
      </w:r>
      <w:r>
        <w:rPr>
          <w:rFonts w:ascii="Nirmala UI" w:hAnsi="Nirmala UI" w:cs="Nirmala UI"/>
        </w:rPr>
        <w:t>आलोक</w:t>
      </w:r>
      <w:r>
        <w:t xml:space="preserve"> </w:t>
      </w:r>
      <w:r>
        <w:rPr>
          <w:rFonts w:ascii="Nirmala UI" w:hAnsi="Nirmala UI" w:cs="Nirmala UI"/>
        </w:rPr>
        <w:t>के</w:t>
      </w:r>
      <w:r>
        <w:t xml:space="preserve"> </w:t>
      </w:r>
      <w:r>
        <w:rPr>
          <w:rFonts w:ascii="Nirmala UI" w:hAnsi="Nirmala UI" w:cs="Nirmala UI"/>
        </w:rPr>
        <w:t>समान</w:t>
      </w:r>
      <w:r>
        <w:t xml:space="preserve"> </w:t>
      </w:r>
      <w:r>
        <w:rPr>
          <w:rFonts w:ascii="Nirmala UI" w:hAnsi="Nirmala UI" w:cs="Nirmala UI"/>
        </w:rPr>
        <w:t>कुम्भकार</w:t>
      </w:r>
      <w:r>
        <w:t xml:space="preserve"> </w:t>
      </w:r>
      <w:r>
        <w:rPr>
          <w:rFonts w:ascii="Nirmala UI" w:hAnsi="Nirmala UI" w:cs="Nirmala UI"/>
        </w:rPr>
        <w:t>भी</w:t>
      </w:r>
      <w:r>
        <w:t xml:space="preserve"> </w:t>
      </w:r>
      <w:r>
        <w:rPr>
          <w:rFonts w:ascii="Nirmala UI" w:hAnsi="Nirmala UI" w:cs="Nirmala UI"/>
        </w:rPr>
        <w:t>उदासीन</w:t>
      </w:r>
      <w:r>
        <w:t xml:space="preserve"> </w:t>
      </w:r>
      <w:r>
        <w:rPr>
          <w:rFonts w:ascii="Nirmala UI" w:hAnsi="Nirmala UI" w:cs="Nirmala UI"/>
        </w:rPr>
        <w:t>है</w:t>
      </w:r>
      <w:r>
        <w:t xml:space="preserve"> ?</w:t>
      </w:r>
    </w:p>
    <w:p w14:paraId="63B389AD" w14:textId="77777777" w:rsidR="00000000" w:rsidRDefault="00000000">
      <w:pPr>
        <w:pStyle w:val="HTMLPreformatted"/>
      </w:pPr>
      <w:r>
        <w:t xml:space="preserve">- </w:t>
      </w:r>
      <w:r>
        <w:rPr>
          <w:rFonts w:ascii="Nirmala UI" w:hAnsi="Nirmala UI" w:cs="Nirmala UI"/>
        </w:rPr>
        <w:t>क्या</w:t>
      </w:r>
      <w:r>
        <w:t xml:space="preserve"> </w:t>
      </w:r>
      <w:r>
        <w:rPr>
          <w:rFonts w:ascii="Nirmala UI" w:hAnsi="Nirmala UI" w:cs="Nirmala UI"/>
        </w:rPr>
        <w:t>कुम्भकार</w:t>
      </w:r>
      <w:r>
        <w:t xml:space="preserve"> </w:t>
      </w:r>
      <w:r>
        <w:rPr>
          <w:rFonts w:ascii="Nirmala UI" w:hAnsi="Nirmala UI" w:cs="Nirmala UI"/>
        </w:rPr>
        <w:t>के</w:t>
      </w:r>
      <w:r>
        <w:t xml:space="preserve"> </w:t>
      </w:r>
      <w:r>
        <w:rPr>
          <w:rFonts w:ascii="Nirmala UI" w:hAnsi="Nirmala UI" w:cs="Nirmala UI"/>
        </w:rPr>
        <w:t>करों</w:t>
      </w:r>
      <w:r>
        <w:t xml:space="preserve"> </w:t>
      </w:r>
      <w:r>
        <w:rPr>
          <w:rFonts w:ascii="Nirmala UI" w:hAnsi="Nirmala UI" w:cs="Nirmala UI"/>
        </w:rPr>
        <w:t>में</w:t>
      </w:r>
      <w:r>
        <w:t xml:space="preserve"> </w:t>
      </w:r>
      <w:r>
        <w:rPr>
          <w:rFonts w:ascii="Nirmala UI" w:hAnsi="Nirmala UI" w:cs="Nirmala UI"/>
        </w:rPr>
        <w:t>कुम्भाकार</w:t>
      </w:r>
      <w:r>
        <w:t xml:space="preserve"> </w:t>
      </w:r>
      <w:r>
        <w:rPr>
          <w:rFonts w:ascii="Nirmala UI" w:hAnsi="Nirmala UI" w:cs="Nirmala UI"/>
        </w:rPr>
        <w:t>आये</w:t>
      </w:r>
      <w:r>
        <w:t xml:space="preserve"> </w:t>
      </w:r>
      <w:r>
        <w:rPr>
          <w:rFonts w:ascii="Nirmala UI" w:hAnsi="Nirmala UI" w:cs="Nirmala UI"/>
        </w:rPr>
        <w:t>बिना</w:t>
      </w:r>
      <w:r>
        <w:t xml:space="preserve"> </w:t>
      </w:r>
      <w:r>
        <w:rPr>
          <w:rFonts w:ascii="Nirmala UI" w:hAnsi="Nirmala UI" w:cs="Nirmala UI"/>
        </w:rPr>
        <w:t>स्पर्श</w:t>
      </w:r>
      <w:r>
        <w:t>-</w:t>
      </w:r>
      <w:r>
        <w:rPr>
          <w:rFonts w:ascii="Nirmala UI" w:hAnsi="Nirmala UI" w:cs="Nirmala UI"/>
        </w:rPr>
        <w:t>मात्र</w:t>
      </w:r>
      <w:r>
        <w:t xml:space="preserve"> </w:t>
      </w:r>
      <w:r>
        <w:rPr>
          <w:rFonts w:ascii="Nirmala UI" w:hAnsi="Nirmala UI" w:cs="Nirmala UI"/>
        </w:rPr>
        <w:t>से</w:t>
      </w:r>
      <w:r>
        <w:t xml:space="preserve"> </w:t>
      </w:r>
      <w:r>
        <w:rPr>
          <w:rFonts w:ascii="Nirmala UI" w:hAnsi="Nirmala UI" w:cs="Nirmala UI"/>
        </w:rPr>
        <w:t>माटी</w:t>
      </w:r>
    </w:p>
    <w:p w14:paraId="79B59C51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का</w:t>
      </w:r>
      <w:r>
        <w:t xml:space="preserve"> </w:t>
      </w:r>
      <w:r>
        <w:rPr>
          <w:rFonts w:ascii="Nirmala UI" w:hAnsi="Nirmala UI" w:cs="Nirmala UI"/>
        </w:rPr>
        <w:t>लोंदा</w:t>
      </w:r>
      <w:r>
        <w:t xml:space="preserve"> </w:t>
      </w:r>
      <w:r>
        <w:rPr>
          <w:rFonts w:ascii="Nirmala UI" w:hAnsi="Nirmala UI" w:cs="Nirmala UI"/>
        </w:rPr>
        <w:t>कुम्भ</w:t>
      </w:r>
      <w:r>
        <w:t xml:space="preserve"> </w:t>
      </w:r>
      <w:r>
        <w:rPr>
          <w:rFonts w:ascii="Nirmala UI" w:hAnsi="Nirmala UI" w:cs="Nirmala UI"/>
        </w:rPr>
        <w:t>का</w:t>
      </w:r>
      <w:r>
        <w:t xml:space="preserve"> </w:t>
      </w:r>
      <w:r>
        <w:rPr>
          <w:rFonts w:ascii="Nirmala UI" w:hAnsi="Nirmala UI" w:cs="Nirmala UI"/>
        </w:rPr>
        <w:t>रूप</w:t>
      </w:r>
      <w:r>
        <w:t xml:space="preserve"> </w:t>
      </w:r>
      <w:r>
        <w:rPr>
          <w:rFonts w:ascii="Nirmala UI" w:hAnsi="Nirmala UI" w:cs="Nirmala UI"/>
        </w:rPr>
        <w:t>धारण</w:t>
      </w:r>
      <w:r>
        <w:t xml:space="preserve"> </w:t>
      </w:r>
      <w:r>
        <w:rPr>
          <w:rFonts w:ascii="Nirmala UI" w:hAnsi="Nirmala UI" w:cs="Nirmala UI"/>
        </w:rPr>
        <w:t>कर</w:t>
      </w:r>
      <w:r>
        <w:t xml:space="preserve"> </w:t>
      </w:r>
      <w:r>
        <w:rPr>
          <w:rFonts w:ascii="Nirmala UI" w:hAnsi="Nirmala UI" w:cs="Nirmala UI"/>
        </w:rPr>
        <w:t>सकता</w:t>
      </w:r>
      <w:r>
        <w:t xml:space="preserve"> </w:t>
      </w:r>
      <w:r>
        <w:rPr>
          <w:rFonts w:ascii="Nirmala UI" w:hAnsi="Nirmala UI" w:cs="Nirmala UI"/>
        </w:rPr>
        <w:t>है</w:t>
      </w:r>
      <w:r>
        <w:t xml:space="preserve"> ?</w:t>
      </w:r>
    </w:p>
    <w:p w14:paraId="473AD3E6" w14:textId="77777777" w:rsidR="00000000" w:rsidRDefault="00000000">
      <w:pPr>
        <w:pStyle w:val="HTMLPreformatted"/>
      </w:pPr>
      <w:r>
        <w:t xml:space="preserve">- </w:t>
      </w:r>
      <w:r>
        <w:rPr>
          <w:rFonts w:ascii="Nirmala UI" w:hAnsi="Nirmala UI" w:cs="Nirmala UI"/>
        </w:rPr>
        <w:t>कुम्भकार</w:t>
      </w:r>
      <w:r>
        <w:t xml:space="preserve"> </w:t>
      </w:r>
      <w:r>
        <w:rPr>
          <w:rFonts w:ascii="Nirmala UI" w:hAnsi="Nirmala UI" w:cs="Nirmala UI"/>
        </w:rPr>
        <w:t>का</w:t>
      </w:r>
      <w:r>
        <w:t xml:space="preserve"> </w:t>
      </w:r>
      <w:r>
        <w:rPr>
          <w:rFonts w:ascii="Nirmala UI" w:hAnsi="Nirmala UI" w:cs="Nirmala UI"/>
        </w:rPr>
        <w:t>उपयोग</w:t>
      </w:r>
      <w:r>
        <w:t xml:space="preserve">, </w:t>
      </w:r>
      <w:r>
        <w:rPr>
          <w:rFonts w:ascii="Nirmala UI" w:hAnsi="Nirmala UI" w:cs="Nirmala UI"/>
        </w:rPr>
        <w:t>कुम्भाकार</w:t>
      </w:r>
      <w:r>
        <w:t xml:space="preserve"> </w:t>
      </w:r>
      <w:r>
        <w:rPr>
          <w:rFonts w:ascii="Nirmala UI" w:hAnsi="Nirmala UI" w:cs="Nirmala UI"/>
        </w:rPr>
        <w:t>हुए</w:t>
      </w:r>
      <w:r>
        <w:t xml:space="preserve"> </w:t>
      </w:r>
      <w:r>
        <w:rPr>
          <w:rFonts w:ascii="Nirmala UI" w:hAnsi="Nirmala UI" w:cs="Nirmala UI"/>
        </w:rPr>
        <w:t>बिना</w:t>
      </w:r>
      <w:r>
        <w:t xml:space="preserve">, </w:t>
      </w:r>
      <w:r>
        <w:rPr>
          <w:rFonts w:ascii="Nirmala UI" w:hAnsi="Nirmala UI" w:cs="Nirmala UI"/>
        </w:rPr>
        <w:t>कुम्भकार</w:t>
      </w:r>
      <w:r>
        <w:t xml:space="preserve"> </w:t>
      </w:r>
      <w:r>
        <w:rPr>
          <w:rFonts w:ascii="Nirmala UI" w:hAnsi="Nirmala UI" w:cs="Nirmala UI"/>
        </w:rPr>
        <w:t>के</w:t>
      </w:r>
      <w:r>
        <w:t xml:space="preserve"> </w:t>
      </w:r>
      <w:r>
        <w:rPr>
          <w:rFonts w:ascii="Nirmala UI" w:hAnsi="Nirmala UI" w:cs="Nirmala UI"/>
        </w:rPr>
        <w:t>करों</w:t>
      </w:r>
      <w:r>
        <w:t xml:space="preserve"> </w:t>
      </w:r>
      <w:r>
        <w:rPr>
          <w:rFonts w:ascii="Nirmala UI" w:hAnsi="Nirmala UI" w:cs="Nirmala UI"/>
        </w:rPr>
        <w:t>में</w:t>
      </w:r>
    </w:p>
    <w:p w14:paraId="36DFFDCA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कुम्भाकार</w:t>
      </w:r>
      <w:r>
        <w:t xml:space="preserve"> </w:t>
      </w:r>
      <w:r>
        <w:rPr>
          <w:rFonts w:ascii="Nirmala UI" w:hAnsi="Nirmala UI" w:cs="Nirmala UI"/>
        </w:rPr>
        <w:t>आ</w:t>
      </w:r>
      <w:r>
        <w:t xml:space="preserve"> </w:t>
      </w:r>
      <w:r>
        <w:rPr>
          <w:rFonts w:ascii="Nirmala UI" w:hAnsi="Nirmala UI" w:cs="Nirmala UI"/>
        </w:rPr>
        <w:t>सकता</w:t>
      </w:r>
      <w:r>
        <w:t xml:space="preserve"> </w:t>
      </w:r>
      <w:r>
        <w:rPr>
          <w:rFonts w:ascii="Nirmala UI" w:hAnsi="Nirmala UI" w:cs="Nirmala UI"/>
        </w:rPr>
        <w:t>है</w:t>
      </w:r>
      <w:r>
        <w:t xml:space="preserve"> ?</w:t>
      </w:r>
    </w:p>
    <w:p w14:paraId="4A18030D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है</w:t>
      </w:r>
      <w:r>
        <w:t>?</w:t>
      </w:r>
    </w:p>
    <w:p w14:paraId="1639ED4E" w14:textId="77777777" w:rsidR="00000000" w:rsidRDefault="00000000">
      <w:pPr>
        <w:pStyle w:val="HTMLPreformatted"/>
      </w:pPr>
      <w:r>
        <w:t xml:space="preserve">- </w:t>
      </w:r>
      <w:r>
        <w:rPr>
          <w:rFonts w:ascii="Nirmala UI" w:hAnsi="Nirmala UI" w:cs="Nirmala UI"/>
        </w:rPr>
        <w:t>क्या</w:t>
      </w:r>
      <w:r>
        <w:t xml:space="preserve"> </w:t>
      </w:r>
      <w:r>
        <w:rPr>
          <w:rFonts w:ascii="Nirmala UI" w:hAnsi="Nirmala UI" w:cs="Nirmala UI"/>
        </w:rPr>
        <w:t>बिना</w:t>
      </w:r>
      <w:r>
        <w:t xml:space="preserve"> </w:t>
      </w:r>
      <w:r>
        <w:rPr>
          <w:rFonts w:ascii="Nirmala UI" w:hAnsi="Nirmala UI" w:cs="Nirmala UI"/>
        </w:rPr>
        <w:t>इच्छा</w:t>
      </w:r>
      <w:r>
        <w:t xml:space="preserve"> </w:t>
      </w:r>
      <w:r>
        <w:rPr>
          <w:rFonts w:ascii="Nirmala UI" w:hAnsi="Nirmala UI" w:cs="Nirmala UI"/>
        </w:rPr>
        <w:t>भी</w:t>
      </w:r>
      <w:r>
        <w:t xml:space="preserve"> </w:t>
      </w:r>
      <w:r>
        <w:rPr>
          <w:rFonts w:ascii="Nirmala UI" w:hAnsi="Nirmala UI" w:cs="Nirmala UI"/>
        </w:rPr>
        <w:t>कुम्भकार</w:t>
      </w:r>
      <w:r>
        <w:t xml:space="preserve"> </w:t>
      </w:r>
      <w:r>
        <w:rPr>
          <w:rFonts w:ascii="Nirmala UI" w:hAnsi="Nirmala UI" w:cs="Nirmala UI"/>
        </w:rPr>
        <w:t>अपने</w:t>
      </w:r>
      <w:r>
        <w:t xml:space="preserve"> </w:t>
      </w:r>
      <w:r>
        <w:rPr>
          <w:rFonts w:ascii="Nirmala UI" w:hAnsi="Nirmala UI" w:cs="Nirmala UI"/>
        </w:rPr>
        <w:t>उपयोग</w:t>
      </w:r>
      <w:r>
        <w:t xml:space="preserve"> </w:t>
      </w:r>
      <w:r>
        <w:rPr>
          <w:rFonts w:ascii="Nirmala UI" w:hAnsi="Nirmala UI" w:cs="Nirmala UI"/>
        </w:rPr>
        <w:t>को</w:t>
      </w:r>
      <w:r>
        <w:t xml:space="preserve"> </w:t>
      </w:r>
      <w:r>
        <w:rPr>
          <w:rFonts w:ascii="Nirmala UI" w:hAnsi="Nirmala UI" w:cs="Nirmala UI"/>
        </w:rPr>
        <w:t>कुम्भाकार</w:t>
      </w:r>
      <w:r>
        <w:t xml:space="preserve"> </w:t>
      </w:r>
      <w:r>
        <w:rPr>
          <w:rFonts w:ascii="Nirmala UI" w:hAnsi="Nirmala UI" w:cs="Nirmala UI"/>
        </w:rPr>
        <w:t>दे</w:t>
      </w:r>
      <w:r>
        <w:t xml:space="preserve"> </w:t>
      </w:r>
      <w:r>
        <w:rPr>
          <w:rFonts w:ascii="Nirmala UI" w:hAnsi="Nirmala UI" w:cs="Nirmala UI"/>
        </w:rPr>
        <w:t>सकता</w:t>
      </w:r>
    </w:p>
    <w:p w14:paraId="47518C2C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है</w:t>
      </w:r>
      <w:r>
        <w:t>?</w:t>
      </w:r>
    </w:p>
    <w:p w14:paraId="1E7B4EBA" w14:textId="77777777" w:rsidR="00000000" w:rsidRDefault="00000000">
      <w:pPr>
        <w:pStyle w:val="HTMLPreformatted"/>
      </w:pPr>
      <w:r>
        <w:t xml:space="preserve">- </w:t>
      </w:r>
      <w:r>
        <w:rPr>
          <w:rFonts w:ascii="Nirmala UI" w:hAnsi="Nirmala UI" w:cs="Nirmala UI"/>
        </w:rPr>
        <w:t>क्या</w:t>
      </w:r>
      <w:r>
        <w:t xml:space="preserve"> </w:t>
      </w:r>
      <w:r>
        <w:rPr>
          <w:rFonts w:ascii="Nirmala UI" w:hAnsi="Nirmala UI" w:cs="Nirmala UI"/>
        </w:rPr>
        <w:t>कुम्भ</w:t>
      </w:r>
      <w:r>
        <w:t xml:space="preserve"> </w:t>
      </w:r>
      <w:r>
        <w:rPr>
          <w:rFonts w:ascii="Nirmala UI" w:hAnsi="Nirmala UI" w:cs="Nirmala UI"/>
        </w:rPr>
        <w:t>बनाने</w:t>
      </w:r>
      <w:r>
        <w:t xml:space="preserve"> </w:t>
      </w:r>
      <w:r>
        <w:rPr>
          <w:rFonts w:ascii="Nirmala UI" w:hAnsi="Nirmala UI" w:cs="Nirmala UI"/>
        </w:rPr>
        <w:t>की</w:t>
      </w:r>
      <w:r>
        <w:t xml:space="preserve"> </w:t>
      </w:r>
      <w:r>
        <w:rPr>
          <w:rFonts w:ascii="Nirmala UI" w:hAnsi="Nirmala UI" w:cs="Nirmala UI"/>
        </w:rPr>
        <w:t>इच्छा</w:t>
      </w:r>
      <w:r>
        <w:t xml:space="preserve"> </w:t>
      </w:r>
      <w:r>
        <w:rPr>
          <w:rFonts w:ascii="Nirmala UI" w:hAnsi="Nirmala UI" w:cs="Nirmala UI"/>
        </w:rPr>
        <w:t>निरुद्देश्य</w:t>
      </w:r>
      <w:r>
        <w:t xml:space="preserve"> </w:t>
      </w:r>
      <w:r>
        <w:rPr>
          <w:rFonts w:ascii="Nirmala UI" w:hAnsi="Nirmala UI" w:cs="Nirmala UI"/>
        </w:rPr>
        <w:t>होती</w:t>
      </w:r>
      <w:r>
        <w:t xml:space="preserve"> </w:t>
      </w:r>
      <w:r>
        <w:rPr>
          <w:rFonts w:ascii="Nirmala UI" w:hAnsi="Nirmala UI" w:cs="Nirmala UI"/>
        </w:rPr>
        <w:t>है</w:t>
      </w:r>
      <w:r>
        <w:t xml:space="preserve"> ?</w:t>
      </w:r>
    </w:p>
    <w:p w14:paraId="7B87E7C5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इन</w:t>
      </w:r>
      <w:r>
        <w:t xml:space="preserve"> </w:t>
      </w:r>
      <w:r>
        <w:rPr>
          <w:rFonts w:ascii="Nirmala UI" w:hAnsi="Nirmala UI" w:cs="Nirmala UI"/>
        </w:rPr>
        <w:t>सब</w:t>
      </w:r>
      <w:r>
        <w:t xml:space="preserve"> </w:t>
      </w:r>
      <w:r>
        <w:rPr>
          <w:rFonts w:ascii="Nirmala UI" w:hAnsi="Nirmala UI" w:cs="Nirmala UI"/>
        </w:rPr>
        <w:t>प्रश्नों</w:t>
      </w:r>
      <w:r>
        <w:t xml:space="preserve"> </w:t>
      </w:r>
      <w:r>
        <w:rPr>
          <w:rFonts w:ascii="Nirmala UI" w:hAnsi="Nirmala UI" w:cs="Nirmala UI"/>
        </w:rPr>
        <w:t>का</w:t>
      </w:r>
      <w:r>
        <w:t xml:space="preserve"> </w:t>
      </w:r>
      <w:r>
        <w:rPr>
          <w:rFonts w:ascii="Nirmala UI" w:hAnsi="Nirmala UI" w:cs="Nirmala UI"/>
        </w:rPr>
        <w:t>समाधान</w:t>
      </w:r>
      <w:r>
        <w:t xml:space="preserve"> '</w:t>
      </w:r>
      <w:r>
        <w:rPr>
          <w:rFonts w:ascii="Nirmala UI" w:hAnsi="Nirmala UI" w:cs="Nirmala UI"/>
        </w:rPr>
        <w:t>नहीं</w:t>
      </w:r>
      <w:r>
        <w:t xml:space="preserve">' </w:t>
      </w:r>
      <w:r>
        <w:rPr>
          <w:rFonts w:ascii="Nirmala UI" w:hAnsi="Nirmala UI" w:cs="Nirmala UI"/>
        </w:rPr>
        <w:t>इस</w:t>
      </w:r>
      <w:r>
        <w:t xml:space="preserve"> </w:t>
      </w:r>
      <w:r>
        <w:rPr>
          <w:rFonts w:ascii="Nirmala UI" w:hAnsi="Nirmala UI" w:cs="Nirmala UI"/>
        </w:rPr>
        <w:t>शब्द</w:t>
      </w:r>
      <w:r>
        <w:t xml:space="preserve"> </w:t>
      </w:r>
      <w:r>
        <w:rPr>
          <w:rFonts w:ascii="Nirmala UI" w:hAnsi="Nirmala UI" w:cs="Nirmala UI"/>
        </w:rPr>
        <w:t>के</w:t>
      </w:r>
      <w:r>
        <w:t xml:space="preserve"> </w:t>
      </w:r>
      <w:r>
        <w:rPr>
          <w:rFonts w:ascii="Nirmala UI" w:hAnsi="Nirmala UI" w:cs="Nirmala UI"/>
        </w:rPr>
        <w:t>सिवा</w:t>
      </w:r>
      <w:r>
        <w:t xml:space="preserve"> </w:t>
      </w:r>
      <w:r>
        <w:rPr>
          <w:rFonts w:ascii="Nirmala UI" w:hAnsi="Nirmala UI" w:cs="Nirmala UI"/>
        </w:rPr>
        <w:t>और</w:t>
      </w:r>
      <w:r>
        <w:t xml:space="preserve"> </w:t>
      </w:r>
      <w:r>
        <w:rPr>
          <w:rFonts w:ascii="Nirmala UI" w:hAnsi="Nirmala UI" w:cs="Nirmala UI"/>
        </w:rPr>
        <w:t>कौन</w:t>
      </w:r>
      <w:r>
        <w:t xml:space="preserve"> </w:t>
      </w:r>
      <w:r>
        <w:rPr>
          <w:rFonts w:ascii="Nirmala UI" w:hAnsi="Nirmala UI" w:cs="Nirmala UI"/>
        </w:rPr>
        <w:t>देता</w:t>
      </w:r>
    </w:p>
    <w:p w14:paraId="27D3653B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है</w:t>
      </w:r>
      <w:r>
        <w:t xml:space="preserve"> ? </w:t>
      </w:r>
      <w:r>
        <w:rPr>
          <w:rFonts w:ascii="Nirmala UI" w:hAnsi="Nirmala UI" w:cs="Nirmala UI"/>
        </w:rPr>
        <w:t>निमित्त</w:t>
      </w:r>
      <w:r>
        <w:t xml:space="preserve"> </w:t>
      </w:r>
      <w:r>
        <w:rPr>
          <w:rFonts w:ascii="Nirmala UI" w:hAnsi="Nirmala UI" w:cs="Nirmala UI"/>
        </w:rPr>
        <w:t>की</w:t>
      </w:r>
      <w:r>
        <w:t xml:space="preserve"> </w:t>
      </w:r>
      <w:r>
        <w:rPr>
          <w:rFonts w:ascii="Nirmala UI" w:hAnsi="Nirmala UI" w:cs="Nirmala UI"/>
        </w:rPr>
        <w:t>इस</w:t>
      </w:r>
      <w:r>
        <w:t xml:space="preserve"> </w:t>
      </w:r>
      <w:r>
        <w:rPr>
          <w:rFonts w:ascii="Nirmala UI" w:hAnsi="Nirmala UI" w:cs="Nirmala UI"/>
        </w:rPr>
        <w:t>अनिवार्यता</w:t>
      </w:r>
      <w:r>
        <w:t xml:space="preserve"> </w:t>
      </w:r>
      <w:r>
        <w:rPr>
          <w:rFonts w:ascii="Nirmala UI" w:hAnsi="Nirmala UI" w:cs="Nirmala UI"/>
        </w:rPr>
        <w:t>को</w:t>
      </w:r>
      <w:r>
        <w:t xml:space="preserve"> </w:t>
      </w:r>
      <w:r>
        <w:rPr>
          <w:rFonts w:ascii="Nirmala UI" w:hAnsi="Nirmala UI" w:cs="Nirmala UI"/>
        </w:rPr>
        <w:t>देखकर</w:t>
      </w:r>
      <w:r>
        <w:t xml:space="preserve"> </w:t>
      </w:r>
      <w:r>
        <w:rPr>
          <w:rFonts w:ascii="Nirmala UI" w:hAnsi="Nirmala UI" w:cs="Nirmala UI"/>
        </w:rPr>
        <w:t>ईश्वर</w:t>
      </w:r>
      <w:r>
        <w:t xml:space="preserve"> </w:t>
      </w:r>
      <w:r>
        <w:rPr>
          <w:rFonts w:ascii="Nirmala UI" w:hAnsi="Nirmala UI" w:cs="Nirmala UI"/>
        </w:rPr>
        <w:t>को</w:t>
      </w:r>
      <w:r>
        <w:t xml:space="preserve"> </w:t>
      </w:r>
      <w:r>
        <w:rPr>
          <w:rFonts w:ascii="Nirmala UI" w:hAnsi="Nirmala UI" w:cs="Nirmala UI"/>
        </w:rPr>
        <w:t>सृष्टि</w:t>
      </w:r>
      <w:r>
        <w:t xml:space="preserve"> </w:t>
      </w:r>
      <w:r>
        <w:rPr>
          <w:rFonts w:ascii="Nirmala UI" w:hAnsi="Nirmala UI" w:cs="Nirmala UI"/>
        </w:rPr>
        <w:t>का</w:t>
      </w:r>
      <w:r>
        <w:t xml:space="preserve"> </w:t>
      </w:r>
      <w:r>
        <w:rPr>
          <w:rFonts w:ascii="Nirmala UI" w:hAnsi="Nirmala UI" w:cs="Nirmala UI"/>
        </w:rPr>
        <w:t>कर्ता</w:t>
      </w:r>
      <w:r>
        <w:t xml:space="preserve"> </w:t>
      </w:r>
      <w:r>
        <w:rPr>
          <w:rFonts w:ascii="Nirmala UI" w:hAnsi="Nirmala UI" w:cs="Nirmala UI"/>
        </w:rPr>
        <w:t>मानना</w:t>
      </w:r>
      <w:r>
        <w:t xml:space="preserve"> </w:t>
      </w:r>
      <w:r>
        <w:rPr>
          <w:rFonts w:ascii="Nirmala UI" w:hAnsi="Nirmala UI" w:cs="Nirmala UI"/>
        </w:rPr>
        <w:t>भी</w:t>
      </w:r>
    </w:p>
    <w:p w14:paraId="73DF5B3A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वस्तु</w:t>
      </w:r>
      <w:r>
        <w:t>-</w:t>
      </w:r>
      <w:r>
        <w:rPr>
          <w:rFonts w:ascii="Nirmala UI" w:hAnsi="Nirmala UI" w:cs="Nirmala UI"/>
        </w:rPr>
        <w:t>तत्त्व</w:t>
      </w:r>
      <w:r>
        <w:t xml:space="preserve"> </w:t>
      </w:r>
      <w:r>
        <w:rPr>
          <w:rFonts w:ascii="Nirmala UI" w:hAnsi="Nirmala UI" w:cs="Nirmala UI"/>
        </w:rPr>
        <w:t>की</w:t>
      </w:r>
      <w:r>
        <w:t xml:space="preserve"> </w:t>
      </w:r>
      <w:r>
        <w:rPr>
          <w:rFonts w:ascii="Nirmala UI" w:hAnsi="Nirmala UI" w:cs="Nirmala UI"/>
        </w:rPr>
        <w:t>स्वतन्त्र</w:t>
      </w:r>
      <w:r>
        <w:t xml:space="preserve"> </w:t>
      </w:r>
      <w:r>
        <w:rPr>
          <w:rFonts w:ascii="Nirmala UI" w:hAnsi="Nirmala UI" w:cs="Nirmala UI"/>
        </w:rPr>
        <w:t>योग्यता</w:t>
      </w:r>
      <w:r>
        <w:t xml:space="preserve"> </w:t>
      </w:r>
      <w:r>
        <w:rPr>
          <w:rFonts w:ascii="Nirmala UI" w:hAnsi="Nirmala UI" w:cs="Nirmala UI"/>
        </w:rPr>
        <w:t>को</w:t>
      </w:r>
      <w:r>
        <w:t xml:space="preserve"> </w:t>
      </w:r>
      <w:r>
        <w:rPr>
          <w:rFonts w:ascii="Nirmala UI" w:hAnsi="Nirmala UI" w:cs="Nirmala UI"/>
        </w:rPr>
        <w:t>नकारना</w:t>
      </w:r>
      <w:r>
        <w:t xml:space="preserve"> </w:t>
      </w:r>
      <w:r>
        <w:rPr>
          <w:rFonts w:ascii="Nirmala UI" w:hAnsi="Nirmala UI" w:cs="Nirmala UI"/>
        </w:rPr>
        <w:t>है</w:t>
      </w:r>
      <w:r>
        <w:t xml:space="preserve"> </w:t>
      </w:r>
      <w:r>
        <w:rPr>
          <w:rFonts w:ascii="Nirmala UI" w:hAnsi="Nirmala UI" w:cs="Nirmala UI"/>
        </w:rPr>
        <w:t>और</w:t>
      </w:r>
      <w:r>
        <w:t xml:space="preserve"> </w:t>
      </w:r>
      <w:r>
        <w:rPr>
          <w:rFonts w:ascii="Nirmala UI" w:hAnsi="Nirmala UI" w:cs="Nirmala UI"/>
        </w:rPr>
        <w:t>ईश्वर</w:t>
      </w:r>
      <w:r>
        <w:t>-</w:t>
      </w:r>
      <w:r>
        <w:rPr>
          <w:rFonts w:ascii="Nirmala UI" w:hAnsi="Nirmala UI" w:cs="Nirmala UI"/>
        </w:rPr>
        <w:t>पद</w:t>
      </w:r>
      <w:r>
        <w:t xml:space="preserve"> </w:t>
      </w:r>
      <w:r>
        <w:rPr>
          <w:rFonts w:ascii="Nirmala UI" w:hAnsi="Nirmala UI" w:cs="Nirmala UI"/>
        </w:rPr>
        <w:t>की</w:t>
      </w:r>
      <w:r>
        <w:t xml:space="preserve"> </w:t>
      </w:r>
      <w:r>
        <w:rPr>
          <w:rFonts w:ascii="Nirmala UI" w:hAnsi="Nirmala UI" w:cs="Nirmala UI"/>
        </w:rPr>
        <w:t>पूज्यता</w:t>
      </w:r>
      <w:r>
        <w:t xml:space="preserve"> </w:t>
      </w:r>
      <w:r>
        <w:rPr>
          <w:rFonts w:ascii="Nirmala UI" w:hAnsi="Nirmala UI" w:cs="Nirmala UI"/>
        </w:rPr>
        <w:t>पर</w:t>
      </w:r>
    </w:p>
    <w:p w14:paraId="5ABBB542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प्रश्न</w:t>
      </w:r>
      <w:r>
        <w:t>-</w:t>
      </w:r>
      <w:r>
        <w:rPr>
          <w:rFonts w:ascii="Nirmala UI" w:hAnsi="Nirmala UI" w:cs="Nirmala UI"/>
        </w:rPr>
        <w:t>चिह्न</w:t>
      </w:r>
      <w:r>
        <w:t xml:space="preserve"> </w:t>
      </w:r>
      <w:r>
        <w:rPr>
          <w:rFonts w:ascii="Nirmala UI" w:hAnsi="Nirmala UI" w:cs="Nirmala UI"/>
        </w:rPr>
        <w:t>लगाना</w:t>
      </w:r>
      <w:r>
        <w:t xml:space="preserve"> </w:t>
      </w:r>
      <w:r>
        <w:rPr>
          <w:rFonts w:ascii="Nirmala UI" w:hAnsi="Nirmala UI" w:cs="Nirmala UI"/>
        </w:rPr>
        <w:t>है।</w:t>
      </w:r>
    </w:p>
    <w:p w14:paraId="6E25821C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तत्त्वखोजी</w:t>
      </w:r>
      <w:r>
        <w:t xml:space="preserve">, </w:t>
      </w:r>
      <w:r>
        <w:rPr>
          <w:rFonts w:ascii="Nirmala UI" w:hAnsi="Nirmala UI" w:cs="Nirmala UI"/>
        </w:rPr>
        <w:t>तत्त्वभोजी</w:t>
      </w:r>
      <w:r>
        <w:t xml:space="preserve"> </w:t>
      </w:r>
      <w:r>
        <w:rPr>
          <w:rFonts w:ascii="Nirmala UI" w:hAnsi="Nirmala UI" w:cs="Nirmala UI"/>
        </w:rPr>
        <w:t>वर्ग</w:t>
      </w:r>
      <w:r>
        <w:t xml:space="preserve"> </w:t>
      </w:r>
      <w:r>
        <w:rPr>
          <w:rFonts w:ascii="Nirmala UI" w:hAnsi="Nirmala UI" w:cs="Nirmala UI"/>
        </w:rPr>
        <w:t>में</w:t>
      </w:r>
      <w:r>
        <w:t xml:space="preserve"> </w:t>
      </w:r>
      <w:r>
        <w:rPr>
          <w:rFonts w:ascii="Nirmala UI" w:hAnsi="Nirmala UI" w:cs="Nirmala UI"/>
        </w:rPr>
        <w:t>ही</w:t>
      </w:r>
      <w:r>
        <w:t xml:space="preserve"> </w:t>
      </w:r>
      <w:r>
        <w:rPr>
          <w:rFonts w:ascii="Nirmala UI" w:hAnsi="Nirmala UI" w:cs="Nirmala UI"/>
        </w:rPr>
        <w:t>नहीं</w:t>
      </w:r>
      <w:r>
        <w:t xml:space="preserve">, </w:t>
      </w:r>
      <w:r>
        <w:rPr>
          <w:rFonts w:ascii="Nirmala UI" w:hAnsi="Nirmala UI" w:cs="Nirmala UI"/>
        </w:rPr>
        <w:t>ईश्वर</w:t>
      </w:r>
      <w:r>
        <w:t xml:space="preserve"> </w:t>
      </w:r>
      <w:r>
        <w:rPr>
          <w:rFonts w:ascii="Nirmala UI" w:hAnsi="Nirmala UI" w:cs="Nirmala UI"/>
        </w:rPr>
        <w:t>के</w:t>
      </w:r>
      <w:r>
        <w:t xml:space="preserve"> </w:t>
      </w:r>
      <w:r>
        <w:rPr>
          <w:rFonts w:ascii="Nirmala UI" w:hAnsi="Nirmala UI" w:cs="Nirmala UI"/>
        </w:rPr>
        <w:t>सही</w:t>
      </w:r>
      <w:r>
        <w:t xml:space="preserve"> </w:t>
      </w:r>
      <w:r>
        <w:rPr>
          <w:rFonts w:ascii="Nirmala UI" w:hAnsi="Nirmala UI" w:cs="Nirmala UI"/>
        </w:rPr>
        <w:t>उपासकों</w:t>
      </w:r>
      <w:r>
        <w:t xml:space="preserve"> </w:t>
      </w:r>
      <w:r>
        <w:rPr>
          <w:rFonts w:ascii="Nirmala UI" w:hAnsi="Nirmala UI" w:cs="Nirmala UI"/>
        </w:rPr>
        <w:t>में</w:t>
      </w:r>
      <w:r>
        <w:t xml:space="preserve"> </w:t>
      </w:r>
      <w:r>
        <w:rPr>
          <w:rFonts w:ascii="Nirmala UI" w:hAnsi="Nirmala UI" w:cs="Nirmala UI"/>
        </w:rPr>
        <w:t>भी</w:t>
      </w:r>
    </w:p>
    <w:p w14:paraId="2FFD63E9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यह</w:t>
      </w:r>
      <w:r>
        <w:t xml:space="preserve"> </w:t>
      </w:r>
      <w:r>
        <w:rPr>
          <w:rFonts w:ascii="Nirmala UI" w:hAnsi="Nirmala UI" w:cs="Nirmala UI"/>
        </w:rPr>
        <w:t>शंका</w:t>
      </w:r>
      <w:r>
        <w:t xml:space="preserve"> </w:t>
      </w:r>
      <w:r>
        <w:rPr>
          <w:rFonts w:ascii="Nirmala UI" w:hAnsi="Nirmala UI" w:cs="Nirmala UI"/>
        </w:rPr>
        <w:t>जन्म</w:t>
      </w:r>
      <w:r>
        <w:t xml:space="preserve"> </w:t>
      </w:r>
      <w:r>
        <w:rPr>
          <w:rFonts w:ascii="Nirmala UI" w:hAnsi="Nirmala UI" w:cs="Nirmala UI"/>
        </w:rPr>
        <w:t>ले</w:t>
      </w:r>
      <w:r>
        <w:t xml:space="preserve"> </w:t>
      </w:r>
      <w:r>
        <w:rPr>
          <w:rFonts w:ascii="Nirmala UI" w:hAnsi="Nirmala UI" w:cs="Nirmala UI"/>
        </w:rPr>
        <w:t>सकती</w:t>
      </w:r>
      <w:r>
        <w:t xml:space="preserve"> </w:t>
      </w:r>
      <w:r>
        <w:rPr>
          <w:rFonts w:ascii="Nirmala UI" w:hAnsi="Nirmala UI" w:cs="Nirmala UI"/>
        </w:rPr>
        <w:t>है</w:t>
      </w:r>
      <w:r>
        <w:t xml:space="preserve"> </w:t>
      </w:r>
      <w:r>
        <w:rPr>
          <w:rFonts w:ascii="Nirmala UI" w:hAnsi="Nirmala UI" w:cs="Nirmala UI"/>
        </w:rPr>
        <w:t>कि</w:t>
      </w:r>
      <w:r>
        <w:t xml:space="preserve"> </w:t>
      </w:r>
      <w:r>
        <w:rPr>
          <w:rFonts w:ascii="Nirmala UI" w:hAnsi="Nirmala UI" w:cs="Nirmala UI"/>
        </w:rPr>
        <w:t>सृष्टि</w:t>
      </w:r>
      <w:r>
        <w:t>-</w:t>
      </w:r>
      <w:r>
        <w:rPr>
          <w:rFonts w:ascii="Nirmala UI" w:hAnsi="Nirmala UI" w:cs="Nirmala UI"/>
        </w:rPr>
        <w:t>रचना</w:t>
      </w:r>
      <w:r>
        <w:t xml:space="preserve"> </w:t>
      </w:r>
      <w:r>
        <w:rPr>
          <w:rFonts w:ascii="Nirmala UI" w:hAnsi="Nirmala UI" w:cs="Nirmala UI"/>
        </w:rPr>
        <w:t>से</w:t>
      </w:r>
      <w:r>
        <w:t xml:space="preserve"> </w:t>
      </w:r>
      <w:r>
        <w:rPr>
          <w:rFonts w:ascii="Nirmala UI" w:hAnsi="Nirmala UI" w:cs="Nirmala UI"/>
        </w:rPr>
        <w:t>पूर्व</w:t>
      </w:r>
      <w:r>
        <w:t xml:space="preserve"> </w:t>
      </w:r>
      <w:r>
        <w:rPr>
          <w:rFonts w:ascii="Nirmala UI" w:hAnsi="Nirmala UI" w:cs="Nirmala UI"/>
        </w:rPr>
        <w:t>ईश्वर</w:t>
      </w:r>
      <w:r>
        <w:t xml:space="preserve"> </w:t>
      </w:r>
      <w:r>
        <w:rPr>
          <w:rFonts w:ascii="Nirmala UI" w:hAnsi="Nirmala UI" w:cs="Nirmala UI"/>
        </w:rPr>
        <w:t>का</w:t>
      </w:r>
      <w:r>
        <w:t xml:space="preserve"> </w:t>
      </w:r>
      <w:r>
        <w:rPr>
          <w:rFonts w:ascii="Nirmala UI" w:hAnsi="Nirmala UI" w:cs="Nirmala UI"/>
        </w:rPr>
        <w:t>आवास</w:t>
      </w:r>
      <w:r>
        <w:t xml:space="preserve"> </w:t>
      </w:r>
      <w:r>
        <w:rPr>
          <w:rFonts w:ascii="Nirmala UI" w:hAnsi="Nirmala UI" w:cs="Nirmala UI"/>
        </w:rPr>
        <w:t>कहाँ</w:t>
      </w:r>
      <w:r>
        <w:t xml:space="preserve"> </w:t>
      </w:r>
      <w:r>
        <w:rPr>
          <w:rFonts w:ascii="Nirmala UI" w:hAnsi="Nirmala UI" w:cs="Nirmala UI"/>
        </w:rPr>
        <w:t>था</w:t>
      </w:r>
      <w:r>
        <w:t xml:space="preserve"> ?</w:t>
      </w:r>
    </w:p>
    <w:p w14:paraId="26EE9F50" w14:textId="77777777" w:rsidR="00000000" w:rsidRDefault="00000000">
      <w:pPr>
        <w:pStyle w:val="HTMLPreformatted"/>
        <w:rPr>
          <w:rFonts w:ascii="Nirmala UI" w:hAnsi="Nirmala UI" w:cs="Nirmala UI"/>
        </w:rPr>
      </w:pPr>
      <w:r>
        <w:t xml:space="preserve">20 :: </w:t>
      </w:r>
      <w:r>
        <w:rPr>
          <w:rFonts w:ascii="Nirmala UI" w:hAnsi="Nirmala UI" w:cs="Nirmala UI"/>
        </w:rPr>
        <w:t>मूकमाटी</w:t>
      </w:r>
    </w:p>
    <w:p w14:paraId="2B628659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</w:rPr>
        <w:br w:type="page"/>
      </w:r>
    </w:p>
    <w:p w14:paraId="7DC8C657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lastRenderedPageBreak/>
        <w:t>वह</w:t>
      </w:r>
      <w:r>
        <w:t xml:space="preserve"> </w:t>
      </w:r>
      <w:r>
        <w:rPr>
          <w:rFonts w:ascii="Nirmala UI" w:hAnsi="Nirmala UI" w:cs="Nirmala UI"/>
        </w:rPr>
        <w:t>शरीरातीत</w:t>
      </w:r>
      <w:r>
        <w:t xml:space="preserve"> </w:t>
      </w:r>
      <w:r>
        <w:rPr>
          <w:rFonts w:ascii="Nirmala UI" w:hAnsi="Nirmala UI" w:cs="Nirmala UI"/>
        </w:rPr>
        <w:t>था</w:t>
      </w:r>
      <w:r>
        <w:t xml:space="preserve"> </w:t>
      </w:r>
      <w:r>
        <w:rPr>
          <w:rFonts w:ascii="Nirmala UI" w:hAnsi="Nirmala UI" w:cs="Nirmala UI"/>
        </w:rPr>
        <w:t>या</w:t>
      </w:r>
      <w:r>
        <w:t xml:space="preserve"> </w:t>
      </w:r>
      <w:r>
        <w:rPr>
          <w:rFonts w:ascii="Nirmala UI" w:hAnsi="Nirmala UI" w:cs="Nirmala UI"/>
        </w:rPr>
        <w:t>सशरीरी</w:t>
      </w:r>
      <w:r>
        <w:t xml:space="preserve"> ?</w:t>
      </w:r>
    </w:p>
    <w:p w14:paraId="1A6DF8C9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अशरीरी</w:t>
      </w:r>
      <w:r>
        <w:t xml:space="preserve"> </w:t>
      </w:r>
      <w:r>
        <w:rPr>
          <w:rFonts w:ascii="Nirmala UI" w:hAnsi="Nirmala UI" w:cs="Nirmala UI"/>
        </w:rPr>
        <w:t>होकर</w:t>
      </w:r>
      <w:r>
        <w:t xml:space="preserve"> </w:t>
      </w:r>
      <w:r>
        <w:rPr>
          <w:rFonts w:ascii="Nirmala UI" w:hAnsi="Nirmala UI" w:cs="Nirmala UI"/>
        </w:rPr>
        <w:t>असीम</w:t>
      </w:r>
      <w:r>
        <w:t xml:space="preserve"> </w:t>
      </w:r>
      <w:r>
        <w:rPr>
          <w:rFonts w:ascii="Nirmala UI" w:hAnsi="Nirmala UI" w:cs="Nirmala UI"/>
        </w:rPr>
        <w:t>सृष्टि</w:t>
      </w:r>
      <w:r>
        <w:t xml:space="preserve"> </w:t>
      </w:r>
      <w:r>
        <w:rPr>
          <w:rFonts w:ascii="Nirmala UI" w:hAnsi="Nirmala UI" w:cs="Nirmala UI"/>
        </w:rPr>
        <w:t>की</w:t>
      </w:r>
      <w:r>
        <w:t xml:space="preserve"> </w:t>
      </w:r>
      <w:r>
        <w:rPr>
          <w:rFonts w:ascii="Nirmala UI" w:hAnsi="Nirmala UI" w:cs="Nirmala UI"/>
        </w:rPr>
        <w:t>रचना</w:t>
      </w:r>
      <w:r>
        <w:t xml:space="preserve"> </w:t>
      </w:r>
      <w:r>
        <w:rPr>
          <w:rFonts w:ascii="Nirmala UI" w:hAnsi="Nirmala UI" w:cs="Nirmala UI"/>
        </w:rPr>
        <w:t>करना</w:t>
      </w:r>
      <w:r>
        <w:t xml:space="preserve"> </w:t>
      </w:r>
      <w:r>
        <w:rPr>
          <w:rFonts w:ascii="Nirmala UI" w:hAnsi="Nirmala UI" w:cs="Nirmala UI"/>
        </w:rPr>
        <w:t>तो</w:t>
      </w:r>
      <w:r>
        <w:t xml:space="preserve"> </w:t>
      </w:r>
      <w:r>
        <w:rPr>
          <w:rFonts w:ascii="Nirmala UI" w:hAnsi="Nirmala UI" w:cs="Nirmala UI"/>
        </w:rPr>
        <w:t>दूर</w:t>
      </w:r>
      <w:r>
        <w:t xml:space="preserve">, </w:t>
      </w:r>
      <w:r>
        <w:rPr>
          <w:rFonts w:ascii="Nirmala UI" w:hAnsi="Nirmala UI" w:cs="Nirmala UI"/>
        </w:rPr>
        <w:t>सांसारिक</w:t>
      </w:r>
      <w:r>
        <w:t xml:space="preserve"> </w:t>
      </w:r>
      <w:r>
        <w:rPr>
          <w:rFonts w:ascii="Nirmala UI" w:hAnsi="Nirmala UI" w:cs="Nirmala UI"/>
        </w:rPr>
        <w:t>छोटी</w:t>
      </w:r>
      <w:r>
        <w:t>-</w:t>
      </w:r>
    </w:p>
    <w:p w14:paraId="07EDF032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छोटी</w:t>
      </w:r>
      <w:r>
        <w:t xml:space="preserve"> </w:t>
      </w:r>
      <w:r>
        <w:rPr>
          <w:rFonts w:ascii="Nirmala UI" w:hAnsi="Nirmala UI" w:cs="Nirmala UI"/>
        </w:rPr>
        <w:t>क्रिया</w:t>
      </w:r>
      <w:r>
        <w:t xml:space="preserve"> </w:t>
      </w:r>
      <w:r>
        <w:rPr>
          <w:rFonts w:ascii="Nirmala UI" w:hAnsi="Nirmala UI" w:cs="Nirmala UI"/>
        </w:rPr>
        <w:t>भी</w:t>
      </w:r>
      <w:r>
        <w:t xml:space="preserve"> </w:t>
      </w:r>
      <w:r>
        <w:rPr>
          <w:rFonts w:ascii="Nirmala UI" w:hAnsi="Nirmala UI" w:cs="Nirmala UI"/>
        </w:rPr>
        <w:t>नहीं</w:t>
      </w:r>
      <w:r>
        <w:t xml:space="preserve"> </w:t>
      </w:r>
      <w:r>
        <w:rPr>
          <w:rFonts w:ascii="Nirmala UI" w:hAnsi="Nirmala UI" w:cs="Nirmala UI"/>
        </w:rPr>
        <w:t>की</w:t>
      </w:r>
      <w:r>
        <w:t xml:space="preserve"> </w:t>
      </w:r>
      <w:r>
        <w:rPr>
          <w:rFonts w:ascii="Nirmala UI" w:hAnsi="Nirmala UI" w:cs="Nirmala UI"/>
        </w:rPr>
        <w:t>जा</w:t>
      </w:r>
      <w:r>
        <w:t xml:space="preserve"> </w:t>
      </w:r>
      <w:r>
        <w:rPr>
          <w:rFonts w:ascii="Nirmala UI" w:hAnsi="Nirmala UI" w:cs="Nirmala UI"/>
        </w:rPr>
        <w:t>सकती।</w:t>
      </w:r>
      <w:r>
        <w:t xml:space="preserve"> </w:t>
      </w:r>
      <w:r>
        <w:rPr>
          <w:rFonts w:ascii="Nirmala UI" w:hAnsi="Nirmala UI" w:cs="Nirmala UI"/>
        </w:rPr>
        <w:t>हाँ</w:t>
      </w:r>
      <w:r>
        <w:t xml:space="preserve">, </w:t>
      </w:r>
      <w:r>
        <w:rPr>
          <w:rFonts w:ascii="Nirmala UI" w:hAnsi="Nirmala UI" w:cs="Nirmala UI"/>
        </w:rPr>
        <w:t>ईश्वर</w:t>
      </w:r>
      <w:r>
        <w:t xml:space="preserve"> </w:t>
      </w:r>
      <w:r>
        <w:rPr>
          <w:rFonts w:ascii="Nirmala UI" w:hAnsi="Nirmala UI" w:cs="Nirmala UI"/>
        </w:rPr>
        <w:t>मुक्तावस्था</w:t>
      </w:r>
      <w:r>
        <w:t xml:space="preserve"> </w:t>
      </w:r>
      <w:r>
        <w:rPr>
          <w:rFonts w:ascii="Nirmala UI" w:hAnsi="Nirmala UI" w:cs="Nirmala UI"/>
        </w:rPr>
        <w:t>को</w:t>
      </w:r>
      <w:r>
        <w:t xml:space="preserve"> </w:t>
      </w:r>
      <w:r>
        <w:rPr>
          <w:rFonts w:ascii="Nirmala UI" w:hAnsi="Nirmala UI" w:cs="Nirmala UI"/>
        </w:rPr>
        <w:t>छोड़कर</w:t>
      </w:r>
      <w:r>
        <w:t xml:space="preserve"> </w:t>
      </w:r>
      <w:r>
        <w:rPr>
          <w:rFonts w:ascii="Nirmala UI" w:hAnsi="Nirmala UI" w:cs="Nirmala UI"/>
        </w:rPr>
        <w:t>पुनः</w:t>
      </w:r>
      <w:r>
        <w:t xml:space="preserve"> </w:t>
      </w:r>
      <w:r>
        <w:rPr>
          <w:rFonts w:ascii="Nirmala UI" w:hAnsi="Nirmala UI" w:cs="Nirmala UI"/>
        </w:rPr>
        <w:t>शरीर</w:t>
      </w:r>
    </w:p>
    <w:p w14:paraId="4E2451FB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को</w:t>
      </w:r>
      <w:r>
        <w:t xml:space="preserve"> </w:t>
      </w:r>
      <w:r>
        <w:rPr>
          <w:rFonts w:ascii="Nirmala UI" w:hAnsi="Nirmala UI" w:cs="Nirmala UI"/>
        </w:rPr>
        <w:t>धारण</w:t>
      </w:r>
      <w:r>
        <w:t xml:space="preserve"> </w:t>
      </w:r>
      <w:r>
        <w:rPr>
          <w:rFonts w:ascii="Nirmala UI" w:hAnsi="Nirmala UI" w:cs="Nirmala UI"/>
        </w:rPr>
        <w:t>कर</w:t>
      </w:r>
      <w:r>
        <w:t xml:space="preserve"> </w:t>
      </w:r>
      <w:r>
        <w:rPr>
          <w:rFonts w:ascii="Nirmala UI" w:hAnsi="Nirmala UI" w:cs="Nirmala UI"/>
        </w:rPr>
        <w:t>जागतिक</w:t>
      </w:r>
      <w:r>
        <w:t xml:space="preserve"> </w:t>
      </w:r>
      <w:r>
        <w:rPr>
          <w:rFonts w:ascii="Nirmala UI" w:hAnsi="Nirmala UI" w:cs="Nirmala UI"/>
        </w:rPr>
        <w:t>कार्य</w:t>
      </w:r>
      <w:r>
        <w:t xml:space="preserve"> </w:t>
      </w:r>
      <w:r>
        <w:rPr>
          <w:rFonts w:ascii="Nirmala UI" w:hAnsi="Nirmala UI" w:cs="Nirmala UI"/>
        </w:rPr>
        <w:t>कर</w:t>
      </w:r>
      <w:r>
        <w:t xml:space="preserve"> </w:t>
      </w:r>
      <w:r>
        <w:rPr>
          <w:rFonts w:ascii="Nirmala UI" w:hAnsi="Nirmala UI" w:cs="Nirmala UI"/>
        </w:rPr>
        <w:t>लेता</w:t>
      </w:r>
      <w:r>
        <w:t xml:space="preserve"> </w:t>
      </w:r>
      <w:r>
        <w:rPr>
          <w:rFonts w:ascii="Nirmala UI" w:hAnsi="Nirmala UI" w:cs="Nirmala UI"/>
        </w:rPr>
        <w:t>है</w:t>
      </w:r>
      <w:r>
        <w:t xml:space="preserve">, </w:t>
      </w:r>
      <w:r>
        <w:rPr>
          <w:rFonts w:ascii="Nirmala UI" w:hAnsi="Nirmala UI" w:cs="Nirmala UI"/>
        </w:rPr>
        <w:t>ऐसा</w:t>
      </w:r>
      <w:r>
        <w:t xml:space="preserve"> </w:t>
      </w:r>
      <w:r>
        <w:rPr>
          <w:rFonts w:ascii="Nirmala UI" w:hAnsi="Nirmala UI" w:cs="Nirmala UI"/>
        </w:rPr>
        <w:t>कहना</w:t>
      </w:r>
      <w:r>
        <w:t xml:space="preserve"> </w:t>
      </w:r>
      <w:r>
        <w:rPr>
          <w:rFonts w:ascii="Nirmala UI" w:hAnsi="Nirmala UI" w:cs="Nirmala UI"/>
        </w:rPr>
        <w:t>भी</w:t>
      </w:r>
      <w:r>
        <w:t xml:space="preserve"> </w:t>
      </w:r>
      <w:r>
        <w:rPr>
          <w:rFonts w:ascii="Nirmala UI" w:hAnsi="Nirmala UI" w:cs="Nirmala UI"/>
        </w:rPr>
        <w:t>उचित</w:t>
      </w:r>
      <w:r>
        <w:t xml:space="preserve"> </w:t>
      </w:r>
      <w:r>
        <w:rPr>
          <w:rFonts w:ascii="Nirmala UI" w:hAnsi="Nirmala UI" w:cs="Nirmala UI"/>
        </w:rPr>
        <w:t>नहीं</w:t>
      </w:r>
      <w:r>
        <w:t xml:space="preserve">, </w:t>
      </w:r>
      <w:r>
        <w:rPr>
          <w:rFonts w:ascii="Nirmala UI" w:hAnsi="Nirmala UI" w:cs="Nirmala UI"/>
        </w:rPr>
        <w:t>क्योंकि</w:t>
      </w:r>
    </w:p>
    <w:p w14:paraId="6269DD47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शरीर</w:t>
      </w:r>
      <w:r>
        <w:t xml:space="preserve"> </w:t>
      </w:r>
      <w:r>
        <w:rPr>
          <w:rFonts w:ascii="Nirmala UI" w:hAnsi="Nirmala UI" w:cs="Nirmala UI"/>
        </w:rPr>
        <w:t>की</w:t>
      </w:r>
      <w:r>
        <w:t xml:space="preserve"> </w:t>
      </w:r>
      <w:r>
        <w:rPr>
          <w:rFonts w:ascii="Nirmala UI" w:hAnsi="Nirmala UI" w:cs="Nirmala UI"/>
        </w:rPr>
        <w:t>प्राप्ति</w:t>
      </w:r>
      <w:r>
        <w:t xml:space="preserve"> </w:t>
      </w:r>
      <w:r>
        <w:rPr>
          <w:rFonts w:ascii="Nirmala UI" w:hAnsi="Nirmala UI" w:cs="Nirmala UI"/>
        </w:rPr>
        <w:t>कर्मों</w:t>
      </w:r>
      <w:r>
        <w:t xml:space="preserve"> </w:t>
      </w:r>
      <w:r>
        <w:rPr>
          <w:rFonts w:ascii="Nirmala UI" w:hAnsi="Nirmala UI" w:cs="Nirmala UI"/>
        </w:rPr>
        <w:t>पर</w:t>
      </w:r>
      <w:r>
        <w:t xml:space="preserve">, </w:t>
      </w:r>
      <w:r>
        <w:rPr>
          <w:rFonts w:ascii="Nirmala UI" w:hAnsi="Nirmala UI" w:cs="Nirmala UI"/>
        </w:rPr>
        <w:t>कर्मों</w:t>
      </w:r>
      <w:r>
        <w:t xml:space="preserve"> </w:t>
      </w:r>
      <w:r>
        <w:rPr>
          <w:rFonts w:ascii="Nirmala UI" w:hAnsi="Nirmala UI" w:cs="Nirmala UI"/>
        </w:rPr>
        <w:t>का</w:t>
      </w:r>
      <w:r>
        <w:t xml:space="preserve"> </w:t>
      </w:r>
      <w:r>
        <w:rPr>
          <w:rFonts w:ascii="Nirmala UI" w:hAnsi="Nirmala UI" w:cs="Nirmala UI"/>
        </w:rPr>
        <w:t>बन्धन</w:t>
      </w:r>
      <w:r>
        <w:t xml:space="preserve"> </w:t>
      </w:r>
      <w:r>
        <w:rPr>
          <w:rFonts w:ascii="Nirmala UI" w:hAnsi="Nirmala UI" w:cs="Nirmala UI"/>
        </w:rPr>
        <w:t>शुभाशुभ</w:t>
      </w:r>
      <w:r>
        <w:t xml:space="preserve"> </w:t>
      </w:r>
      <w:r>
        <w:rPr>
          <w:rFonts w:ascii="Nirmala UI" w:hAnsi="Nirmala UI" w:cs="Nirmala UI"/>
        </w:rPr>
        <w:t>विभाव</w:t>
      </w:r>
      <w:r>
        <w:t>-</w:t>
      </w:r>
      <w:r>
        <w:rPr>
          <w:rFonts w:ascii="Nirmala UI" w:hAnsi="Nirmala UI" w:cs="Nirmala UI"/>
        </w:rPr>
        <w:t>भावों</w:t>
      </w:r>
      <w:r>
        <w:t xml:space="preserve"> </w:t>
      </w:r>
      <w:r>
        <w:rPr>
          <w:rFonts w:ascii="Nirmala UI" w:hAnsi="Nirmala UI" w:cs="Nirmala UI"/>
        </w:rPr>
        <w:t>पर</w:t>
      </w:r>
      <w:r>
        <w:t xml:space="preserve"> </w:t>
      </w:r>
      <w:r>
        <w:rPr>
          <w:rFonts w:ascii="Nirmala UI" w:hAnsi="Nirmala UI" w:cs="Nirmala UI"/>
        </w:rPr>
        <w:t>आधारित</w:t>
      </w:r>
    </w:p>
    <w:p w14:paraId="125AD77E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है</w:t>
      </w:r>
      <w:r>
        <w:t xml:space="preserve"> </w:t>
      </w:r>
      <w:r>
        <w:rPr>
          <w:rFonts w:ascii="Nirmala UI" w:hAnsi="Nirmala UI" w:cs="Nirmala UI"/>
        </w:rPr>
        <w:t>और</w:t>
      </w:r>
      <w:r>
        <w:t xml:space="preserve"> </w:t>
      </w:r>
      <w:r>
        <w:rPr>
          <w:rFonts w:ascii="Nirmala UI" w:hAnsi="Nirmala UI" w:cs="Nirmala UI"/>
        </w:rPr>
        <w:t>ईश्वर</w:t>
      </w:r>
      <w:r>
        <w:t xml:space="preserve"> </w:t>
      </w:r>
      <w:r>
        <w:rPr>
          <w:rFonts w:ascii="Nirmala UI" w:hAnsi="Nirmala UI" w:cs="Nirmala UI"/>
        </w:rPr>
        <w:t>इन</w:t>
      </w:r>
      <w:r>
        <w:t xml:space="preserve"> </w:t>
      </w:r>
      <w:r>
        <w:rPr>
          <w:rFonts w:ascii="Nirmala UI" w:hAnsi="Nirmala UI" w:cs="Nirmala UI"/>
        </w:rPr>
        <w:t>सबसे</w:t>
      </w:r>
      <w:r>
        <w:t xml:space="preserve"> </w:t>
      </w:r>
      <w:r>
        <w:rPr>
          <w:rFonts w:ascii="Nirmala UI" w:hAnsi="Nirmala UI" w:cs="Nirmala UI"/>
        </w:rPr>
        <w:t>ऊपर</w:t>
      </w:r>
      <w:r>
        <w:t xml:space="preserve"> </w:t>
      </w:r>
      <w:r>
        <w:rPr>
          <w:rFonts w:ascii="Nirmala UI" w:hAnsi="Nirmala UI" w:cs="Nirmala UI"/>
        </w:rPr>
        <w:t>उठा</w:t>
      </w:r>
      <w:r>
        <w:t xml:space="preserve"> </w:t>
      </w:r>
      <w:r>
        <w:rPr>
          <w:rFonts w:ascii="Nirmala UI" w:hAnsi="Nirmala UI" w:cs="Nirmala UI"/>
        </w:rPr>
        <w:t>हुआ</w:t>
      </w:r>
      <w:r>
        <w:t xml:space="preserve"> </w:t>
      </w:r>
      <w:r>
        <w:rPr>
          <w:rFonts w:ascii="Nirmala UI" w:hAnsi="Nirmala UI" w:cs="Nirmala UI"/>
        </w:rPr>
        <w:t>होता</w:t>
      </w:r>
      <w:r>
        <w:t xml:space="preserve"> </w:t>
      </w:r>
      <w:r>
        <w:rPr>
          <w:rFonts w:ascii="Nirmala UI" w:hAnsi="Nirmala UI" w:cs="Nirmala UI"/>
        </w:rPr>
        <w:t>है।</w:t>
      </w:r>
      <w:r>
        <w:t xml:space="preserve"> </w:t>
      </w:r>
      <w:r>
        <w:rPr>
          <w:rFonts w:ascii="Nirmala UI" w:hAnsi="Nirmala UI" w:cs="Nirmala UI"/>
        </w:rPr>
        <w:t>यह</w:t>
      </w:r>
      <w:r>
        <w:t xml:space="preserve"> </w:t>
      </w:r>
      <w:r>
        <w:rPr>
          <w:rFonts w:ascii="Nirmala UI" w:hAnsi="Nirmala UI" w:cs="Nirmala UI"/>
        </w:rPr>
        <w:t>सर्व</w:t>
      </w:r>
      <w:r>
        <w:t>-</w:t>
      </w:r>
      <w:r>
        <w:rPr>
          <w:rFonts w:ascii="Nirmala UI" w:hAnsi="Nirmala UI" w:cs="Nirmala UI"/>
        </w:rPr>
        <w:t>सम्मत</w:t>
      </w:r>
      <w:r>
        <w:t xml:space="preserve"> </w:t>
      </w:r>
      <w:r>
        <w:rPr>
          <w:rFonts w:ascii="Nirmala UI" w:hAnsi="Nirmala UI" w:cs="Nirmala UI"/>
        </w:rPr>
        <w:t>है।</w:t>
      </w:r>
    </w:p>
    <w:p w14:paraId="4209C96D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विषय</w:t>
      </w:r>
      <w:r>
        <w:t>-</w:t>
      </w:r>
      <w:r>
        <w:rPr>
          <w:rFonts w:ascii="Nirmala UI" w:hAnsi="Nirmala UI" w:cs="Nirmala UI"/>
        </w:rPr>
        <w:t>कषायों</w:t>
      </w:r>
      <w:r>
        <w:t xml:space="preserve"> </w:t>
      </w:r>
      <w:r>
        <w:rPr>
          <w:rFonts w:ascii="Nirmala UI" w:hAnsi="Nirmala UI" w:cs="Nirmala UI"/>
        </w:rPr>
        <w:t>को</w:t>
      </w:r>
      <w:r>
        <w:t xml:space="preserve"> </w:t>
      </w:r>
      <w:r>
        <w:rPr>
          <w:rFonts w:ascii="Nirmala UI" w:hAnsi="Nirmala UI" w:cs="Nirmala UI"/>
        </w:rPr>
        <w:t>त्याग</w:t>
      </w:r>
      <w:r>
        <w:t xml:space="preserve"> </w:t>
      </w:r>
      <w:r>
        <w:rPr>
          <w:rFonts w:ascii="Nirmala UI" w:hAnsi="Nirmala UI" w:cs="Nirmala UI"/>
        </w:rPr>
        <w:t>कर</w:t>
      </w:r>
      <w:r>
        <w:t xml:space="preserve"> </w:t>
      </w:r>
      <w:r>
        <w:rPr>
          <w:rFonts w:ascii="Nirmala UI" w:hAnsi="Nirmala UI" w:cs="Nirmala UI"/>
        </w:rPr>
        <w:t>जितेन्द्रिय</w:t>
      </w:r>
      <w:r>
        <w:t xml:space="preserve">, </w:t>
      </w:r>
      <w:r>
        <w:rPr>
          <w:rFonts w:ascii="Nirmala UI" w:hAnsi="Nirmala UI" w:cs="Nirmala UI"/>
        </w:rPr>
        <w:t>जितकषाय</w:t>
      </w:r>
      <w:r>
        <w:t xml:space="preserve"> </w:t>
      </w:r>
      <w:r>
        <w:rPr>
          <w:rFonts w:ascii="Nirmala UI" w:hAnsi="Nirmala UI" w:cs="Nirmala UI"/>
        </w:rPr>
        <w:t>और</w:t>
      </w:r>
      <w:r>
        <w:t xml:space="preserve"> </w:t>
      </w:r>
      <w:r>
        <w:rPr>
          <w:rFonts w:ascii="Nirmala UI" w:hAnsi="Nirmala UI" w:cs="Nirmala UI"/>
        </w:rPr>
        <w:t>विजितमना</w:t>
      </w:r>
    </w:p>
    <w:p w14:paraId="0C812D79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हो</w:t>
      </w:r>
      <w:r>
        <w:t xml:space="preserve"> </w:t>
      </w:r>
      <w:r>
        <w:rPr>
          <w:rFonts w:ascii="Nirmala UI" w:hAnsi="Nirmala UI" w:cs="Nirmala UI"/>
        </w:rPr>
        <w:t>जिसने</w:t>
      </w:r>
      <w:r>
        <w:t xml:space="preserve"> </w:t>
      </w:r>
      <w:r>
        <w:rPr>
          <w:rFonts w:ascii="Nirmala UI" w:hAnsi="Nirmala UI" w:cs="Nirmala UI"/>
        </w:rPr>
        <w:t>पूरी</w:t>
      </w:r>
      <w:r>
        <w:t xml:space="preserve"> </w:t>
      </w:r>
      <w:r>
        <w:rPr>
          <w:rFonts w:ascii="Nirmala UI" w:hAnsi="Nirmala UI" w:cs="Nirmala UI"/>
        </w:rPr>
        <w:t>आस्था</w:t>
      </w:r>
      <w:r>
        <w:t xml:space="preserve"> </w:t>
      </w:r>
      <w:r>
        <w:rPr>
          <w:rFonts w:ascii="Nirmala UI" w:hAnsi="Nirmala UI" w:cs="Nirmala UI"/>
        </w:rPr>
        <w:t>के</w:t>
      </w:r>
      <w:r>
        <w:t xml:space="preserve"> </w:t>
      </w:r>
      <w:r>
        <w:rPr>
          <w:rFonts w:ascii="Nirmala UI" w:hAnsi="Nirmala UI" w:cs="Nirmala UI"/>
        </w:rPr>
        <w:t>साथ</w:t>
      </w:r>
      <w:r>
        <w:t xml:space="preserve"> </w:t>
      </w:r>
      <w:r>
        <w:rPr>
          <w:rFonts w:ascii="Nirmala UI" w:hAnsi="Nirmala UI" w:cs="Nirmala UI"/>
        </w:rPr>
        <w:t>आत्म</w:t>
      </w:r>
      <w:r>
        <w:t>-</w:t>
      </w:r>
      <w:r>
        <w:rPr>
          <w:rFonts w:ascii="Nirmala UI" w:hAnsi="Nirmala UI" w:cs="Nirmala UI"/>
        </w:rPr>
        <w:t>साधना</w:t>
      </w:r>
      <w:r>
        <w:t xml:space="preserve"> </w:t>
      </w:r>
      <w:r>
        <w:rPr>
          <w:rFonts w:ascii="Nirmala UI" w:hAnsi="Nirmala UI" w:cs="Nirmala UI"/>
        </w:rPr>
        <w:t>की</w:t>
      </w:r>
      <w:r>
        <w:t xml:space="preserve"> </w:t>
      </w:r>
      <w:r>
        <w:rPr>
          <w:rFonts w:ascii="Nirmala UI" w:hAnsi="Nirmala UI" w:cs="Nirmala UI"/>
        </w:rPr>
        <w:t>है</w:t>
      </w:r>
      <w:r>
        <w:t xml:space="preserve"> </w:t>
      </w:r>
      <w:r>
        <w:rPr>
          <w:rFonts w:ascii="Nirmala UI" w:hAnsi="Nirmala UI" w:cs="Nirmala UI"/>
        </w:rPr>
        <w:t>और</w:t>
      </w:r>
      <w:r>
        <w:t xml:space="preserve"> </w:t>
      </w:r>
      <w:r>
        <w:rPr>
          <w:rFonts w:ascii="Nirmala UI" w:hAnsi="Nirmala UI" w:cs="Nirmala UI"/>
        </w:rPr>
        <w:t>अपने</w:t>
      </w:r>
      <w:r>
        <w:t xml:space="preserve"> </w:t>
      </w:r>
      <w:r>
        <w:rPr>
          <w:rFonts w:ascii="Nirmala UI" w:hAnsi="Nirmala UI" w:cs="Nirmala UI"/>
        </w:rPr>
        <w:t>में</w:t>
      </w:r>
      <w:r>
        <w:t xml:space="preserve"> </w:t>
      </w:r>
      <w:r>
        <w:rPr>
          <w:rFonts w:ascii="Nirmala UI" w:hAnsi="Nirmala UI" w:cs="Nirmala UI"/>
        </w:rPr>
        <w:t>छुपी</w:t>
      </w:r>
      <w:r>
        <w:t xml:space="preserve"> </w:t>
      </w:r>
      <w:r>
        <w:rPr>
          <w:rFonts w:ascii="Nirmala UI" w:hAnsi="Nirmala UI" w:cs="Nirmala UI"/>
        </w:rPr>
        <w:t>हुई</w:t>
      </w:r>
    </w:p>
    <w:p w14:paraId="52BA2A63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ईश्वरीय</w:t>
      </w:r>
      <w:r>
        <w:t xml:space="preserve"> </w:t>
      </w:r>
      <w:r>
        <w:rPr>
          <w:rFonts w:ascii="Nirmala UI" w:hAnsi="Nirmala UI" w:cs="Nirmala UI"/>
        </w:rPr>
        <w:t>शक्ति</w:t>
      </w:r>
      <w:r>
        <w:t xml:space="preserve"> </w:t>
      </w:r>
      <w:r>
        <w:rPr>
          <w:rFonts w:ascii="Nirmala UI" w:hAnsi="Nirmala UI" w:cs="Nirmala UI"/>
        </w:rPr>
        <w:t>का</w:t>
      </w:r>
      <w:r>
        <w:t xml:space="preserve"> </w:t>
      </w:r>
      <w:r>
        <w:rPr>
          <w:rFonts w:ascii="Nirmala UI" w:hAnsi="Nirmala UI" w:cs="Nirmala UI"/>
        </w:rPr>
        <w:t>उद्घाटन</w:t>
      </w:r>
      <w:r>
        <w:t xml:space="preserve"> </w:t>
      </w:r>
      <w:r>
        <w:rPr>
          <w:rFonts w:ascii="Nirmala UI" w:hAnsi="Nirmala UI" w:cs="Nirmala UI"/>
        </w:rPr>
        <w:t>कर</w:t>
      </w:r>
      <w:r>
        <w:t xml:space="preserve"> </w:t>
      </w:r>
      <w:r>
        <w:rPr>
          <w:rFonts w:ascii="Nirmala UI" w:hAnsi="Nirmala UI" w:cs="Nirmala UI"/>
        </w:rPr>
        <w:t>अविनश्वर</w:t>
      </w:r>
      <w:r>
        <w:t xml:space="preserve"> </w:t>
      </w:r>
      <w:r>
        <w:rPr>
          <w:rFonts w:ascii="Nirmala UI" w:hAnsi="Nirmala UI" w:cs="Nirmala UI"/>
        </w:rPr>
        <w:t>सुख</w:t>
      </w:r>
      <w:r>
        <w:t xml:space="preserve"> </w:t>
      </w:r>
      <w:r>
        <w:rPr>
          <w:rFonts w:ascii="Nirmala UI" w:hAnsi="Nirmala UI" w:cs="Nirmala UI"/>
        </w:rPr>
        <w:t>को</w:t>
      </w:r>
      <w:r>
        <w:t xml:space="preserve"> </w:t>
      </w:r>
      <w:r>
        <w:rPr>
          <w:rFonts w:ascii="Nirmala UI" w:hAnsi="Nirmala UI" w:cs="Nirmala UI"/>
        </w:rPr>
        <w:t>प्राप्त</w:t>
      </w:r>
      <w:r>
        <w:t xml:space="preserve"> </w:t>
      </w:r>
      <w:r>
        <w:rPr>
          <w:rFonts w:ascii="Nirmala UI" w:hAnsi="Nirmala UI" w:cs="Nirmala UI"/>
        </w:rPr>
        <w:t>किया</w:t>
      </w:r>
      <w:r>
        <w:t xml:space="preserve"> </w:t>
      </w:r>
      <w:r>
        <w:rPr>
          <w:rFonts w:ascii="Nirmala UI" w:hAnsi="Nirmala UI" w:cs="Nirmala UI"/>
        </w:rPr>
        <w:t>है</w:t>
      </w:r>
      <w:r>
        <w:t xml:space="preserve">, </w:t>
      </w:r>
      <w:r>
        <w:rPr>
          <w:rFonts w:ascii="Nirmala UI" w:hAnsi="Nirmala UI" w:cs="Nirmala UI"/>
        </w:rPr>
        <w:t>वह</w:t>
      </w:r>
      <w:r>
        <w:t xml:space="preserve"> </w:t>
      </w:r>
      <w:r>
        <w:rPr>
          <w:rFonts w:ascii="Nirmala UI" w:hAnsi="Nirmala UI" w:cs="Nirmala UI"/>
        </w:rPr>
        <w:t>ईश्वर</w:t>
      </w:r>
      <w:r>
        <w:t xml:space="preserve"> </w:t>
      </w:r>
      <w:r>
        <w:rPr>
          <w:rFonts w:ascii="Nirmala UI" w:hAnsi="Nirmala UI" w:cs="Nirmala UI"/>
        </w:rPr>
        <w:t>अब</w:t>
      </w:r>
    </w:p>
    <w:p w14:paraId="4AF8F0FB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संसार</w:t>
      </w:r>
      <w:r>
        <w:t xml:space="preserve"> </w:t>
      </w:r>
      <w:r>
        <w:rPr>
          <w:rFonts w:ascii="Nirmala UI" w:hAnsi="Nirmala UI" w:cs="Nirmala UI"/>
        </w:rPr>
        <w:t>में</w:t>
      </w:r>
      <w:r>
        <w:t xml:space="preserve"> </w:t>
      </w:r>
      <w:r>
        <w:rPr>
          <w:rFonts w:ascii="Nirmala UI" w:hAnsi="Nirmala UI" w:cs="Nirmala UI"/>
        </w:rPr>
        <w:t>अवतरित</w:t>
      </w:r>
      <w:r>
        <w:t xml:space="preserve"> </w:t>
      </w:r>
      <w:r>
        <w:rPr>
          <w:rFonts w:ascii="Nirmala UI" w:hAnsi="Nirmala UI" w:cs="Nirmala UI"/>
        </w:rPr>
        <w:t>नहीं</w:t>
      </w:r>
      <w:r>
        <w:t xml:space="preserve"> </w:t>
      </w:r>
      <w:r>
        <w:rPr>
          <w:rFonts w:ascii="Nirmala UI" w:hAnsi="Nirmala UI" w:cs="Nirmala UI"/>
        </w:rPr>
        <w:t>हो</w:t>
      </w:r>
      <w:r>
        <w:t xml:space="preserve"> </w:t>
      </w:r>
      <w:r>
        <w:rPr>
          <w:rFonts w:ascii="Nirmala UI" w:hAnsi="Nirmala UI" w:cs="Nirmala UI"/>
        </w:rPr>
        <w:t>सकता</w:t>
      </w:r>
      <w:r>
        <w:t xml:space="preserve"> </w:t>
      </w:r>
      <w:r>
        <w:rPr>
          <w:rFonts w:ascii="Nirmala UI" w:hAnsi="Nirmala UI" w:cs="Nirmala UI"/>
        </w:rPr>
        <w:t>है।</w:t>
      </w:r>
      <w:r>
        <w:t xml:space="preserve"> </w:t>
      </w:r>
      <w:r>
        <w:rPr>
          <w:rFonts w:ascii="Nirmala UI" w:hAnsi="Nirmala UI" w:cs="Nirmala UI"/>
        </w:rPr>
        <w:t>दुग्ध</w:t>
      </w:r>
      <w:r>
        <w:t xml:space="preserve"> </w:t>
      </w:r>
      <w:r>
        <w:rPr>
          <w:rFonts w:ascii="Nirmala UI" w:hAnsi="Nirmala UI" w:cs="Nirmala UI"/>
        </w:rPr>
        <w:t>में</w:t>
      </w:r>
      <w:r>
        <w:t xml:space="preserve"> </w:t>
      </w:r>
      <w:r>
        <w:rPr>
          <w:rFonts w:ascii="Nirmala UI" w:hAnsi="Nirmala UI" w:cs="Nirmala UI"/>
        </w:rPr>
        <w:t>से</w:t>
      </w:r>
      <w:r>
        <w:t xml:space="preserve"> </w:t>
      </w:r>
      <w:r>
        <w:rPr>
          <w:rFonts w:ascii="Nirmala UI" w:hAnsi="Nirmala UI" w:cs="Nirmala UI"/>
        </w:rPr>
        <w:t>घृत</w:t>
      </w:r>
      <w:r>
        <w:t xml:space="preserve"> </w:t>
      </w:r>
      <w:r>
        <w:rPr>
          <w:rFonts w:ascii="Nirmala UI" w:hAnsi="Nirmala UI" w:cs="Nirmala UI"/>
        </w:rPr>
        <w:t>को</w:t>
      </w:r>
      <w:r>
        <w:t xml:space="preserve"> </w:t>
      </w:r>
      <w:r>
        <w:rPr>
          <w:rFonts w:ascii="Nirmala UI" w:hAnsi="Nirmala UI" w:cs="Nirmala UI"/>
        </w:rPr>
        <w:t>निकालने</w:t>
      </w:r>
      <w:r>
        <w:t xml:space="preserve"> </w:t>
      </w:r>
      <w:r>
        <w:rPr>
          <w:rFonts w:ascii="Nirmala UI" w:hAnsi="Nirmala UI" w:cs="Nirmala UI"/>
        </w:rPr>
        <w:t>के</w:t>
      </w:r>
      <w:r>
        <w:t xml:space="preserve"> </w:t>
      </w:r>
      <w:r>
        <w:rPr>
          <w:rFonts w:ascii="Nirmala UI" w:hAnsi="Nirmala UI" w:cs="Nirmala UI"/>
        </w:rPr>
        <w:t>बाद</w:t>
      </w:r>
      <w:r>
        <w:t xml:space="preserve"> </w:t>
      </w:r>
      <w:r>
        <w:rPr>
          <w:rFonts w:ascii="Nirmala UI" w:hAnsi="Nirmala UI" w:cs="Nirmala UI"/>
        </w:rPr>
        <w:t>घृत</w:t>
      </w:r>
    </w:p>
    <w:p w14:paraId="4B419EEE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कभी</w:t>
      </w:r>
      <w:r>
        <w:t xml:space="preserve"> </w:t>
      </w:r>
      <w:r>
        <w:rPr>
          <w:rFonts w:ascii="Nirmala UI" w:hAnsi="Nirmala UI" w:cs="Nirmala UI"/>
        </w:rPr>
        <w:t>दुग्ध</w:t>
      </w:r>
      <w:r>
        <w:t xml:space="preserve"> </w:t>
      </w:r>
      <w:r>
        <w:rPr>
          <w:rFonts w:ascii="Nirmala UI" w:hAnsi="Nirmala UI" w:cs="Nirmala UI"/>
        </w:rPr>
        <w:t>के</w:t>
      </w:r>
      <w:r>
        <w:t xml:space="preserve"> </w:t>
      </w:r>
      <w:r>
        <w:rPr>
          <w:rFonts w:ascii="Nirmala UI" w:hAnsi="Nirmala UI" w:cs="Nirmala UI"/>
        </w:rPr>
        <w:t>रूप</w:t>
      </w:r>
      <w:r>
        <w:t xml:space="preserve"> </w:t>
      </w:r>
      <w:r>
        <w:rPr>
          <w:rFonts w:ascii="Nirmala UI" w:hAnsi="Nirmala UI" w:cs="Nirmala UI"/>
        </w:rPr>
        <w:t>में</w:t>
      </w:r>
      <w:r>
        <w:t xml:space="preserve"> </w:t>
      </w:r>
      <w:r>
        <w:rPr>
          <w:rFonts w:ascii="Nirmala UI" w:hAnsi="Nirmala UI" w:cs="Nirmala UI"/>
        </w:rPr>
        <w:t>लौट</w:t>
      </w:r>
      <w:r>
        <w:t xml:space="preserve"> </w:t>
      </w:r>
      <w:r>
        <w:rPr>
          <w:rFonts w:ascii="Nirmala UI" w:hAnsi="Nirmala UI" w:cs="Nirmala UI"/>
        </w:rPr>
        <w:t>सकता</w:t>
      </w:r>
      <w:r>
        <w:t xml:space="preserve"> </w:t>
      </w:r>
      <w:r>
        <w:rPr>
          <w:rFonts w:ascii="Nirmala UI" w:hAnsi="Nirmala UI" w:cs="Nirmala UI"/>
        </w:rPr>
        <w:t>है</w:t>
      </w:r>
      <w:r>
        <w:t xml:space="preserve"> </w:t>
      </w:r>
      <w:r>
        <w:rPr>
          <w:rFonts w:ascii="Nirmala UI" w:hAnsi="Nirmala UI" w:cs="Nirmala UI"/>
        </w:rPr>
        <w:t>क्या</w:t>
      </w:r>
      <w:r>
        <w:t xml:space="preserve"> ?</w:t>
      </w:r>
    </w:p>
    <w:p w14:paraId="2F7AF0D2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ईश्वर</w:t>
      </w:r>
      <w:r>
        <w:t xml:space="preserve"> </w:t>
      </w:r>
      <w:r>
        <w:rPr>
          <w:rFonts w:ascii="Nirmala UI" w:hAnsi="Nirmala UI" w:cs="Nirmala UI"/>
        </w:rPr>
        <w:t>को</w:t>
      </w:r>
      <w:r>
        <w:t xml:space="preserve"> </w:t>
      </w:r>
      <w:r>
        <w:rPr>
          <w:rFonts w:ascii="Nirmala UI" w:hAnsi="Nirmala UI" w:cs="Nirmala UI"/>
        </w:rPr>
        <w:t>सशरीरी</w:t>
      </w:r>
      <w:r>
        <w:t xml:space="preserve"> </w:t>
      </w:r>
      <w:r>
        <w:rPr>
          <w:rFonts w:ascii="Nirmala UI" w:hAnsi="Nirmala UI" w:cs="Nirmala UI"/>
        </w:rPr>
        <w:t>मानने</w:t>
      </w:r>
      <w:r>
        <w:t xml:space="preserve"> </w:t>
      </w:r>
      <w:r>
        <w:rPr>
          <w:rFonts w:ascii="Nirmala UI" w:hAnsi="Nirmala UI" w:cs="Nirmala UI"/>
        </w:rPr>
        <w:t>रूप</w:t>
      </w:r>
      <w:r>
        <w:t xml:space="preserve"> </w:t>
      </w:r>
      <w:r>
        <w:rPr>
          <w:rFonts w:ascii="Nirmala UI" w:hAnsi="Nirmala UI" w:cs="Nirmala UI"/>
        </w:rPr>
        <w:t>दूसरा</w:t>
      </w:r>
      <w:r>
        <w:t xml:space="preserve"> </w:t>
      </w:r>
      <w:r>
        <w:rPr>
          <w:rFonts w:ascii="Nirmala UI" w:hAnsi="Nirmala UI" w:cs="Nirmala UI"/>
        </w:rPr>
        <w:t>विकल्प</w:t>
      </w:r>
      <w:r>
        <w:t xml:space="preserve"> </w:t>
      </w:r>
      <w:r>
        <w:rPr>
          <w:rFonts w:ascii="Nirmala UI" w:hAnsi="Nirmala UI" w:cs="Nirmala UI"/>
        </w:rPr>
        <w:t>भी</w:t>
      </w:r>
      <w:r>
        <w:t xml:space="preserve"> </w:t>
      </w:r>
      <w:r>
        <w:rPr>
          <w:rFonts w:ascii="Nirmala UI" w:hAnsi="Nirmala UI" w:cs="Nirmala UI"/>
        </w:rPr>
        <w:t>उपयुक्त</w:t>
      </w:r>
      <w:r>
        <w:t xml:space="preserve"> </w:t>
      </w:r>
      <w:r>
        <w:rPr>
          <w:rFonts w:ascii="Nirmala UI" w:hAnsi="Nirmala UI" w:cs="Nirmala UI"/>
        </w:rPr>
        <w:t>नहीं</w:t>
      </w:r>
      <w:r>
        <w:t xml:space="preserve"> </w:t>
      </w:r>
      <w:r>
        <w:rPr>
          <w:rFonts w:ascii="Nirmala UI" w:hAnsi="Nirmala UI" w:cs="Nirmala UI"/>
        </w:rPr>
        <w:t>है</w:t>
      </w:r>
      <w:r>
        <w:t>,</w:t>
      </w:r>
    </w:p>
    <w:p w14:paraId="1A757265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क्योंकि</w:t>
      </w:r>
      <w:r>
        <w:t xml:space="preserve"> </w:t>
      </w:r>
      <w:r>
        <w:rPr>
          <w:rFonts w:ascii="Nirmala UI" w:hAnsi="Nirmala UI" w:cs="Nirmala UI"/>
        </w:rPr>
        <w:t>शरीर</w:t>
      </w:r>
      <w:r>
        <w:t xml:space="preserve"> </w:t>
      </w:r>
      <w:r>
        <w:rPr>
          <w:rFonts w:ascii="Nirmala UI" w:hAnsi="Nirmala UI" w:cs="Nirmala UI"/>
        </w:rPr>
        <w:t>अपने</w:t>
      </w:r>
      <w:r>
        <w:t xml:space="preserve"> </w:t>
      </w:r>
      <w:r>
        <w:rPr>
          <w:rFonts w:ascii="Nirmala UI" w:hAnsi="Nirmala UI" w:cs="Nirmala UI"/>
        </w:rPr>
        <w:t>आप</w:t>
      </w:r>
      <w:r>
        <w:t xml:space="preserve"> </w:t>
      </w:r>
      <w:r>
        <w:rPr>
          <w:rFonts w:ascii="Nirmala UI" w:hAnsi="Nirmala UI" w:cs="Nirmala UI"/>
        </w:rPr>
        <w:t>में</w:t>
      </w:r>
      <w:r>
        <w:t xml:space="preserve"> </w:t>
      </w:r>
      <w:r>
        <w:rPr>
          <w:rFonts w:ascii="Nirmala UI" w:hAnsi="Nirmala UI" w:cs="Nirmala UI"/>
        </w:rPr>
        <w:t>वह</w:t>
      </w:r>
      <w:r>
        <w:t xml:space="preserve"> </w:t>
      </w:r>
      <w:r>
        <w:rPr>
          <w:rFonts w:ascii="Nirmala UI" w:hAnsi="Nirmala UI" w:cs="Nirmala UI"/>
        </w:rPr>
        <w:t>बन्धन</w:t>
      </w:r>
      <w:r>
        <w:t xml:space="preserve"> </w:t>
      </w:r>
      <w:r>
        <w:rPr>
          <w:rFonts w:ascii="Nirmala UI" w:hAnsi="Nirmala UI" w:cs="Nirmala UI"/>
        </w:rPr>
        <w:t>है</w:t>
      </w:r>
      <w:r>
        <w:t xml:space="preserve"> </w:t>
      </w:r>
      <w:r>
        <w:rPr>
          <w:rFonts w:ascii="Nirmala UI" w:hAnsi="Nirmala UI" w:cs="Nirmala UI"/>
        </w:rPr>
        <w:t>जो</w:t>
      </w:r>
      <w:r>
        <w:t xml:space="preserve"> </w:t>
      </w:r>
      <w:r>
        <w:rPr>
          <w:rFonts w:ascii="Nirmala UI" w:hAnsi="Nirmala UI" w:cs="Nirmala UI"/>
        </w:rPr>
        <w:t>सब</w:t>
      </w:r>
      <w:r>
        <w:t xml:space="preserve"> </w:t>
      </w:r>
      <w:r>
        <w:rPr>
          <w:rFonts w:ascii="Nirmala UI" w:hAnsi="Nirmala UI" w:cs="Nirmala UI"/>
        </w:rPr>
        <w:t>बन्धनों</w:t>
      </w:r>
      <w:r>
        <w:t xml:space="preserve"> </w:t>
      </w:r>
      <w:r>
        <w:rPr>
          <w:rFonts w:ascii="Nirmala UI" w:hAnsi="Nirmala UI" w:cs="Nirmala UI"/>
        </w:rPr>
        <w:t>का</w:t>
      </w:r>
      <w:r>
        <w:t xml:space="preserve"> </w:t>
      </w:r>
      <w:r>
        <w:rPr>
          <w:rFonts w:ascii="Nirmala UI" w:hAnsi="Nirmala UI" w:cs="Nirmala UI"/>
        </w:rPr>
        <w:t>मूल</w:t>
      </w:r>
      <w:r>
        <w:t xml:space="preserve"> </w:t>
      </w:r>
      <w:r>
        <w:rPr>
          <w:rFonts w:ascii="Nirmala UI" w:hAnsi="Nirmala UI" w:cs="Nirmala UI"/>
        </w:rPr>
        <w:t>है।</w:t>
      </w:r>
      <w:r>
        <w:t xml:space="preserve"> </w:t>
      </w:r>
      <w:r>
        <w:rPr>
          <w:rFonts w:ascii="Nirmala UI" w:hAnsi="Nirmala UI" w:cs="Nirmala UI"/>
        </w:rPr>
        <w:t>शरीर</w:t>
      </w:r>
      <w:r>
        <w:t xml:space="preserve"> </w:t>
      </w:r>
      <w:r>
        <w:rPr>
          <w:rFonts w:ascii="Nirmala UI" w:hAnsi="Nirmala UI" w:cs="Nirmala UI"/>
        </w:rPr>
        <w:t>है</w:t>
      </w:r>
    </w:p>
    <w:p w14:paraId="26B258D2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तो</w:t>
      </w:r>
      <w:r>
        <w:t xml:space="preserve"> </w:t>
      </w:r>
      <w:r>
        <w:rPr>
          <w:rFonts w:ascii="Nirmala UI" w:hAnsi="Nirmala UI" w:cs="Nirmala UI"/>
        </w:rPr>
        <w:t>संसार</w:t>
      </w:r>
      <w:r>
        <w:t xml:space="preserve"> </w:t>
      </w:r>
      <w:r>
        <w:rPr>
          <w:rFonts w:ascii="Nirmala UI" w:hAnsi="Nirmala UI" w:cs="Nirmala UI"/>
        </w:rPr>
        <w:t>है</w:t>
      </w:r>
      <w:r>
        <w:t xml:space="preserve">, </w:t>
      </w:r>
      <w:r>
        <w:rPr>
          <w:rFonts w:ascii="Nirmala UI" w:hAnsi="Nirmala UI" w:cs="Nirmala UI"/>
        </w:rPr>
        <w:t>संसार</w:t>
      </w:r>
      <w:r>
        <w:t xml:space="preserve"> </w:t>
      </w:r>
      <w:r>
        <w:rPr>
          <w:rFonts w:ascii="Nirmala UI" w:hAnsi="Nirmala UI" w:cs="Nirmala UI"/>
        </w:rPr>
        <w:t>में</w:t>
      </w:r>
      <w:r>
        <w:t xml:space="preserve"> </w:t>
      </w:r>
      <w:r>
        <w:rPr>
          <w:rFonts w:ascii="Nirmala UI" w:hAnsi="Nirmala UI" w:cs="Nirmala UI"/>
        </w:rPr>
        <w:t>दुःख</w:t>
      </w:r>
      <w:r>
        <w:t xml:space="preserve"> </w:t>
      </w:r>
      <w:r>
        <w:rPr>
          <w:rFonts w:ascii="Nirmala UI" w:hAnsi="Nirmala UI" w:cs="Nirmala UI"/>
        </w:rPr>
        <w:t>के</w:t>
      </w:r>
      <w:r>
        <w:t xml:space="preserve"> </w:t>
      </w:r>
      <w:r>
        <w:rPr>
          <w:rFonts w:ascii="Nirmala UI" w:hAnsi="Nirmala UI" w:cs="Nirmala UI"/>
        </w:rPr>
        <w:t>सिवा</w:t>
      </w:r>
      <w:r>
        <w:t xml:space="preserve"> </w:t>
      </w:r>
      <w:r>
        <w:rPr>
          <w:rFonts w:ascii="Nirmala UI" w:hAnsi="Nirmala UI" w:cs="Nirmala UI"/>
        </w:rPr>
        <w:t>और</w:t>
      </w:r>
      <w:r>
        <w:t xml:space="preserve"> </w:t>
      </w:r>
      <w:r>
        <w:rPr>
          <w:rFonts w:ascii="Nirmala UI" w:hAnsi="Nirmala UI" w:cs="Nirmala UI"/>
        </w:rPr>
        <w:t>क्या</w:t>
      </w:r>
      <w:r>
        <w:t xml:space="preserve"> </w:t>
      </w:r>
      <w:r>
        <w:rPr>
          <w:rFonts w:ascii="Nirmala UI" w:hAnsi="Nirmala UI" w:cs="Nirmala UI"/>
        </w:rPr>
        <w:t>है</w:t>
      </w:r>
      <w:r>
        <w:t xml:space="preserve">? </w:t>
      </w:r>
      <w:r>
        <w:rPr>
          <w:rFonts w:ascii="Nirmala UI" w:hAnsi="Nirmala UI" w:cs="Nirmala UI"/>
        </w:rPr>
        <w:t>अतः</w:t>
      </w:r>
      <w:r>
        <w:t xml:space="preserve"> </w:t>
      </w:r>
      <w:r>
        <w:rPr>
          <w:rFonts w:ascii="Nirmala UI" w:hAnsi="Nirmala UI" w:cs="Nirmala UI"/>
        </w:rPr>
        <w:t>ईश्वरत्व</w:t>
      </w:r>
      <w:r>
        <w:t xml:space="preserve"> </w:t>
      </w:r>
      <w:r>
        <w:rPr>
          <w:rFonts w:ascii="Nirmala UI" w:hAnsi="Nirmala UI" w:cs="Nirmala UI"/>
        </w:rPr>
        <w:t>किसी</w:t>
      </w:r>
      <w:r>
        <w:t xml:space="preserve"> </w:t>
      </w:r>
      <w:r>
        <w:rPr>
          <w:rFonts w:ascii="Nirmala UI" w:hAnsi="Nirmala UI" w:cs="Nirmala UI"/>
        </w:rPr>
        <w:t>भी</w:t>
      </w:r>
    </w:p>
    <w:p w14:paraId="230638BF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दुःखरूप</w:t>
      </w:r>
      <w:r>
        <w:t xml:space="preserve"> </w:t>
      </w:r>
      <w:r>
        <w:rPr>
          <w:rFonts w:ascii="Nirmala UI" w:hAnsi="Nirmala UI" w:cs="Nirmala UI"/>
        </w:rPr>
        <w:t>बन्धन</w:t>
      </w:r>
      <w:r>
        <w:t xml:space="preserve"> </w:t>
      </w:r>
      <w:r>
        <w:rPr>
          <w:rFonts w:ascii="Nirmala UI" w:hAnsi="Nirmala UI" w:cs="Nirmala UI"/>
        </w:rPr>
        <w:t>को</w:t>
      </w:r>
      <w:r>
        <w:t xml:space="preserve"> </w:t>
      </w:r>
      <w:r>
        <w:rPr>
          <w:rFonts w:ascii="Nirmala UI" w:hAnsi="Nirmala UI" w:cs="Nirmala UI"/>
        </w:rPr>
        <w:t>स्वीकार</w:t>
      </w:r>
      <w:r>
        <w:t>-</w:t>
      </w:r>
      <w:r>
        <w:rPr>
          <w:rFonts w:ascii="Nirmala UI" w:hAnsi="Nirmala UI" w:cs="Nirmala UI"/>
        </w:rPr>
        <w:t>सहन</w:t>
      </w:r>
      <w:r>
        <w:t xml:space="preserve"> </w:t>
      </w:r>
      <w:r>
        <w:rPr>
          <w:rFonts w:ascii="Nirmala UI" w:hAnsi="Nirmala UI" w:cs="Nirmala UI"/>
        </w:rPr>
        <w:t>नहीं</w:t>
      </w:r>
      <w:r>
        <w:t xml:space="preserve"> </w:t>
      </w:r>
      <w:r>
        <w:rPr>
          <w:rFonts w:ascii="Nirmala UI" w:hAnsi="Nirmala UI" w:cs="Nirmala UI"/>
        </w:rPr>
        <w:t>कर</w:t>
      </w:r>
      <w:r>
        <w:t xml:space="preserve"> </w:t>
      </w:r>
      <w:r>
        <w:rPr>
          <w:rFonts w:ascii="Nirmala UI" w:hAnsi="Nirmala UI" w:cs="Nirmala UI"/>
        </w:rPr>
        <w:t>सकता</w:t>
      </w:r>
      <w:r>
        <w:t xml:space="preserve"> </w:t>
      </w:r>
      <w:r>
        <w:rPr>
          <w:rFonts w:ascii="Nirmala UI" w:hAnsi="Nirmala UI" w:cs="Nirmala UI"/>
        </w:rPr>
        <w:t>है।</w:t>
      </w:r>
      <w:r>
        <w:t xml:space="preserve"> </w:t>
      </w:r>
      <w:r>
        <w:rPr>
          <w:rFonts w:ascii="Nirmala UI" w:hAnsi="Nirmala UI" w:cs="Nirmala UI"/>
        </w:rPr>
        <w:t>वैसे</w:t>
      </w:r>
      <w:r>
        <w:t xml:space="preserve"> </w:t>
      </w:r>
      <w:r>
        <w:rPr>
          <w:rFonts w:ascii="Nirmala UI" w:hAnsi="Nirmala UI" w:cs="Nirmala UI"/>
        </w:rPr>
        <w:t>ईश्वरत्व</w:t>
      </w:r>
      <w:r>
        <w:t xml:space="preserve"> </w:t>
      </w:r>
      <w:r>
        <w:rPr>
          <w:rFonts w:ascii="Nirmala UI" w:hAnsi="Nirmala UI" w:cs="Nirmala UI"/>
        </w:rPr>
        <w:t>की</w:t>
      </w:r>
    </w:p>
    <w:p w14:paraId="40BBC3AA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उपलब्धि</w:t>
      </w:r>
      <w:r>
        <w:t xml:space="preserve"> </w:t>
      </w:r>
      <w:r>
        <w:rPr>
          <w:rFonts w:ascii="Nirmala UI" w:hAnsi="Nirmala UI" w:cs="Nirmala UI"/>
        </w:rPr>
        <w:t>संसारदशा</w:t>
      </w:r>
      <w:r>
        <w:t xml:space="preserve"> </w:t>
      </w:r>
      <w:r>
        <w:rPr>
          <w:rFonts w:ascii="Nirmala UI" w:hAnsi="Nirmala UI" w:cs="Nirmala UI"/>
        </w:rPr>
        <w:t>में</w:t>
      </w:r>
      <w:r>
        <w:t xml:space="preserve"> </w:t>
      </w:r>
      <w:r>
        <w:rPr>
          <w:rFonts w:ascii="Nirmala UI" w:hAnsi="Nirmala UI" w:cs="Nirmala UI"/>
        </w:rPr>
        <w:t>सम्भव</w:t>
      </w:r>
      <w:r>
        <w:t xml:space="preserve"> </w:t>
      </w:r>
      <w:r>
        <w:rPr>
          <w:rFonts w:ascii="Nirmala UI" w:hAnsi="Nirmala UI" w:cs="Nirmala UI"/>
        </w:rPr>
        <w:t>नहीं।</w:t>
      </w:r>
      <w:r>
        <w:t xml:space="preserve"> </w:t>
      </w:r>
      <w:r>
        <w:rPr>
          <w:rFonts w:ascii="Nirmala UI" w:hAnsi="Nirmala UI" w:cs="Nirmala UI"/>
        </w:rPr>
        <w:t>हाँ</w:t>
      </w:r>
      <w:r>
        <w:t xml:space="preserve">, </w:t>
      </w:r>
      <w:r>
        <w:rPr>
          <w:rFonts w:ascii="Nirmala UI" w:hAnsi="Nirmala UI" w:cs="Nirmala UI"/>
        </w:rPr>
        <w:t>संसारी</w:t>
      </w:r>
      <w:r>
        <w:t xml:space="preserve"> </w:t>
      </w:r>
      <w:r>
        <w:rPr>
          <w:rFonts w:ascii="Nirmala UI" w:hAnsi="Nirmala UI" w:cs="Nirmala UI"/>
        </w:rPr>
        <w:t>ईश्वर</w:t>
      </w:r>
      <w:r>
        <w:t xml:space="preserve"> </w:t>
      </w:r>
      <w:r>
        <w:rPr>
          <w:rFonts w:ascii="Nirmala UI" w:hAnsi="Nirmala UI" w:cs="Nirmala UI"/>
        </w:rPr>
        <w:t>बन</w:t>
      </w:r>
      <w:r>
        <w:t xml:space="preserve"> </w:t>
      </w:r>
      <w:r>
        <w:rPr>
          <w:rFonts w:ascii="Nirmala UI" w:hAnsi="Nirmala UI" w:cs="Nirmala UI"/>
        </w:rPr>
        <w:t>सकता</w:t>
      </w:r>
      <w:r>
        <w:t xml:space="preserve"> </w:t>
      </w:r>
      <w:r>
        <w:rPr>
          <w:rFonts w:ascii="Nirmala UI" w:hAnsi="Nirmala UI" w:cs="Nirmala UI"/>
        </w:rPr>
        <w:t>है</w:t>
      </w:r>
      <w:r>
        <w:t xml:space="preserve">, </w:t>
      </w:r>
      <w:r>
        <w:rPr>
          <w:rFonts w:ascii="Nirmala UI" w:hAnsi="Nirmala UI" w:cs="Nirmala UI"/>
        </w:rPr>
        <w:t>साधना</w:t>
      </w:r>
      <w:r>
        <w:t xml:space="preserve"> </w:t>
      </w:r>
      <w:r>
        <w:rPr>
          <w:rFonts w:ascii="Nirmala UI" w:hAnsi="Nirmala UI" w:cs="Nirmala UI"/>
        </w:rPr>
        <w:t>के</w:t>
      </w:r>
    </w:p>
    <w:p w14:paraId="7E4E2726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बल</w:t>
      </w:r>
      <w:r>
        <w:t xml:space="preserve"> </w:t>
      </w:r>
      <w:r>
        <w:rPr>
          <w:rFonts w:ascii="Nirmala UI" w:hAnsi="Nirmala UI" w:cs="Nirmala UI"/>
        </w:rPr>
        <w:t>पर</w:t>
      </w:r>
      <w:r>
        <w:t xml:space="preserve">, </w:t>
      </w:r>
      <w:r>
        <w:rPr>
          <w:rFonts w:ascii="Nirmala UI" w:hAnsi="Nirmala UI" w:cs="Nirmala UI"/>
        </w:rPr>
        <w:t>सांसारिक</w:t>
      </w:r>
      <w:r>
        <w:t xml:space="preserve"> </w:t>
      </w:r>
      <w:r>
        <w:rPr>
          <w:rFonts w:ascii="Nirmala UI" w:hAnsi="Nirmala UI" w:cs="Nirmala UI"/>
        </w:rPr>
        <w:t>बन्धनों</w:t>
      </w:r>
      <w:r>
        <w:t xml:space="preserve"> </w:t>
      </w:r>
      <w:r>
        <w:rPr>
          <w:rFonts w:ascii="Nirmala UI" w:hAnsi="Nirmala UI" w:cs="Nirmala UI"/>
        </w:rPr>
        <w:t>को</w:t>
      </w:r>
      <w:r>
        <w:t xml:space="preserve"> </w:t>
      </w:r>
      <w:r>
        <w:rPr>
          <w:rFonts w:ascii="Nirmala UI" w:hAnsi="Nirmala UI" w:cs="Nirmala UI"/>
        </w:rPr>
        <w:t>तोड़</w:t>
      </w:r>
      <w:r>
        <w:t xml:space="preserve"> </w:t>
      </w:r>
      <w:r>
        <w:rPr>
          <w:rFonts w:ascii="Nirmala UI" w:hAnsi="Nirmala UI" w:cs="Nirmala UI"/>
        </w:rPr>
        <w:t>कर।</w:t>
      </w:r>
    </w:p>
    <w:p w14:paraId="1740C735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यह</w:t>
      </w:r>
      <w:r>
        <w:t xml:space="preserve"> </w:t>
      </w:r>
      <w:r>
        <w:rPr>
          <w:rFonts w:ascii="Nirmala UI" w:hAnsi="Nirmala UI" w:cs="Nirmala UI"/>
        </w:rPr>
        <w:t>भी</w:t>
      </w:r>
      <w:r>
        <w:t xml:space="preserve"> </w:t>
      </w:r>
      <w:r>
        <w:rPr>
          <w:rFonts w:ascii="Nirmala UI" w:hAnsi="Nirmala UI" w:cs="Nirmala UI"/>
        </w:rPr>
        <w:t>नहीं</w:t>
      </w:r>
      <w:r>
        <w:t xml:space="preserve"> </w:t>
      </w:r>
      <w:r>
        <w:rPr>
          <w:rFonts w:ascii="Nirmala UI" w:hAnsi="Nirmala UI" w:cs="Nirmala UI"/>
        </w:rPr>
        <w:t>कहा</w:t>
      </w:r>
      <w:r>
        <w:t xml:space="preserve"> </w:t>
      </w:r>
      <w:r>
        <w:rPr>
          <w:rFonts w:ascii="Nirmala UI" w:hAnsi="Nirmala UI" w:cs="Nirmala UI"/>
        </w:rPr>
        <w:t>जा</w:t>
      </w:r>
      <w:r>
        <w:t xml:space="preserve"> </w:t>
      </w:r>
      <w:r>
        <w:rPr>
          <w:rFonts w:ascii="Nirmala UI" w:hAnsi="Nirmala UI" w:cs="Nirmala UI"/>
        </w:rPr>
        <w:t>सकता</w:t>
      </w:r>
      <w:r>
        <w:t xml:space="preserve"> </w:t>
      </w:r>
      <w:r>
        <w:rPr>
          <w:rFonts w:ascii="Nirmala UI" w:hAnsi="Nirmala UI" w:cs="Nirmala UI"/>
        </w:rPr>
        <w:t>है</w:t>
      </w:r>
      <w:r>
        <w:t xml:space="preserve"> </w:t>
      </w:r>
      <w:r>
        <w:rPr>
          <w:rFonts w:ascii="Nirmala UI" w:hAnsi="Nirmala UI" w:cs="Nirmala UI"/>
        </w:rPr>
        <w:t>कि</w:t>
      </w:r>
      <w:r>
        <w:t xml:space="preserve"> </w:t>
      </w:r>
      <w:r>
        <w:rPr>
          <w:rFonts w:ascii="Nirmala UI" w:hAnsi="Nirmala UI" w:cs="Nirmala UI"/>
        </w:rPr>
        <w:t>विद्याओं</w:t>
      </w:r>
      <w:r>
        <w:t xml:space="preserve">, </w:t>
      </w:r>
      <w:r>
        <w:rPr>
          <w:rFonts w:ascii="Nirmala UI" w:hAnsi="Nirmala UI" w:cs="Nirmala UI"/>
        </w:rPr>
        <w:t>विक्रियाओं</w:t>
      </w:r>
      <w:r>
        <w:t xml:space="preserve"> </w:t>
      </w:r>
      <w:r>
        <w:rPr>
          <w:rFonts w:ascii="Nirmala UI" w:hAnsi="Nirmala UI" w:cs="Nirmala UI"/>
        </w:rPr>
        <w:t>के</w:t>
      </w:r>
      <w:r>
        <w:t xml:space="preserve"> </w:t>
      </w:r>
      <w:r>
        <w:rPr>
          <w:rFonts w:ascii="Nirmala UI" w:hAnsi="Nirmala UI" w:cs="Nirmala UI"/>
        </w:rPr>
        <w:t>बल</w:t>
      </w:r>
      <w:r>
        <w:t xml:space="preserve"> </w:t>
      </w:r>
      <w:r>
        <w:rPr>
          <w:rFonts w:ascii="Nirmala UI" w:hAnsi="Nirmala UI" w:cs="Nirmala UI"/>
        </w:rPr>
        <w:t>पर</w:t>
      </w:r>
      <w:r>
        <w:t>,</w:t>
      </w:r>
    </w:p>
    <w:p w14:paraId="2B26ED09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विद्याधरों</w:t>
      </w:r>
      <w:r>
        <w:t xml:space="preserve"> </w:t>
      </w:r>
      <w:r>
        <w:rPr>
          <w:rFonts w:ascii="Nirmala UI" w:hAnsi="Nirmala UI" w:cs="Nirmala UI"/>
        </w:rPr>
        <w:t>और</w:t>
      </w:r>
      <w:r>
        <w:t xml:space="preserve"> </w:t>
      </w:r>
      <w:r>
        <w:rPr>
          <w:rFonts w:ascii="Nirmala UI" w:hAnsi="Nirmala UI" w:cs="Nirmala UI"/>
        </w:rPr>
        <w:t>देवों</w:t>
      </w:r>
      <w:r>
        <w:t xml:space="preserve"> </w:t>
      </w:r>
      <w:r>
        <w:rPr>
          <w:rFonts w:ascii="Nirmala UI" w:hAnsi="Nirmala UI" w:cs="Nirmala UI"/>
        </w:rPr>
        <w:t>के</w:t>
      </w:r>
      <w:r>
        <w:t xml:space="preserve"> </w:t>
      </w:r>
      <w:r>
        <w:rPr>
          <w:rFonts w:ascii="Nirmala UI" w:hAnsi="Nirmala UI" w:cs="Nirmala UI"/>
        </w:rPr>
        <w:t>द्वारा</w:t>
      </w:r>
      <w:r>
        <w:t xml:space="preserve"> </w:t>
      </w:r>
      <w:r>
        <w:rPr>
          <w:rFonts w:ascii="Nirmala UI" w:hAnsi="Nirmala UI" w:cs="Nirmala UI"/>
        </w:rPr>
        <w:t>भी</w:t>
      </w:r>
      <w:r>
        <w:t xml:space="preserve"> </w:t>
      </w:r>
      <w:r>
        <w:rPr>
          <w:rFonts w:ascii="Nirmala UI" w:hAnsi="Nirmala UI" w:cs="Nirmala UI"/>
        </w:rPr>
        <w:t>मनोहर</w:t>
      </w:r>
      <w:r>
        <w:t xml:space="preserve"> </w:t>
      </w:r>
      <w:r>
        <w:rPr>
          <w:rFonts w:ascii="Nirmala UI" w:hAnsi="Nirmala UI" w:cs="Nirmala UI"/>
        </w:rPr>
        <w:t>नगरादिकों</w:t>
      </w:r>
      <w:r>
        <w:t xml:space="preserve"> </w:t>
      </w:r>
      <w:r>
        <w:rPr>
          <w:rFonts w:ascii="Nirmala UI" w:hAnsi="Nirmala UI" w:cs="Nirmala UI"/>
        </w:rPr>
        <w:t>की</w:t>
      </w:r>
      <w:r>
        <w:t xml:space="preserve"> </w:t>
      </w:r>
      <w:r>
        <w:rPr>
          <w:rFonts w:ascii="Nirmala UI" w:hAnsi="Nirmala UI" w:cs="Nirmala UI"/>
        </w:rPr>
        <w:t>जब</w:t>
      </w:r>
      <w:r>
        <w:t xml:space="preserve"> </w:t>
      </w:r>
      <w:r>
        <w:rPr>
          <w:rFonts w:ascii="Nirmala UI" w:hAnsi="Nirmala UI" w:cs="Nirmala UI"/>
        </w:rPr>
        <w:t>रचना</w:t>
      </w:r>
      <w:r>
        <w:t xml:space="preserve"> </w:t>
      </w:r>
      <w:r>
        <w:rPr>
          <w:rFonts w:ascii="Nirmala UI" w:hAnsi="Nirmala UI" w:cs="Nirmala UI"/>
        </w:rPr>
        <w:t>की</w:t>
      </w:r>
      <w:r>
        <w:t xml:space="preserve"> </w:t>
      </w:r>
      <w:r>
        <w:rPr>
          <w:rFonts w:ascii="Nirmala UI" w:hAnsi="Nirmala UI" w:cs="Nirmala UI"/>
        </w:rPr>
        <w:t>जाती</w:t>
      </w:r>
      <w:r>
        <w:t xml:space="preserve"> </w:t>
      </w:r>
      <w:r>
        <w:rPr>
          <w:rFonts w:ascii="Nirmala UI" w:hAnsi="Nirmala UI" w:cs="Nirmala UI"/>
        </w:rPr>
        <w:t>है</w:t>
      </w:r>
      <w:r>
        <w:t>,</w:t>
      </w:r>
    </w:p>
    <w:p w14:paraId="0F602F44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तब</w:t>
      </w:r>
      <w:r>
        <w:t xml:space="preserve"> </w:t>
      </w:r>
      <w:r>
        <w:rPr>
          <w:rFonts w:ascii="Nirmala UI" w:hAnsi="Nirmala UI" w:cs="Nirmala UI"/>
        </w:rPr>
        <w:t>सशरीरी</w:t>
      </w:r>
      <w:r>
        <w:t xml:space="preserve"> </w:t>
      </w:r>
      <w:r>
        <w:rPr>
          <w:rFonts w:ascii="Nirmala UI" w:hAnsi="Nirmala UI" w:cs="Nirmala UI"/>
        </w:rPr>
        <w:t>ईश्वर</w:t>
      </w:r>
      <w:r>
        <w:t xml:space="preserve"> </w:t>
      </w:r>
      <w:r>
        <w:rPr>
          <w:rFonts w:ascii="Nirmala UI" w:hAnsi="Nirmala UI" w:cs="Nirmala UI"/>
        </w:rPr>
        <w:t>के</w:t>
      </w:r>
      <w:r>
        <w:t xml:space="preserve"> </w:t>
      </w:r>
      <w:r>
        <w:rPr>
          <w:rFonts w:ascii="Nirmala UI" w:hAnsi="Nirmala UI" w:cs="Nirmala UI"/>
        </w:rPr>
        <w:t>द्वारा</w:t>
      </w:r>
      <w:r>
        <w:t xml:space="preserve"> </w:t>
      </w:r>
      <w:r>
        <w:rPr>
          <w:rFonts w:ascii="Nirmala UI" w:hAnsi="Nirmala UI" w:cs="Nirmala UI"/>
        </w:rPr>
        <w:t>सृष्टि</w:t>
      </w:r>
      <w:r>
        <w:t xml:space="preserve"> </w:t>
      </w:r>
      <w:r>
        <w:rPr>
          <w:rFonts w:ascii="Nirmala UI" w:hAnsi="Nirmala UI" w:cs="Nirmala UI"/>
        </w:rPr>
        <w:t>की</w:t>
      </w:r>
      <w:r>
        <w:t xml:space="preserve"> </w:t>
      </w:r>
      <w:r>
        <w:rPr>
          <w:rFonts w:ascii="Nirmala UI" w:hAnsi="Nirmala UI" w:cs="Nirmala UI"/>
        </w:rPr>
        <w:t>रचना</w:t>
      </w:r>
      <w:r>
        <w:t xml:space="preserve"> </w:t>
      </w:r>
      <w:r>
        <w:rPr>
          <w:rFonts w:ascii="Nirmala UI" w:hAnsi="Nirmala UI" w:cs="Nirmala UI"/>
        </w:rPr>
        <w:t>में</w:t>
      </w:r>
      <w:r>
        <w:t xml:space="preserve"> </w:t>
      </w:r>
      <w:r>
        <w:rPr>
          <w:rFonts w:ascii="Nirmala UI" w:hAnsi="Nirmala UI" w:cs="Nirmala UI"/>
        </w:rPr>
        <w:t>क्या</w:t>
      </w:r>
      <w:r>
        <w:t xml:space="preserve"> </w:t>
      </w:r>
      <w:r>
        <w:rPr>
          <w:rFonts w:ascii="Nirmala UI" w:hAnsi="Nirmala UI" w:cs="Nirmala UI"/>
        </w:rPr>
        <w:t>बाधा</w:t>
      </w:r>
      <w:r>
        <w:t xml:space="preserve"> </w:t>
      </w:r>
      <w:r>
        <w:rPr>
          <w:rFonts w:ascii="Nirmala UI" w:hAnsi="Nirmala UI" w:cs="Nirmala UI"/>
        </w:rPr>
        <w:t>है</w:t>
      </w:r>
      <w:r>
        <w:t xml:space="preserve">? </w:t>
      </w:r>
      <w:r>
        <w:rPr>
          <w:rFonts w:ascii="Nirmala UI" w:hAnsi="Nirmala UI" w:cs="Nirmala UI"/>
        </w:rPr>
        <w:t>क्योंकि</w:t>
      </w:r>
      <w:r>
        <w:t xml:space="preserve"> </w:t>
      </w:r>
      <w:r>
        <w:rPr>
          <w:rFonts w:ascii="Nirmala UI" w:hAnsi="Nirmala UI" w:cs="Nirmala UI"/>
        </w:rPr>
        <w:t>देवादिकों</w:t>
      </w:r>
    </w:p>
    <w:p w14:paraId="7801F1A2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से</w:t>
      </w:r>
      <w:r>
        <w:t xml:space="preserve"> </w:t>
      </w:r>
      <w:r>
        <w:rPr>
          <w:rFonts w:ascii="Nirmala UI" w:hAnsi="Nirmala UI" w:cs="Nirmala UI"/>
        </w:rPr>
        <w:t>निर्मित</w:t>
      </w:r>
      <w:r>
        <w:t xml:space="preserve"> </w:t>
      </w:r>
      <w:r>
        <w:rPr>
          <w:rFonts w:ascii="Nirmala UI" w:hAnsi="Nirmala UI" w:cs="Nirmala UI"/>
        </w:rPr>
        <w:t>नगरादिक</w:t>
      </w:r>
      <w:r>
        <w:t xml:space="preserve"> </w:t>
      </w:r>
      <w:r>
        <w:rPr>
          <w:rFonts w:ascii="Nirmala UI" w:hAnsi="Nirmala UI" w:cs="Nirmala UI"/>
        </w:rPr>
        <w:t>तात्कालिक</w:t>
      </w:r>
      <w:r>
        <w:t xml:space="preserve"> </w:t>
      </w:r>
      <w:r>
        <w:rPr>
          <w:rFonts w:ascii="Nirmala UI" w:hAnsi="Nirmala UI" w:cs="Nirmala UI"/>
        </w:rPr>
        <w:t>होते</w:t>
      </w:r>
      <w:r>
        <w:t xml:space="preserve"> </w:t>
      </w:r>
      <w:r>
        <w:rPr>
          <w:rFonts w:ascii="Nirmala UI" w:hAnsi="Nirmala UI" w:cs="Nirmala UI"/>
        </w:rPr>
        <w:t>हैं</w:t>
      </w:r>
      <w:r>
        <w:t xml:space="preserve">, </w:t>
      </w: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कि</w:t>
      </w:r>
      <w:r>
        <w:t xml:space="preserve"> </w:t>
      </w:r>
      <w:r>
        <w:rPr>
          <w:rFonts w:ascii="Nirmala UI" w:hAnsi="Nirmala UI" w:cs="Nirmala UI"/>
        </w:rPr>
        <w:t>त्रैकालिक।</w:t>
      </w:r>
      <w:r>
        <w:t xml:space="preserve"> </w:t>
      </w:r>
      <w:r>
        <w:rPr>
          <w:rFonts w:ascii="Nirmala UI" w:hAnsi="Nirmala UI" w:cs="Nirmala UI"/>
        </w:rPr>
        <w:t>यह</w:t>
      </w:r>
      <w:r>
        <w:t xml:space="preserve"> </w:t>
      </w:r>
      <w:r>
        <w:rPr>
          <w:rFonts w:ascii="Nirmala UI" w:hAnsi="Nirmala UI" w:cs="Nirmala UI"/>
        </w:rPr>
        <w:t>भी</w:t>
      </w:r>
      <w:r>
        <w:t xml:space="preserve"> </w:t>
      </w:r>
      <w:r>
        <w:rPr>
          <w:rFonts w:ascii="Nirmala UI" w:hAnsi="Nirmala UI" w:cs="Nirmala UI"/>
        </w:rPr>
        <w:t>सीमित</w:t>
      </w:r>
      <w:r>
        <w:t xml:space="preserve"> </w:t>
      </w:r>
      <w:r>
        <w:rPr>
          <w:rFonts w:ascii="Nirmala UI" w:hAnsi="Nirmala UI" w:cs="Nirmala UI"/>
        </w:rPr>
        <w:t>होते</w:t>
      </w:r>
    </w:p>
    <w:p w14:paraId="7D9FBAF3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हैं</w:t>
      </w:r>
      <w:r>
        <w:t xml:space="preserve"> </w:t>
      </w: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कि</w:t>
      </w:r>
      <w:r>
        <w:t xml:space="preserve"> </w:t>
      </w:r>
      <w:r>
        <w:rPr>
          <w:rFonts w:ascii="Nirmala UI" w:hAnsi="Nirmala UI" w:cs="Nirmala UI"/>
        </w:rPr>
        <w:t>विश्वव्यापक।</w:t>
      </w:r>
      <w:r>
        <w:t xml:space="preserve"> </w:t>
      </w:r>
      <w:r>
        <w:rPr>
          <w:rFonts w:ascii="Nirmala UI" w:hAnsi="Nirmala UI" w:cs="Nirmala UI"/>
        </w:rPr>
        <w:t>और</w:t>
      </w:r>
      <w:r>
        <w:t xml:space="preserve"> </w:t>
      </w:r>
      <w:r>
        <w:rPr>
          <w:rFonts w:ascii="Nirmala UI" w:hAnsi="Nirmala UI" w:cs="Nirmala UI"/>
        </w:rPr>
        <w:t>यहाँ</w:t>
      </w:r>
      <w:r>
        <w:t xml:space="preserve"> </w:t>
      </w:r>
      <w:r>
        <w:rPr>
          <w:rFonts w:ascii="Nirmala UI" w:hAnsi="Nirmala UI" w:cs="Nirmala UI"/>
        </w:rPr>
        <w:t>परोपकार</w:t>
      </w:r>
      <w:r>
        <w:t xml:space="preserve"> </w:t>
      </w:r>
      <w:r>
        <w:rPr>
          <w:rFonts w:ascii="Nirmala UI" w:hAnsi="Nirmala UI" w:cs="Nirmala UI"/>
        </w:rPr>
        <w:t>का</w:t>
      </w:r>
      <w:r>
        <w:t xml:space="preserve"> </w:t>
      </w:r>
      <w:r>
        <w:rPr>
          <w:rFonts w:ascii="Nirmala UI" w:hAnsi="Nirmala UI" w:cs="Nirmala UI"/>
        </w:rPr>
        <w:t>प्रयोजन</w:t>
      </w:r>
      <w:r>
        <w:t xml:space="preserve"> </w:t>
      </w:r>
      <w:r>
        <w:rPr>
          <w:rFonts w:ascii="Nirmala UI" w:hAnsi="Nirmala UI" w:cs="Nirmala UI"/>
        </w:rPr>
        <w:t>नहीं</w:t>
      </w:r>
      <w:r>
        <w:t xml:space="preserve"> </w:t>
      </w:r>
      <w:r>
        <w:rPr>
          <w:rFonts w:ascii="Nirmala UI" w:hAnsi="Nirmala UI" w:cs="Nirmala UI"/>
        </w:rPr>
        <w:t>अपितु</w:t>
      </w:r>
      <w:r>
        <w:t xml:space="preserve"> </w:t>
      </w:r>
      <w:r>
        <w:rPr>
          <w:rFonts w:ascii="Nirmala UI" w:hAnsi="Nirmala UI" w:cs="Nirmala UI"/>
        </w:rPr>
        <w:t>विषय</w:t>
      </w:r>
      <w:r>
        <w:t>-</w:t>
      </w:r>
      <w:r>
        <w:rPr>
          <w:rFonts w:ascii="Nirmala UI" w:hAnsi="Nirmala UI" w:cs="Nirmala UI"/>
        </w:rPr>
        <w:t>सुख</w:t>
      </w:r>
    </w:p>
    <w:p w14:paraId="73D3FA14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के</w:t>
      </w:r>
      <w:r>
        <w:t xml:space="preserve"> </w:t>
      </w:r>
      <w:r>
        <w:rPr>
          <w:rFonts w:ascii="Nirmala UI" w:hAnsi="Nirmala UI" w:cs="Nirmala UI"/>
        </w:rPr>
        <w:t>प्यासे</w:t>
      </w:r>
      <w:r>
        <w:t xml:space="preserve"> </w:t>
      </w:r>
      <w:r>
        <w:rPr>
          <w:rFonts w:ascii="Nirmala UI" w:hAnsi="Nirmala UI" w:cs="Nirmala UI"/>
        </w:rPr>
        <w:t>मन</w:t>
      </w:r>
      <w:r>
        <w:t xml:space="preserve"> </w:t>
      </w:r>
      <w:r>
        <w:rPr>
          <w:rFonts w:ascii="Nirmala UI" w:hAnsi="Nirmala UI" w:cs="Nirmala UI"/>
        </w:rPr>
        <w:t>की</w:t>
      </w:r>
      <w:r>
        <w:t xml:space="preserve"> </w:t>
      </w:r>
      <w:r>
        <w:rPr>
          <w:rFonts w:ascii="Nirmala UI" w:hAnsi="Nirmala UI" w:cs="Nirmala UI"/>
        </w:rPr>
        <w:t>तुष्टि</w:t>
      </w:r>
      <w:r>
        <w:t xml:space="preserve"> </w:t>
      </w:r>
      <w:r>
        <w:rPr>
          <w:rFonts w:ascii="Nirmala UI" w:hAnsi="Nirmala UI" w:cs="Nirmala UI"/>
        </w:rPr>
        <w:t>है।</w:t>
      </w:r>
      <w:r>
        <w:t xml:space="preserve"> </w:t>
      </w:r>
      <w:r>
        <w:rPr>
          <w:rFonts w:ascii="Nirmala UI" w:hAnsi="Nirmala UI" w:cs="Nirmala UI"/>
        </w:rPr>
        <w:t>सही</w:t>
      </w:r>
      <w:r>
        <w:t xml:space="preserve"> </w:t>
      </w:r>
      <w:r>
        <w:rPr>
          <w:rFonts w:ascii="Nirmala UI" w:hAnsi="Nirmala UI" w:cs="Nirmala UI"/>
        </w:rPr>
        <w:t>बात</w:t>
      </w:r>
      <w:r>
        <w:t xml:space="preserve"> </w:t>
      </w:r>
      <w:r>
        <w:rPr>
          <w:rFonts w:ascii="Nirmala UI" w:hAnsi="Nirmala UI" w:cs="Nirmala UI"/>
        </w:rPr>
        <w:t>तो</w:t>
      </w:r>
      <w:r>
        <w:t xml:space="preserve"> </w:t>
      </w:r>
      <w:r>
        <w:rPr>
          <w:rFonts w:ascii="Nirmala UI" w:hAnsi="Nirmala UI" w:cs="Nirmala UI"/>
        </w:rPr>
        <w:t>यह</w:t>
      </w:r>
      <w:r>
        <w:t xml:space="preserve"> </w:t>
      </w:r>
      <w:r>
        <w:rPr>
          <w:rFonts w:ascii="Nirmala UI" w:hAnsi="Nirmala UI" w:cs="Nirmala UI"/>
        </w:rPr>
        <w:t>है</w:t>
      </w:r>
      <w:r>
        <w:t xml:space="preserve"> </w:t>
      </w:r>
      <w:r>
        <w:rPr>
          <w:rFonts w:ascii="Nirmala UI" w:hAnsi="Nirmala UI" w:cs="Nirmala UI"/>
        </w:rPr>
        <w:t>कि</w:t>
      </w:r>
      <w:r>
        <w:t xml:space="preserve"> </w:t>
      </w:r>
      <w:r>
        <w:rPr>
          <w:rFonts w:ascii="Nirmala UI" w:hAnsi="Nirmala UI" w:cs="Nirmala UI"/>
        </w:rPr>
        <w:t>विद्या</w:t>
      </w:r>
      <w:r>
        <w:t>-</w:t>
      </w:r>
      <w:r>
        <w:rPr>
          <w:rFonts w:ascii="Nirmala UI" w:hAnsi="Nirmala UI" w:cs="Nirmala UI"/>
        </w:rPr>
        <w:t>विक्रियाएँ</w:t>
      </w:r>
      <w:r>
        <w:t xml:space="preserve"> </w:t>
      </w:r>
      <w:r>
        <w:rPr>
          <w:rFonts w:ascii="Nirmala UI" w:hAnsi="Nirmala UI" w:cs="Nirmala UI"/>
        </w:rPr>
        <w:t>भी</w:t>
      </w:r>
      <w:r>
        <w:t xml:space="preserve"> </w:t>
      </w:r>
      <w:r>
        <w:rPr>
          <w:rFonts w:ascii="Nirmala UI" w:hAnsi="Nirmala UI" w:cs="Nirmala UI"/>
        </w:rPr>
        <w:t>पूर्व</w:t>
      </w:r>
      <w:r>
        <w:t>-</w:t>
      </w:r>
      <w:r>
        <w:rPr>
          <w:rFonts w:ascii="Nirmala UI" w:hAnsi="Nirmala UI" w:cs="Nirmala UI"/>
        </w:rPr>
        <w:t>कृत</w:t>
      </w:r>
    </w:p>
    <w:p w14:paraId="262DD092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पुण्योदय</w:t>
      </w:r>
      <w:r>
        <w:t xml:space="preserve"> </w:t>
      </w:r>
      <w:r>
        <w:rPr>
          <w:rFonts w:ascii="Nirmala UI" w:hAnsi="Nirmala UI" w:cs="Nirmala UI"/>
        </w:rPr>
        <w:t>के</w:t>
      </w:r>
      <w:r>
        <w:t xml:space="preserve"> </w:t>
      </w:r>
      <w:r>
        <w:rPr>
          <w:rFonts w:ascii="Nirmala UI" w:hAnsi="Nirmala UI" w:cs="Nirmala UI"/>
        </w:rPr>
        <w:t>अनुरूप</w:t>
      </w:r>
      <w:r>
        <w:t xml:space="preserve"> </w:t>
      </w:r>
      <w:r>
        <w:rPr>
          <w:rFonts w:ascii="Nirmala UI" w:hAnsi="Nirmala UI" w:cs="Nirmala UI"/>
        </w:rPr>
        <w:t>ही</w:t>
      </w:r>
      <w:r>
        <w:t xml:space="preserve"> </w:t>
      </w:r>
      <w:r>
        <w:rPr>
          <w:rFonts w:ascii="Nirmala UI" w:hAnsi="Nirmala UI" w:cs="Nirmala UI"/>
        </w:rPr>
        <w:t>फलती</w:t>
      </w:r>
      <w:r>
        <w:t xml:space="preserve"> </w:t>
      </w:r>
      <w:r>
        <w:rPr>
          <w:rFonts w:ascii="Nirmala UI" w:hAnsi="Nirmala UI" w:cs="Nirmala UI"/>
        </w:rPr>
        <w:t>हैं</w:t>
      </w:r>
      <w:r>
        <w:t xml:space="preserve">, </w:t>
      </w:r>
      <w:r>
        <w:rPr>
          <w:rFonts w:ascii="Nirmala UI" w:hAnsi="Nirmala UI" w:cs="Nirmala UI"/>
        </w:rPr>
        <w:t>अन्यथा</w:t>
      </w:r>
      <w:r>
        <w:t xml:space="preserve"> </w:t>
      </w:r>
      <w:r>
        <w:rPr>
          <w:rFonts w:ascii="Nirmala UI" w:hAnsi="Nirmala UI" w:cs="Nirmala UI"/>
        </w:rPr>
        <w:t>नहीं।</w:t>
      </w:r>
    </w:p>
    <w:p w14:paraId="46A73BE4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जैनदर्शन</w:t>
      </w:r>
      <w:r>
        <w:t xml:space="preserve"> </w:t>
      </w:r>
      <w:r>
        <w:rPr>
          <w:rFonts w:ascii="Nirmala UI" w:hAnsi="Nirmala UI" w:cs="Nirmala UI"/>
        </w:rPr>
        <w:t>सम्मत</w:t>
      </w:r>
      <w:r>
        <w:t xml:space="preserve"> </w:t>
      </w:r>
      <w:r>
        <w:rPr>
          <w:rFonts w:ascii="Nirmala UI" w:hAnsi="Nirmala UI" w:cs="Nirmala UI"/>
        </w:rPr>
        <w:t>सकल</w:t>
      </w:r>
      <w:r>
        <w:t xml:space="preserve"> </w:t>
      </w:r>
      <w:r>
        <w:rPr>
          <w:rFonts w:ascii="Nirmala UI" w:hAnsi="Nirmala UI" w:cs="Nirmala UI"/>
        </w:rPr>
        <w:t>परमात्मा</w:t>
      </w:r>
      <w:r>
        <w:t xml:space="preserve"> </w:t>
      </w:r>
      <w:r>
        <w:rPr>
          <w:rFonts w:ascii="Nirmala UI" w:hAnsi="Nirmala UI" w:cs="Nirmala UI"/>
        </w:rPr>
        <w:t>भी</w:t>
      </w:r>
      <w:r>
        <w:t xml:space="preserve">, </w:t>
      </w:r>
      <w:r>
        <w:rPr>
          <w:rFonts w:ascii="Nirmala UI" w:hAnsi="Nirmala UI" w:cs="Nirmala UI"/>
        </w:rPr>
        <w:t>जो</w:t>
      </w:r>
      <w:r>
        <w:t xml:space="preserve"> </w:t>
      </w:r>
      <w:r>
        <w:rPr>
          <w:rFonts w:ascii="Nirmala UI" w:hAnsi="Nirmala UI" w:cs="Nirmala UI"/>
        </w:rPr>
        <w:t>कर्म</w:t>
      </w:r>
      <w:r>
        <w:t>-</w:t>
      </w:r>
      <w:r>
        <w:rPr>
          <w:rFonts w:ascii="Nirmala UI" w:hAnsi="Nirmala UI" w:cs="Nirmala UI"/>
        </w:rPr>
        <w:t>पर्वतों</w:t>
      </w:r>
      <w:r>
        <w:t xml:space="preserve"> </w:t>
      </w:r>
      <w:r>
        <w:rPr>
          <w:rFonts w:ascii="Nirmala UI" w:hAnsi="Nirmala UI" w:cs="Nirmala UI"/>
        </w:rPr>
        <w:t>के</w:t>
      </w:r>
      <w:r>
        <w:t xml:space="preserve"> </w:t>
      </w:r>
      <w:r>
        <w:rPr>
          <w:rFonts w:ascii="Nirmala UI" w:hAnsi="Nirmala UI" w:cs="Nirmala UI"/>
        </w:rPr>
        <w:t>भेत्ता</w:t>
      </w:r>
      <w:r>
        <w:t xml:space="preserve">, </w:t>
      </w:r>
      <w:r>
        <w:rPr>
          <w:rFonts w:ascii="Nirmala UI" w:hAnsi="Nirmala UI" w:cs="Nirmala UI"/>
        </w:rPr>
        <w:t>विश्व</w:t>
      </w:r>
      <w:r>
        <w:t>-</w:t>
      </w:r>
    </w:p>
    <w:p w14:paraId="18B18547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तत्त्वों</w:t>
      </w:r>
      <w:r>
        <w:t xml:space="preserve"> </w:t>
      </w:r>
      <w:r>
        <w:rPr>
          <w:rFonts w:ascii="Nirmala UI" w:hAnsi="Nirmala UI" w:cs="Nirmala UI"/>
        </w:rPr>
        <w:t>के</w:t>
      </w:r>
      <w:r>
        <w:t xml:space="preserve"> </w:t>
      </w:r>
      <w:r>
        <w:rPr>
          <w:rFonts w:ascii="Nirmala UI" w:hAnsi="Nirmala UI" w:cs="Nirmala UI"/>
        </w:rPr>
        <w:t>ज्ञाता</w:t>
      </w:r>
      <w:r>
        <w:t xml:space="preserve"> </w:t>
      </w:r>
      <w:r>
        <w:rPr>
          <w:rFonts w:ascii="Nirmala UI" w:hAnsi="Nirmala UI" w:cs="Nirmala UI"/>
        </w:rPr>
        <w:t>और</w:t>
      </w:r>
      <w:r>
        <w:t xml:space="preserve"> </w:t>
      </w:r>
      <w:r>
        <w:rPr>
          <w:rFonts w:ascii="Nirmala UI" w:hAnsi="Nirmala UI" w:cs="Nirmala UI"/>
        </w:rPr>
        <w:t>मोक्ष</w:t>
      </w:r>
      <w:r>
        <w:t>-</w:t>
      </w:r>
      <w:r>
        <w:rPr>
          <w:rFonts w:ascii="Nirmala UI" w:hAnsi="Nirmala UI" w:cs="Nirmala UI"/>
        </w:rPr>
        <w:t>मार्ग</w:t>
      </w:r>
      <w:r>
        <w:t xml:space="preserve"> </w:t>
      </w:r>
      <w:r>
        <w:rPr>
          <w:rFonts w:ascii="Nirmala UI" w:hAnsi="Nirmala UI" w:cs="Nirmala UI"/>
        </w:rPr>
        <w:t>के</w:t>
      </w:r>
      <w:r>
        <w:t xml:space="preserve"> </w:t>
      </w:r>
      <w:r>
        <w:rPr>
          <w:rFonts w:ascii="Nirmala UI" w:hAnsi="Nirmala UI" w:cs="Nirmala UI"/>
        </w:rPr>
        <w:t>नेता</w:t>
      </w:r>
      <w:r>
        <w:t xml:space="preserve"> </w:t>
      </w:r>
      <w:r>
        <w:rPr>
          <w:rFonts w:ascii="Nirmala UI" w:hAnsi="Nirmala UI" w:cs="Nirmala UI"/>
        </w:rPr>
        <w:t>के</w:t>
      </w:r>
      <w:r>
        <w:t xml:space="preserve"> </w:t>
      </w:r>
      <w:r>
        <w:rPr>
          <w:rFonts w:ascii="Nirmala UI" w:hAnsi="Nirmala UI" w:cs="Nirmala UI"/>
        </w:rPr>
        <w:t>रूप</w:t>
      </w:r>
      <w:r>
        <w:t xml:space="preserve"> </w:t>
      </w:r>
      <w:r>
        <w:rPr>
          <w:rFonts w:ascii="Nirmala UI" w:hAnsi="Nirmala UI" w:cs="Nirmala UI"/>
        </w:rPr>
        <w:t>में</w:t>
      </w:r>
      <w:r>
        <w:t xml:space="preserve"> </w:t>
      </w:r>
      <w:r>
        <w:rPr>
          <w:rFonts w:ascii="Nirmala UI" w:hAnsi="Nirmala UI" w:cs="Nirmala UI"/>
        </w:rPr>
        <w:t>स्वीकृत</w:t>
      </w:r>
      <w:r>
        <w:t xml:space="preserve"> </w:t>
      </w:r>
      <w:r>
        <w:rPr>
          <w:rFonts w:ascii="Nirmala UI" w:hAnsi="Nirmala UI" w:cs="Nirmala UI"/>
        </w:rPr>
        <w:t>हैं</w:t>
      </w:r>
      <w:r>
        <w:t xml:space="preserve">, </w:t>
      </w:r>
      <w:r>
        <w:rPr>
          <w:rFonts w:ascii="Nirmala UI" w:hAnsi="Nirmala UI" w:cs="Nirmala UI"/>
        </w:rPr>
        <w:t>सशरीरी</w:t>
      </w:r>
      <w:r>
        <w:t xml:space="preserve"> </w:t>
      </w:r>
      <w:r>
        <w:rPr>
          <w:rFonts w:ascii="Nirmala UI" w:hAnsi="Nirmala UI" w:cs="Nirmala UI"/>
        </w:rPr>
        <w:t>हैं।</w:t>
      </w:r>
      <w:r>
        <w:t xml:space="preserve"> </w:t>
      </w:r>
      <w:r>
        <w:rPr>
          <w:rFonts w:ascii="Nirmala UI" w:hAnsi="Nirmala UI" w:cs="Nirmala UI"/>
        </w:rPr>
        <w:t>वह</w:t>
      </w:r>
    </w:p>
    <w:p w14:paraId="6D52BA66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जैसे</w:t>
      </w:r>
      <w:r>
        <w:t xml:space="preserve"> </w:t>
      </w:r>
      <w:r>
        <w:rPr>
          <w:rFonts w:ascii="Nirmala UI" w:hAnsi="Nirmala UI" w:cs="Nirmala UI"/>
        </w:rPr>
        <w:t>धर्मोपदेश</w:t>
      </w:r>
      <w:r>
        <w:t xml:space="preserve"> </w:t>
      </w:r>
      <w:r>
        <w:rPr>
          <w:rFonts w:ascii="Nirmala UI" w:hAnsi="Nirmala UI" w:cs="Nirmala UI"/>
        </w:rPr>
        <w:t>देकर</w:t>
      </w:r>
      <w:r>
        <w:t xml:space="preserve"> </w:t>
      </w:r>
      <w:r>
        <w:rPr>
          <w:rFonts w:ascii="Nirmala UI" w:hAnsi="Nirmala UI" w:cs="Nirmala UI"/>
        </w:rPr>
        <w:t>संसारी</w:t>
      </w:r>
      <w:r>
        <w:t xml:space="preserve"> </w:t>
      </w:r>
      <w:r>
        <w:rPr>
          <w:rFonts w:ascii="Nirmala UI" w:hAnsi="Nirmala UI" w:cs="Nirmala UI"/>
        </w:rPr>
        <w:t>जीवों</w:t>
      </w:r>
      <w:r>
        <w:t xml:space="preserve"> </w:t>
      </w:r>
      <w:r>
        <w:rPr>
          <w:rFonts w:ascii="Nirmala UI" w:hAnsi="Nirmala UI" w:cs="Nirmala UI"/>
        </w:rPr>
        <w:t>का</w:t>
      </w:r>
      <w:r>
        <w:t xml:space="preserve"> </w:t>
      </w:r>
      <w:r>
        <w:rPr>
          <w:rFonts w:ascii="Nirmala UI" w:hAnsi="Nirmala UI" w:cs="Nirmala UI"/>
        </w:rPr>
        <w:t>उपकार</w:t>
      </w:r>
      <w:r>
        <w:t xml:space="preserve"> </w:t>
      </w:r>
      <w:r>
        <w:rPr>
          <w:rFonts w:ascii="Nirmala UI" w:hAnsi="Nirmala UI" w:cs="Nirmala UI"/>
        </w:rPr>
        <w:t>करते</w:t>
      </w:r>
      <w:r>
        <w:t xml:space="preserve"> </w:t>
      </w:r>
      <w:r>
        <w:rPr>
          <w:rFonts w:ascii="Nirmala UI" w:hAnsi="Nirmala UI" w:cs="Nirmala UI"/>
        </w:rPr>
        <w:t>हैं</w:t>
      </w:r>
      <w:r>
        <w:t xml:space="preserve"> </w:t>
      </w:r>
      <w:r>
        <w:rPr>
          <w:rFonts w:ascii="Nirmala UI" w:hAnsi="Nirmala UI" w:cs="Nirmala UI"/>
        </w:rPr>
        <w:t>वैसे</w:t>
      </w:r>
      <w:r>
        <w:t xml:space="preserve"> </w:t>
      </w:r>
      <w:r>
        <w:rPr>
          <w:rFonts w:ascii="Nirmala UI" w:hAnsi="Nirmala UI" w:cs="Nirmala UI"/>
        </w:rPr>
        <w:t>ही</w:t>
      </w:r>
      <w:r>
        <w:t xml:space="preserve"> </w:t>
      </w:r>
      <w:r>
        <w:rPr>
          <w:rFonts w:ascii="Nirmala UI" w:hAnsi="Nirmala UI" w:cs="Nirmala UI"/>
        </w:rPr>
        <w:t>ईश्वर</w:t>
      </w:r>
      <w:r>
        <w:t xml:space="preserve"> </w:t>
      </w:r>
      <w:r>
        <w:rPr>
          <w:rFonts w:ascii="Nirmala UI" w:hAnsi="Nirmala UI" w:cs="Nirmala UI"/>
        </w:rPr>
        <w:t>सृष्टि</w:t>
      </w:r>
      <w:r>
        <w:t>-</w:t>
      </w:r>
      <w:r>
        <w:rPr>
          <w:rFonts w:ascii="Nirmala UI" w:hAnsi="Nirmala UI" w:cs="Nirmala UI"/>
        </w:rPr>
        <w:t>रचना</w:t>
      </w:r>
    </w:p>
    <w:p w14:paraId="19C5D172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करके</w:t>
      </w:r>
      <w:r>
        <w:t xml:space="preserve"> </w:t>
      </w:r>
      <w:r>
        <w:rPr>
          <w:rFonts w:ascii="Nirmala UI" w:hAnsi="Nirmala UI" w:cs="Nirmala UI"/>
        </w:rPr>
        <w:t>हमको</w:t>
      </w:r>
      <w:r>
        <w:t xml:space="preserve">, </w:t>
      </w:r>
      <w:r>
        <w:rPr>
          <w:rFonts w:ascii="Nirmala UI" w:hAnsi="Nirmala UI" w:cs="Nirmala UI"/>
        </w:rPr>
        <w:t>सबको</w:t>
      </w:r>
      <w:r>
        <w:t xml:space="preserve"> </w:t>
      </w:r>
      <w:r>
        <w:rPr>
          <w:rFonts w:ascii="Nirmala UI" w:hAnsi="Nirmala UI" w:cs="Nirmala UI"/>
        </w:rPr>
        <w:t>उपकृत</w:t>
      </w:r>
      <w:r>
        <w:t xml:space="preserve"> </w:t>
      </w:r>
      <w:r>
        <w:rPr>
          <w:rFonts w:ascii="Nirmala UI" w:hAnsi="Nirmala UI" w:cs="Nirmala UI"/>
        </w:rPr>
        <w:t>करते</w:t>
      </w:r>
      <w:r>
        <w:t xml:space="preserve"> </w:t>
      </w:r>
      <w:r>
        <w:rPr>
          <w:rFonts w:ascii="Nirmala UI" w:hAnsi="Nirmala UI" w:cs="Nirmala UI"/>
        </w:rPr>
        <w:t>हैं</w:t>
      </w:r>
      <w:r>
        <w:t xml:space="preserve">, </w:t>
      </w:r>
      <w:r>
        <w:rPr>
          <w:rFonts w:ascii="Nirmala UI" w:hAnsi="Nirmala UI" w:cs="Nirmala UI"/>
        </w:rPr>
        <w:t>ऐसा</w:t>
      </w:r>
      <w:r>
        <w:t xml:space="preserve"> </w:t>
      </w:r>
      <w:r>
        <w:rPr>
          <w:rFonts w:ascii="Nirmala UI" w:hAnsi="Nirmala UI" w:cs="Nirmala UI"/>
        </w:rPr>
        <w:t>कहना</w:t>
      </w:r>
      <w:r>
        <w:t xml:space="preserve"> </w:t>
      </w:r>
      <w:r>
        <w:rPr>
          <w:rFonts w:ascii="Nirmala UI" w:hAnsi="Nirmala UI" w:cs="Nirmala UI"/>
        </w:rPr>
        <w:t>भी</w:t>
      </w:r>
      <w:r>
        <w:t xml:space="preserve"> </w:t>
      </w:r>
      <w:r>
        <w:rPr>
          <w:rFonts w:ascii="Nirmala UI" w:hAnsi="Nirmala UI" w:cs="Nirmala UI"/>
        </w:rPr>
        <w:t>युक्ति</w:t>
      </w:r>
      <w:r>
        <w:t>-</w:t>
      </w:r>
      <w:r>
        <w:rPr>
          <w:rFonts w:ascii="Nirmala UI" w:hAnsi="Nirmala UI" w:cs="Nirmala UI"/>
        </w:rPr>
        <w:t>युक्त</w:t>
      </w:r>
      <w:r>
        <w:t xml:space="preserve"> </w:t>
      </w:r>
      <w:r>
        <w:rPr>
          <w:rFonts w:ascii="Nirmala UI" w:hAnsi="Nirmala UI" w:cs="Nirmala UI"/>
        </w:rPr>
        <w:t>नहीं</w:t>
      </w:r>
      <w:r>
        <w:t xml:space="preserve"> </w:t>
      </w:r>
      <w:r>
        <w:rPr>
          <w:rFonts w:ascii="Nirmala UI" w:hAnsi="Nirmala UI" w:cs="Nirmala UI"/>
        </w:rPr>
        <w:t>है।</w:t>
      </w:r>
    </w:p>
    <w:p w14:paraId="5500B597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प्रस्तवन</w:t>
      </w:r>
      <w:r>
        <w:t xml:space="preserve"> :: 21</w:t>
      </w:r>
    </w:p>
    <w:p w14:paraId="17433E05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br w:type="page"/>
      </w:r>
    </w:p>
    <w:p w14:paraId="09AF0955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lastRenderedPageBreak/>
        <w:t>क्योंकि</w:t>
      </w:r>
      <w:r>
        <w:t xml:space="preserve"> </w:t>
      </w:r>
      <w:r>
        <w:rPr>
          <w:rFonts w:ascii="Nirmala UI" w:hAnsi="Nirmala UI" w:cs="Nirmala UI"/>
        </w:rPr>
        <w:t>प्रथम</w:t>
      </w:r>
      <w:r>
        <w:t xml:space="preserve"> </w:t>
      </w:r>
      <w:r>
        <w:rPr>
          <w:rFonts w:ascii="Nirmala UI" w:hAnsi="Nirmala UI" w:cs="Nirmala UI"/>
        </w:rPr>
        <w:t>तो</w:t>
      </w:r>
      <w:r>
        <w:t xml:space="preserve"> </w:t>
      </w:r>
      <w:r>
        <w:rPr>
          <w:rFonts w:ascii="Nirmala UI" w:hAnsi="Nirmala UI" w:cs="Nirmala UI"/>
        </w:rPr>
        <w:t>जैन</w:t>
      </w:r>
      <w:r>
        <w:t>-</w:t>
      </w:r>
      <w:r>
        <w:rPr>
          <w:rFonts w:ascii="Nirmala UI" w:hAnsi="Nirmala UI" w:cs="Nirmala UI"/>
        </w:rPr>
        <w:t>दर्शन</w:t>
      </w:r>
      <w:r>
        <w:t xml:space="preserve"> </w:t>
      </w:r>
      <w:r>
        <w:rPr>
          <w:rFonts w:ascii="Nirmala UI" w:hAnsi="Nirmala UI" w:cs="Nirmala UI"/>
        </w:rPr>
        <w:t>ने</w:t>
      </w:r>
      <w:r>
        <w:t xml:space="preserve"> </w:t>
      </w:r>
      <w:r>
        <w:rPr>
          <w:rFonts w:ascii="Nirmala UI" w:hAnsi="Nirmala UI" w:cs="Nirmala UI"/>
        </w:rPr>
        <w:t>सकल</w:t>
      </w:r>
      <w:r>
        <w:t xml:space="preserve"> </w:t>
      </w:r>
      <w:r>
        <w:rPr>
          <w:rFonts w:ascii="Nirmala UI" w:hAnsi="Nirmala UI" w:cs="Nirmala UI"/>
        </w:rPr>
        <w:t>परमात्मा</w:t>
      </w:r>
      <w:r>
        <w:t xml:space="preserve"> </w:t>
      </w:r>
      <w:r>
        <w:rPr>
          <w:rFonts w:ascii="Nirmala UI" w:hAnsi="Nirmala UI" w:cs="Nirmala UI"/>
        </w:rPr>
        <w:t>को</w:t>
      </w:r>
      <w:r>
        <w:t xml:space="preserve"> </w:t>
      </w:r>
      <w:r>
        <w:rPr>
          <w:rFonts w:ascii="Nirmala UI" w:hAnsi="Nirmala UI" w:cs="Nirmala UI"/>
        </w:rPr>
        <w:t>भगवान्</w:t>
      </w:r>
      <w:r>
        <w:t xml:space="preserve"> </w:t>
      </w:r>
      <w:r>
        <w:rPr>
          <w:rFonts w:ascii="Nirmala UI" w:hAnsi="Nirmala UI" w:cs="Nirmala UI"/>
        </w:rPr>
        <w:t>के</w:t>
      </w:r>
      <w:r>
        <w:t xml:space="preserve"> </w:t>
      </w:r>
      <w:r>
        <w:rPr>
          <w:rFonts w:ascii="Nirmala UI" w:hAnsi="Nirmala UI" w:cs="Nirmala UI"/>
        </w:rPr>
        <w:t>रूप</w:t>
      </w:r>
      <w:r>
        <w:t xml:space="preserve"> </w:t>
      </w:r>
      <w:r>
        <w:rPr>
          <w:rFonts w:ascii="Nirmala UI" w:hAnsi="Nirmala UI" w:cs="Nirmala UI"/>
        </w:rPr>
        <w:t>में</w:t>
      </w:r>
      <w:r>
        <w:t xml:space="preserve"> </w:t>
      </w:r>
      <w:r>
        <w:rPr>
          <w:rFonts w:ascii="Nirmala UI" w:hAnsi="Nirmala UI" w:cs="Nirmala UI"/>
        </w:rPr>
        <w:t>औपचारिक</w:t>
      </w:r>
    </w:p>
    <w:p w14:paraId="1B05A83F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स्वीकार</w:t>
      </w:r>
      <w:r>
        <w:t xml:space="preserve"> </w:t>
      </w:r>
      <w:r>
        <w:rPr>
          <w:rFonts w:ascii="Nirmala UI" w:hAnsi="Nirmala UI" w:cs="Nirmala UI"/>
        </w:rPr>
        <w:t>किया</w:t>
      </w:r>
      <w:r>
        <w:t xml:space="preserve"> </w:t>
      </w:r>
      <w:r>
        <w:rPr>
          <w:rFonts w:ascii="Nirmala UI" w:hAnsi="Nirmala UI" w:cs="Nirmala UI"/>
        </w:rPr>
        <w:t>है।</w:t>
      </w:r>
      <w:r>
        <w:t xml:space="preserve"> </w:t>
      </w:r>
      <w:r>
        <w:rPr>
          <w:rFonts w:ascii="Nirmala UI" w:hAnsi="Nirmala UI" w:cs="Nirmala UI"/>
        </w:rPr>
        <w:t>यथार्थ</w:t>
      </w:r>
      <w:r>
        <w:t xml:space="preserve"> </w:t>
      </w:r>
      <w:r>
        <w:rPr>
          <w:rFonts w:ascii="Nirmala UI" w:hAnsi="Nirmala UI" w:cs="Nirmala UI"/>
        </w:rPr>
        <w:t>में</w:t>
      </w:r>
      <w:r>
        <w:t xml:space="preserve"> </w:t>
      </w:r>
      <w:r>
        <w:rPr>
          <w:rFonts w:ascii="Nirmala UI" w:hAnsi="Nirmala UI" w:cs="Nirmala UI"/>
        </w:rPr>
        <w:t>उन्हें</w:t>
      </w:r>
      <w:r>
        <w:t xml:space="preserve"> </w:t>
      </w:r>
      <w:r>
        <w:rPr>
          <w:rFonts w:ascii="Nirmala UI" w:hAnsi="Nirmala UI" w:cs="Nirmala UI"/>
        </w:rPr>
        <w:t>स्नातक</w:t>
      </w:r>
      <w:r>
        <w:t>-</w:t>
      </w:r>
      <w:r>
        <w:rPr>
          <w:rFonts w:ascii="Nirmala UI" w:hAnsi="Nirmala UI" w:cs="Nirmala UI"/>
        </w:rPr>
        <w:t>मुनि</w:t>
      </w:r>
      <w:r>
        <w:t xml:space="preserve"> </w:t>
      </w:r>
      <w:r>
        <w:rPr>
          <w:rFonts w:ascii="Nirmala UI" w:hAnsi="Nirmala UI" w:cs="Nirmala UI"/>
        </w:rPr>
        <w:t>की</w:t>
      </w:r>
      <w:r>
        <w:t xml:space="preserve"> </w:t>
      </w:r>
      <w:r>
        <w:rPr>
          <w:rFonts w:ascii="Nirmala UI" w:hAnsi="Nirmala UI" w:cs="Nirmala UI"/>
        </w:rPr>
        <w:t>संज्ञा</w:t>
      </w:r>
      <w:r>
        <w:t xml:space="preserve"> </w:t>
      </w:r>
      <w:r>
        <w:rPr>
          <w:rFonts w:ascii="Nirmala UI" w:hAnsi="Nirmala UI" w:cs="Nirmala UI"/>
        </w:rPr>
        <w:t>दी</w:t>
      </w:r>
      <w:r>
        <w:t xml:space="preserve"> </w:t>
      </w:r>
      <w:r>
        <w:rPr>
          <w:rFonts w:ascii="Nirmala UI" w:hAnsi="Nirmala UI" w:cs="Nirmala UI"/>
        </w:rPr>
        <w:t>है</w:t>
      </w:r>
      <w:r>
        <w:t xml:space="preserve"> </w:t>
      </w:r>
      <w:r>
        <w:rPr>
          <w:rFonts w:ascii="Nirmala UI" w:hAnsi="Nirmala UI" w:cs="Nirmala UI"/>
        </w:rPr>
        <w:t>और</w:t>
      </w:r>
      <w:r>
        <w:t xml:space="preserve"> </w:t>
      </w:r>
      <w:r>
        <w:rPr>
          <w:rFonts w:ascii="Nirmala UI" w:hAnsi="Nirmala UI" w:cs="Nirmala UI"/>
        </w:rPr>
        <w:t>ऐसे</w:t>
      </w:r>
      <w:r>
        <w:t xml:space="preserve"> </w:t>
      </w:r>
      <w:r>
        <w:rPr>
          <w:rFonts w:ascii="Nirmala UI" w:hAnsi="Nirmala UI" w:cs="Nirmala UI"/>
        </w:rPr>
        <w:t>ही</w:t>
      </w:r>
    </w:p>
    <w:p w14:paraId="43142C5D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वीतराग</w:t>
      </w:r>
      <w:r>
        <w:t xml:space="preserve">, </w:t>
      </w:r>
      <w:r>
        <w:rPr>
          <w:rFonts w:ascii="Nirmala UI" w:hAnsi="Nirmala UI" w:cs="Nirmala UI"/>
        </w:rPr>
        <w:t>यथाजात</w:t>
      </w:r>
      <w:r>
        <w:t>-</w:t>
      </w:r>
      <w:r>
        <w:rPr>
          <w:rFonts w:ascii="Nirmala UI" w:hAnsi="Nirmala UI" w:cs="Nirmala UI"/>
        </w:rPr>
        <w:t>मुनि</w:t>
      </w:r>
      <w:r>
        <w:t xml:space="preserve"> </w:t>
      </w:r>
      <w:r>
        <w:rPr>
          <w:rFonts w:ascii="Nirmala UI" w:hAnsi="Nirmala UI" w:cs="Nirmala UI"/>
        </w:rPr>
        <w:t>निःस्वार्थ</w:t>
      </w:r>
      <w:r>
        <w:t xml:space="preserve">, </w:t>
      </w:r>
      <w:r>
        <w:rPr>
          <w:rFonts w:ascii="Nirmala UI" w:hAnsi="Nirmala UI" w:cs="Nirmala UI"/>
        </w:rPr>
        <w:t>धर्मोपदेश</w:t>
      </w:r>
      <w:r>
        <w:t xml:space="preserve"> </w:t>
      </w:r>
      <w:r>
        <w:rPr>
          <w:rFonts w:ascii="Nirmala UI" w:hAnsi="Nirmala UI" w:cs="Nirmala UI"/>
        </w:rPr>
        <w:t>देते</w:t>
      </w:r>
      <w:r>
        <w:t xml:space="preserve"> </w:t>
      </w:r>
      <w:r>
        <w:rPr>
          <w:rFonts w:ascii="Nirmala UI" w:hAnsi="Nirmala UI" w:cs="Nirmala UI"/>
        </w:rPr>
        <w:t>हैं।</w:t>
      </w:r>
    </w:p>
    <w:p w14:paraId="77F6BD74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जिन</w:t>
      </w:r>
      <w:r>
        <w:t>-</w:t>
      </w:r>
      <w:r>
        <w:rPr>
          <w:rFonts w:ascii="Nirmala UI" w:hAnsi="Nirmala UI" w:cs="Nirmala UI"/>
        </w:rPr>
        <w:t>शासन</w:t>
      </w:r>
      <w:r>
        <w:t xml:space="preserve"> </w:t>
      </w:r>
      <w:r>
        <w:rPr>
          <w:rFonts w:ascii="Nirmala UI" w:hAnsi="Nirmala UI" w:cs="Nirmala UI"/>
        </w:rPr>
        <w:t>के</w:t>
      </w:r>
      <w:r>
        <w:t xml:space="preserve"> </w:t>
      </w:r>
      <w:r>
        <w:rPr>
          <w:rFonts w:ascii="Nirmala UI" w:hAnsi="Nirmala UI" w:cs="Nirmala UI"/>
        </w:rPr>
        <w:t>धर्मोपदेश</w:t>
      </w:r>
      <w:r>
        <w:t xml:space="preserve"> </w:t>
      </w:r>
      <w:r>
        <w:rPr>
          <w:rFonts w:ascii="Nirmala UI" w:hAnsi="Nirmala UI" w:cs="Nirmala UI"/>
        </w:rPr>
        <w:t>को</w:t>
      </w:r>
      <w:r>
        <w:t xml:space="preserve"> </w:t>
      </w:r>
      <w:r>
        <w:rPr>
          <w:rFonts w:ascii="Nirmala UI" w:hAnsi="Nirmala UI" w:cs="Nirmala UI"/>
        </w:rPr>
        <w:t>आधार</w:t>
      </w:r>
      <w:r>
        <w:t xml:space="preserve"> </w:t>
      </w:r>
      <w:r>
        <w:rPr>
          <w:rFonts w:ascii="Nirmala UI" w:hAnsi="Nirmala UI" w:cs="Nirmala UI"/>
        </w:rPr>
        <w:t>बनाकर</w:t>
      </w:r>
      <w:r>
        <w:t xml:space="preserve"> </w:t>
      </w:r>
      <w:r>
        <w:rPr>
          <w:rFonts w:ascii="Nirmala UI" w:hAnsi="Nirmala UI" w:cs="Nirmala UI"/>
        </w:rPr>
        <w:t>अपने</w:t>
      </w:r>
      <w:r>
        <w:t xml:space="preserve"> </w:t>
      </w:r>
      <w:r>
        <w:rPr>
          <w:rFonts w:ascii="Nirmala UI" w:hAnsi="Nirmala UI" w:cs="Nirmala UI"/>
        </w:rPr>
        <w:t>मत</w:t>
      </w:r>
      <w:r>
        <w:t xml:space="preserve"> </w:t>
      </w:r>
      <w:r>
        <w:rPr>
          <w:rFonts w:ascii="Nirmala UI" w:hAnsi="Nirmala UI" w:cs="Nirmala UI"/>
        </w:rPr>
        <w:t>की</w:t>
      </w:r>
      <w:r>
        <w:t xml:space="preserve"> </w:t>
      </w:r>
      <w:r>
        <w:rPr>
          <w:rFonts w:ascii="Nirmala UI" w:hAnsi="Nirmala UI" w:cs="Nirmala UI"/>
        </w:rPr>
        <w:t>पुष्टि</w:t>
      </w:r>
      <w:r>
        <w:t xml:space="preserve"> </w:t>
      </w:r>
      <w:r>
        <w:rPr>
          <w:rFonts w:ascii="Nirmala UI" w:hAnsi="Nirmala UI" w:cs="Nirmala UI"/>
        </w:rPr>
        <w:t>के</w:t>
      </w:r>
    </w:p>
    <w:p w14:paraId="4FCF0AE5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लिए</w:t>
      </w:r>
      <w:r>
        <w:t xml:space="preserve"> </w:t>
      </w:r>
      <w:r>
        <w:rPr>
          <w:rFonts w:ascii="Nirmala UI" w:hAnsi="Nirmala UI" w:cs="Nirmala UI"/>
        </w:rPr>
        <w:t>ईश्वर</w:t>
      </w:r>
      <w:r>
        <w:t xml:space="preserve"> </w:t>
      </w:r>
      <w:r>
        <w:rPr>
          <w:rFonts w:ascii="Nirmala UI" w:hAnsi="Nirmala UI" w:cs="Nirmala UI"/>
        </w:rPr>
        <w:t>को</w:t>
      </w:r>
      <w:r>
        <w:t xml:space="preserve"> </w:t>
      </w:r>
      <w:r>
        <w:rPr>
          <w:rFonts w:ascii="Nirmala UI" w:hAnsi="Nirmala UI" w:cs="Nirmala UI"/>
        </w:rPr>
        <w:t>विश्व</w:t>
      </w:r>
      <w:r>
        <w:t>-</w:t>
      </w:r>
      <w:r>
        <w:rPr>
          <w:rFonts w:ascii="Nirmala UI" w:hAnsi="Nirmala UI" w:cs="Nirmala UI"/>
        </w:rPr>
        <w:t>कर्मा</w:t>
      </w:r>
      <w:r>
        <w:t xml:space="preserve"> </w:t>
      </w:r>
      <w:r>
        <w:rPr>
          <w:rFonts w:ascii="Nirmala UI" w:hAnsi="Nirmala UI" w:cs="Nirmala UI"/>
        </w:rPr>
        <w:t>के</w:t>
      </w:r>
      <w:r>
        <w:t xml:space="preserve"> </w:t>
      </w:r>
      <w:r>
        <w:rPr>
          <w:rFonts w:ascii="Nirmala UI" w:hAnsi="Nirmala UI" w:cs="Nirmala UI"/>
        </w:rPr>
        <w:t>रूप</w:t>
      </w:r>
      <w:r>
        <w:t xml:space="preserve"> </w:t>
      </w:r>
      <w:r>
        <w:rPr>
          <w:rFonts w:ascii="Nirmala UI" w:hAnsi="Nirmala UI" w:cs="Nirmala UI"/>
        </w:rPr>
        <w:t>में</w:t>
      </w:r>
      <w:r>
        <w:t xml:space="preserve"> </w:t>
      </w:r>
      <w:r>
        <w:rPr>
          <w:rFonts w:ascii="Nirmala UI" w:hAnsi="Nirmala UI" w:cs="Nirmala UI"/>
        </w:rPr>
        <w:t>स्वीकारना</w:t>
      </w:r>
      <w:r>
        <w:t xml:space="preserve"> </w:t>
      </w:r>
      <w:r>
        <w:rPr>
          <w:rFonts w:ascii="Nirmala UI" w:hAnsi="Nirmala UI" w:cs="Nirmala UI"/>
        </w:rPr>
        <w:t>ही</w:t>
      </w:r>
      <w:r>
        <w:t xml:space="preserve"> </w:t>
      </w:r>
      <w:r>
        <w:rPr>
          <w:rFonts w:ascii="Nirmala UI" w:hAnsi="Nirmala UI" w:cs="Nirmala UI"/>
        </w:rPr>
        <w:t>ईश्वर</w:t>
      </w:r>
      <w:r>
        <w:t xml:space="preserve"> </w:t>
      </w:r>
      <w:r>
        <w:rPr>
          <w:rFonts w:ascii="Nirmala UI" w:hAnsi="Nirmala UI" w:cs="Nirmala UI"/>
        </w:rPr>
        <w:t>को</w:t>
      </w:r>
      <w:r>
        <w:t xml:space="preserve"> </w:t>
      </w:r>
      <w:r>
        <w:rPr>
          <w:rFonts w:ascii="Nirmala UI" w:hAnsi="Nirmala UI" w:cs="Nirmala UI"/>
        </w:rPr>
        <w:t>पक्षपात</w:t>
      </w:r>
      <w:r>
        <w:t xml:space="preserve"> </w:t>
      </w:r>
      <w:r>
        <w:rPr>
          <w:rFonts w:ascii="Nirmala UI" w:hAnsi="Nirmala UI" w:cs="Nirmala UI"/>
        </w:rPr>
        <w:t>की</w:t>
      </w:r>
      <w:r>
        <w:t xml:space="preserve"> </w:t>
      </w:r>
      <w:r>
        <w:rPr>
          <w:rFonts w:ascii="Nirmala UI" w:hAnsi="Nirmala UI" w:cs="Nirmala UI"/>
        </w:rPr>
        <w:t>मूर्ति</w:t>
      </w:r>
      <w:r>
        <w:t>,</w:t>
      </w:r>
    </w:p>
    <w:p w14:paraId="54E1C17E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रागी</w:t>
      </w:r>
      <w:r>
        <w:t>-</w:t>
      </w:r>
      <w:r>
        <w:rPr>
          <w:rFonts w:ascii="Nirmala UI" w:hAnsi="Nirmala UI" w:cs="Nirmala UI"/>
        </w:rPr>
        <w:t>द्वेषी</w:t>
      </w:r>
      <w:r>
        <w:t xml:space="preserve"> </w:t>
      </w:r>
      <w:r>
        <w:rPr>
          <w:rFonts w:ascii="Nirmala UI" w:hAnsi="Nirmala UI" w:cs="Nirmala UI"/>
        </w:rPr>
        <w:t>सिद्ध</w:t>
      </w:r>
      <w:r>
        <w:t xml:space="preserve"> </w:t>
      </w:r>
      <w:r>
        <w:rPr>
          <w:rFonts w:ascii="Nirmala UI" w:hAnsi="Nirmala UI" w:cs="Nirmala UI"/>
        </w:rPr>
        <w:t>करना</w:t>
      </w:r>
      <w:r>
        <w:t xml:space="preserve"> </w:t>
      </w:r>
      <w:r>
        <w:rPr>
          <w:rFonts w:ascii="Nirmala UI" w:hAnsi="Nirmala UI" w:cs="Nirmala UI"/>
        </w:rPr>
        <w:t>है।</w:t>
      </w:r>
      <w:r>
        <w:t xml:space="preserve"> </w:t>
      </w:r>
      <w:r>
        <w:rPr>
          <w:rFonts w:ascii="Nirmala UI" w:hAnsi="Nirmala UI" w:cs="Nirmala UI"/>
        </w:rPr>
        <w:t>क्योंकि</w:t>
      </w:r>
      <w:r>
        <w:t xml:space="preserve"> </w:t>
      </w:r>
      <w:r>
        <w:rPr>
          <w:rFonts w:ascii="Nirmala UI" w:hAnsi="Nirmala UI" w:cs="Nirmala UI"/>
        </w:rPr>
        <w:t>उनके</w:t>
      </w:r>
      <w:r>
        <w:t xml:space="preserve"> </w:t>
      </w:r>
      <w:r>
        <w:rPr>
          <w:rFonts w:ascii="Nirmala UI" w:hAnsi="Nirmala UI" w:cs="Nirmala UI"/>
        </w:rPr>
        <w:t>कार्य</w:t>
      </w:r>
      <w:r>
        <w:t xml:space="preserve"> </w:t>
      </w:r>
      <w:r>
        <w:rPr>
          <w:rFonts w:ascii="Nirmala UI" w:hAnsi="Nirmala UI" w:cs="Nirmala UI"/>
        </w:rPr>
        <w:t>कार्य</w:t>
      </w:r>
      <w:r>
        <w:t>-</w:t>
      </w:r>
      <w:r>
        <w:rPr>
          <w:rFonts w:ascii="Nirmala UI" w:hAnsi="Nirmala UI" w:cs="Nirmala UI"/>
        </w:rPr>
        <w:t>भूत</w:t>
      </w:r>
      <w:r>
        <w:t xml:space="preserve"> </w:t>
      </w:r>
      <w:r>
        <w:rPr>
          <w:rFonts w:ascii="Nirmala UI" w:hAnsi="Nirmala UI" w:cs="Nirmala UI"/>
        </w:rPr>
        <w:t>संसारी</w:t>
      </w:r>
      <w:r>
        <w:t xml:space="preserve"> </w:t>
      </w:r>
      <w:r>
        <w:rPr>
          <w:rFonts w:ascii="Nirmala UI" w:hAnsi="Nirmala UI" w:cs="Nirmala UI"/>
        </w:rPr>
        <w:t>जीव</w:t>
      </w:r>
      <w:r>
        <w:t xml:space="preserve">, </w:t>
      </w:r>
      <w:r>
        <w:rPr>
          <w:rFonts w:ascii="Nirmala UI" w:hAnsi="Nirmala UI" w:cs="Nirmala UI"/>
        </w:rPr>
        <w:t>कुछ</w:t>
      </w:r>
    </w:p>
    <w:p w14:paraId="73C8D17E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निर्धन</w:t>
      </w:r>
      <w:r>
        <w:t xml:space="preserve">, </w:t>
      </w:r>
      <w:r>
        <w:rPr>
          <w:rFonts w:ascii="Nirmala UI" w:hAnsi="Nirmala UI" w:cs="Nirmala UI"/>
        </w:rPr>
        <w:t>कुछ</w:t>
      </w:r>
      <w:r>
        <w:t xml:space="preserve"> </w:t>
      </w:r>
      <w:r>
        <w:rPr>
          <w:rFonts w:ascii="Nirmala UI" w:hAnsi="Nirmala UI" w:cs="Nirmala UI"/>
        </w:rPr>
        <w:t>धनी</w:t>
      </w:r>
      <w:r>
        <w:t xml:space="preserve">, </w:t>
      </w:r>
      <w:r>
        <w:rPr>
          <w:rFonts w:ascii="Nirmala UI" w:hAnsi="Nirmala UI" w:cs="Nirmala UI"/>
        </w:rPr>
        <w:t>कुछ</w:t>
      </w:r>
      <w:r>
        <w:t xml:space="preserve"> </w:t>
      </w:r>
      <w:r>
        <w:rPr>
          <w:rFonts w:ascii="Nirmala UI" w:hAnsi="Nirmala UI" w:cs="Nirmala UI"/>
        </w:rPr>
        <w:t>निर्गुण</w:t>
      </w:r>
      <w:r>
        <w:t xml:space="preserve">, </w:t>
      </w:r>
      <w:r>
        <w:rPr>
          <w:rFonts w:ascii="Nirmala UI" w:hAnsi="Nirmala UI" w:cs="Nirmala UI"/>
        </w:rPr>
        <w:t>कुछ</w:t>
      </w:r>
      <w:r>
        <w:t xml:space="preserve"> </w:t>
      </w:r>
      <w:r>
        <w:rPr>
          <w:rFonts w:ascii="Nirmala UI" w:hAnsi="Nirmala UI" w:cs="Nirmala UI"/>
        </w:rPr>
        <w:t>गुणी</w:t>
      </w:r>
      <w:r>
        <w:t xml:space="preserve">, </w:t>
      </w:r>
      <w:r>
        <w:rPr>
          <w:rFonts w:ascii="Nirmala UI" w:hAnsi="Nirmala UI" w:cs="Nirmala UI"/>
        </w:rPr>
        <w:t>कुछ</w:t>
      </w:r>
      <w:r>
        <w:t xml:space="preserve"> </w:t>
      </w:r>
      <w:r>
        <w:rPr>
          <w:rFonts w:ascii="Nirmala UI" w:hAnsi="Nirmala UI" w:cs="Nirmala UI"/>
        </w:rPr>
        <w:t>दीन</w:t>
      </w:r>
      <w:r>
        <w:t>-</w:t>
      </w:r>
      <w:r>
        <w:rPr>
          <w:rFonts w:ascii="Nirmala UI" w:hAnsi="Nirmala UI" w:cs="Nirmala UI"/>
        </w:rPr>
        <w:t>हीन</w:t>
      </w:r>
      <w:r>
        <w:t>-</w:t>
      </w:r>
      <w:r>
        <w:rPr>
          <w:rFonts w:ascii="Nirmala UI" w:hAnsi="Nirmala UI" w:cs="Nirmala UI"/>
        </w:rPr>
        <w:t>दयनीय</w:t>
      </w:r>
      <w:r>
        <w:t>-</w:t>
      </w:r>
      <w:r>
        <w:rPr>
          <w:rFonts w:ascii="Nirmala UI" w:hAnsi="Nirmala UI" w:cs="Nirmala UI"/>
        </w:rPr>
        <w:t>पदाधीन</w:t>
      </w:r>
      <w:r>
        <w:t>,</w:t>
      </w:r>
    </w:p>
    <w:p w14:paraId="7A19BCFD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कुछ</w:t>
      </w:r>
      <w:r>
        <w:t xml:space="preserve"> </w:t>
      </w:r>
      <w:r>
        <w:rPr>
          <w:rFonts w:ascii="Nirmala UI" w:hAnsi="Nirmala UI" w:cs="Nirmala UI"/>
        </w:rPr>
        <w:t>स्वतंत्र</w:t>
      </w:r>
      <w:r>
        <w:t>-</w:t>
      </w:r>
      <w:r>
        <w:rPr>
          <w:rFonts w:ascii="Nirmala UI" w:hAnsi="Nirmala UI" w:cs="Nirmala UI"/>
        </w:rPr>
        <w:t>स्वाधीन</w:t>
      </w:r>
      <w:r>
        <w:t>-</w:t>
      </w:r>
      <w:r>
        <w:rPr>
          <w:rFonts w:ascii="Nirmala UI" w:hAnsi="Nirmala UI" w:cs="Nirmala UI"/>
        </w:rPr>
        <w:t>समृद्ध</w:t>
      </w:r>
      <w:r>
        <w:t xml:space="preserve">, </w:t>
      </w:r>
      <w:r>
        <w:rPr>
          <w:rFonts w:ascii="Nirmala UI" w:hAnsi="Nirmala UI" w:cs="Nirmala UI"/>
        </w:rPr>
        <w:t>कुछ</w:t>
      </w:r>
      <w:r>
        <w:t xml:space="preserve"> </w:t>
      </w:r>
      <w:r>
        <w:rPr>
          <w:rFonts w:ascii="Nirmala UI" w:hAnsi="Nirmala UI" w:cs="Nirmala UI"/>
        </w:rPr>
        <w:t>नर</w:t>
      </w:r>
      <w:r>
        <w:t xml:space="preserve">, </w:t>
      </w:r>
      <w:r>
        <w:rPr>
          <w:rFonts w:ascii="Nirmala UI" w:hAnsi="Nirmala UI" w:cs="Nirmala UI"/>
        </w:rPr>
        <w:t>कुछ</w:t>
      </w:r>
      <w:r>
        <w:t xml:space="preserve"> </w:t>
      </w:r>
      <w:r>
        <w:rPr>
          <w:rFonts w:ascii="Nirmala UI" w:hAnsi="Nirmala UI" w:cs="Nirmala UI"/>
        </w:rPr>
        <w:t>वानर</w:t>
      </w:r>
      <w:r>
        <w:t>-</w:t>
      </w:r>
      <w:r>
        <w:rPr>
          <w:rFonts w:ascii="Nirmala UI" w:hAnsi="Nirmala UI" w:cs="Nirmala UI"/>
        </w:rPr>
        <w:t>पशु</w:t>
      </w:r>
      <w:r>
        <w:t>-</w:t>
      </w:r>
      <w:r>
        <w:rPr>
          <w:rFonts w:ascii="Nirmala UI" w:hAnsi="Nirmala UI" w:cs="Nirmala UI"/>
        </w:rPr>
        <w:t>पक्षी</w:t>
      </w:r>
      <w:r>
        <w:t xml:space="preserve">, </w:t>
      </w:r>
      <w:r>
        <w:rPr>
          <w:rFonts w:ascii="Nirmala UI" w:hAnsi="Nirmala UI" w:cs="Nirmala UI"/>
        </w:rPr>
        <w:t>कुछ</w:t>
      </w:r>
      <w:r>
        <w:t xml:space="preserve"> </w:t>
      </w:r>
      <w:r>
        <w:rPr>
          <w:rFonts w:ascii="Nirmala UI" w:hAnsi="Nirmala UI" w:cs="Nirmala UI"/>
        </w:rPr>
        <w:t>छली</w:t>
      </w:r>
      <w:r>
        <w:t>-</w:t>
      </w:r>
    </w:p>
    <w:p w14:paraId="48743D9B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कपटी</w:t>
      </w:r>
      <w:r>
        <w:t>-</w:t>
      </w:r>
      <w:r>
        <w:rPr>
          <w:rFonts w:ascii="Nirmala UI" w:hAnsi="Nirmala UI" w:cs="Nirmala UI"/>
        </w:rPr>
        <w:t>धूर्त</w:t>
      </w:r>
      <w:r>
        <w:t xml:space="preserve"> </w:t>
      </w:r>
      <w:r>
        <w:rPr>
          <w:rFonts w:ascii="Nirmala UI" w:hAnsi="Nirmala UI" w:cs="Nirmala UI"/>
        </w:rPr>
        <w:t>हृदयशून्य</w:t>
      </w:r>
      <w:r>
        <w:t xml:space="preserve">, </w:t>
      </w:r>
      <w:r>
        <w:rPr>
          <w:rFonts w:ascii="Nirmala UI" w:hAnsi="Nirmala UI" w:cs="Nirmala UI"/>
        </w:rPr>
        <w:t>कुछ</w:t>
      </w:r>
      <w:r>
        <w:t xml:space="preserve"> </w:t>
      </w:r>
      <w:r>
        <w:rPr>
          <w:rFonts w:ascii="Nirmala UI" w:hAnsi="Nirmala UI" w:cs="Nirmala UI"/>
        </w:rPr>
        <w:t>सुकृती</w:t>
      </w:r>
      <w:r>
        <w:t xml:space="preserve"> </w:t>
      </w:r>
      <w:r>
        <w:rPr>
          <w:rFonts w:ascii="Nirmala UI" w:hAnsi="Nirmala UI" w:cs="Nirmala UI"/>
        </w:rPr>
        <w:t>पुण्यात्मा</w:t>
      </w:r>
      <w:r>
        <w:t xml:space="preserve">, </w:t>
      </w:r>
      <w:r>
        <w:rPr>
          <w:rFonts w:ascii="Nirmala UI" w:hAnsi="Nirmala UI" w:cs="Nirmala UI"/>
        </w:rPr>
        <w:t>कुछ</w:t>
      </w:r>
      <w:r>
        <w:t xml:space="preserve"> </w:t>
      </w:r>
      <w:r>
        <w:rPr>
          <w:rFonts w:ascii="Nirmala UI" w:hAnsi="Nirmala UI" w:cs="Nirmala UI"/>
        </w:rPr>
        <w:t>सुरूप</w:t>
      </w:r>
      <w:r>
        <w:t>-</w:t>
      </w:r>
      <w:r>
        <w:rPr>
          <w:rFonts w:ascii="Nirmala UI" w:hAnsi="Nirmala UI" w:cs="Nirmala UI"/>
        </w:rPr>
        <w:t>सुन्दर</w:t>
      </w:r>
      <w:r>
        <w:t xml:space="preserve">, </w:t>
      </w:r>
      <w:r>
        <w:rPr>
          <w:rFonts w:ascii="Nirmala UI" w:hAnsi="Nirmala UI" w:cs="Nirmala UI"/>
        </w:rPr>
        <w:t>कुछ</w:t>
      </w:r>
      <w:r>
        <w:t xml:space="preserve"> </w:t>
      </w:r>
      <w:r>
        <w:rPr>
          <w:rFonts w:ascii="Nirmala UI" w:hAnsi="Nirmala UI" w:cs="Nirmala UI"/>
        </w:rPr>
        <w:t>कुरूप</w:t>
      </w:r>
      <w:r>
        <w:t>-</w:t>
      </w:r>
    </w:p>
    <w:p w14:paraId="2E6C3B5A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विद्रूप</w:t>
      </w:r>
      <w:r>
        <w:t xml:space="preserve"> </w:t>
      </w:r>
      <w:r>
        <w:rPr>
          <w:rFonts w:ascii="Nirmala UI" w:hAnsi="Nirmala UI" w:cs="Nirmala UI"/>
        </w:rPr>
        <w:t>आदि</w:t>
      </w:r>
      <w:r>
        <w:t>-</w:t>
      </w:r>
      <w:r>
        <w:rPr>
          <w:rFonts w:ascii="Nirmala UI" w:hAnsi="Nirmala UI" w:cs="Nirmala UI"/>
        </w:rPr>
        <w:t>आदि</w:t>
      </w:r>
      <w:r>
        <w:t xml:space="preserve"> </w:t>
      </w:r>
      <w:r>
        <w:rPr>
          <w:rFonts w:ascii="Nirmala UI" w:hAnsi="Nirmala UI" w:cs="Nirmala UI"/>
        </w:rPr>
        <w:t>क्यों</w:t>
      </w:r>
      <w:r>
        <w:t xml:space="preserve"> </w:t>
      </w:r>
      <w:r>
        <w:rPr>
          <w:rFonts w:ascii="Nirmala UI" w:hAnsi="Nirmala UI" w:cs="Nirmala UI"/>
        </w:rPr>
        <w:t>हैं</w:t>
      </w:r>
      <w:r>
        <w:t xml:space="preserve">? </w:t>
      </w:r>
      <w:r>
        <w:rPr>
          <w:rFonts w:ascii="Nirmala UI" w:hAnsi="Nirmala UI" w:cs="Nirmala UI"/>
        </w:rPr>
        <w:t>इन</w:t>
      </w:r>
      <w:r>
        <w:t xml:space="preserve"> </w:t>
      </w:r>
      <w:r>
        <w:rPr>
          <w:rFonts w:ascii="Nirmala UI" w:hAnsi="Nirmala UI" w:cs="Nirmala UI"/>
        </w:rPr>
        <w:t>सबको</w:t>
      </w:r>
      <w:r>
        <w:t xml:space="preserve"> </w:t>
      </w:r>
      <w:r>
        <w:rPr>
          <w:rFonts w:ascii="Nirmala UI" w:hAnsi="Nirmala UI" w:cs="Nirmala UI"/>
        </w:rPr>
        <w:t>समान</w:t>
      </w:r>
      <w:r>
        <w:t xml:space="preserve"> </w:t>
      </w:r>
      <w:r>
        <w:rPr>
          <w:rFonts w:ascii="Nirmala UI" w:hAnsi="Nirmala UI" w:cs="Nirmala UI"/>
        </w:rPr>
        <w:t>क्यों</w:t>
      </w:r>
      <w:r>
        <w:t xml:space="preserve"> </w:t>
      </w: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बनाते</w:t>
      </w:r>
      <w:r>
        <w:t xml:space="preserve"> </w:t>
      </w:r>
      <w:r>
        <w:rPr>
          <w:rFonts w:ascii="Nirmala UI" w:hAnsi="Nirmala UI" w:cs="Nirmala UI"/>
        </w:rPr>
        <w:t>वह</w:t>
      </w:r>
      <w:r>
        <w:t xml:space="preserve"> </w:t>
      </w:r>
      <w:r>
        <w:rPr>
          <w:rFonts w:ascii="Nirmala UI" w:hAnsi="Nirmala UI" w:cs="Nirmala UI"/>
        </w:rPr>
        <w:t>ईश्वर</w:t>
      </w:r>
      <w:r>
        <w:t xml:space="preserve"> ? </w:t>
      </w:r>
      <w:r>
        <w:rPr>
          <w:rFonts w:ascii="Nirmala UI" w:hAnsi="Nirmala UI" w:cs="Nirmala UI"/>
        </w:rPr>
        <w:t>अथवा</w:t>
      </w:r>
    </w:p>
    <w:p w14:paraId="092DAF96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अपने</w:t>
      </w:r>
      <w:r>
        <w:t xml:space="preserve"> </w:t>
      </w:r>
      <w:r>
        <w:rPr>
          <w:rFonts w:ascii="Nirmala UI" w:hAnsi="Nirmala UI" w:cs="Nirmala UI"/>
        </w:rPr>
        <w:t>समान</w:t>
      </w:r>
      <w:r>
        <w:t xml:space="preserve"> </w:t>
      </w:r>
      <w:r>
        <w:rPr>
          <w:rFonts w:ascii="Nirmala UI" w:hAnsi="Nirmala UI" w:cs="Nirmala UI"/>
        </w:rPr>
        <w:t>भगवान्</w:t>
      </w:r>
      <w:r>
        <w:t xml:space="preserve"> </w:t>
      </w:r>
      <w:r>
        <w:rPr>
          <w:rFonts w:ascii="Nirmala UI" w:hAnsi="Nirmala UI" w:cs="Nirmala UI"/>
        </w:rPr>
        <w:t>बनाते</w:t>
      </w:r>
      <w:r>
        <w:t xml:space="preserve"> </w:t>
      </w:r>
      <w:r>
        <w:rPr>
          <w:rFonts w:ascii="Nirmala UI" w:hAnsi="Nirmala UI" w:cs="Nirmala UI"/>
        </w:rPr>
        <w:t>सबको</w:t>
      </w:r>
      <w:r>
        <w:t xml:space="preserve"> ? </w:t>
      </w:r>
      <w:r>
        <w:rPr>
          <w:rFonts w:ascii="Nirmala UI" w:hAnsi="Nirmala UI" w:cs="Nirmala UI"/>
        </w:rPr>
        <w:t>दीनदयाल</w:t>
      </w:r>
      <w:r>
        <w:t xml:space="preserve"> </w:t>
      </w:r>
      <w:r>
        <w:rPr>
          <w:rFonts w:ascii="Nirmala UI" w:hAnsi="Nirmala UI" w:cs="Nirmala UI"/>
        </w:rPr>
        <w:t>दया</w:t>
      </w:r>
      <w:r>
        <w:t>-</w:t>
      </w:r>
      <w:r>
        <w:rPr>
          <w:rFonts w:ascii="Nirmala UI" w:hAnsi="Nirmala UI" w:cs="Nirmala UI"/>
        </w:rPr>
        <w:t>निधान</w:t>
      </w:r>
      <w:r>
        <w:t xml:space="preserve"> </w:t>
      </w:r>
      <w:r>
        <w:rPr>
          <w:rFonts w:ascii="Nirmala UI" w:hAnsi="Nirmala UI" w:cs="Nirmala UI"/>
        </w:rPr>
        <w:t>का</w:t>
      </w:r>
      <w:r>
        <w:t xml:space="preserve"> </w:t>
      </w:r>
      <w:r>
        <w:rPr>
          <w:rFonts w:ascii="Nirmala UI" w:hAnsi="Nirmala UI" w:cs="Nirmala UI"/>
        </w:rPr>
        <w:t>व्यक्तित्व</w:t>
      </w:r>
      <w:r>
        <w:t xml:space="preserve"> </w:t>
      </w:r>
      <w:r>
        <w:rPr>
          <w:rFonts w:ascii="Nirmala UI" w:hAnsi="Nirmala UI" w:cs="Nirmala UI"/>
        </w:rPr>
        <w:t>ऐसा</w:t>
      </w:r>
    </w:p>
    <w:p w14:paraId="38B5B056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नहीं</w:t>
      </w:r>
      <w:r>
        <w:t xml:space="preserve"> </w:t>
      </w:r>
      <w:r>
        <w:rPr>
          <w:rFonts w:ascii="Nirmala UI" w:hAnsi="Nirmala UI" w:cs="Nirmala UI"/>
        </w:rPr>
        <w:t>हो</w:t>
      </w:r>
      <w:r>
        <w:t xml:space="preserve"> </w:t>
      </w:r>
      <w:r>
        <w:rPr>
          <w:rFonts w:ascii="Nirmala UI" w:hAnsi="Nirmala UI" w:cs="Nirmala UI"/>
        </w:rPr>
        <w:t>सकता।</w:t>
      </w:r>
      <w:r>
        <w:t xml:space="preserve"> </w:t>
      </w:r>
      <w:r>
        <w:rPr>
          <w:rFonts w:ascii="Nirmala UI" w:hAnsi="Nirmala UI" w:cs="Nirmala UI"/>
        </w:rPr>
        <w:t>इस</w:t>
      </w:r>
      <w:r>
        <w:t xml:space="preserve"> </w:t>
      </w:r>
      <w:r>
        <w:rPr>
          <w:rFonts w:ascii="Nirmala UI" w:hAnsi="Nirmala UI" w:cs="Nirmala UI"/>
        </w:rPr>
        <w:t>महान्</w:t>
      </w:r>
      <w:r>
        <w:t xml:space="preserve"> </w:t>
      </w:r>
      <w:r>
        <w:rPr>
          <w:rFonts w:ascii="Nirmala UI" w:hAnsi="Nirmala UI" w:cs="Nirmala UI"/>
        </w:rPr>
        <w:t>दोष</w:t>
      </w:r>
      <w:r>
        <w:t xml:space="preserve"> </w:t>
      </w:r>
      <w:r>
        <w:rPr>
          <w:rFonts w:ascii="Nirmala UI" w:hAnsi="Nirmala UI" w:cs="Nirmala UI"/>
        </w:rPr>
        <w:t>से</w:t>
      </w:r>
      <w:r>
        <w:t xml:space="preserve"> </w:t>
      </w:r>
      <w:r>
        <w:rPr>
          <w:rFonts w:ascii="Nirmala UI" w:hAnsi="Nirmala UI" w:cs="Nirmala UI"/>
        </w:rPr>
        <w:t>ईश्वर</w:t>
      </w:r>
      <w:r>
        <w:t xml:space="preserve"> </w:t>
      </w:r>
      <w:r>
        <w:rPr>
          <w:rFonts w:ascii="Nirmala UI" w:hAnsi="Nirmala UI" w:cs="Nirmala UI"/>
        </w:rPr>
        <w:t>को</w:t>
      </w:r>
      <w:r>
        <w:t xml:space="preserve"> </w:t>
      </w:r>
      <w:r>
        <w:rPr>
          <w:rFonts w:ascii="Nirmala UI" w:hAnsi="Nirmala UI" w:cs="Nirmala UI"/>
        </w:rPr>
        <w:t>बचाने</w:t>
      </w:r>
      <w:r>
        <w:t xml:space="preserve"> </w:t>
      </w:r>
      <w:r>
        <w:rPr>
          <w:rFonts w:ascii="Nirmala UI" w:hAnsi="Nirmala UI" w:cs="Nirmala UI"/>
        </w:rPr>
        <w:t>हेतु</w:t>
      </w:r>
      <w:r>
        <w:t xml:space="preserve">, </w:t>
      </w:r>
      <w:r>
        <w:rPr>
          <w:rFonts w:ascii="Nirmala UI" w:hAnsi="Nirmala UI" w:cs="Nirmala UI"/>
        </w:rPr>
        <w:t>यदि</w:t>
      </w:r>
      <w:r>
        <w:t xml:space="preserve"> </w:t>
      </w:r>
      <w:r>
        <w:rPr>
          <w:rFonts w:ascii="Nirmala UI" w:hAnsi="Nirmala UI" w:cs="Nirmala UI"/>
        </w:rPr>
        <w:t>कहो</w:t>
      </w:r>
      <w:r>
        <w:t xml:space="preserve">, </w:t>
      </w:r>
      <w:r>
        <w:rPr>
          <w:rFonts w:ascii="Nirmala UI" w:hAnsi="Nirmala UI" w:cs="Nirmala UI"/>
        </w:rPr>
        <w:t>कि</w:t>
      </w:r>
      <w:r>
        <w:t xml:space="preserve"> </w:t>
      </w:r>
      <w:r>
        <w:rPr>
          <w:rFonts w:ascii="Nirmala UI" w:hAnsi="Nirmala UI" w:cs="Nirmala UI"/>
        </w:rPr>
        <w:t>अपने</w:t>
      </w:r>
      <w:r>
        <w:t>-</w:t>
      </w:r>
    </w:p>
    <w:p w14:paraId="2D3A987A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अपने</w:t>
      </w:r>
      <w:r>
        <w:t xml:space="preserve"> </w:t>
      </w:r>
      <w:r>
        <w:rPr>
          <w:rFonts w:ascii="Nirmala UI" w:hAnsi="Nirmala UI" w:cs="Nirmala UI"/>
        </w:rPr>
        <w:t>किए</w:t>
      </w:r>
      <w:r>
        <w:t xml:space="preserve"> </w:t>
      </w:r>
      <w:r>
        <w:rPr>
          <w:rFonts w:ascii="Nirmala UI" w:hAnsi="Nirmala UI" w:cs="Nirmala UI"/>
        </w:rPr>
        <w:t>हुए</w:t>
      </w:r>
      <w:r>
        <w:t xml:space="preserve"> </w:t>
      </w:r>
      <w:r>
        <w:rPr>
          <w:rFonts w:ascii="Nirmala UI" w:hAnsi="Nirmala UI" w:cs="Nirmala UI"/>
        </w:rPr>
        <w:t>पुण्यापुण्य</w:t>
      </w:r>
      <w:r>
        <w:t xml:space="preserve"> </w:t>
      </w:r>
      <w:r>
        <w:rPr>
          <w:rFonts w:ascii="Nirmala UI" w:hAnsi="Nirmala UI" w:cs="Nirmala UI"/>
        </w:rPr>
        <w:t>के</w:t>
      </w:r>
      <w:r>
        <w:t xml:space="preserve"> </w:t>
      </w:r>
      <w:r>
        <w:rPr>
          <w:rFonts w:ascii="Nirmala UI" w:hAnsi="Nirmala UI" w:cs="Nirmala UI"/>
        </w:rPr>
        <w:t>अनुसार</w:t>
      </w:r>
      <w:r>
        <w:t xml:space="preserve"> </w:t>
      </w:r>
      <w:r>
        <w:rPr>
          <w:rFonts w:ascii="Nirmala UI" w:hAnsi="Nirmala UI" w:cs="Nirmala UI"/>
        </w:rPr>
        <w:t>ही</w:t>
      </w:r>
      <w:r>
        <w:t xml:space="preserve">, </w:t>
      </w:r>
      <w:r>
        <w:rPr>
          <w:rFonts w:ascii="Nirmala UI" w:hAnsi="Nirmala UI" w:cs="Nirmala UI"/>
        </w:rPr>
        <w:t>संसारी</w:t>
      </w:r>
      <w:r>
        <w:t>-</w:t>
      </w:r>
      <w:r>
        <w:rPr>
          <w:rFonts w:ascii="Nirmala UI" w:hAnsi="Nirmala UI" w:cs="Nirmala UI"/>
        </w:rPr>
        <w:t>जीवों</w:t>
      </w:r>
      <w:r>
        <w:t xml:space="preserve"> </w:t>
      </w:r>
      <w:r>
        <w:rPr>
          <w:rFonts w:ascii="Nirmala UI" w:hAnsi="Nirmala UI" w:cs="Nirmala UI"/>
        </w:rPr>
        <w:t>को</w:t>
      </w:r>
      <w:r>
        <w:t xml:space="preserve"> </w:t>
      </w:r>
      <w:r>
        <w:rPr>
          <w:rFonts w:ascii="Nirmala UI" w:hAnsi="Nirmala UI" w:cs="Nirmala UI"/>
        </w:rPr>
        <w:t>सुख</w:t>
      </w:r>
      <w:r>
        <w:t>-</w:t>
      </w:r>
      <w:r>
        <w:rPr>
          <w:rFonts w:ascii="Nirmala UI" w:hAnsi="Nirmala UI" w:cs="Nirmala UI"/>
        </w:rPr>
        <w:t>दुःख</w:t>
      </w:r>
      <w:r>
        <w:t xml:space="preserve"> </w:t>
      </w:r>
      <w:r>
        <w:rPr>
          <w:rFonts w:ascii="Nirmala UI" w:hAnsi="Nirmala UI" w:cs="Nirmala UI"/>
        </w:rPr>
        <w:t>भोगने</w:t>
      </w:r>
    </w:p>
    <w:p w14:paraId="3BF853DE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के</w:t>
      </w:r>
      <w:r>
        <w:t xml:space="preserve"> </w:t>
      </w:r>
      <w:r>
        <w:rPr>
          <w:rFonts w:ascii="Nirmala UI" w:hAnsi="Nirmala UI" w:cs="Nirmala UI"/>
        </w:rPr>
        <w:t>लिए</w:t>
      </w:r>
      <w:r>
        <w:t xml:space="preserve"> </w:t>
      </w:r>
      <w:r>
        <w:rPr>
          <w:rFonts w:ascii="Nirmala UI" w:hAnsi="Nirmala UI" w:cs="Nirmala UI"/>
        </w:rPr>
        <w:t>स्वर्ग</w:t>
      </w:r>
      <w:r>
        <w:t>-</w:t>
      </w:r>
      <w:r>
        <w:rPr>
          <w:rFonts w:ascii="Nirmala UI" w:hAnsi="Nirmala UI" w:cs="Nirmala UI"/>
        </w:rPr>
        <w:t>नरकादिकों</w:t>
      </w:r>
      <w:r>
        <w:t xml:space="preserve"> </w:t>
      </w:r>
      <w:r>
        <w:rPr>
          <w:rFonts w:ascii="Nirmala UI" w:hAnsi="Nirmala UI" w:cs="Nirmala UI"/>
        </w:rPr>
        <w:t>में</w:t>
      </w:r>
      <w:r>
        <w:t xml:space="preserve"> </w:t>
      </w:r>
      <w:r>
        <w:rPr>
          <w:rFonts w:ascii="Nirmala UI" w:hAnsi="Nirmala UI" w:cs="Nirmala UI"/>
        </w:rPr>
        <w:t>ईश्वर</w:t>
      </w:r>
      <w:r>
        <w:t xml:space="preserve"> </w:t>
      </w:r>
      <w:r>
        <w:rPr>
          <w:rFonts w:ascii="Nirmala UI" w:hAnsi="Nirmala UI" w:cs="Nirmala UI"/>
        </w:rPr>
        <w:t>भेजता</w:t>
      </w:r>
      <w:r>
        <w:t xml:space="preserve"> </w:t>
      </w:r>
      <w:r>
        <w:rPr>
          <w:rFonts w:ascii="Nirmala UI" w:hAnsi="Nirmala UI" w:cs="Nirmala UI"/>
        </w:rPr>
        <w:t>है</w:t>
      </w:r>
      <w:r>
        <w:t xml:space="preserve">, </w:t>
      </w:r>
      <w:r>
        <w:rPr>
          <w:rFonts w:ascii="Nirmala UI" w:hAnsi="Nirmala UI" w:cs="Nirmala UI"/>
        </w:rPr>
        <w:t>यह</w:t>
      </w:r>
      <w:r>
        <w:t xml:space="preserve"> </w:t>
      </w:r>
      <w:r>
        <w:rPr>
          <w:rFonts w:ascii="Nirmala UI" w:hAnsi="Nirmala UI" w:cs="Nirmala UI"/>
        </w:rPr>
        <w:t>कहना</w:t>
      </w:r>
      <w:r>
        <w:t xml:space="preserve"> </w:t>
      </w:r>
      <w:r>
        <w:rPr>
          <w:rFonts w:ascii="Nirmala UI" w:hAnsi="Nirmala UI" w:cs="Nirmala UI"/>
        </w:rPr>
        <w:t>भी</w:t>
      </w:r>
      <w:r>
        <w:t xml:space="preserve"> </w:t>
      </w:r>
      <w:r>
        <w:rPr>
          <w:rFonts w:ascii="Nirmala UI" w:hAnsi="Nirmala UI" w:cs="Nirmala UI"/>
        </w:rPr>
        <w:t>अनुचित</w:t>
      </w:r>
      <w:r>
        <w:t xml:space="preserve"> </w:t>
      </w:r>
      <w:r>
        <w:rPr>
          <w:rFonts w:ascii="Nirmala UI" w:hAnsi="Nirmala UI" w:cs="Nirmala UI"/>
        </w:rPr>
        <w:t>है</w:t>
      </w:r>
      <w:r>
        <w:t xml:space="preserve"> </w:t>
      </w:r>
      <w:r>
        <w:rPr>
          <w:rFonts w:ascii="Nirmala UI" w:hAnsi="Nirmala UI" w:cs="Nirmala UI"/>
        </w:rPr>
        <w:t>क्योंकि</w:t>
      </w:r>
    </w:p>
    <w:p w14:paraId="40B6336E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जब</w:t>
      </w:r>
      <w:r>
        <w:t xml:space="preserve"> </w:t>
      </w:r>
      <w:r>
        <w:rPr>
          <w:rFonts w:ascii="Nirmala UI" w:hAnsi="Nirmala UI" w:cs="Nirmala UI"/>
        </w:rPr>
        <w:t>इन</w:t>
      </w:r>
      <w:r>
        <w:t xml:space="preserve"> </w:t>
      </w:r>
      <w:r>
        <w:rPr>
          <w:rFonts w:ascii="Nirmala UI" w:hAnsi="Nirmala UI" w:cs="Nirmala UI"/>
        </w:rPr>
        <w:t>जीवों</w:t>
      </w:r>
      <w:r>
        <w:t xml:space="preserve"> </w:t>
      </w:r>
      <w:r>
        <w:rPr>
          <w:rFonts w:ascii="Nirmala UI" w:hAnsi="Nirmala UI" w:cs="Nirmala UI"/>
        </w:rPr>
        <w:t>की</w:t>
      </w:r>
      <w:r>
        <w:t xml:space="preserve"> </w:t>
      </w:r>
      <w:r>
        <w:rPr>
          <w:rFonts w:ascii="Nirmala UI" w:hAnsi="Nirmala UI" w:cs="Nirmala UI"/>
        </w:rPr>
        <w:t>सारी</w:t>
      </w:r>
      <w:r>
        <w:t xml:space="preserve"> </w:t>
      </w:r>
      <w:r>
        <w:rPr>
          <w:rFonts w:ascii="Nirmala UI" w:hAnsi="Nirmala UI" w:cs="Nirmala UI"/>
        </w:rPr>
        <w:t>विविधताएँ</w:t>
      </w:r>
      <w:r>
        <w:t>-</w:t>
      </w:r>
      <w:r>
        <w:rPr>
          <w:rFonts w:ascii="Nirmala UI" w:hAnsi="Nirmala UI" w:cs="Nirmala UI"/>
        </w:rPr>
        <w:t>विषमताएँ</w:t>
      </w:r>
      <w:r>
        <w:t xml:space="preserve"> </w:t>
      </w:r>
      <w:r>
        <w:rPr>
          <w:rFonts w:ascii="Nirmala UI" w:hAnsi="Nirmala UI" w:cs="Nirmala UI"/>
        </w:rPr>
        <w:t>शुभाशुभ</w:t>
      </w:r>
      <w:r>
        <w:t xml:space="preserve"> </w:t>
      </w:r>
      <w:r>
        <w:rPr>
          <w:rFonts w:ascii="Nirmala UI" w:hAnsi="Nirmala UI" w:cs="Nirmala UI"/>
        </w:rPr>
        <w:t>कर्मों</w:t>
      </w:r>
      <w:r>
        <w:t xml:space="preserve"> </w:t>
      </w:r>
      <w:r>
        <w:rPr>
          <w:rFonts w:ascii="Nirmala UI" w:hAnsi="Nirmala UI" w:cs="Nirmala UI"/>
        </w:rPr>
        <w:t>की</w:t>
      </w:r>
      <w:r>
        <w:t xml:space="preserve"> </w:t>
      </w:r>
      <w:r>
        <w:rPr>
          <w:rFonts w:ascii="Nirmala UI" w:hAnsi="Nirmala UI" w:cs="Nirmala UI"/>
        </w:rPr>
        <w:t>फलश्रुति</w:t>
      </w:r>
      <w:r>
        <w:t xml:space="preserve"> </w:t>
      </w:r>
      <w:r>
        <w:rPr>
          <w:rFonts w:ascii="Nirmala UI" w:hAnsi="Nirmala UI" w:cs="Nirmala UI"/>
        </w:rPr>
        <w:t>हैं</w:t>
      </w:r>
      <w:r>
        <w:t>,</w:t>
      </w:r>
    </w:p>
    <w:p w14:paraId="28DFDD40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फिर</w:t>
      </w:r>
      <w:r>
        <w:t xml:space="preserve"> </w:t>
      </w:r>
      <w:r>
        <w:rPr>
          <w:rFonts w:ascii="Nirmala UI" w:hAnsi="Nirmala UI" w:cs="Nirmala UI"/>
        </w:rPr>
        <w:t>ईश्वर</w:t>
      </w:r>
      <w:r>
        <w:t xml:space="preserve"> </w:t>
      </w:r>
      <w:r>
        <w:rPr>
          <w:rFonts w:ascii="Nirmala UI" w:hAnsi="Nirmala UI" w:cs="Nirmala UI"/>
        </w:rPr>
        <w:t>से</w:t>
      </w:r>
      <w:r>
        <w:t xml:space="preserve"> </w:t>
      </w:r>
      <w:r>
        <w:rPr>
          <w:rFonts w:ascii="Nirmala UI" w:hAnsi="Nirmala UI" w:cs="Nirmala UI"/>
        </w:rPr>
        <w:t>क्या</w:t>
      </w:r>
      <w:r>
        <w:t xml:space="preserve"> </w:t>
      </w:r>
      <w:r>
        <w:rPr>
          <w:rFonts w:ascii="Nirmala UI" w:hAnsi="Nirmala UI" w:cs="Nirmala UI"/>
        </w:rPr>
        <w:t>प्रयोजन</w:t>
      </w:r>
      <w:r>
        <w:t xml:space="preserve"> </w:t>
      </w:r>
      <w:r>
        <w:rPr>
          <w:rFonts w:ascii="Nirmala UI" w:hAnsi="Nirmala UI" w:cs="Nirmala UI"/>
        </w:rPr>
        <w:t>रहा</w:t>
      </w:r>
      <w:r>
        <w:t xml:space="preserve"> ? </w:t>
      </w:r>
      <w:r>
        <w:rPr>
          <w:rFonts w:ascii="Nirmala UI" w:hAnsi="Nirmala UI" w:cs="Nirmala UI"/>
        </w:rPr>
        <w:t>पुलिस</w:t>
      </w:r>
      <w:r>
        <w:t xml:space="preserve"> </w:t>
      </w:r>
      <w:r>
        <w:rPr>
          <w:rFonts w:ascii="Nirmala UI" w:hAnsi="Nirmala UI" w:cs="Nirmala UI"/>
        </w:rPr>
        <w:t>के</w:t>
      </w:r>
      <w:r>
        <w:t xml:space="preserve"> </w:t>
      </w:r>
      <w:r>
        <w:rPr>
          <w:rFonts w:ascii="Nirmala UI" w:hAnsi="Nirmala UI" w:cs="Nirmala UI"/>
        </w:rPr>
        <w:t>कारण</w:t>
      </w:r>
      <w:r>
        <w:t xml:space="preserve"> </w:t>
      </w:r>
      <w:r>
        <w:rPr>
          <w:rFonts w:ascii="Nirmala UI" w:hAnsi="Nirmala UI" w:cs="Nirmala UI"/>
        </w:rPr>
        <w:t>नहीं</w:t>
      </w:r>
      <w:r>
        <w:t xml:space="preserve">; </w:t>
      </w:r>
      <w:r>
        <w:rPr>
          <w:rFonts w:ascii="Nirmala UI" w:hAnsi="Nirmala UI" w:cs="Nirmala UI"/>
        </w:rPr>
        <w:t>चोर</w:t>
      </w:r>
      <w:r>
        <w:t xml:space="preserve"> </w:t>
      </w:r>
      <w:r>
        <w:rPr>
          <w:rFonts w:ascii="Nirmala UI" w:hAnsi="Nirmala UI" w:cs="Nirmala UI"/>
        </w:rPr>
        <w:t>चोरी</w:t>
      </w:r>
      <w:r>
        <w:t xml:space="preserve"> </w:t>
      </w:r>
      <w:r>
        <w:rPr>
          <w:rFonts w:ascii="Nirmala UI" w:hAnsi="Nirmala UI" w:cs="Nirmala UI"/>
        </w:rPr>
        <w:t>के</w:t>
      </w:r>
      <w:r>
        <w:t xml:space="preserve"> </w:t>
      </w:r>
      <w:r>
        <w:rPr>
          <w:rFonts w:ascii="Nirmala UI" w:hAnsi="Nirmala UI" w:cs="Nirmala UI"/>
        </w:rPr>
        <w:t>कारण</w:t>
      </w:r>
    </w:p>
    <w:p w14:paraId="2F37B55F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जेल</w:t>
      </w:r>
      <w:r>
        <w:t xml:space="preserve"> </w:t>
      </w:r>
      <w:r>
        <w:rPr>
          <w:rFonts w:ascii="Nirmala UI" w:hAnsi="Nirmala UI" w:cs="Nirmala UI"/>
        </w:rPr>
        <w:t>में</w:t>
      </w:r>
      <w:r>
        <w:t xml:space="preserve"> </w:t>
      </w:r>
      <w:r>
        <w:rPr>
          <w:rFonts w:ascii="Nirmala UI" w:hAnsi="Nirmala UI" w:cs="Nirmala UI"/>
        </w:rPr>
        <w:t>प्रवेश</w:t>
      </w:r>
      <w:r>
        <w:t xml:space="preserve"> </w:t>
      </w:r>
      <w:r>
        <w:rPr>
          <w:rFonts w:ascii="Nirmala UI" w:hAnsi="Nirmala UI" w:cs="Nirmala UI"/>
        </w:rPr>
        <w:t>पाता</w:t>
      </w:r>
      <w:r>
        <w:t xml:space="preserve"> </w:t>
      </w:r>
      <w:r>
        <w:rPr>
          <w:rFonts w:ascii="Nirmala UI" w:hAnsi="Nirmala UI" w:cs="Nirmala UI"/>
        </w:rPr>
        <w:t>है</w:t>
      </w:r>
      <w:r>
        <w:t xml:space="preserve">, </w:t>
      </w:r>
      <w:r>
        <w:rPr>
          <w:rFonts w:ascii="Nirmala UI" w:hAnsi="Nirmala UI" w:cs="Nirmala UI"/>
        </w:rPr>
        <w:t>देवों</w:t>
      </w:r>
      <w:r>
        <w:t xml:space="preserve"> </w:t>
      </w:r>
      <w:r>
        <w:rPr>
          <w:rFonts w:ascii="Nirmala UI" w:hAnsi="Nirmala UI" w:cs="Nirmala UI"/>
        </w:rPr>
        <w:t>के</w:t>
      </w:r>
      <w:r>
        <w:t xml:space="preserve"> </w:t>
      </w:r>
      <w:r>
        <w:rPr>
          <w:rFonts w:ascii="Nirmala UI" w:hAnsi="Nirmala UI" w:cs="Nirmala UI"/>
        </w:rPr>
        <w:t>कारण</w:t>
      </w:r>
      <w:r>
        <w:t xml:space="preserve"> </w:t>
      </w:r>
      <w:r>
        <w:rPr>
          <w:rFonts w:ascii="Nirmala UI" w:hAnsi="Nirmala UI" w:cs="Nirmala UI"/>
        </w:rPr>
        <w:t>नहीं</w:t>
      </w:r>
      <w:r>
        <w:t xml:space="preserve">, </w:t>
      </w:r>
      <w:r>
        <w:rPr>
          <w:rFonts w:ascii="Nirmala UI" w:hAnsi="Nirmala UI" w:cs="Nirmala UI"/>
        </w:rPr>
        <w:t>शील</w:t>
      </w:r>
      <w:r>
        <w:t xml:space="preserve"> </w:t>
      </w:r>
      <w:r>
        <w:rPr>
          <w:rFonts w:ascii="Nirmala UI" w:hAnsi="Nirmala UI" w:cs="Nirmala UI"/>
        </w:rPr>
        <w:t>के</w:t>
      </w:r>
      <w:r>
        <w:t xml:space="preserve"> </w:t>
      </w:r>
      <w:r>
        <w:rPr>
          <w:rFonts w:ascii="Nirmala UI" w:hAnsi="Nirmala UI" w:cs="Nirmala UI"/>
        </w:rPr>
        <w:t>कारण</w:t>
      </w:r>
      <w:r>
        <w:t xml:space="preserve"> </w:t>
      </w:r>
      <w:r>
        <w:rPr>
          <w:rFonts w:ascii="Nirmala UI" w:hAnsi="Nirmala UI" w:cs="Nirmala UI"/>
        </w:rPr>
        <w:t>सीता</w:t>
      </w:r>
      <w:r>
        <w:t xml:space="preserve"> </w:t>
      </w:r>
      <w:r>
        <w:rPr>
          <w:rFonts w:ascii="Nirmala UI" w:hAnsi="Nirmala UI" w:cs="Nirmala UI"/>
        </w:rPr>
        <w:t>का</w:t>
      </w:r>
      <w:r>
        <w:t xml:space="preserve"> </w:t>
      </w:r>
      <w:r>
        <w:rPr>
          <w:rFonts w:ascii="Nirmala UI" w:hAnsi="Nirmala UI" w:cs="Nirmala UI"/>
        </w:rPr>
        <w:t>यश</w:t>
      </w:r>
      <w:r>
        <w:t xml:space="preserve"> </w:t>
      </w:r>
      <w:r>
        <w:rPr>
          <w:rFonts w:ascii="Nirmala UI" w:hAnsi="Nirmala UI" w:cs="Nirmala UI"/>
        </w:rPr>
        <w:t>फैला</w:t>
      </w:r>
    </w:p>
    <w:p w14:paraId="0735BE2E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है।</w:t>
      </w:r>
    </w:p>
    <w:p w14:paraId="33CD94D2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इस</w:t>
      </w:r>
      <w:r>
        <w:t xml:space="preserve"> </w:t>
      </w:r>
      <w:r>
        <w:rPr>
          <w:rFonts w:ascii="Nirmala UI" w:hAnsi="Nirmala UI" w:cs="Nirmala UI"/>
        </w:rPr>
        <w:t>सन्दर्भ</w:t>
      </w:r>
      <w:r>
        <w:t xml:space="preserve"> </w:t>
      </w:r>
      <w:r>
        <w:rPr>
          <w:rFonts w:ascii="Nirmala UI" w:hAnsi="Nirmala UI" w:cs="Nirmala UI"/>
        </w:rPr>
        <w:t>में</w:t>
      </w:r>
      <w:r>
        <w:t xml:space="preserve"> </w:t>
      </w:r>
      <w:r>
        <w:rPr>
          <w:rFonts w:ascii="Nirmala UI" w:hAnsi="Nirmala UI" w:cs="Nirmala UI"/>
        </w:rPr>
        <w:t>एक</w:t>
      </w:r>
      <w:r>
        <w:t xml:space="preserve"> </w:t>
      </w:r>
      <w:r>
        <w:rPr>
          <w:rFonts w:ascii="Nirmala UI" w:hAnsi="Nirmala UI" w:cs="Nirmala UI"/>
        </w:rPr>
        <w:t>बात</w:t>
      </w:r>
      <w:r>
        <w:t xml:space="preserve"> </w:t>
      </w:r>
      <w:r>
        <w:rPr>
          <w:rFonts w:ascii="Nirmala UI" w:hAnsi="Nirmala UI" w:cs="Nirmala UI"/>
        </w:rPr>
        <w:t>और</w:t>
      </w:r>
      <w:r>
        <w:t xml:space="preserve"> </w:t>
      </w:r>
      <w:r>
        <w:rPr>
          <w:rFonts w:ascii="Nirmala UI" w:hAnsi="Nirmala UI" w:cs="Nirmala UI"/>
        </w:rPr>
        <w:t>कहनी</w:t>
      </w:r>
      <w:r>
        <w:t xml:space="preserve"> </w:t>
      </w:r>
      <w:r>
        <w:rPr>
          <w:rFonts w:ascii="Nirmala UI" w:hAnsi="Nirmala UI" w:cs="Nirmala UI"/>
        </w:rPr>
        <w:t>है</w:t>
      </w:r>
      <w:r>
        <w:t xml:space="preserve"> </w:t>
      </w:r>
      <w:r>
        <w:rPr>
          <w:rFonts w:ascii="Nirmala UI" w:hAnsi="Nirmala UI" w:cs="Nirmala UI"/>
        </w:rPr>
        <w:t>कि</w:t>
      </w:r>
      <w:r>
        <w:t xml:space="preserve"> "</w:t>
      </w:r>
      <w:r>
        <w:rPr>
          <w:rFonts w:ascii="Nirmala UI" w:hAnsi="Nirmala UI" w:cs="Nirmala UI"/>
        </w:rPr>
        <w:t>कुछ</w:t>
      </w:r>
      <w:r>
        <w:t xml:space="preserve"> </w:t>
      </w:r>
      <w:r>
        <w:rPr>
          <w:rFonts w:ascii="Nirmala UI" w:hAnsi="Nirmala UI" w:cs="Nirmala UI"/>
        </w:rPr>
        <w:t>दर्शन</w:t>
      </w:r>
      <w:r>
        <w:t xml:space="preserve">, </w:t>
      </w:r>
      <w:r>
        <w:rPr>
          <w:rFonts w:ascii="Nirmala UI" w:hAnsi="Nirmala UI" w:cs="Nirmala UI"/>
        </w:rPr>
        <w:t>जैन</w:t>
      </w:r>
      <w:r>
        <w:t>-</w:t>
      </w:r>
      <w:r>
        <w:rPr>
          <w:rFonts w:ascii="Nirmala UI" w:hAnsi="Nirmala UI" w:cs="Nirmala UI"/>
        </w:rPr>
        <w:t>दर्शन</w:t>
      </w:r>
      <w:r>
        <w:t xml:space="preserve"> </w:t>
      </w:r>
      <w:r>
        <w:rPr>
          <w:rFonts w:ascii="Nirmala UI" w:hAnsi="Nirmala UI" w:cs="Nirmala UI"/>
        </w:rPr>
        <w:t>को</w:t>
      </w:r>
    </w:p>
    <w:p w14:paraId="70D31946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नास्तिक</w:t>
      </w:r>
      <w:r>
        <w:t xml:space="preserve"> </w:t>
      </w:r>
      <w:r>
        <w:rPr>
          <w:rFonts w:ascii="Nirmala UI" w:hAnsi="Nirmala UI" w:cs="Nirmala UI"/>
        </w:rPr>
        <w:t>मानते</w:t>
      </w:r>
      <w:r>
        <w:t xml:space="preserve"> </w:t>
      </w:r>
      <w:r>
        <w:rPr>
          <w:rFonts w:ascii="Nirmala UI" w:hAnsi="Nirmala UI" w:cs="Nirmala UI"/>
        </w:rPr>
        <w:t>हैं</w:t>
      </w:r>
      <w:r>
        <w:t xml:space="preserve"> </w:t>
      </w:r>
      <w:r>
        <w:rPr>
          <w:rFonts w:ascii="Nirmala UI" w:hAnsi="Nirmala UI" w:cs="Nirmala UI"/>
        </w:rPr>
        <w:t>और</w:t>
      </w:r>
      <w:r>
        <w:t xml:space="preserve"> </w:t>
      </w:r>
      <w:r>
        <w:rPr>
          <w:rFonts w:ascii="Nirmala UI" w:hAnsi="Nirmala UI" w:cs="Nirmala UI"/>
        </w:rPr>
        <w:t>प्रचार</w:t>
      </w:r>
      <w:r>
        <w:t xml:space="preserve"> </w:t>
      </w:r>
      <w:r>
        <w:rPr>
          <w:rFonts w:ascii="Nirmala UI" w:hAnsi="Nirmala UI" w:cs="Nirmala UI"/>
        </w:rPr>
        <w:t>करते</w:t>
      </w:r>
      <w:r>
        <w:t xml:space="preserve"> </w:t>
      </w:r>
      <w:r>
        <w:rPr>
          <w:rFonts w:ascii="Nirmala UI" w:hAnsi="Nirmala UI" w:cs="Nirmala UI"/>
        </w:rPr>
        <w:t>हैं</w:t>
      </w:r>
      <w:r>
        <w:t xml:space="preserve"> </w:t>
      </w:r>
      <w:r>
        <w:rPr>
          <w:rFonts w:ascii="Nirmala UI" w:hAnsi="Nirmala UI" w:cs="Nirmala UI"/>
        </w:rPr>
        <w:t>कि</w:t>
      </w:r>
      <w:r>
        <w:t xml:space="preserve"> </w:t>
      </w:r>
      <w:r>
        <w:rPr>
          <w:rFonts w:ascii="Nirmala UI" w:hAnsi="Nirmala UI" w:cs="Nirmala UI"/>
        </w:rPr>
        <w:t>जो</w:t>
      </w:r>
      <w:r>
        <w:t xml:space="preserve"> </w:t>
      </w:r>
      <w:r>
        <w:rPr>
          <w:rFonts w:ascii="Nirmala UI" w:hAnsi="Nirmala UI" w:cs="Nirmala UI"/>
        </w:rPr>
        <w:t>ईश्वर</w:t>
      </w:r>
      <w:r>
        <w:t xml:space="preserve"> </w:t>
      </w:r>
      <w:r>
        <w:rPr>
          <w:rFonts w:ascii="Nirmala UI" w:hAnsi="Nirmala UI" w:cs="Nirmala UI"/>
        </w:rPr>
        <w:t>को</w:t>
      </w:r>
      <w:r>
        <w:t xml:space="preserve"> </w:t>
      </w:r>
      <w:r>
        <w:rPr>
          <w:rFonts w:ascii="Nirmala UI" w:hAnsi="Nirmala UI" w:cs="Nirmala UI"/>
        </w:rPr>
        <w:t>नहीं</w:t>
      </w:r>
      <w:r>
        <w:t xml:space="preserve"> </w:t>
      </w:r>
      <w:r>
        <w:rPr>
          <w:rFonts w:ascii="Nirmala UI" w:hAnsi="Nirmala UI" w:cs="Nirmala UI"/>
        </w:rPr>
        <w:t>मानते</w:t>
      </w:r>
      <w:r>
        <w:t xml:space="preserve"> </w:t>
      </w:r>
      <w:r>
        <w:rPr>
          <w:rFonts w:ascii="Nirmala UI" w:hAnsi="Nirmala UI" w:cs="Nirmala UI"/>
        </w:rPr>
        <w:t>हैं</w:t>
      </w:r>
      <w:r>
        <w:t xml:space="preserve">, </w:t>
      </w:r>
      <w:r>
        <w:rPr>
          <w:rFonts w:ascii="Nirmala UI" w:hAnsi="Nirmala UI" w:cs="Nirmala UI"/>
        </w:rPr>
        <w:t>वे</w:t>
      </w:r>
      <w:r>
        <w:t xml:space="preserve"> </w:t>
      </w:r>
      <w:r>
        <w:rPr>
          <w:rFonts w:ascii="Nirmala UI" w:hAnsi="Nirmala UI" w:cs="Nirmala UI"/>
        </w:rPr>
        <w:t>नास्तिक</w:t>
      </w:r>
    </w:p>
    <w:p w14:paraId="6D7D7C3A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होते</w:t>
      </w:r>
      <w:r>
        <w:t xml:space="preserve"> </w:t>
      </w:r>
      <w:r>
        <w:rPr>
          <w:rFonts w:ascii="Nirmala UI" w:hAnsi="Nirmala UI" w:cs="Nirmala UI"/>
        </w:rPr>
        <w:t>हैं।</w:t>
      </w:r>
      <w:r>
        <w:t xml:space="preserve"> </w:t>
      </w:r>
      <w:r>
        <w:rPr>
          <w:rFonts w:ascii="Nirmala UI" w:hAnsi="Nirmala UI" w:cs="Nirmala UI"/>
        </w:rPr>
        <w:t>यह</w:t>
      </w:r>
      <w:r>
        <w:t xml:space="preserve"> </w:t>
      </w:r>
      <w:r>
        <w:rPr>
          <w:rFonts w:ascii="Nirmala UI" w:hAnsi="Nirmala UI" w:cs="Nirmala UI"/>
        </w:rPr>
        <w:t>मान्यता</w:t>
      </w:r>
      <w:r>
        <w:t xml:space="preserve"> </w:t>
      </w:r>
      <w:r>
        <w:rPr>
          <w:rFonts w:ascii="Nirmala UI" w:hAnsi="Nirmala UI" w:cs="Nirmala UI"/>
        </w:rPr>
        <w:t>उनकी</w:t>
      </w:r>
      <w:r>
        <w:t xml:space="preserve"> </w:t>
      </w:r>
      <w:r>
        <w:rPr>
          <w:rFonts w:ascii="Nirmala UI" w:hAnsi="Nirmala UI" w:cs="Nirmala UI"/>
        </w:rPr>
        <w:t>दर्शन</w:t>
      </w:r>
      <w:r>
        <w:t>-</w:t>
      </w:r>
      <w:r>
        <w:rPr>
          <w:rFonts w:ascii="Nirmala UI" w:hAnsi="Nirmala UI" w:cs="Nirmala UI"/>
        </w:rPr>
        <w:t>विषयक</w:t>
      </w:r>
      <w:r>
        <w:t xml:space="preserve"> </w:t>
      </w:r>
      <w:r>
        <w:rPr>
          <w:rFonts w:ascii="Nirmala UI" w:hAnsi="Nirmala UI" w:cs="Nirmala UI"/>
        </w:rPr>
        <w:t>अल्पज्ञता</w:t>
      </w:r>
      <w:r>
        <w:t xml:space="preserve"> </w:t>
      </w:r>
      <w:r>
        <w:rPr>
          <w:rFonts w:ascii="Nirmala UI" w:hAnsi="Nirmala UI" w:cs="Nirmala UI"/>
        </w:rPr>
        <w:t>को</w:t>
      </w:r>
      <w:r>
        <w:t xml:space="preserve"> </w:t>
      </w:r>
      <w:r>
        <w:rPr>
          <w:rFonts w:ascii="Nirmala UI" w:hAnsi="Nirmala UI" w:cs="Nirmala UI"/>
        </w:rPr>
        <w:t>ही</w:t>
      </w:r>
      <w:r>
        <w:t xml:space="preserve"> </w:t>
      </w:r>
      <w:r>
        <w:rPr>
          <w:rFonts w:ascii="Nirmala UI" w:hAnsi="Nirmala UI" w:cs="Nirmala UI"/>
        </w:rPr>
        <w:t>सूचित</w:t>
      </w:r>
      <w:r>
        <w:t xml:space="preserve"> </w:t>
      </w:r>
      <w:r>
        <w:rPr>
          <w:rFonts w:ascii="Nirmala UI" w:hAnsi="Nirmala UI" w:cs="Nirmala UI"/>
        </w:rPr>
        <w:t>करती</w:t>
      </w:r>
      <w:r>
        <w:t xml:space="preserve"> </w:t>
      </w:r>
      <w:r>
        <w:rPr>
          <w:rFonts w:ascii="Nirmala UI" w:hAnsi="Nirmala UI" w:cs="Nirmala UI"/>
        </w:rPr>
        <w:t>है।</w:t>
      </w:r>
      <w:r>
        <w:t>"</w:t>
      </w:r>
    </w:p>
    <w:p w14:paraId="0213A932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ज्ञात</w:t>
      </w:r>
      <w:r>
        <w:t xml:space="preserve"> </w:t>
      </w:r>
      <w:r>
        <w:rPr>
          <w:rFonts w:ascii="Nirmala UI" w:hAnsi="Nirmala UI" w:cs="Nirmala UI"/>
        </w:rPr>
        <w:t>रहे</w:t>
      </w:r>
      <w:r>
        <w:t xml:space="preserve">, </w:t>
      </w:r>
      <w:r>
        <w:rPr>
          <w:rFonts w:ascii="Nirmala UI" w:hAnsi="Nirmala UI" w:cs="Nirmala UI"/>
        </w:rPr>
        <w:t>कि</w:t>
      </w:r>
      <w:r>
        <w:t xml:space="preserve"> </w:t>
      </w:r>
      <w:r>
        <w:rPr>
          <w:rFonts w:ascii="Nirmala UI" w:hAnsi="Nirmala UI" w:cs="Nirmala UI"/>
        </w:rPr>
        <w:t>श्रमण</w:t>
      </w:r>
      <w:r>
        <w:t>-</w:t>
      </w:r>
      <w:r>
        <w:rPr>
          <w:rFonts w:ascii="Nirmala UI" w:hAnsi="Nirmala UI" w:cs="Nirmala UI"/>
        </w:rPr>
        <w:t>संस्कृति</w:t>
      </w:r>
      <w:r>
        <w:t xml:space="preserve"> </w:t>
      </w:r>
      <w:r>
        <w:rPr>
          <w:rFonts w:ascii="Nirmala UI" w:hAnsi="Nirmala UI" w:cs="Nirmala UI"/>
        </w:rPr>
        <w:t>के</w:t>
      </w:r>
      <w:r>
        <w:t xml:space="preserve"> </w:t>
      </w:r>
      <w:r>
        <w:rPr>
          <w:rFonts w:ascii="Nirmala UI" w:hAnsi="Nirmala UI" w:cs="Nirmala UI"/>
        </w:rPr>
        <w:t>सम्पोषक</w:t>
      </w:r>
      <w:r>
        <w:t xml:space="preserve"> </w:t>
      </w:r>
      <w:r>
        <w:rPr>
          <w:rFonts w:ascii="Nirmala UI" w:hAnsi="Nirmala UI" w:cs="Nirmala UI"/>
        </w:rPr>
        <w:t>जैन</w:t>
      </w:r>
      <w:r>
        <w:t xml:space="preserve"> </w:t>
      </w:r>
      <w:r>
        <w:rPr>
          <w:rFonts w:ascii="Nirmala UI" w:hAnsi="Nirmala UI" w:cs="Nirmala UI"/>
        </w:rPr>
        <w:t>दर्शन</w:t>
      </w:r>
      <w:r>
        <w:t xml:space="preserve"> </w:t>
      </w:r>
      <w:r>
        <w:rPr>
          <w:rFonts w:ascii="Nirmala UI" w:hAnsi="Nirmala UI" w:cs="Nirmala UI"/>
        </w:rPr>
        <w:t>ने</w:t>
      </w:r>
      <w:r>
        <w:t xml:space="preserve"> </w:t>
      </w:r>
      <w:r>
        <w:rPr>
          <w:rFonts w:ascii="Nirmala UI" w:hAnsi="Nirmala UI" w:cs="Nirmala UI"/>
        </w:rPr>
        <w:t>बड़ी</w:t>
      </w:r>
      <w:r>
        <w:t xml:space="preserve"> </w:t>
      </w:r>
      <w:r>
        <w:rPr>
          <w:rFonts w:ascii="Nirmala UI" w:hAnsi="Nirmala UI" w:cs="Nirmala UI"/>
        </w:rPr>
        <w:t>आस्था</w:t>
      </w:r>
      <w:r>
        <w:t xml:space="preserve"> </w:t>
      </w:r>
      <w:r>
        <w:rPr>
          <w:rFonts w:ascii="Nirmala UI" w:hAnsi="Nirmala UI" w:cs="Nirmala UI"/>
        </w:rPr>
        <w:t>के</w:t>
      </w:r>
      <w:r>
        <w:t xml:space="preserve"> </w:t>
      </w:r>
      <w:r>
        <w:rPr>
          <w:rFonts w:ascii="Nirmala UI" w:hAnsi="Nirmala UI" w:cs="Nirmala UI"/>
        </w:rPr>
        <w:t>साथ</w:t>
      </w:r>
    </w:p>
    <w:p w14:paraId="474E9AD6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ईश्वर</w:t>
      </w:r>
      <w:r>
        <w:t xml:space="preserve"> </w:t>
      </w:r>
      <w:r>
        <w:rPr>
          <w:rFonts w:ascii="Nirmala UI" w:hAnsi="Nirmala UI" w:cs="Nirmala UI"/>
        </w:rPr>
        <w:t>को</w:t>
      </w:r>
      <w:r>
        <w:t xml:space="preserve"> </w:t>
      </w:r>
      <w:r>
        <w:rPr>
          <w:rFonts w:ascii="Nirmala UI" w:hAnsi="Nirmala UI" w:cs="Nirmala UI"/>
        </w:rPr>
        <w:t>परम</w:t>
      </w:r>
      <w:r>
        <w:t xml:space="preserve"> </w:t>
      </w:r>
      <w:r>
        <w:rPr>
          <w:rFonts w:ascii="Nirmala UI" w:hAnsi="Nirmala UI" w:cs="Nirmala UI"/>
        </w:rPr>
        <w:t>श्रद्धेय</w:t>
      </w:r>
      <w:r>
        <w:t>-</w:t>
      </w:r>
      <w:r>
        <w:rPr>
          <w:rFonts w:ascii="Nirmala UI" w:hAnsi="Nirmala UI" w:cs="Nirmala UI"/>
        </w:rPr>
        <w:t>पूज्य</w:t>
      </w:r>
      <w:r>
        <w:t xml:space="preserve"> </w:t>
      </w:r>
      <w:r>
        <w:rPr>
          <w:rFonts w:ascii="Nirmala UI" w:hAnsi="Nirmala UI" w:cs="Nirmala UI"/>
        </w:rPr>
        <w:t>के</w:t>
      </w:r>
      <w:r>
        <w:t xml:space="preserve"> </w:t>
      </w:r>
      <w:r>
        <w:rPr>
          <w:rFonts w:ascii="Nirmala UI" w:hAnsi="Nirmala UI" w:cs="Nirmala UI"/>
        </w:rPr>
        <w:t>रूप</w:t>
      </w:r>
      <w:r>
        <w:t xml:space="preserve"> </w:t>
      </w:r>
      <w:r>
        <w:rPr>
          <w:rFonts w:ascii="Nirmala UI" w:hAnsi="Nirmala UI" w:cs="Nirmala UI"/>
        </w:rPr>
        <w:t>में</w:t>
      </w:r>
      <w:r>
        <w:t xml:space="preserve"> </w:t>
      </w:r>
      <w:r>
        <w:rPr>
          <w:rFonts w:ascii="Nirmala UI" w:hAnsi="Nirmala UI" w:cs="Nirmala UI"/>
        </w:rPr>
        <w:t>स्वीकारा</w:t>
      </w:r>
      <w:r>
        <w:t xml:space="preserve"> </w:t>
      </w:r>
      <w:r>
        <w:rPr>
          <w:rFonts w:ascii="Nirmala UI" w:hAnsi="Nirmala UI" w:cs="Nirmala UI"/>
        </w:rPr>
        <w:t>है</w:t>
      </w:r>
      <w:r>
        <w:t xml:space="preserve">, </w:t>
      </w:r>
      <w:r>
        <w:rPr>
          <w:rFonts w:ascii="Nirmala UI" w:hAnsi="Nirmala UI" w:cs="Nirmala UI"/>
        </w:rPr>
        <w:t>सृष्टि</w:t>
      </w:r>
      <w:r>
        <w:t>-</w:t>
      </w:r>
      <w:r>
        <w:rPr>
          <w:rFonts w:ascii="Nirmala UI" w:hAnsi="Nirmala UI" w:cs="Nirmala UI"/>
        </w:rPr>
        <w:t>कर्ता</w:t>
      </w:r>
      <w:r>
        <w:t xml:space="preserve"> </w:t>
      </w:r>
      <w:r>
        <w:rPr>
          <w:rFonts w:ascii="Nirmala UI" w:hAnsi="Nirmala UI" w:cs="Nirmala UI"/>
        </w:rPr>
        <w:t>के</w:t>
      </w:r>
      <w:r>
        <w:t xml:space="preserve"> </w:t>
      </w:r>
      <w:r>
        <w:rPr>
          <w:rFonts w:ascii="Nirmala UI" w:hAnsi="Nirmala UI" w:cs="Nirmala UI"/>
        </w:rPr>
        <w:t>रूप</w:t>
      </w:r>
      <w:r>
        <w:t xml:space="preserve"> </w:t>
      </w:r>
      <w:r>
        <w:rPr>
          <w:rFonts w:ascii="Nirmala UI" w:hAnsi="Nirmala UI" w:cs="Nirmala UI"/>
        </w:rPr>
        <w:t>में</w:t>
      </w:r>
      <w:r>
        <w:t xml:space="preserve"> </w:t>
      </w:r>
      <w:r>
        <w:rPr>
          <w:rFonts w:ascii="Nirmala UI" w:hAnsi="Nirmala UI" w:cs="Nirmala UI"/>
        </w:rPr>
        <w:t>नहीं।</w:t>
      </w:r>
    </w:p>
    <w:p w14:paraId="2D96DC03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इसीलिए</w:t>
      </w:r>
      <w:r>
        <w:t xml:space="preserve"> </w:t>
      </w:r>
      <w:r>
        <w:rPr>
          <w:rFonts w:ascii="Nirmala UI" w:hAnsi="Nirmala UI" w:cs="Nirmala UI"/>
        </w:rPr>
        <w:t>जैन</w:t>
      </w:r>
      <w:r>
        <w:t>-</w:t>
      </w:r>
      <w:r>
        <w:rPr>
          <w:rFonts w:ascii="Nirmala UI" w:hAnsi="Nirmala UI" w:cs="Nirmala UI"/>
        </w:rPr>
        <w:t>दर्शन</w:t>
      </w:r>
      <w:r>
        <w:t xml:space="preserve">, </w:t>
      </w:r>
      <w:r>
        <w:rPr>
          <w:rFonts w:ascii="Nirmala UI" w:hAnsi="Nirmala UI" w:cs="Nirmala UI"/>
        </w:rPr>
        <w:t>नास्तिक</w:t>
      </w:r>
      <w:r>
        <w:t xml:space="preserve"> </w:t>
      </w:r>
      <w:r>
        <w:rPr>
          <w:rFonts w:ascii="Nirmala UI" w:hAnsi="Nirmala UI" w:cs="Nirmala UI"/>
        </w:rPr>
        <w:t>दर्शनों</w:t>
      </w:r>
      <w:r>
        <w:t xml:space="preserve"> </w:t>
      </w:r>
      <w:r>
        <w:rPr>
          <w:rFonts w:ascii="Nirmala UI" w:hAnsi="Nirmala UI" w:cs="Nirmala UI"/>
        </w:rPr>
        <w:t>को</w:t>
      </w:r>
      <w:r>
        <w:t xml:space="preserve"> </w:t>
      </w:r>
      <w:r>
        <w:rPr>
          <w:rFonts w:ascii="Nirmala UI" w:hAnsi="Nirmala UI" w:cs="Nirmala UI"/>
        </w:rPr>
        <w:t>सही</w:t>
      </w:r>
      <w:r>
        <w:t xml:space="preserve"> </w:t>
      </w:r>
      <w:r>
        <w:rPr>
          <w:rFonts w:ascii="Nirmala UI" w:hAnsi="Nirmala UI" w:cs="Nirmala UI"/>
        </w:rPr>
        <w:t>दिशाबोध</w:t>
      </w:r>
      <w:r>
        <w:t xml:space="preserve"> </w:t>
      </w:r>
      <w:r>
        <w:rPr>
          <w:rFonts w:ascii="Nirmala UI" w:hAnsi="Nirmala UI" w:cs="Nirmala UI"/>
        </w:rPr>
        <w:t>देने</w:t>
      </w:r>
      <w:r>
        <w:t xml:space="preserve"> </w:t>
      </w:r>
      <w:r>
        <w:rPr>
          <w:rFonts w:ascii="Nirmala UI" w:hAnsi="Nirmala UI" w:cs="Nirmala UI"/>
        </w:rPr>
        <w:t>वाला</w:t>
      </w:r>
      <w:r>
        <w:t xml:space="preserve"> </w:t>
      </w:r>
      <w:r>
        <w:rPr>
          <w:rFonts w:ascii="Nirmala UI" w:hAnsi="Nirmala UI" w:cs="Nirmala UI"/>
        </w:rPr>
        <w:t>एक</w:t>
      </w:r>
      <w:r>
        <w:t xml:space="preserve"> </w:t>
      </w:r>
      <w:r>
        <w:rPr>
          <w:rFonts w:ascii="Nirmala UI" w:hAnsi="Nirmala UI" w:cs="Nirmala UI"/>
        </w:rPr>
        <w:t>आदर्श</w:t>
      </w:r>
    </w:p>
    <w:p w14:paraId="0F832886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आस्तिक</w:t>
      </w:r>
      <w:r>
        <w:t xml:space="preserve"> </w:t>
      </w:r>
      <w:r>
        <w:rPr>
          <w:rFonts w:ascii="Nirmala UI" w:hAnsi="Nirmala UI" w:cs="Nirmala UI"/>
        </w:rPr>
        <w:t>दर्शन</w:t>
      </w:r>
      <w:r>
        <w:t xml:space="preserve"> </w:t>
      </w:r>
      <w:r>
        <w:rPr>
          <w:rFonts w:ascii="Nirmala UI" w:hAnsi="Nirmala UI" w:cs="Nirmala UI"/>
        </w:rPr>
        <w:t>है।</w:t>
      </w:r>
      <w:r>
        <w:t xml:space="preserve"> </w:t>
      </w:r>
      <w:r>
        <w:rPr>
          <w:rFonts w:ascii="Nirmala UI" w:hAnsi="Nirmala UI" w:cs="Nirmala UI"/>
        </w:rPr>
        <w:t>यथार्थ</w:t>
      </w:r>
      <w:r>
        <w:t xml:space="preserve"> </w:t>
      </w:r>
      <w:r>
        <w:rPr>
          <w:rFonts w:ascii="Nirmala UI" w:hAnsi="Nirmala UI" w:cs="Nirmala UI"/>
        </w:rPr>
        <w:t>में</w:t>
      </w:r>
      <w:r>
        <w:t xml:space="preserve"> </w:t>
      </w:r>
      <w:r>
        <w:rPr>
          <w:rFonts w:ascii="Nirmala UI" w:hAnsi="Nirmala UI" w:cs="Nirmala UI"/>
        </w:rPr>
        <w:t>ईश्वर</w:t>
      </w:r>
      <w:r>
        <w:t xml:space="preserve"> </w:t>
      </w:r>
      <w:r>
        <w:rPr>
          <w:rFonts w:ascii="Nirmala UI" w:hAnsi="Nirmala UI" w:cs="Nirmala UI"/>
        </w:rPr>
        <w:t>को</w:t>
      </w:r>
      <w:r>
        <w:t xml:space="preserve"> </w:t>
      </w:r>
      <w:r>
        <w:rPr>
          <w:rFonts w:ascii="Nirmala UI" w:hAnsi="Nirmala UI" w:cs="Nirmala UI"/>
        </w:rPr>
        <w:t>सृष्टि</w:t>
      </w:r>
      <w:r>
        <w:t>-</w:t>
      </w:r>
      <w:r>
        <w:rPr>
          <w:rFonts w:ascii="Nirmala UI" w:hAnsi="Nirmala UI" w:cs="Nirmala UI"/>
        </w:rPr>
        <w:t>कर्ता</w:t>
      </w:r>
      <w:r>
        <w:t xml:space="preserve"> </w:t>
      </w:r>
      <w:r>
        <w:rPr>
          <w:rFonts w:ascii="Nirmala UI" w:hAnsi="Nirmala UI" w:cs="Nirmala UI"/>
        </w:rPr>
        <w:t>के</w:t>
      </w:r>
      <w:r>
        <w:t xml:space="preserve"> </w:t>
      </w:r>
      <w:r>
        <w:rPr>
          <w:rFonts w:ascii="Nirmala UI" w:hAnsi="Nirmala UI" w:cs="Nirmala UI"/>
        </w:rPr>
        <w:t>रूप</w:t>
      </w:r>
      <w:r>
        <w:t xml:space="preserve"> </w:t>
      </w:r>
      <w:r>
        <w:rPr>
          <w:rFonts w:ascii="Nirmala UI" w:hAnsi="Nirmala UI" w:cs="Nirmala UI"/>
        </w:rPr>
        <w:t>में</w:t>
      </w:r>
      <w:r>
        <w:t xml:space="preserve"> </w:t>
      </w:r>
      <w:r>
        <w:rPr>
          <w:rFonts w:ascii="Nirmala UI" w:hAnsi="Nirmala UI" w:cs="Nirmala UI"/>
        </w:rPr>
        <w:t>स्वीकारना</w:t>
      </w:r>
      <w:r>
        <w:t xml:space="preserve"> </w:t>
      </w:r>
      <w:r>
        <w:rPr>
          <w:rFonts w:ascii="Nirmala UI" w:hAnsi="Nirmala UI" w:cs="Nirmala UI"/>
        </w:rPr>
        <w:t>ही</w:t>
      </w:r>
      <w:r>
        <w:t xml:space="preserve">, </w:t>
      </w:r>
      <w:r>
        <w:rPr>
          <w:rFonts w:ascii="Nirmala UI" w:hAnsi="Nirmala UI" w:cs="Nirmala UI"/>
        </w:rPr>
        <w:t>उसे</w:t>
      </w:r>
    </w:p>
    <w:p w14:paraId="35B65075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नकारना</w:t>
      </w:r>
      <w:r>
        <w:t xml:space="preserve"> </w:t>
      </w:r>
      <w:r>
        <w:rPr>
          <w:rFonts w:ascii="Nirmala UI" w:hAnsi="Nirmala UI" w:cs="Nirmala UI"/>
        </w:rPr>
        <w:t>है</w:t>
      </w:r>
      <w:r>
        <w:t xml:space="preserve">, </w:t>
      </w:r>
      <w:r>
        <w:rPr>
          <w:rFonts w:ascii="Nirmala UI" w:hAnsi="Nirmala UI" w:cs="Nirmala UI"/>
        </w:rPr>
        <w:t>और</w:t>
      </w:r>
      <w:r>
        <w:t xml:space="preserve"> </w:t>
      </w:r>
      <w:r>
        <w:rPr>
          <w:rFonts w:ascii="Nirmala UI" w:hAnsi="Nirmala UI" w:cs="Nirmala UI"/>
        </w:rPr>
        <w:t>यही</w:t>
      </w:r>
      <w:r>
        <w:t xml:space="preserve"> </w:t>
      </w:r>
      <w:r>
        <w:rPr>
          <w:rFonts w:ascii="Nirmala UI" w:hAnsi="Nirmala UI" w:cs="Nirmala UI"/>
        </w:rPr>
        <w:t>नास्तिकता</w:t>
      </w:r>
      <w:r>
        <w:t xml:space="preserve"> </w:t>
      </w:r>
      <w:r>
        <w:rPr>
          <w:rFonts w:ascii="Nirmala UI" w:hAnsi="Nirmala UI" w:cs="Nirmala UI"/>
        </w:rPr>
        <w:t>है</w:t>
      </w:r>
      <w:r>
        <w:t xml:space="preserve">, </w:t>
      </w:r>
      <w:r>
        <w:rPr>
          <w:rFonts w:ascii="Nirmala UI" w:hAnsi="Nirmala UI" w:cs="Nirmala UI"/>
        </w:rPr>
        <w:t>मिथ्या</w:t>
      </w:r>
      <w:r>
        <w:t xml:space="preserve"> </w:t>
      </w:r>
      <w:r>
        <w:rPr>
          <w:rFonts w:ascii="Nirmala UI" w:hAnsi="Nirmala UI" w:cs="Nirmala UI"/>
        </w:rPr>
        <w:t>है।</w:t>
      </w:r>
      <w:r>
        <w:t xml:space="preserve"> </w:t>
      </w:r>
      <w:r>
        <w:rPr>
          <w:rFonts w:ascii="Nirmala UI" w:hAnsi="Nirmala UI" w:cs="Nirmala UI"/>
        </w:rPr>
        <w:t>इस</w:t>
      </w:r>
      <w:r>
        <w:t xml:space="preserve"> </w:t>
      </w:r>
      <w:r>
        <w:rPr>
          <w:rFonts w:ascii="Nirmala UI" w:hAnsi="Nirmala UI" w:cs="Nirmala UI"/>
        </w:rPr>
        <w:t>प्रासंगिक</w:t>
      </w:r>
      <w:r>
        <w:t xml:space="preserve"> </w:t>
      </w:r>
      <w:r>
        <w:rPr>
          <w:rFonts w:ascii="Nirmala UI" w:hAnsi="Nirmala UI" w:cs="Nirmala UI"/>
        </w:rPr>
        <w:t>विषय</w:t>
      </w:r>
      <w:r>
        <w:t xml:space="preserve"> </w:t>
      </w:r>
      <w:r>
        <w:rPr>
          <w:rFonts w:ascii="Nirmala UI" w:hAnsi="Nirmala UI" w:cs="Nirmala UI"/>
        </w:rPr>
        <w:t>की</w:t>
      </w:r>
      <w:r>
        <w:t xml:space="preserve"> </w:t>
      </w:r>
      <w:r>
        <w:rPr>
          <w:rFonts w:ascii="Nirmala UI" w:hAnsi="Nirmala UI" w:cs="Nirmala UI"/>
        </w:rPr>
        <w:t>संपुष्टि</w:t>
      </w:r>
    </w:p>
    <w:p w14:paraId="2E395FB0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महाभारत</w:t>
      </w:r>
      <w:r>
        <w:t xml:space="preserve"> </w:t>
      </w:r>
      <w:r>
        <w:rPr>
          <w:rFonts w:ascii="Nirmala UI" w:hAnsi="Nirmala UI" w:cs="Nirmala UI"/>
        </w:rPr>
        <w:t>की</w:t>
      </w:r>
      <w:r>
        <w:t xml:space="preserve"> </w:t>
      </w:r>
      <w:r>
        <w:rPr>
          <w:rFonts w:ascii="Nirmala UI" w:hAnsi="Nirmala UI" w:cs="Nirmala UI"/>
        </w:rPr>
        <w:t>हृदयस्थानीय</w:t>
      </w:r>
      <w:r>
        <w:t xml:space="preserve"> '</w:t>
      </w:r>
      <w:r>
        <w:rPr>
          <w:rFonts w:ascii="Nirmala UI" w:hAnsi="Nirmala UI" w:cs="Nirmala UI"/>
        </w:rPr>
        <w:t>गीता</w:t>
      </w:r>
      <w:r>
        <w:t xml:space="preserve">' </w:t>
      </w:r>
      <w:r>
        <w:rPr>
          <w:rFonts w:ascii="Nirmala UI" w:hAnsi="Nirmala UI" w:cs="Nirmala UI"/>
        </w:rPr>
        <w:t>के</w:t>
      </w:r>
      <w:r>
        <w:t xml:space="preserve"> </w:t>
      </w:r>
      <w:r>
        <w:rPr>
          <w:rFonts w:ascii="Nirmala UI" w:hAnsi="Nirmala UI" w:cs="Nirmala UI"/>
        </w:rPr>
        <w:t>पंचम</w:t>
      </w:r>
      <w:r>
        <w:t xml:space="preserve"> </w:t>
      </w:r>
      <w:r>
        <w:rPr>
          <w:rFonts w:ascii="Nirmala UI" w:hAnsi="Nirmala UI" w:cs="Nirmala UI"/>
        </w:rPr>
        <w:t>अध्याय</w:t>
      </w:r>
      <w:r>
        <w:t xml:space="preserve"> </w:t>
      </w:r>
      <w:r>
        <w:rPr>
          <w:rFonts w:ascii="Nirmala UI" w:hAnsi="Nirmala UI" w:cs="Nirmala UI"/>
        </w:rPr>
        <w:t>की</w:t>
      </w:r>
      <w:r>
        <w:t xml:space="preserve"> </w:t>
      </w:r>
      <w:r>
        <w:rPr>
          <w:rFonts w:ascii="Nirmala UI" w:hAnsi="Nirmala UI" w:cs="Nirmala UI"/>
        </w:rPr>
        <w:t>चौदहवीं</w:t>
      </w:r>
      <w:r>
        <w:t xml:space="preserve"> </w:t>
      </w:r>
      <w:r>
        <w:rPr>
          <w:rFonts w:ascii="Nirmala UI" w:hAnsi="Nirmala UI" w:cs="Nirmala UI"/>
        </w:rPr>
        <w:t>और</w:t>
      </w:r>
      <w:r>
        <w:t xml:space="preserve"> </w:t>
      </w:r>
      <w:r>
        <w:rPr>
          <w:rFonts w:ascii="Nirmala UI" w:hAnsi="Nirmala UI" w:cs="Nirmala UI"/>
        </w:rPr>
        <w:t>पन्द्रहवीं</w:t>
      </w:r>
    </w:p>
    <w:p w14:paraId="6A18ABD7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कारिकाओं</w:t>
      </w:r>
      <w:r>
        <w:t xml:space="preserve"> </w:t>
      </w:r>
      <w:r>
        <w:rPr>
          <w:rFonts w:ascii="Nirmala UI" w:hAnsi="Nirmala UI" w:cs="Nirmala UI"/>
        </w:rPr>
        <w:t>से</w:t>
      </w:r>
      <w:r>
        <w:t xml:space="preserve"> </w:t>
      </w:r>
      <w:r>
        <w:rPr>
          <w:rFonts w:ascii="Nirmala UI" w:hAnsi="Nirmala UI" w:cs="Nirmala UI"/>
        </w:rPr>
        <w:t>होती</w:t>
      </w:r>
      <w:r>
        <w:t xml:space="preserve"> </w:t>
      </w:r>
      <w:r>
        <w:rPr>
          <w:rFonts w:ascii="Nirmala UI" w:hAnsi="Nirmala UI" w:cs="Nirmala UI"/>
        </w:rPr>
        <w:t>है</w:t>
      </w:r>
      <w:r>
        <w:t>-</w:t>
      </w:r>
    </w:p>
    <w:p w14:paraId="4F854D31" w14:textId="77777777" w:rsidR="00000000" w:rsidRDefault="00000000">
      <w:pPr>
        <w:pStyle w:val="HTMLPreformatted"/>
        <w:rPr>
          <w:rFonts w:ascii="Nirmala UI" w:hAnsi="Nirmala UI" w:cs="Nirmala UI"/>
        </w:rPr>
      </w:pPr>
      <w:r>
        <w:t xml:space="preserve">22 :: </w:t>
      </w:r>
      <w:r>
        <w:rPr>
          <w:rFonts w:ascii="Nirmala UI" w:hAnsi="Nirmala UI" w:cs="Nirmala UI"/>
        </w:rPr>
        <w:t>मूकमाटी</w:t>
      </w:r>
    </w:p>
    <w:p w14:paraId="47EF34D4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</w:rPr>
        <w:br w:type="page"/>
      </w:r>
    </w:p>
    <w:p w14:paraId="3ECA95A9" w14:textId="77777777" w:rsidR="00000000" w:rsidRDefault="00000000">
      <w:pPr>
        <w:pStyle w:val="HTMLPreformatted"/>
      </w:pPr>
      <w:r>
        <w:lastRenderedPageBreak/>
        <w:t>"</w:t>
      </w: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कर्तृत्वं</w:t>
      </w:r>
      <w:r>
        <w:t xml:space="preserve"> </w:t>
      </w: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कर्माणि</w:t>
      </w:r>
      <w:r>
        <w:t xml:space="preserve"> </w:t>
      </w:r>
      <w:r>
        <w:rPr>
          <w:rFonts w:ascii="Nirmala UI" w:hAnsi="Nirmala UI" w:cs="Nirmala UI"/>
        </w:rPr>
        <w:t>लोकस्य</w:t>
      </w:r>
      <w:r>
        <w:t xml:space="preserve"> </w:t>
      </w:r>
      <w:r>
        <w:rPr>
          <w:rFonts w:ascii="Nirmala UI" w:hAnsi="Nirmala UI" w:cs="Nirmala UI"/>
        </w:rPr>
        <w:t>सृजति</w:t>
      </w:r>
      <w:r>
        <w:t xml:space="preserve"> </w:t>
      </w:r>
      <w:r>
        <w:rPr>
          <w:rFonts w:ascii="Nirmala UI" w:hAnsi="Nirmala UI" w:cs="Nirmala UI"/>
        </w:rPr>
        <w:t>प्रभुः</w:t>
      </w:r>
      <w:r>
        <w:t xml:space="preserve"> </w:t>
      </w:r>
      <w:r>
        <w:rPr>
          <w:rFonts w:ascii="Nirmala UI" w:hAnsi="Nirmala UI" w:cs="Nirmala UI"/>
        </w:rPr>
        <w:t>।</w:t>
      </w:r>
    </w:p>
    <w:p w14:paraId="7CDC5CC4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कर्मफलसंयोगं</w:t>
      </w:r>
      <w:r>
        <w:t xml:space="preserve"> </w:t>
      </w:r>
      <w:r>
        <w:rPr>
          <w:rFonts w:ascii="Nirmala UI" w:hAnsi="Nirmala UI" w:cs="Nirmala UI"/>
        </w:rPr>
        <w:t>स्वभावस्तु</w:t>
      </w:r>
      <w:r>
        <w:t xml:space="preserve"> </w:t>
      </w:r>
      <w:r>
        <w:rPr>
          <w:rFonts w:ascii="Nirmala UI" w:hAnsi="Nirmala UI" w:cs="Nirmala UI"/>
        </w:rPr>
        <w:t>प्रवर्तते</w:t>
      </w:r>
      <w:r>
        <w:t xml:space="preserve"> </w:t>
      </w:r>
      <w:r>
        <w:rPr>
          <w:rFonts w:ascii="Nirmala UI" w:hAnsi="Nirmala UI" w:cs="Nirmala UI"/>
        </w:rPr>
        <w:t>॥</w:t>
      </w:r>
    </w:p>
    <w:p w14:paraId="2CDFCC62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नाऽऽदत्ते</w:t>
      </w:r>
      <w:r>
        <w:t xml:space="preserve"> </w:t>
      </w:r>
      <w:r>
        <w:rPr>
          <w:rFonts w:ascii="Nirmala UI" w:hAnsi="Nirmala UI" w:cs="Nirmala UI"/>
        </w:rPr>
        <w:t>कस्यचित्</w:t>
      </w:r>
      <w:r>
        <w:t xml:space="preserve"> </w:t>
      </w:r>
      <w:r>
        <w:rPr>
          <w:rFonts w:ascii="Nirmala UI" w:hAnsi="Nirmala UI" w:cs="Nirmala UI"/>
        </w:rPr>
        <w:t>पापं</w:t>
      </w:r>
      <w:r>
        <w:t xml:space="preserve"> </w:t>
      </w: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चैव</w:t>
      </w:r>
      <w:r>
        <w:t xml:space="preserve"> </w:t>
      </w:r>
      <w:r>
        <w:rPr>
          <w:rFonts w:ascii="Nirmala UI" w:hAnsi="Nirmala UI" w:cs="Nirmala UI"/>
        </w:rPr>
        <w:t>सुकृतं</w:t>
      </w:r>
      <w:r>
        <w:t xml:space="preserve"> </w:t>
      </w:r>
      <w:r>
        <w:rPr>
          <w:rFonts w:ascii="Nirmala UI" w:hAnsi="Nirmala UI" w:cs="Nirmala UI"/>
        </w:rPr>
        <w:t>विभुः</w:t>
      </w:r>
      <w:r>
        <w:t xml:space="preserve"> </w:t>
      </w:r>
      <w:r>
        <w:rPr>
          <w:rFonts w:ascii="Nirmala UI" w:hAnsi="Nirmala UI" w:cs="Nirmala UI"/>
        </w:rPr>
        <w:t>।</w:t>
      </w:r>
    </w:p>
    <w:p w14:paraId="20B084C6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अज्ञानेनावृतं</w:t>
      </w:r>
      <w:r>
        <w:t xml:space="preserve"> </w:t>
      </w:r>
      <w:r>
        <w:rPr>
          <w:rFonts w:ascii="Nirmala UI" w:hAnsi="Nirmala UI" w:cs="Nirmala UI"/>
        </w:rPr>
        <w:t>ज्ञानं</w:t>
      </w:r>
      <w:r>
        <w:t xml:space="preserve"> </w:t>
      </w:r>
      <w:r>
        <w:rPr>
          <w:rFonts w:ascii="Nirmala UI" w:hAnsi="Nirmala UI" w:cs="Nirmala UI"/>
        </w:rPr>
        <w:t>तेन</w:t>
      </w:r>
      <w:r>
        <w:t xml:space="preserve"> </w:t>
      </w:r>
      <w:r>
        <w:rPr>
          <w:rFonts w:ascii="Nirmala UI" w:hAnsi="Nirmala UI" w:cs="Nirmala UI"/>
        </w:rPr>
        <w:t>मुह्यन्ति</w:t>
      </w:r>
      <w:r>
        <w:t xml:space="preserve"> </w:t>
      </w:r>
      <w:r>
        <w:rPr>
          <w:rFonts w:ascii="Nirmala UI" w:hAnsi="Nirmala UI" w:cs="Nirmala UI"/>
        </w:rPr>
        <w:t>जन्तवः॥</w:t>
      </w:r>
      <w:r>
        <w:t>"</w:t>
      </w:r>
    </w:p>
    <w:p w14:paraId="2EE26A1C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प्रभु</w:t>
      </w:r>
      <w:r>
        <w:t>-</w:t>
      </w:r>
      <w:r>
        <w:rPr>
          <w:rFonts w:ascii="Nirmala UI" w:hAnsi="Nirmala UI" w:cs="Nirmala UI"/>
        </w:rPr>
        <w:t>परमात्मा</w:t>
      </w:r>
      <w:r>
        <w:t xml:space="preserve"> </w:t>
      </w:r>
      <w:r>
        <w:rPr>
          <w:rFonts w:ascii="Nirmala UI" w:hAnsi="Nirmala UI" w:cs="Nirmala UI"/>
        </w:rPr>
        <w:t>लोक</w:t>
      </w:r>
      <w:r>
        <w:t xml:space="preserve"> </w:t>
      </w:r>
      <w:r>
        <w:rPr>
          <w:rFonts w:ascii="Nirmala UI" w:hAnsi="Nirmala UI" w:cs="Nirmala UI"/>
        </w:rPr>
        <w:t>के</w:t>
      </w:r>
      <w:r>
        <w:t xml:space="preserve"> </w:t>
      </w:r>
      <w:r>
        <w:rPr>
          <w:rFonts w:ascii="Nirmala UI" w:hAnsi="Nirmala UI" w:cs="Nirmala UI"/>
        </w:rPr>
        <w:t>कर्तापन</w:t>
      </w:r>
      <w:r>
        <w:t xml:space="preserve"> </w:t>
      </w:r>
      <w:r>
        <w:rPr>
          <w:rFonts w:ascii="Nirmala UI" w:hAnsi="Nirmala UI" w:cs="Nirmala UI"/>
        </w:rPr>
        <w:t>को</w:t>
      </w:r>
      <w:r>
        <w:t xml:space="preserve"> (</w:t>
      </w:r>
      <w:r>
        <w:rPr>
          <w:rFonts w:ascii="Nirmala UI" w:hAnsi="Nirmala UI" w:cs="Nirmala UI"/>
        </w:rPr>
        <w:t>स्वयं</w:t>
      </w:r>
      <w:r>
        <w:t xml:space="preserve"> </w:t>
      </w:r>
      <w:r>
        <w:rPr>
          <w:rFonts w:ascii="Nirmala UI" w:hAnsi="Nirmala UI" w:cs="Nirmala UI"/>
        </w:rPr>
        <w:t>लोक</w:t>
      </w:r>
      <w:r>
        <w:t xml:space="preserve"> </w:t>
      </w:r>
      <w:r>
        <w:rPr>
          <w:rFonts w:ascii="Nirmala UI" w:hAnsi="Nirmala UI" w:cs="Nirmala UI"/>
        </w:rPr>
        <w:t>के</w:t>
      </w:r>
      <w:r>
        <w:t xml:space="preserve"> </w:t>
      </w:r>
      <w:r>
        <w:rPr>
          <w:rFonts w:ascii="Nirmala UI" w:hAnsi="Nirmala UI" w:cs="Nirmala UI"/>
        </w:rPr>
        <w:t>कर्ता</w:t>
      </w:r>
      <w:r>
        <w:t xml:space="preserve"> </w:t>
      </w:r>
      <w:r>
        <w:rPr>
          <w:rFonts w:ascii="Nirmala UI" w:hAnsi="Nirmala UI" w:cs="Nirmala UI"/>
        </w:rPr>
        <w:t>नहीं</w:t>
      </w:r>
      <w:r>
        <w:t xml:space="preserve"> </w:t>
      </w:r>
      <w:r>
        <w:rPr>
          <w:rFonts w:ascii="Nirmala UI" w:hAnsi="Nirmala UI" w:cs="Nirmala UI"/>
        </w:rPr>
        <w:t>बनते</w:t>
      </w:r>
      <w:r>
        <w:t>),</w:t>
      </w:r>
    </w:p>
    <w:p w14:paraId="3F0D8745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कर्मों</w:t>
      </w:r>
      <w:r>
        <w:t>-</w:t>
      </w:r>
      <w:r>
        <w:rPr>
          <w:rFonts w:ascii="Nirmala UI" w:hAnsi="Nirmala UI" w:cs="Nirmala UI"/>
        </w:rPr>
        <w:t>कार्यों</w:t>
      </w:r>
      <w:r>
        <w:t xml:space="preserve"> </w:t>
      </w:r>
      <w:r>
        <w:rPr>
          <w:rFonts w:ascii="Nirmala UI" w:hAnsi="Nirmala UI" w:cs="Nirmala UI"/>
        </w:rPr>
        <w:t>को</w:t>
      </w:r>
      <w:r>
        <w:t xml:space="preserve"> </w:t>
      </w:r>
      <w:r>
        <w:rPr>
          <w:rFonts w:ascii="Nirmala UI" w:hAnsi="Nirmala UI" w:cs="Nirmala UI"/>
        </w:rPr>
        <w:t>और</w:t>
      </w:r>
      <w:r>
        <w:t xml:space="preserve"> </w:t>
      </w:r>
      <w:r>
        <w:rPr>
          <w:rFonts w:ascii="Nirmala UI" w:hAnsi="Nirmala UI" w:cs="Nirmala UI"/>
        </w:rPr>
        <w:t>कर्मफलों</w:t>
      </w:r>
      <w:r>
        <w:t xml:space="preserve"> </w:t>
      </w:r>
      <w:r>
        <w:rPr>
          <w:rFonts w:ascii="Nirmala UI" w:hAnsi="Nirmala UI" w:cs="Nirmala UI"/>
        </w:rPr>
        <w:t>की</w:t>
      </w:r>
      <w:r>
        <w:t xml:space="preserve"> </w:t>
      </w:r>
      <w:r>
        <w:rPr>
          <w:rFonts w:ascii="Nirmala UI" w:hAnsi="Nirmala UI" w:cs="Nirmala UI"/>
        </w:rPr>
        <w:t>संयोजना</w:t>
      </w:r>
      <w:r>
        <w:t xml:space="preserve"> </w:t>
      </w:r>
      <w:r>
        <w:rPr>
          <w:rFonts w:ascii="Nirmala UI" w:hAnsi="Nirmala UI" w:cs="Nirmala UI"/>
        </w:rPr>
        <w:t>को</w:t>
      </w:r>
      <w:r>
        <w:t xml:space="preserve"> </w:t>
      </w:r>
      <w:r>
        <w:rPr>
          <w:rFonts w:ascii="Nirmala UI" w:hAnsi="Nirmala UI" w:cs="Nirmala UI"/>
        </w:rPr>
        <w:t>नहीं</w:t>
      </w:r>
      <w:r>
        <w:t xml:space="preserve"> </w:t>
      </w:r>
      <w:r>
        <w:rPr>
          <w:rFonts w:ascii="Nirmala UI" w:hAnsi="Nirmala UI" w:cs="Nirmala UI"/>
        </w:rPr>
        <w:t>रचते</w:t>
      </w:r>
      <w:r>
        <w:t xml:space="preserve"> </w:t>
      </w:r>
      <w:r>
        <w:rPr>
          <w:rFonts w:ascii="Nirmala UI" w:hAnsi="Nirmala UI" w:cs="Nirmala UI"/>
        </w:rPr>
        <w:t>हैं</w:t>
      </w:r>
      <w:r>
        <w:t xml:space="preserve">, </w:t>
      </w:r>
      <w:r>
        <w:rPr>
          <w:rFonts w:ascii="Nirmala UI" w:hAnsi="Nirmala UI" w:cs="Nirmala UI"/>
        </w:rPr>
        <w:t>परन्तु</w:t>
      </w:r>
      <w:r>
        <w:t xml:space="preserve"> </w:t>
      </w:r>
      <w:r>
        <w:rPr>
          <w:rFonts w:ascii="Nirmala UI" w:hAnsi="Nirmala UI" w:cs="Nirmala UI"/>
        </w:rPr>
        <w:t>लोक</w:t>
      </w:r>
      <w:r>
        <w:t xml:space="preserve"> </w:t>
      </w:r>
      <w:r>
        <w:rPr>
          <w:rFonts w:ascii="Nirmala UI" w:hAnsi="Nirmala UI" w:cs="Nirmala UI"/>
        </w:rPr>
        <w:t>का</w:t>
      </w:r>
    </w:p>
    <w:p w14:paraId="050B2668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स्वभाव</w:t>
      </w:r>
      <w:r>
        <w:t xml:space="preserve"> </w:t>
      </w:r>
      <w:r>
        <w:rPr>
          <w:rFonts w:ascii="Nirmala UI" w:hAnsi="Nirmala UI" w:cs="Nirmala UI"/>
        </w:rPr>
        <w:t>ही</w:t>
      </w:r>
      <w:r>
        <w:t xml:space="preserve"> </w:t>
      </w:r>
      <w:r>
        <w:rPr>
          <w:rFonts w:ascii="Nirmala UI" w:hAnsi="Nirmala UI" w:cs="Nirmala UI"/>
        </w:rPr>
        <w:t>ऐसा</w:t>
      </w:r>
      <w:r>
        <w:t xml:space="preserve"> </w:t>
      </w:r>
      <w:r>
        <w:rPr>
          <w:rFonts w:ascii="Nirmala UI" w:hAnsi="Nirmala UI" w:cs="Nirmala UI"/>
        </w:rPr>
        <w:t>प्रवर्त</w:t>
      </w:r>
      <w:r>
        <w:t xml:space="preserve"> </w:t>
      </w:r>
      <w:r>
        <w:rPr>
          <w:rFonts w:ascii="Nirmala UI" w:hAnsi="Nirmala UI" w:cs="Nirmala UI"/>
        </w:rPr>
        <w:t>रहा</w:t>
      </w:r>
      <w:r>
        <w:t xml:space="preserve"> </w:t>
      </w:r>
      <w:r>
        <w:rPr>
          <w:rFonts w:ascii="Nirmala UI" w:hAnsi="Nirmala UI" w:cs="Nirmala UI"/>
        </w:rPr>
        <w:t>है।</w:t>
      </w:r>
      <w:r>
        <w:t xml:space="preserve"> </w:t>
      </w:r>
      <w:r>
        <w:rPr>
          <w:rFonts w:ascii="Nirmala UI" w:hAnsi="Nirmala UI" w:cs="Nirmala UI"/>
        </w:rPr>
        <w:t>वे</w:t>
      </w:r>
      <w:r>
        <w:t xml:space="preserve"> </w:t>
      </w:r>
      <w:r>
        <w:rPr>
          <w:rFonts w:ascii="Nirmala UI" w:hAnsi="Nirmala UI" w:cs="Nirmala UI"/>
        </w:rPr>
        <w:t>विभु</w:t>
      </w:r>
      <w:r>
        <w:t xml:space="preserve"> </w:t>
      </w:r>
      <w:r>
        <w:rPr>
          <w:rFonts w:ascii="Nirmala UI" w:hAnsi="Nirmala UI" w:cs="Nirmala UI"/>
        </w:rPr>
        <w:t>किसी</w:t>
      </w:r>
      <w:r>
        <w:t xml:space="preserve"> </w:t>
      </w:r>
      <w:r>
        <w:rPr>
          <w:rFonts w:ascii="Nirmala UI" w:hAnsi="Nirmala UI" w:cs="Nirmala UI"/>
        </w:rPr>
        <w:t>के</w:t>
      </w:r>
      <w:r>
        <w:t xml:space="preserve"> </w:t>
      </w:r>
      <w:r>
        <w:rPr>
          <w:rFonts w:ascii="Nirmala UI" w:hAnsi="Nirmala UI" w:cs="Nirmala UI"/>
        </w:rPr>
        <w:t>पाप</w:t>
      </w:r>
      <w:r>
        <w:t xml:space="preserve"> </w:t>
      </w:r>
      <w:r>
        <w:rPr>
          <w:rFonts w:ascii="Nirmala UI" w:hAnsi="Nirmala UI" w:cs="Nirmala UI"/>
        </w:rPr>
        <w:t>एवं</w:t>
      </w:r>
      <w:r>
        <w:t xml:space="preserve"> </w:t>
      </w:r>
      <w:r>
        <w:rPr>
          <w:rFonts w:ascii="Nirmala UI" w:hAnsi="Nirmala UI" w:cs="Nirmala UI"/>
        </w:rPr>
        <w:t>पुण्य</w:t>
      </w:r>
      <w:r>
        <w:t xml:space="preserve"> </w:t>
      </w:r>
      <w:r>
        <w:rPr>
          <w:rFonts w:ascii="Nirmala UI" w:hAnsi="Nirmala UI" w:cs="Nirmala UI"/>
        </w:rPr>
        <w:t>को</w:t>
      </w:r>
      <w:r>
        <w:t xml:space="preserve"> </w:t>
      </w:r>
      <w:r>
        <w:rPr>
          <w:rFonts w:ascii="Nirmala UI" w:hAnsi="Nirmala UI" w:cs="Nirmala UI"/>
        </w:rPr>
        <w:t>भी</w:t>
      </w:r>
      <w:r>
        <w:t xml:space="preserve"> </w:t>
      </w:r>
      <w:r>
        <w:rPr>
          <w:rFonts w:ascii="Nirmala UI" w:hAnsi="Nirmala UI" w:cs="Nirmala UI"/>
        </w:rPr>
        <w:t>ग्रहण</w:t>
      </w:r>
      <w:r>
        <w:t xml:space="preserve"> </w:t>
      </w:r>
      <w:r>
        <w:rPr>
          <w:rFonts w:ascii="Nirmala UI" w:hAnsi="Nirmala UI" w:cs="Nirmala UI"/>
        </w:rPr>
        <w:t>नहीं</w:t>
      </w:r>
    </w:p>
    <w:p w14:paraId="17CD0A13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करते।</w:t>
      </w:r>
      <w:r>
        <w:t xml:space="preserve"> </w:t>
      </w:r>
      <w:r>
        <w:rPr>
          <w:rFonts w:ascii="Nirmala UI" w:hAnsi="Nirmala UI" w:cs="Nirmala UI"/>
        </w:rPr>
        <w:t>अज्ञान</w:t>
      </w:r>
      <w:r>
        <w:t xml:space="preserve"> </w:t>
      </w:r>
      <w:r>
        <w:rPr>
          <w:rFonts w:ascii="Nirmala UI" w:hAnsi="Nirmala UI" w:cs="Nirmala UI"/>
        </w:rPr>
        <w:t>से</w:t>
      </w:r>
      <w:r>
        <w:t xml:space="preserve"> </w:t>
      </w:r>
      <w:r>
        <w:rPr>
          <w:rFonts w:ascii="Nirmala UI" w:hAnsi="Nirmala UI" w:cs="Nirmala UI"/>
        </w:rPr>
        <w:t>आच्छादित</w:t>
      </w:r>
      <w:r>
        <w:t xml:space="preserve"> </w:t>
      </w:r>
      <w:r>
        <w:rPr>
          <w:rFonts w:ascii="Nirmala UI" w:hAnsi="Nirmala UI" w:cs="Nirmala UI"/>
        </w:rPr>
        <w:t>ज्ञान</w:t>
      </w:r>
      <w:r>
        <w:t xml:space="preserve"> </w:t>
      </w:r>
      <w:r>
        <w:rPr>
          <w:rFonts w:ascii="Nirmala UI" w:hAnsi="Nirmala UI" w:cs="Nirmala UI"/>
        </w:rPr>
        <w:t>के</w:t>
      </w:r>
      <w:r>
        <w:t xml:space="preserve"> </w:t>
      </w:r>
      <w:r>
        <w:rPr>
          <w:rFonts w:ascii="Nirmala UI" w:hAnsi="Nirmala UI" w:cs="Nirmala UI"/>
        </w:rPr>
        <w:t>ही</w:t>
      </w:r>
      <w:r>
        <w:t xml:space="preserve"> </w:t>
      </w:r>
      <w:r>
        <w:rPr>
          <w:rFonts w:ascii="Nirmala UI" w:hAnsi="Nirmala UI" w:cs="Nirmala UI"/>
        </w:rPr>
        <w:t>कारण</w:t>
      </w:r>
      <w:r>
        <w:t xml:space="preserve"> </w:t>
      </w:r>
      <w:r>
        <w:rPr>
          <w:rFonts w:ascii="Nirmala UI" w:hAnsi="Nirmala UI" w:cs="Nirmala UI"/>
        </w:rPr>
        <w:t>लोक</w:t>
      </w:r>
      <w:r>
        <w:t xml:space="preserve"> </w:t>
      </w:r>
      <w:r>
        <w:rPr>
          <w:rFonts w:ascii="Nirmala UI" w:hAnsi="Nirmala UI" w:cs="Nirmala UI"/>
        </w:rPr>
        <w:t>के</w:t>
      </w:r>
      <w:r>
        <w:t xml:space="preserve"> </w:t>
      </w:r>
      <w:r>
        <w:rPr>
          <w:rFonts w:ascii="Nirmala UI" w:hAnsi="Nirmala UI" w:cs="Nirmala UI"/>
        </w:rPr>
        <w:t>जीव</w:t>
      </w:r>
      <w:r>
        <w:t>-</w:t>
      </w:r>
      <w:r>
        <w:rPr>
          <w:rFonts w:ascii="Nirmala UI" w:hAnsi="Nirmala UI" w:cs="Nirmala UI"/>
        </w:rPr>
        <w:t>जन्तु</w:t>
      </w:r>
      <w:r>
        <w:t xml:space="preserve"> </w:t>
      </w:r>
      <w:r>
        <w:rPr>
          <w:rFonts w:ascii="Nirmala UI" w:hAnsi="Nirmala UI" w:cs="Nirmala UI"/>
        </w:rPr>
        <w:t>मोहित</w:t>
      </w:r>
      <w:r>
        <w:t xml:space="preserve"> </w:t>
      </w:r>
      <w:r>
        <w:rPr>
          <w:rFonts w:ascii="Nirmala UI" w:hAnsi="Nirmala UI" w:cs="Nirmala UI"/>
        </w:rPr>
        <w:t>हो</w:t>
      </w:r>
      <w:r>
        <w:t xml:space="preserve"> </w:t>
      </w:r>
      <w:r>
        <w:rPr>
          <w:rFonts w:ascii="Nirmala UI" w:hAnsi="Nirmala UI" w:cs="Nirmala UI"/>
        </w:rPr>
        <w:t>रहे</w:t>
      </w:r>
    </w:p>
    <w:p w14:paraId="30082769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हैं।</w:t>
      </w:r>
      <w:r>
        <w:t xml:space="preserve"> </w:t>
      </w:r>
      <w:r>
        <w:rPr>
          <w:rFonts w:ascii="Nirmala UI" w:hAnsi="Nirmala UI" w:cs="Nirmala UI"/>
        </w:rPr>
        <w:t>यही</w:t>
      </w:r>
      <w:r>
        <w:t xml:space="preserve"> </w:t>
      </w:r>
      <w:r>
        <w:rPr>
          <w:rFonts w:ascii="Nirmala UI" w:hAnsi="Nirmala UI" w:cs="Nirmala UI"/>
        </w:rPr>
        <w:t>भाव</w:t>
      </w:r>
      <w:r>
        <w:t xml:space="preserve"> </w:t>
      </w:r>
      <w:r>
        <w:rPr>
          <w:rFonts w:ascii="Nirmala UI" w:hAnsi="Nirmala UI" w:cs="Nirmala UI"/>
        </w:rPr>
        <w:t>तेजोबिन्दु</w:t>
      </w:r>
      <w:r>
        <w:t xml:space="preserve"> </w:t>
      </w:r>
      <w:r>
        <w:rPr>
          <w:rFonts w:ascii="Nirmala UI" w:hAnsi="Nirmala UI" w:cs="Nirmala UI"/>
        </w:rPr>
        <w:t>उपनिषद्</w:t>
      </w:r>
      <w:r>
        <w:t xml:space="preserve"> </w:t>
      </w:r>
      <w:r>
        <w:rPr>
          <w:rFonts w:ascii="Nirmala UI" w:hAnsi="Nirmala UI" w:cs="Nirmala UI"/>
        </w:rPr>
        <w:t>की</w:t>
      </w:r>
      <w:r>
        <w:t xml:space="preserve"> </w:t>
      </w:r>
      <w:r>
        <w:rPr>
          <w:rFonts w:ascii="Nirmala UI" w:hAnsi="Nirmala UI" w:cs="Nirmala UI"/>
        </w:rPr>
        <w:t>निम्न</w:t>
      </w:r>
      <w:r>
        <w:t xml:space="preserve"> </w:t>
      </w:r>
      <w:r>
        <w:rPr>
          <w:rFonts w:ascii="Nirmala UI" w:hAnsi="Nirmala UI" w:cs="Nirmala UI"/>
        </w:rPr>
        <w:t>कारिका</w:t>
      </w:r>
      <w:r>
        <w:t xml:space="preserve"> </w:t>
      </w:r>
      <w:r>
        <w:rPr>
          <w:rFonts w:ascii="Nirmala UI" w:hAnsi="Nirmala UI" w:cs="Nirmala UI"/>
        </w:rPr>
        <w:t>से</w:t>
      </w:r>
      <w:r>
        <w:t xml:space="preserve"> </w:t>
      </w:r>
      <w:r>
        <w:rPr>
          <w:rFonts w:ascii="Nirmala UI" w:hAnsi="Nirmala UI" w:cs="Nirmala UI"/>
        </w:rPr>
        <w:t>भली</w:t>
      </w:r>
      <w:r>
        <w:t>-</w:t>
      </w:r>
      <w:r>
        <w:rPr>
          <w:rFonts w:ascii="Nirmala UI" w:hAnsi="Nirmala UI" w:cs="Nirmala UI"/>
        </w:rPr>
        <w:t>भाँति</w:t>
      </w:r>
      <w:r>
        <w:t xml:space="preserve"> </w:t>
      </w:r>
      <w:r>
        <w:rPr>
          <w:rFonts w:ascii="Nirmala UI" w:hAnsi="Nirmala UI" w:cs="Nirmala UI"/>
        </w:rPr>
        <w:t>स्पष्ट</w:t>
      </w:r>
      <w:r>
        <w:t xml:space="preserve"> </w:t>
      </w:r>
      <w:r>
        <w:rPr>
          <w:rFonts w:ascii="Nirmala UI" w:hAnsi="Nirmala UI" w:cs="Nirmala UI"/>
        </w:rPr>
        <w:t>होता</w:t>
      </w:r>
    </w:p>
    <w:p w14:paraId="43DCBCF0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है</w:t>
      </w:r>
      <w:r>
        <w:t xml:space="preserve"> -</w:t>
      </w:r>
    </w:p>
    <w:p w14:paraId="06491C35" w14:textId="77777777" w:rsidR="00000000" w:rsidRDefault="00000000">
      <w:pPr>
        <w:pStyle w:val="HTMLPreformatted"/>
      </w:pPr>
      <w:r>
        <w:t>"</w:t>
      </w:r>
      <w:r>
        <w:rPr>
          <w:rFonts w:ascii="Nirmala UI" w:hAnsi="Nirmala UI" w:cs="Nirmala UI"/>
        </w:rPr>
        <w:t>रक्षको</w:t>
      </w:r>
      <w:r>
        <w:t xml:space="preserve"> </w:t>
      </w:r>
      <w:r>
        <w:rPr>
          <w:rFonts w:ascii="Nirmala UI" w:hAnsi="Nirmala UI" w:cs="Nirmala UI"/>
        </w:rPr>
        <w:t>विष्णुरित्यादि</w:t>
      </w:r>
      <w:r>
        <w:t xml:space="preserve"> </w:t>
      </w:r>
      <w:r>
        <w:rPr>
          <w:rFonts w:ascii="Nirmala UI" w:hAnsi="Nirmala UI" w:cs="Nirmala UI"/>
        </w:rPr>
        <w:t>ब्रह्मा</w:t>
      </w:r>
      <w:r>
        <w:t xml:space="preserve"> </w:t>
      </w:r>
      <w:r>
        <w:rPr>
          <w:rFonts w:ascii="Nirmala UI" w:hAnsi="Nirmala UI" w:cs="Nirmala UI"/>
        </w:rPr>
        <w:t>सृष्टेस्तु</w:t>
      </w:r>
      <w:r>
        <w:t xml:space="preserve"> </w:t>
      </w:r>
      <w:r>
        <w:rPr>
          <w:rFonts w:ascii="Nirmala UI" w:hAnsi="Nirmala UI" w:cs="Nirmala UI"/>
        </w:rPr>
        <w:t>कारणम्।</w:t>
      </w:r>
      <w:r>
        <w:t>'"?</w:t>
      </w:r>
    </w:p>
    <w:p w14:paraId="3DCBC8A3" w14:textId="77777777" w:rsidR="00000000" w:rsidRDefault="00000000">
      <w:pPr>
        <w:pStyle w:val="HTMLPreformatted"/>
      </w:pPr>
      <w:r>
        <w:t>"</w:t>
      </w:r>
      <w:r>
        <w:rPr>
          <w:rFonts w:ascii="Nirmala UI" w:hAnsi="Nirmala UI" w:cs="Nirmala UI"/>
        </w:rPr>
        <w:t>संहारे</w:t>
      </w:r>
      <w:r>
        <w:t xml:space="preserve"> </w:t>
      </w:r>
      <w:r>
        <w:rPr>
          <w:rFonts w:ascii="Nirmala UI" w:hAnsi="Nirmala UI" w:cs="Nirmala UI"/>
        </w:rPr>
        <w:t>रुद्र</w:t>
      </w:r>
      <w:r>
        <w:t xml:space="preserve"> </w:t>
      </w:r>
      <w:r>
        <w:rPr>
          <w:rFonts w:ascii="Nirmala UI" w:hAnsi="Nirmala UI" w:cs="Nirmala UI"/>
        </w:rPr>
        <w:t>इत्येवं</w:t>
      </w:r>
      <w:r>
        <w:t xml:space="preserve"> </w:t>
      </w:r>
      <w:r>
        <w:rPr>
          <w:rFonts w:ascii="Nirmala UI" w:hAnsi="Nirmala UI" w:cs="Nirmala UI"/>
        </w:rPr>
        <w:t>सर्वं</w:t>
      </w:r>
      <w:r>
        <w:t xml:space="preserve"> </w:t>
      </w:r>
      <w:r>
        <w:rPr>
          <w:rFonts w:ascii="Nirmala UI" w:hAnsi="Nirmala UI" w:cs="Nirmala UI"/>
        </w:rPr>
        <w:t>मिथ्येति</w:t>
      </w:r>
      <w:r>
        <w:t xml:space="preserve"> </w:t>
      </w:r>
      <w:r>
        <w:rPr>
          <w:rFonts w:ascii="Nirmala UI" w:hAnsi="Nirmala UI" w:cs="Nirmala UI"/>
        </w:rPr>
        <w:t>निश्चिनु।</w:t>
      </w:r>
      <w:r>
        <w:t>"</w:t>
      </w:r>
      <w:r>
        <w:rPr>
          <w:rFonts w:ascii="Nirmala UI" w:hAnsi="Nirmala UI" w:cs="Nirmala UI"/>
        </w:rPr>
        <w:t>२</w:t>
      </w:r>
    </w:p>
    <w:p w14:paraId="4DDCF592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ब्रह्मा</w:t>
      </w:r>
      <w:r>
        <w:t xml:space="preserve"> </w:t>
      </w:r>
      <w:r>
        <w:rPr>
          <w:rFonts w:ascii="Nirmala UI" w:hAnsi="Nirmala UI" w:cs="Nirmala UI"/>
        </w:rPr>
        <w:t>को</w:t>
      </w:r>
      <w:r>
        <w:t xml:space="preserve"> </w:t>
      </w:r>
      <w:r>
        <w:rPr>
          <w:rFonts w:ascii="Nirmala UI" w:hAnsi="Nirmala UI" w:cs="Nirmala UI"/>
        </w:rPr>
        <w:t>सृष्टि</w:t>
      </w:r>
      <w:r>
        <w:t xml:space="preserve"> </w:t>
      </w:r>
      <w:r>
        <w:rPr>
          <w:rFonts w:ascii="Nirmala UI" w:hAnsi="Nirmala UI" w:cs="Nirmala UI"/>
        </w:rPr>
        <w:t>का</w:t>
      </w:r>
      <w:r>
        <w:t xml:space="preserve"> </w:t>
      </w:r>
      <w:r>
        <w:rPr>
          <w:rFonts w:ascii="Nirmala UI" w:hAnsi="Nirmala UI" w:cs="Nirmala UI"/>
        </w:rPr>
        <w:t>कर्ता</w:t>
      </w:r>
      <w:r>
        <w:t xml:space="preserve">, </w:t>
      </w:r>
      <w:r>
        <w:rPr>
          <w:rFonts w:ascii="Nirmala UI" w:hAnsi="Nirmala UI" w:cs="Nirmala UI"/>
        </w:rPr>
        <w:t>विष्णु</w:t>
      </w:r>
      <w:r>
        <w:t xml:space="preserve"> </w:t>
      </w:r>
      <w:r>
        <w:rPr>
          <w:rFonts w:ascii="Nirmala UI" w:hAnsi="Nirmala UI" w:cs="Nirmala UI"/>
        </w:rPr>
        <w:t>को</w:t>
      </w:r>
      <w:r>
        <w:t xml:space="preserve"> </w:t>
      </w:r>
      <w:r>
        <w:rPr>
          <w:rFonts w:ascii="Nirmala UI" w:hAnsi="Nirmala UI" w:cs="Nirmala UI"/>
        </w:rPr>
        <w:t>सृष्टि</w:t>
      </w:r>
      <w:r>
        <w:t xml:space="preserve"> </w:t>
      </w:r>
      <w:r>
        <w:rPr>
          <w:rFonts w:ascii="Nirmala UI" w:hAnsi="Nirmala UI" w:cs="Nirmala UI"/>
        </w:rPr>
        <w:t>का</w:t>
      </w:r>
      <w:r>
        <w:t xml:space="preserve"> </w:t>
      </w:r>
      <w:r>
        <w:rPr>
          <w:rFonts w:ascii="Nirmala UI" w:hAnsi="Nirmala UI" w:cs="Nirmala UI"/>
        </w:rPr>
        <w:t>संरक्षक</w:t>
      </w:r>
      <w:r>
        <w:t xml:space="preserve"> </w:t>
      </w:r>
      <w:r>
        <w:rPr>
          <w:rFonts w:ascii="Nirmala UI" w:hAnsi="Nirmala UI" w:cs="Nirmala UI"/>
        </w:rPr>
        <w:t>और</w:t>
      </w:r>
      <w:r>
        <w:t xml:space="preserve"> </w:t>
      </w:r>
      <w:r>
        <w:rPr>
          <w:rFonts w:ascii="Nirmala UI" w:hAnsi="Nirmala UI" w:cs="Nirmala UI"/>
        </w:rPr>
        <w:t>महेश</w:t>
      </w:r>
      <w:r>
        <w:t xml:space="preserve"> </w:t>
      </w:r>
      <w:r>
        <w:rPr>
          <w:rFonts w:ascii="Nirmala UI" w:hAnsi="Nirmala UI" w:cs="Nirmala UI"/>
        </w:rPr>
        <w:t>को</w:t>
      </w:r>
    </w:p>
    <w:p w14:paraId="30C5D282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सृष्टि</w:t>
      </w:r>
      <w:r>
        <w:t xml:space="preserve"> </w:t>
      </w:r>
      <w:r>
        <w:rPr>
          <w:rFonts w:ascii="Nirmala UI" w:hAnsi="Nirmala UI" w:cs="Nirmala UI"/>
        </w:rPr>
        <w:t>का</w:t>
      </w:r>
      <w:r>
        <w:t xml:space="preserve"> </w:t>
      </w:r>
      <w:r>
        <w:rPr>
          <w:rFonts w:ascii="Nirmala UI" w:hAnsi="Nirmala UI" w:cs="Nirmala UI"/>
        </w:rPr>
        <w:t>विनाशक</w:t>
      </w:r>
      <w:r>
        <w:t xml:space="preserve"> </w:t>
      </w:r>
      <w:r>
        <w:rPr>
          <w:rFonts w:ascii="Nirmala UI" w:hAnsi="Nirmala UI" w:cs="Nirmala UI"/>
        </w:rPr>
        <w:t>मानना</w:t>
      </w:r>
      <w:r>
        <w:t xml:space="preserve"> </w:t>
      </w:r>
      <w:r>
        <w:rPr>
          <w:rFonts w:ascii="Nirmala UI" w:hAnsi="Nirmala UI" w:cs="Nirmala UI"/>
        </w:rPr>
        <w:t>मिथ्या</w:t>
      </w:r>
      <w:r>
        <w:t xml:space="preserve"> </w:t>
      </w:r>
      <w:r>
        <w:rPr>
          <w:rFonts w:ascii="Nirmala UI" w:hAnsi="Nirmala UI" w:cs="Nirmala UI"/>
        </w:rPr>
        <w:t>है</w:t>
      </w:r>
      <w:r>
        <w:t xml:space="preserve">, </w:t>
      </w:r>
      <w:r>
        <w:rPr>
          <w:rFonts w:ascii="Nirmala UI" w:hAnsi="Nirmala UI" w:cs="Nirmala UI"/>
        </w:rPr>
        <w:t>इस</w:t>
      </w:r>
      <w:r>
        <w:t xml:space="preserve"> </w:t>
      </w:r>
      <w:r>
        <w:rPr>
          <w:rFonts w:ascii="Nirmala UI" w:hAnsi="Nirmala UI" w:cs="Nirmala UI"/>
        </w:rPr>
        <w:t>मान्यता</w:t>
      </w:r>
      <w:r>
        <w:t xml:space="preserve"> </w:t>
      </w:r>
      <w:r>
        <w:rPr>
          <w:rFonts w:ascii="Nirmala UI" w:hAnsi="Nirmala UI" w:cs="Nirmala UI"/>
        </w:rPr>
        <w:t>को</w:t>
      </w:r>
      <w:r>
        <w:t xml:space="preserve"> </w:t>
      </w:r>
      <w:r>
        <w:rPr>
          <w:rFonts w:ascii="Nirmala UI" w:hAnsi="Nirmala UI" w:cs="Nirmala UI"/>
        </w:rPr>
        <w:t>छोड़ना</w:t>
      </w:r>
      <w:r>
        <w:t xml:space="preserve"> </w:t>
      </w:r>
      <w:r>
        <w:rPr>
          <w:rFonts w:ascii="Nirmala UI" w:hAnsi="Nirmala UI" w:cs="Nirmala UI"/>
        </w:rPr>
        <w:t>ही</w:t>
      </w:r>
      <w:r>
        <w:t xml:space="preserve"> </w:t>
      </w:r>
      <w:r>
        <w:rPr>
          <w:rFonts w:ascii="Nirmala UI" w:hAnsi="Nirmala UI" w:cs="Nirmala UI"/>
        </w:rPr>
        <w:t>आस्तिकता</w:t>
      </w:r>
      <w:r>
        <w:t xml:space="preserve"> </w:t>
      </w:r>
      <w:r>
        <w:rPr>
          <w:rFonts w:ascii="Nirmala UI" w:hAnsi="Nirmala UI" w:cs="Nirmala UI"/>
        </w:rPr>
        <w:t>है।</w:t>
      </w:r>
    </w:p>
    <w:p w14:paraId="3029915B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अस्तु।</w:t>
      </w:r>
      <w:r>
        <w:t xml:space="preserve"> </w:t>
      </w:r>
      <w:r>
        <w:rPr>
          <w:rFonts w:ascii="Nirmala UI" w:hAnsi="Nirmala UI" w:cs="Nirmala UI"/>
        </w:rPr>
        <w:t>ऐसे</w:t>
      </w:r>
      <w:r>
        <w:t xml:space="preserve"> </w:t>
      </w:r>
      <w:r>
        <w:rPr>
          <w:rFonts w:ascii="Nirmala UI" w:hAnsi="Nirmala UI" w:cs="Nirmala UI"/>
        </w:rPr>
        <w:t>ही</w:t>
      </w:r>
      <w:r>
        <w:t xml:space="preserve"> </w:t>
      </w:r>
      <w:r>
        <w:rPr>
          <w:rFonts w:ascii="Nirmala UI" w:hAnsi="Nirmala UI" w:cs="Nirmala UI"/>
        </w:rPr>
        <w:t>कुछ</w:t>
      </w:r>
      <w:r>
        <w:t xml:space="preserve"> </w:t>
      </w:r>
      <w:r>
        <w:rPr>
          <w:rFonts w:ascii="Nirmala UI" w:hAnsi="Nirmala UI" w:cs="Nirmala UI"/>
        </w:rPr>
        <w:t>मूलभूत</w:t>
      </w:r>
      <w:r>
        <w:t xml:space="preserve"> </w:t>
      </w:r>
      <w:r>
        <w:rPr>
          <w:rFonts w:ascii="Nirmala UI" w:hAnsi="Nirmala UI" w:cs="Nirmala UI"/>
        </w:rPr>
        <w:t>सिद्धान्तों</w:t>
      </w:r>
      <w:r>
        <w:t xml:space="preserve"> </w:t>
      </w:r>
      <w:r>
        <w:rPr>
          <w:rFonts w:ascii="Nirmala UI" w:hAnsi="Nirmala UI" w:cs="Nirmala UI"/>
        </w:rPr>
        <w:t>के</w:t>
      </w:r>
      <w:r>
        <w:t xml:space="preserve"> </w:t>
      </w:r>
      <w:r>
        <w:rPr>
          <w:rFonts w:ascii="Nirmala UI" w:hAnsi="Nirmala UI" w:cs="Nirmala UI"/>
        </w:rPr>
        <w:t>उद्घाटन</w:t>
      </w:r>
      <w:r>
        <w:t xml:space="preserve"> </w:t>
      </w:r>
      <w:r>
        <w:rPr>
          <w:rFonts w:ascii="Nirmala UI" w:hAnsi="Nirmala UI" w:cs="Nirmala UI"/>
        </w:rPr>
        <w:t>हेतु</w:t>
      </w:r>
      <w:r>
        <w:t xml:space="preserve"> </w:t>
      </w:r>
      <w:r>
        <w:rPr>
          <w:rFonts w:ascii="Nirmala UI" w:hAnsi="Nirmala UI" w:cs="Nirmala UI"/>
        </w:rPr>
        <w:t>इस</w:t>
      </w:r>
      <w:r>
        <w:t xml:space="preserve"> </w:t>
      </w:r>
      <w:r>
        <w:rPr>
          <w:rFonts w:ascii="Nirmala UI" w:hAnsi="Nirmala UI" w:cs="Nirmala UI"/>
        </w:rPr>
        <w:t>कृति</w:t>
      </w:r>
      <w:r>
        <w:t xml:space="preserve"> </w:t>
      </w:r>
      <w:r>
        <w:rPr>
          <w:rFonts w:ascii="Nirmala UI" w:hAnsi="Nirmala UI" w:cs="Nirmala UI"/>
        </w:rPr>
        <w:t>का</w:t>
      </w:r>
      <w:r>
        <w:t xml:space="preserve"> </w:t>
      </w:r>
      <w:r>
        <w:rPr>
          <w:rFonts w:ascii="Nirmala UI" w:hAnsi="Nirmala UI" w:cs="Nirmala UI"/>
        </w:rPr>
        <w:t>सृजन</w:t>
      </w:r>
      <w:r>
        <w:t xml:space="preserve"> </w:t>
      </w:r>
      <w:r>
        <w:rPr>
          <w:rFonts w:ascii="Nirmala UI" w:hAnsi="Nirmala UI" w:cs="Nirmala UI"/>
        </w:rPr>
        <w:t>हुआ</w:t>
      </w:r>
    </w:p>
    <w:p w14:paraId="45BA1884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है।</w:t>
      </w:r>
      <w:r>
        <w:t xml:space="preserve"> </w:t>
      </w:r>
      <w:r>
        <w:rPr>
          <w:rFonts w:ascii="Nirmala UI" w:hAnsi="Nirmala UI" w:cs="Nirmala UI"/>
        </w:rPr>
        <w:t>और</w:t>
      </w:r>
      <w:r>
        <w:t xml:space="preserve"> </w:t>
      </w:r>
      <w:r>
        <w:rPr>
          <w:rFonts w:ascii="Nirmala UI" w:hAnsi="Nirmala UI" w:cs="Nirmala UI"/>
        </w:rPr>
        <w:t>यह</w:t>
      </w:r>
      <w:r>
        <w:t xml:space="preserve"> </w:t>
      </w:r>
      <w:r>
        <w:rPr>
          <w:rFonts w:ascii="Nirmala UI" w:hAnsi="Nirmala UI" w:cs="Nirmala UI"/>
        </w:rPr>
        <w:t>वह</w:t>
      </w:r>
      <w:r>
        <w:t xml:space="preserve"> </w:t>
      </w:r>
      <w:r>
        <w:rPr>
          <w:rFonts w:ascii="Nirmala UI" w:hAnsi="Nirmala UI" w:cs="Nirmala UI"/>
        </w:rPr>
        <w:t>सृजन</w:t>
      </w:r>
      <w:r>
        <w:t xml:space="preserve"> </w:t>
      </w:r>
      <w:r>
        <w:rPr>
          <w:rFonts w:ascii="Nirmala UI" w:hAnsi="Nirmala UI" w:cs="Nirmala UI"/>
        </w:rPr>
        <w:t>है</w:t>
      </w:r>
      <w:r>
        <w:t xml:space="preserve"> </w:t>
      </w:r>
      <w:r>
        <w:rPr>
          <w:rFonts w:ascii="Nirmala UI" w:hAnsi="Nirmala UI" w:cs="Nirmala UI"/>
        </w:rPr>
        <w:t>जिसका</w:t>
      </w:r>
      <w:r>
        <w:t xml:space="preserve"> </w:t>
      </w:r>
      <w:r>
        <w:rPr>
          <w:rFonts w:ascii="Nirmala UI" w:hAnsi="Nirmala UI" w:cs="Nirmala UI"/>
        </w:rPr>
        <w:t>सात्विक</w:t>
      </w:r>
      <w:r>
        <w:t xml:space="preserve"> </w:t>
      </w:r>
      <w:r>
        <w:rPr>
          <w:rFonts w:ascii="Nirmala UI" w:hAnsi="Nirmala UI" w:cs="Nirmala UI"/>
        </w:rPr>
        <w:t>सान्निध्य</w:t>
      </w:r>
      <w:r>
        <w:t xml:space="preserve"> </w:t>
      </w:r>
      <w:r>
        <w:rPr>
          <w:rFonts w:ascii="Nirmala UI" w:hAnsi="Nirmala UI" w:cs="Nirmala UI"/>
        </w:rPr>
        <w:t>पाकर</w:t>
      </w:r>
      <w:r>
        <w:t xml:space="preserve"> </w:t>
      </w:r>
      <w:r>
        <w:rPr>
          <w:rFonts w:ascii="Nirmala UI" w:hAnsi="Nirmala UI" w:cs="Nirmala UI"/>
        </w:rPr>
        <w:t>रागातिरेक</w:t>
      </w:r>
      <w:r>
        <w:t xml:space="preserve"> </w:t>
      </w:r>
      <w:r>
        <w:rPr>
          <w:rFonts w:ascii="Nirmala UI" w:hAnsi="Nirmala UI" w:cs="Nirmala UI"/>
        </w:rPr>
        <w:t>से</w:t>
      </w:r>
      <w:r>
        <w:t xml:space="preserve"> </w:t>
      </w:r>
      <w:r>
        <w:rPr>
          <w:rFonts w:ascii="Nirmala UI" w:hAnsi="Nirmala UI" w:cs="Nirmala UI"/>
        </w:rPr>
        <w:t>भरपूर</w:t>
      </w:r>
    </w:p>
    <w:p w14:paraId="0F4B4C3C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शृंगार</w:t>
      </w:r>
      <w:r>
        <w:t>-</w:t>
      </w:r>
      <w:r>
        <w:rPr>
          <w:rFonts w:ascii="Nirmala UI" w:hAnsi="Nirmala UI" w:cs="Nirmala UI"/>
        </w:rPr>
        <w:t>रस</w:t>
      </w:r>
      <w:r>
        <w:t xml:space="preserve"> </w:t>
      </w:r>
      <w:r>
        <w:rPr>
          <w:rFonts w:ascii="Nirmala UI" w:hAnsi="Nirmala UI" w:cs="Nirmala UI"/>
        </w:rPr>
        <w:t>के</w:t>
      </w:r>
      <w:r>
        <w:t xml:space="preserve"> </w:t>
      </w:r>
      <w:r>
        <w:rPr>
          <w:rFonts w:ascii="Nirmala UI" w:hAnsi="Nirmala UI" w:cs="Nirmala UI"/>
        </w:rPr>
        <w:t>जीवन</w:t>
      </w:r>
      <w:r>
        <w:t xml:space="preserve"> </w:t>
      </w:r>
      <w:r>
        <w:rPr>
          <w:rFonts w:ascii="Nirmala UI" w:hAnsi="Nirmala UI" w:cs="Nirmala UI"/>
        </w:rPr>
        <w:t>में</w:t>
      </w:r>
      <w:r>
        <w:t xml:space="preserve"> </w:t>
      </w:r>
      <w:r>
        <w:rPr>
          <w:rFonts w:ascii="Nirmala UI" w:hAnsi="Nirmala UI" w:cs="Nirmala UI"/>
        </w:rPr>
        <w:t>भी</w:t>
      </w:r>
      <w:r>
        <w:t xml:space="preserve"> </w:t>
      </w:r>
      <w:r>
        <w:rPr>
          <w:rFonts w:ascii="Nirmala UI" w:hAnsi="Nirmala UI" w:cs="Nirmala UI"/>
        </w:rPr>
        <w:t>वैराग्य</w:t>
      </w:r>
      <w:r>
        <w:t xml:space="preserve"> </w:t>
      </w:r>
      <w:r>
        <w:rPr>
          <w:rFonts w:ascii="Nirmala UI" w:hAnsi="Nirmala UI" w:cs="Nirmala UI"/>
        </w:rPr>
        <w:t>का</w:t>
      </w:r>
      <w:r>
        <w:t xml:space="preserve"> </w:t>
      </w:r>
      <w:r>
        <w:rPr>
          <w:rFonts w:ascii="Nirmala UI" w:hAnsi="Nirmala UI" w:cs="Nirmala UI"/>
        </w:rPr>
        <w:t>उभार</w:t>
      </w:r>
      <w:r>
        <w:t xml:space="preserve"> </w:t>
      </w:r>
      <w:r>
        <w:rPr>
          <w:rFonts w:ascii="Nirmala UI" w:hAnsi="Nirmala UI" w:cs="Nirmala UI"/>
        </w:rPr>
        <w:t>आता</w:t>
      </w:r>
      <w:r>
        <w:t xml:space="preserve"> </w:t>
      </w:r>
      <w:r>
        <w:rPr>
          <w:rFonts w:ascii="Nirmala UI" w:hAnsi="Nirmala UI" w:cs="Nirmala UI"/>
        </w:rPr>
        <w:t>है</w:t>
      </w:r>
      <w:r>
        <w:t xml:space="preserve">, </w:t>
      </w:r>
      <w:r>
        <w:rPr>
          <w:rFonts w:ascii="Nirmala UI" w:hAnsi="Nirmala UI" w:cs="Nirmala UI"/>
        </w:rPr>
        <w:t>जिसमें</w:t>
      </w:r>
      <w:r>
        <w:t xml:space="preserve"> </w:t>
      </w:r>
      <w:r>
        <w:rPr>
          <w:rFonts w:ascii="Nirmala UI" w:hAnsi="Nirmala UI" w:cs="Nirmala UI"/>
        </w:rPr>
        <w:t>लौकिक</w:t>
      </w:r>
      <w:r>
        <w:t xml:space="preserve"> </w:t>
      </w:r>
      <w:r>
        <w:rPr>
          <w:rFonts w:ascii="Nirmala UI" w:hAnsi="Nirmala UI" w:cs="Nirmala UI"/>
        </w:rPr>
        <w:t>अलंकार</w:t>
      </w:r>
    </w:p>
    <w:p w14:paraId="56B849D3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अलौकिक</w:t>
      </w:r>
      <w:r>
        <w:t xml:space="preserve"> </w:t>
      </w:r>
      <w:r>
        <w:rPr>
          <w:rFonts w:ascii="Nirmala UI" w:hAnsi="Nirmala UI" w:cs="Nirmala UI"/>
        </w:rPr>
        <w:t>अलंकारों</w:t>
      </w:r>
      <w:r>
        <w:t xml:space="preserve"> </w:t>
      </w:r>
      <w:r>
        <w:rPr>
          <w:rFonts w:ascii="Nirmala UI" w:hAnsi="Nirmala UI" w:cs="Nirmala UI"/>
        </w:rPr>
        <w:t>से</w:t>
      </w:r>
      <w:r>
        <w:t xml:space="preserve"> </w:t>
      </w:r>
      <w:r>
        <w:rPr>
          <w:rFonts w:ascii="Nirmala UI" w:hAnsi="Nirmala UI" w:cs="Nirmala UI"/>
        </w:rPr>
        <w:t>अलंकृत</w:t>
      </w:r>
      <w:r>
        <w:t xml:space="preserve"> </w:t>
      </w:r>
      <w:r>
        <w:rPr>
          <w:rFonts w:ascii="Nirmala UI" w:hAnsi="Nirmala UI" w:cs="Nirmala UI"/>
        </w:rPr>
        <w:t>हुए</w:t>
      </w:r>
      <w:r>
        <w:t xml:space="preserve"> </w:t>
      </w:r>
      <w:r>
        <w:rPr>
          <w:rFonts w:ascii="Nirmala UI" w:hAnsi="Nirmala UI" w:cs="Nirmala UI"/>
        </w:rPr>
        <w:t>हैं</w:t>
      </w:r>
      <w:r>
        <w:t xml:space="preserve">; </w:t>
      </w:r>
      <w:r>
        <w:rPr>
          <w:rFonts w:ascii="Nirmala UI" w:hAnsi="Nirmala UI" w:cs="Nirmala UI"/>
        </w:rPr>
        <w:t>अलंकार</w:t>
      </w:r>
      <w:r>
        <w:t xml:space="preserve"> </w:t>
      </w:r>
      <w:r>
        <w:rPr>
          <w:rFonts w:ascii="Nirmala UI" w:hAnsi="Nirmala UI" w:cs="Nirmala UI"/>
        </w:rPr>
        <w:t>अब</w:t>
      </w:r>
      <w:r>
        <w:t xml:space="preserve"> </w:t>
      </w:r>
      <w:r>
        <w:rPr>
          <w:rFonts w:ascii="Nirmala UI" w:hAnsi="Nirmala UI" w:cs="Nirmala UI"/>
        </w:rPr>
        <w:t>अलं</w:t>
      </w:r>
      <w:r>
        <w:t xml:space="preserve"> </w:t>
      </w:r>
      <w:r>
        <w:rPr>
          <w:rFonts w:ascii="Nirmala UI" w:hAnsi="Nirmala UI" w:cs="Nirmala UI"/>
        </w:rPr>
        <w:t>का</w:t>
      </w:r>
      <w:r>
        <w:t xml:space="preserve"> </w:t>
      </w:r>
      <w:r>
        <w:rPr>
          <w:rFonts w:ascii="Nirmala UI" w:hAnsi="Nirmala UI" w:cs="Nirmala UI"/>
        </w:rPr>
        <w:t>अनुभव</w:t>
      </w:r>
      <w:r>
        <w:t xml:space="preserve"> </w:t>
      </w:r>
      <w:r>
        <w:rPr>
          <w:rFonts w:ascii="Nirmala UI" w:hAnsi="Nirmala UI" w:cs="Nirmala UI"/>
        </w:rPr>
        <w:t>कर</w:t>
      </w:r>
      <w:r>
        <w:t xml:space="preserve"> </w:t>
      </w:r>
      <w:r>
        <w:rPr>
          <w:rFonts w:ascii="Nirmala UI" w:hAnsi="Nirmala UI" w:cs="Nirmala UI"/>
        </w:rPr>
        <w:t>रहा</w:t>
      </w:r>
    </w:p>
    <w:p w14:paraId="76F50E0C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है</w:t>
      </w:r>
      <w:r>
        <w:t xml:space="preserve">, </w:t>
      </w:r>
      <w:r>
        <w:rPr>
          <w:rFonts w:ascii="Nirmala UI" w:hAnsi="Nirmala UI" w:cs="Nirmala UI"/>
        </w:rPr>
        <w:t>जिसमें</w:t>
      </w:r>
      <w:r>
        <w:t xml:space="preserve"> </w:t>
      </w:r>
      <w:r>
        <w:rPr>
          <w:rFonts w:ascii="Nirmala UI" w:hAnsi="Nirmala UI" w:cs="Nirmala UI"/>
        </w:rPr>
        <w:t>शब्द</w:t>
      </w:r>
      <w:r>
        <w:t xml:space="preserve"> </w:t>
      </w:r>
      <w:r>
        <w:rPr>
          <w:rFonts w:ascii="Nirmala UI" w:hAnsi="Nirmala UI" w:cs="Nirmala UI"/>
        </w:rPr>
        <w:t>को</w:t>
      </w:r>
      <w:r>
        <w:t xml:space="preserve"> </w:t>
      </w:r>
      <w:r>
        <w:rPr>
          <w:rFonts w:ascii="Nirmala UI" w:hAnsi="Nirmala UI" w:cs="Nirmala UI"/>
        </w:rPr>
        <w:t>अर्थ</w:t>
      </w:r>
      <w:r>
        <w:t xml:space="preserve"> </w:t>
      </w:r>
      <w:r>
        <w:rPr>
          <w:rFonts w:ascii="Nirmala UI" w:hAnsi="Nirmala UI" w:cs="Nirmala UI"/>
        </w:rPr>
        <w:t>मिला</w:t>
      </w:r>
      <w:r>
        <w:t xml:space="preserve"> </w:t>
      </w:r>
      <w:r>
        <w:rPr>
          <w:rFonts w:ascii="Nirmala UI" w:hAnsi="Nirmala UI" w:cs="Nirmala UI"/>
        </w:rPr>
        <w:t>है</w:t>
      </w:r>
      <w:r>
        <w:t xml:space="preserve"> </w:t>
      </w:r>
      <w:r>
        <w:rPr>
          <w:rFonts w:ascii="Nirmala UI" w:hAnsi="Nirmala UI" w:cs="Nirmala UI"/>
        </w:rPr>
        <w:t>और</w:t>
      </w:r>
      <w:r>
        <w:t xml:space="preserve"> </w:t>
      </w:r>
      <w:r>
        <w:rPr>
          <w:rFonts w:ascii="Nirmala UI" w:hAnsi="Nirmala UI" w:cs="Nirmala UI"/>
        </w:rPr>
        <w:t>अर्थ</w:t>
      </w:r>
      <w:r>
        <w:t xml:space="preserve"> </w:t>
      </w:r>
      <w:r>
        <w:rPr>
          <w:rFonts w:ascii="Nirmala UI" w:hAnsi="Nirmala UI" w:cs="Nirmala UI"/>
        </w:rPr>
        <w:t>को</w:t>
      </w:r>
      <w:r>
        <w:t xml:space="preserve"> </w:t>
      </w:r>
      <w:r>
        <w:rPr>
          <w:rFonts w:ascii="Nirmala UI" w:hAnsi="Nirmala UI" w:cs="Nirmala UI"/>
        </w:rPr>
        <w:t>परमार्थ</w:t>
      </w:r>
      <w:r>
        <w:t xml:space="preserve">; </w:t>
      </w:r>
      <w:r>
        <w:rPr>
          <w:rFonts w:ascii="Nirmala UI" w:hAnsi="Nirmala UI" w:cs="Nirmala UI"/>
        </w:rPr>
        <w:t>जिसमें</w:t>
      </w:r>
      <w:r>
        <w:t xml:space="preserve"> </w:t>
      </w:r>
      <w:r>
        <w:rPr>
          <w:rFonts w:ascii="Nirmala UI" w:hAnsi="Nirmala UI" w:cs="Nirmala UI"/>
        </w:rPr>
        <w:t>नूतन</w:t>
      </w:r>
      <w:r>
        <w:t xml:space="preserve"> </w:t>
      </w:r>
      <w:r>
        <w:rPr>
          <w:rFonts w:ascii="Nirmala UI" w:hAnsi="Nirmala UI" w:cs="Nirmala UI"/>
        </w:rPr>
        <w:t>शोध</w:t>
      </w:r>
      <w:r>
        <w:t>-</w:t>
      </w:r>
    </w:p>
    <w:p w14:paraId="3228DFDE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प्रणाली</w:t>
      </w:r>
      <w:r>
        <w:t xml:space="preserve"> </w:t>
      </w:r>
      <w:r>
        <w:rPr>
          <w:rFonts w:ascii="Nirmala UI" w:hAnsi="Nirmala UI" w:cs="Nirmala UI"/>
        </w:rPr>
        <w:t>को</w:t>
      </w:r>
      <w:r>
        <w:t xml:space="preserve"> </w:t>
      </w:r>
      <w:r>
        <w:rPr>
          <w:rFonts w:ascii="Nirmala UI" w:hAnsi="Nirmala UI" w:cs="Nirmala UI"/>
        </w:rPr>
        <w:t>आलोचन</w:t>
      </w:r>
      <w:r>
        <w:t xml:space="preserve"> </w:t>
      </w:r>
      <w:r>
        <w:rPr>
          <w:rFonts w:ascii="Nirmala UI" w:hAnsi="Nirmala UI" w:cs="Nirmala UI"/>
        </w:rPr>
        <w:t>के</w:t>
      </w:r>
      <w:r>
        <w:t xml:space="preserve"> </w:t>
      </w:r>
      <w:r>
        <w:rPr>
          <w:rFonts w:ascii="Nirmala UI" w:hAnsi="Nirmala UI" w:cs="Nirmala UI"/>
        </w:rPr>
        <w:t>मिष</w:t>
      </w:r>
      <w:r>
        <w:t xml:space="preserve">, </w:t>
      </w:r>
      <w:r>
        <w:rPr>
          <w:rFonts w:ascii="Nirmala UI" w:hAnsi="Nirmala UI" w:cs="Nirmala UI"/>
        </w:rPr>
        <w:t>लोचन</w:t>
      </w:r>
      <w:r>
        <w:t xml:space="preserve"> </w:t>
      </w:r>
      <w:r>
        <w:rPr>
          <w:rFonts w:ascii="Nirmala UI" w:hAnsi="Nirmala UI" w:cs="Nirmala UI"/>
        </w:rPr>
        <w:t>दिये</w:t>
      </w:r>
      <w:r>
        <w:t xml:space="preserve"> </w:t>
      </w:r>
      <w:r>
        <w:rPr>
          <w:rFonts w:ascii="Nirmala UI" w:hAnsi="Nirmala UI" w:cs="Nirmala UI"/>
        </w:rPr>
        <w:t>हैं</w:t>
      </w:r>
      <w:r>
        <w:t xml:space="preserve">, </w:t>
      </w:r>
      <w:r>
        <w:rPr>
          <w:rFonts w:ascii="Nirmala UI" w:hAnsi="Nirmala UI" w:cs="Nirmala UI"/>
        </w:rPr>
        <w:t>जिसने</w:t>
      </w:r>
      <w:r>
        <w:t xml:space="preserve"> </w:t>
      </w:r>
      <w:r>
        <w:rPr>
          <w:rFonts w:ascii="Nirmala UI" w:hAnsi="Nirmala UI" w:cs="Nirmala UI"/>
        </w:rPr>
        <w:t>सृजन</w:t>
      </w:r>
      <w:r>
        <w:t xml:space="preserve"> </w:t>
      </w:r>
      <w:r>
        <w:rPr>
          <w:rFonts w:ascii="Nirmala UI" w:hAnsi="Nirmala UI" w:cs="Nirmala UI"/>
        </w:rPr>
        <w:t>के</w:t>
      </w:r>
      <w:r>
        <w:t xml:space="preserve"> </w:t>
      </w:r>
      <w:r>
        <w:rPr>
          <w:rFonts w:ascii="Nirmala UI" w:hAnsi="Nirmala UI" w:cs="Nirmala UI"/>
        </w:rPr>
        <w:t>पूर्व</w:t>
      </w:r>
      <w:r>
        <w:t xml:space="preserve"> </w:t>
      </w:r>
      <w:r>
        <w:rPr>
          <w:rFonts w:ascii="Nirmala UI" w:hAnsi="Nirmala UI" w:cs="Nirmala UI"/>
        </w:rPr>
        <w:t>ही</w:t>
      </w:r>
      <w:r>
        <w:t xml:space="preserve"> </w:t>
      </w:r>
      <w:r>
        <w:rPr>
          <w:rFonts w:ascii="Nirmala UI" w:hAnsi="Nirmala UI" w:cs="Nirmala UI"/>
        </w:rPr>
        <w:t>हिन्दी</w:t>
      </w:r>
    </w:p>
    <w:p w14:paraId="652104B7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जगत्</w:t>
      </w:r>
      <w:r>
        <w:t xml:space="preserve"> </w:t>
      </w:r>
      <w:r>
        <w:rPr>
          <w:rFonts w:ascii="Nirmala UI" w:hAnsi="Nirmala UI" w:cs="Nirmala UI"/>
        </w:rPr>
        <w:t>को</w:t>
      </w:r>
      <w:r>
        <w:t xml:space="preserve"> </w:t>
      </w:r>
      <w:r>
        <w:rPr>
          <w:rFonts w:ascii="Nirmala UI" w:hAnsi="Nirmala UI" w:cs="Nirmala UI"/>
        </w:rPr>
        <w:t>अपनी</w:t>
      </w:r>
      <w:r>
        <w:t xml:space="preserve"> </w:t>
      </w:r>
      <w:r>
        <w:rPr>
          <w:rFonts w:ascii="Nirmala UI" w:hAnsi="Nirmala UI" w:cs="Nirmala UI"/>
        </w:rPr>
        <w:t>आभा</w:t>
      </w:r>
      <w:r>
        <w:t xml:space="preserve"> </w:t>
      </w:r>
      <w:r>
        <w:rPr>
          <w:rFonts w:ascii="Nirmala UI" w:hAnsi="Nirmala UI" w:cs="Nirmala UI"/>
        </w:rPr>
        <w:t>से</w:t>
      </w:r>
      <w:r>
        <w:t xml:space="preserve"> </w:t>
      </w:r>
      <w:r>
        <w:rPr>
          <w:rFonts w:ascii="Nirmala UI" w:hAnsi="Nirmala UI" w:cs="Nirmala UI"/>
        </w:rPr>
        <w:t>प्रभावित</w:t>
      </w:r>
      <w:r>
        <w:t>-</w:t>
      </w:r>
      <w:r>
        <w:rPr>
          <w:rFonts w:ascii="Nirmala UI" w:hAnsi="Nirmala UI" w:cs="Nirmala UI"/>
        </w:rPr>
        <w:t>भावित</w:t>
      </w:r>
      <w:r>
        <w:t xml:space="preserve"> </w:t>
      </w:r>
      <w:r>
        <w:rPr>
          <w:rFonts w:ascii="Nirmala UI" w:hAnsi="Nirmala UI" w:cs="Nirmala UI"/>
        </w:rPr>
        <w:t>किया</w:t>
      </w:r>
      <w:r>
        <w:t xml:space="preserve"> </w:t>
      </w:r>
      <w:r>
        <w:rPr>
          <w:rFonts w:ascii="Nirmala UI" w:hAnsi="Nirmala UI" w:cs="Nirmala UI"/>
        </w:rPr>
        <w:t>है</w:t>
      </w:r>
      <w:r>
        <w:t xml:space="preserve">, </w:t>
      </w:r>
      <w:r>
        <w:rPr>
          <w:rFonts w:ascii="Nirmala UI" w:hAnsi="Nirmala UI" w:cs="Nirmala UI"/>
        </w:rPr>
        <w:t>प्रत्यूष</w:t>
      </w:r>
      <w:r>
        <w:t xml:space="preserve"> </w:t>
      </w:r>
      <w:r>
        <w:rPr>
          <w:rFonts w:ascii="Nirmala UI" w:hAnsi="Nirmala UI" w:cs="Nirmala UI"/>
        </w:rPr>
        <w:t>में</w:t>
      </w:r>
      <w:r>
        <w:t xml:space="preserve"> </w:t>
      </w:r>
      <w:r>
        <w:rPr>
          <w:rFonts w:ascii="Nirmala UI" w:hAnsi="Nirmala UI" w:cs="Nirmala UI"/>
        </w:rPr>
        <w:t>प्राची</w:t>
      </w:r>
      <w:r>
        <w:t xml:space="preserve"> </w:t>
      </w:r>
      <w:r>
        <w:rPr>
          <w:rFonts w:ascii="Nirmala UI" w:hAnsi="Nirmala UI" w:cs="Nirmala UI"/>
        </w:rPr>
        <w:t>की</w:t>
      </w:r>
      <w:r>
        <w:t xml:space="preserve"> </w:t>
      </w:r>
      <w:r>
        <w:rPr>
          <w:rFonts w:ascii="Nirmala UI" w:hAnsi="Nirmala UI" w:cs="Nirmala UI"/>
        </w:rPr>
        <w:t>गोद</w:t>
      </w:r>
    </w:p>
    <w:p w14:paraId="3EBEBBBE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में</w:t>
      </w:r>
      <w:r>
        <w:t xml:space="preserve"> </w:t>
      </w:r>
      <w:r>
        <w:rPr>
          <w:rFonts w:ascii="Nirmala UI" w:hAnsi="Nirmala UI" w:cs="Nirmala UI"/>
        </w:rPr>
        <w:t>छुपे</w:t>
      </w:r>
      <w:r>
        <w:t xml:space="preserve"> </w:t>
      </w:r>
      <w:r>
        <w:rPr>
          <w:rFonts w:ascii="Nirmala UI" w:hAnsi="Nirmala UI" w:cs="Nirmala UI"/>
        </w:rPr>
        <w:t>भानु</w:t>
      </w:r>
      <w:r>
        <w:t>-</w:t>
      </w:r>
      <w:r>
        <w:rPr>
          <w:rFonts w:ascii="Nirmala UI" w:hAnsi="Nirmala UI" w:cs="Nirmala UI"/>
        </w:rPr>
        <w:t>सम</w:t>
      </w:r>
      <w:r>
        <w:t xml:space="preserve">; </w:t>
      </w:r>
      <w:r>
        <w:rPr>
          <w:rFonts w:ascii="Nirmala UI" w:hAnsi="Nirmala UI" w:cs="Nirmala UI"/>
        </w:rPr>
        <w:t>जिसके</w:t>
      </w:r>
      <w:r>
        <w:t xml:space="preserve"> </w:t>
      </w:r>
      <w:r>
        <w:rPr>
          <w:rFonts w:ascii="Nirmala UI" w:hAnsi="Nirmala UI" w:cs="Nirmala UI"/>
        </w:rPr>
        <w:t>अवलोकन</w:t>
      </w:r>
      <w:r>
        <w:t xml:space="preserve"> </w:t>
      </w:r>
      <w:r>
        <w:rPr>
          <w:rFonts w:ascii="Nirmala UI" w:hAnsi="Nirmala UI" w:cs="Nirmala UI"/>
        </w:rPr>
        <w:t>से</w:t>
      </w:r>
      <w:r>
        <w:t xml:space="preserve"> </w:t>
      </w:r>
      <w:r>
        <w:rPr>
          <w:rFonts w:ascii="Nirmala UI" w:hAnsi="Nirmala UI" w:cs="Nirmala UI"/>
        </w:rPr>
        <w:t>काव्य</w:t>
      </w:r>
      <w:r>
        <w:t>-</w:t>
      </w:r>
      <w:r>
        <w:rPr>
          <w:rFonts w:ascii="Nirmala UI" w:hAnsi="Nirmala UI" w:cs="Nirmala UI"/>
        </w:rPr>
        <w:t>कला</w:t>
      </w:r>
      <w:r>
        <w:t>-</w:t>
      </w:r>
      <w:r>
        <w:rPr>
          <w:rFonts w:ascii="Nirmala UI" w:hAnsi="Nirmala UI" w:cs="Nirmala UI"/>
        </w:rPr>
        <w:t>कुशल</w:t>
      </w:r>
      <w:r>
        <w:t>-</w:t>
      </w:r>
      <w:r>
        <w:rPr>
          <w:rFonts w:ascii="Nirmala UI" w:hAnsi="Nirmala UI" w:cs="Nirmala UI"/>
        </w:rPr>
        <w:t>कवि</w:t>
      </w:r>
      <w:r>
        <w:t xml:space="preserve"> </w:t>
      </w:r>
      <w:r>
        <w:rPr>
          <w:rFonts w:ascii="Nirmala UI" w:hAnsi="Nirmala UI" w:cs="Nirmala UI"/>
        </w:rPr>
        <w:t>तक</w:t>
      </w:r>
      <w:r>
        <w:t xml:space="preserve"> </w:t>
      </w:r>
      <w:r>
        <w:rPr>
          <w:rFonts w:ascii="Nirmala UI" w:hAnsi="Nirmala UI" w:cs="Nirmala UI"/>
        </w:rPr>
        <w:t>स्वयं</w:t>
      </w:r>
    </w:p>
    <w:p w14:paraId="36354B01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को</w:t>
      </w:r>
      <w:r>
        <w:t xml:space="preserve"> </w:t>
      </w:r>
      <w:r>
        <w:rPr>
          <w:rFonts w:ascii="Nirmala UI" w:hAnsi="Nirmala UI" w:cs="Nirmala UI"/>
        </w:rPr>
        <w:t>आध्यात्मिक</w:t>
      </w:r>
      <w:r>
        <w:t>-</w:t>
      </w:r>
      <w:r>
        <w:rPr>
          <w:rFonts w:ascii="Nirmala UI" w:hAnsi="Nirmala UI" w:cs="Nirmala UI"/>
        </w:rPr>
        <w:t>काव्य</w:t>
      </w:r>
      <w:r>
        <w:t>-</w:t>
      </w:r>
      <w:r>
        <w:rPr>
          <w:rFonts w:ascii="Nirmala UI" w:hAnsi="Nirmala UI" w:cs="Nirmala UI"/>
        </w:rPr>
        <w:t>सृजन</w:t>
      </w:r>
      <w:r>
        <w:t xml:space="preserve"> </w:t>
      </w:r>
      <w:r>
        <w:rPr>
          <w:rFonts w:ascii="Nirmala UI" w:hAnsi="Nirmala UI" w:cs="Nirmala UI"/>
        </w:rPr>
        <w:t>से</w:t>
      </w:r>
      <w:r>
        <w:t xml:space="preserve"> </w:t>
      </w:r>
      <w:r>
        <w:rPr>
          <w:rFonts w:ascii="Nirmala UI" w:hAnsi="Nirmala UI" w:cs="Nirmala UI"/>
        </w:rPr>
        <w:t>सुदूर</w:t>
      </w:r>
      <w:r>
        <w:t xml:space="preserve"> </w:t>
      </w:r>
      <w:r>
        <w:rPr>
          <w:rFonts w:ascii="Nirmala UI" w:hAnsi="Nirmala UI" w:cs="Nirmala UI"/>
        </w:rPr>
        <w:t>पाएँगे</w:t>
      </w:r>
      <w:r>
        <w:t xml:space="preserve">; </w:t>
      </w:r>
      <w:r>
        <w:rPr>
          <w:rFonts w:ascii="Nirmala UI" w:hAnsi="Nirmala UI" w:cs="Nirmala UI"/>
        </w:rPr>
        <w:t>जिसकी</w:t>
      </w:r>
      <w:r>
        <w:t xml:space="preserve"> </w:t>
      </w:r>
      <w:r>
        <w:rPr>
          <w:rFonts w:ascii="Nirmala UI" w:hAnsi="Nirmala UI" w:cs="Nirmala UI"/>
        </w:rPr>
        <w:t>उपास्य</w:t>
      </w:r>
      <w:r>
        <w:t>-</w:t>
      </w:r>
      <w:r>
        <w:rPr>
          <w:rFonts w:ascii="Nirmala UI" w:hAnsi="Nirmala UI" w:cs="Nirmala UI"/>
        </w:rPr>
        <w:t>देवता</w:t>
      </w:r>
      <w:r>
        <w:t xml:space="preserve"> </w:t>
      </w:r>
      <w:r>
        <w:rPr>
          <w:rFonts w:ascii="Nirmala UI" w:hAnsi="Nirmala UI" w:cs="Nirmala UI"/>
        </w:rPr>
        <w:t>शुद्ध</w:t>
      </w:r>
      <w:r>
        <w:t>-</w:t>
      </w:r>
    </w:p>
    <w:p w14:paraId="358B3D2E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चेतना</w:t>
      </w:r>
      <w:r>
        <w:t xml:space="preserve"> </w:t>
      </w:r>
      <w:r>
        <w:rPr>
          <w:rFonts w:ascii="Nirmala UI" w:hAnsi="Nirmala UI" w:cs="Nirmala UI"/>
        </w:rPr>
        <w:t>है</w:t>
      </w:r>
      <w:r>
        <w:t xml:space="preserve">, </w:t>
      </w:r>
      <w:r>
        <w:rPr>
          <w:rFonts w:ascii="Nirmala UI" w:hAnsi="Nirmala UI" w:cs="Nirmala UI"/>
        </w:rPr>
        <w:t>जिसके</w:t>
      </w:r>
      <w:r>
        <w:t xml:space="preserve"> </w:t>
      </w:r>
      <w:r>
        <w:rPr>
          <w:rFonts w:ascii="Nirmala UI" w:hAnsi="Nirmala UI" w:cs="Nirmala UI"/>
        </w:rPr>
        <w:t>प्रति</w:t>
      </w:r>
      <w:r>
        <w:t>-</w:t>
      </w:r>
      <w:r>
        <w:rPr>
          <w:rFonts w:ascii="Nirmala UI" w:hAnsi="Nirmala UI" w:cs="Nirmala UI"/>
        </w:rPr>
        <w:t>प्रसंग</w:t>
      </w:r>
      <w:r>
        <w:t>-</w:t>
      </w:r>
      <w:r>
        <w:rPr>
          <w:rFonts w:ascii="Nirmala UI" w:hAnsi="Nirmala UI" w:cs="Nirmala UI"/>
        </w:rPr>
        <w:t>पंक्ति</w:t>
      </w:r>
      <w:r>
        <w:t xml:space="preserve"> </w:t>
      </w:r>
      <w:r>
        <w:rPr>
          <w:rFonts w:ascii="Nirmala UI" w:hAnsi="Nirmala UI" w:cs="Nirmala UI"/>
        </w:rPr>
        <w:t>से</w:t>
      </w:r>
      <w:r>
        <w:t xml:space="preserve"> </w:t>
      </w:r>
      <w:r>
        <w:rPr>
          <w:rFonts w:ascii="Nirmala UI" w:hAnsi="Nirmala UI" w:cs="Nirmala UI"/>
        </w:rPr>
        <w:t>पुरुष</w:t>
      </w:r>
      <w:r>
        <w:t xml:space="preserve"> </w:t>
      </w:r>
      <w:r>
        <w:rPr>
          <w:rFonts w:ascii="Nirmala UI" w:hAnsi="Nirmala UI" w:cs="Nirmala UI"/>
        </w:rPr>
        <w:t>को</w:t>
      </w:r>
      <w:r>
        <w:t xml:space="preserve"> </w:t>
      </w:r>
      <w:r>
        <w:rPr>
          <w:rFonts w:ascii="Nirmala UI" w:hAnsi="Nirmala UI" w:cs="Nirmala UI"/>
        </w:rPr>
        <w:t>प्रेरणा</w:t>
      </w:r>
      <w:r>
        <w:t xml:space="preserve"> </w:t>
      </w:r>
      <w:r>
        <w:rPr>
          <w:rFonts w:ascii="Nirmala UI" w:hAnsi="Nirmala UI" w:cs="Nirmala UI"/>
        </w:rPr>
        <w:t>मिलती</w:t>
      </w:r>
      <w:r>
        <w:t xml:space="preserve"> </w:t>
      </w:r>
      <w:r>
        <w:rPr>
          <w:rFonts w:ascii="Nirmala UI" w:hAnsi="Nirmala UI" w:cs="Nirmala UI"/>
        </w:rPr>
        <w:t>है</w:t>
      </w:r>
      <w:r>
        <w:t>-</w:t>
      </w:r>
      <w:r>
        <w:rPr>
          <w:rFonts w:ascii="Nirmala UI" w:hAnsi="Nirmala UI" w:cs="Nirmala UI"/>
        </w:rPr>
        <w:t>सुसुप्त</w:t>
      </w:r>
      <w:r>
        <w:t xml:space="preserve"> </w:t>
      </w:r>
      <w:r>
        <w:rPr>
          <w:rFonts w:ascii="Nirmala UI" w:hAnsi="Nirmala UI" w:cs="Nirmala UI"/>
        </w:rPr>
        <w:t>चैतन्य</w:t>
      </w:r>
      <w:r>
        <w:t>-</w:t>
      </w:r>
    </w:p>
    <w:p w14:paraId="39B6E30E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शक्ति</w:t>
      </w:r>
      <w:r>
        <w:t xml:space="preserve"> </w:t>
      </w:r>
      <w:r>
        <w:rPr>
          <w:rFonts w:ascii="Nirmala UI" w:hAnsi="Nirmala UI" w:cs="Nirmala UI"/>
        </w:rPr>
        <w:t>को</w:t>
      </w:r>
      <w:r>
        <w:t xml:space="preserve"> </w:t>
      </w:r>
      <w:r>
        <w:rPr>
          <w:rFonts w:ascii="Nirmala UI" w:hAnsi="Nirmala UI" w:cs="Nirmala UI"/>
        </w:rPr>
        <w:t>जागृत</w:t>
      </w:r>
      <w:r>
        <w:t xml:space="preserve"> </w:t>
      </w:r>
      <w:r>
        <w:rPr>
          <w:rFonts w:ascii="Nirmala UI" w:hAnsi="Nirmala UI" w:cs="Nirmala UI"/>
        </w:rPr>
        <w:t>करने</w:t>
      </w:r>
      <w:r>
        <w:t xml:space="preserve"> </w:t>
      </w:r>
      <w:r>
        <w:rPr>
          <w:rFonts w:ascii="Nirmala UI" w:hAnsi="Nirmala UI" w:cs="Nirmala UI"/>
        </w:rPr>
        <w:t>की</w:t>
      </w:r>
      <w:r>
        <w:t xml:space="preserve">, </w:t>
      </w:r>
      <w:r>
        <w:rPr>
          <w:rFonts w:ascii="Nirmala UI" w:hAnsi="Nirmala UI" w:cs="Nirmala UI"/>
        </w:rPr>
        <w:t>जिसने</w:t>
      </w:r>
      <w:r>
        <w:t xml:space="preserve"> </w:t>
      </w:r>
      <w:r>
        <w:rPr>
          <w:rFonts w:ascii="Nirmala UI" w:hAnsi="Nirmala UI" w:cs="Nirmala UI"/>
        </w:rPr>
        <w:t>वर्ण</w:t>
      </w:r>
      <w:r>
        <w:t>-</w:t>
      </w:r>
      <w:r>
        <w:rPr>
          <w:rFonts w:ascii="Nirmala UI" w:hAnsi="Nirmala UI" w:cs="Nirmala UI"/>
        </w:rPr>
        <w:t>जाति</w:t>
      </w:r>
      <w:r>
        <w:t>-</w:t>
      </w:r>
      <w:r>
        <w:rPr>
          <w:rFonts w:ascii="Nirmala UI" w:hAnsi="Nirmala UI" w:cs="Nirmala UI"/>
        </w:rPr>
        <w:t>कुल</w:t>
      </w:r>
      <w:r>
        <w:t xml:space="preserve"> </w:t>
      </w:r>
      <w:r>
        <w:rPr>
          <w:rFonts w:ascii="Nirmala UI" w:hAnsi="Nirmala UI" w:cs="Nirmala UI"/>
        </w:rPr>
        <w:t>आदि</w:t>
      </w:r>
      <w:r>
        <w:t xml:space="preserve"> </w:t>
      </w:r>
      <w:r>
        <w:rPr>
          <w:rFonts w:ascii="Nirmala UI" w:hAnsi="Nirmala UI" w:cs="Nirmala UI"/>
        </w:rPr>
        <w:t>व्यवस्था</w:t>
      </w:r>
      <w:r>
        <w:t>-</w:t>
      </w:r>
      <w:r>
        <w:rPr>
          <w:rFonts w:ascii="Nirmala UI" w:hAnsi="Nirmala UI" w:cs="Nirmala UI"/>
        </w:rPr>
        <w:t>विधान</w:t>
      </w:r>
      <w:r>
        <w:t xml:space="preserve"> </w:t>
      </w:r>
      <w:r>
        <w:rPr>
          <w:rFonts w:ascii="Nirmala UI" w:hAnsi="Nirmala UI" w:cs="Nirmala UI"/>
        </w:rPr>
        <w:t>को</w:t>
      </w:r>
    </w:p>
    <w:p w14:paraId="383165A8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नकारा</w:t>
      </w:r>
      <w:r>
        <w:t xml:space="preserve"> </w:t>
      </w:r>
      <w:r>
        <w:rPr>
          <w:rFonts w:ascii="Nirmala UI" w:hAnsi="Nirmala UI" w:cs="Nirmala UI"/>
        </w:rPr>
        <w:t>नहीं</w:t>
      </w:r>
      <w:r>
        <w:t xml:space="preserve"> </w:t>
      </w:r>
      <w:r>
        <w:rPr>
          <w:rFonts w:ascii="Nirmala UI" w:hAnsi="Nirmala UI" w:cs="Nirmala UI"/>
        </w:rPr>
        <w:t>है</w:t>
      </w:r>
      <w:r>
        <w:t xml:space="preserve"> </w:t>
      </w:r>
      <w:r>
        <w:rPr>
          <w:rFonts w:ascii="Nirmala UI" w:hAnsi="Nirmala UI" w:cs="Nirmala UI"/>
        </w:rPr>
        <w:t>परन्तु</w:t>
      </w:r>
      <w:r>
        <w:t xml:space="preserve"> </w:t>
      </w:r>
      <w:r>
        <w:rPr>
          <w:rFonts w:ascii="Nirmala UI" w:hAnsi="Nirmala UI" w:cs="Nirmala UI"/>
        </w:rPr>
        <w:t>जन्म</w:t>
      </w:r>
      <w:r>
        <w:t xml:space="preserve"> </w:t>
      </w:r>
      <w:r>
        <w:rPr>
          <w:rFonts w:ascii="Nirmala UI" w:hAnsi="Nirmala UI" w:cs="Nirmala UI"/>
        </w:rPr>
        <w:t>के</w:t>
      </w:r>
      <w:r>
        <w:t xml:space="preserve"> </w:t>
      </w:r>
      <w:r>
        <w:rPr>
          <w:rFonts w:ascii="Nirmala UI" w:hAnsi="Nirmala UI" w:cs="Nirmala UI"/>
        </w:rPr>
        <w:t>बाद</w:t>
      </w:r>
      <w:r>
        <w:t xml:space="preserve"> </w:t>
      </w:r>
      <w:r>
        <w:rPr>
          <w:rFonts w:ascii="Nirmala UI" w:hAnsi="Nirmala UI" w:cs="Nirmala UI"/>
        </w:rPr>
        <w:t>आचरण</w:t>
      </w:r>
      <w:r>
        <w:t xml:space="preserve"> </w:t>
      </w:r>
      <w:r>
        <w:rPr>
          <w:rFonts w:ascii="Nirmala UI" w:hAnsi="Nirmala UI" w:cs="Nirmala UI"/>
        </w:rPr>
        <w:t>के</w:t>
      </w:r>
      <w:r>
        <w:t xml:space="preserve"> </w:t>
      </w:r>
      <w:r>
        <w:rPr>
          <w:rFonts w:ascii="Nirmala UI" w:hAnsi="Nirmala UI" w:cs="Nirmala UI"/>
        </w:rPr>
        <w:t>अनुरूप</w:t>
      </w:r>
      <w:r>
        <w:t xml:space="preserve">, </w:t>
      </w:r>
      <w:r>
        <w:rPr>
          <w:rFonts w:ascii="Nirmala UI" w:hAnsi="Nirmala UI" w:cs="Nirmala UI"/>
        </w:rPr>
        <w:t>उनमें</w:t>
      </w:r>
      <w:r>
        <w:t xml:space="preserve"> </w:t>
      </w:r>
      <w:r>
        <w:rPr>
          <w:rFonts w:ascii="Nirmala UI" w:hAnsi="Nirmala UI" w:cs="Nirmala UI"/>
        </w:rPr>
        <w:t>उच्च</w:t>
      </w:r>
      <w:r>
        <w:t>-</w:t>
      </w:r>
      <w:r>
        <w:rPr>
          <w:rFonts w:ascii="Nirmala UI" w:hAnsi="Nirmala UI" w:cs="Nirmala UI"/>
        </w:rPr>
        <w:t>नीचता</w:t>
      </w:r>
      <w:r>
        <w:t xml:space="preserve"> </w:t>
      </w:r>
      <w:r>
        <w:rPr>
          <w:rFonts w:ascii="Nirmala UI" w:hAnsi="Nirmala UI" w:cs="Nirmala UI"/>
        </w:rPr>
        <w:t>रूप</w:t>
      </w:r>
    </w:p>
    <w:p w14:paraId="5A15A224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१</w:t>
      </w:r>
      <w:r>
        <w:t xml:space="preserve">. </w:t>
      </w:r>
      <w:r>
        <w:rPr>
          <w:rFonts w:ascii="Nirmala UI" w:hAnsi="Nirmala UI" w:cs="Nirmala UI"/>
        </w:rPr>
        <w:t>तेजोबिन्दूपनिषद्</w:t>
      </w:r>
      <w:r>
        <w:t xml:space="preserve"> </w:t>
      </w:r>
      <w:r>
        <w:rPr>
          <w:rFonts w:ascii="Nirmala UI" w:hAnsi="Nirmala UI" w:cs="Nirmala UI"/>
        </w:rPr>
        <w:t>५</w:t>
      </w:r>
      <w:r>
        <w:t>/</w:t>
      </w:r>
      <w:r>
        <w:rPr>
          <w:rFonts w:ascii="Nirmala UI" w:hAnsi="Nirmala UI" w:cs="Nirmala UI"/>
        </w:rPr>
        <w:t>५१</w:t>
      </w:r>
    </w:p>
    <w:p w14:paraId="0AFA1D31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२</w:t>
      </w:r>
      <w:r>
        <w:t xml:space="preserve">. </w:t>
      </w:r>
      <w:r>
        <w:rPr>
          <w:rFonts w:ascii="Nirmala UI" w:hAnsi="Nirmala UI" w:cs="Nirmala UI"/>
        </w:rPr>
        <w:t>वही</w:t>
      </w:r>
      <w:r>
        <w:t xml:space="preserve">, </w:t>
      </w:r>
      <w:r>
        <w:rPr>
          <w:rFonts w:ascii="Nirmala UI" w:hAnsi="Nirmala UI" w:cs="Nirmala UI"/>
        </w:rPr>
        <w:t>५</w:t>
      </w:r>
      <w:r>
        <w:t>/</w:t>
      </w:r>
      <w:r>
        <w:rPr>
          <w:rFonts w:ascii="Nirmala UI" w:hAnsi="Nirmala UI" w:cs="Nirmala UI"/>
        </w:rPr>
        <w:t>५२</w:t>
      </w:r>
    </w:p>
    <w:p w14:paraId="383E99AC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प्रस्तवन</w:t>
      </w:r>
      <w:r>
        <w:t xml:space="preserve"> :: 23</w:t>
      </w:r>
    </w:p>
    <w:p w14:paraId="549A3027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br w:type="page"/>
      </w:r>
    </w:p>
    <w:p w14:paraId="3A362BC0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lastRenderedPageBreak/>
        <w:t>परिवर्तन</w:t>
      </w:r>
      <w:r>
        <w:t xml:space="preserve"> </w:t>
      </w:r>
      <w:r>
        <w:rPr>
          <w:rFonts w:ascii="Nirmala UI" w:hAnsi="Nirmala UI" w:cs="Nirmala UI"/>
        </w:rPr>
        <w:t>को</w:t>
      </w:r>
      <w:r>
        <w:t xml:space="preserve"> </w:t>
      </w:r>
      <w:r>
        <w:rPr>
          <w:rFonts w:ascii="Nirmala UI" w:hAnsi="Nirmala UI" w:cs="Nirmala UI"/>
        </w:rPr>
        <w:t>स्वीकारा</w:t>
      </w:r>
      <w:r>
        <w:t xml:space="preserve"> </w:t>
      </w:r>
      <w:r>
        <w:rPr>
          <w:rFonts w:ascii="Nirmala UI" w:hAnsi="Nirmala UI" w:cs="Nirmala UI"/>
        </w:rPr>
        <w:t>है।</w:t>
      </w:r>
      <w:r>
        <w:t xml:space="preserve"> </w:t>
      </w:r>
      <w:r>
        <w:rPr>
          <w:rFonts w:ascii="Nirmala UI" w:hAnsi="Nirmala UI" w:cs="Nirmala UI"/>
        </w:rPr>
        <w:t>इसीलिए</w:t>
      </w:r>
      <w:r>
        <w:t xml:space="preserve"> '</w:t>
      </w:r>
      <w:r>
        <w:rPr>
          <w:rFonts w:ascii="Nirmala UI" w:hAnsi="Nirmala UI" w:cs="Nirmala UI"/>
        </w:rPr>
        <w:t>संकर</w:t>
      </w:r>
      <w:r>
        <w:t>-</w:t>
      </w:r>
      <w:r>
        <w:rPr>
          <w:rFonts w:ascii="Nirmala UI" w:hAnsi="Nirmala UI" w:cs="Nirmala UI"/>
        </w:rPr>
        <w:t>दोष</w:t>
      </w:r>
      <w:r>
        <w:t xml:space="preserve">' </w:t>
      </w:r>
      <w:r>
        <w:rPr>
          <w:rFonts w:ascii="Nirmala UI" w:hAnsi="Nirmala UI" w:cs="Nirmala UI"/>
        </w:rPr>
        <w:t>से</w:t>
      </w:r>
      <w:r>
        <w:t xml:space="preserve"> </w:t>
      </w:r>
      <w:r>
        <w:rPr>
          <w:rFonts w:ascii="Nirmala UI" w:hAnsi="Nirmala UI" w:cs="Nirmala UI"/>
        </w:rPr>
        <w:t>बचने</w:t>
      </w:r>
      <w:r>
        <w:t xml:space="preserve"> </w:t>
      </w:r>
      <w:r>
        <w:rPr>
          <w:rFonts w:ascii="Nirmala UI" w:hAnsi="Nirmala UI" w:cs="Nirmala UI"/>
        </w:rPr>
        <w:t>के</w:t>
      </w:r>
      <w:r>
        <w:t xml:space="preserve"> </w:t>
      </w:r>
      <w:r>
        <w:rPr>
          <w:rFonts w:ascii="Nirmala UI" w:hAnsi="Nirmala UI" w:cs="Nirmala UI"/>
        </w:rPr>
        <w:t>साथ</w:t>
      </w:r>
      <w:r>
        <w:t>-</w:t>
      </w:r>
      <w:r>
        <w:rPr>
          <w:rFonts w:ascii="Nirmala UI" w:hAnsi="Nirmala UI" w:cs="Nirmala UI"/>
        </w:rPr>
        <w:t>साथ</w:t>
      </w:r>
      <w:r>
        <w:t xml:space="preserve"> </w:t>
      </w:r>
      <w:r>
        <w:rPr>
          <w:rFonts w:ascii="Nirmala UI" w:hAnsi="Nirmala UI" w:cs="Nirmala UI"/>
        </w:rPr>
        <w:t>वर्ण</w:t>
      </w:r>
      <w:r>
        <w:t>-</w:t>
      </w:r>
    </w:p>
    <w:p w14:paraId="4B392796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लाभ</w:t>
      </w:r>
      <w:r>
        <w:t xml:space="preserve"> </w:t>
      </w:r>
      <w:r>
        <w:rPr>
          <w:rFonts w:ascii="Nirmala UI" w:hAnsi="Nirmala UI" w:cs="Nirmala UI"/>
        </w:rPr>
        <w:t>को</w:t>
      </w:r>
      <w:r>
        <w:t xml:space="preserve"> </w:t>
      </w:r>
      <w:r>
        <w:rPr>
          <w:rFonts w:ascii="Nirmala UI" w:hAnsi="Nirmala UI" w:cs="Nirmala UI"/>
        </w:rPr>
        <w:t>मानव</w:t>
      </w:r>
      <w:r>
        <w:t xml:space="preserve"> </w:t>
      </w:r>
      <w:r>
        <w:rPr>
          <w:rFonts w:ascii="Nirmala UI" w:hAnsi="Nirmala UI" w:cs="Nirmala UI"/>
        </w:rPr>
        <w:t>जीवन</w:t>
      </w:r>
      <w:r>
        <w:t xml:space="preserve"> </w:t>
      </w:r>
      <w:r>
        <w:rPr>
          <w:rFonts w:ascii="Nirmala UI" w:hAnsi="Nirmala UI" w:cs="Nirmala UI"/>
        </w:rPr>
        <w:t>का</w:t>
      </w:r>
      <w:r>
        <w:t xml:space="preserve"> </w:t>
      </w:r>
      <w:r>
        <w:rPr>
          <w:rFonts w:ascii="Nirmala UI" w:hAnsi="Nirmala UI" w:cs="Nirmala UI"/>
        </w:rPr>
        <w:t>औदार्य</w:t>
      </w:r>
      <w:r>
        <w:t xml:space="preserve"> </w:t>
      </w:r>
      <w:r>
        <w:rPr>
          <w:rFonts w:ascii="Nirmala UI" w:hAnsi="Nirmala UI" w:cs="Nirmala UI"/>
        </w:rPr>
        <w:t>व</w:t>
      </w:r>
      <w:r>
        <w:t xml:space="preserve"> </w:t>
      </w:r>
      <w:r>
        <w:rPr>
          <w:rFonts w:ascii="Nirmala UI" w:hAnsi="Nirmala UI" w:cs="Nirmala UI"/>
        </w:rPr>
        <w:t>साफल्य</w:t>
      </w:r>
      <w:r>
        <w:t xml:space="preserve"> </w:t>
      </w:r>
      <w:r>
        <w:rPr>
          <w:rFonts w:ascii="Nirmala UI" w:hAnsi="Nirmala UI" w:cs="Nirmala UI"/>
        </w:rPr>
        <w:t>माना</w:t>
      </w:r>
      <w:r>
        <w:t xml:space="preserve"> </w:t>
      </w:r>
      <w:r>
        <w:rPr>
          <w:rFonts w:ascii="Nirmala UI" w:hAnsi="Nirmala UI" w:cs="Nirmala UI"/>
        </w:rPr>
        <w:t>है</w:t>
      </w:r>
      <w:r>
        <w:t xml:space="preserve">; </w:t>
      </w:r>
      <w:r>
        <w:rPr>
          <w:rFonts w:ascii="Nirmala UI" w:hAnsi="Nirmala UI" w:cs="Nirmala UI"/>
        </w:rPr>
        <w:t>जिसने</w:t>
      </w:r>
      <w:r>
        <w:t xml:space="preserve"> </w:t>
      </w:r>
      <w:r>
        <w:rPr>
          <w:rFonts w:ascii="Nirmala UI" w:hAnsi="Nirmala UI" w:cs="Nirmala UI"/>
        </w:rPr>
        <w:t>शुद्ध</w:t>
      </w:r>
      <w:r>
        <w:t>-</w:t>
      </w:r>
      <w:r>
        <w:rPr>
          <w:rFonts w:ascii="Nirmala UI" w:hAnsi="Nirmala UI" w:cs="Nirmala UI"/>
        </w:rPr>
        <w:t>सात्विक</w:t>
      </w:r>
      <w:r>
        <w:t>,</w:t>
      </w:r>
    </w:p>
    <w:p w14:paraId="6AB0803A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भावों</w:t>
      </w:r>
      <w:r>
        <w:t xml:space="preserve"> </w:t>
      </w:r>
      <w:r>
        <w:rPr>
          <w:rFonts w:ascii="Nirmala UI" w:hAnsi="Nirmala UI" w:cs="Nirmala UI"/>
        </w:rPr>
        <w:t>से</w:t>
      </w:r>
      <w:r>
        <w:t xml:space="preserve"> </w:t>
      </w:r>
      <w:r>
        <w:rPr>
          <w:rFonts w:ascii="Nirmala UI" w:hAnsi="Nirmala UI" w:cs="Nirmala UI"/>
        </w:rPr>
        <w:t>सम्बन्धित</w:t>
      </w:r>
      <w:r>
        <w:t xml:space="preserve"> </w:t>
      </w:r>
      <w:r>
        <w:rPr>
          <w:rFonts w:ascii="Nirmala UI" w:hAnsi="Nirmala UI" w:cs="Nirmala UI"/>
        </w:rPr>
        <w:t>जीवन</w:t>
      </w:r>
      <w:r>
        <w:t xml:space="preserve"> </w:t>
      </w:r>
      <w:r>
        <w:rPr>
          <w:rFonts w:ascii="Nirmala UI" w:hAnsi="Nirmala UI" w:cs="Nirmala UI"/>
        </w:rPr>
        <w:t>को</w:t>
      </w:r>
      <w:r>
        <w:t xml:space="preserve"> </w:t>
      </w:r>
      <w:r>
        <w:rPr>
          <w:rFonts w:ascii="Nirmala UI" w:hAnsi="Nirmala UI" w:cs="Nirmala UI"/>
        </w:rPr>
        <w:t>धर्म</w:t>
      </w:r>
      <w:r>
        <w:t xml:space="preserve"> </w:t>
      </w:r>
      <w:r>
        <w:rPr>
          <w:rFonts w:ascii="Nirmala UI" w:hAnsi="Nirmala UI" w:cs="Nirmala UI"/>
        </w:rPr>
        <w:t>कहा</w:t>
      </w:r>
      <w:r>
        <w:t xml:space="preserve"> </w:t>
      </w:r>
      <w:r>
        <w:rPr>
          <w:rFonts w:ascii="Nirmala UI" w:hAnsi="Nirmala UI" w:cs="Nirmala UI"/>
        </w:rPr>
        <w:t>है</w:t>
      </w:r>
      <w:r>
        <w:t xml:space="preserve">, </w:t>
      </w:r>
      <w:r>
        <w:rPr>
          <w:rFonts w:ascii="Nirmala UI" w:hAnsi="Nirmala UI" w:cs="Nirmala UI"/>
        </w:rPr>
        <w:t>जिसका</w:t>
      </w:r>
      <w:r>
        <w:t xml:space="preserve"> </w:t>
      </w:r>
      <w:r>
        <w:rPr>
          <w:rFonts w:ascii="Nirmala UI" w:hAnsi="Nirmala UI" w:cs="Nirmala UI"/>
        </w:rPr>
        <w:t>प्रयोजन</w:t>
      </w:r>
      <w:r>
        <w:t xml:space="preserve"> </w:t>
      </w:r>
      <w:r>
        <w:rPr>
          <w:rFonts w:ascii="Nirmala UI" w:hAnsi="Nirmala UI" w:cs="Nirmala UI"/>
        </w:rPr>
        <w:t>सामाजिक</w:t>
      </w:r>
      <w:r>
        <w:t xml:space="preserve">, </w:t>
      </w:r>
      <w:r>
        <w:rPr>
          <w:rFonts w:ascii="Nirmala UI" w:hAnsi="Nirmala UI" w:cs="Nirmala UI"/>
        </w:rPr>
        <w:t>शैक्षणिक</w:t>
      </w:r>
      <w:r>
        <w:t>,</w:t>
      </w:r>
    </w:p>
    <w:p w14:paraId="10343001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राजनैतिक</w:t>
      </w:r>
      <w:r>
        <w:t xml:space="preserve"> </w:t>
      </w:r>
      <w:r>
        <w:rPr>
          <w:rFonts w:ascii="Nirmala UI" w:hAnsi="Nirmala UI" w:cs="Nirmala UI"/>
        </w:rPr>
        <w:t>और</w:t>
      </w:r>
      <w:r>
        <w:t xml:space="preserve"> </w:t>
      </w:r>
      <w:r>
        <w:rPr>
          <w:rFonts w:ascii="Nirmala UI" w:hAnsi="Nirmala UI" w:cs="Nirmala UI"/>
        </w:rPr>
        <w:t>धार्मिक</w:t>
      </w:r>
      <w:r>
        <w:t xml:space="preserve"> </w:t>
      </w:r>
      <w:r>
        <w:rPr>
          <w:rFonts w:ascii="Nirmala UI" w:hAnsi="Nirmala UI" w:cs="Nirmala UI"/>
        </w:rPr>
        <w:t>क्षेत्रों</w:t>
      </w:r>
      <w:r>
        <w:t xml:space="preserve"> </w:t>
      </w:r>
      <w:r>
        <w:rPr>
          <w:rFonts w:ascii="Nirmala UI" w:hAnsi="Nirmala UI" w:cs="Nirmala UI"/>
        </w:rPr>
        <w:t>में</w:t>
      </w:r>
      <w:r>
        <w:t xml:space="preserve"> </w:t>
      </w:r>
      <w:r>
        <w:rPr>
          <w:rFonts w:ascii="Nirmala UI" w:hAnsi="Nirmala UI" w:cs="Nirmala UI"/>
        </w:rPr>
        <w:t>प्रविष्ट</w:t>
      </w:r>
      <w:r>
        <w:t xml:space="preserve"> </w:t>
      </w:r>
      <w:r>
        <w:rPr>
          <w:rFonts w:ascii="Nirmala UI" w:hAnsi="Nirmala UI" w:cs="Nirmala UI"/>
        </w:rPr>
        <w:t>हुई</w:t>
      </w:r>
      <w:r>
        <w:t xml:space="preserve"> </w:t>
      </w:r>
      <w:r>
        <w:rPr>
          <w:rFonts w:ascii="Nirmala UI" w:hAnsi="Nirmala UI" w:cs="Nirmala UI"/>
        </w:rPr>
        <w:t>कुरीतियों</w:t>
      </w:r>
      <w:r>
        <w:t xml:space="preserve"> </w:t>
      </w:r>
      <w:r>
        <w:rPr>
          <w:rFonts w:ascii="Nirmala UI" w:hAnsi="Nirmala UI" w:cs="Nirmala UI"/>
        </w:rPr>
        <w:t>को</w:t>
      </w:r>
      <w:r>
        <w:t xml:space="preserve"> </w:t>
      </w:r>
      <w:r>
        <w:rPr>
          <w:rFonts w:ascii="Nirmala UI" w:hAnsi="Nirmala UI" w:cs="Nirmala UI"/>
        </w:rPr>
        <w:t>निर्मूल</w:t>
      </w:r>
      <w:r>
        <w:t xml:space="preserve"> </w:t>
      </w:r>
      <w:r>
        <w:rPr>
          <w:rFonts w:ascii="Nirmala UI" w:hAnsi="Nirmala UI" w:cs="Nirmala UI"/>
        </w:rPr>
        <w:t>करना</w:t>
      </w:r>
      <w:r>
        <w:t xml:space="preserve"> </w:t>
      </w:r>
      <w:r>
        <w:rPr>
          <w:rFonts w:ascii="Nirmala UI" w:hAnsi="Nirmala UI" w:cs="Nirmala UI"/>
        </w:rPr>
        <w:t>और</w:t>
      </w:r>
      <w:r>
        <w:t xml:space="preserve"> </w:t>
      </w:r>
      <w:r>
        <w:rPr>
          <w:rFonts w:ascii="Nirmala UI" w:hAnsi="Nirmala UI" w:cs="Nirmala UI"/>
        </w:rPr>
        <w:t>युग</w:t>
      </w:r>
    </w:p>
    <w:p w14:paraId="3D223E4D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को</w:t>
      </w:r>
      <w:r>
        <w:t xml:space="preserve"> </w:t>
      </w:r>
      <w:r>
        <w:rPr>
          <w:rFonts w:ascii="Nirmala UI" w:hAnsi="Nirmala UI" w:cs="Nirmala UI"/>
        </w:rPr>
        <w:t>शुभ</w:t>
      </w:r>
      <w:r>
        <w:t>-</w:t>
      </w:r>
      <w:r>
        <w:rPr>
          <w:rFonts w:ascii="Nirmala UI" w:hAnsi="Nirmala UI" w:cs="Nirmala UI"/>
        </w:rPr>
        <w:t>संस्कारों</w:t>
      </w:r>
      <w:r>
        <w:t xml:space="preserve"> </w:t>
      </w:r>
      <w:r>
        <w:rPr>
          <w:rFonts w:ascii="Nirmala UI" w:hAnsi="Nirmala UI" w:cs="Nirmala UI"/>
        </w:rPr>
        <w:t>से</w:t>
      </w:r>
      <w:r>
        <w:t xml:space="preserve"> </w:t>
      </w:r>
      <w:r>
        <w:rPr>
          <w:rFonts w:ascii="Nirmala UI" w:hAnsi="Nirmala UI" w:cs="Nirmala UI"/>
        </w:rPr>
        <w:t>संस्कारित</w:t>
      </w:r>
      <w:r>
        <w:t xml:space="preserve"> </w:t>
      </w:r>
      <w:r>
        <w:rPr>
          <w:rFonts w:ascii="Nirmala UI" w:hAnsi="Nirmala UI" w:cs="Nirmala UI"/>
        </w:rPr>
        <w:t>कर</w:t>
      </w:r>
      <w:r>
        <w:t xml:space="preserve"> </w:t>
      </w:r>
      <w:r>
        <w:rPr>
          <w:rFonts w:ascii="Nirmala UI" w:hAnsi="Nirmala UI" w:cs="Nirmala UI"/>
        </w:rPr>
        <w:t>भोग</w:t>
      </w:r>
      <w:r>
        <w:t xml:space="preserve"> </w:t>
      </w:r>
      <w:r>
        <w:rPr>
          <w:rFonts w:ascii="Nirmala UI" w:hAnsi="Nirmala UI" w:cs="Nirmala UI"/>
        </w:rPr>
        <w:t>से</w:t>
      </w:r>
      <w:r>
        <w:t xml:space="preserve"> </w:t>
      </w:r>
      <w:r>
        <w:rPr>
          <w:rFonts w:ascii="Nirmala UI" w:hAnsi="Nirmala UI" w:cs="Nirmala UI"/>
        </w:rPr>
        <w:t>योग</w:t>
      </w:r>
      <w:r>
        <w:t xml:space="preserve"> </w:t>
      </w:r>
      <w:r>
        <w:rPr>
          <w:rFonts w:ascii="Nirmala UI" w:hAnsi="Nirmala UI" w:cs="Nirmala UI"/>
        </w:rPr>
        <w:t>की</w:t>
      </w:r>
      <w:r>
        <w:t xml:space="preserve"> </w:t>
      </w:r>
      <w:r>
        <w:rPr>
          <w:rFonts w:ascii="Nirmala UI" w:hAnsi="Nirmala UI" w:cs="Nirmala UI"/>
        </w:rPr>
        <w:t>ओर</w:t>
      </w:r>
      <w:r>
        <w:t xml:space="preserve"> </w:t>
      </w:r>
      <w:r>
        <w:rPr>
          <w:rFonts w:ascii="Nirmala UI" w:hAnsi="Nirmala UI" w:cs="Nirmala UI"/>
        </w:rPr>
        <w:t>मोड़</w:t>
      </w:r>
      <w:r>
        <w:t xml:space="preserve"> </w:t>
      </w:r>
      <w:r>
        <w:rPr>
          <w:rFonts w:ascii="Nirmala UI" w:hAnsi="Nirmala UI" w:cs="Nirmala UI"/>
        </w:rPr>
        <w:t>देकर</w:t>
      </w:r>
      <w:r>
        <w:t xml:space="preserve"> </w:t>
      </w:r>
      <w:r>
        <w:rPr>
          <w:rFonts w:ascii="Nirmala UI" w:hAnsi="Nirmala UI" w:cs="Nirmala UI"/>
        </w:rPr>
        <w:t>वीतराग</w:t>
      </w:r>
    </w:p>
    <w:p w14:paraId="65BCE2B1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श्रमण</w:t>
      </w:r>
      <w:r>
        <w:t>-</w:t>
      </w:r>
      <w:r>
        <w:rPr>
          <w:rFonts w:ascii="Nirmala UI" w:hAnsi="Nirmala UI" w:cs="Nirmala UI"/>
        </w:rPr>
        <w:t>संस्कृति</w:t>
      </w:r>
      <w:r>
        <w:t xml:space="preserve"> </w:t>
      </w:r>
      <w:r>
        <w:rPr>
          <w:rFonts w:ascii="Nirmala UI" w:hAnsi="Nirmala UI" w:cs="Nirmala UI"/>
        </w:rPr>
        <w:t>को</w:t>
      </w:r>
      <w:r>
        <w:t xml:space="preserve"> </w:t>
      </w:r>
      <w:r>
        <w:rPr>
          <w:rFonts w:ascii="Nirmala UI" w:hAnsi="Nirmala UI" w:cs="Nirmala UI"/>
        </w:rPr>
        <w:t>जीवित</w:t>
      </w:r>
      <w:r>
        <w:t xml:space="preserve"> </w:t>
      </w:r>
      <w:r>
        <w:rPr>
          <w:rFonts w:ascii="Nirmala UI" w:hAnsi="Nirmala UI" w:cs="Nirmala UI"/>
        </w:rPr>
        <w:t>रखना</w:t>
      </w:r>
      <w:r>
        <w:t xml:space="preserve"> </w:t>
      </w:r>
      <w:r>
        <w:rPr>
          <w:rFonts w:ascii="Nirmala UI" w:hAnsi="Nirmala UI" w:cs="Nirmala UI"/>
        </w:rPr>
        <w:t>है</w:t>
      </w:r>
      <w:r>
        <w:t xml:space="preserve">... </w:t>
      </w:r>
      <w:r>
        <w:rPr>
          <w:rFonts w:ascii="Nirmala UI" w:hAnsi="Nirmala UI" w:cs="Nirmala UI"/>
        </w:rPr>
        <w:t>और</w:t>
      </w:r>
      <w:r>
        <w:t xml:space="preserve"> </w:t>
      </w:r>
      <w:r>
        <w:rPr>
          <w:rFonts w:ascii="Nirmala UI" w:hAnsi="Nirmala UI" w:cs="Nirmala UI"/>
        </w:rPr>
        <w:t>जिसका</w:t>
      </w:r>
      <w:r>
        <w:t xml:space="preserve"> </w:t>
      </w:r>
      <w:r>
        <w:rPr>
          <w:rFonts w:ascii="Nirmala UI" w:hAnsi="Nirmala UI" w:cs="Nirmala UI"/>
        </w:rPr>
        <w:t>नामकरण</w:t>
      </w:r>
      <w:r>
        <w:t xml:space="preserve"> </w:t>
      </w:r>
      <w:r>
        <w:rPr>
          <w:rFonts w:ascii="Nirmala UI" w:hAnsi="Nirmala UI" w:cs="Nirmala UI"/>
        </w:rPr>
        <w:t>हुआ</w:t>
      </w:r>
      <w:r>
        <w:t xml:space="preserve"> </w:t>
      </w:r>
      <w:r>
        <w:rPr>
          <w:rFonts w:ascii="Nirmala UI" w:hAnsi="Nirmala UI" w:cs="Nirmala UI"/>
        </w:rPr>
        <w:t>है</w:t>
      </w:r>
      <w:r>
        <w:t xml:space="preserve"> '</w:t>
      </w:r>
      <w:r>
        <w:rPr>
          <w:rFonts w:ascii="Nirmala UI" w:hAnsi="Nirmala UI" w:cs="Nirmala UI"/>
        </w:rPr>
        <w:t>मूकमाटी</w:t>
      </w:r>
      <w:r>
        <w:t>'</w:t>
      </w:r>
      <w:r>
        <w:rPr>
          <w:rFonts w:ascii="Nirmala UI" w:hAnsi="Nirmala UI" w:cs="Nirmala UI"/>
        </w:rPr>
        <w:t>।</w:t>
      </w:r>
    </w:p>
    <w:p w14:paraId="1A518E86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मढ़िया</w:t>
      </w:r>
      <w:r>
        <w:t xml:space="preserve"> </w:t>
      </w:r>
      <w:r>
        <w:rPr>
          <w:rFonts w:ascii="Nirmala UI" w:hAnsi="Nirmala UI" w:cs="Nirmala UI"/>
        </w:rPr>
        <w:t>जी</w:t>
      </w:r>
      <w:r>
        <w:t xml:space="preserve"> (</w:t>
      </w:r>
      <w:r>
        <w:rPr>
          <w:rFonts w:ascii="Nirmala UI" w:hAnsi="Nirmala UI" w:cs="Nirmala UI"/>
        </w:rPr>
        <w:t>जबलपुर</w:t>
      </w:r>
      <w:r>
        <w:t xml:space="preserve">) </w:t>
      </w:r>
      <w:r>
        <w:rPr>
          <w:rFonts w:ascii="Nirmala UI" w:hAnsi="Nirmala UI" w:cs="Nirmala UI"/>
        </w:rPr>
        <w:t>में</w:t>
      </w:r>
    </w:p>
    <w:p w14:paraId="45D56593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द्वितीय</w:t>
      </w:r>
      <w:r>
        <w:t xml:space="preserve"> </w:t>
      </w:r>
      <w:r>
        <w:rPr>
          <w:rFonts w:ascii="Nirmala UI" w:hAnsi="Nirmala UI" w:cs="Nirmala UI"/>
        </w:rPr>
        <w:t>वाचना</w:t>
      </w:r>
      <w:r>
        <w:t xml:space="preserve"> </w:t>
      </w:r>
      <w:r>
        <w:rPr>
          <w:rFonts w:ascii="Nirmala UI" w:hAnsi="Nirmala UI" w:cs="Nirmala UI"/>
        </w:rPr>
        <w:t>का</w:t>
      </w:r>
      <w:r>
        <w:t xml:space="preserve"> </w:t>
      </w:r>
      <w:r>
        <w:rPr>
          <w:rFonts w:ascii="Nirmala UI" w:hAnsi="Nirmala UI" w:cs="Nirmala UI"/>
        </w:rPr>
        <w:t>काल</w:t>
      </w:r>
      <w:r>
        <w:t xml:space="preserve"> </w:t>
      </w:r>
      <w:r>
        <w:rPr>
          <w:rFonts w:ascii="Nirmala UI" w:hAnsi="Nirmala UI" w:cs="Nirmala UI"/>
        </w:rPr>
        <w:t>था</w:t>
      </w:r>
    </w:p>
    <w:p w14:paraId="26A68967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सृजन</w:t>
      </w:r>
      <w:r>
        <w:t xml:space="preserve"> </w:t>
      </w:r>
      <w:r>
        <w:rPr>
          <w:rFonts w:ascii="Nirmala UI" w:hAnsi="Nirmala UI" w:cs="Nirmala UI"/>
        </w:rPr>
        <w:t>का</w:t>
      </w:r>
      <w:r>
        <w:t xml:space="preserve"> </w:t>
      </w:r>
      <w:r>
        <w:rPr>
          <w:rFonts w:ascii="Nirmala UI" w:hAnsi="Nirmala UI" w:cs="Nirmala UI"/>
        </w:rPr>
        <w:t>अथ</w:t>
      </w:r>
      <w:r>
        <w:t xml:space="preserve"> </w:t>
      </w:r>
      <w:r>
        <w:rPr>
          <w:rFonts w:ascii="Nirmala UI" w:hAnsi="Nirmala UI" w:cs="Nirmala UI"/>
        </w:rPr>
        <w:t>हुआ</w:t>
      </w:r>
      <w:r>
        <w:t xml:space="preserve"> </w:t>
      </w:r>
      <w:r>
        <w:rPr>
          <w:rFonts w:ascii="Nirmala UI" w:hAnsi="Nirmala UI" w:cs="Nirmala UI"/>
        </w:rPr>
        <w:t>और</w:t>
      </w:r>
    </w:p>
    <w:p w14:paraId="5DF1F574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नयनाभिराम</w:t>
      </w:r>
      <w:r>
        <w:t>-</w:t>
      </w:r>
      <w:r>
        <w:rPr>
          <w:rFonts w:ascii="Nirmala UI" w:hAnsi="Nirmala UI" w:cs="Nirmala UI"/>
        </w:rPr>
        <w:t>नयनागिरि</w:t>
      </w:r>
      <w:r>
        <w:t xml:space="preserve"> </w:t>
      </w:r>
      <w:r>
        <w:rPr>
          <w:rFonts w:ascii="Nirmala UI" w:hAnsi="Nirmala UI" w:cs="Nirmala UI"/>
        </w:rPr>
        <w:t>में</w:t>
      </w:r>
    </w:p>
    <w:p w14:paraId="26625675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पूर्ण</w:t>
      </w:r>
      <w:r>
        <w:t xml:space="preserve"> </w:t>
      </w:r>
      <w:r>
        <w:rPr>
          <w:rFonts w:ascii="Nirmala UI" w:hAnsi="Nirmala UI" w:cs="Nirmala UI"/>
        </w:rPr>
        <w:t>पथ</w:t>
      </w:r>
      <w:r>
        <w:t xml:space="preserve"> </w:t>
      </w:r>
      <w:r>
        <w:rPr>
          <w:rFonts w:ascii="Nirmala UI" w:hAnsi="Nirmala UI" w:cs="Nirmala UI"/>
        </w:rPr>
        <w:t>हुआ</w:t>
      </w:r>
    </w:p>
    <w:p w14:paraId="259B8EE3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समवसरण</w:t>
      </w:r>
      <w:r>
        <w:t xml:space="preserve"> </w:t>
      </w:r>
      <w:r>
        <w:rPr>
          <w:rFonts w:ascii="Nirmala UI" w:hAnsi="Nirmala UI" w:cs="Nirmala UI"/>
        </w:rPr>
        <w:t>मन्दिर</w:t>
      </w:r>
      <w:r>
        <w:t xml:space="preserve"> </w:t>
      </w:r>
      <w:r>
        <w:rPr>
          <w:rFonts w:ascii="Nirmala UI" w:hAnsi="Nirmala UI" w:cs="Nirmala UI"/>
        </w:rPr>
        <w:t>बना</w:t>
      </w:r>
    </w:p>
    <w:p w14:paraId="5BC55FC6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जब</w:t>
      </w:r>
      <w:r>
        <w:t xml:space="preserve"> </w:t>
      </w:r>
      <w:r>
        <w:rPr>
          <w:rFonts w:ascii="Nirmala UI" w:hAnsi="Nirmala UI" w:cs="Nirmala UI"/>
        </w:rPr>
        <w:t>गजरथ</w:t>
      </w:r>
      <w:r>
        <w:t xml:space="preserve"> </w:t>
      </w:r>
      <w:r>
        <w:rPr>
          <w:rFonts w:ascii="Nirmala UI" w:hAnsi="Nirmala UI" w:cs="Nirmala UI"/>
        </w:rPr>
        <w:t>हुआ।</w:t>
      </w:r>
    </w:p>
    <w:p w14:paraId="3DF80972" w14:textId="77777777" w:rsidR="00000000" w:rsidRDefault="00000000">
      <w:pPr>
        <w:pStyle w:val="HTMLPreformatted"/>
      </w:pPr>
      <w:r>
        <w:t xml:space="preserve">24 :: </w:t>
      </w:r>
      <w:r>
        <w:rPr>
          <w:rFonts w:ascii="Nirmala UI" w:hAnsi="Nirmala UI" w:cs="Nirmala UI"/>
        </w:rPr>
        <w:t>मूकमाटी</w:t>
      </w:r>
    </w:p>
    <w:p w14:paraId="6F8F1E12" w14:textId="77777777" w:rsidR="00000000" w:rsidRDefault="00000000">
      <w:pPr>
        <w:pStyle w:val="HTMLPreformatted"/>
        <w:rPr>
          <w:rFonts w:ascii="Nirmala UI" w:hAnsi="Nirmala UI" w:cs="Nirmala UI"/>
        </w:rPr>
      </w:pPr>
      <w:r>
        <w:t xml:space="preserve">- </w:t>
      </w:r>
      <w:r>
        <w:rPr>
          <w:rFonts w:ascii="Nirmala UI" w:hAnsi="Nirmala UI" w:cs="Nirmala UI"/>
        </w:rPr>
        <w:t>गुरुचरणारविन्द</w:t>
      </w:r>
      <w:r>
        <w:t xml:space="preserve"> </w:t>
      </w:r>
      <w:r>
        <w:rPr>
          <w:rFonts w:ascii="Nirmala UI" w:hAnsi="Nirmala UI" w:cs="Nirmala UI"/>
        </w:rPr>
        <w:t>चञ्चरीक</w:t>
      </w:r>
    </w:p>
    <w:p w14:paraId="60819990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</w:rPr>
        <w:br w:type="page"/>
      </w:r>
    </w:p>
    <w:p w14:paraId="66ED216C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lastRenderedPageBreak/>
        <w:t>सीमातीत</w:t>
      </w:r>
      <w:r>
        <w:t>-</w:t>
      </w:r>
      <w:r>
        <w:rPr>
          <w:rFonts w:ascii="Nirmala UI" w:hAnsi="Nirmala UI" w:cs="Nirmala UI"/>
        </w:rPr>
        <w:t>शून्य</w:t>
      </w:r>
      <w:r>
        <w:t xml:space="preserve"> </w:t>
      </w:r>
      <w:r>
        <w:rPr>
          <w:rFonts w:ascii="Nirmala UI" w:hAnsi="Nirmala UI" w:cs="Nirmala UI"/>
        </w:rPr>
        <w:t>में</w:t>
      </w:r>
    </w:p>
    <w:p w14:paraId="32280C98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नीलिमा</w:t>
      </w:r>
      <w:r>
        <w:t xml:space="preserve"> </w:t>
      </w:r>
      <w:r>
        <w:rPr>
          <w:rFonts w:ascii="Nirmala UI" w:hAnsi="Nirmala UI" w:cs="Nirmala UI"/>
        </w:rPr>
        <w:t>बिछाई</w:t>
      </w:r>
      <w:r>
        <w:t>,</w:t>
      </w:r>
    </w:p>
    <w:p w14:paraId="4577ED53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और</w:t>
      </w:r>
      <w:r>
        <w:t xml:space="preserve">... </w:t>
      </w:r>
      <w:r>
        <w:rPr>
          <w:rFonts w:ascii="Nirmala UI" w:hAnsi="Nirmala UI" w:cs="Nirmala UI"/>
        </w:rPr>
        <w:t>इधर</w:t>
      </w:r>
      <w:r>
        <w:t xml:space="preserve">... </w:t>
      </w:r>
      <w:r>
        <w:rPr>
          <w:rFonts w:ascii="Nirmala UI" w:hAnsi="Nirmala UI" w:cs="Nirmala UI"/>
        </w:rPr>
        <w:t>नीचे</w:t>
      </w:r>
    </w:p>
    <w:p w14:paraId="24D85548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निरी</w:t>
      </w:r>
      <w:r>
        <w:t xml:space="preserve"> </w:t>
      </w:r>
      <w:r>
        <w:rPr>
          <w:rFonts w:ascii="Nirmala UI" w:hAnsi="Nirmala UI" w:cs="Nirmala UI"/>
        </w:rPr>
        <w:t>नीरवता</w:t>
      </w:r>
      <w:r>
        <w:t xml:space="preserve"> </w:t>
      </w:r>
      <w:r>
        <w:rPr>
          <w:rFonts w:ascii="Nirmala UI" w:hAnsi="Nirmala UI" w:cs="Nirmala UI"/>
        </w:rPr>
        <w:t>छाई</w:t>
      </w:r>
      <w:r>
        <w:t xml:space="preserve"> </w:t>
      </w:r>
      <w:r>
        <w:rPr>
          <w:rFonts w:ascii="Nirmala UI" w:hAnsi="Nirmala UI" w:cs="Nirmala UI"/>
        </w:rPr>
        <w:t>है</w:t>
      </w:r>
      <w:r>
        <w:t>,</w:t>
      </w:r>
    </w:p>
    <w:p w14:paraId="1A4C739D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भानु</w:t>
      </w:r>
      <w:r>
        <w:t xml:space="preserve"> </w:t>
      </w:r>
      <w:r>
        <w:rPr>
          <w:rFonts w:ascii="Nirmala UI" w:hAnsi="Nirmala UI" w:cs="Nirmala UI"/>
        </w:rPr>
        <w:t>की</w:t>
      </w:r>
      <w:r>
        <w:t xml:space="preserve"> </w:t>
      </w:r>
      <w:r>
        <w:rPr>
          <w:rFonts w:ascii="Nirmala UI" w:hAnsi="Nirmala UI" w:cs="Nirmala UI"/>
        </w:rPr>
        <w:t>निद्रा</w:t>
      </w:r>
      <w:r>
        <w:t xml:space="preserve"> </w:t>
      </w:r>
      <w:r>
        <w:rPr>
          <w:rFonts w:ascii="Nirmala UI" w:hAnsi="Nirmala UI" w:cs="Nirmala UI"/>
        </w:rPr>
        <w:t>टूट</w:t>
      </w:r>
      <w:r>
        <w:t xml:space="preserve"> </w:t>
      </w:r>
      <w:r>
        <w:rPr>
          <w:rFonts w:ascii="Nirmala UI" w:hAnsi="Nirmala UI" w:cs="Nirmala UI"/>
        </w:rPr>
        <w:t>तो</w:t>
      </w:r>
      <w:r>
        <w:t xml:space="preserve"> </w:t>
      </w:r>
      <w:r>
        <w:rPr>
          <w:rFonts w:ascii="Nirmala UI" w:hAnsi="Nirmala UI" w:cs="Nirmala UI"/>
        </w:rPr>
        <w:t>गई</w:t>
      </w:r>
      <w:r>
        <w:t xml:space="preserve"> </w:t>
      </w:r>
      <w:r>
        <w:rPr>
          <w:rFonts w:ascii="Nirmala UI" w:hAnsi="Nirmala UI" w:cs="Nirmala UI"/>
        </w:rPr>
        <w:t>है</w:t>
      </w:r>
    </w:p>
    <w:p w14:paraId="01FC1A51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परन्तु</w:t>
      </w:r>
      <w:r>
        <w:t xml:space="preserve"> </w:t>
      </w:r>
      <w:r>
        <w:rPr>
          <w:rFonts w:ascii="Nirmala UI" w:hAnsi="Nirmala UI" w:cs="Nirmala UI"/>
        </w:rPr>
        <w:t>अभी</w:t>
      </w:r>
      <w:r>
        <w:t xml:space="preserve"> </w:t>
      </w:r>
      <w:r>
        <w:rPr>
          <w:rFonts w:ascii="Nirmala UI" w:hAnsi="Nirmala UI" w:cs="Nirmala UI"/>
        </w:rPr>
        <w:t>वह</w:t>
      </w:r>
    </w:p>
    <w:p w14:paraId="3F8A4575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लेटा</w:t>
      </w:r>
      <w:r>
        <w:t xml:space="preserve"> </w:t>
      </w:r>
      <w:r>
        <w:rPr>
          <w:rFonts w:ascii="Nirmala UI" w:hAnsi="Nirmala UI" w:cs="Nirmala UI"/>
        </w:rPr>
        <w:t>है</w:t>
      </w:r>
    </w:p>
    <w:p w14:paraId="36975D8B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माँ</w:t>
      </w:r>
      <w:r>
        <w:t xml:space="preserve"> </w:t>
      </w:r>
      <w:r>
        <w:rPr>
          <w:rFonts w:ascii="Nirmala UI" w:hAnsi="Nirmala UI" w:cs="Nirmala UI"/>
        </w:rPr>
        <w:t>की</w:t>
      </w:r>
      <w:r>
        <w:t xml:space="preserve"> </w:t>
      </w:r>
      <w:r>
        <w:rPr>
          <w:rFonts w:ascii="Nirmala UI" w:hAnsi="Nirmala UI" w:cs="Nirmala UI"/>
        </w:rPr>
        <w:t>मार्दव</w:t>
      </w:r>
      <w:r>
        <w:t>-</w:t>
      </w:r>
      <w:r>
        <w:rPr>
          <w:rFonts w:ascii="Nirmala UI" w:hAnsi="Nirmala UI" w:cs="Nirmala UI"/>
        </w:rPr>
        <w:t>गोद</w:t>
      </w:r>
      <w:r>
        <w:t xml:space="preserve"> </w:t>
      </w:r>
      <w:r>
        <w:rPr>
          <w:rFonts w:ascii="Nirmala UI" w:hAnsi="Nirmala UI" w:cs="Nirmala UI"/>
        </w:rPr>
        <w:t>में</w:t>
      </w:r>
      <w:r>
        <w:t>,</w:t>
      </w:r>
    </w:p>
    <w:p w14:paraId="67EC6546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मुख</w:t>
      </w:r>
      <w:r>
        <w:t xml:space="preserve"> </w:t>
      </w:r>
      <w:r>
        <w:rPr>
          <w:rFonts w:ascii="Nirmala UI" w:hAnsi="Nirmala UI" w:cs="Nirmala UI"/>
        </w:rPr>
        <w:t>पर</w:t>
      </w:r>
      <w:r>
        <w:t xml:space="preserve"> </w:t>
      </w:r>
      <w:r>
        <w:rPr>
          <w:rFonts w:ascii="Nirmala UI" w:hAnsi="Nirmala UI" w:cs="Nirmala UI"/>
        </w:rPr>
        <w:t>अंचल</w:t>
      </w:r>
      <w:r>
        <w:t xml:space="preserve"> </w:t>
      </w:r>
      <w:r>
        <w:rPr>
          <w:rFonts w:ascii="Nirmala UI" w:hAnsi="Nirmala UI" w:cs="Nirmala UI"/>
        </w:rPr>
        <w:t>ले</w:t>
      </w:r>
      <w:r>
        <w:t xml:space="preserve"> </w:t>
      </w:r>
      <w:r>
        <w:rPr>
          <w:rFonts w:ascii="Nirmala UI" w:hAnsi="Nirmala UI" w:cs="Nirmala UI"/>
        </w:rPr>
        <w:t>कर</w:t>
      </w:r>
    </w:p>
    <w:p w14:paraId="72F62F14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करवटें</w:t>
      </w:r>
      <w:r>
        <w:t xml:space="preserve"> </w:t>
      </w:r>
      <w:r>
        <w:rPr>
          <w:rFonts w:ascii="Nirmala UI" w:hAnsi="Nirmala UI" w:cs="Nirmala UI"/>
        </w:rPr>
        <w:t>ले</w:t>
      </w:r>
      <w:r>
        <w:t xml:space="preserve"> </w:t>
      </w:r>
      <w:r>
        <w:rPr>
          <w:rFonts w:ascii="Nirmala UI" w:hAnsi="Nirmala UI" w:cs="Nirmala UI"/>
        </w:rPr>
        <w:t>रहा</w:t>
      </w:r>
      <w:r>
        <w:t xml:space="preserve"> </w:t>
      </w:r>
      <w:r>
        <w:rPr>
          <w:rFonts w:ascii="Nirmala UI" w:hAnsi="Nirmala UI" w:cs="Nirmala UI"/>
        </w:rPr>
        <w:t>है।</w:t>
      </w:r>
    </w:p>
    <w:p w14:paraId="69790DBF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निशा</w:t>
      </w:r>
      <w:r>
        <w:t xml:space="preserve"> </w:t>
      </w:r>
      <w:r>
        <w:rPr>
          <w:rFonts w:ascii="Nirmala UI" w:hAnsi="Nirmala UI" w:cs="Nirmala UI"/>
        </w:rPr>
        <w:t>का</w:t>
      </w:r>
      <w:r>
        <w:t xml:space="preserve"> </w:t>
      </w:r>
      <w:r>
        <w:rPr>
          <w:rFonts w:ascii="Nirmala UI" w:hAnsi="Nirmala UI" w:cs="Nirmala UI"/>
        </w:rPr>
        <w:t>अवसान</w:t>
      </w:r>
      <w:r>
        <w:t xml:space="preserve"> </w:t>
      </w:r>
      <w:r>
        <w:rPr>
          <w:rFonts w:ascii="Nirmala UI" w:hAnsi="Nirmala UI" w:cs="Nirmala UI"/>
        </w:rPr>
        <w:t>हो</w:t>
      </w:r>
      <w:r>
        <w:t xml:space="preserve"> </w:t>
      </w:r>
      <w:r>
        <w:rPr>
          <w:rFonts w:ascii="Nirmala UI" w:hAnsi="Nirmala UI" w:cs="Nirmala UI"/>
        </w:rPr>
        <w:t>रहा</w:t>
      </w:r>
      <w:r>
        <w:t xml:space="preserve"> </w:t>
      </w:r>
      <w:r>
        <w:rPr>
          <w:rFonts w:ascii="Nirmala UI" w:hAnsi="Nirmala UI" w:cs="Nirmala UI"/>
        </w:rPr>
        <w:t>है</w:t>
      </w:r>
    </w:p>
    <w:p w14:paraId="64113F69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उषा</w:t>
      </w:r>
      <w:r>
        <w:t xml:space="preserve"> </w:t>
      </w:r>
      <w:r>
        <w:rPr>
          <w:rFonts w:ascii="Nirmala UI" w:hAnsi="Nirmala UI" w:cs="Nirmala UI"/>
        </w:rPr>
        <w:t>का</w:t>
      </w:r>
      <w:r>
        <w:t xml:space="preserve"> </w:t>
      </w:r>
      <w:r>
        <w:rPr>
          <w:rFonts w:ascii="Nirmala UI" w:hAnsi="Nirmala UI" w:cs="Nirmala UI"/>
        </w:rPr>
        <w:t>अब</w:t>
      </w:r>
      <w:r>
        <w:t xml:space="preserve"> </w:t>
      </w:r>
      <w:r>
        <w:rPr>
          <w:rFonts w:ascii="Nirmala UI" w:hAnsi="Nirmala UI" w:cs="Nirmala UI"/>
        </w:rPr>
        <w:t>आन</w:t>
      </w:r>
      <w:r>
        <w:t xml:space="preserve"> </w:t>
      </w:r>
      <w:r>
        <w:rPr>
          <w:rFonts w:ascii="Nirmala UI" w:hAnsi="Nirmala UI" w:cs="Nirmala UI"/>
        </w:rPr>
        <w:t>हो</w:t>
      </w:r>
      <w:r>
        <w:t xml:space="preserve"> </w:t>
      </w:r>
      <w:r>
        <w:rPr>
          <w:rFonts w:ascii="Nirmala UI" w:hAnsi="Nirmala UI" w:cs="Nirmala UI"/>
        </w:rPr>
        <w:t>रहा</w:t>
      </w:r>
      <w:r>
        <w:t xml:space="preserve"> </w:t>
      </w:r>
      <w:r>
        <w:rPr>
          <w:rFonts w:ascii="Nirmala UI" w:hAnsi="Nirmala UI" w:cs="Nirmala UI"/>
        </w:rPr>
        <w:t>है।</w:t>
      </w:r>
    </w:p>
    <w:p w14:paraId="04BA95FC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प्राची</w:t>
      </w:r>
      <w:r>
        <w:t xml:space="preserve"> </w:t>
      </w:r>
      <w:r>
        <w:rPr>
          <w:rFonts w:ascii="Nirmala UI" w:hAnsi="Nirmala UI" w:cs="Nirmala UI"/>
        </w:rPr>
        <w:t>के</w:t>
      </w:r>
      <w:r>
        <w:t xml:space="preserve"> </w:t>
      </w:r>
      <w:r>
        <w:rPr>
          <w:rFonts w:ascii="Nirmala UI" w:hAnsi="Nirmala UI" w:cs="Nirmala UI"/>
        </w:rPr>
        <w:t>अधरों</w:t>
      </w:r>
      <w:r>
        <w:t xml:space="preserve"> </w:t>
      </w:r>
      <w:r>
        <w:rPr>
          <w:rFonts w:ascii="Nirmala UI" w:hAnsi="Nirmala UI" w:cs="Nirmala UI"/>
        </w:rPr>
        <w:t>पर</w:t>
      </w:r>
    </w:p>
    <w:p w14:paraId="05189B2C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मन्द</w:t>
      </w:r>
      <w:r>
        <w:t>-</w:t>
      </w:r>
      <w:r>
        <w:rPr>
          <w:rFonts w:ascii="Nirmala UI" w:hAnsi="Nirmala UI" w:cs="Nirmala UI"/>
        </w:rPr>
        <w:t>मधुरिम</w:t>
      </w:r>
      <w:r>
        <w:t xml:space="preserve"> </w:t>
      </w:r>
      <w:r>
        <w:rPr>
          <w:rFonts w:ascii="Nirmala UI" w:hAnsi="Nirmala UI" w:cs="Nirmala UI"/>
        </w:rPr>
        <w:t>मुस्कान</w:t>
      </w:r>
      <w:r>
        <w:t xml:space="preserve"> </w:t>
      </w:r>
      <w:r>
        <w:rPr>
          <w:rFonts w:ascii="Nirmala UI" w:hAnsi="Nirmala UI" w:cs="Nirmala UI"/>
        </w:rPr>
        <w:t>है</w:t>
      </w:r>
    </w:p>
    <w:p w14:paraId="1C05AA6C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सर</w:t>
      </w:r>
      <w:r>
        <w:t xml:space="preserve"> </w:t>
      </w:r>
      <w:r>
        <w:rPr>
          <w:rFonts w:ascii="Nirmala UI" w:hAnsi="Nirmala UI" w:cs="Nirmala UI"/>
        </w:rPr>
        <w:t>पर</w:t>
      </w:r>
      <w:r>
        <w:t xml:space="preserve"> </w:t>
      </w:r>
      <w:r>
        <w:rPr>
          <w:rFonts w:ascii="Nirmala UI" w:hAnsi="Nirmala UI" w:cs="Nirmala UI"/>
        </w:rPr>
        <w:t>पल्ला</w:t>
      </w:r>
      <w:r>
        <w:t xml:space="preserve"> </w:t>
      </w:r>
      <w:r>
        <w:rPr>
          <w:rFonts w:ascii="Nirmala UI" w:hAnsi="Nirmala UI" w:cs="Nirmala UI"/>
        </w:rPr>
        <w:t>नहीं</w:t>
      </w:r>
      <w:r>
        <w:t xml:space="preserve"> </w:t>
      </w:r>
      <w:r>
        <w:rPr>
          <w:rFonts w:ascii="Nirmala UI" w:hAnsi="Nirmala UI" w:cs="Nirmala UI"/>
        </w:rPr>
        <w:t>है</w:t>
      </w:r>
    </w:p>
    <w:p w14:paraId="2067B6FF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और</w:t>
      </w:r>
      <w:r>
        <w:t xml:space="preserve"> </w:t>
      </w:r>
      <w:r>
        <w:rPr>
          <w:rFonts w:ascii="Nirmala UI" w:hAnsi="Nirmala UI" w:cs="Nirmala UI"/>
        </w:rPr>
        <w:t>सिन्दूरी</w:t>
      </w:r>
      <w:r>
        <w:t xml:space="preserve"> </w:t>
      </w:r>
      <w:r>
        <w:rPr>
          <w:rFonts w:ascii="Nirmala UI" w:hAnsi="Nirmala UI" w:cs="Nirmala UI"/>
        </w:rPr>
        <w:t>धूल</w:t>
      </w:r>
      <w:r>
        <w:t xml:space="preserve"> </w:t>
      </w:r>
      <w:r>
        <w:rPr>
          <w:rFonts w:ascii="Nirmala UI" w:hAnsi="Nirmala UI" w:cs="Nirmala UI"/>
        </w:rPr>
        <w:t>उड़ती</w:t>
      </w:r>
      <w:r>
        <w:t>-</w:t>
      </w:r>
      <w:r>
        <w:rPr>
          <w:rFonts w:ascii="Nirmala UI" w:hAnsi="Nirmala UI" w:cs="Nirmala UI"/>
        </w:rPr>
        <w:t>सी</w:t>
      </w:r>
    </w:p>
    <w:p w14:paraId="45E40C3C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रंगीन</w:t>
      </w:r>
      <w:r>
        <w:t>-</w:t>
      </w:r>
      <w:r>
        <w:rPr>
          <w:rFonts w:ascii="Nirmala UI" w:hAnsi="Nirmala UI" w:cs="Nirmala UI"/>
        </w:rPr>
        <w:t>राग</w:t>
      </w:r>
      <w:r>
        <w:t xml:space="preserve"> </w:t>
      </w:r>
      <w:r>
        <w:rPr>
          <w:rFonts w:ascii="Nirmala UI" w:hAnsi="Nirmala UI" w:cs="Nirmala UI"/>
        </w:rPr>
        <w:t>की</w:t>
      </w:r>
      <w:r>
        <w:t xml:space="preserve"> </w:t>
      </w:r>
      <w:r>
        <w:rPr>
          <w:rFonts w:ascii="Nirmala UI" w:hAnsi="Nirmala UI" w:cs="Nirmala UI"/>
        </w:rPr>
        <w:t>आभा</w:t>
      </w:r>
      <w:r>
        <w:t>-</w:t>
      </w:r>
    </w:p>
    <w:p w14:paraId="58B62B18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भाई</w:t>
      </w:r>
      <w:r>
        <w:t xml:space="preserve"> </w:t>
      </w:r>
      <w:r>
        <w:rPr>
          <w:rFonts w:ascii="Nirmala UI" w:hAnsi="Nirmala UI" w:cs="Nirmala UI"/>
        </w:rPr>
        <w:t>है</w:t>
      </w:r>
      <w:r>
        <w:t xml:space="preserve">, </w:t>
      </w:r>
      <w:r>
        <w:rPr>
          <w:rFonts w:ascii="Nirmala UI" w:hAnsi="Nirmala UI" w:cs="Nirmala UI"/>
        </w:rPr>
        <w:t>भाई</w:t>
      </w:r>
      <w:r>
        <w:t>...!</w:t>
      </w:r>
    </w:p>
    <w:p w14:paraId="5FA014A1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मूकमाटी</w:t>
      </w:r>
      <w:r>
        <w:t xml:space="preserve"> :: 1</w:t>
      </w:r>
    </w:p>
    <w:p w14:paraId="1B444752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br w:type="page"/>
      </w:r>
    </w:p>
    <w:p w14:paraId="2570DEAC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lastRenderedPageBreak/>
        <w:t>लज्जा</w:t>
      </w:r>
      <w:r>
        <w:t xml:space="preserve"> </w:t>
      </w:r>
      <w:r>
        <w:rPr>
          <w:rFonts w:ascii="Nirmala UI" w:hAnsi="Nirmala UI" w:cs="Nirmala UI"/>
        </w:rPr>
        <w:t>को</w:t>
      </w:r>
      <w:r>
        <w:t xml:space="preserve"> </w:t>
      </w:r>
      <w:r>
        <w:rPr>
          <w:rFonts w:ascii="Nirmala UI" w:hAnsi="Nirmala UI" w:cs="Nirmala UI"/>
        </w:rPr>
        <w:t>घुंघट</w:t>
      </w:r>
      <w:r>
        <w:t xml:space="preserve"> </w:t>
      </w:r>
      <w:r>
        <w:rPr>
          <w:rFonts w:ascii="Nirmala UI" w:hAnsi="Nirmala UI" w:cs="Nirmala UI"/>
        </w:rPr>
        <w:t>में</w:t>
      </w:r>
    </w:p>
    <w:p w14:paraId="761B23B4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डूबती</w:t>
      </w:r>
      <w:r>
        <w:t>-</w:t>
      </w:r>
      <w:r>
        <w:rPr>
          <w:rFonts w:ascii="Nirmala UI" w:hAnsi="Nirmala UI" w:cs="Nirmala UI"/>
        </w:rPr>
        <w:t>सी</w:t>
      </w:r>
      <w:r>
        <w:t xml:space="preserve"> </w:t>
      </w:r>
      <w:r>
        <w:rPr>
          <w:rFonts w:ascii="Nirmala UI" w:hAnsi="Nirmala UI" w:cs="Nirmala UI"/>
        </w:rPr>
        <w:t>कुसुमदीनी</w:t>
      </w:r>
    </w:p>
    <w:p w14:paraId="0A35AB94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प्रभाकर</w:t>
      </w:r>
      <w:r>
        <w:t xml:space="preserve"> </w:t>
      </w:r>
      <w:r>
        <w:rPr>
          <w:rFonts w:ascii="Nirmala UI" w:hAnsi="Nirmala UI" w:cs="Nirmala UI"/>
        </w:rPr>
        <w:t>के</w:t>
      </w:r>
      <w:r>
        <w:t xml:space="preserve"> </w:t>
      </w:r>
      <w:r>
        <w:rPr>
          <w:rFonts w:ascii="Nirmala UI" w:hAnsi="Nirmala UI" w:cs="Nirmala UI"/>
        </w:rPr>
        <w:t>कर</w:t>
      </w:r>
      <w:r>
        <w:t>-</w:t>
      </w:r>
      <w:r>
        <w:rPr>
          <w:rFonts w:ascii="Nirmala UI" w:hAnsi="Nirmala UI" w:cs="Nirmala UI"/>
        </w:rPr>
        <w:t>छुवन</w:t>
      </w:r>
      <w:r>
        <w:t xml:space="preserve"> </w:t>
      </w:r>
      <w:r>
        <w:rPr>
          <w:rFonts w:ascii="Nirmala UI" w:hAnsi="Nirmala UI" w:cs="Nirmala UI"/>
        </w:rPr>
        <w:t>से</w:t>
      </w:r>
    </w:p>
    <w:p w14:paraId="4803F18E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बचनना</w:t>
      </w:r>
      <w:r>
        <w:t xml:space="preserve"> </w:t>
      </w:r>
      <w:r>
        <w:rPr>
          <w:rFonts w:ascii="Nirmala UI" w:hAnsi="Nirmala UI" w:cs="Nirmala UI"/>
        </w:rPr>
        <w:t>चाहती</w:t>
      </w:r>
      <w:r>
        <w:t xml:space="preserve"> </w:t>
      </w:r>
      <w:r>
        <w:rPr>
          <w:rFonts w:ascii="Nirmala UI" w:hAnsi="Nirmala UI" w:cs="Nirmala UI"/>
        </w:rPr>
        <w:t>है</w:t>
      </w:r>
      <w:r>
        <w:t xml:space="preserve"> </w:t>
      </w:r>
      <w:r>
        <w:rPr>
          <w:rFonts w:ascii="Nirmala UI" w:hAnsi="Nirmala UI" w:cs="Nirmala UI"/>
        </w:rPr>
        <w:t>वह</w:t>
      </w:r>
      <w:r>
        <w:t>;</w:t>
      </w:r>
    </w:p>
    <w:p w14:paraId="5A56B58B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अपनी</w:t>
      </w:r>
      <w:r>
        <w:t xml:space="preserve"> </w:t>
      </w:r>
      <w:r>
        <w:rPr>
          <w:rFonts w:ascii="Nirmala UI" w:hAnsi="Nirmala UI" w:cs="Nirmala UI"/>
        </w:rPr>
        <w:t>पराजय</w:t>
      </w:r>
      <w:r>
        <w:t xml:space="preserve"> </w:t>
      </w:r>
      <w:r>
        <w:rPr>
          <w:rFonts w:ascii="Nirmala UI" w:hAnsi="Nirmala UI" w:cs="Nirmala UI"/>
        </w:rPr>
        <w:t>को</w:t>
      </w:r>
      <w:r>
        <w:t>-</w:t>
      </w:r>
    </w:p>
    <w:p w14:paraId="4B7F70FC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सरगम</w:t>
      </w:r>
      <w:r>
        <w:t>-</w:t>
      </w:r>
      <w:r>
        <w:rPr>
          <w:rFonts w:ascii="Nirmala UI" w:hAnsi="Nirmala UI" w:cs="Nirmala UI"/>
        </w:rPr>
        <w:t>सुधा</w:t>
      </w:r>
      <w:r>
        <w:t xml:space="preserve"> </w:t>
      </w:r>
      <w:r>
        <w:rPr>
          <w:rFonts w:ascii="Nirmala UI" w:hAnsi="Nirmala UI" w:cs="Nirmala UI"/>
        </w:rPr>
        <w:t>को</w:t>
      </w:r>
    </w:p>
    <w:p w14:paraId="731E4511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पौधरीयो</w:t>
      </w:r>
      <w:r>
        <w:t xml:space="preserve"> </w:t>
      </w:r>
      <w:r>
        <w:rPr>
          <w:rFonts w:ascii="Nirmala UI" w:hAnsi="Nirmala UI" w:cs="Nirmala UI"/>
        </w:rPr>
        <w:t>को</w:t>
      </w:r>
      <w:r>
        <w:t xml:space="preserve"> </w:t>
      </w:r>
      <w:r>
        <w:rPr>
          <w:rFonts w:ascii="Nirmala UI" w:hAnsi="Nirmala UI" w:cs="Nirmala UI"/>
        </w:rPr>
        <w:t>ओट</w:t>
      </w:r>
      <w:r>
        <w:t xml:space="preserve"> </w:t>
      </w:r>
      <w:r>
        <w:rPr>
          <w:rFonts w:ascii="Nirmala UI" w:hAnsi="Nirmala UI" w:cs="Nirmala UI"/>
        </w:rPr>
        <w:t>देती</w:t>
      </w:r>
      <w:r>
        <w:t xml:space="preserve"> </w:t>
      </w:r>
      <w:r>
        <w:rPr>
          <w:rFonts w:ascii="Nirmala UI" w:hAnsi="Nirmala UI" w:cs="Nirmala UI"/>
        </w:rPr>
        <w:t>है</w:t>
      </w:r>
      <w:r>
        <w:t xml:space="preserve"> !</w:t>
      </w:r>
    </w:p>
    <w:p w14:paraId="6B4C8EFD" w14:textId="77777777" w:rsidR="00000000" w:rsidRDefault="00000000">
      <w:pPr>
        <w:pStyle w:val="HTMLPreformatted"/>
      </w:pPr>
    </w:p>
    <w:p w14:paraId="73167CD0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लो</w:t>
      </w:r>
      <w:r>
        <w:t xml:space="preserve">!.. </w:t>
      </w:r>
      <w:r>
        <w:rPr>
          <w:rFonts w:ascii="Nirmala UI" w:hAnsi="Nirmala UI" w:cs="Nirmala UI"/>
        </w:rPr>
        <w:t>इधर</w:t>
      </w:r>
      <w:r>
        <w:t>... !</w:t>
      </w:r>
    </w:p>
    <w:p w14:paraId="40BF2FF9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अंध</w:t>
      </w:r>
      <w:r>
        <w:t>-</w:t>
      </w:r>
      <w:r>
        <w:rPr>
          <w:rFonts w:ascii="Nirmala UI" w:hAnsi="Nirmala UI" w:cs="Nirmala UI"/>
        </w:rPr>
        <w:t>रूखली</w:t>
      </w:r>
      <w:r>
        <w:t xml:space="preserve"> </w:t>
      </w:r>
      <w:r>
        <w:rPr>
          <w:rFonts w:ascii="Nirmala UI" w:hAnsi="Nirmala UI" w:cs="Nirmala UI"/>
        </w:rPr>
        <w:t>कमलिनी</w:t>
      </w:r>
    </w:p>
    <w:p w14:paraId="01A03967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डूबते</w:t>
      </w:r>
      <w:r>
        <w:t xml:space="preserve"> </w:t>
      </w:r>
      <w:r>
        <w:rPr>
          <w:rFonts w:ascii="Nirmala UI" w:hAnsi="Nirmala UI" w:cs="Nirmala UI"/>
        </w:rPr>
        <w:t>घाट</w:t>
      </w:r>
      <w:r>
        <w:t xml:space="preserve"> </w:t>
      </w:r>
      <w:r>
        <w:rPr>
          <w:rFonts w:ascii="Nirmala UI" w:hAnsi="Nirmala UI" w:cs="Nirmala UI"/>
        </w:rPr>
        <w:t>को</w:t>
      </w:r>
    </w:p>
    <w:p w14:paraId="7AC6E501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चाँदी</w:t>
      </w:r>
      <w:r>
        <w:t xml:space="preserve"> </w:t>
      </w:r>
      <w:r>
        <w:rPr>
          <w:rFonts w:ascii="Nirmala UI" w:hAnsi="Nirmala UI" w:cs="Nirmala UI"/>
        </w:rPr>
        <w:t>को</w:t>
      </w:r>
      <w:r>
        <w:t xml:space="preserve"> </w:t>
      </w:r>
      <w:r>
        <w:rPr>
          <w:rFonts w:ascii="Nirmala UI" w:hAnsi="Nirmala UI" w:cs="Nirmala UI"/>
        </w:rPr>
        <w:t>भी</w:t>
      </w:r>
      <w:r>
        <w:t xml:space="preserve"> </w:t>
      </w:r>
      <w:r>
        <w:rPr>
          <w:rFonts w:ascii="Nirmala UI" w:hAnsi="Nirmala UI" w:cs="Nirmala UI"/>
        </w:rPr>
        <w:t>नहीं</w:t>
      </w:r>
      <w:r>
        <w:t xml:space="preserve"> </w:t>
      </w:r>
      <w:r>
        <w:rPr>
          <w:rFonts w:ascii="Nirmala UI" w:hAnsi="Nirmala UI" w:cs="Nirmala UI"/>
        </w:rPr>
        <w:t>देखती</w:t>
      </w:r>
    </w:p>
    <w:p w14:paraId="3B4C473C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औरयह</w:t>
      </w:r>
      <w:r>
        <w:t xml:space="preserve"> </w:t>
      </w:r>
      <w:r>
        <w:rPr>
          <w:rFonts w:ascii="Nirmala UI" w:hAnsi="Nirmala UI" w:cs="Nirmala UI"/>
        </w:rPr>
        <w:t>छोल</w:t>
      </w:r>
      <w:r>
        <w:t xml:space="preserve"> </w:t>
      </w:r>
      <w:r>
        <w:rPr>
          <w:rFonts w:ascii="Nirmala UI" w:hAnsi="Nirmala UI" w:cs="Nirmala UI"/>
        </w:rPr>
        <w:t>कर</w:t>
      </w:r>
    </w:p>
    <w:p w14:paraId="78558F27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इच्छा</w:t>
      </w:r>
      <w:r>
        <w:t xml:space="preserve"> </w:t>
      </w:r>
      <w:r>
        <w:rPr>
          <w:rFonts w:ascii="Nirmala UI" w:hAnsi="Nirmala UI" w:cs="Nirmala UI"/>
        </w:rPr>
        <w:t>पर</w:t>
      </w:r>
      <w:r>
        <w:t xml:space="preserve"> </w:t>
      </w:r>
      <w:r>
        <w:rPr>
          <w:rFonts w:ascii="Nirmala UI" w:hAnsi="Nirmala UI" w:cs="Nirmala UI"/>
        </w:rPr>
        <w:t>विजय</w:t>
      </w:r>
      <w:r>
        <w:t xml:space="preserve"> </w:t>
      </w:r>
      <w:r>
        <w:rPr>
          <w:rFonts w:ascii="Nirmala UI" w:hAnsi="Nirmala UI" w:cs="Nirmala UI"/>
        </w:rPr>
        <w:t>प्राप्त</w:t>
      </w:r>
      <w:r>
        <w:t xml:space="preserve"> </w:t>
      </w:r>
      <w:r>
        <w:rPr>
          <w:rFonts w:ascii="Nirmala UI" w:hAnsi="Nirmala UI" w:cs="Nirmala UI"/>
        </w:rPr>
        <w:t>करना</w:t>
      </w:r>
    </w:p>
    <w:p w14:paraId="0561BA84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सबके</w:t>
      </w:r>
      <w:r>
        <w:t xml:space="preserve"> </w:t>
      </w:r>
      <w:r>
        <w:rPr>
          <w:rFonts w:ascii="Nirmala UI" w:hAnsi="Nirmala UI" w:cs="Nirmala UI"/>
        </w:rPr>
        <w:t>वश</w:t>
      </w:r>
      <w:r>
        <w:t xml:space="preserve"> </w:t>
      </w:r>
      <w:r>
        <w:rPr>
          <w:rFonts w:ascii="Nirmala UI" w:hAnsi="Nirmala UI" w:cs="Nirmala UI"/>
        </w:rPr>
        <w:t>को</w:t>
      </w:r>
      <w:r>
        <w:t xml:space="preserve"> </w:t>
      </w:r>
      <w:r>
        <w:rPr>
          <w:rFonts w:ascii="Nirmala UI" w:hAnsi="Nirmala UI" w:cs="Nirmala UI"/>
        </w:rPr>
        <w:t>बात</w:t>
      </w:r>
      <w:r>
        <w:t xml:space="preserve"> </w:t>
      </w:r>
      <w:r>
        <w:rPr>
          <w:rFonts w:ascii="Nirmala UI" w:hAnsi="Nirmala UI" w:cs="Nirmala UI"/>
        </w:rPr>
        <w:t>नहीं</w:t>
      </w:r>
      <w:r>
        <w:t xml:space="preserve"> </w:t>
      </w:r>
      <w:r>
        <w:rPr>
          <w:rFonts w:ascii="Nirmala UI" w:hAnsi="Nirmala UI" w:cs="Nirmala UI"/>
        </w:rPr>
        <w:t>है</w:t>
      </w:r>
      <w:r>
        <w:t>,</w:t>
      </w:r>
    </w:p>
    <w:p w14:paraId="113D0A6F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और</w:t>
      </w:r>
      <w:r>
        <w:t xml:space="preserve">... </w:t>
      </w:r>
      <w:r>
        <w:rPr>
          <w:rFonts w:ascii="Nirmala UI" w:hAnsi="Nirmala UI" w:cs="Nirmala UI"/>
        </w:rPr>
        <w:t>वह</w:t>
      </w:r>
      <w:r>
        <w:t xml:space="preserve"> </w:t>
      </w:r>
      <w:r>
        <w:rPr>
          <w:rFonts w:ascii="Nirmala UI" w:hAnsi="Nirmala UI" w:cs="Nirmala UI"/>
        </w:rPr>
        <w:t>भी</w:t>
      </w:r>
      <w:r>
        <w:t>...</w:t>
      </w:r>
    </w:p>
    <w:p w14:paraId="6DC60BCE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स्वी</w:t>
      </w:r>
      <w:r>
        <w:t>-</w:t>
      </w:r>
      <w:r>
        <w:rPr>
          <w:rFonts w:ascii="Nirmala UI" w:hAnsi="Nirmala UI" w:cs="Nirmala UI"/>
        </w:rPr>
        <w:t>पयोग</w:t>
      </w:r>
      <w:r>
        <w:t xml:space="preserve"> </w:t>
      </w:r>
      <w:r>
        <w:rPr>
          <w:rFonts w:ascii="Nirmala UI" w:hAnsi="Nirmala UI" w:cs="Nirmala UI"/>
        </w:rPr>
        <w:t>से</w:t>
      </w:r>
      <w:r>
        <w:t>-</w:t>
      </w:r>
    </w:p>
    <w:p w14:paraId="61BFC29D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अनहोनी</w:t>
      </w:r>
      <w:r>
        <w:t>-</w:t>
      </w:r>
      <w:r>
        <w:rPr>
          <w:rFonts w:ascii="Nirmala UI" w:hAnsi="Nirmala UI" w:cs="Nirmala UI"/>
        </w:rPr>
        <w:t>सी</w:t>
      </w:r>
      <w:r>
        <w:t xml:space="preserve">... </w:t>
      </w:r>
      <w:r>
        <w:rPr>
          <w:rFonts w:ascii="Nirmala UI" w:hAnsi="Nirmala UI" w:cs="Nirmala UI"/>
        </w:rPr>
        <w:t>बहता</w:t>
      </w:r>
      <w:r>
        <w:t xml:space="preserve"> !</w:t>
      </w:r>
    </w:p>
    <w:p w14:paraId="1499E6B7" w14:textId="77777777" w:rsidR="00000000" w:rsidRDefault="00000000">
      <w:pPr>
        <w:pStyle w:val="HTMLPreformatted"/>
      </w:pPr>
    </w:p>
    <w:p w14:paraId="6F34C09C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अबला</w:t>
      </w:r>
      <w:r>
        <w:t xml:space="preserve"> </w:t>
      </w:r>
      <w:r>
        <w:rPr>
          <w:rFonts w:ascii="Nirmala UI" w:hAnsi="Nirmala UI" w:cs="Nirmala UI"/>
        </w:rPr>
        <w:t>बालाजी</w:t>
      </w:r>
      <w:r>
        <w:t xml:space="preserve"> </w:t>
      </w:r>
      <w:r>
        <w:rPr>
          <w:rFonts w:ascii="Nirmala UI" w:hAnsi="Nirmala UI" w:cs="Nirmala UI"/>
        </w:rPr>
        <w:t>देव</w:t>
      </w:r>
    </w:p>
    <w:p w14:paraId="55CE2179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तरला</w:t>
      </w:r>
      <w:r>
        <w:t xml:space="preserve"> </w:t>
      </w:r>
      <w:r>
        <w:rPr>
          <w:rFonts w:ascii="Nirmala UI" w:hAnsi="Nirmala UI" w:cs="Nirmala UI"/>
        </w:rPr>
        <w:t>ताराएँ</w:t>
      </w:r>
      <w:r>
        <w:t xml:space="preserve"> </w:t>
      </w:r>
      <w:r>
        <w:rPr>
          <w:rFonts w:ascii="Nirmala UI" w:hAnsi="Nirmala UI" w:cs="Nirmala UI"/>
        </w:rPr>
        <w:t>अब</w:t>
      </w:r>
    </w:p>
    <w:p w14:paraId="5FE70216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छाया</w:t>
      </w:r>
      <w:r>
        <w:t xml:space="preserve"> </w:t>
      </w:r>
      <w:r>
        <w:rPr>
          <w:rFonts w:ascii="Nirmala UI" w:hAnsi="Nirmala UI" w:cs="Nirmala UI"/>
        </w:rPr>
        <w:t>की</w:t>
      </w:r>
      <w:r>
        <w:t xml:space="preserve"> </w:t>
      </w:r>
      <w:r>
        <w:rPr>
          <w:rFonts w:ascii="Nirmala UI" w:hAnsi="Nirmala UI" w:cs="Nirmala UI"/>
        </w:rPr>
        <w:t>भूति</w:t>
      </w:r>
    </w:p>
    <w:p w14:paraId="3C47EBBF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अपने</w:t>
      </w:r>
      <w:r>
        <w:t xml:space="preserve"> </w:t>
      </w:r>
      <w:r>
        <w:rPr>
          <w:rFonts w:ascii="Nirmala UI" w:hAnsi="Nirmala UI" w:cs="Nirmala UI"/>
        </w:rPr>
        <w:t>पतिदेव</w:t>
      </w:r>
    </w:p>
    <w:p w14:paraId="2E2BCB7D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चन्द्रमा</w:t>
      </w:r>
      <w:r>
        <w:t xml:space="preserve"> </w:t>
      </w:r>
      <w:r>
        <w:rPr>
          <w:rFonts w:ascii="Nirmala UI" w:hAnsi="Nirmala UI" w:cs="Nirmala UI"/>
        </w:rPr>
        <w:t>के</w:t>
      </w:r>
      <w:r>
        <w:t xml:space="preserve"> </w:t>
      </w:r>
      <w:r>
        <w:rPr>
          <w:rFonts w:ascii="Nirmala UI" w:hAnsi="Nirmala UI" w:cs="Nirmala UI"/>
        </w:rPr>
        <w:t>पीछे</w:t>
      </w:r>
      <w:r>
        <w:t>-</w:t>
      </w:r>
      <w:r>
        <w:rPr>
          <w:rFonts w:ascii="Nirmala UI" w:hAnsi="Nirmala UI" w:cs="Nirmala UI"/>
        </w:rPr>
        <w:t>पीछे</w:t>
      </w:r>
      <w:r>
        <w:t xml:space="preserve"> </w:t>
      </w:r>
      <w:r>
        <w:rPr>
          <w:rFonts w:ascii="Nirmala UI" w:hAnsi="Nirmala UI" w:cs="Nirmala UI"/>
        </w:rPr>
        <w:t>हो</w:t>
      </w:r>
    </w:p>
    <w:p w14:paraId="612A50BA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घूँपी</w:t>
      </w:r>
      <w:r>
        <w:t xml:space="preserve"> </w:t>
      </w:r>
      <w:r>
        <w:rPr>
          <w:rFonts w:ascii="Nirmala UI" w:hAnsi="Nirmala UI" w:cs="Nirmala UI"/>
        </w:rPr>
        <w:t>जा</w:t>
      </w:r>
      <w:r>
        <w:t xml:space="preserve"> </w:t>
      </w:r>
      <w:r>
        <w:rPr>
          <w:rFonts w:ascii="Nirmala UI" w:hAnsi="Nirmala UI" w:cs="Nirmala UI"/>
        </w:rPr>
        <w:t>रही</w:t>
      </w:r>
    </w:p>
    <w:p w14:paraId="2F67D300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कही</w:t>
      </w:r>
      <w:r>
        <w:t xml:space="preserve">... </w:t>
      </w:r>
      <w:r>
        <w:rPr>
          <w:rFonts w:ascii="Nirmala UI" w:hAnsi="Nirmala UI" w:cs="Nirmala UI"/>
        </w:rPr>
        <w:t>सुंदर</w:t>
      </w:r>
      <w:r>
        <w:t xml:space="preserve">... </w:t>
      </w:r>
      <w:r>
        <w:rPr>
          <w:rFonts w:ascii="Nirmala UI" w:hAnsi="Nirmala UI" w:cs="Nirmala UI"/>
        </w:rPr>
        <w:t>दिगंत</w:t>
      </w:r>
      <w:r>
        <w:t xml:space="preserve"> </w:t>
      </w:r>
      <w:r>
        <w:rPr>
          <w:rFonts w:ascii="Nirmala UI" w:hAnsi="Nirmala UI" w:cs="Nirmala UI"/>
        </w:rPr>
        <w:t>में</w:t>
      </w:r>
      <w:r>
        <w:t>...</w:t>
      </w:r>
    </w:p>
    <w:p w14:paraId="3D168243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दिवाकर</w:t>
      </w:r>
      <w:r>
        <w:t xml:space="preserve"> </w:t>
      </w:r>
      <w:r>
        <w:rPr>
          <w:rFonts w:ascii="Nirmala UI" w:hAnsi="Nirmala UI" w:cs="Nirmala UI"/>
        </w:rPr>
        <w:t>उठे</w:t>
      </w:r>
    </w:p>
    <w:p w14:paraId="23902752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देख</w:t>
      </w:r>
      <w:r>
        <w:t xml:space="preserve"> </w:t>
      </w: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ले</w:t>
      </w:r>
      <w:r>
        <w:t xml:space="preserve">, </w:t>
      </w:r>
      <w:r>
        <w:rPr>
          <w:rFonts w:ascii="Nirmala UI" w:hAnsi="Nirmala UI" w:cs="Nirmala UI"/>
        </w:rPr>
        <w:t>इस</w:t>
      </w:r>
      <w:r>
        <w:t xml:space="preserve"> </w:t>
      </w:r>
      <w:r>
        <w:rPr>
          <w:rFonts w:ascii="Nirmala UI" w:hAnsi="Nirmala UI" w:cs="Nirmala UI"/>
        </w:rPr>
        <w:t>शाखा</w:t>
      </w:r>
      <w:r>
        <w:t xml:space="preserve"> </w:t>
      </w:r>
      <w:r>
        <w:rPr>
          <w:rFonts w:ascii="Nirmala UI" w:hAnsi="Nirmala UI" w:cs="Nirmala UI"/>
        </w:rPr>
        <w:t>से</w:t>
      </w:r>
      <w:r>
        <w:t xml:space="preserve"> !</w:t>
      </w:r>
    </w:p>
    <w:p w14:paraId="6C414C9A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मंद</w:t>
      </w:r>
      <w:r>
        <w:t>-</w:t>
      </w:r>
      <w:r>
        <w:rPr>
          <w:rFonts w:ascii="Nirmala UI" w:hAnsi="Nirmala UI" w:cs="Nirmala UI"/>
        </w:rPr>
        <w:t>मंद</w:t>
      </w:r>
    </w:p>
    <w:p w14:paraId="2024ABA7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सुगन्ध</w:t>
      </w:r>
      <w:r>
        <w:t xml:space="preserve"> </w:t>
      </w:r>
      <w:r>
        <w:rPr>
          <w:rFonts w:ascii="Nirmala UI" w:hAnsi="Nirmala UI" w:cs="Nirmala UI"/>
        </w:rPr>
        <w:t>पवन</w:t>
      </w:r>
    </w:p>
    <w:p w14:paraId="39D9FB50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बह</w:t>
      </w:r>
      <w:r>
        <w:t xml:space="preserve"> </w:t>
      </w:r>
      <w:r>
        <w:rPr>
          <w:rFonts w:ascii="Nirmala UI" w:hAnsi="Nirmala UI" w:cs="Nirmala UI"/>
        </w:rPr>
        <w:t>रहा</w:t>
      </w:r>
      <w:r>
        <w:t xml:space="preserve"> </w:t>
      </w:r>
      <w:r>
        <w:rPr>
          <w:rFonts w:ascii="Nirmala UI" w:hAnsi="Nirmala UI" w:cs="Nirmala UI"/>
        </w:rPr>
        <w:t>है</w:t>
      </w:r>
      <w:r>
        <w:t>,</w:t>
      </w:r>
    </w:p>
    <w:p w14:paraId="7A8AF723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बहना</w:t>
      </w:r>
      <w:r>
        <w:t xml:space="preserve"> </w:t>
      </w:r>
      <w:r>
        <w:rPr>
          <w:rFonts w:ascii="Nirmala UI" w:hAnsi="Nirmala UI" w:cs="Nirmala UI"/>
        </w:rPr>
        <w:t>ही</w:t>
      </w:r>
      <w:r>
        <w:t xml:space="preserve"> </w:t>
      </w:r>
      <w:r>
        <w:rPr>
          <w:rFonts w:ascii="Nirmala UI" w:hAnsi="Nirmala UI" w:cs="Nirmala UI"/>
        </w:rPr>
        <w:t>जीवन</w:t>
      </w:r>
      <w:r>
        <w:t xml:space="preserve"> </w:t>
      </w:r>
      <w:r>
        <w:rPr>
          <w:rFonts w:ascii="Nirmala UI" w:hAnsi="Nirmala UI" w:cs="Nirmala UI"/>
        </w:rPr>
        <w:t>है</w:t>
      </w:r>
    </w:p>
    <w:p w14:paraId="4037FA11" w14:textId="77777777" w:rsidR="00000000" w:rsidRDefault="00000000">
      <w:pPr>
        <w:pStyle w:val="HTMLPreformatted"/>
      </w:pPr>
    </w:p>
    <w:p w14:paraId="3E813DDC" w14:textId="77777777" w:rsidR="00000000" w:rsidRDefault="00000000">
      <w:pPr>
        <w:pStyle w:val="HTMLPreformatted"/>
        <w:rPr>
          <w:rFonts w:ascii="Nirmala UI" w:hAnsi="Nirmala UI" w:cs="Nirmala UI"/>
        </w:rPr>
      </w:pPr>
      <w:r>
        <w:t xml:space="preserve">2 : </w:t>
      </w:r>
      <w:r>
        <w:rPr>
          <w:rFonts w:ascii="Nirmala UI" w:hAnsi="Nirmala UI" w:cs="Nirmala UI"/>
        </w:rPr>
        <w:t>मुकमाती</w:t>
      </w:r>
    </w:p>
    <w:p w14:paraId="7F2EF909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</w:rPr>
        <w:br w:type="page"/>
      </w:r>
    </w:p>
    <w:p w14:paraId="4814BF7C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lastRenderedPageBreak/>
        <w:t>बहता</w:t>
      </w:r>
      <w:r>
        <w:t>-</w:t>
      </w:r>
      <w:r>
        <w:rPr>
          <w:rFonts w:ascii="Nirmala UI" w:hAnsi="Nirmala UI" w:cs="Nirmala UI"/>
        </w:rPr>
        <w:t>बहता</w:t>
      </w:r>
    </w:p>
    <w:p w14:paraId="5F02E391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कह</w:t>
      </w:r>
      <w:r>
        <w:t xml:space="preserve"> </w:t>
      </w:r>
      <w:r>
        <w:rPr>
          <w:rFonts w:ascii="Nirmala UI" w:hAnsi="Nirmala UI" w:cs="Nirmala UI"/>
        </w:rPr>
        <w:t>रहा</w:t>
      </w:r>
      <w:r>
        <w:t xml:space="preserve"> </w:t>
      </w:r>
      <w:r>
        <w:rPr>
          <w:rFonts w:ascii="Nirmala UI" w:hAnsi="Nirmala UI" w:cs="Nirmala UI"/>
        </w:rPr>
        <w:t>है</w:t>
      </w:r>
      <w:r>
        <w:t xml:space="preserve"> :</w:t>
      </w:r>
    </w:p>
    <w:p w14:paraId="0CE1249F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मेरे</w:t>
      </w:r>
      <w:r>
        <w:t xml:space="preserve"> </w:t>
      </w:r>
      <w:r>
        <w:rPr>
          <w:rFonts w:ascii="Nirmala UI" w:hAnsi="Nirmala UI" w:cs="Nirmala UI"/>
        </w:rPr>
        <w:t>लिए</w:t>
      </w:r>
    </w:p>
    <w:p w14:paraId="34468D4D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इससे</w:t>
      </w:r>
      <w:r>
        <w:t xml:space="preserve"> </w:t>
      </w:r>
      <w:r>
        <w:rPr>
          <w:rFonts w:ascii="Nirmala UI" w:hAnsi="Nirmala UI" w:cs="Nirmala UI"/>
        </w:rPr>
        <w:t>बढ़</w:t>
      </w:r>
      <w:r>
        <w:t xml:space="preserve"> </w:t>
      </w:r>
      <w:r>
        <w:rPr>
          <w:rFonts w:ascii="Nirmala UI" w:hAnsi="Nirmala UI" w:cs="Nirmala UI"/>
        </w:rPr>
        <w:t>कर</w:t>
      </w:r>
      <w:r>
        <w:t xml:space="preserve"> </w:t>
      </w:r>
      <w:r>
        <w:rPr>
          <w:rFonts w:ascii="Nirmala UI" w:hAnsi="Nirmala UI" w:cs="Nirmala UI"/>
        </w:rPr>
        <w:t>श्रेयसी</w:t>
      </w:r>
    </w:p>
    <w:p w14:paraId="11A79CE4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कौन</w:t>
      </w:r>
      <w:r>
        <w:t>-</w:t>
      </w:r>
      <w:r>
        <w:rPr>
          <w:rFonts w:ascii="Nirmala UI" w:hAnsi="Nirmala UI" w:cs="Nirmala UI"/>
        </w:rPr>
        <w:t>सी</w:t>
      </w:r>
      <w:r>
        <w:t xml:space="preserve"> </w:t>
      </w:r>
      <w:r>
        <w:rPr>
          <w:rFonts w:ascii="Nirmala UI" w:hAnsi="Nirmala UI" w:cs="Nirmala UI"/>
        </w:rPr>
        <w:t>हो</w:t>
      </w:r>
      <w:r>
        <w:t xml:space="preserve"> </w:t>
      </w:r>
      <w:r>
        <w:rPr>
          <w:rFonts w:ascii="Nirmala UI" w:hAnsi="Nirmala UI" w:cs="Nirmala UI"/>
        </w:rPr>
        <w:t>सकती</w:t>
      </w:r>
      <w:r>
        <w:t xml:space="preserve"> </w:t>
      </w:r>
      <w:r>
        <w:rPr>
          <w:rFonts w:ascii="Nirmala UI" w:hAnsi="Nirmala UI" w:cs="Nirmala UI"/>
        </w:rPr>
        <w:t>है</w:t>
      </w:r>
    </w:p>
    <w:p w14:paraId="663A891A" w14:textId="77777777" w:rsidR="00000000" w:rsidRDefault="00000000">
      <w:pPr>
        <w:pStyle w:val="HTMLPreformatted"/>
      </w:pPr>
      <w:r>
        <w:t>...</w:t>
      </w:r>
      <w:r>
        <w:rPr>
          <w:rFonts w:ascii="Nirmala UI" w:hAnsi="Nirmala UI" w:cs="Nirmala UI"/>
        </w:rPr>
        <w:t>सन्धि</w:t>
      </w:r>
      <w:r>
        <w:t xml:space="preserve"> </w:t>
      </w:r>
      <w:r>
        <w:rPr>
          <w:rFonts w:ascii="Nirmala UI" w:hAnsi="Nirmala UI" w:cs="Nirmala UI"/>
        </w:rPr>
        <w:t>वह</w:t>
      </w:r>
      <w:r>
        <w:t xml:space="preserve"> !</w:t>
      </w:r>
    </w:p>
    <w:p w14:paraId="6EAAA613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लो</w:t>
      </w:r>
      <w:r>
        <w:t xml:space="preserve"> !</w:t>
      </w:r>
    </w:p>
    <w:p w14:paraId="23B21BDE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यह</w:t>
      </w:r>
      <w:r>
        <w:t xml:space="preserve"> </w:t>
      </w:r>
      <w:r>
        <w:rPr>
          <w:rFonts w:ascii="Nirmala UI" w:hAnsi="Nirmala UI" w:cs="Nirmala UI"/>
        </w:rPr>
        <w:t>संधि</w:t>
      </w:r>
      <w:r>
        <w:t>-</w:t>
      </w:r>
      <w:r>
        <w:rPr>
          <w:rFonts w:ascii="Nirmala UI" w:hAnsi="Nirmala UI" w:cs="Nirmala UI"/>
        </w:rPr>
        <w:t>काल</w:t>
      </w:r>
      <w:r>
        <w:t xml:space="preserve"> </w:t>
      </w:r>
      <w:r>
        <w:rPr>
          <w:rFonts w:ascii="Nirmala UI" w:hAnsi="Nirmala UI" w:cs="Nirmala UI"/>
        </w:rPr>
        <w:t>है</w:t>
      </w:r>
      <w:r>
        <w:t xml:space="preserve"> </w:t>
      </w:r>
      <w:r>
        <w:rPr>
          <w:rFonts w:ascii="Nirmala UI" w:hAnsi="Nirmala UI" w:cs="Nirmala UI"/>
        </w:rPr>
        <w:t>ना</w:t>
      </w:r>
      <w:r>
        <w:t>!</w:t>
      </w:r>
    </w:p>
    <w:p w14:paraId="02E3DBF5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महक</w:t>
      </w:r>
      <w:r>
        <w:t xml:space="preserve"> </w:t>
      </w:r>
      <w:r>
        <w:rPr>
          <w:rFonts w:ascii="Nirmala UI" w:hAnsi="Nirmala UI" w:cs="Nirmala UI"/>
        </w:rPr>
        <w:t>उठी</w:t>
      </w:r>
      <w:r>
        <w:t xml:space="preserve"> </w:t>
      </w:r>
      <w:r>
        <w:rPr>
          <w:rFonts w:ascii="Nirmala UI" w:hAnsi="Nirmala UI" w:cs="Nirmala UI"/>
        </w:rPr>
        <w:t>सुगन्धि</w:t>
      </w:r>
      <w:r>
        <w:t xml:space="preserve"> </w:t>
      </w:r>
      <w:r>
        <w:rPr>
          <w:rFonts w:ascii="Nirmala UI" w:hAnsi="Nirmala UI" w:cs="Nirmala UI"/>
        </w:rPr>
        <w:t>है</w:t>
      </w:r>
    </w:p>
    <w:p w14:paraId="7A7A0457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छोर</w:t>
      </w:r>
      <w:r>
        <w:t>-</w:t>
      </w:r>
      <w:r>
        <w:rPr>
          <w:rFonts w:ascii="Nirmala UI" w:hAnsi="Nirmala UI" w:cs="Nirmala UI"/>
        </w:rPr>
        <w:t>छोर</w:t>
      </w:r>
      <w:r>
        <w:t xml:space="preserve"> </w:t>
      </w:r>
      <w:r>
        <w:rPr>
          <w:rFonts w:ascii="Nirmala UI" w:hAnsi="Nirmala UI" w:cs="Nirmala UI"/>
        </w:rPr>
        <w:t>तक</w:t>
      </w:r>
      <w:r>
        <w:t xml:space="preserve">, </w:t>
      </w:r>
      <w:r>
        <w:rPr>
          <w:rFonts w:ascii="Nirmala UI" w:hAnsi="Nirmala UI" w:cs="Nirmala UI"/>
        </w:rPr>
        <w:t>चारों</w:t>
      </w:r>
      <w:r>
        <w:t xml:space="preserve"> </w:t>
      </w:r>
      <w:r>
        <w:rPr>
          <w:rFonts w:ascii="Nirmala UI" w:hAnsi="Nirmala UI" w:cs="Nirmala UI"/>
        </w:rPr>
        <w:t>ओर।</w:t>
      </w:r>
    </w:p>
    <w:p w14:paraId="3605829B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और</w:t>
      </w:r>
      <w:r>
        <w:t xml:space="preserve">... </w:t>
      </w:r>
      <w:r>
        <w:rPr>
          <w:rFonts w:ascii="Nirmala UI" w:hAnsi="Nirmala UI" w:cs="Nirmala UI"/>
        </w:rPr>
        <w:t>इधर</w:t>
      </w:r>
      <w:r>
        <w:t>...</w:t>
      </w:r>
    </w:p>
    <w:p w14:paraId="0C704E9A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सरिता</w:t>
      </w:r>
      <w:r>
        <w:t xml:space="preserve">... </w:t>
      </w:r>
      <w:r>
        <w:rPr>
          <w:rFonts w:ascii="Nirmala UI" w:hAnsi="Nirmala UI" w:cs="Nirmala UI"/>
        </w:rPr>
        <w:t>सामने</w:t>
      </w:r>
    </w:p>
    <w:p w14:paraId="4B8418B3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जो</w:t>
      </w:r>
      <w:r>
        <w:t xml:space="preserve"> </w:t>
      </w:r>
      <w:r>
        <w:rPr>
          <w:rFonts w:ascii="Nirmala UI" w:hAnsi="Nirmala UI" w:cs="Nirmala UI"/>
        </w:rPr>
        <w:t>सरपट</w:t>
      </w:r>
      <w:r>
        <w:t xml:space="preserve"> </w:t>
      </w:r>
      <w:r>
        <w:rPr>
          <w:rFonts w:ascii="Nirmala UI" w:hAnsi="Nirmala UI" w:cs="Nirmala UI"/>
        </w:rPr>
        <w:t>सरक</w:t>
      </w:r>
      <w:r>
        <w:t xml:space="preserve"> </w:t>
      </w:r>
      <w:r>
        <w:rPr>
          <w:rFonts w:ascii="Nirmala UI" w:hAnsi="Nirmala UI" w:cs="Nirmala UI"/>
        </w:rPr>
        <w:t>रही</w:t>
      </w:r>
      <w:r>
        <w:t xml:space="preserve"> </w:t>
      </w:r>
      <w:r>
        <w:rPr>
          <w:rFonts w:ascii="Nirmala UI" w:hAnsi="Nirmala UI" w:cs="Nirmala UI"/>
        </w:rPr>
        <w:t>है</w:t>
      </w:r>
    </w:p>
    <w:p w14:paraId="25B4720E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अपार</w:t>
      </w:r>
      <w:r>
        <w:t xml:space="preserve"> </w:t>
      </w:r>
      <w:r>
        <w:rPr>
          <w:rFonts w:ascii="Nirmala UI" w:hAnsi="Nirmala UI" w:cs="Nirmala UI"/>
        </w:rPr>
        <w:t>सागर</w:t>
      </w:r>
      <w:r>
        <w:t xml:space="preserve"> </w:t>
      </w:r>
      <w:r>
        <w:rPr>
          <w:rFonts w:ascii="Nirmala UI" w:hAnsi="Nirmala UI" w:cs="Nirmala UI"/>
        </w:rPr>
        <w:t>की</w:t>
      </w:r>
      <w:r>
        <w:t xml:space="preserve"> </w:t>
      </w:r>
      <w:r>
        <w:rPr>
          <w:rFonts w:ascii="Nirmala UI" w:hAnsi="Nirmala UI" w:cs="Nirmala UI"/>
        </w:rPr>
        <w:t>ओर</w:t>
      </w:r>
    </w:p>
    <w:p w14:paraId="16885390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सुन</w:t>
      </w:r>
      <w:r>
        <w:t xml:space="preserve"> </w:t>
      </w:r>
      <w:r>
        <w:rPr>
          <w:rFonts w:ascii="Nirmala UI" w:hAnsi="Nirmala UI" w:cs="Nirmala UI"/>
        </w:rPr>
        <w:t>नहीं</w:t>
      </w:r>
      <w:r>
        <w:t xml:space="preserve"> </w:t>
      </w:r>
      <w:r>
        <w:rPr>
          <w:rFonts w:ascii="Nirmala UI" w:hAnsi="Nirmala UI" w:cs="Nirmala UI"/>
        </w:rPr>
        <w:t>सकती</w:t>
      </w:r>
      <w:r>
        <w:t xml:space="preserve">, </w:t>
      </w:r>
      <w:r>
        <w:rPr>
          <w:rFonts w:ascii="Nirmala UI" w:hAnsi="Nirmala UI" w:cs="Nirmala UI"/>
        </w:rPr>
        <w:t>इस</w:t>
      </w:r>
      <w:r>
        <w:t xml:space="preserve"> </w:t>
      </w:r>
      <w:r>
        <w:rPr>
          <w:rFonts w:ascii="Nirmala UI" w:hAnsi="Nirmala UI" w:cs="Nirmala UI"/>
        </w:rPr>
        <w:t>वार्ता</w:t>
      </w:r>
      <w:r>
        <w:t xml:space="preserve"> </w:t>
      </w:r>
      <w:r>
        <w:rPr>
          <w:rFonts w:ascii="Nirmala UI" w:hAnsi="Nirmala UI" w:cs="Nirmala UI"/>
        </w:rPr>
        <w:t>को</w:t>
      </w:r>
    </w:p>
    <w:p w14:paraId="06FA71F0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कारण</w:t>
      </w:r>
      <w:r>
        <w:t xml:space="preserve"> !</w:t>
      </w:r>
    </w:p>
    <w:p w14:paraId="50F1C79F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निशाकर</w:t>
      </w:r>
      <w:r>
        <w:t xml:space="preserve"> </w:t>
      </w:r>
      <w:r>
        <w:rPr>
          <w:rFonts w:ascii="Nirmala UI" w:hAnsi="Nirmala UI" w:cs="Nirmala UI"/>
        </w:rPr>
        <w:t>है</w:t>
      </w:r>
      <w:r>
        <w:t xml:space="preserve">, </w:t>
      </w: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निशा</w:t>
      </w:r>
    </w:p>
    <w:p w14:paraId="66840AE2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दिवाकर</w:t>
      </w:r>
      <w:r>
        <w:t xml:space="preserve"> </w:t>
      </w:r>
      <w:r>
        <w:rPr>
          <w:rFonts w:ascii="Nirmala UI" w:hAnsi="Nirmala UI" w:cs="Nirmala UI"/>
        </w:rPr>
        <w:t>है</w:t>
      </w:r>
      <w:r>
        <w:t xml:space="preserve">, </w:t>
      </w: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दिवा</w:t>
      </w:r>
    </w:p>
    <w:p w14:paraId="72A25E0F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अभी</w:t>
      </w:r>
      <w:r>
        <w:t xml:space="preserve"> </w:t>
      </w:r>
      <w:r>
        <w:rPr>
          <w:rFonts w:ascii="Nirmala UI" w:hAnsi="Nirmala UI" w:cs="Nirmala UI"/>
        </w:rPr>
        <w:t>दिशाएँ</w:t>
      </w:r>
      <w:r>
        <w:t xml:space="preserve"> </w:t>
      </w:r>
      <w:r>
        <w:rPr>
          <w:rFonts w:ascii="Nirmala UI" w:hAnsi="Nirmala UI" w:cs="Nirmala UI"/>
        </w:rPr>
        <w:t>भी</w:t>
      </w:r>
      <w:r>
        <w:t xml:space="preserve"> </w:t>
      </w:r>
      <w:r>
        <w:rPr>
          <w:rFonts w:ascii="Nirmala UI" w:hAnsi="Nirmala UI" w:cs="Nirmala UI"/>
        </w:rPr>
        <w:t>अन्धी</w:t>
      </w:r>
      <w:r>
        <w:t xml:space="preserve"> </w:t>
      </w:r>
      <w:r>
        <w:rPr>
          <w:rFonts w:ascii="Nirmala UI" w:hAnsi="Nirmala UI" w:cs="Nirmala UI"/>
        </w:rPr>
        <w:t>हैं</w:t>
      </w:r>
      <w:r>
        <w:t>;</w:t>
      </w:r>
    </w:p>
    <w:p w14:paraId="59FF5D1C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पर</w:t>
      </w:r>
      <w:r>
        <w:t xml:space="preserve"> </w:t>
      </w:r>
      <w:r>
        <w:rPr>
          <w:rFonts w:ascii="Nirmala UI" w:hAnsi="Nirmala UI" w:cs="Nirmala UI"/>
        </w:rPr>
        <w:t>की</w:t>
      </w:r>
      <w:r>
        <w:t xml:space="preserve"> </w:t>
      </w:r>
      <w:r>
        <w:rPr>
          <w:rFonts w:ascii="Nirmala UI" w:hAnsi="Nirmala UI" w:cs="Nirmala UI"/>
        </w:rPr>
        <w:t>नासा</w:t>
      </w:r>
      <w:r>
        <w:t xml:space="preserve"> </w:t>
      </w:r>
      <w:r>
        <w:rPr>
          <w:rFonts w:ascii="Nirmala UI" w:hAnsi="Nirmala UI" w:cs="Nirmala UI"/>
        </w:rPr>
        <w:t>तक</w:t>
      </w:r>
    </w:p>
    <w:p w14:paraId="34A3D829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इस</w:t>
      </w:r>
      <w:r>
        <w:t xml:space="preserve"> </w:t>
      </w:r>
      <w:r>
        <w:rPr>
          <w:rFonts w:ascii="Nirmala UI" w:hAnsi="Nirmala UI" w:cs="Nirmala UI"/>
        </w:rPr>
        <w:t>गोपनीय</w:t>
      </w:r>
      <w:r>
        <w:t xml:space="preserve"> </w:t>
      </w:r>
      <w:r>
        <w:rPr>
          <w:rFonts w:ascii="Nirmala UI" w:hAnsi="Nirmala UI" w:cs="Nirmala UI"/>
        </w:rPr>
        <w:t>वार्ता</w:t>
      </w:r>
      <w:r>
        <w:t xml:space="preserve"> </w:t>
      </w:r>
      <w:r>
        <w:rPr>
          <w:rFonts w:ascii="Nirmala UI" w:hAnsi="Nirmala UI" w:cs="Nirmala UI"/>
        </w:rPr>
        <w:t>की</w:t>
      </w:r>
      <w:r>
        <w:t xml:space="preserve"> </w:t>
      </w:r>
      <w:r>
        <w:rPr>
          <w:rFonts w:ascii="Nirmala UI" w:hAnsi="Nirmala UI" w:cs="Nirmala UI"/>
        </w:rPr>
        <w:t>गन्ध</w:t>
      </w:r>
    </w:p>
    <w:p w14:paraId="0CA86055" w14:textId="77777777" w:rsidR="00000000" w:rsidRDefault="00000000">
      <w:pPr>
        <w:pStyle w:val="HTMLPreformatted"/>
      </w:pPr>
      <w:r>
        <w:t xml:space="preserve">... </w:t>
      </w:r>
      <w:r>
        <w:rPr>
          <w:rFonts w:ascii="Nirmala UI" w:hAnsi="Nirmala UI" w:cs="Nirmala UI"/>
        </w:rPr>
        <w:t>जा</w:t>
      </w:r>
      <w:r>
        <w:t xml:space="preserve"> </w:t>
      </w:r>
      <w:r>
        <w:rPr>
          <w:rFonts w:ascii="Nirmala UI" w:hAnsi="Nirmala UI" w:cs="Nirmala UI"/>
        </w:rPr>
        <w:t>नहीं</w:t>
      </w:r>
      <w:r>
        <w:t xml:space="preserve"> </w:t>
      </w:r>
      <w:r>
        <w:rPr>
          <w:rFonts w:ascii="Nirmala UI" w:hAnsi="Nirmala UI" w:cs="Nirmala UI"/>
        </w:rPr>
        <w:t>सकती</w:t>
      </w:r>
      <w:r>
        <w:t>-</w:t>
      </w:r>
    </w:p>
    <w:p w14:paraId="328462A3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ऐसी</w:t>
      </w:r>
      <w:r>
        <w:t xml:space="preserve"> </w:t>
      </w:r>
      <w:r>
        <w:rPr>
          <w:rFonts w:ascii="Nirmala UI" w:hAnsi="Nirmala UI" w:cs="Nirmala UI"/>
        </w:rPr>
        <w:t>स्थिति</w:t>
      </w:r>
      <w:r>
        <w:t xml:space="preserve"> </w:t>
      </w:r>
      <w:r>
        <w:rPr>
          <w:rFonts w:ascii="Nirmala UI" w:hAnsi="Nirmala UI" w:cs="Nirmala UI"/>
        </w:rPr>
        <w:t>में</w:t>
      </w:r>
    </w:p>
    <w:p w14:paraId="1BC8E52D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उनके</w:t>
      </w:r>
      <w:r>
        <w:t xml:space="preserve"> </w:t>
      </w:r>
      <w:r>
        <w:rPr>
          <w:rFonts w:ascii="Nirmala UI" w:hAnsi="Nirmala UI" w:cs="Nirmala UI"/>
        </w:rPr>
        <w:t>मन</w:t>
      </w:r>
      <w:r>
        <w:t xml:space="preserve"> </w:t>
      </w:r>
      <w:r>
        <w:rPr>
          <w:rFonts w:ascii="Nirmala UI" w:hAnsi="Nirmala UI" w:cs="Nirmala UI"/>
        </w:rPr>
        <w:t>में</w:t>
      </w:r>
    </w:p>
    <w:p w14:paraId="050CC0A6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कैसे</w:t>
      </w:r>
      <w:r>
        <w:t xml:space="preserve"> </w:t>
      </w:r>
      <w:r>
        <w:rPr>
          <w:rFonts w:ascii="Nirmala UI" w:hAnsi="Nirmala UI" w:cs="Nirmala UI"/>
        </w:rPr>
        <w:t>जाग</w:t>
      </w:r>
      <w:r>
        <w:t xml:space="preserve"> </w:t>
      </w:r>
      <w:r>
        <w:rPr>
          <w:rFonts w:ascii="Nirmala UI" w:hAnsi="Nirmala UI" w:cs="Nirmala UI"/>
        </w:rPr>
        <w:t>सकती</w:t>
      </w:r>
      <w:r>
        <w:t xml:space="preserve"> </w:t>
      </w:r>
      <w:r>
        <w:rPr>
          <w:rFonts w:ascii="Nirmala UI" w:hAnsi="Nirmala UI" w:cs="Nirmala UI"/>
        </w:rPr>
        <w:t>है</w:t>
      </w:r>
    </w:p>
    <w:p w14:paraId="554756DA" w14:textId="77777777" w:rsidR="00000000" w:rsidRDefault="00000000">
      <w:pPr>
        <w:pStyle w:val="HTMLPreformatted"/>
      </w:pPr>
      <w:r>
        <w:t>...</w:t>
      </w:r>
      <w:r>
        <w:rPr>
          <w:rFonts w:ascii="Nirmala UI" w:hAnsi="Nirmala UI" w:cs="Nirmala UI"/>
        </w:rPr>
        <w:t>दुरभि</w:t>
      </w:r>
      <w:r>
        <w:t>-</w:t>
      </w:r>
      <w:r>
        <w:rPr>
          <w:rFonts w:ascii="Nirmala UI" w:hAnsi="Nirmala UI" w:cs="Nirmala UI"/>
        </w:rPr>
        <w:t>सन्धि</w:t>
      </w:r>
      <w:r>
        <w:t xml:space="preserve"> </w:t>
      </w:r>
      <w:r>
        <w:rPr>
          <w:rFonts w:ascii="Nirmala UI" w:hAnsi="Nirmala UI" w:cs="Nirmala UI"/>
        </w:rPr>
        <w:t>वह</w:t>
      </w:r>
      <w:r>
        <w:t xml:space="preserve"> !</w:t>
      </w:r>
    </w:p>
    <w:p w14:paraId="2CDBCC07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पथ</w:t>
      </w:r>
      <w:r>
        <w:t xml:space="preserve"> </w:t>
      </w:r>
      <w:r>
        <w:rPr>
          <w:rFonts w:ascii="Nirmala UI" w:hAnsi="Nirmala UI" w:cs="Nirmala UI"/>
        </w:rPr>
        <w:t>पर</w:t>
      </w:r>
      <w:r>
        <w:t xml:space="preserve"> </w:t>
      </w:r>
      <w:r>
        <w:rPr>
          <w:rFonts w:ascii="Nirmala UI" w:hAnsi="Nirmala UI" w:cs="Nirmala UI"/>
        </w:rPr>
        <w:t>चलता</w:t>
      </w:r>
      <w:r>
        <w:t xml:space="preserve"> </w:t>
      </w:r>
      <w:r>
        <w:rPr>
          <w:rFonts w:ascii="Nirmala UI" w:hAnsi="Nirmala UI" w:cs="Nirmala UI"/>
        </w:rPr>
        <w:t>है</w:t>
      </w:r>
    </w:p>
    <w:p w14:paraId="072EF26D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सत्पथ</w:t>
      </w:r>
      <w:r>
        <w:t>-</w:t>
      </w:r>
      <w:r>
        <w:rPr>
          <w:rFonts w:ascii="Nirmala UI" w:hAnsi="Nirmala UI" w:cs="Nirmala UI"/>
        </w:rPr>
        <w:t>पथिक</w:t>
      </w:r>
      <w:r>
        <w:t xml:space="preserve"> </w:t>
      </w:r>
      <w:r>
        <w:rPr>
          <w:rFonts w:ascii="Nirmala UI" w:hAnsi="Nirmala UI" w:cs="Nirmala UI"/>
        </w:rPr>
        <w:t>वह</w:t>
      </w:r>
    </w:p>
    <w:p w14:paraId="2F16F6D2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मुड़</w:t>
      </w:r>
      <w:r>
        <w:t xml:space="preserve"> </w:t>
      </w:r>
      <w:r>
        <w:rPr>
          <w:rFonts w:ascii="Nirmala UI" w:hAnsi="Nirmala UI" w:cs="Nirmala UI"/>
        </w:rPr>
        <w:t>कर</w:t>
      </w:r>
      <w:r>
        <w:t xml:space="preserve"> </w:t>
      </w:r>
      <w:r>
        <w:rPr>
          <w:rFonts w:ascii="Nirmala UI" w:hAnsi="Nirmala UI" w:cs="Nirmala UI"/>
        </w:rPr>
        <w:t>नहीं</w:t>
      </w:r>
      <w:r>
        <w:t xml:space="preserve"> </w:t>
      </w:r>
      <w:r>
        <w:rPr>
          <w:rFonts w:ascii="Nirmala UI" w:hAnsi="Nirmala UI" w:cs="Nirmala UI"/>
        </w:rPr>
        <w:t>देखता</w:t>
      </w:r>
    </w:p>
    <w:p w14:paraId="1F07AB1C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तन</w:t>
      </w:r>
      <w:r>
        <w:t xml:space="preserve"> </w:t>
      </w:r>
      <w:r>
        <w:rPr>
          <w:rFonts w:ascii="Nirmala UI" w:hAnsi="Nirmala UI" w:cs="Nirmala UI"/>
        </w:rPr>
        <w:t>से</w:t>
      </w:r>
      <w:r>
        <w:t xml:space="preserve"> </w:t>
      </w:r>
      <w:r>
        <w:rPr>
          <w:rFonts w:ascii="Nirmala UI" w:hAnsi="Nirmala UI" w:cs="Nirmala UI"/>
        </w:rPr>
        <w:t>भी</w:t>
      </w:r>
      <w:r>
        <w:t xml:space="preserve">, </w:t>
      </w:r>
      <w:r>
        <w:rPr>
          <w:rFonts w:ascii="Nirmala UI" w:hAnsi="Nirmala UI" w:cs="Nirmala UI"/>
        </w:rPr>
        <w:t>मन</w:t>
      </w:r>
      <w:r>
        <w:t xml:space="preserve"> </w:t>
      </w:r>
      <w:r>
        <w:rPr>
          <w:rFonts w:ascii="Nirmala UI" w:hAnsi="Nirmala UI" w:cs="Nirmala UI"/>
        </w:rPr>
        <w:t>से</w:t>
      </w:r>
      <w:r>
        <w:t xml:space="preserve"> </w:t>
      </w:r>
      <w:r>
        <w:rPr>
          <w:rFonts w:ascii="Nirmala UI" w:hAnsi="Nirmala UI" w:cs="Nirmala UI"/>
        </w:rPr>
        <w:t>भी।</w:t>
      </w:r>
    </w:p>
    <w:p w14:paraId="043C1C54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मूकमाटी</w:t>
      </w:r>
      <w:r>
        <w:t xml:space="preserve"> :: 3</w:t>
      </w:r>
    </w:p>
    <w:p w14:paraId="11177D1D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br w:type="page"/>
      </w:r>
    </w:p>
    <w:p w14:paraId="4D2776A9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lastRenderedPageBreak/>
        <w:t>और</w:t>
      </w:r>
      <w:r>
        <w:t xml:space="preserve">, </w:t>
      </w:r>
      <w:r>
        <w:rPr>
          <w:rFonts w:ascii="Nirmala UI" w:hAnsi="Nirmala UI" w:cs="Nirmala UI"/>
        </w:rPr>
        <w:t>संकोच</w:t>
      </w:r>
      <w:r>
        <w:t>-</w:t>
      </w:r>
      <w:r>
        <w:rPr>
          <w:rFonts w:ascii="Nirmala UI" w:hAnsi="Nirmala UI" w:cs="Nirmala UI"/>
        </w:rPr>
        <w:t>श्रृला</w:t>
      </w:r>
    </w:p>
    <w:p w14:paraId="7E0002EA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लजावती</w:t>
      </w:r>
      <w:r>
        <w:t xml:space="preserve"> </w:t>
      </w:r>
      <w:r>
        <w:rPr>
          <w:rFonts w:ascii="Nirmala UI" w:hAnsi="Nirmala UI" w:cs="Nirmala UI"/>
        </w:rPr>
        <w:t>लावबती</w:t>
      </w:r>
    </w:p>
    <w:p w14:paraId="617CBCD2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सरिता</w:t>
      </w:r>
      <w:r>
        <w:t>-</w:t>
      </w:r>
      <w:r>
        <w:rPr>
          <w:rFonts w:ascii="Nirmala UI" w:hAnsi="Nirmala UI" w:cs="Nirmala UI"/>
        </w:rPr>
        <w:t>तट</w:t>
      </w:r>
      <w:r>
        <w:t xml:space="preserve"> </w:t>
      </w:r>
      <w:r>
        <w:rPr>
          <w:rFonts w:ascii="Nirmala UI" w:hAnsi="Nirmala UI" w:cs="Nirmala UI"/>
        </w:rPr>
        <w:t>की</w:t>
      </w:r>
      <w:r>
        <w:t xml:space="preserve"> </w:t>
      </w:r>
      <w:r>
        <w:rPr>
          <w:rFonts w:ascii="Nirmala UI" w:hAnsi="Nirmala UI" w:cs="Nirmala UI"/>
        </w:rPr>
        <w:t>मति</w:t>
      </w:r>
    </w:p>
    <w:p w14:paraId="0964C133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अपना</w:t>
      </w:r>
      <w:r>
        <w:t xml:space="preserve"> </w:t>
      </w:r>
      <w:r>
        <w:rPr>
          <w:rFonts w:ascii="Nirmala UI" w:hAnsi="Nirmala UI" w:cs="Nirmala UI"/>
        </w:rPr>
        <w:t>हृदय</w:t>
      </w:r>
      <w:r>
        <w:t xml:space="preserve"> </w:t>
      </w:r>
      <w:r>
        <w:rPr>
          <w:rFonts w:ascii="Nirmala UI" w:hAnsi="Nirmala UI" w:cs="Nirmala UI"/>
        </w:rPr>
        <w:t>खोलती</w:t>
      </w:r>
      <w:r>
        <w:t xml:space="preserve"> </w:t>
      </w:r>
      <w:r>
        <w:rPr>
          <w:rFonts w:ascii="Nirmala UI" w:hAnsi="Nirmala UI" w:cs="Nirmala UI"/>
        </w:rPr>
        <w:t>हैं।</w:t>
      </w:r>
    </w:p>
    <w:p w14:paraId="79546D22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माँ</w:t>
      </w:r>
      <w:r>
        <w:t xml:space="preserve"> </w:t>
      </w:r>
      <w:r>
        <w:rPr>
          <w:rFonts w:ascii="Nirmala UI" w:hAnsi="Nirmala UI" w:cs="Nirmala UI"/>
        </w:rPr>
        <w:t>धरती</w:t>
      </w:r>
      <w:r>
        <w:t xml:space="preserve"> </w:t>
      </w:r>
      <w:r>
        <w:rPr>
          <w:rFonts w:ascii="Nirmala UI" w:hAnsi="Nirmala UI" w:cs="Nirmala UI"/>
        </w:rPr>
        <w:t>के</w:t>
      </w:r>
      <w:r>
        <w:t xml:space="preserve"> </w:t>
      </w:r>
      <w:r>
        <w:rPr>
          <w:rFonts w:ascii="Nirmala UI" w:hAnsi="Nirmala UI" w:cs="Nirmala UI"/>
        </w:rPr>
        <w:t>सम्मुख</w:t>
      </w:r>
      <w:r>
        <w:t>!</w:t>
      </w:r>
    </w:p>
    <w:p w14:paraId="36EBA69D" w14:textId="77777777" w:rsidR="00000000" w:rsidRDefault="00000000">
      <w:pPr>
        <w:pStyle w:val="HTMLPreformatted"/>
      </w:pPr>
    </w:p>
    <w:p w14:paraId="0963B938" w14:textId="77777777" w:rsidR="00000000" w:rsidRDefault="00000000">
      <w:pPr>
        <w:pStyle w:val="HTMLPreformatted"/>
      </w:pPr>
      <w:r>
        <w:t>"</w:t>
      </w:r>
      <w:r>
        <w:rPr>
          <w:rFonts w:ascii="Nirmala UI" w:hAnsi="Nirmala UI" w:cs="Nirmala UI"/>
        </w:rPr>
        <w:t>स्वयं</w:t>
      </w:r>
      <w:r>
        <w:t xml:space="preserve"> </w:t>
      </w:r>
      <w:r>
        <w:rPr>
          <w:rFonts w:ascii="Nirmala UI" w:hAnsi="Nirmala UI" w:cs="Nirmala UI"/>
        </w:rPr>
        <w:t>पतिता</w:t>
      </w:r>
      <w:r>
        <w:t xml:space="preserve"> </w:t>
      </w:r>
      <w:r>
        <w:rPr>
          <w:rFonts w:ascii="Nirmala UI" w:hAnsi="Nirmala UI" w:cs="Nirmala UI"/>
        </w:rPr>
        <w:t>है</w:t>
      </w:r>
    </w:p>
    <w:p w14:paraId="51C54733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और</w:t>
      </w:r>
      <w:r>
        <w:t xml:space="preserve"> </w:t>
      </w:r>
      <w:r>
        <w:rPr>
          <w:rFonts w:ascii="Nirmala UI" w:hAnsi="Nirmala UI" w:cs="Nirmala UI"/>
        </w:rPr>
        <w:t>पतिता</w:t>
      </w:r>
      <w:r>
        <w:t xml:space="preserve"> </w:t>
      </w:r>
      <w:r>
        <w:rPr>
          <w:rFonts w:ascii="Nirmala UI" w:hAnsi="Nirmala UI" w:cs="Nirmala UI"/>
        </w:rPr>
        <w:t>ही</w:t>
      </w:r>
      <w:r>
        <w:t xml:space="preserve"> </w:t>
      </w:r>
      <w:r>
        <w:rPr>
          <w:rFonts w:ascii="Nirmala UI" w:hAnsi="Nirmala UI" w:cs="Nirmala UI"/>
        </w:rPr>
        <w:t>औरों</w:t>
      </w:r>
      <w:r>
        <w:t xml:space="preserve"> </w:t>
      </w:r>
      <w:r>
        <w:rPr>
          <w:rFonts w:ascii="Nirmala UI" w:hAnsi="Nirmala UI" w:cs="Nirmala UI"/>
        </w:rPr>
        <w:t>से</w:t>
      </w:r>
      <w:r>
        <w:t>,</w:t>
      </w:r>
    </w:p>
    <w:p w14:paraId="18494FAA" w14:textId="77777777" w:rsidR="00000000" w:rsidRDefault="00000000">
      <w:pPr>
        <w:pStyle w:val="HTMLPreformatted"/>
      </w:pPr>
      <w:r>
        <w:t>...</w:t>
      </w:r>
      <w:r>
        <w:rPr>
          <w:rFonts w:ascii="Nirmala UI" w:hAnsi="Nirmala UI" w:cs="Nirmala UI"/>
        </w:rPr>
        <w:t>अध्यम</w:t>
      </w:r>
      <w:r>
        <w:t xml:space="preserve"> </w:t>
      </w:r>
      <w:r>
        <w:rPr>
          <w:rFonts w:ascii="Nirmala UI" w:hAnsi="Nirmala UI" w:cs="Nirmala UI"/>
        </w:rPr>
        <w:t>पतिपिय</w:t>
      </w:r>
      <w:r>
        <w:t xml:space="preserve"> </w:t>
      </w:r>
      <w:r>
        <w:rPr>
          <w:rFonts w:ascii="Nirmala UI" w:hAnsi="Nirmala UI" w:cs="Nirmala UI"/>
        </w:rPr>
        <w:t>से</w:t>
      </w:r>
    </w:p>
    <w:p w14:paraId="4F81E1F5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पद</w:t>
      </w:r>
      <w:r>
        <w:t>-</w:t>
      </w:r>
      <w:r>
        <w:rPr>
          <w:rFonts w:ascii="Nirmala UI" w:hAnsi="Nirmala UI" w:cs="Nirmala UI"/>
        </w:rPr>
        <w:t>दलिता</w:t>
      </w:r>
      <w:r>
        <w:t xml:space="preserve"> </w:t>
      </w:r>
      <w:r>
        <w:rPr>
          <w:rFonts w:ascii="Nirmala UI" w:hAnsi="Nirmala UI" w:cs="Nirmala UI"/>
        </w:rPr>
        <w:t>है</w:t>
      </w:r>
      <w:r>
        <w:t xml:space="preserve"> </w:t>
      </w:r>
      <w:r>
        <w:rPr>
          <w:rFonts w:ascii="Nirmala UI" w:hAnsi="Nirmala UI" w:cs="Nirmala UI"/>
        </w:rPr>
        <w:t>माँ</w:t>
      </w:r>
      <w:r>
        <w:t>!"</w:t>
      </w:r>
    </w:p>
    <w:p w14:paraId="44C64C7F" w14:textId="77777777" w:rsidR="00000000" w:rsidRDefault="00000000">
      <w:pPr>
        <w:pStyle w:val="HTMLPreformatted"/>
      </w:pPr>
    </w:p>
    <w:p w14:paraId="06716B79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सुख</w:t>
      </w:r>
      <w:r>
        <w:t>-</w:t>
      </w:r>
      <w:r>
        <w:rPr>
          <w:rFonts w:ascii="Nirmala UI" w:hAnsi="Nirmala UI" w:cs="Nirmala UI"/>
        </w:rPr>
        <w:t>मुस्का</w:t>
      </w:r>
      <w:r>
        <w:t xml:space="preserve"> </w:t>
      </w:r>
      <w:r>
        <w:rPr>
          <w:rFonts w:ascii="Nirmala UI" w:hAnsi="Nirmala UI" w:cs="Nirmala UI"/>
        </w:rPr>
        <w:t>है</w:t>
      </w:r>
    </w:p>
    <w:p w14:paraId="4834B16F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दुःख</w:t>
      </w:r>
      <w:r>
        <w:t>-</w:t>
      </w:r>
      <w:r>
        <w:rPr>
          <w:rFonts w:ascii="Nirmala UI" w:hAnsi="Nirmala UI" w:cs="Nirmala UI"/>
        </w:rPr>
        <w:t>युक्त</w:t>
      </w:r>
      <w:r>
        <w:t xml:space="preserve"> </w:t>
      </w:r>
      <w:r>
        <w:rPr>
          <w:rFonts w:ascii="Nirmala UI" w:hAnsi="Nirmala UI" w:cs="Nirmala UI"/>
        </w:rPr>
        <w:t>है</w:t>
      </w:r>
    </w:p>
    <w:p w14:paraId="2887DD2C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तिरस्कृत</w:t>
      </w:r>
      <w:r>
        <w:t xml:space="preserve"> </w:t>
      </w:r>
      <w:r>
        <w:rPr>
          <w:rFonts w:ascii="Nirmala UI" w:hAnsi="Nirmala UI" w:cs="Nirmala UI"/>
        </w:rPr>
        <w:t>त्याका</w:t>
      </w:r>
      <w:r>
        <w:t xml:space="preserve"> </w:t>
      </w:r>
      <w:r>
        <w:rPr>
          <w:rFonts w:ascii="Nirmala UI" w:hAnsi="Nirmala UI" w:cs="Nirmala UI"/>
        </w:rPr>
        <w:t>है</w:t>
      </w:r>
      <w:r>
        <w:t xml:space="preserve"> </w:t>
      </w:r>
      <w:r>
        <w:rPr>
          <w:rFonts w:ascii="Nirmala UI" w:hAnsi="Nirmala UI" w:cs="Nirmala UI"/>
        </w:rPr>
        <w:t>माँ</w:t>
      </w:r>
      <w:r>
        <w:t>!</w:t>
      </w:r>
    </w:p>
    <w:p w14:paraId="7F3C9F65" w14:textId="77777777" w:rsidR="00000000" w:rsidRDefault="00000000">
      <w:pPr>
        <w:pStyle w:val="HTMLPreformatted"/>
      </w:pPr>
    </w:p>
    <w:p w14:paraId="53BBF1A8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इसकी</w:t>
      </w:r>
      <w:r>
        <w:t xml:space="preserve"> </w:t>
      </w:r>
      <w:r>
        <w:rPr>
          <w:rFonts w:ascii="Nirmala UI" w:hAnsi="Nirmala UI" w:cs="Nirmala UI"/>
        </w:rPr>
        <w:t>पीड़ा</w:t>
      </w:r>
      <w:r>
        <w:t xml:space="preserve"> </w:t>
      </w:r>
      <w:r>
        <w:rPr>
          <w:rFonts w:ascii="Nirmala UI" w:hAnsi="Nirmala UI" w:cs="Nirmala UI"/>
        </w:rPr>
        <w:t>अवलता</w:t>
      </w:r>
      <w:r>
        <w:t xml:space="preserve"> </w:t>
      </w:r>
      <w:r>
        <w:rPr>
          <w:rFonts w:ascii="Nirmala UI" w:hAnsi="Nirmala UI" w:cs="Nirmala UI"/>
        </w:rPr>
        <w:t>है</w:t>
      </w:r>
    </w:p>
    <w:p w14:paraId="6C329F8F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व्यक्त</w:t>
      </w:r>
      <w:r>
        <w:t xml:space="preserve"> </w:t>
      </w:r>
      <w:r>
        <w:rPr>
          <w:rFonts w:ascii="Nirmala UI" w:hAnsi="Nirmala UI" w:cs="Nirmala UI"/>
        </w:rPr>
        <w:t>किसने</w:t>
      </w:r>
      <w:r>
        <w:t xml:space="preserve"> </w:t>
      </w:r>
      <w:r>
        <w:rPr>
          <w:rFonts w:ascii="Nirmala UI" w:hAnsi="Nirmala UI" w:cs="Nirmala UI"/>
        </w:rPr>
        <w:t>सम्मुख</w:t>
      </w:r>
      <w:r>
        <w:t xml:space="preserve"> </w:t>
      </w:r>
      <w:r>
        <w:rPr>
          <w:rFonts w:ascii="Nirmala UI" w:hAnsi="Nirmala UI" w:cs="Nirmala UI"/>
        </w:rPr>
        <w:t>करते</w:t>
      </w:r>
      <w:r>
        <w:t>!</w:t>
      </w:r>
    </w:p>
    <w:p w14:paraId="6D200F82" w14:textId="77777777" w:rsidR="00000000" w:rsidRDefault="00000000">
      <w:pPr>
        <w:pStyle w:val="HTMLPreformatted"/>
      </w:pPr>
    </w:p>
    <w:p w14:paraId="01FFD110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कम</w:t>
      </w:r>
      <w:r>
        <w:t>-</w:t>
      </w:r>
      <w:r>
        <w:rPr>
          <w:rFonts w:ascii="Nirmala UI" w:hAnsi="Nirmala UI" w:cs="Nirmala UI"/>
        </w:rPr>
        <w:t>होना</w:t>
      </w:r>
      <w:r>
        <w:t xml:space="preserve"> </w:t>
      </w:r>
      <w:r>
        <w:rPr>
          <w:rFonts w:ascii="Nirmala UI" w:hAnsi="Nirmala UI" w:cs="Nirmala UI"/>
        </w:rPr>
        <w:t>है</w:t>
      </w:r>
    </w:p>
    <w:p w14:paraId="4E03F667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परिकम</w:t>
      </w:r>
      <w:r>
        <w:t xml:space="preserve"> </w:t>
      </w:r>
      <w:r>
        <w:rPr>
          <w:rFonts w:ascii="Nirmala UI" w:hAnsi="Nirmala UI" w:cs="Nirmala UI"/>
        </w:rPr>
        <w:t>से</w:t>
      </w:r>
      <w:r>
        <w:t xml:space="preserve"> </w:t>
      </w:r>
      <w:r>
        <w:rPr>
          <w:rFonts w:ascii="Nirmala UI" w:hAnsi="Nirmala UI" w:cs="Nirmala UI"/>
        </w:rPr>
        <w:t>रीता</w:t>
      </w:r>
    </w:p>
    <w:p w14:paraId="0910B1FA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विपरीता</w:t>
      </w:r>
      <w:r>
        <w:t xml:space="preserve"> </w:t>
      </w:r>
      <w:r>
        <w:rPr>
          <w:rFonts w:ascii="Nirmala UI" w:hAnsi="Nirmala UI" w:cs="Nirmala UI"/>
        </w:rPr>
        <w:t>है</w:t>
      </w:r>
      <w:r>
        <w:t xml:space="preserve"> </w:t>
      </w:r>
      <w:r>
        <w:rPr>
          <w:rFonts w:ascii="Nirmala UI" w:hAnsi="Nirmala UI" w:cs="Nirmala UI"/>
        </w:rPr>
        <w:t>इसकी</w:t>
      </w:r>
      <w:r>
        <w:t xml:space="preserve"> </w:t>
      </w:r>
      <w:r>
        <w:rPr>
          <w:rFonts w:ascii="Nirmala UI" w:hAnsi="Nirmala UI" w:cs="Nirmala UI"/>
        </w:rPr>
        <w:t>भाव</w:t>
      </w:r>
      <w:r>
        <w:t xml:space="preserve"> </w:t>
      </w:r>
      <w:r>
        <w:rPr>
          <w:rFonts w:ascii="Nirmala UI" w:hAnsi="Nirmala UI" w:cs="Nirmala UI"/>
        </w:rPr>
        <w:t>रेश्या।</w:t>
      </w:r>
    </w:p>
    <w:p w14:paraId="60888528" w14:textId="77777777" w:rsidR="00000000" w:rsidRDefault="00000000">
      <w:pPr>
        <w:pStyle w:val="HTMLPreformatted"/>
      </w:pPr>
    </w:p>
    <w:p w14:paraId="7069385A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यत्नार्ये</w:t>
      </w:r>
      <w:r>
        <w:t xml:space="preserve"> </w:t>
      </w:r>
      <w:r>
        <w:rPr>
          <w:rFonts w:ascii="Nirmala UI" w:hAnsi="Nirmala UI" w:cs="Nirmala UI"/>
        </w:rPr>
        <w:t>पीडित</w:t>
      </w:r>
      <w:r>
        <w:t xml:space="preserve"> </w:t>
      </w:r>
      <w:r>
        <w:rPr>
          <w:rFonts w:ascii="Nirmala UI" w:hAnsi="Nirmala UI" w:cs="Nirmala UI"/>
        </w:rPr>
        <w:t>थे</w:t>
      </w:r>
      <w:r>
        <w:t>!</w:t>
      </w:r>
    </w:p>
    <w:p w14:paraId="0FA3D952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कितनी</w:t>
      </w:r>
      <w:r>
        <w:t xml:space="preserve"> </w:t>
      </w:r>
      <w:r>
        <w:rPr>
          <w:rFonts w:ascii="Nirmala UI" w:hAnsi="Nirmala UI" w:cs="Nirmala UI"/>
        </w:rPr>
        <w:t>तरह</w:t>
      </w:r>
      <w:r>
        <w:t xml:space="preserve"> </w:t>
      </w:r>
      <w:r>
        <w:rPr>
          <w:rFonts w:ascii="Nirmala UI" w:hAnsi="Nirmala UI" w:cs="Nirmala UI"/>
        </w:rPr>
        <w:t>की</w:t>
      </w:r>
      <w:r>
        <w:t xml:space="preserve"> </w:t>
      </w:r>
      <w:r>
        <w:rPr>
          <w:rFonts w:ascii="Nirmala UI" w:hAnsi="Nirmala UI" w:cs="Nirmala UI"/>
        </w:rPr>
        <w:t>वेदनाएँ</w:t>
      </w:r>
    </w:p>
    <w:p w14:paraId="1BD4E5C0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कितनी</w:t>
      </w:r>
      <w:r>
        <w:t xml:space="preserve"> </w:t>
      </w:r>
      <w:r>
        <w:rPr>
          <w:rFonts w:ascii="Nirmala UI" w:hAnsi="Nirmala UI" w:cs="Nirmala UI"/>
        </w:rPr>
        <w:t>और</w:t>
      </w:r>
      <w:r>
        <w:t>...</w:t>
      </w:r>
      <w:r>
        <w:rPr>
          <w:rFonts w:ascii="Nirmala UI" w:hAnsi="Nirmala UI" w:cs="Nirmala UI"/>
        </w:rPr>
        <w:t>आगे</w:t>
      </w:r>
    </w:p>
    <w:p w14:paraId="517EAAC0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कब</w:t>
      </w:r>
      <w:r>
        <w:t xml:space="preserve"> </w:t>
      </w:r>
      <w:r>
        <w:rPr>
          <w:rFonts w:ascii="Nirmala UI" w:hAnsi="Nirmala UI" w:cs="Nirmala UI"/>
        </w:rPr>
        <w:t>तक</w:t>
      </w:r>
      <w:r>
        <w:t xml:space="preserve">... </w:t>
      </w:r>
      <w:r>
        <w:rPr>
          <w:rFonts w:ascii="Nirmala UI" w:hAnsi="Nirmala UI" w:cs="Nirmala UI"/>
        </w:rPr>
        <w:t>पता</w:t>
      </w:r>
      <w:r>
        <w:t xml:space="preserve"> </w:t>
      </w:r>
      <w:r>
        <w:rPr>
          <w:rFonts w:ascii="Nirmala UI" w:hAnsi="Nirmala UI" w:cs="Nirmala UI"/>
        </w:rPr>
        <w:t>नहीं</w:t>
      </w:r>
    </w:p>
    <w:p w14:paraId="036963D7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इनकी</w:t>
      </w:r>
      <w:r>
        <w:t>...</w:t>
      </w:r>
      <w:r>
        <w:rPr>
          <w:rFonts w:ascii="Nirmala UI" w:hAnsi="Nirmala UI" w:cs="Nirmala UI"/>
        </w:rPr>
        <w:t>और</w:t>
      </w:r>
      <w:r>
        <w:t xml:space="preserve"> </w:t>
      </w:r>
      <w:r>
        <w:rPr>
          <w:rFonts w:ascii="Nirmala UI" w:hAnsi="Nirmala UI" w:cs="Nirmala UI"/>
        </w:rPr>
        <w:t>है</w:t>
      </w:r>
      <w:r>
        <w:t xml:space="preserve"> </w:t>
      </w:r>
      <w:r>
        <w:rPr>
          <w:rFonts w:ascii="Nirmala UI" w:hAnsi="Nirmala UI" w:cs="Nirmala UI"/>
        </w:rPr>
        <w:t>या</w:t>
      </w:r>
      <w:r>
        <w:t xml:space="preserve"> </w:t>
      </w:r>
      <w:r>
        <w:rPr>
          <w:rFonts w:ascii="Nirmala UI" w:hAnsi="Nirmala UI" w:cs="Nirmala UI"/>
        </w:rPr>
        <w:t>नहीं</w:t>
      </w:r>
      <w:r>
        <w:t>!</w:t>
      </w:r>
    </w:p>
    <w:p w14:paraId="7D27EBA5" w14:textId="77777777" w:rsidR="00000000" w:rsidRDefault="00000000">
      <w:pPr>
        <w:pStyle w:val="HTMLPreformatted"/>
      </w:pPr>
    </w:p>
    <w:p w14:paraId="7F881026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श्वास</w:t>
      </w:r>
      <w:r>
        <w:t>-</w:t>
      </w:r>
      <w:r>
        <w:rPr>
          <w:rFonts w:ascii="Nirmala UI" w:hAnsi="Nirmala UI" w:cs="Nirmala UI"/>
        </w:rPr>
        <w:t>श्वास</w:t>
      </w:r>
      <w:r>
        <w:t xml:space="preserve"> </w:t>
      </w:r>
      <w:r>
        <w:rPr>
          <w:rFonts w:ascii="Nirmala UI" w:hAnsi="Nirmala UI" w:cs="Nirmala UI"/>
        </w:rPr>
        <w:t>पर</w:t>
      </w:r>
    </w:p>
    <w:p w14:paraId="21E081B6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नासिका</w:t>
      </w:r>
      <w:r>
        <w:t xml:space="preserve"> </w:t>
      </w:r>
      <w:r>
        <w:rPr>
          <w:rFonts w:ascii="Nirmala UI" w:hAnsi="Nirmala UI" w:cs="Nirmala UI"/>
        </w:rPr>
        <w:t>बंद</w:t>
      </w:r>
      <w:r>
        <w:t xml:space="preserve"> </w:t>
      </w:r>
      <w:r>
        <w:rPr>
          <w:rFonts w:ascii="Nirmala UI" w:hAnsi="Nirmala UI" w:cs="Nirmala UI"/>
        </w:rPr>
        <w:t>कर</w:t>
      </w:r>
    </w:p>
    <w:p w14:paraId="3CDCD8FE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आतं</w:t>
      </w:r>
      <w:r>
        <w:t>-</w:t>
      </w:r>
      <w:r>
        <w:rPr>
          <w:rFonts w:ascii="Nirmala UI" w:hAnsi="Nirmala UI" w:cs="Nirmala UI"/>
        </w:rPr>
        <w:t>गुली</w:t>
      </w:r>
      <w:r>
        <w:t xml:space="preserve"> </w:t>
      </w:r>
      <w:r>
        <w:rPr>
          <w:rFonts w:ascii="Nirmala UI" w:hAnsi="Nirmala UI" w:cs="Nirmala UI"/>
        </w:rPr>
        <w:t>छूट</w:t>
      </w:r>
    </w:p>
    <w:p w14:paraId="7F7D52C0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बस</w:t>
      </w:r>
    </w:p>
    <w:p w14:paraId="05DC7EB9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पतिनि</w:t>
      </w:r>
      <w:r>
        <w:t xml:space="preserve"> </w:t>
      </w:r>
      <w:r>
        <w:rPr>
          <w:rFonts w:ascii="Nirmala UI" w:hAnsi="Nirmala UI" w:cs="Nirmala UI"/>
        </w:rPr>
        <w:t>ही</w:t>
      </w:r>
      <w:r>
        <w:t xml:space="preserve"> </w:t>
      </w:r>
      <w:r>
        <w:rPr>
          <w:rFonts w:ascii="Nirmala UI" w:hAnsi="Nirmala UI" w:cs="Nirmala UI"/>
        </w:rPr>
        <w:t>आ</w:t>
      </w:r>
      <w:r>
        <w:t xml:space="preserve"> </w:t>
      </w:r>
      <w:r>
        <w:rPr>
          <w:rFonts w:ascii="Nirmala UI" w:hAnsi="Nirmala UI" w:cs="Nirmala UI"/>
        </w:rPr>
        <w:t>रही</w:t>
      </w:r>
      <w:r>
        <w:t xml:space="preserve"> </w:t>
      </w:r>
      <w:r>
        <w:rPr>
          <w:rFonts w:ascii="Nirmala UI" w:hAnsi="Nirmala UI" w:cs="Nirmala UI"/>
        </w:rPr>
        <w:t>है</w:t>
      </w:r>
    </w:p>
    <w:p w14:paraId="76F63321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और</w:t>
      </w:r>
    </w:p>
    <w:p w14:paraId="5E147478" w14:textId="77777777" w:rsidR="00000000" w:rsidRDefault="00000000">
      <w:pPr>
        <w:pStyle w:val="HTMLPreformatted"/>
        <w:rPr>
          <w:rFonts w:ascii="Nirmala UI" w:hAnsi="Nirmala UI" w:cs="Nirmala UI"/>
        </w:rPr>
      </w:pPr>
      <w:r>
        <w:rPr>
          <w:rFonts w:ascii="Nirmala UI" w:hAnsi="Nirmala UI" w:cs="Nirmala UI"/>
        </w:rPr>
        <w:t>इस</w:t>
      </w:r>
      <w:r>
        <w:t xml:space="preserve"> </w:t>
      </w:r>
      <w:r>
        <w:rPr>
          <w:rFonts w:ascii="Nirmala UI" w:hAnsi="Nirmala UI" w:cs="Nirmala UI"/>
        </w:rPr>
        <w:t>घटना</w:t>
      </w:r>
      <w:r>
        <w:t xml:space="preserve"> </w:t>
      </w:r>
      <w:r>
        <w:rPr>
          <w:rFonts w:ascii="Nirmala UI" w:hAnsi="Nirmala UI" w:cs="Nirmala UI"/>
        </w:rPr>
        <w:t>से</w:t>
      </w:r>
      <w:r>
        <w:t xml:space="preserve"> </w:t>
      </w:r>
      <w:r>
        <w:rPr>
          <w:rFonts w:ascii="Nirmala UI" w:hAnsi="Nirmala UI" w:cs="Nirmala UI"/>
        </w:rPr>
        <w:t>कहती</w:t>
      </w:r>
    </w:p>
    <w:p w14:paraId="51C5069F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</w:rPr>
        <w:br w:type="page"/>
      </w:r>
    </w:p>
    <w:p w14:paraId="0E9BD23D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lastRenderedPageBreak/>
        <w:t>दूसरे</w:t>
      </w:r>
      <w:r>
        <w:t xml:space="preserve"> </w:t>
      </w:r>
      <w:r>
        <w:rPr>
          <w:rFonts w:ascii="Nirmala UI" w:hAnsi="Nirmala UI" w:cs="Nirmala UI"/>
        </w:rPr>
        <w:t>दुःखित</w:t>
      </w:r>
      <w:r>
        <w:t xml:space="preserve"> </w:t>
      </w: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हों</w:t>
      </w:r>
    </w:p>
    <w:p w14:paraId="0ADD24C9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मुख</w:t>
      </w:r>
      <w:r>
        <w:t xml:space="preserve"> </w:t>
      </w:r>
      <w:r>
        <w:rPr>
          <w:rFonts w:ascii="Nirmala UI" w:hAnsi="Nirmala UI" w:cs="Nirmala UI"/>
        </w:rPr>
        <w:t>पर</w:t>
      </w:r>
      <w:r>
        <w:t xml:space="preserve"> </w:t>
      </w:r>
      <w:r>
        <w:rPr>
          <w:rFonts w:ascii="Nirmala UI" w:hAnsi="Nirmala UI" w:cs="Nirmala UI"/>
        </w:rPr>
        <w:t>घूँघट</w:t>
      </w:r>
      <w:r>
        <w:t xml:space="preserve"> </w:t>
      </w:r>
      <w:r>
        <w:rPr>
          <w:rFonts w:ascii="Nirmala UI" w:hAnsi="Nirmala UI" w:cs="Nirmala UI"/>
        </w:rPr>
        <w:t>लाती</w:t>
      </w:r>
      <w:r>
        <w:t xml:space="preserve"> </w:t>
      </w:r>
      <w:r>
        <w:rPr>
          <w:rFonts w:ascii="Nirmala UI" w:hAnsi="Nirmala UI" w:cs="Nirmala UI"/>
        </w:rPr>
        <w:t>हूँ</w:t>
      </w:r>
    </w:p>
    <w:p w14:paraId="60D8F674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घुटन</w:t>
      </w:r>
      <w:r>
        <w:t xml:space="preserve"> </w:t>
      </w:r>
      <w:r>
        <w:rPr>
          <w:rFonts w:ascii="Nirmala UI" w:hAnsi="Nirmala UI" w:cs="Nirmala UI"/>
        </w:rPr>
        <w:t>छुपाती</w:t>
      </w:r>
      <w:r>
        <w:t>-</w:t>
      </w:r>
      <w:r>
        <w:rPr>
          <w:rFonts w:ascii="Nirmala UI" w:hAnsi="Nirmala UI" w:cs="Nirmala UI"/>
        </w:rPr>
        <w:t>छुपाती</w:t>
      </w:r>
    </w:p>
    <w:p w14:paraId="7E73AC42" w14:textId="77777777" w:rsidR="00000000" w:rsidRDefault="00000000">
      <w:pPr>
        <w:pStyle w:val="HTMLPreformatted"/>
      </w:pPr>
      <w:r>
        <w:t xml:space="preserve">... </w:t>
      </w:r>
      <w:r>
        <w:rPr>
          <w:rFonts w:ascii="Nirmala UI" w:hAnsi="Nirmala UI" w:cs="Nirmala UI"/>
        </w:rPr>
        <w:t>घूँट</w:t>
      </w:r>
    </w:p>
    <w:p w14:paraId="36A4644D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पीती</w:t>
      </w:r>
      <w:r>
        <w:t xml:space="preserve"> </w:t>
      </w:r>
      <w:r>
        <w:rPr>
          <w:rFonts w:ascii="Nirmala UI" w:hAnsi="Nirmala UI" w:cs="Nirmala UI"/>
        </w:rPr>
        <w:t>ही</w:t>
      </w:r>
      <w:r>
        <w:t xml:space="preserve"> </w:t>
      </w:r>
      <w:r>
        <w:rPr>
          <w:rFonts w:ascii="Nirmala UI" w:hAnsi="Nirmala UI" w:cs="Nirmala UI"/>
        </w:rPr>
        <w:t>जा</w:t>
      </w:r>
      <w:r>
        <w:t xml:space="preserve"> </w:t>
      </w:r>
      <w:r>
        <w:rPr>
          <w:rFonts w:ascii="Nirmala UI" w:hAnsi="Nirmala UI" w:cs="Nirmala UI"/>
        </w:rPr>
        <w:t>रही</w:t>
      </w:r>
      <w:r>
        <w:t xml:space="preserve"> </w:t>
      </w:r>
      <w:r>
        <w:rPr>
          <w:rFonts w:ascii="Nirmala UI" w:hAnsi="Nirmala UI" w:cs="Nirmala UI"/>
        </w:rPr>
        <w:t>हूँ</w:t>
      </w:r>
      <w:r>
        <w:t>,</w:t>
      </w:r>
    </w:p>
    <w:p w14:paraId="5BA8AF6B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केवल</w:t>
      </w:r>
      <w:r>
        <w:t xml:space="preserve"> </w:t>
      </w:r>
      <w:r>
        <w:rPr>
          <w:rFonts w:ascii="Nirmala UI" w:hAnsi="Nirmala UI" w:cs="Nirmala UI"/>
        </w:rPr>
        <w:t>कहने</w:t>
      </w:r>
      <w:r>
        <w:t xml:space="preserve"> </w:t>
      </w:r>
      <w:r>
        <w:rPr>
          <w:rFonts w:ascii="Nirmala UI" w:hAnsi="Nirmala UI" w:cs="Nirmala UI"/>
        </w:rPr>
        <w:t>को</w:t>
      </w:r>
    </w:p>
    <w:p w14:paraId="715E86B7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जीती</w:t>
      </w:r>
      <w:r>
        <w:t xml:space="preserve"> </w:t>
      </w:r>
      <w:r>
        <w:rPr>
          <w:rFonts w:ascii="Nirmala UI" w:hAnsi="Nirmala UI" w:cs="Nirmala UI"/>
        </w:rPr>
        <w:t>ही</w:t>
      </w:r>
      <w:r>
        <w:t xml:space="preserve"> </w:t>
      </w:r>
      <w:r>
        <w:rPr>
          <w:rFonts w:ascii="Nirmala UI" w:hAnsi="Nirmala UI" w:cs="Nirmala UI"/>
        </w:rPr>
        <w:t>आ</w:t>
      </w:r>
      <w:r>
        <w:t xml:space="preserve"> </w:t>
      </w:r>
      <w:r>
        <w:rPr>
          <w:rFonts w:ascii="Nirmala UI" w:hAnsi="Nirmala UI" w:cs="Nirmala UI"/>
        </w:rPr>
        <w:t>रही</w:t>
      </w:r>
      <w:r>
        <w:t xml:space="preserve"> </w:t>
      </w:r>
      <w:r>
        <w:rPr>
          <w:rFonts w:ascii="Nirmala UI" w:hAnsi="Nirmala UI" w:cs="Nirmala UI"/>
        </w:rPr>
        <w:t>हूँ।</w:t>
      </w:r>
    </w:p>
    <w:p w14:paraId="52631B6E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इस</w:t>
      </w:r>
      <w:r>
        <w:t xml:space="preserve"> </w:t>
      </w:r>
      <w:r>
        <w:rPr>
          <w:rFonts w:ascii="Nirmala UI" w:hAnsi="Nirmala UI" w:cs="Nirmala UI"/>
        </w:rPr>
        <w:t>पर्याय</w:t>
      </w:r>
      <w:r>
        <w:t xml:space="preserve"> </w:t>
      </w:r>
      <w:r>
        <w:rPr>
          <w:rFonts w:ascii="Nirmala UI" w:hAnsi="Nirmala UI" w:cs="Nirmala UI"/>
        </w:rPr>
        <w:t>की</w:t>
      </w:r>
    </w:p>
    <w:p w14:paraId="3F203C07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इति</w:t>
      </w:r>
      <w:r>
        <w:t xml:space="preserve"> </w:t>
      </w:r>
      <w:r>
        <w:rPr>
          <w:rFonts w:ascii="Nirmala UI" w:hAnsi="Nirmala UI" w:cs="Nirmala UI"/>
        </w:rPr>
        <w:t>कब</w:t>
      </w:r>
      <w:r>
        <w:t xml:space="preserve"> </w:t>
      </w:r>
      <w:r>
        <w:rPr>
          <w:rFonts w:ascii="Nirmala UI" w:hAnsi="Nirmala UI" w:cs="Nirmala UI"/>
        </w:rPr>
        <w:t>होगी</w:t>
      </w:r>
      <w:r>
        <w:t xml:space="preserve"> ?</w:t>
      </w:r>
    </w:p>
    <w:p w14:paraId="52ABB60D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इस</w:t>
      </w:r>
      <w:r>
        <w:t xml:space="preserve"> </w:t>
      </w:r>
      <w:r>
        <w:rPr>
          <w:rFonts w:ascii="Nirmala UI" w:hAnsi="Nirmala UI" w:cs="Nirmala UI"/>
        </w:rPr>
        <w:t>काया</w:t>
      </w:r>
      <w:r>
        <w:t xml:space="preserve"> </w:t>
      </w:r>
      <w:r>
        <w:rPr>
          <w:rFonts w:ascii="Nirmala UI" w:hAnsi="Nirmala UI" w:cs="Nirmala UI"/>
        </w:rPr>
        <w:t>की</w:t>
      </w:r>
    </w:p>
    <w:p w14:paraId="207404F0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च्युति</w:t>
      </w:r>
      <w:r>
        <w:t xml:space="preserve"> </w:t>
      </w:r>
      <w:r>
        <w:rPr>
          <w:rFonts w:ascii="Nirmala UI" w:hAnsi="Nirmala UI" w:cs="Nirmala UI"/>
        </w:rPr>
        <w:t>कब</w:t>
      </w:r>
      <w:r>
        <w:t xml:space="preserve"> </w:t>
      </w:r>
      <w:r>
        <w:rPr>
          <w:rFonts w:ascii="Nirmala UI" w:hAnsi="Nirmala UI" w:cs="Nirmala UI"/>
        </w:rPr>
        <w:t>होगी</w:t>
      </w:r>
      <w:r>
        <w:t xml:space="preserve"> ?</w:t>
      </w:r>
    </w:p>
    <w:p w14:paraId="1DEE3A77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बता</w:t>
      </w:r>
      <w:r>
        <w:t xml:space="preserve"> </w:t>
      </w:r>
      <w:r>
        <w:rPr>
          <w:rFonts w:ascii="Nirmala UI" w:hAnsi="Nirmala UI" w:cs="Nirmala UI"/>
        </w:rPr>
        <w:t>दो</w:t>
      </w:r>
      <w:r>
        <w:t xml:space="preserve">, </w:t>
      </w:r>
      <w:r>
        <w:rPr>
          <w:rFonts w:ascii="Nirmala UI" w:hAnsi="Nirmala UI" w:cs="Nirmala UI"/>
        </w:rPr>
        <w:t>माँ</w:t>
      </w:r>
      <w:r>
        <w:t>...</w:t>
      </w:r>
      <w:r>
        <w:rPr>
          <w:rFonts w:ascii="Nirmala UI" w:hAnsi="Nirmala UI" w:cs="Nirmala UI"/>
        </w:rPr>
        <w:t>इसे</w:t>
      </w:r>
      <w:r>
        <w:t xml:space="preserve"> !</w:t>
      </w:r>
    </w:p>
    <w:p w14:paraId="5745A173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इसका</w:t>
      </w:r>
      <w:r>
        <w:t xml:space="preserve"> </w:t>
      </w:r>
      <w:r>
        <w:rPr>
          <w:rFonts w:ascii="Nirmala UI" w:hAnsi="Nirmala UI" w:cs="Nirmala UI"/>
        </w:rPr>
        <w:t>जीवन</w:t>
      </w:r>
      <w:r>
        <w:t xml:space="preserve"> </w:t>
      </w:r>
      <w:r>
        <w:rPr>
          <w:rFonts w:ascii="Nirmala UI" w:hAnsi="Nirmala UI" w:cs="Nirmala UI"/>
        </w:rPr>
        <w:t>यह</w:t>
      </w:r>
    </w:p>
    <w:p w14:paraId="254F97CA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उन्नत</w:t>
      </w:r>
      <w:r>
        <w:t xml:space="preserve"> </w:t>
      </w:r>
      <w:r>
        <w:rPr>
          <w:rFonts w:ascii="Nirmala UI" w:hAnsi="Nirmala UI" w:cs="Nirmala UI"/>
        </w:rPr>
        <w:t>होगा</w:t>
      </w:r>
      <w:r>
        <w:t xml:space="preserve">, </w:t>
      </w:r>
      <w:r>
        <w:rPr>
          <w:rFonts w:ascii="Nirmala UI" w:hAnsi="Nirmala UI" w:cs="Nirmala UI"/>
        </w:rPr>
        <w:t>या</w:t>
      </w:r>
      <w:r>
        <w:t xml:space="preserve"> </w:t>
      </w:r>
      <w:r>
        <w:rPr>
          <w:rFonts w:ascii="Nirmala UI" w:hAnsi="Nirmala UI" w:cs="Nirmala UI"/>
        </w:rPr>
        <w:t>नहीं</w:t>
      </w:r>
    </w:p>
    <w:p w14:paraId="797EE025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अनगिन</w:t>
      </w:r>
      <w:r>
        <w:t xml:space="preserve"> </w:t>
      </w:r>
      <w:r>
        <w:rPr>
          <w:rFonts w:ascii="Nirmala UI" w:hAnsi="Nirmala UI" w:cs="Nirmala UI"/>
        </w:rPr>
        <w:t>गुणों</w:t>
      </w:r>
      <w:r>
        <w:t xml:space="preserve"> </w:t>
      </w:r>
      <w:r>
        <w:rPr>
          <w:rFonts w:ascii="Nirmala UI" w:hAnsi="Nirmala UI" w:cs="Nirmala UI"/>
        </w:rPr>
        <w:t>पाकर</w:t>
      </w:r>
    </w:p>
    <w:p w14:paraId="1369DB63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अवनत</w:t>
      </w:r>
      <w:r>
        <w:t xml:space="preserve"> </w:t>
      </w:r>
      <w:r>
        <w:rPr>
          <w:rFonts w:ascii="Nirmala UI" w:hAnsi="Nirmala UI" w:cs="Nirmala UI"/>
        </w:rPr>
        <w:t>होगा</w:t>
      </w:r>
      <w:r>
        <w:t xml:space="preserve">, </w:t>
      </w:r>
      <w:r>
        <w:rPr>
          <w:rFonts w:ascii="Nirmala UI" w:hAnsi="Nirmala UI" w:cs="Nirmala UI"/>
        </w:rPr>
        <w:t>या</w:t>
      </w:r>
      <w:r>
        <w:t xml:space="preserve"> </w:t>
      </w:r>
      <w:r>
        <w:rPr>
          <w:rFonts w:ascii="Nirmala UI" w:hAnsi="Nirmala UI" w:cs="Nirmala UI"/>
        </w:rPr>
        <w:t>नहीं</w:t>
      </w:r>
    </w:p>
    <w:p w14:paraId="5F1226D3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कुछ</w:t>
      </w:r>
      <w:r>
        <w:t xml:space="preserve"> </w:t>
      </w:r>
      <w:r>
        <w:rPr>
          <w:rFonts w:ascii="Nirmala UI" w:hAnsi="Nirmala UI" w:cs="Nirmala UI"/>
        </w:rPr>
        <w:t>उपाय</w:t>
      </w:r>
      <w:r>
        <w:t xml:space="preserve"> </w:t>
      </w:r>
      <w:r>
        <w:rPr>
          <w:rFonts w:ascii="Nirmala UI" w:hAnsi="Nirmala UI" w:cs="Nirmala UI"/>
        </w:rPr>
        <w:t>करो</w:t>
      </w:r>
      <w:r>
        <w:t xml:space="preserve"> </w:t>
      </w:r>
      <w:r>
        <w:rPr>
          <w:rFonts w:ascii="Nirmala UI" w:hAnsi="Nirmala UI" w:cs="Nirmala UI"/>
        </w:rPr>
        <w:t>माँ</w:t>
      </w:r>
      <w:r>
        <w:t xml:space="preserve"> !</w:t>
      </w:r>
    </w:p>
    <w:p w14:paraId="56685FE4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कुछ</w:t>
      </w:r>
      <w:r>
        <w:t xml:space="preserve"> </w:t>
      </w:r>
      <w:r>
        <w:rPr>
          <w:rFonts w:ascii="Nirmala UI" w:hAnsi="Nirmala UI" w:cs="Nirmala UI"/>
        </w:rPr>
        <w:t>अपाय</w:t>
      </w:r>
      <w:r>
        <w:t xml:space="preserve"> </w:t>
      </w:r>
      <w:r>
        <w:rPr>
          <w:rFonts w:ascii="Nirmala UI" w:hAnsi="Nirmala UI" w:cs="Nirmala UI"/>
        </w:rPr>
        <w:t>हरो</w:t>
      </w:r>
      <w:r>
        <w:t xml:space="preserve"> </w:t>
      </w:r>
      <w:r>
        <w:rPr>
          <w:rFonts w:ascii="Nirmala UI" w:hAnsi="Nirmala UI" w:cs="Nirmala UI"/>
        </w:rPr>
        <w:t>माँ</w:t>
      </w:r>
      <w:r>
        <w:t xml:space="preserve"> !</w:t>
      </w:r>
    </w:p>
    <w:p w14:paraId="7D33959A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और</w:t>
      </w:r>
      <w:r>
        <w:t xml:space="preserve"> </w:t>
      </w:r>
      <w:r>
        <w:rPr>
          <w:rFonts w:ascii="Nirmala UI" w:hAnsi="Nirmala UI" w:cs="Nirmala UI"/>
        </w:rPr>
        <w:t>सुनो</w:t>
      </w:r>
      <w:r>
        <w:t>,</w:t>
      </w:r>
    </w:p>
    <w:p w14:paraId="3EFF24BD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विलम्ब</w:t>
      </w:r>
      <w:r>
        <w:t xml:space="preserve"> </w:t>
      </w:r>
      <w:r>
        <w:rPr>
          <w:rFonts w:ascii="Nirmala UI" w:hAnsi="Nirmala UI" w:cs="Nirmala UI"/>
        </w:rPr>
        <w:t>मत</w:t>
      </w:r>
      <w:r>
        <w:t xml:space="preserve"> </w:t>
      </w:r>
      <w:r>
        <w:rPr>
          <w:rFonts w:ascii="Nirmala UI" w:hAnsi="Nirmala UI" w:cs="Nirmala UI"/>
        </w:rPr>
        <w:t>करो</w:t>
      </w:r>
    </w:p>
    <w:p w14:paraId="5D3140CC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पद</w:t>
      </w:r>
      <w:r>
        <w:t xml:space="preserve"> </w:t>
      </w:r>
      <w:r>
        <w:rPr>
          <w:rFonts w:ascii="Nirmala UI" w:hAnsi="Nirmala UI" w:cs="Nirmala UI"/>
        </w:rPr>
        <w:t>दो</w:t>
      </w:r>
      <w:r>
        <w:t xml:space="preserve">, </w:t>
      </w:r>
      <w:r>
        <w:rPr>
          <w:rFonts w:ascii="Nirmala UI" w:hAnsi="Nirmala UI" w:cs="Nirmala UI"/>
        </w:rPr>
        <w:t>पथ</w:t>
      </w:r>
      <w:r>
        <w:t xml:space="preserve"> </w:t>
      </w:r>
      <w:r>
        <w:rPr>
          <w:rFonts w:ascii="Nirmala UI" w:hAnsi="Nirmala UI" w:cs="Nirmala UI"/>
        </w:rPr>
        <w:t>दो</w:t>
      </w:r>
    </w:p>
    <w:p w14:paraId="458FBFA8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पाथेय</w:t>
      </w:r>
      <w:r>
        <w:t xml:space="preserve"> </w:t>
      </w:r>
      <w:r>
        <w:rPr>
          <w:rFonts w:ascii="Nirmala UI" w:hAnsi="Nirmala UI" w:cs="Nirmala UI"/>
        </w:rPr>
        <w:t>भी</w:t>
      </w:r>
      <w:r>
        <w:t xml:space="preserve"> </w:t>
      </w:r>
      <w:r>
        <w:rPr>
          <w:rFonts w:ascii="Nirmala UI" w:hAnsi="Nirmala UI" w:cs="Nirmala UI"/>
        </w:rPr>
        <w:t>दो</w:t>
      </w:r>
      <w:r>
        <w:t xml:space="preserve"> </w:t>
      </w:r>
      <w:r>
        <w:rPr>
          <w:rFonts w:ascii="Nirmala UI" w:hAnsi="Nirmala UI" w:cs="Nirmala UI"/>
        </w:rPr>
        <w:t>माँ</w:t>
      </w:r>
      <w:r>
        <w:t xml:space="preserve"> !"</w:t>
      </w:r>
    </w:p>
    <w:p w14:paraId="36B858F0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फिर</w:t>
      </w:r>
      <w:r>
        <w:t>,</w:t>
      </w:r>
    </w:p>
    <w:p w14:paraId="5938BEE9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कुछ</w:t>
      </w:r>
      <w:r>
        <w:t xml:space="preserve"> </w:t>
      </w:r>
      <w:r>
        <w:rPr>
          <w:rFonts w:ascii="Nirmala UI" w:hAnsi="Nirmala UI" w:cs="Nirmala UI"/>
        </w:rPr>
        <w:t>क्षणों</w:t>
      </w:r>
      <w:r>
        <w:t xml:space="preserve"> </w:t>
      </w:r>
      <w:r>
        <w:rPr>
          <w:rFonts w:ascii="Nirmala UI" w:hAnsi="Nirmala UI" w:cs="Nirmala UI"/>
        </w:rPr>
        <w:t>के</w:t>
      </w:r>
      <w:r>
        <w:t xml:space="preserve"> </w:t>
      </w:r>
      <w:r>
        <w:rPr>
          <w:rFonts w:ascii="Nirmala UI" w:hAnsi="Nirmala UI" w:cs="Nirmala UI"/>
        </w:rPr>
        <w:t>लिए</w:t>
      </w:r>
    </w:p>
    <w:p w14:paraId="7100D4AC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मौन</w:t>
      </w:r>
      <w:r>
        <w:t xml:space="preserve"> </w:t>
      </w:r>
      <w:r>
        <w:rPr>
          <w:rFonts w:ascii="Nirmala UI" w:hAnsi="Nirmala UI" w:cs="Nirmala UI"/>
        </w:rPr>
        <w:t>छा</w:t>
      </w:r>
      <w:r>
        <w:t xml:space="preserve"> </w:t>
      </w:r>
      <w:r>
        <w:rPr>
          <w:rFonts w:ascii="Nirmala UI" w:hAnsi="Nirmala UI" w:cs="Nirmala UI"/>
        </w:rPr>
        <w:t>जाता</w:t>
      </w:r>
      <w:r>
        <w:t xml:space="preserve"> </w:t>
      </w:r>
      <w:r>
        <w:rPr>
          <w:rFonts w:ascii="Nirmala UI" w:hAnsi="Nirmala UI" w:cs="Nirmala UI"/>
        </w:rPr>
        <w:t>है</w:t>
      </w:r>
      <w:r>
        <w:t>-</w:t>
      </w:r>
    </w:p>
    <w:p w14:paraId="47EBB721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दोनों</w:t>
      </w:r>
      <w:r>
        <w:t xml:space="preserve"> </w:t>
      </w:r>
      <w:r>
        <w:rPr>
          <w:rFonts w:ascii="Nirmala UI" w:hAnsi="Nirmala UI" w:cs="Nirmala UI"/>
        </w:rPr>
        <w:t>अनिमेष</w:t>
      </w:r>
    </w:p>
    <w:p w14:paraId="38DD5584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एक</w:t>
      </w:r>
      <w:r>
        <w:t xml:space="preserve"> </w:t>
      </w:r>
      <w:r>
        <w:rPr>
          <w:rFonts w:ascii="Nirmala UI" w:hAnsi="Nirmala UI" w:cs="Nirmala UI"/>
        </w:rPr>
        <w:t>दूसरे</w:t>
      </w:r>
      <w:r>
        <w:t xml:space="preserve"> </w:t>
      </w:r>
      <w:r>
        <w:rPr>
          <w:rFonts w:ascii="Nirmala UI" w:hAnsi="Nirmala UI" w:cs="Nirmala UI"/>
        </w:rPr>
        <w:t>को</w:t>
      </w:r>
      <w:r>
        <w:t xml:space="preserve"> </w:t>
      </w:r>
      <w:r>
        <w:rPr>
          <w:rFonts w:ascii="Nirmala UI" w:hAnsi="Nirmala UI" w:cs="Nirmala UI"/>
        </w:rPr>
        <w:t>ताकती</w:t>
      </w:r>
      <w:r>
        <w:t xml:space="preserve"> </w:t>
      </w:r>
      <w:r>
        <w:rPr>
          <w:rFonts w:ascii="Nirmala UI" w:hAnsi="Nirmala UI" w:cs="Nirmala UI"/>
        </w:rPr>
        <w:t>हैं</w:t>
      </w:r>
    </w:p>
    <w:p w14:paraId="1E266B58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धरा</w:t>
      </w:r>
      <w:r>
        <w:t xml:space="preserve"> </w:t>
      </w:r>
      <w:r>
        <w:rPr>
          <w:rFonts w:ascii="Nirmala UI" w:hAnsi="Nirmala UI" w:cs="Nirmala UI"/>
        </w:rPr>
        <w:t>की</w:t>
      </w:r>
      <w:r>
        <w:t xml:space="preserve"> </w:t>
      </w:r>
      <w:r>
        <w:rPr>
          <w:rFonts w:ascii="Nirmala UI" w:hAnsi="Nirmala UI" w:cs="Nirmala UI"/>
        </w:rPr>
        <w:t>दृष्टि</w:t>
      </w:r>
      <w:r>
        <w:t xml:space="preserve"> </w:t>
      </w:r>
      <w:r>
        <w:rPr>
          <w:rFonts w:ascii="Nirmala UI" w:hAnsi="Nirmala UI" w:cs="Nirmala UI"/>
        </w:rPr>
        <w:t>माटी</w:t>
      </w:r>
      <w:r>
        <w:t xml:space="preserve"> </w:t>
      </w:r>
      <w:r>
        <w:rPr>
          <w:rFonts w:ascii="Nirmala UI" w:hAnsi="Nirmala UI" w:cs="Nirmala UI"/>
        </w:rPr>
        <w:t>में</w:t>
      </w:r>
    </w:p>
    <w:p w14:paraId="42F0BFE6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माटी</w:t>
      </w:r>
      <w:r>
        <w:t xml:space="preserve"> </w:t>
      </w:r>
      <w:r>
        <w:rPr>
          <w:rFonts w:ascii="Nirmala UI" w:hAnsi="Nirmala UI" w:cs="Nirmala UI"/>
        </w:rPr>
        <w:t>की</w:t>
      </w:r>
      <w:r>
        <w:t xml:space="preserve"> </w:t>
      </w:r>
      <w:r>
        <w:rPr>
          <w:rFonts w:ascii="Nirmala UI" w:hAnsi="Nirmala UI" w:cs="Nirmala UI"/>
        </w:rPr>
        <w:t>दृष्टि</w:t>
      </w:r>
      <w:r>
        <w:t xml:space="preserve"> </w:t>
      </w:r>
      <w:r>
        <w:rPr>
          <w:rFonts w:ascii="Nirmala UI" w:hAnsi="Nirmala UI" w:cs="Nirmala UI"/>
        </w:rPr>
        <w:t>धरा</w:t>
      </w:r>
      <w:r>
        <w:t xml:space="preserve"> </w:t>
      </w:r>
      <w:r>
        <w:rPr>
          <w:rFonts w:ascii="Nirmala UI" w:hAnsi="Nirmala UI" w:cs="Nirmala UI"/>
        </w:rPr>
        <w:t>में</w:t>
      </w:r>
    </w:p>
    <w:p w14:paraId="28FEA57C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मूकमाटी</w:t>
      </w:r>
      <w:r>
        <w:t xml:space="preserve"> :: 5</w:t>
      </w:r>
    </w:p>
    <w:p w14:paraId="4C1F5219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br w:type="page"/>
      </w:r>
    </w:p>
    <w:p w14:paraId="689D70EE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lastRenderedPageBreak/>
        <w:t>बहुत</w:t>
      </w:r>
      <w:r>
        <w:t xml:space="preserve"> </w:t>
      </w:r>
      <w:r>
        <w:rPr>
          <w:rFonts w:ascii="Nirmala UI" w:hAnsi="Nirmala UI" w:cs="Nirmala UI"/>
        </w:rPr>
        <w:t>दूर</w:t>
      </w:r>
      <w:r>
        <w:t xml:space="preserve">... </w:t>
      </w:r>
      <w:r>
        <w:rPr>
          <w:rFonts w:ascii="Nirmala UI" w:hAnsi="Nirmala UI" w:cs="Nirmala UI"/>
        </w:rPr>
        <w:t>भीतर</w:t>
      </w:r>
      <w:r>
        <w:t>...</w:t>
      </w:r>
    </w:p>
    <w:p w14:paraId="7B025138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जा</w:t>
      </w:r>
      <w:r>
        <w:t xml:space="preserve">... </w:t>
      </w:r>
      <w:r>
        <w:rPr>
          <w:rFonts w:ascii="Nirmala UI" w:hAnsi="Nirmala UI" w:cs="Nirmala UI"/>
        </w:rPr>
        <w:t>जा</w:t>
      </w:r>
      <w:r>
        <w:t>-</w:t>
      </w:r>
      <w:r>
        <w:rPr>
          <w:rFonts w:ascii="Nirmala UI" w:hAnsi="Nirmala UI" w:cs="Nirmala UI"/>
        </w:rPr>
        <w:t>समाती</w:t>
      </w:r>
      <w:r>
        <w:t xml:space="preserve"> </w:t>
      </w:r>
      <w:r>
        <w:rPr>
          <w:rFonts w:ascii="Nirmala UI" w:hAnsi="Nirmala UI" w:cs="Nirmala UI"/>
        </w:rPr>
        <w:t>है</w:t>
      </w:r>
    </w:p>
    <w:p w14:paraId="22F2CDBA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अब</w:t>
      </w:r>
    </w:p>
    <w:p w14:paraId="57CB2020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धीरे</w:t>
      </w:r>
      <w:r>
        <w:t>-</w:t>
      </w:r>
      <w:r>
        <w:rPr>
          <w:rFonts w:ascii="Nirmala UI" w:hAnsi="Nirmala UI" w:cs="Nirmala UI"/>
        </w:rPr>
        <w:t>धीरे</w:t>
      </w:r>
    </w:p>
    <w:p w14:paraId="269C5760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मौन</w:t>
      </w:r>
      <w:r>
        <w:t xml:space="preserve"> </w:t>
      </w:r>
      <w:r>
        <w:rPr>
          <w:rFonts w:ascii="Nirmala UI" w:hAnsi="Nirmala UI" w:cs="Nirmala UI"/>
        </w:rPr>
        <w:t>का</w:t>
      </w:r>
      <w:r>
        <w:t xml:space="preserve"> </w:t>
      </w:r>
      <w:r>
        <w:rPr>
          <w:rFonts w:ascii="Nirmala UI" w:hAnsi="Nirmala UI" w:cs="Nirmala UI"/>
        </w:rPr>
        <w:t>भंग</w:t>
      </w:r>
      <w:r>
        <w:t xml:space="preserve"> </w:t>
      </w:r>
      <w:r>
        <w:rPr>
          <w:rFonts w:ascii="Nirmala UI" w:hAnsi="Nirmala UI" w:cs="Nirmala UI"/>
        </w:rPr>
        <w:t>होता</w:t>
      </w:r>
      <w:r>
        <w:t xml:space="preserve"> </w:t>
      </w:r>
      <w:r>
        <w:rPr>
          <w:rFonts w:ascii="Nirmala UI" w:hAnsi="Nirmala UI" w:cs="Nirmala UI"/>
        </w:rPr>
        <w:t>है</w:t>
      </w:r>
    </w:p>
    <w:p w14:paraId="56D0B8FE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माँ</w:t>
      </w:r>
      <w:r>
        <w:t xml:space="preserve"> </w:t>
      </w:r>
      <w:r>
        <w:rPr>
          <w:rFonts w:ascii="Nirmala UI" w:hAnsi="Nirmala UI" w:cs="Nirmala UI"/>
        </w:rPr>
        <w:t>की</w:t>
      </w:r>
      <w:r>
        <w:t xml:space="preserve"> </w:t>
      </w:r>
      <w:r>
        <w:rPr>
          <w:rFonts w:ascii="Nirmala UI" w:hAnsi="Nirmala UI" w:cs="Nirmala UI"/>
        </w:rPr>
        <w:t>ओर</w:t>
      </w:r>
      <w:r>
        <w:t xml:space="preserve"> </w:t>
      </w:r>
      <w:r>
        <w:rPr>
          <w:rFonts w:ascii="Nirmala UI" w:hAnsi="Nirmala UI" w:cs="Nirmala UI"/>
        </w:rPr>
        <w:t>से</w:t>
      </w:r>
      <w:r>
        <w:t xml:space="preserve"> !</w:t>
      </w:r>
    </w:p>
    <w:p w14:paraId="2055CE2E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जिसकी</w:t>
      </w:r>
      <w:r>
        <w:t xml:space="preserve"> </w:t>
      </w:r>
      <w:r>
        <w:rPr>
          <w:rFonts w:ascii="Nirmala UI" w:hAnsi="Nirmala UI" w:cs="Nirmala UI"/>
        </w:rPr>
        <w:t>आँखें</w:t>
      </w:r>
    </w:p>
    <w:p w14:paraId="16D36F63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और</w:t>
      </w:r>
      <w:r>
        <w:t xml:space="preserve"> </w:t>
      </w:r>
      <w:r>
        <w:rPr>
          <w:rFonts w:ascii="Nirmala UI" w:hAnsi="Nirmala UI" w:cs="Nirmala UI"/>
        </w:rPr>
        <w:t>सरल</w:t>
      </w:r>
      <w:r>
        <w:t>-</w:t>
      </w:r>
    </w:p>
    <w:p w14:paraId="4864F70A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और</w:t>
      </w:r>
      <w:r>
        <w:t xml:space="preserve"> </w:t>
      </w:r>
      <w:r>
        <w:rPr>
          <w:rFonts w:ascii="Nirmala UI" w:hAnsi="Nirmala UI" w:cs="Nirmala UI"/>
        </w:rPr>
        <w:t>तरल</w:t>
      </w:r>
      <w:r>
        <w:t xml:space="preserve"> </w:t>
      </w:r>
      <w:r>
        <w:rPr>
          <w:rFonts w:ascii="Nirmala UI" w:hAnsi="Nirmala UI" w:cs="Nirmala UI"/>
        </w:rPr>
        <w:t>हो</w:t>
      </w:r>
      <w:r>
        <w:t xml:space="preserve"> </w:t>
      </w:r>
      <w:r>
        <w:rPr>
          <w:rFonts w:ascii="Nirmala UI" w:hAnsi="Nirmala UI" w:cs="Nirmala UI"/>
        </w:rPr>
        <w:t>आ</w:t>
      </w:r>
      <w:r>
        <w:t xml:space="preserve"> </w:t>
      </w:r>
      <w:r>
        <w:rPr>
          <w:rFonts w:ascii="Nirmala UI" w:hAnsi="Nirmala UI" w:cs="Nirmala UI"/>
        </w:rPr>
        <w:t>रही</w:t>
      </w:r>
      <w:r>
        <w:t xml:space="preserve"> </w:t>
      </w:r>
      <w:r>
        <w:rPr>
          <w:rFonts w:ascii="Nirmala UI" w:hAnsi="Nirmala UI" w:cs="Nirmala UI"/>
        </w:rPr>
        <w:t>हैं</w:t>
      </w:r>
      <w:r>
        <w:t>,</w:t>
      </w:r>
    </w:p>
    <w:p w14:paraId="64661ECF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जिनमें</w:t>
      </w:r>
    </w:p>
    <w:p w14:paraId="3CB8E5C8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हृदयवती</w:t>
      </w:r>
      <w:r>
        <w:t xml:space="preserve"> </w:t>
      </w:r>
      <w:r>
        <w:rPr>
          <w:rFonts w:ascii="Nirmala UI" w:hAnsi="Nirmala UI" w:cs="Nirmala UI"/>
        </w:rPr>
        <w:t>चेतना</w:t>
      </w:r>
      <w:r>
        <w:t xml:space="preserve"> </w:t>
      </w:r>
      <w:r>
        <w:rPr>
          <w:rFonts w:ascii="Nirmala UI" w:hAnsi="Nirmala UI" w:cs="Nirmala UI"/>
        </w:rPr>
        <w:t>का</w:t>
      </w:r>
    </w:p>
    <w:p w14:paraId="1C5409CB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दर्शन</w:t>
      </w:r>
      <w:r>
        <w:t xml:space="preserve"> </w:t>
      </w:r>
      <w:r>
        <w:rPr>
          <w:rFonts w:ascii="Nirmala UI" w:hAnsi="Nirmala UI" w:cs="Nirmala UI"/>
        </w:rPr>
        <w:t>हो</w:t>
      </w:r>
      <w:r>
        <w:t xml:space="preserve"> </w:t>
      </w:r>
      <w:r>
        <w:rPr>
          <w:rFonts w:ascii="Nirmala UI" w:hAnsi="Nirmala UI" w:cs="Nirmala UI"/>
        </w:rPr>
        <w:t>रहा</w:t>
      </w:r>
      <w:r>
        <w:t xml:space="preserve"> </w:t>
      </w:r>
      <w:r>
        <w:rPr>
          <w:rFonts w:ascii="Nirmala UI" w:hAnsi="Nirmala UI" w:cs="Nirmala UI"/>
        </w:rPr>
        <w:t>है</w:t>
      </w:r>
      <w:r>
        <w:t>,</w:t>
      </w:r>
    </w:p>
    <w:p w14:paraId="5F0865F2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जिसके</w:t>
      </w:r>
    </w:p>
    <w:p w14:paraId="603BCD67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सल</w:t>
      </w:r>
      <w:r>
        <w:t>-</w:t>
      </w:r>
      <w:r>
        <w:rPr>
          <w:rFonts w:ascii="Nirmala UI" w:hAnsi="Nirmala UI" w:cs="Nirmala UI"/>
        </w:rPr>
        <w:t>छलों</w:t>
      </w:r>
      <w:r>
        <w:t xml:space="preserve"> </w:t>
      </w:r>
      <w:r>
        <w:rPr>
          <w:rFonts w:ascii="Nirmala UI" w:hAnsi="Nirmala UI" w:cs="Nirmala UI"/>
        </w:rPr>
        <w:t>से</w:t>
      </w:r>
      <w:r>
        <w:t xml:space="preserve"> </w:t>
      </w:r>
      <w:r>
        <w:rPr>
          <w:rFonts w:ascii="Nirmala UI" w:hAnsi="Nirmala UI" w:cs="Nirmala UI"/>
        </w:rPr>
        <w:t>शून्य</w:t>
      </w:r>
    </w:p>
    <w:p w14:paraId="7143D61C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विशाल</w:t>
      </w:r>
      <w:r>
        <w:t xml:space="preserve"> </w:t>
      </w:r>
      <w:r>
        <w:rPr>
          <w:rFonts w:ascii="Nirmala UI" w:hAnsi="Nirmala UI" w:cs="Nirmala UI"/>
        </w:rPr>
        <w:t>भाल</w:t>
      </w:r>
      <w:r>
        <w:t xml:space="preserve"> </w:t>
      </w:r>
      <w:r>
        <w:rPr>
          <w:rFonts w:ascii="Nirmala UI" w:hAnsi="Nirmala UI" w:cs="Nirmala UI"/>
        </w:rPr>
        <w:t>पर</w:t>
      </w:r>
    </w:p>
    <w:p w14:paraId="5279ED60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गुरु</w:t>
      </w:r>
      <w:r>
        <w:t>-</w:t>
      </w:r>
      <w:r>
        <w:rPr>
          <w:rFonts w:ascii="Nirmala UI" w:hAnsi="Nirmala UI" w:cs="Nirmala UI"/>
        </w:rPr>
        <w:t>गम्भीरता</w:t>
      </w:r>
      <w:r>
        <w:t xml:space="preserve"> </w:t>
      </w:r>
      <w:r>
        <w:rPr>
          <w:rFonts w:ascii="Nirmala UI" w:hAnsi="Nirmala UI" w:cs="Nirmala UI"/>
        </w:rPr>
        <w:t>का</w:t>
      </w:r>
    </w:p>
    <w:p w14:paraId="2A9469CC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उत्कर्षण</w:t>
      </w:r>
      <w:r>
        <w:t xml:space="preserve"> </w:t>
      </w:r>
      <w:r>
        <w:rPr>
          <w:rFonts w:ascii="Nirmala UI" w:hAnsi="Nirmala UI" w:cs="Nirmala UI"/>
        </w:rPr>
        <w:t>हो</w:t>
      </w:r>
      <w:r>
        <w:t xml:space="preserve"> </w:t>
      </w:r>
      <w:r>
        <w:rPr>
          <w:rFonts w:ascii="Nirmala UI" w:hAnsi="Nirmala UI" w:cs="Nirmala UI"/>
        </w:rPr>
        <w:t>रहा</w:t>
      </w:r>
      <w:r>
        <w:t xml:space="preserve"> </w:t>
      </w:r>
      <w:r>
        <w:rPr>
          <w:rFonts w:ascii="Nirmala UI" w:hAnsi="Nirmala UI" w:cs="Nirmala UI"/>
        </w:rPr>
        <w:t>है</w:t>
      </w:r>
      <w:r>
        <w:t>,</w:t>
      </w:r>
    </w:p>
    <w:p w14:paraId="1AAB7C7F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विरह</w:t>
      </w:r>
      <w:r>
        <w:t>-</w:t>
      </w:r>
      <w:r>
        <w:rPr>
          <w:rFonts w:ascii="Nirmala UI" w:hAnsi="Nirmala UI" w:cs="Nirmala UI"/>
        </w:rPr>
        <w:t>रिक्तता</w:t>
      </w:r>
      <w:r>
        <w:t xml:space="preserve">, </w:t>
      </w:r>
      <w:r>
        <w:rPr>
          <w:rFonts w:ascii="Nirmala UI" w:hAnsi="Nirmala UI" w:cs="Nirmala UI"/>
        </w:rPr>
        <w:t>अभाव</w:t>
      </w:r>
    </w:p>
    <w:p w14:paraId="3FD3CF41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अलगाव</w:t>
      </w:r>
      <w:r>
        <w:t>-</w:t>
      </w:r>
      <w:r>
        <w:rPr>
          <w:rFonts w:ascii="Nirmala UI" w:hAnsi="Nirmala UI" w:cs="Nirmala UI"/>
        </w:rPr>
        <w:t>भाव</w:t>
      </w:r>
      <w:r>
        <w:t xml:space="preserve"> </w:t>
      </w:r>
      <w:r>
        <w:rPr>
          <w:rFonts w:ascii="Nirmala UI" w:hAnsi="Nirmala UI" w:cs="Nirmala UI"/>
        </w:rPr>
        <w:t>का</w:t>
      </w:r>
      <w:r>
        <w:t xml:space="preserve"> </w:t>
      </w:r>
      <w:r>
        <w:rPr>
          <w:rFonts w:ascii="Nirmala UI" w:hAnsi="Nirmala UI" w:cs="Nirmala UI"/>
        </w:rPr>
        <w:t>भी</w:t>
      </w:r>
    </w:p>
    <w:p w14:paraId="3BC2D684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शनैः</w:t>
      </w:r>
      <w:r>
        <w:t xml:space="preserve"> </w:t>
      </w:r>
      <w:r>
        <w:rPr>
          <w:rFonts w:ascii="Nirmala UI" w:hAnsi="Nirmala UI" w:cs="Nirmala UI"/>
        </w:rPr>
        <w:t>शनैः</w:t>
      </w:r>
    </w:p>
    <w:p w14:paraId="3CAC60FE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अपकर्षण</w:t>
      </w:r>
      <w:r>
        <w:t xml:space="preserve"> </w:t>
      </w:r>
      <w:r>
        <w:rPr>
          <w:rFonts w:ascii="Nirmala UI" w:hAnsi="Nirmala UI" w:cs="Nirmala UI"/>
        </w:rPr>
        <w:t>हो</w:t>
      </w:r>
      <w:r>
        <w:t xml:space="preserve"> </w:t>
      </w:r>
      <w:r>
        <w:rPr>
          <w:rFonts w:ascii="Nirmala UI" w:hAnsi="Nirmala UI" w:cs="Nirmala UI"/>
        </w:rPr>
        <w:t>रहा</w:t>
      </w:r>
      <w:r>
        <w:t xml:space="preserve"> </w:t>
      </w:r>
      <w:r>
        <w:rPr>
          <w:rFonts w:ascii="Nirmala UI" w:hAnsi="Nirmala UI" w:cs="Nirmala UI"/>
        </w:rPr>
        <w:t>है</w:t>
      </w:r>
      <w:r>
        <w:t>,</w:t>
      </w:r>
    </w:p>
    <w:p w14:paraId="3C11BE59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जिसके</w:t>
      </w:r>
    </w:p>
    <w:p w14:paraId="0FC04084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दोनों</w:t>
      </w:r>
      <w:r>
        <w:t xml:space="preserve"> </w:t>
      </w:r>
      <w:r>
        <w:rPr>
          <w:rFonts w:ascii="Nirmala UI" w:hAnsi="Nirmala UI" w:cs="Nirmala UI"/>
        </w:rPr>
        <w:t>गालों</w:t>
      </w:r>
      <w:r>
        <w:t xml:space="preserve"> </w:t>
      </w:r>
      <w:r>
        <w:rPr>
          <w:rFonts w:ascii="Nirmala UI" w:hAnsi="Nirmala UI" w:cs="Nirmala UI"/>
        </w:rPr>
        <w:t>पर</w:t>
      </w:r>
    </w:p>
    <w:p w14:paraId="5D77B5CF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गुलाब</w:t>
      </w:r>
      <w:r>
        <w:t xml:space="preserve"> </w:t>
      </w:r>
      <w:r>
        <w:rPr>
          <w:rFonts w:ascii="Nirmala UI" w:hAnsi="Nirmala UI" w:cs="Nirmala UI"/>
        </w:rPr>
        <w:t>की</w:t>
      </w:r>
      <w:r>
        <w:t xml:space="preserve"> </w:t>
      </w:r>
      <w:r>
        <w:rPr>
          <w:rFonts w:ascii="Nirmala UI" w:hAnsi="Nirmala UI" w:cs="Nirmala UI"/>
        </w:rPr>
        <w:t>आभा</w:t>
      </w:r>
      <w:r>
        <w:t xml:space="preserve"> </w:t>
      </w:r>
      <w:r>
        <w:rPr>
          <w:rFonts w:ascii="Nirmala UI" w:hAnsi="Nirmala UI" w:cs="Nirmala UI"/>
        </w:rPr>
        <w:t>ले</w:t>
      </w:r>
    </w:p>
    <w:p w14:paraId="5486A655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हर्ष</w:t>
      </w:r>
      <w:r>
        <w:t xml:space="preserve"> </w:t>
      </w:r>
      <w:r>
        <w:rPr>
          <w:rFonts w:ascii="Nirmala UI" w:hAnsi="Nirmala UI" w:cs="Nirmala UI"/>
        </w:rPr>
        <w:t>के</w:t>
      </w:r>
      <w:r>
        <w:t xml:space="preserve"> </w:t>
      </w:r>
      <w:r>
        <w:rPr>
          <w:rFonts w:ascii="Nirmala UI" w:hAnsi="Nirmala UI" w:cs="Nirmala UI"/>
        </w:rPr>
        <w:t>संवर्धन</w:t>
      </w:r>
      <w:r>
        <w:t xml:space="preserve"> </w:t>
      </w:r>
      <w:r>
        <w:rPr>
          <w:rFonts w:ascii="Nirmala UI" w:hAnsi="Nirmala UI" w:cs="Nirmala UI"/>
        </w:rPr>
        <w:t>से</w:t>
      </w:r>
    </w:p>
    <w:p w14:paraId="4CA7E671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दृग</w:t>
      </w:r>
      <w:r>
        <w:t>-</w:t>
      </w:r>
      <w:r>
        <w:rPr>
          <w:rFonts w:ascii="Nirmala UI" w:hAnsi="Nirmala UI" w:cs="Nirmala UI"/>
        </w:rPr>
        <w:t>बिन्दुओं</w:t>
      </w:r>
      <w:r>
        <w:t xml:space="preserve"> </w:t>
      </w:r>
      <w:r>
        <w:rPr>
          <w:rFonts w:ascii="Nirmala UI" w:hAnsi="Nirmala UI" w:cs="Nirmala UI"/>
        </w:rPr>
        <w:t>का</w:t>
      </w:r>
      <w:r>
        <w:t xml:space="preserve"> </w:t>
      </w:r>
      <w:r>
        <w:rPr>
          <w:rFonts w:ascii="Nirmala UI" w:hAnsi="Nirmala UI" w:cs="Nirmala UI"/>
        </w:rPr>
        <w:t>अविरल</w:t>
      </w:r>
    </w:p>
    <w:p w14:paraId="6040558A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वर्षण</w:t>
      </w:r>
      <w:r>
        <w:t xml:space="preserve"> </w:t>
      </w:r>
      <w:r>
        <w:rPr>
          <w:rFonts w:ascii="Nirmala UI" w:hAnsi="Nirmala UI" w:cs="Nirmala UI"/>
        </w:rPr>
        <w:t>हो</w:t>
      </w:r>
      <w:r>
        <w:t xml:space="preserve"> </w:t>
      </w:r>
      <w:r>
        <w:rPr>
          <w:rFonts w:ascii="Nirmala UI" w:hAnsi="Nirmala UI" w:cs="Nirmala UI"/>
        </w:rPr>
        <w:t>रहा</w:t>
      </w:r>
      <w:r>
        <w:t xml:space="preserve"> </w:t>
      </w:r>
      <w:r>
        <w:rPr>
          <w:rFonts w:ascii="Nirmala UI" w:hAnsi="Nirmala UI" w:cs="Nirmala UI"/>
        </w:rPr>
        <w:t>है</w:t>
      </w:r>
      <w:r>
        <w:t>,</w:t>
      </w:r>
    </w:p>
    <w:p w14:paraId="1F1E7CD5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नियोग</w:t>
      </w:r>
      <w:r>
        <w:t xml:space="preserve"> </w:t>
      </w:r>
      <w:r>
        <w:rPr>
          <w:rFonts w:ascii="Nirmala UI" w:hAnsi="Nirmala UI" w:cs="Nirmala UI"/>
        </w:rPr>
        <w:t>कहो</w:t>
      </w:r>
      <w:r>
        <w:t xml:space="preserve"> </w:t>
      </w:r>
      <w:r>
        <w:rPr>
          <w:rFonts w:ascii="Nirmala UI" w:hAnsi="Nirmala UI" w:cs="Nirmala UI"/>
        </w:rPr>
        <w:t>या</w:t>
      </w:r>
      <w:r>
        <w:t xml:space="preserve"> </w:t>
      </w:r>
      <w:r>
        <w:rPr>
          <w:rFonts w:ascii="Nirmala UI" w:hAnsi="Nirmala UI" w:cs="Nirmala UI"/>
        </w:rPr>
        <w:t>प्रयोग</w:t>
      </w:r>
    </w:p>
    <w:p w14:paraId="6FA7A7DB" w14:textId="77777777" w:rsidR="00000000" w:rsidRDefault="00000000">
      <w:pPr>
        <w:pStyle w:val="HTMLPreformatted"/>
        <w:rPr>
          <w:rFonts w:ascii="Nirmala UI" w:hAnsi="Nirmala UI" w:cs="Nirmala UI"/>
        </w:rPr>
      </w:pPr>
      <w:r>
        <w:rPr>
          <w:rFonts w:ascii="Nirmala UI" w:hAnsi="Nirmala UI" w:cs="Nirmala UI"/>
        </w:rPr>
        <w:t>सहज</w:t>
      </w:r>
      <w:r>
        <w:t>-</w:t>
      </w:r>
      <w:r>
        <w:rPr>
          <w:rFonts w:ascii="Nirmala UI" w:hAnsi="Nirmala UI" w:cs="Nirmala UI"/>
        </w:rPr>
        <w:t>रूप</w:t>
      </w:r>
      <w:r>
        <w:t xml:space="preserve"> </w:t>
      </w:r>
      <w:r>
        <w:rPr>
          <w:rFonts w:ascii="Nirmala UI" w:hAnsi="Nirmala UI" w:cs="Nirmala UI"/>
        </w:rPr>
        <w:t>से</w:t>
      </w:r>
      <w:r>
        <w:t xml:space="preserve"> </w:t>
      </w:r>
      <w:r>
        <w:rPr>
          <w:rFonts w:ascii="Nirmala UI" w:hAnsi="Nirmala UI" w:cs="Nirmala UI"/>
        </w:rPr>
        <w:t>अनायास</w:t>
      </w:r>
    </w:p>
    <w:p w14:paraId="0DDF6A68" w14:textId="77777777" w:rsidR="00000000" w:rsidRDefault="00000000">
      <w:pPr>
        <w:pStyle w:val="HTMLPreformatted"/>
      </w:pPr>
      <w:r>
        <w:t xml:space="preserve">6 :: </w:t>
      </w:r>
      <w:r>
        <w:rPr>
          <w:rFonts w:ascii="Nirmala UI" w:hAnsi="Nirmala UI" w:cs="Nirmala UI"/>
        </w:rPr>
        <w:t>मूकमाटी</w:t>
      </w:r>
    </w:p>
    <w:p w14:paraId="4F01D659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br w:type="page"/>
      </w:r>
    </w:p>
    <w:p w14:paraId="1488E183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lastRenderedPageBreak/>
        <w:t>अनन्य</w:t>
      </w:r>
      <w:r>
        <w:t xml:space="preserve"> </w:t>
      </w:r>
      <w:r>
        <w:rPr>
          <w:rFonts w:ascii="Nirmala UI" w:hAnsi="Nirmala UI" w:cs="Nirmala UI"/>
        </w:rPr>
        <w:t>आत्मीयता</w:t>
      </w:r>
      <w:r>
        <w:t xml:space="preserve"> </w:t>
      </w:r>
      <w:r>
        <w:rPr>
          <w:rFonts w:ascii="Nirmala UI" w:hAnsi="Nirmala UI" w:cs="Nirmala UI"/>
        </w:rPr>
        <w:t>का</w:t>
      </w:r>
    </w:p>
    <w:p w14:paraId="62401583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संस्पर्शन</w:t>
      </w:r>
      <w:r>
        <w:t xml:space="preserve"> </w:t>
      </w:r>
      <w:r>
        <w:rPr>
          <w:rFonts w:ascii="Nirmala UI" w:hAnsi="Nirmala UI" w:cs="Nirmala UI"/>
        </w:rPr>
        <w:t>हो</w:t>
      </w:r>
      <w:r>
        <w:t xml:space="preserve"> </w:t>
      </w:r>
      <w:r>
        <w:rPr>
          <w:rFonts w:ascii="Nirmala UI" w:hAnsi="Nirmala UI" w:cs="Nirmala UI"/>
        </w:rPr>
        <w:t>रहा</w:t>
      </w:r>
      <w:r>
        <w:t xml:space="preserve"> </w:t>
      </w:r>
      <w:r>
        <w:rPr>
          <w:rFonts w:ascii="Nirmala UI" w:hAnsi="Nirmala UI" w:cs="Nirmala UI"/>
        </w:rPr>
        <w:t>है</w:t>
      </w:r>
    </w:p>
    <w:p w14:paraId="4F8621E6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और</w:t>
      </w:r>
      <w:r>
        <w:t xml:space="preserve"> </w:t>
      </w:r>
      <w:r>
        <w:rPr>
          <w:rFonts w:ascii="Nirmala UI" w:hAnsi="Nirmala UI" w:cs="Nirmala UI"/>
        </w:rPr>
        <w:t>वह</w:t>
      </w:r>
    </w:p>
    <w:p w14:paraId="67CF5031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धृति</w:t>
      </w:r>
      <w:r>
        <w:t>-</w:t>
      </w:r>
      <w:r>
        <w:rPr>
          <w:rFonts w:ascii="Nirmala UI" w:hAnsi="Nirmala UI" w:cs="Nirmala UI"/>
        </w:rPr>
        <w:t>धारिणी</w:t>
      </w:r>
      <w:r>
        <w:t xml:space="preserve"> </w:t>
      </w:r>
      <w:r>
        <w:rPr>
          <w:rFonts w:ascii="Nirmala UI" w:hAnsi="Nirmala UI" w:cs="Nirmala UI"/>
        </w:rPr>
        <w:t>धरती</w:t>
      </w:r>
    </w:p>
    <w:p w14:paraId="17444743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कुछ</w:t>
      </w:r>
      <w:r>
        <w:t xml:space="preserve"> </w:t>
      </w:r>
      <w:r>
        <w:rPr>
          <w:rFonts w:ascii="Nirmala UI" w:hAnsi="Nirmala UI" w:cs="Nirmala UI"/>
        </w:rPr>
        <w:t>कहने</w:t>
      </w:r>
      <w:r>
        <w:t xml:space="preserve"> </w:t>
      </w:r>
      <w:r>
        <w:rPr>
          <w:rFonts w:ascii="Nirmala UI" w:hAnsi="Nirmala UI" w:cs="Nirmala UI"/>
        </w:rPr>
        <w:t>को</w:t>
      </w:r>
      <w:r>
        <w:t xml:space="preserve"> </w:t>
      </w:r>
      <w:r>
        <w:rPr>
          <w:rFonts w:ascii="Nirmala UI" w:hAnsi="Nirmala UI" w:cs="Nirmala UI"/>
        </w:rPr>
        <w:t>आकर्षित</w:t>
      </w:r>
      <w:r>
        <w:t xml:space="preserve"> </w:t>
      </w:r>
      <w:r>
        <w:rPr>
          <w:rFonts w:ascii="Nirmala UI" w:hAnsi="Nirmala UI" w:cs="Nirmala UI"/>
        </w:rPr>
        <w:t>होती</w:t>
      </w:r>
      <w:r>
        <w:t xml:space="preserve"> </w:t>
      </w:r>
      <w:r>
        <w:rPr>
          <w:rFonts w:ascii="Nirmala UI" w:hAnsi="Nirmala UI" w:cs="Nirmala UI"/>
        </w:rPr>
        <w:t>है</w:t>
      </w:r>
      <w:r>
        <w:t>,</w:t>
      </w:r>
    </w:p>
    <w:p w14:paraId="316E988D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सम्मुख</w:t>
      </w:r>
      <w:r>
        <w:t xml:space="preserve"> </w:t>
      </w:r>
      <w:r>
        <w:rPr>
          <w:rFonts w:ascii="Nirmala UI" w:hAnsi="Nirmala UI" w:cs="Nirmala UI"/>
        </w:rPr>
        <w:t>माटी</w:t>
      </w:r>
      <w:r>
        <w:t xml:space="preserve"> </w:t>
      </w:r>
      <w:r>
        <w:rPr>
          <w:rFonts w:ascii="Nirmala UI" w:hAnsi="Nirmala UI" w:cs="Nirmala UI"/>
        </w:rPr>
        <w:t>का</w:t>
      </w:r>
    </w:p>
    <w:p w14:paraId="7ADF3070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आकर्षण</w:t>
      </w:r>
      <w:r>
        <w:t xml:space="preserve"> </w:t>
      </w:r>
      <w:r>
        <w:rPr>
          <w:rFonts w:ascii="Nirmala UI" w:hAnsi="Nirmala UI" w:cs="Nirmala UI"/>
        </w:rPr>
        <w:t>जो</w:t>
      </w:r>
      <w:r>
        <w:t xml:space="preserve"> </w:t>
      </w:r>
      <w:r>
        <w:rPr>
          <w:rFonts w:ascii="Nirmala UI" w:hAnsi="Nirmala UI" w:cs="Nirmala UI"/>
        </w:rPr>
        <w:t>रहा</w:t>
      </w:r>
      <w:r>
        <w:t xml:space="preserve"> </w:t>
      </w:r>
      <w:r>
        <w:rPr>
          <w:rFonts w:ascii="Nirmala UI" w:hAnsi="Nirmala UI" w:cs="Nirmala UI"/>
        </w:rPr>
        <w:t>है।</w:t>
      </w:r>
    </w:p>
    <w:p w14:paraId="5F522302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लो</w:t>
      </w:r>
      <w:r>
        <w:t xml:space="preserve"> !</w:t>
      </w:r>
    </w:p>
    <w:p w14:paraId="6D15FA56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भीगे</w:t>
      </w:r>
      <w:r>
        <w:t xml:space="preserve"> </w:t>
      </w:r>
      <w:r>
        <w:rPr>
          <w:rFonts w:ascii="Nirmala UI" w:hAnsi="Nirmala UI" w:cs="Nirmala UI"/>
        </w:rPr>
        <w:t>भावों</w:t>
      </w:r>
      <w:r>
        <w:t xml:space="preserve"> </w:t>
      </w:r>
      <w:r>
        <w:rPr>
          <w:rFonts w:ascii="Nirmala UI" w:hAnsi="Nirmala UI" w:cs="Nirmala UI"/>
        </w:rPr>
        <w:t>से</w:t>
      </w:r>
    </w:p>
    <w:p w14:paraId="7F31A3AF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सम्बोधन</w:t>
      </w:r>
      <w:r>
        <w:t xml:space="preserve"> </w:t>
      </w:r>
      <w:r>
        <w:rPr>
          <w:rFonts w:ascii="Nirmala UI" w:hAnsi="Nirmala UI" w:cs="Nirmala UI"/>
        </w:rPr>
        <w:t>की</w:t>
      </w:r>
      <w:r>
        <w:t xml:space="preserve"> </w:t>
      </w:r>
      <w:r>
        <w:rPr>
          <w:rFonts w:ascii="Nirmala UI" w:hAnsi="Nirmala UI" w:cs="Nirmala UI"/>
        </w:rPr>
        <w:t>शुरूआत</w:t>
      </w:r>
      <w:r>
        <w:t xml:space="preserve"> :</w:t>
      </w:r>
    </w:p>
    <w:p w14:paraId="2E6166E3" w14:textId="77777777" w:rsidR="00000000" w:rsidRDefault="00000000">
      <w:pPr>
        <w:pStyle w:val="HTMLPreformatted"/>
      </w:pPr>
      <w:r>
        <w:t>"</w:t>
      </w:r>
      <w:r>
        <w:rPr>
          <w:rFonts w:ascii="Nirmala UI" w:hAnsi="Nirmala UI" w:cs="Nirmala UI"/>
        </w:rPr>
        <w:t>सत्ता</w:t>
      </w:r>
      <w:r>
        <w:t xml:space="preserve"> </w:t>
      </w:r>
      <w:r>
        <w:rPr>
          <w:rFonts w:ascii="Nirmala UI" w:hAnsi="Nirmala UI" w:cs="Nirmala UI"/>
        </w:rPr>
        <w:t>शाश्वत</w:t>
      </w:r>
      <w:r>
        <w:t xml:space="preserve"> </w:t>
      </w:r>
      <w:r>
        <w:rPr>
          <w:rFonts w:ascii="Nirmala UI" w:hAnsi="Nirmala UI" w:cs="Nirmala UI"/>
        </w:rPr>
        <w:t>होती</w:t>
      </w:r>
      <w:r>
        <w:t xml:space="preserve"> </w:t>
      </w:r>
      <w:r>
        <w:rPr>
          <w:rFonts w:ascii="Nirmala UI" w:hAnsi="Nirmala UI" w:cs="Nirmala UI"/>
        </w:rPr>
        <w:t>है</w:t>
      </w:r>
      <w:r>
        <w:t xml:space="preserve">, </w:t>
      </w:r>
      <w:r>
        <w:rPr>
          <w:rFonts w:ascii="Nirmala UI" w:hAnsi="Nirmala UI" w:cs="Nirmala UI"/>
        </w:rPr>
        <w:t>बेटा</w:t>
      </w:r>
      <w:r>
        <w:t xml:space="preserve"> !</w:t>
      </w:r>
    </w:p>
    <w:p w14:paraId="69B4E51C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प्रति</w:t>
      </w:r>
      <w:r>
        <w:t>-</w:t>
      </w:r>
      <w:r>
        <w:rPr>
          <w:rFonts w:ascii="Nirmala UI" w:hAnsi="Nirmala UI" w:cs="Nirmala UI"/>
        </w:rPr>
        <w:t>सत्ता</w:t>
      </w:r>
      <w:r>
        <w:t xml:space="preserve"> </w:t>
      </w:r>
      <w:r>
        <w:rPr>
          <w:rFonts w:ascii="Nirmala UI" w:hAnsi="Nirmala UI" w:cs="Nirmala UI"/>
        </w:rPr>
        <w:t>में</w:t>
      </w:r>
      <w:r>
        <w:t xml:space="preserve"> </w:t>
      </w:r>
      <w:r>
        <w:rPr>
          <w:rFonts w:ascii="Nirmala UI" w:hAnsi="Nirmala UI" w:cs="Nirmala UI"/>
        </w:rPr>
        <w:t>होती</w:t>
      </w:r>
      <w:r>
        <w:t xml:space="preserve"> </w:t>
      </w:r>
      <w:r>
        <w:rPr>
          <w:rFonts w:ascii="Nirmala UI" w:hAnsi="Nirmala UI" w:cs="Nirmala UI"/>
        </w:rPr>
        <w:t>हैं</w:t>
      </w:r>
    </w:p>
    <w:p w14:paraId="5BC64A6C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अनगिन</w:t>
      </w:r>
      <w:r>
        <w:t xml:space="preserve"> </w:t>
      </w:r>
      <w:r>
        <w:rPr>
          <w:rFonts w:ascii="Nirmala UI" w:hAnsi="Nirmala UI" w:cs="Nirmala UI"/>
        </w:rPr>
        <w:t>सम्भावनाएँ</w:t>
      </w:r>
    </w:p>
    <w:p w14:paraId="6121F69C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उत्थान</w:t>
      </w:r>
      <w:r>
        <w:t>-</w:t>
      </w:r>
      <w:r>
        <w:rPr>
          <w:rFonts w:ascii="Nirmala UI" w:hAnsi="Nirmala UI" w:cs="Nirmala UI"/>
        </w:rPr>
        <w:t>पतन</w:t>
      </w:r>
      <w:r>
        <w:t xml:space="preserve"> </w:t>
      </w:r>
      <w:r>
        <w:rPr>
          <w:rFonts w:ascii="Nirmala UI" w:hAnsi="Nirmala UI" w:cs="Nirmala UI"/>
        </w:rPr>
        <w:t>की</w:t>
      </w:r>
      <w:r>
        <w:t xml:space="preserve"> </w:t>
      </w:r>
      <w:r>
        <w:rPr>
          <w:rFonts w:ascii="Nirmala UI" w:hAnsi="Nirmala UI" w:cs="Nirmala UI"/>
        </w:rPr>
        <w:t>वह</w:t>
      </w:r>
      <w:r>
        <w:t>,</w:t>
      </w:r>
    </w:p>
    <w:p w14:paraId="6EFEB5A8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खसखस</w:t>
      </w:r>
      <w:r>
        <w:t xml:space="preserve"> </w:t>
      </w:r>
      <w:r>
        <w:rPr>
          <w:rFonts w:ascii="Nirmala UI" w:hAnsi="Nirmala UI" w:cs="Nirmala UI"/>
        </w:rPr>
        <w:t>का</w:t>
      </w:r>
      <w:r>
        <w:t xml:space="preserve"> </w:t>
      </w:r>
      <w:r>
        <w:rPr>
          <w:rFonts w:ascii="Nirmala UI" w:hAnsi="Nirmala UI" w:cs="Nirmala UI"/>
        </w:rPr>
        <w:t>दाना</w:t>
      </w:r>
      <w:r>
        <w:t>-</w:t>
      </w:r>
      <w:r>
        <w:rPr>
          <w:rFonts w:ascii="Nirmala UI" w:hAnsi="Nirmala UI" w:cs="Nirmala UI"/>
        </w:rPr>
        <w:t>सा</w:t>
      </w:r>
    </w:p>
    <w:p w14:paraId="3C8BD8F4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बहुत</w:t>
      </w:r>
      <w:r>
        <w:t xml:space="preserve"> </w:t>
      </w:r>
      <w:r>
        <w:rPr>
          <w:rFonts w:ascii="Nirmala UI" w:hAnsi="Nirmala UI" w:cs="Nirmala UI"/>
        </w:rPr>
        <w:t>छोटा</w:t>
      </w:r>
      <w:r>
        <w:t xml:space="preserve"> </w:t>
      </w:r>
      <w:r>
        <w:rPr>
          <w:rFonts w:ascii="Nirmala UI" w:hAnsi="Nirmala UI" w:cs="Nirmala UI"/>
        </w:rPr>
        <w:t>होता</w:t>
      </w:r>
      <w:r>
        <w:t xml:space="preserve"> </w:t>
      </w:r>
      <w:r>
        <w:rPr>
          <w:rFonts w:ascii="Nirmala UI" w:hAnsi="Nirmala UI" w:cs="Nirmala UI"/>
        </w:rPr>
        <w:t>है</w:t>
      </w:r>
    </w:p>
    <w:p w14:paraId="5C0EEA45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बड़</w:t>
      </w:r>
      <w:r>
        <w:t xml:space="preserve"> </w:t>
      </w:r>
      <w:r>
        <w:rPr>
          <w:rFonts w:ascii="Nirmala UI" w:hAnsi="Nirmala UI" w:cs="Nirmala UI"/>
        </w:rPr>
        <w:t>का</w:t>
      </w:r>
      <w:r>
        <w:t xml:space="preserve"> </w:t>
      </w:r>
      <w:r>
        <w:rPr>
          <w:rFonts w:ascii="Nirmala UI" w:hAnsi="Nirmala UI" w:cs="Nirmala UI"/>
        </w:rPr>
        <w:t>बीज</w:t>
      </w:r>
      <w:r>
        <w:t xml:space="preserve"> </w:t>
      </w:r>
      <w:r>
        <w:rPr>
          <w:rFonts w:ascii="Nirmala UI" w:hAnsi="Nirmala UI" w:cs="Nirmala UI"/>
        </w:rPr>
        <w:t>वह</w:t>
      </w:r>
      <w:r>
        <w:t xml:space="preserve"> !</w:t>
      </w:r>
    </w:p>
    <w:p w14:paraId="433E4CE8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यही</w:t>
      </w:r>
      <w:r>
        <w:t xml:space="preserve"> </w:t>
      </w:r>
      <w:r>
        <w:rPr>
          <w:rFonts w:ascii="Nirmala UI" w:hAnsi="Nirmala UI" w:cs="Nirmala UI"/>
        </w:rPr>
        <w:t>इसकी</w:t>
      </w:r>
      <w:r>
        <w:t xml:space="preserve"> </w:t>
      </w:r>
      <w:r>
        <w:rPr>
          <w:rFonts w:ascii="Nirmala UI" w:hAnsi="Nirmala UI" w:cs="Nirmala UI"/>
        </w:rPr>
        <w:t>महत्ता</w:t>
      </w:r>
      <w:r>
        <w:t xml:space="preserve"> </w:t>
      </w:r>
      <w:r>
        <w:rPr>
          <w:rFonts w:ascii="Nirmala UI" w:hAnsi="Nirmala UI" w:cs="Nirmala UI"/>
        </w:rPr>
        <w:t>है</w:t>
      </w:r>
    </w:p>
    <w:p w14:paraId="48193314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सत्ता</w:t>
      </w:r>
      <w:r>
        <w:t xml:space="preserve"> </w:t>
      </w:r>
      <w:r>
        <w:rPr>
          <w:rFonts w:ascii="Nirmala UI" w:hAnsi="Nirmala UI" w:cs="Nirmala UI"/>
        </w:rPr>
        <w:t>शाश्वत</w:t>
      </w:r>
      <w:r>
        <w:t xml:space="preserve"> </w:t>
      </w:r>
      <w:r>
        <w:rPr>
          <w:rFonts w:ascii="Nirmala UI" w:hAnsi="Nirmala UI" w:cs="Nirmala UI"/>
        </w:rPr>
        <w:t>होती</w:t>
      </w:r>
      <w:r>
        <w:t xml:space="preserve"> </w:t>
      </w:r>
      <w:r>
        <w:rPr>
          <w:rFonts w:ascii="Nirmala UI" w:hAnsi="Nirmala UI" w:cs="Nirmala UI"/>
        </w:rPr>
        <w:t>है</w:t>
      </w:r>
    </w:p>
    <w:p w14:paraId="09C95518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सत्ता</w:t>
      </w:r>
      <w:r>
        <w:t xml:space="preserve"> </w:t>
      </w:r>
      <w:r>
        <w:rPr>
          <w:rFonts w:ascii="Nirmala UI" w:hAnsi="Nirmala UI" w:cs="Nirmala UI"/>
        </w:rPr>
        <w:t>भास्वत</w:t>
      </w:r>
      <w:r>
        <w:t xml:space="preserve"> </w:t>
      </w:r>
      <w:r>
        <w:rPr>
          <w:rFonts w:ascii="Nirmala UI" w:hAnsi="Nirmala UI" w:cs="Nirmala UI"/>
        </w:rPr>
        <w:t>होती</w:t>
      </w:r>
      <w:r>
        <w:t xml:space="preserve"> </w:t>
      </w:r>
      <w:r>
        <w:rPr>
          <w:rFonts w:ascii="Nirmala UI" w:hAnsi="Nirmala UI" w:cs="Nirmala UI"/>
        </w:rPr>
        <w:t>है</w:t>
      </w:r>
      <w:r>
        <w:t xml:space="preserve"> </w:t>
      </w:r>
      <w:r>
        <w:rPr>
          <w:rFonts w:ascii="Nirmala UI" w:hAnsi="Nirmala UI" w:cs="Nirmala UI"/>
        </w:rPr>
        <w:t>बेटा</w:t>
      </w:r>
      <w:r>
        <w:t xml:space="preserve"> !</w:t>
      </w:r>
    </w:p>
    <w:p w14:paraId="0BD2307F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समुचित</w:t>
      </w:r>
      <w:r>
        <w:t xml:space="preserve"> </w:t>
      </w:r>
      <w:r>
        <w:rPr>
          <w:rFonts w:ascii="Nirmala UI" w:hAnsi="Nirmala UI" w:cs="Nirmala UI"/>
        </w:rPr>
        <w:t>क्षेत्र</w:t>
      </w:r>
      <w:r>
        <w:t xml:space="preserve"> </w:t>
      </w:r>
      <w:r>
        <w:rPr>
          <w:rFonts w:ascii="Nirmala UI" w:hAnsi="Nirmala UI" w:cs="Nirmala UI"/>
        </w:rPr>
        <w:t>में</w:t>
      </w:r>
      <w:r>
        <w:t xml:space="preserve"> </w:t>
      </w:r>
      <w:r>
        <w:rPr>
          <w:rFonts w:ascii="Nirmala UI" w:hAnsi="Nirmala UI" w:cs="Nirmala UI"/>
        </w:rPr>
        <w:t>उसका</w:t>
      </w:r>
      <w:r>
        <w:t xml:space="preserve"> </w:t>
      </w:r>
      <w:r>
        <w:rPr>
          <w:rFonts w:ascii="Nirmala UI" w:hAnsi="Nirmala UI" w:cs="Nirmala UI"/>
        </w:rPr>
        <w:t>वपन</w:t>
      </w:r>
      <w:r>
        <w:t xml:space="preserve"> </w:t>
      </w:r>
      <w:r>
        <w:rPr>
          <w:rFonts w:ascii="Nirmala UI" w:hAnsi="Nirmala UI" w:cs="Nirmala UI"/>
        </w:rPr>
        <w:t>हो</w:t>
      </w:r>
    </w:p>
    <w:p w14:paraId="199B2326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समयोचित</w:t>
      </w:r>
      <w:r>
        <w:t xml:space="preserve"> </w:t>
      </w:r>
      <w:r>
        <w:rPr>
          <w:rFonts w:ascii="Nirmala UI" w:hAnsi="Nirmala UI" w:cs="Nirmala UI"/>
        </w:rPr>
        <w:t>खाद</w:t>
      </w:r>
      <w:r>
        <w:t xml:space="preserve">, </w:t>
      </w:r>
      <w:r>
        <w:rPr>
          <w:rFonts w:ascii="Nirmala UI" w:hAnsi="Nirmala UI" w:cs="Nirmala UI"/>
        </w:rPr>
        <w:t>हवा</w:t>
      </w:r>
      <w:r>
        <w:t xml:space="preserve">, </w:t>
      </w:r>
      <w:r>
        <w:rPr>
          <w:rFonts w:ascii="Nirmala UI" w:hAnsi="Nirmala UI" w:cs="Nirmala UI"/>
        </w:rPr>
        <w:t>जल</w:t>
      </w:r>
    </w:p>
    <w:p w14:paraId="6FA02651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उसे</w:t>
      </w:r>
      <w:r>
        <w:t xml:space="preserve"> </w:t>
      </w:r>
      <w:r>
        <w:rPr>
          <w:rFonts w:ascii="Nirmala UI" w:hAnsi="Nirmala UI" w:cs="Nirmala UI"/>
        </w:rPr>
        <w:t>मिलें</w:t>
      </w:r>
    </w:p>
    <w:p w14:paraId="6DEAF67F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अंकुरित</w:t>
      </w:r>
      <w:r>
        <w:t xml:space="preserve"> </w:t>
      </w:r>
      <w:r>
        <w:rPr>
          <w:rFonts w:ascii="Nirmala UI" w:hAnsi="Nirmala UI" w:cs="Nirmala UI"/>
        </w:rPr>
        <w:t>हो</w:t>
      </w:r>
      <w:r>
        <w:t xml:space="preserve">, </w:t>
      </w:r>
      <w:r>
        <w:rPr>
          <w:rFonts w:ascii="Nirmala UI" w:hAnsi="Nirmala UI" w:cs="Nirmala UI"/>
        </w:rPr>
        <w:t>कुछ</w:t>
      </w:r>
      <w:r>
        <w:t xml:space="preserve"> </w:t>
      </w:r>
      <w:r>
        <w:rPr>
          <w:rFonts w:ascii="Nirmala UI" w:hAnsi="Nirmala UI" w:cs="Nirmala UI"/>
        </w:rPr>
        <w:t>ही</w:t>
      </w:r>
      <w:r>
        <w:t xml:space="preserve"> </w:t>
      </w:r>
      <w:r>
        <w:rPr>
          <w:rFonts w:ascii="Nirmala UI" w:hAnsi="Nirmala UI" w:cs="Nirmala UI"/>
        </w:rPr>
        <w:t>दिनों</w:t>
      </w:r>
      <w:r>
        <w:t xml:space="preserve"> </w:t>
      </w:r>
      <w:r>
        <w:rPr>
          <w:rFonts w:ascii="Nirmala UI" w:hAnsi="Nirmala UI" w:cs="Nirmala UI"/>
        </w:rPr>
        <w:t>में</w:t>
      </w:r>
    </w:p>
    <w:p w14:paraId="69FF56C0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विशाल</w:t>
      </w:r>
      <w:r>
        <w:t xml:space="preserve"> </w:t>
      </w:r>
      <w:r>
        <w:rPr>
          <w:rFonts w:ascii="Nirmala UI" w:hAnsi="Nirmala UI" w:cs="Nirmala UI"/>
        </w:rPr>
        <w:t>काय</w:t>
      </w:r>
      <w:r>
        <w:t xml:space="preserve"> </w:t>
      </w:r>
      <w:r>
        <w:rPr>
          <w:rFonts w:ascii="Nirmala UI" w:hAnsi="Nirmala UI" w:cs="Nirmala UI"/>
        </w:rPr>
        <w:t>धारण</w:t>
      </w:r>
      <w:r>
        <w:t xml:space="preserve"> </w:t>
      </w:r>
      <w:r>
        <w:rPr>
          <w:rFonts w:ascii="Nirmala UI" w:hAnsi="Nirmala UI" w:cs="Nirmala UI"/>
        </w:rPr>
        <w:t>कर</w:t>
      </w:r>
    </w:p>
    <w:p w14:paraId="03B00442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वट</w:t>
      </w:r>
      <w:r>
        <w:t xml:space="preserve"> </w:t>
      </w:r>
      <w:r>
        <w:rPr>
          <w:rFonts w:ascii="Nirmala UI" w:hAnsi="Nirmala UI" w:cs="Nirmala UI"/>
        </w:rPr>
        <w:t>के</w:t>
      </w:r>
      <w:r>
        <w:t xml:space="preserve"> </w:t>
      </w:r>
      <w:r>
        <w:rPr>
          <w:rFonts w:ascii="Nirmala UI" w:hAnsi="Nirmala UI" w:cs="Nirmala UI"/>
        </w:rPr>
        <w:t>रूप</w:t>
      </w:r>
      <w:r>
        <w:t xml:space="preserve"> </w:t>
      </w:r>
      <w:r>
        <w:rPr>
          <w:rFonts w:ascii="Nirmala UI" w:hAnsi="Nirmala UI" w:cs="Nirmala UI"/>
        </w:rPr>
        <w:t>में</w:t>
      </w:r>
      <w:r>
        <w:t xml:space="preserve"> </w:t>
      </w:r>
      <w:r>
        <w:rPr>
          <w:rFonts w:ascii="Nirmala UI" w:hAnsi="Nirmala UI" w:cs="Nirmala UI"/>
        </w:rPr>
        <w:t>अवतार</w:t>
      </w:r>
      <w:r>
        <w:t xml:space="preserve"> </w:t>
      </w:r>
      <w:r>
        <w:rPr>
          <w:rFonts w:ascii="Nirmala UI" w:hAnsi="Nirmala UI" w:cs="Nirmala UI"/>
        </w:rPr>
        <w:t>लेता</w:t>
      </w:r>
      <w:r>
        <w:t xml:space="preserve"> </w:t>
      </w:r>
      <w:r>
        <w:rPr>
          <w:rFonts w:ascii="Nirmala UI" w:hAnsi="Nirmala UI" w:cs="Nirmala UI"/>
        </w:rPr>
        <w:t>है।</w:t>
      </w:r>
    </w:p>
    <w:p w14:paraId="129FF8CC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रहस्य</w:t>
      </w:r>
      <w:r>
        <w:t xml:space="preserve"> </w:t>
      </w:r>
      <w:r>
        <w:rPr>
          <w:rFonts w:ascii="Nirmala UI" w:hAnsi="Nirmala UI" w:cs="Nirmala UI"/>
        </w:rPr>
        <w:t>में</w:t>
      </w:r>
      <w:r>
        <w:t xml:space="preserve"> </w:t>
      </w:r>
      <w:r>
        <w:rPr>
          <w:rFonts w:ascii="Nirmala UI" w:hAnsi="Nirmala UI" w:cs="Nirmala UI"/>
        </w:rPr>
        <w:t>पड़ी</w:t>
      </w:r>
      <w:r>
        <w:t xml:space="preserve"> </w:t>
      </w:r>
      <w:r>
        <w:rPr>
          <w:rFonts w:ascii="Nirmala UI" w:hAnsi="Nirmala UI" w:cs="Nirmala UI"/>
        </w:rPr>
        <w:t>इस</w:t>
      </w:r>
      <w:r>
        <w:t xml:space="preserve"> </w:t>
      </w:r>
      <w:r>
        <w:rPr>
          <w:rFonts w:ascii="Nirmala UI" w:hAnsi="Nirmala UI" w:cs="Nirmala UI"/>
        </w:rPr>
        <w:t>गन्ध</w:t>
      </w:r>
      <w:r>
        <w:t xml:space="preserve"> </w:t>
      </w:r>
      <w:r>
        <w:rPr>
          <w:rFonts w:ascii="Nirmala UI" w:hAnsi="Nirmala UI" w:cs="Nirmala UI"/>
        </w:rPr>
        <w:t>का</w:t>
      </w:r>
    </w:p>
    <w:p w14:paraId="1E187304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अनुपान</w:t>
      </w:r>
      <w:r>
        <w:t xml:space="preserve"> </w:t>
      </w:r>
      <w:r>
        <w:rPr>
          <w:rFonts w:ascii="Nirmala UI" w:hAnsi="Nirmala UI" w:cs="Nirmala UI"/>
        </w:rPr>
        <w:t>करना</w:t>
      </w:r>
      <w:r>
        <w:t xml:space="preserve"> </w:t>
      </w:r>
      <w:r>
        <w:rPr>
          <w:rFonts w:ascii="Nirmala UI" w:hAnsi="Nirmala UI" w:cs="Nirmala UI"/>
        </w:rPr>
        <w:t>होगा</w:t>
      </w:r>
    </w:p>
    <w:p w14:paraId="2B01302E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मूकमाटी</w:t>
      </w:r>
      <w:r>
        <w:t xml:space="preserve"> :: 7</w:t>
      </w:r>
    </w:p>
    <w:p w14:paraId="67A21260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br w:type="page"/>
      </w:r>
    </w:p>
    <w:p w14:paraId="4FA7D985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lastRenderedPageBreak/>
        <w:t>आस्था</w:t>
      </w:r>
      <w:r>
        <w:t xml:space="preserve"> </w:t>
      </w:r>
      <w:r>
        <w:rPr>
          <w:rFonts w:ascii="Nirmala UI" w:hAnsi="Nirmala UI" w:cs="Nirmala UI"/>
        </w:rPr>
        <w:t>की</w:t>
      </w:r>
      <w:r>
        <w:t xml:space="preserve"> </w:t>
      </w:r>
      <w:r>
        <w:rPr>
          <w:rFonts w:ascii="Nirmala UI" w:hAnsi="Nirmala UI" w:cs="Nirmala UI"/>
        </w:rPr>
        <w:t>नासा</w:t>
      </w:r>
      <w:r>
        <w:t xml:space="preserve"> </w:t>
      </w:r>
      <w:r>
        <w:rPr>
          <w:rFonts w:ascii="Nirmala UI" w:hAnsi="Nirmala UI" w:cs="Nirmala UI"/>
        </w:rPr>
        <w:t>से</w:t>
      </w:r>
      <w:r>
        <w:t xml:space="preserve"> </w:t>
      </w:r>
      <w:r>
        <w:rPr>
          <w:rFonts w:ascii="Nirmala UI" w:hAnsi="Nirmala UI" w:cs="Nirmala UI"/>
        </w:rPr>
        <w:t>सर्वप्रथम</w:t>
      </w:r>
    </w:p>
    <w:p w14:paraId="7550ABB0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समझी</w:t>
      </w:r>
      <w:r>
        <w:t xml:space="preserve"> </w:t>
      </w:r>
      <w:r>
        <w:rPr>
          <w:rFonts w:ascii="Nirmala UI" w:hAnsi="Nirmala UI" w:cs="Nirmala UI"/>
        </w:rPr>
        <w:t>बात</w:t>
      </w:r>
      <w:r>
        <w:t>...!</w:t>
      </w:r>
    </w:p>
    <w:p w14:paraId="32D7801D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और</w:t>
      </w:r>
      <w:r>
        <w:t xml:space="preserve"> </w:t>
      </w:r>
      <w:r>
        <w:rPr>
          <w:rFonts w:ascii="Nirmala UI" w:hAnsi="Nirmala UI" w:cs="Nirmala UI"/>
        </w:rPr>
        <w:t>यह</w:t>
      </w:r>
      <w:r>
        <w:t xml:space="preserve"> </w:t>
      </w:r>
      <w:r>
        <w:rPr>
          <w:rFonts w:ascii="Nirmala UI" w:hAnsi="Nirmala UI" w:cs="Nirmala UI"/>
        </w:rPr>
        <w:t>भी</w:t>
      </w:r>
      <w:r>
        <w:t xml:space="preserve"> </w:t>
      </w:r>
      <w:r>
        <w:rPr>
          <w:rFonts w:ascii="Nirmala UI" w:hAnsi="Nirmala UI" w:cs="Nirmala UI"/>
        </w:rPr>
        <w:t>देख</w:t>
      </w:r>
      <w:r>
        <w:t>!</w:t>
      </w:r>
    </w:p>
    <w:p w14:paraId="105AB812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कितना</w:t>
      </w:r>
      <w:r>
        <w:t xml:space="preserve"> </w:t>
      </w:r>
      <w:r>
        <w:rPr>
          <w:rFonts w:ascii="Nirmala UI" w:hAnsi="Nirmala UI" w:cs="Nirmala UI"/>
        </w:rPr>
        <w:t>खुला</w:t>
      </w:r>
      <w:r>
        <w:t xml:space="preserve"> </w:t>
      </w:r>
      <w:r>
        <w:rPr>
          <w:rFonts w:ascii="Nirmala UI" w:hAnsi="Nirmala UI" w:cs="Nirmala UI"/>
        </w:rPr>
        <w:t>विषय</w:t>
      </w:r>
      <w:r>
        <w:t xml:space="preserve"> </w:t>
      </w:r>
      <w:r>
        <w:rPr>
          <w:rFonts w:ascii="Nirmala UI" w:hAnsi="Nirmala UI" w:cs="Nirmala UI"/>
        </w:rPr>
        <w:t>है</w:t>
      </w:r>
      <w:r>
        <w:t xml:space="preserve"> </w:t>
      </w:r>
      <w:r>
        <w:rPr>
          <w:rFonts w:ascii="Nirmala UI" w:hAnsi="Nirmala UI" w:cs="Nirmala UI"/>
        </w:rPr>
        <w:t>कि</w:t>
      </w:r>
    </w:p>
    <w:p w14:paraId="035454B9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उजली</w:t>
      </w:r>
      <w:r>
        <w:t>-</w:t>
      </w:r>
      <w:r>
        <w:rPr>
          <w:rFonts w:ascii="Nirmala UI" w:hAnsi="Nirmala UI" w:cs="Nirmala UI"/>
        </w:rPr>
        <w:t>उजली</w:t>
      </w:r>
      <w:r>
        <w:t xml:space="preserve"> </w:t>
      </w:r>
      <w:r>
        <w:rPr>
          <w:rFonts w:ascii="Nirmala UI" w:hAnsi="Nirmala UI" w:cs="Nirmala UI"/>
        </w:rPr>
        <w:t>जल</w:t>
      </w:r>
      <w:r>
        <w:t xml:space="preserve"> </w:t>
      </w:r>
      <w:r>
        <w:rPr>
          <w:rFonts w:ascii="Nirmala UI" w:hAnsi="Nirmala UI" w:cs="Nirmala UI"/>
        </w:rPr>
        <w:t>की</w:t>
      </w:r>
      <w:r>
        <w:t xml:space="preserve"> </w:t>
      </w:r>
      <w:r>
        <w:rPr>
          <w:rFonts w:ascii="Nirmala UI" w:hAnsi="Nirmala UI" w:cs="Nirmala UI"/>
        </w:rPr>
        <w:t>धारा</w:t>
      </w:r>
    </w:p>
    <w:p w14:paraId="5542E9F0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बादलों</w:t>
      </w:r>
      <w:r>
        <w:t xml:space="preserve"> </w:t>
      </w:r>
      <w:r>
        <w:rPr>
          <w:rFonts w:ascii="Nirmala UI" w:hAnsi="Nirmala UI" w:cs="Nirmala UI"/>
        </w:rPr>
        <w:t>से</w:t>
      </w:r>
      <w:r>
        <w:t xml:space="preserve"> </w:t>
      </w:r>
      <w:r>
        <w:rPr>
          <w:rFonts w:ascii="Nirmala UI" w:hAnsi="Nirmala UI" w:cs="Nirmala UI"/>
        </w:rPr>
        <w:t>झरती</w:t>
      </w:r>
      <w:r>
        <w:t xml:space="preserve"> </w:t>
      </w:r>
      <w:r>
        <w:rPr>
          <w:rFonts w:ascii="Nirmala UI" w:hAnsi="Nirmala UI" w:cs="Nirmala UI"/>
        </w:rPr>
        <w:t>है</w:t>
      </w:r>
    </w:p>
    <w:p w14:paraId="031586E4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धरा</w:t>
      </w:r>
      <w:r>
        <w:t>-</w:t>
      </w:r>
      <w:r>
        <w:rPr>
          <w:rFonts w:ascii="Nirmala UI" w:hAnsi="Nirmala UI" w:cs="Nirmala UI"/>
        </w:rPr>
        <w:t>धूल</w:t>
      </w:r>
      <w:r>
        <w:t xml:space="preserve"> </w:t>
      </w:r>
      <w:r>
        <w:rPr>
          <w:rFonts w:ascii="Nirmala UI" w:hAnsi="Nirmala UI" w:cs="Nirmala UI"/>
        </w:rPr>
        <w:t>में</w:t>
      </w:r>
      <w:r>
        <w:t xml:space="preserve"> </w:t>
      </w:r>
      <w:r>
        <w:rPr>
          <w:rFonts w:ascii="Nirmala UI" w:hAnsi="Nirmala UI" w:cs="Nirmala UI"/>
        </w:rPr>
        <w:t>आ</w:t>
      </w:r>
      <w:r>
        <w:t xml:space="preserve"> </w:t>
      </w:r>
      <w:r>
        <w:rPr>
          <w:rFonts w:ascii="Nirmala UI" w:hAnsi="Nirmala UI" w:cs="Nirmala UI"/>
        </w:rPr>
        <w:t>धूमिल</w:t>
      </w:r>
      <w:r>
        <w:t xml:space="preserve"> </w:t>
      </w:r>
      <w:r>
        <w:rPr>
          <w:rFonts w:ascii="Nirmala UI" w:hAnsi="Nirmala UI" w:cs="Nirmala UI"/>
        </w:rPr>
        <w:t>हो</w:t>
      </w:r>
    </w:p>
    <w:p w14:paraId="6BE4961E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दल</w:t>
      </w:r>
      <w:r>
        <w:t>-</w:t>
      </w:r>
      <w:r>
        <w:rPr>
          <w:rFonts w:ascii="Nirmala UI" w:hAnsi="Nirmala UI" w:cs="Nirmala UI"/>
        </w:rPr>
        <w:t>दल</w:t>
      </w:r>
      <w:r>
        <w:t xml:space="preserve"> </w:t>
      </w:r>
      <w:r>
        <w:rPr>
          <w:rFonts w:ascii="Nirmala UI" w:hAnsi="Nirmala UI" w:cs="Nirmala UI"/>
        </w:rPr>
        <w:t>में</w:t>
      </w:r>
      <w:r>
        <w:t xml:space="preserve"> </w:t>
      </w:r>
      <w:r>
        <w:rPr>
          <w:rFonts w:ascii="Nirmala UI" w:hAnsi="Nirmala UI" w:cs="Nirmala UI"/>
        </w:rPr>
        <w:t>बदल</w:t>
      </w:r>
      <w:r>
        <w:t xml:space="preserve"> </w:t>
      </w:r>
      <w:r>
        <w:rPr>
          <w:rFonts w:ascii="Nirmala UI" w:hAnsi="Nirmala UI" w:cs="Nirmala UI"/>
        </w:rPr>
        <w:t>जाती</w:t>
      </w:r>
      <w:r>
        <w:t xml:space="preserve"> </w:t>
      </w:r>
      <w:r>
        <w:rPr>
          <w:rFonts w:ascii="Nirmala UI" w:hAnsi="Nirmala UI" w:cs="Nirmala UI"/>
        </w:rPr>
        <w:t>है।</w:t>
      </w:r>
    </w:p>
    <w:p w14:paraId="3B5FED12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वही</w:t>
      </w:r>
      <w:r>
        <w:t xml:space="preserve"> </w:t>
      </w:r>
      <w:r>
        <w:rPr>
          <w:rFonts w:ascii="Nirmala UI" w:hAnsi="Nirmala UI" w:cs="Nirmala UI"/>
        </w:rPr>
        <w:t>धारा</w:t>
      </w:r>
      <w:r>
        <w:t xml:space="preserve"> </w:t>
      </w:r>
      <w:r>
        <w:rPr>
          <w:rFonts w:ascii="Nirmala UI" w:hAnsi="Nirmala UI" w:cs="Nirmala UI"/>
        </w:rPr>
        <w:t>यदि</w:t>
      </w:r>
    </w:p>
    <w:p w14:paraId="6A1692CB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नीम</w:t>
      </w:r>
      <w:r>
        <w:t xml:space="preserve"> </w:t>
      </w:r>
      <w:r>
        <w:rPr>
          <w:rFonts w:ascii="Nirmala UI" w:hAnsi="Nirmala UI" w:cs="Nirmala UI"/>
        </w:rPr>
        <w:t>की</w:t>
      </w:r>
      <w:r>
        <w:t xml:space="preserve"> </w:t>
      </w:r>
      <w:r>
        <w:rPr>
          <w:rFonts w:ascii="Nirmala UI" w:hAnsi="Nirmala UI" w:cs="Nirmala UI"/>
        </w:rPr>
        <w:t>जड़ों</w:t>
      </w:r>
      <w:r>
        <w:t xml:space="preserve"> </w:t>
      </w:r>
      <w:r>
        <w:rPr>
          <w:rFonts w:ascii="Nirmala UI" w:hAnsi="Nirmala UI" w:cs="Nirmala UI"/>
        </w:rPr>
        <w:t>में</w:t>
      </w:r>
      <w:r>
        <w:t xml:space="preserve"> </w:t>
      </w:r>
      <w:r>
        <w:rPr>
          <w:rFonts w:ascii="Nirmala UI" w:hAnsi="Nirmala UI" w:cs="Nirmala UI"/>
        </w:rPr>
        <w:t>जा</w:t>
      </w:r>
      <w:r>
        <w:t xml:space="preserve"> </w:t>
      </w:r>
      <w:r>
        <w:rPr>
          <w:rFonts w:ascii="Nirmala UI" w:hAnsi="Nirmala UI" w:cs="Nirmala UI"/>
        </w:rPr>
        <w:t>मिलती</w:t>
      </w:r>
    </w:p>
    <w:p w14:paraId="7F0A6BFB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कटुता</w:t>
      </w:r>
      <w:r>
        <w:t xml:space="preserve"> </w:t>
      </w:r>
      <w:r>
        <w:rPr>
          <w:rFonts w:ascii="Nirmala UI" w:hAnsi="Nirmala UI" w:cs="Nirmala UI"/>
        </w:rPr>
        <w:t>में</w:t>
      </w:r>
      <w:r>
        <w:t xml:space="preserve"> </w:t>
      </w:r>
      <w:r>
        <w:rPr>
          <w:rFonts w:ascii="Nirmala UI" w:hAnsi="Nirmala UI" w:cs="Nirmala UI"/>
        </w:rPr>
        <w:t>ढलती</w:t>
      </w:r>
      <w:r>
        <w:t xml:space="preserve"> </w:t>
      </w:r>
      <w:r>
        <w:rPr>
          <w:rFonts w:ascii="Nirmala UI" w:hAnsi="Nirmala UI" w:cs="Nirmala UI"/>
        </w:rPr>
        <w:t>है</w:t>
      </w:r>
      <w:r>
        <w:t>;</w:t>
      </w:r>
    </w:p>
    <w:p w14:paraId="4DDD6E26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सागर</w:t>
      </w:r>
      <w:r>
        <w:t xml:space="preserve"> </w:t>
      </w:r>
      <w:r>
        <w:rPr>
          <w:rFonts w:ascii="Nirmala UI" w:hAnsi="Nirmala UI" w:cs="Nirmala UI"/>
        </w:rPr>
        <w:t>में</w:t>
      </w:r>
      <w:r>
        <w:t xml:space="preserve"> </w:t>
      </w:r>
      <w:r>
        <w:rPr>
          <w:rFonts w:ascii="Nirmala UI" w:hAnsi="Nirmala UI" w:cs="Nirmala UI"/>
        </w:rPr>
        <w:t>जा</w:t>
      </w:r>
      <w:r>
        <w:t xml:space="preserve"> </w:t>
      </w:r>
      <w:r>
        <w:rPr>
          <w:rFonts w:ascii="Nirmala UI" w:hAnsi="Nirmala UI" w:cs="Nirmala UI"/>
        </w:rPr>
        <w:t>गिरती</w:t>
      </w:r>
    </w:p>
    <w:p w14:paraId="42D78C49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लवणाकर</w:t>
      </w:r>
      <w:r>
        <w:t xml:space="preserve"> </w:t>
      </w:r>
      <w:r>
        <w:rPr>
          <w:rFonts w:ascii="Nirmala UI" w:hAnsi="Nirmala UI" w:cs="Nirmala UI"/>
        </w:rPr>
        <w:t>कहलाती</w:t>
      </w:r>
      <w:r>
        <w:t xml:space="preserve"> </w:t>
      </w:r>
      <w:r>
        <w:rPr>
          <w:rFonts w:ascii="Nirmala UI" w:hAnsi="Nirmala UI" w:cs="Nirmala UI"/>
        </w:rPr>
        <w:t>है।</w:t>
      </w:r>
    </w:p>
    <w:p w14:paraId="622D963F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वही</w:t>
      </w:r>
      <w:r>
        <w:t xml:space="preserve"> </w:t>
      </w:r>
      <w:r>
        <w:rPr>
          <w:rFonts w:ascii="Nirmala UI" w:hAnsi="Nirmala UI" w:cs="Nirmala UI"/>
        </w:rPr>
        <w:t>धारा</w:t>
      </w:r>
      <w:r>
        <w:t xml:space="preserve">, </w:t>
      </w:r>
      <w:r>
        <w:rPr>
          <w:rFonts w:ascii="Nirmala UI" w:hAnsi="Nirmala UI" w:cs="Nirmala UI"/>
        </w:rPr>
        <w:t>बेटा</w:t>
      </w:r>
      <w:r>
        <w:t>!</w:t>
      </w:r>
    </w:p>
    <w:p w14:paraId="09E9E4E7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विषधर</w:t>
      </w:r>
      <w:r>
        <w:t xml:space="preserve"> </w:t>
      </w:r>
      <w:r>
        <w:rPr>
          <w:rFonts w:ascii="Nirmala UI" w:hAnsi="Nirmala UI" w:cs="Nirmala UI"/>
        </w:rPr>
        <w:t>मुख</w:t>
      </w:r>
      <w:r>
        <w:t xml:space="preserve"> </w:t>
      </w:r>
      <w:r>
        <w:rPr>
          <w:rFonts w:ascii="Nirmala UI" w:hAnsi="Nirmala UI" w:cs="Nirmala UI"/>
        </w:rPr>
        <w:t>में</w:t>
      </w:r>
      <w:r>
        <w:t xml:space="preserve"> </w:t>
      </w:r>
      <w:r>
        <w:rPr>
          <w:rFonts w:ascii="Nirmala UI" w:hAnsi="Nirmala UI" w:cs="Nirmala UI"/>
        </w:rPr>
        <w:t>जा</w:t>
      </w:r>
    </w:p>
    <w:p w14:paraId="6CFF289D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विष</w:t>
      </w:r>
      <w:r>
        <w:t>-</w:t>
      </w:r>
      <w:r>
        <w:rPr>
          <w:rFonts w:ascii="Nirmala UI" w:hAnsi="Nirmala UI" w:cs="Nirmala UI"/>
        </w:rPr>
        <w:t>हाला</w:t>
      </w:r>
      <w:r>
        <w:t xml:space="preserve"> </w:t>
      </w:r>
      <w:r>
        <w:rPr>
          <w:rFonts w:ascii="Nirmala UI" w:hAnsi="Nirmala UI" w:cs="Nirmala UI"/>
        </w:rPr>
        <w:t>में</w:t>
      </w:r>
      <w:r>
        <w:t xml:space="preserve"> </w:t>
      </w:r>
      <w:r>
        <w:rPr>
          <w:rFonts w:ascii="Nirmala UI" w:hAnsi="Nirmala UI" w:cs="Nirmala UI"/>
        </w:rPr>
        <w:t>ढलती</w:t>
      </w:r>
      <w:r>
        <w:t xml:space="preserve"> </w:t>
      </w:r>
      <w:r>
        <w:rPr>
          <w:rFonts w:ascii="Nirmala UI" w:hAnsi="Nirmala UI" w:cs="Nirmala UI"/>
        </w:rPr>
        <w:t>है</w:t>
      </w:r>
    </w:p>
    <w:p w14:paraId="13C5FFCE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सागरीय</w:t>
      </w:r>
      <w:r>
        <w:t xml:space="preserve"> </w:t>
      </w:r>
      <w:r>
        <w:rPr>
          <w:rFonts w:ascii="Nirmala UI" w:hAnsi="Nirmala UI" w:cs="Nirmala UI"/>
        </w:rPr>
        <w:t>शुक्तिका</w:t>
      </w:r>
      <w:r>
        <w:t xml:space="preserve"> </w:t>
      </w:r>
      <w:r>
        <w:rPr>
          <w:rFonts w:ascii="Nirmala UI" w:hAnsi="Nirmala UI" w:cs="Nirmala UI"/>
        </w:rPr>
        <w:t>में</w:t>
      </w:r>
      <w:r>
        <w:t xml:space="preserve"> </w:t>
      </w:r>
      <w:r>
        <w:rPr>
          <w:rFonts w:ascii="Nirmala UI" w:hAnsi="Nirmala UI" w:cs="Nirmala UI"/>
        </w:rPr>
        <w:t>गिरती</w:t>
      </w:r>
      <w:r>
        <w:t>,</w:t>
      </w:r>
    </w:p>
    <w:p w14:paraId="2DF3438D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स्वाति</w:t>
      </w:r>
      <w:r>
        <w:t xml:space="preserve"> </w:t>
      </w:r>
      <w:r>
        <w:rPr>
          <w:rFonts w:ascii="Nirmala UI" w:hAnsi="Nirmala UI" w:cs="Nirmala UI"/>
        </w:rPr>
        <w:t>का</w:t>
      </w:r>
      <w:r>
        <w:t xml:space="preserve"> </w:t>
      </w:r>
      <w:r>
        <w:rPr>
          <w:rFonts w:ascii="Nirmala UI" w:hAnsi="Nirmala UI" w:cs="Nirmala UI"/>
        </w:rPr>
        <w:t>काल</w:t>
      </w:r>
      <w:r>
        <w:t xml:space="preserve"> </w:t>
      </w:r>
      <w:r>
        <w:rPr>
          <w:rFonts w:ascii="Nirmala UI" w:hAnsi="Nirmala UI" w:cs="Nirmala UI"/>
        </w:rPr>
        <w:t>हो</w:t>
      </w:r>
      <w:r>
        <w:t>,</w:t>
      </w:r>
    </w:p>
    <w:p w14:paraId="68733729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मुक्तिका</w:t>
      </w:r>
      <w:r>
        <w:t xml:space="preserve"> </w:t>
      </w:r>
      <w:r>
        <w:rPr>
          <w:rFonts w:ascii="Nirmala UI" w:hAnsi="Nirmala UI" w:cs="Nirmala UI"/>
        </w:rPr>
        <w:t>बन</w:t>
      </w:r>
      <w:r>
        <w:t xml:space="preserve"> </w:t>
      </w:r>
      <w:r>
        <w:rPr>
          <w:rFonts w:ascii="Nirmala UI" w:hAnsi="Nirmala UI" w:cs="Nirmala UI"/>
        </w:rPr>
        <w:t>कर</w:t>
      </w:r>
    </w:p>
    <w:p w14:paraId="27180FEA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झिलमिलाती</w:t>
      </w:r>
      <w:r>
        <w:t xml:space="preserve"> </w:t>
      </w:r>
      <w:r>
        <w:rPr>
          <w:rFonts w:ascii="Nirmala UI" w:hAnsi="Nirmala UI" w:cs="Nirmala UI"/>
        </w:rPr>
        <w:t>है</w:t>
      </w:r>
      <w:r>
        <w:t xml:space="preserve"> </w:t>
      </w:r>
      <w:r>
        <w:rPr>
          <w:rFonts w:ascii="Nirmala UI" w:hAnsi="Nirmala UI" w:cs="Nirmala UI"/>
        </w:rPr>
        <w:t>बेटा</w:t>
      </w:r>
      <w:r>
        <w:t>,</w:t>
      </w:r>
    </w:p>
    <w:p w14:paraId="61274CB0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वही</w:t>
      </w:r>
      <w:r>
        <w:t xml:space="preserve"> </w:t>
      </w:r>
      <w:r>
        <w:rPr>
          <w:rFonts w:ascii="Nirmala UI" w:hAnsi="Nirmala UI" w:cs="Nirmala UI"/>
        </w:rPr>
        <w:t>जलीय</w:t>
      </w:r>
      <w:r>
        <w:t xml:space="preserve"> </w:t>
      </w:r>
      <w:r>
        <w:rPr>
          <w:rFonts w:ascii="Nirmala UI" w:hAnsi="Nirmala UI" w:cs="Nirmala UI"/>
        </w:rPr>
        <w:t>सत्ता</w:t>
      </w:r>
      <w:r>
        <w:t>!</w:t>
      </w:r>
    </w:p>
    <w:p w14:paraId="3BB5DD1F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जैसी</w:t>
      </w:r>
      <w:r>
        <w:t xml:space="preserve"> </w:t>
      </w:r>
      <w:r>
        <w:rPr>
          <w:rFonts w:ascii="Nirmala UI" w:hAnsi="Nirmala UI" w:cs="Nirmala UI"/>
        </w:rPr>
        <w:t>संगति</w:t>
      </w:r>
      <w:r>
        <w:t xml:space="preserve"> </w:t>
      </w:r>
      <w:r>
        <w:rPr>
          <w:rFonts w:ascii="Nirmala UI" w:hAnsi="Nirmala UI" w:cs="Nirmala UI"/>
        </w:rPr>
        <w:t>मिलती</w:t>
      </w:r>
      <w:r>
        <w:t xml:space="preserve"> </w:t>
      </w:r>
      <w:r>
        <w:rPr>
          <w:rFonts w:ascii="Nirmala UI" w:hAnsi="Nirmala UI" w:cs="Nirmala UI"/>
        </w:rPr>
        <w:t>है</w:t>
      </w:r>
    </w:p>
    <w:p w14:paraId="4AF0B84A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वैसी</w:t>
      </w:r>
      <w:r>
        <w:t xml:space="preserve"> </w:t>
      </w:r>
      <w:r>
        <w:rPr>
          <w:rFonts w:ascii="Nirmala UI" w:hAnsi="Nirmala UI" w:cs="Nirmala UI"/>
        </w:rPr>
        <w:t>मति</w:t>
      </w:r>
      <w:r>
        <w:t xml:space="preserve"> </w:t>
      </w:r>
      <w:r>
        <w:rPr>
          <w:rFonts w:ascii="Nirmala UI" w:hAnsi="Nirmala UI" w:cs="Nirmala UI"/>
        </w:rPr>
        <w:t>होती</w:t>
      </w:r>
      <w:r>
        <w:t xml:space="preserve"> </w:t>
      </w:r>
      <w:r>
        <w:rPr>
          <w:rFonts w:ascii="Nirmala UI" w:hAnsi="Nirmala UI" w:cs="Nirmala UI"/>
        </w:rPr>
        <w:t>है।</w:t>
      </w:r>
    </w:p>
    <w:p w14:paraId="0FDADA68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मति</w:t>
      </w:r>
      <w:r>
        <w:t xml:space="preserve"> </w:t>
      </w:r>
      <w:r>
        <w:rPr>
          <w:rFonts w:ascii="Nirmala UI" w:hAnsi="Nirmala UI" w:cs="Nirmala UI"/>
        </w:rPr>
        <w:t>जैसी</w:t>
      </w:r>
      <w:r>
        <w:t xml:space="preserve">, </w:t>
      </w:r>
      <w:r>
        <w:rPr>
          <w:rFonts w:ascii="Nirmala UI" w:hAnsi="Nirmala UI" w:cs="Nirmala UI"/>
        </w:rPr>
        <w:t>अग्रिम</w:t>
      </w:r>
      <w:r>
        <w:t xml:space="preserve"> </w:t>
      </w:r>
      <w:r>
        <w:rPr>
          <w:rFonts w:ascii="Nirmala UI" w:hAnsi="Nirmala UI" w:cs="Nirmala UI"/>
        </w:rPr>
        <w:t>गति</w:t>
      </w:r>
    </w:p>
    <w:p w14:paraId="59F9945B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मिलती</w:t>
      </w:r>
      <w:r>
        <w:t xml:space="preserve"> </w:t>
      </w:r>
      <w:r>
        <w:rPr>
          <w:rFonts w:ascii="Nirmala UI" w:hAnsi="Nirmala UI" w:cs="Nirmala UI"/>
        </w:rPr>
        <w:t>जाती</w:t>
      </w:r>
      <w:r>
        <w:t xml:space="preserve">... </w:t>
      </w:r>
      <w:r>
        <w:rPr>
          <w:rFonts w:ascii="Nirmala UI" w:hAnsi="Nirmala UI" w:cs="Nirmala UI"/>
        </w:rPr>
        <w:t>मिलती</w:t>
      </w:r>
      <w:r>
        <w:t xml:space="preserve"> </w:t>
      </w:r>
      <w:r>
        <w:rPr>
          <w:rFonts w:ascii="Nirmala UI" w:hAnsi="Nirmala UI" w:cs="Nirmala UI"/>
        </w:rPr>
        <w:t>जाती</w:t>
      </w:r>
      <w:r>
        <w:t>...</w:t>
      </w:r>
    </w:p>
    <w:p w14:paraId="56BD5953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और</w:t>
      </w:r>
      <w:r>
        <w:t xml:space="preserve"> </w:t>
      </w:r>
      <w:r>
        <w:rPr>
          <w:rFonts w:ascii="Nirmala UI" w:hAnsi="Nirmala UI" w:cs="Nirmala UI"/>
        </w:rPr>
        <w:t>यही</w:t>
      </w:r>
      <w:r>
        <w:t xml:space="preserve"> </w:t>
      </w:r>
      <w:r>
        <w:rPr>
          <w:rFonts w:ascii="Nirmala UI" w:hAnsi="Nirmala UI" w:cs="Nirmala UI"/>
        </w:rPr>
        <w:t>हुआ</w:t>
      </w:r>
      <w:r>
        <w:t xml:space="preserve"> </w:t>
      </w:r>
      <w:r>
        <w:rPr>
          <w:rFonts w:ascii="Nirmala UI" w:hAnsi="Nirmala UI" w:cs="Nirmala UI"/>
        </w:rPr>
        <w:t>है</w:t>
      </w:r>
    </w:p>
    <w:p w14:paraId="39189F11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युगों</w:t>
      </w:r>
      <w:r>
        <w:t>-</w:t>
      </w:r>
      <w:r>
        <w:rPr>
          <w:rFonts w:ascii="Nirmala UI" w:hAnsi="Nirmala UI" w:cs="Nirmala UI"/>
        </w:rPr>
        <w:t>युगों</w:t>
      </w:r>
      <w:r>
        <w:t xml:space="preserve"> </w:t>
      </w:r>
      <w:r>
        <w:rPr>
          <w:rFonts w:ascii="Nirmala UI" w:hAnsi="Nirmala UI" w:cs="Nirmala UI"/>
        </w:rPr>
        <w:t>से</w:t>
      </w:r>
    </w:p>
    <w:p w14:paraId="009B27D2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भवों</w:t>
      </w:r>
      <w:r>
        <w:t>-</w:t>
      </w:r>
      <w:r>
        <w:rPr>
          <w:rFonts w:ascii="Nirmala UI" w:hAnsi="Nirmala UI" w:cs="Nirmala UI"/>
        </w:rPr>
        <w:t>भवों</w:t>
      </w:r>
      <w:r>
        <w:t xml:space="preserve"> </w:t>
      </w:r>
      <w:r>
        <w:rPr>
          <w:rFonts w:ascii="Nirmala UI" w:hAnsi="Nirmala UI" w:cs="Nirmala UI"/>
        </w:rPr>
        <w:t>से</w:t>
      </w:r>
      <w:r>
        <w:t>!</w:t>
      </w:r>
    </w:p>
    <w:p w14:paraId="5B535231" w14:textId="77777777" w:rsidR="00000000" w:rsidRDefault="00000000">
      <w:pPr>
        <w:pStyle w:val="HTMLPreformatted"/>
      </w:pPr>
      <w:r>
        <w:t xml:space="preserve">8 :: </w:t>
      </w:r>
      <w:r>
        <w:rPr>
          <w:rFonts w:ascii="Nirmala UI" w:hAnsi="Nirmala UI" w:cs="Nirmala UI"/>
        </w:rPr>
        <w:t>मूकमाटी</w:t>
      </w:r>
    </w:p>
    <w:p w14:paraId="268516C4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br w:type="page"/>
      </w:r>
    </w:p>
    <w:p w14:paraId="5AC730E6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lastRenderedPageBreak/>
        <w:t>इसलिए</w:t>
      </w:r>
      <w:r>
        <w:t xml:space="preserve">, </w:t>
      </w:r>
      <w:r>
        <w:rPr>
          <w:rFonts w:ascii="Nirmala UI" w:hAnsi="Nirmala UI" w:cs="Nirmala UI"/>
        </w:rPr>
        <w:t>जीवन</w:t>
      </w:r>
      <w:r>
        <w:t xml:space="preserve"> </w:t>
      </w:r>
      <w:r>
        <w:rPr>
          <w:rFonts w:ascii="Nirmala UI" w:hAnsi="Nirmala UI" w:cs="Nirmala UI"/>
        </w:rPr>
        <w:t>का</w:t>
      </w:r>
    </w:p>
    <w:p w14:paraId="26ABBD46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आस्था</w:t>
      </w:r>
      <w:r>
        <w:t xml:space="preserve"> </w:t>
      </w:r>
      <w:r>
        <w:rPr>
          <w:rFonts w:ascii="Nirmala UI" w:hAnsi="Nirmala UI" w:cs="Nirmala UI"/>
        </w:rPr>
        <w:t>से</w:t>
      </w:r>
      <w:r>
        <w:t xml:space="preserve"> </w:t>
      </w:r>
      <w:r>
        <w:rPr>
          <w:rFonts w:ascii="Nirmala UI" w:hAnsi="Nirmala UI" w:cs="Nirmala UI"/>
        </w:rPr>
        <w:t>वास्ता</w:t>
      </w:r>
      <w:r>
        <w:t xml:space="preserve"> </w:t>
      </w:r>
      <w:r>
        <w:rPr>
          <w:rFonts w:ascii="Nirmala UI" w:hAnsi="Nirmala UI" w:cs="Nirmala UI"/>
        </w:rPr>
        <w:t>होने</w:t>
      </w:r>
      <w:r>
        <w:t xml:space="preserve"> </w:t>
      </w:r>
      <w:r>
        <w:rPr>
          <w:rFonts w:ascii="Nirmala UI" w:hAnsi="Nirmala UI" w:cs="Nirmala UI"/>
        </w:rPr>
        <w:t>पर</w:t>
      </w:r>
    </w:p>
    <w:p w14:paraId="2588F87A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रास्ता</w:t>
      </w:r>
      <w:r>
        <w:t xml:space="preserve"> </w:t>
      </w:r>
      <w:r>
        <w:rPr>
          <w:rFonts w:ascii="Nirmala UI" w:hAnsi="Nirmala UI" w:cs="Nirmala UI"/>
        </w:rPr>
        <w:t>स्वयं</w:t>
      </w:r>
      <w:r>
        <w:t xml:space="preserve">, </w:t>
      </w:r>
      <w:r>
        <w:rPr>
          <w:rFonts w:ascii="Nirmala UI" w:hAnsi="Nirmala UI" w:cs="Nirmala UI"/>
        </w:rPr>
        <w:t>शास्ता</w:t>
      </w:r>
      <w:r>
        <w:t xml:space="preserve"> </w:t>
      </w:r>
      <w:r>
        <w:rPr>
          <w:rFonts w:ascii="Nirmala UI" w:hAnsi="Nirmala UI" w:cs="Nirmala UI"/>
        </w:rPr>
        <w:t>हो</w:t>
      </w:r>
      <w:r>
        <w:t xml:space="preserve"> </w:t>
      </w:r>
      <w:r>
        <w:rPr>
          <w:rFonts w:ascii="Nirmala UI" w:hAnsi="Nirmala UI" w:cs="Nirmala UI"/>
        </w:rPr>
        <w:t>कर</w:t>
      </w:r>
    </w:p>
    <w:p w14:paraId="12B13631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सम्बोधित</w:t>
      </w:r>
      <w:r>
        <w:t xml:space="preserve"> </w:t>
      </w:r>
      <w:r>
        <w:rPr>
          <w:rFonts w:ascii="Nirmala UI" w:hAnsi="Nirmala UI" w:cs="Nirmala UI"/>
        </w:rPr>
        <w:t>करता</w:t>
      </w:r>
      <w:r>
        <w:t xml:space="preserve"> </w:t>
      </w:r>
      <w:r>
        <w:rPr>
          <w:rFonts w:ascii="Nirmala UI" w:hAnsi="Nirmala UI" w:cs="Nirmala UI"/>
        </w:rPr>
        <w:t>साधक</w:t>
      </w:r>
      <w:r>
        <w:t xml:space="preserve"> </w:t>
      </w:r>
      <w:r>
        <w:rPr>
          <w:rFonts w:ascii="Nirmala UI" w:hAnsi="Nirmala UI" w:cs="Nirmala UI"/>
        </w:rPr>
        <w:t>को</w:t>
      </w:r>
    </w:p>
    <w:p w14:paraId="3378AF6C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साथी</w:t>
      </w:r>
      <w:r>
        <w:t xml:space="preserve"> </w:t>
      </w:r>
      <w:r>
        <w:rPr>
          <w:rFonts w:ascii="Nirmala UI" w:hAnsi="Nirmala UI" w:cs="Nirmala UI"/>
        </w:rPr>
        <w:t>बन</w:t>
      </w:r>
      <w:r>
        <w:t xml:space="preserve">, </w:t>
      </w:r>
      <w:r>
        <w:rPr>
          <w:rFonts w:ascii="Nirmala UI" w:hAnsi="Nirmala UI" w:cs="Nirmala UI"/>
        </w:rPr>
        <w:t>साथ</w:t>
      </w:r>
      <w:r>
        <w:t xml:space="preserve"> </w:t>
      </w:r>
      <w:r>
        <w:rPr>
          <w:rFonts w:ascii="Nirmala UI" w:hAnsi="Nirmala UI" w:cs="Nirmala UI"/>
        </w:rPr>
        <w:t>देता</w:t>
      </w:r>
      <w:r>
        <w:t xml:space="preserve"> </w:t>
      </w:r>
      <w:r>
        <w:rPr>
          <w:rFonts w:ascii="Nirmala UI" w:hAnsi="Nirmala UI" w:cs="Nirmala UI"/>
        </w:rPr>
        <w:t>है।</w:t>
      </w:r>
    </w:p>
    <w:p w14:paraId="37EE8FDC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आस्था</w:t>
      </w:r>
      <w:r>
        <w:t xml:space="preserve"> </w:t>
      </w:r>
      <w:r>
        <w:rPr>
          <w:rFonts w:ascii="Nirmala UI" w:hAnsi="Nirmala UI" w:cs="Nirmala UI"/>
        </w:rPr>
        <w:t>के</w:t>
      </w:r>
      <w:r>
        <w:t xml:space="preserve"> </w:t>
      </w:r>
      <w:r>
        <w:rPr>
          <w:rFonts w:ascii="Nirmala UI" w:hAnsi="Nirmala UI" w:cs="Nirmala UI"/>
        </w:rPr>
        <w:t>तारों</w:t>
      </w:r>
      <w:r>
        <w:t xml:space="preserve"> </w:t>
      </w:r>
      <w:r>
        <w:rPr>
          <w:rFonts w:ascii="Nirmala UI" w:hAnsi="Nirmala UI" w:cs="Nirmala UI"/>
        </w:rPr>
        <w:t>पर</w:t>
      </w:r>
      <w:r>
        <w:t xml:space="preserve"> </w:t>
      </w:r>
      <w:r>
        <w:rPr>
          <w:rFonts w:ascii="Nirmala UI" w:hAnsi="Nirmala UI" w:cs="Nirmala UI"/>
        </w:rPr>
        <w:t>ही</w:t>
      </w:r>
    </w:p>
    <w:p w14:paraId="5611CBA7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साधना</w:t>
      </w:r>
      <w:r>
        <w:t xml:space="preserve"> </w:t>
      </w:r>
      <w:r>
        <w:rPr>
          <w:rFonts w:ascii="Nirmala UI" w:hAnsi="Nirmala UI" w:cs="Nirmala UI"/>
        </w:rPr>
        <w:t>की</w:t>
      </w:r>
      <w:r>
        <w:t xml:space="preserve"> </w:t>
      </w:r>
      <w:r>
        <w:rPr>
          <w:rFonts w:ascii="Nirmala UI" w:hAnsi="Nirmala UI" w:cs="Nirmala UI"/>
        </w:rPr>
        <w:t>अँगुलियाँ</w:t>
      </w:r>
    </w:p>
    <w:p w14:paraId="03BEB29E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चलती</w:t>
      </w:r>
      <w:r>
        <w:t xml:space="preserve"> </w:t>
      </w:r>
      <w:r>
        <w:rPr>
          <w:rFonts w:ascii="Nirmala UI" w:hAnsi="Nirmala UI" w:cs="Nirmala UI"/>
        </w:rPr>
        <w:t>हैं</w:t>
      </w:r>
      <w:r>
        <w:t xml:space="preserve"> </w:t>
      </w:r>
      <w:r>
        <w:rPr>
          <w:rFonts w:ascii="Nirmala UI" w:hAnsi="Nirmala UI" w:cs="Nirmala UI"/>
        </w:rPr>
        <w:t>साधक</w:t>
      </w:r>
      <w:r>
        <w:t xml:space="preserve"> </w:t>
      </w:r>
      <w:r>
        <w:rPr>
          <w:rFonts w:ascii="Nirmala UI" w:hAnsi="Nirmala UI" w:cs="Nirmala UI"/>
        </w:rPr>
        <w:t>की</w:t>
      </w:r>
      <w:r>
        <w:t>,</w:t>
      </w:r>
    </w:p>
    <w:p w14:paraId="45D70EEC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सार्थक</w:t>
      </w:r>
      <w:r>
        <w:t xml:space="preserve"> </w:t>
      </w:r>
      <w:r>
        <w:rPr>
          <w:rFonts w:ascii="Nirmala UI" w:hAnsi="Nirmala UI" w:cs="Nirmala UI"/>
        </w:rPr>
        <w:t>जीवन</w:t>
      </w:r>
      <w:r>
        <w:t xml:space="preserve"> </w:t>
      </w:r>
      <w:r>
        <w:rPr>
          <w:rFonts w:ascii="Nirmala UI" w:hAnsi="Nirmala UI" w:cs="Nirmala UI"/>
        </w:rPr>
        <w:t>में</w:t>
      </w:r>
      <w:r>
        <w:t xml:space="preserve"> </w:t>
      </w:r>
      <w:r>
        <w:rPr>
          <w:rFonts w:ascii="Nirmala UI" w:hAnsi="Nirmala UI" w:cs="Nirmala UI"/>
        </w:rPr>
        <w:t>तब</w:t>
      </w:r>
    </w:p>
    <w:p w14:paraId="66643E10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स्वरातीत</w:t>
      </w:r>
      <w:r>
        <w:t xml:space="preserve"> </w:t>
      </w:r>
      <w:r>
        <w:rPr>
          <w:rFonts w:ascii="Nirmala UI" w:hAnsi="Nirmala UI" w:cs="Nirmala UI"/>
        </w:rPr>
        <w:t>सरगम</w:t>
      </w:r>
      <w:r>
        <w:t xml:space="preserve"> </w:t>
      </w:r>
      <w:r>
        <w:rPr>
          <w:rFonts w:ascii="Nirmala UI" w:hAnsi="Nirmala UI" w:cs="Nirmala UI"/>
        </w:rPr>
        <w:t>झरती</w:t>
      </w:r>
      <w:r>
        <w:t xml:space="preserve">... </w:t>
      </w:r>
      <w:r>
        <w:rPr>
          <w:rFonts w:ascii="Nirmala UI" w:hAnsi="Nirmala UI" w:cs="Nirmala UI"/>
        </w:rPr>
        <w:t>है</w:t>
      </w:r>
      <w:r>
        <w:t>!</w:t>
      </w:r>
    </w:p>
    <w:p w14:paraId="2EADCCD9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समझी</w:t>
      </w:r>
      <w:r>
        <w:t xml:space="preserve"> </w:t>
      </w:r>
      <w:r>
        <w:rPr>
          <w:rFonts w:ascii="Nirmala UI" w:hAnsi="Nirmala UI" w:cs="Nirmala UI"/>
        </w:rPr>
        <w:t>बात</w:t>
      </w:r>
      <w:r>
        <w:t xml:space="preserve">, </w:t>
      </w:r>
      <w:r>
        <w:rPr>
          <w:rFonts w:ascii="Nirmala UI" w:hAnsi="Nirmala UI" w:cs="Nirmala UI"/>
        </w:rPr>
        <w:t>बेटा</w:t>
      </w:r>
      <w:r>
        <w:t xml:space="preserve"> ?</w:t>
      </w:r>
    </w:p>
    <w:p w14:paraId="5C985CEC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और</w:t>
      </w:r>
    </w:p>
    <w:p w14:paraId="5C31BD7F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तूने</w:t>
      </w:r>
      <w:r>
        <w:t xml:space="preserve"> </w:t>
      </w:r>
      <w:r>
        <w:rPr>
          <w:rFonts w:ascii="Nirmala UI" w:hAnsi="Nirmala UI" w:cs="Nirmala UI"/>
        </w:rPr>
        <w:t>जो</w:t>
      </w:r>
    </w:p>
    <w:p w14:paraId="7B3FA353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अपने</w:t>
      </w:r>
      <w:r>
        <w:t xml:space="preserve"> </w:t>
      </w:r>
      <w:r>
        <w:rPr>
          <w:rFonts w:ascii="Nirmala UI" w:hAnsi="Nirmala UI" w:cs="Nirmala UI"/>
        </w:rPr>
        <w:t>आपको</w:t>
      </w:r>
    </w:p>
    <w:p w14:paraId="5369A076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पतित</w:t>
      </w:r>
      <w:r>
        <w:t xml:space="preserve"> </w:t>
      </w:r>
      <w:r>
        <w:rPr>
          <w:rFonts w:ascii="Nirmala UI" w:hAnsi="Nirmala UI" w:cs="Nirmala UI"/>
        </w:rPr>
        <w:t>जाना</w:t>
      </w:r>
      <w:r>
        <w:t xml:space="preserve"> </w:t>
      </w:r>
      <w:r>
        <w:rPr>
          <w:rFonts w:ascii="Nirmala UI" w:hAnsi="Nirmala UI" w:cs="Nirmala UI"/>
        </w:rPr>
        <w:t>है</w:t>
      </w:r>
    </w:p>
    <w:p w14:paraId="163DABB5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लघु</w:t>
      </w:r>
      <w:r>
        <w:t>-</w:t>
      </w:r>
      <w:r>
        <w:rPr>
          <w:rFonts w:ascii="Nirmala UI" w:hAnsi="Nirmala UI" w:cs="Nirmala UI"/>
        </w:rPr>
        <w:t>तम</w:t>
      </w:r>
      <w:r>
        <w:t xml:space="preserve"> </w:t>
      </w:r>
      <w:r>
        <w:rPr>
          <w:rFonts w:ascii="Nirmala UI" w:hAnsi="Nirmala UI" w:cs="Nirmala UI"/>
        </w:rPr>
        <w:t>माना</w:t>
      </w:r>
      <w:r>
        <w:t xml:space="preserve"> </w:t>
      </w:r>
      <w:r>
        <w:rPr>
          <w:rFonts w:ascii="Nirmala UI" w:hAnsi="Nirmala UI" w:cs="Nirmala UI"/>
        </w:rPr>
        <w:t>है</w:t>
      </w:r>
    </w:p>
    <w:p w14:paraId="56F0F440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यह</w:t>
      </w:r>
      <w:r>
        <w:t xml:space="preserve"> </w:t>
      </w:r>
      <w:r>
        <w:rPr>
          <w:rFonts w:ascii="Nirmala UI" w:hAnsi="Nirmala UI" w:cs="Nirmala UI"/>
        </w:rPr>
        <w:t>अपूर्व</w:t>
      </w:r>
      <w:r>
        <w:t xml:space="preserve"> </w:t>
      </w:r>
      <w:r>
        <w:rPr>
          <w:rFonts w:ascii="Nirmala UI" w:hAnsi="Nirmala UI" w:cs="Nirmala UI"/>
        </w:rPr>
        <w:t>घटना</w:t>
      </w:r>
    </w:p>
    <w:p w14:paraId="74D72F9C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इसलिए</w:t>
      </w:r>
      <w:r>
        <w:t xml:space="preserve"> </w:t>
      </w:r>
      <w:r>
        <w:rPr>
          <w:rFonts w:ascii="Nirmala UI" w:hAnsi="Nirmala UI" w:cs="Nirmala UI"/>
        </w:rPr>
        <w:t>है</w:t>
      </w:r>
      <w:r>
        <w:t xml:space="preserve"> </w:t>
      </w:r>
      <w:r>
        <w:rPr>
          <w:rFonts w:ascii="Nirmala UI" w:hAnsi="Nirmala UI" w:cs="Nirmala UI"/>
        </w:rPr>
        <w:t>कि</w:t>
      </w:r>
    </w:p>
    <w:p w14:paraId="7E4A773E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तूने</w:t>
      </w:r>
    </w:p>
    <w:p w14:paraId="09CD843B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निश्चित</w:t>
      </w:r>
      <w:r>
        <w:t xml:space="preserve"> </w:t>
      </w:r>
      <w:r>
        <w:rPr>
          <w:rFonts w:ascii="Nirmala UI" w:hAnsi="Nirmala UI" w:cs="Nirmala UI"/>
        </w:rPr>
        <w:t>रूप</w:t>
      </w:r>
      <w:r>
        <w:t xml:space="preserve"> </w:t>
      </w:r>
      <w:r>
        <w:rPr>
          <w:rFonts w:ascii="Nirmala UI" w:hAnsi="Nirmala UI" w:cs="Nirmala UI"/>
        </w:rPr>
        <w:t>से</w:t>
      </w:r>
    </w:p>
    <w:p w14:paraId="2C5684E8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प्रभु</w:t>
      </w:r>
      <w:r>
        <w:t xml:space="preserve"> </w:t>
      </w:r>
      <w:r>
        <w:rPr>
          <w:rFonts w:ascii="Nirmala UI" w:hAnsi="Nirmala UI" w:cs="Nirmala UI"/>
        </w:rPr>
        <w:t>को</w:t>
      </w:r>
      <w:r>
        <w:t>,</w:t>
      </w:r>
    </w:p>
    <w:p w14:paraId="0E3577F9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गुरु</w:t>
      </w:r>
      <w:r>
        <w:t>-</w:t>
      </w:r>
      <w:r>
        <w:rPr>
          <w:rFonts w:ascii="Nirmala UI" w:hAnsi="Nirmala UI" w:cs="Nirmala UI"/>
        </w:rPr>
        <w:t>तम</w:t>
      </w:r>
      <w:r>
        <w:t xml:space="preserve"> </w:t>
      </w:r>
      <w:r>
        <w:rPr>
          <w:rFonts w:ascii="Nirmala UI" w:hAnsi="Nirmala UI" w:cs="Nirmala UI"/>
        </w:rPr>
        <w:t>को</w:t>
      </w:r>
    </w:p>
    <w:p w14:paraId="34484E12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पहचाना</w:t>
      </w:r>
      <w:r>
        <w:t xml:space="preserve"> </w:t>
      </w:r>
      <w:r>
        <w:rPr>
          <w:rFonts w:ascii="Nirmala UI" w:hAnsi="Nirmala UI" w:cs="Nirmala UI"/>
        </w:rPr>
        <w:t>है</w:t>
      </w:r>
      <w:r>
        <w:t>!</w:t>
      </w:r>
    </w:p>
    <w:p w14:paraId="54E7CE5F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तेरी</w:t>
      </w:r>
      <w:r>
        <w:t xml:space="preserve"> </w:t>
      </w:r>
      <w:r>
        <w:rPr>
          <w:rFonts w:ascii="Nirmala UI" w:hAnsi="Nirmala UI" w:cs="Nirmala UI"/>
        </w:rPr>
        <w:t>दूर</w:t>
      </w:r>
      <w:r>
        <w:t>-</w:t>
      </w:r>
      <w:r>
        <w:rPr>
          <w:rFonts w:ascii="Nirmala UI" w:hAnsi="Nirmala UI" w:cs="Nirmala UI"/>
        </w:rPr>
        <w:t>दृष्टि</w:t>
      </w:r>
      <w:r>
        <w:t xml:space="preserve"> </w:t>
      </w:r>
      <w:r>
        <w:rPr>
          <w:rFonts w:ascii="Nirmala UI" w:hAnsi="Nirmala UI" w:cs="Nirmala UI"/>
        </w:rPr>
        <w:t>में</w:t>
      </w:r>
    </w:p>
    <w:p w14:paraId="5BE4F770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पावन</w:t>
      </w:r>
      <w:r>
        <w:t>-</w:t>
      </w:r>
      <w:r>
        <w:rPr>
          <w:rFonts w:ascii="Nirmala UI" w:hAnsi="Nirmala UI" w:cs="Nirmala UI"/>
        </w:rPr>
        <w:t>पूत</w:t>
      </w:r>
      <w:r>
        <w:t xml:space="preserve"> </w:t>
      </w:r>
      <w:r>
        <w:rPr>
          <w:rFonts w:ascii="Nirmala UI" w:hAnsi="Nirmala UI" w:cs="Nirmala UI"/>
        </w:rPr>
        <w:t>का</w:t>
      </w:r>
      <w:r>
        <w:t xml:space="preserve"> </w:t>
      </w:r>
      <w:r>
        <w:rPr>
          <w:rFonts w:ascii="Nirmala UI" w:hAnsi="Nirmala UI" w:cs="Nirmala UI"/>
        </w:rPr>
        <w:t>बिम्ब</w:t>
      </w:r>
    </w:p>
    <w:p w14:paraId="79F57739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बिम्बित</w:t>
      </w:r>
      <w:r>
        <w:t xml:space="preserve"> </w:t>
      </w:r>
      <w:r>
        <w:rPr>
          <w:rFonts w:ascii="Nirmala UI" w:hAnsi="Nirmala UI" w:cs="Nirmala UI"/>
        </w:rPr>
        <w:t>हुआ</w:t>
      </w:r>
      <w:r>
        <w:t xml:space="preserve"> </w:t>
      </w:r>
      <w:r>
        <w:rPr>
          <w:rFonts w:ascii="Nirmala UI" w:hAnsi="Nirmala UI" w:cs="Nirmala UI"/>
        </w:rPr>
        <w:t>अवश्य</w:t>
      </w:r>
      <w:r>
        <w:t xml:space="preserve"> !</w:t>
      </w:r>
    </w:p>
    <w:p w14:paraId="58EBC95B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असत्य</w:t>
      </w:r>
      <w:r>
        <w:t xml:space="preserve"> </w:t>
      </w:r>
      <w:r>
        <w:rPr>
          <w:rFonts w:ascii="Nirmala UI" w:hAnsi="Nirmala UI" w:cs="Nirmala UI"/>
        </w:rPr>
        <w:t>की</w:t>
      </w:r>
      <w:r>
        <w:t xml:space="preserve"> </w:t>
      </w:r>
      <w:r>
        <w:rPr>
          <w:rFonts w:ascii="Nirmala UI" w:hAnsi="Nirmala UI" w:cs="Nirmala UI"/>
        </w:rPr>
        <w:t>सही</w:t>
      </w:r>
      <w:r>
        <w:t xml:space="preserve"> </w:t>
      </w:r>
      <w:r>
        <w:rPr>
          <w:rFonts w:ascii="Nirmala UI" w:hAnsi="Nirmala UI" w:cs="Nirmala UI"/>
        </w:rPr>
        <w:t>पहचान</w:t>
      </w:r>
      <w:r>
        <w:t xml:space="preserve"> </w:t>
      </w:r>
      <w:r>
        <w:rPr>
          <w:rFonts w:ascii="Nirmala UI" w:hAnsi="Nirmala UI" w:cs="Nirmala UI"/>
        </w:rPr>
        <w:t>ही</w:t>
      </w:r>
    </w:p>
    <w:p w14:paraId="68988771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सत्य</w:t>
      </w:r>
      <w:r>
        <w:t xml:space="preserve"> </w:t>
      </w:r>
      <w:r>
        <w:rPr>
          <w:rFonts w:ascii="Nirmala UI" w:hAnsi="Nirmala UI" w:cs="Nirmala UI"/>
        </w:rPr>
        <w:t>का</w:t>
      </w:r>
      <w:r>
        <w:t xml:space="preserve"> </w:t>
      </w:r>
      <w:r>
        <w:rPr>
          <w:rFonts w:ascii="Nirmala UI" w:hAnsi="Nirmala UI" w:cs="Nirmala UI"/>
        </w:rPr>
        <w:t>अवधान</w:t>
      </w:r>
      <w:r>
        <w:t xml:space="preserve"> </w:t>
      </w:r>
      <w:r>
        <w:rPr>
          <w:rFonts w:ascii="Nirmala UI" w:hAnsi="Nirmala UI" w:cs="Nirmala UI"/>
        </w:rPr>
        <w:t>है</w:t>
      </w:r>
      <w:r>
        <w:t xml:space="preserve">, </w:t>
      </w:r>
      <w:r>
        <w:rPr>
          <w:rFonts w:ascii="Nirmala UI" w:hAnsi="Nirmala UI" w:cs="Nirmala UI"/>
        </w:rPr>
        <w:t>बेटा</w:t>
      </w:r>
      <w:r>
        <w:t xml:space="preserve"> !</w:t>
      </w:r>
    </w:p>
    <w:p w14:paraId="3E90DCA8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मूकमाटी</w:t>
      </w:r>
      <w:r>
        <w:t xml:space="preserve"> :: 9</w:t>
      </w:r>
    </w:p>
    <w:p w14:paraId="566DF45E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br w:type="page"/>
      </w:r>
    </w:p>
    <w:p w14:paraId="5344A419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lastRenderedPageBreak/>
        <w:t>पतन</w:t>
      </w:r>
      <w:r>
        <w:t xml:space="preserve"> </w:t>
      </w:r>
      <w:r>
        <w:rPr>
          <w:rFonts w:ascii="Nirmala UI" w:hAnsi="Nirmala UI" w:cs="Nirmala UI"/>
        </w:rPr>
        <w:t>पाताल</w:t>
      </w:r>
      <w:r>
        <w:t xml:space="preserve"> </w:t>
      </w:r>
      <w:r>
        <w:rPr>
          <w:rFonts w:ascii="Nirmala UI" w:hAnsi="Nirmala UI" w:cs="Nirmala UI"/>
        </w:rPr>
        <w:t>का</w:t>
      </w:r>
      <w:r>
        <w:t xml:space="preserve"> </w:t>
      </w:r>
      <w:r>
        <w:rPr>
          <w:rFonts w:ascii="Nirmala UI" w:hAnsi="Nirmala UI" w:cs="Nirmala UI"/>
        </w:rPr>
        <w:t>महसूस</w:t>
      </w:r>
      <w:r>
        <w:t xml:space="preserve"> </w:t>
      </w:r>
      <w:r>
        <w:rPr>
          <w:rFonts w:ascii="Nirmala UI" w:hAnsi="Nirmala UI" w:cs="Nirmala UI"/>
        </w:rPr>
        <w:t>ही</w:t>
      </w:r>
    </w:p>
    <w:p w14:paraId="0B5826C8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उत्थान</w:t>
      </w:r>
      <w:r>
        <w:t>-</w:t>
      </w:r>
      <w:r>
        <w:rPr>
          <w:rFonts w:ascii="Nirmala UI" w:hAnsi="Nirmala UI" w:cs="Nirmala UI"/>
        </w:rPr>
        <w:t>ऊँचाई</w:t>
      </w:r>
      <w:r>
        <w:t xml:space="preserve"> </w:t>
      </w:r>
      <w:r>
        <w:rPr>
          <w:rFonts w:ascii="Nirmala UI" w:hAnsi="Nirmala UI" w:cs="Nirmala UI"/>
        </w:rPr>
        <w:t>की</w:t>
      </w:r>
    </w:p>
    <w:p w14:paraId="4FD47603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आरती</w:t>
      </w:r>
      <w:r>
        <w:t xml:space="preserve"> </w:t>
      </w:r>
      <w:r>
        <w:rPr>
          <w:rFonts w:ascii="Nirmala UI" w:hAnsi="Nirmala UI" w:cs="Nirmala UI"/>
        </w:rPr>
        <w:t>उतारना</w:t>
      </w:r>
      <w:r>
        <w:t xml:space="preserve"> </w:t>
      </w:r>
      <w:r>
        <w:rPr>
          <w:rFonts w:ascii="Nirmala UI" w:hAnsi="Nirmala UI" w:cs="Nirmala UI"/>
        </w:rPr>
        <w:t>है</w:t>
      </w:r>
      <w:r>
        <w:t>!</w:t>
      </w:r>
    </w:p>
    <w:p w14:paraId="24C02323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किन्तु</w:t>
      </w:r>
      <w:r>
        <w:t xml:space="preserve"> </w:t>
      </w:r>
      <w:r>
        <w:rPr>
          <w:rFonts w:ascii="Nirmala UI" w:hAnsi="Nirmala UI" w:cs="Nirmala UI"/>
        </w:rPr>
        <w:t>बेटा</w:t>
      </w:r>
      <w:r>
        <w:t xml:space="preserve"> !</w:t>
      </w:r>
    </w:p>
    <w:p w14:paraId="7A10CB94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इतना</w:t>
      </w:r>
      <w:r>
        <w:t xml:space="preserve"> </w:t>
      </w:r>
      <w:r>
        <w:rPr>
          <w:rFonts w:ascii="Nirmala UI" w:hAnsi="Nirmala UI" w:cs="Nirmala UI"/>
        </w:rPr>
        <w:t>ही</w:t>
      </w:r>
      <w:r>
        <w:t xml:space="preserve"> </w:t>
      </w:r>
      <w:r>
        <w:rPr>
          <w:rFonts w:ascii="Nirmala UI" w:hAnsi="Nirmala UI" w:cs="Nirmala UI"/>
        </w:rPr>
        <w:t>पर्याप्त</w:t>
      </w:r>
      <w:r>
        <w:t xml:space="preserve"> </w:t>
      </w:r>
      <w:r>
        <w:rPr>
          <w:rFonts w:ascii="Nirmala UI" w:hAnsi="Nirmala UI" w:cs="Nirmala UI"/>
        </w:rPr>
        <w:t>नहीं</w:t>
      </w:r>
      <w:r>
        <w:t xml:space="preserve"> </w:t>
      </w:r>
      <w:r>
        <w:rPr>
          <w:rFonts w:ascii="Nirmala UI" w:hAnsi="Nirmala UI" w:cs="Nirmala UI"/>
        </w:rPr>
        <w:t>है।</w:t>
      </w:r>
    </w:p>
    <w:p w14:paraId="715EF31C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आस्था</w:t>
      </w:r>
      <w:r>
        <w:t xml:space="preserve"> </w:t>
      </w:r>
      <w:r>
        <w:rPr>
          <w:rFonts w:ascii="Nirmala UI" w:hAnsi="Nirmala UI" w:cs="Nirmala UI"/>
        </w:rPr>
        <w:t>के</w:t>
      </w:r>
      <w:r>
        <w:t xml:space="preserve"> </w:t>
      </w:r>
      <w:r>
        <w:rPr>
          <w:rFonts w:ascii="Nirmala UI" w:hAnsi="Nirmala UI" w:cs="Nirmala UI"/>
        </w:rPr>
        <w:t>विषय</w:t>
      </w:r>
      <w:r>
        <w:t xml:space="preserve"> </w:t>
      </w:r>
      <w:r>
        <w:rPr>
          <w:rFonts w:ascii="Nirmala UI" w:hAnsi="Nirmala UI" w:cs="Nirmala UI"/>
        </w:rPr>
        <w:t>को</w:t>
      </w:r>
    </w:p>
    <w:p w14:paraId="62A16D3C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आत्मसात्</w:t>
      </w:r>
      <w:r>
        <w:t xml:space="preserve"> </w:t>
      </w:r>
      <w:r>
        <w:rPr>
          <w:rFonts w:ascii="Nirmala UI" w:hAnsi="Nirmala UI" w:cs="Nirmala UI"/>
        </w:rPr>
        <w:t>करना</w:t>
      </w:r>
      <w:r>
        <w:t xml:space="preserve"> </w:t>
      </w:r>
      <w:r>
        <w:rPr>
          <w:rFonts w:ascii="Nirmala UI" w:hAnsi="Nirmala UI" w:cs="Nirmala UI"/>
        </w:rPr>
        <w:t>हो</w:t>
      </w:r>
    </w:p>
    <w:p w14:paraId="65E87E92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उसे</w:t>
      </w:r>
      <w:r>
        <w:t xml:space="preserve"> </w:t>
      </w:r>
      <w:r>
        <w:rPr>
          <w:rFonts w:ascii="Nirmala UI" w:hAnsi="Nirmala UI" w:cs="Nirmala UI"/>
        </w:rPr>
        <w:t>अनुभूत</w:t>
      </w:r>
      <w:r>
        <w:t xml:space="preserve"> </w:t>
      </w:r>
      <w:r>
        <w:rPr>
          <w:rFonts w:ascii="Nirmala UI" w:hAnsi="Nirmala UI" w:cs="Nirmala UI"/>
        </w:rPr>
        <w:t>करना</w:t>
      </w:r>
      <w:r>
        <w:t xml:space="preserve"> </w:t>
      </w:r>
      <w:r>
        <w:rPr>
          <w:rFonts w:ascii="Nirmala UI" w:hAnsi="Nirmala UI" w:cs="Nirmala UI"/>
        </w:rPr>
        <w:t>हो</w:t>
      </w:r>
    </w:p>
    <w:p w14:paraId="234C96D6" w14:textId="77777777" w:rsidR="00000000" w:rsidRDefault="00000000">
      <w:pPr>
        <w:pStyle w:val="HTMLPreformatted"/>
      </w:pPr>
      <w:r>
        <w:t>...</w:t>
      </w:r>
      <w:r>
        <w:rPr>
          <w:rFonts w:ascii="Nirmala UI" w:hAnsi="Nirmala UI" w:cs="Nirmala UI"/>
        </w:rPr>
        <w:t>तो</w:t>
      </w:r>
    </w:p>
    <w:p w14:paraId="4C434384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साधना</w:t>
      </w:r>
      <w:r>
        <w:t xml:space="preserve"> </w:t>
      </w:r>
      <w:r>
        <w:rPr>
          <w:rFonts w:ascii="Nirmala UI" w:hAnsi="Nirmala UI" w:cs="Nirmala UI"/>
        </w:rPr>
        <w:t>के</w:t>
      </w:r>
      <w:r>
        <w:t xml:space="preserve"> </w:t>
      </w:r>
      <w:r>
        <w:rPr>
          <w:rFonts w:ascii="Nirmala UI" w:hAnsi="Nirmala UI" w:cs="Nirmala UI"/>
        </w:rPr>
        <w:t>साँचे</w:t>
      </w:r>
      <w:r>
        <w:t xml:space="preserve"> </w:t>
      </w:r>
      <w:r>
        <w:rPr>
          <w:rFonts w:ascii="Nirmala UI" w:hAnsi="Nirmala UI" w:cs="Nirmala UI"/>
        </w:rPr>
        <w:t>में</w:t>
      </w:r>
    </w:p>
    <w:p w14:paraId="4B820C7F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स्वयं</w:t>
      </w:r>
      <w:r>
        <w:t xml:space="preserve"> </w:t>
      </w:r>
      <w:r>
        <w:rPr>
          <w:rFonts w:ascii="Nirmala UI" w:hAnsi="Nirmala UI" w:cs="Nirmala UI"/>
        </w:rPr>
        <w:t>को</w:t>
      </w:r>
      <w:r>
        <w:t xml:space="preserve"> </w:t>
      </w:r>
      <w:r>
        <w:rPr>
          <w:rFonts w:ascii="Nirmala UI" w:hAnsi="Nirmala UI" w:cs="Nirmala UI"/>
        </w:rPr>
        <w:t>ढालना</w:t>
      </w:r>
      <w:r>
        <w:t xml:space="preserve"> </w:t>
      </w:r>
      <w:r>
        <w:rPr>
          <w:rFonts w:ascii="Nirmala UI" w:hAnsi="Nirmala UI" w:cs="Nirmala UI"/>
        </w:rPr>
        <w:t>होगा</w:t>
      </w:r>
      <w:r>
        <w:t xml:space="preserve"> </w:t>
      </w:r>
      <w:r>
        <w:rPr>
          <w:rFonts w:ascii="Nirmala UI" w:hAnsi="Nirmala UI" w:cs="Nirmala UI"/>
        </w:rPr>
        <w:t>सहर्ष</w:t>
      </w:r>
      <w:r>
        <w:t xml:space="preserve"> !</w:t>
      </w:r>
    </w:p>
    <w:p w14:paraId="57265367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पर्वत</w:t>
      </w:r>
      <w:r>
        <w:t xml:space="preserve"> </w:t>
      </w:r>
      <w:r>
        <w:rPr>
          <w:rFonts w:ascii="Nirmala UI" w:hAnsi="Nirmala UI" w:cs="Nirmala UI"/>
        </w:rPr>
        <w:t>की</w:t>
      </w:r>
      <w:r>
        <w:t xml:space="preserve"> </w:t>
      </w:r>
      <w:r>
        <w:rPr>
          <w:rFonts w:ascii="Nirmala UI" w:hAnsi="Nirmala UI" w:cs="Nirmala UI"/>
        </w:rPr>
        <w:t>तलहटी</w:t>
      </w:r>
      <w:r>
        <w:t xml:space="preserve"> </w:t>
      </w:r>
      <w:r>
        <w:rPr>
          <w:rFonts w:ascii="Nirmala UI" w:hAnsi="Nirmala UI" w:cs="Nirmala UI"/>
        </w:rPr>
        <w:t>से</w:t>
      </w:r>
      <w:r>
        <w:t xml:space="preserve"> </w:t>
      </w:r>
      <w:r>
        <w:rPr>
          <w:rFonts w:ascii="Nirmala UI" w:hAnsi="Nirmala UI" w:cs="Nirmala UI"/>
        </w:rPr>
        <w:t>भी</w:t>
      </w:r>
    </w:p>
    <w:p w14:paraId="745A8C81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हम</w:t>
      </w:r>
      <w:r>
        <w:t xml:space="preserve"> </w:t>
      </w:r>
      <w:r>
        <w:rPr>
          <w:rFonts w:ascii="Nirmala UI" w:hAnsi="Nirmala UI" w:cs="Nirmala UI"/>
        </w:rPr>
        <w:t>देखते</w:t>
      </w:r>
      <w:r>
        <w:t xml:space="preserve"> </w:t>
      </w:r>
      <w:r>
        <w:rPr>
          <w:rFonts w:ascii="Nirmala UI" w:hAnsi="Nirmala UI" w:cs="Nirmala UI"/>
        </w:rPr>
        <w:t>हैं</w:t>
      </w:r>
      <w:r>
        <w:t xml:space="preserve"> </w:t>
      </w:r>
      <w:r>
        <w:rPr>
          <w:rFonts w:ascii="Nirmala UI" w:hAnsi="Nirmala UI" w:cs="Nirmala UI"/>
        </w:rPr>
        <w:t>कि</w:t>
      </w:r>
    </w:p>
    <w:p w14:paraId="50CD14E4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उत्तुंग</w:t>
      </w:r>
      <w:r>
        <w:t xml:space="preserve"> </w:t>
      </w:r>
      <w:r>
        <w:rPr>
          <w:rFonts w:ascii="Nirmala UI" w:hAnsi="Nirmala UI" w:cs="Nirmala UI"/>
        </w:rPr>
        <w:t>शिखर</w:t>
      </w:r>
      <w:r>
        <w:t xml:space="preserve"> </w:t>
      </w:r>
      <w:r>
        <w:rPr>
          <w:rFonts w:ascii="Nirmala UI" w:hAnsi="Nirmala UI" w:cs="Nirmala UI"/>
        </w:rPr>
        <w:t>का</w:t>
      </w:r>
    </w:p>
    <w:p w14:paraId="66A75B8C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दर्शन</w:t>
      </w:r>
      <w:r>
        <w:t xml:space="preserve"> </w:t>
      </w:r>
      <w:r>
        <w:rPr>
          <w:rFonts w:ascii="Nirmala UI" w:hAnsi="Nirmala UI" w:cs="Nirmala UI"/>
        </w:rPr>
        <w:t>होता</w:t>
      </w:r>
      <w:r>
        <w:t xml:space="preserve"> </w:t>
      </w:r>
      <w:r>
        <w:rPr>
          <w:rFonts w:ascii="Nirmala UI" w:hAnsi="Nirmala UI" w:cs="Nirmala UI"/>
        </w:rPr>
        <w:t>है</w:t>
      </w:r>
      <w:r>
        <w:t>,</w:t>
      </w:r>
    </w:p>
    <w:p w14:paraId="3D6FF934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परन्तु</w:t>
      </w:r>
    </w:p>
    <w:p w14:paraId="0BB81696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चरणों</w:t>
      </w:r>
      <w:r>
        <w:t xml:space="preserve"> </w:t>
      </w:r>
      <w:r>
        <w:rPr>
          <w:rFonts w:ascii="Nirmala UI" w:hAnsi="Nirmala UI" w:cs="Nirmala UI"/>
        </w:rPr>
        <w:t>का</w:t>
      </w:r>
      <w:r>
        <w:t xml:space="preserve"> </w:t>
      </w:r>
      <w:r>
        <w:rPr>
          <w:rFonts w:ascii="Nirmala UI" w:hAnsi="Nirmala UI" w:cs="Nirmala UI"/>
        </w:rPr>
        <w:t>प्रयोग</w:t>
      </w:r>
      <w:r>
        <w:t xml:space="preserve"> </w:t>
      </w:r>
      <w:r>
        <w:rPr>
          <w:rFonts w:ascii="Nirmala UI" w:hAnsi="Nirmala UI" w:cs="Nirmala UI"/>
        </w:rPr>
        <w:t>किये</w:t>
      </w:r>
      <w:r>
        <w:t xml:space="preserve"> </w:t>
      </w:r>
      <w:r>
        <w:rPr>
          <w:rFonts w:ascii="Nirmala UI" w:hAnsi="Nirmala UI" w:cs="Nirmala UI"/>
        </w:rPr>
        <w:t>बिना</w:t>
      </w:r>
    </w:p>
    <w:p w14:paraId="3047320A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शिखर</w:t>
      </w:r>
      <w:r>
        <w:t xml:space="preserve"> </w:t>
      </w:r>
      <w:r>
        <w:rPr>
          <w:rFonts w:ascii="Nirmala UI" w:hAnsi="Nirmala UI" w:cs="Nirmala UI"/>
        </w:rPr>
        <w:t>का</w:t>
      </w:r>
      <w:r>
        <w:t xml:space="preserve"> </w:t>
      </w:r>
      <w:r>
        <w:rPr>
          <w:rFonts w:ascii="Nirmala UI" w:hAnsi="Nirmala UI" w:cs="Nirmala UI"/>
        </w:rPr>
        <w:t>स्पर्शन</w:t>
      </w:r>
    </w:p>
    <w:p w14:paraId="3657704B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सम्भव</w:t>
      </w:r>
      <w:r>
        <w:t xml:space="preserve"> </w:t>
      </w:r>
      <w:r>
        <w:rPr>
          <w:rFonts w:ascii="Nirmala UI" w:hAnsi="Nirmala UI" w:cs="Nirmala UI"/>
        </w:rPr>
        <w:t>नहीं</w:t>
      </w:r>
      <w:r>
        <w:t xml:space="preserve"> </w:t>
      </w:r>
      <w:r>
        <w:rPr>
          <w:rFonts w:ascii="Nirmala UI" w:hAnsi="Nirmala UI" w:cs="Nirmala UI"/>
        </w:rPr>
        <w:t>है</w:t>
      </w:r>
      <w:r>
        <w:t>!</w:t>
      </w:r>
    </w:p>
    <w:p w14:paraId="537BABBC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हाँ</w:t>
      </w:r>
      <w:r>
        <w:t xml:space="preserve"> ! </w:t>
      </w:r>
      <w:r>
        <w:rPr>
          <w:rFonts w:ascii="Nirmala UI" w:hAnsi="Nirmala UI" w:cs="Nirmala UI"/>
        </w:rPr>
        <w:t>हाँ</w:t>
      </w:r>
      <w:r>
        <w:t xml:space="preserve"> !!</w:t>
      </w:r>
    </w:p>
    <w:p w14:paraId="4A7837DE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यह</w:t>
      </w:r>
      <w:r>
        <w:t xml:space="preserve"> </w:t>
      </w:r>
      <w:r>
        <w:rPr>
          <w:rFonts w:ascii="Nirmala UI" w:hAnsi="Nirmala UI" w:cs="Nirmala UI"/>
        </w:rPr>
        <w:t>बात</w:t>
      </w:r>
      <w:r>
        <w:t xml:space="preserve"> </w:t>
      </w:r>
      <w:r>
        <w:rPr>
          <w:rFonts w:ascii="Nirmala UI" w:hAnsi="Nirmala UI" w:cs="Nirmala UI"/>
        </w:rPr>
        <w:t>सही</w:t>
      </w:r>
      <w:r>
        <w:t xml:space="preserve"> </w:t>
      </w:r>
      <w:r>
        <w:rPr>
          <w:rFonts w:ascii="Nirmala UI" w:hAnsi="Nirmala UI" w:cs="Nirmala UI"/>
        </w:rPr>
        <w:t>है</w:t>
      </w:r>
      <w:r>
        <w:t xml:space="preserve"> </w:t>
      </w:r>
      <w:r>
        <w:rPr>
          <w:rFonts w:ascii="Nirmala UI" w:hAnsi="Nirmala UI" w:cs="Nirmala UI"/>
        </w:rPr>
        <w:t>कि</w:t>
      </w:r>
      <w:r>
        <w:t>,</w:t>
      </w:r>
    </w:p>
    <w:p w14:paraId="0104210F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आस्था</w:t>
      </w:r>
      <w:r>
        <w:t xml:space="preserve"> </w:t>
      </w:r>
      <w:r>
        <w:rPr>
          <w:rFonts w:ascii="Nirmala UI" w:hAnsi="Nirmala UI" w:cs="Nirmala UI"/>
        </w:rPr>
        <w:t>के</w:t>
      </w:r>
      <w:r>
        <w:t xml:space="preserve"> </w:t>
      </w:r>
      <w:r>
        <w:rPr>
          <w:rFonts w:ascii="Nirmala UI" w:hAnsi="Nirmala UI" w:cs="Nirmala UI"/>
        </w:rPr>
        <w:t>बिना</w:t>
      </w:r>
      <w:r>
        <w:t xml:space="preserve"> </w:t>
      </w:r>
      <w:r>
        <w:rPr>
          <w:rFonts w:ascii="Nirmala UI" w:hAnsi="Nirmala UI" w:cs="Nirmala UI"/>
        </w:rPr>
        <w:t>रास्ता</w:t>
      </w:r>
      <w:r>
        <w:t xml:space="preserve"> </w:t>
      </w:r>
      <w:r>
        <w:rPr>
          <w:rFonts w:ascii="Nirmala UI" w:hAnsi="Nirmala UI" w:cs="Nirmala UI"/>
        </w:rPr>
        <w:t>नहीं</w:t>
      </w:r>
    </w:p>
    <w:p w14:paraId="1674F506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मूल</w:t>
      </w:r>
      <w:r>
        <w:t xml:space="preserve"> </w:t>
      </w:r>
      <w:r>
        <w:rPr>
          <w:rFonts w:ascii="Nirmala UI" w:hAnsi="Nirmala UI" w:cs="Nirmala UI"/>
        </w:rPr>
        <w:t>के</w:t>
      </w:r>
      <w:r>
        <w:t xml:space="preserve"> </w:t>
      </w:r>
      <w:r>
        <w:rPr>
          <w:rFonts w:ascii="Nirmala UI" w:hAnsi="Nirmala UI" w:cs="Nirmala UI"/>
        </w:rPr>
        <w:t>बिना</w:t>
      </w:r>
      <w:r>
        <w:t xml:space="preserve"> </w:t>
      </w:r>
      <w:r>
        <w:rPr>
          <w:rFonts w:ascii="Nirmala UI" w:hAnsi="Nirmala UI" w:cs="Nirmala UI"/>
        </w:rPr>
        <w:t>चूल</w:t>
      </w:r>
      <w:r>
        <w:t xml:space="preserve"> </w:t>
      </w:r>
      <w:r>
        <w:rPr>
          <w:rFonts w:ascii="Nirmala UI" w:hAnsi="Nirmala UI" w:cs="Nirmala UI"/>
        </w:rPr>
        <w:t>नहीं</w:t>
      </w:r>
      <w:r>
        <w:t>,</w:t>
      </w:r>
    </w:p>
    <w:p w14:paraId="1FE89FFB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परन्तु</w:t>
      </w:r>
    </w:p>
    <w:p w14:paraId="3A4E1306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मूल</w:t>
      </w:r>
      <w:r>
        <w:t xml:space="preserve"> </w:t>
      </w:r>
      <w:r>
        <w:rPr>
          <w:rFonts w:ascii="Nirmala UI" w:hAnsi="Nirmala UI" w:cs="Nirmala UI"/>
        </w:rPr>
        <w:t>में</w:t>
      </w:r>
      <w:r>
        <w:t xml:space="preserve"> </w:t>
      </w:r>
      <w:r>
        <w:rPr>
          <w:rFonts w:ascii="Nirmala UI" w:hAnsi="Nirmala UI" w:cs="Nirmala UI"/>
        </w:rPr>
        <w:t>कभी</w:t>
      </w:r>
    </w:p>
    <w:p w14:paraId="603C9D2A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फूल</w:t>
      </w:r>
      <w:r>
        <w:t xml:space="preserve"> </w:t>
      </w:r>
      <w:r>
        <w:rPr>
          <w:rFonts w:ascii="Nirmala UI" w:hAnsi="Nirmala UI" w:cs="Nirmala UI"/>
        </w:rPr>
        <w:t>खिले</w:t>
      </w:r>
      <w:r>
        <w:t xml:space="preserve"> </w:t>
      </w:r>
      <w:r>
        <w:rPr>
          <w:rFonts w:ascii="Nirmala UI" w:hAnsi="Nirmala UI" w:cs="Nirmala UI"/>
        </w:rPr>
        <w:t>हैं</w:t>
      </w:r>
      <w:r>
        <w:t xml:space="preserve"> ?</w:t>
      </w:r>
    </w:p>
    <w:p w14:paraId="10663D76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फलों</w:t>
      </w:r>
      <w:r>
        <w:t xml:space="preserve"> </w:t>
      </w:r>
      <w:r>
        <w:rPr>
          <w:rFonts w:ascii="Nirmala UI" w:hAnsi="Nirmala UI" w:cs="Nirmala UI"/>
        </w:rPr>
        <w:t>का</w:t>
      </w:r>
      <w:r>
        <w:t xml:space="preserve"> </w:t>
      </w:r>
      <w:r>
        <w:rPr>
          <w:rFonts w:ascii="Nirmala UI" w:hAnsi="Nirmala UI" w:cs="Nirmala UI"/>
        </w:rPr>
        <w:t>दल</w:t>
      </w:r>
      <w:r>
        <w:t xml:space="preserve"> </w:t>
      </w:r>
      <w:r>
        <w:rPr>
          <w:rFonts w:ascii="Nirmala UI" w:hAnsi="Nirmala UI" w:cs="Nirmala UI"/>
        </w:rPr>
        <w:t>वह</w:t>
      </w:r>
    </w:p>
    <w:p w14:paraId="3D508C3E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दोलायित</w:t>
      </w:r>
      <w:r>
        <w:t xml:space="preserve"> </w:t>
      </w:r>
      <w:r>
        <w:rPr>
          <w:rFonts w:ascii="Nirmala UI" w:hAnsi="Nirmala UI" w:cs="Nirmala UI"/>
        </w:rPr>
        <w:t>होता</w:t>
      </w:r>
      <w:r>
        <w:t xml:space="preserve"> </w:t>
      </w:r>
      <w:r>
        <w:rPr>
          <w:rFonts w:ascii="Nirmala UI" w:hAnsi="Nirmala UI" w:cs="Nirmala UI"/>
        </w:rPr>
        <w:t>है</w:t>
      </w:r>
    </w:p>
    <w:p w14:paraId="5620FF16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चूल</w:t>
      </w:r>
      <w:r>
        <w:t xml:space="preserve"> </w:t>
      </w:r>
      <w:r>
        <w:rPr>
          <w:rFonts w:ascii="Nirmala UI" w:hAnsi="Nirmala UI" w:cs="Nirmala UI"/>
        </w:rPr>
        <w:t>पर</w:t>
      </w:r>
      <w:r>
        <w:t xml:space="preserve"> </w:t>
      </w:r>
      <w:r>
        <w:rPr>
          <w:rFonts w:ascii="Nirmala UI" w:hAnsi="Nirmala UI" w:cs="Nirmala UI"/>
        </w:rPr>
        <w:t>ही</w:t>
      </w:r>
      <w:r>
        <w:t xml:space="preserve"> </w:t>
      </w:r>
      <w:r>
        <w:rPr>
          <w:rFonts w:ascii="Nirmala UI" w:hAnsi="Nirmala UI" w:cs="Nirmala UI"/>
        </w:rPr>
        <w:t>आखिर</w:t>
      </w:r>
      <w:r>
        <w:t xml:space="preserve"> !</w:t>
      </w:r>
    </w:p>
    <w:p w14:paraId="4AE6E3A8" w14:textId="77777777" w:rsidR="00000000" w:rsidRDefault="00000000">
      <w:pPr>
        <w:pStyle w:val="HTMLPreformatted"/>
        <w:rPr>
          <w:rFonts w:ascii="Nirmala UI" w:hAnsi="Nirmala UI" w:cs="Nirmala UI"/>
        </w:rPr>
      </w:pPr>
      <w:r>
        <w:t xml:space="preserve">10 :: </w:t>
      </w:r>
      <w:r>
        <w:rPr>
          <w:rFonts w:ascii="Nirmala UI" w:hAnsi="Nirmala UI" w:cs="Nirmala UI"/>
        </w:rPr>
        <w:t>मूकमाटी</w:t>
      </w:r>
    </w:p>
    <w:p w14:paraId="16B876C1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</w:rPr>
        <w:br w:type="page"/>
      </w:r>
    </w:p>
    <w:p w14:paraId="3DB091F8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lastRenderedPageBreak/>
        <w:t>हाँ</w:t>
      </w:r>
      <w:r>
        <w:t xml:space="preserve">! </w:t>
      </w:r>
      <w:r>
        <w:rPr>
          <w:rFonts w:ascii="Nirmala UI" w:hAnsi="Nirmala UI" w:cs="Nirmala UI"/>
        </w:rPr>
        <w:t>हाँ</w:t>
      </w:r>
      <w:r>
        <w:t xml:space="preserve">!!" </w:t>
      </w:r>
      <w:r>
        <w:rPr>
          <w:rFonts w:ascii="Nirmala UI" w:hAnsi="Nirmala UI" w:cs="Nirmala UI"/>
        </w:rPr>
        <w:t>इसे</w:t>
      </w:r>
    </w:p>
    <w:p w14:paraId="39DCB85A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खेल</w:t>
      </w:r>
      <w:r>
        <w:t xml:space="preserve"> </w:t>
      </w:r>
      <w:r>
        <w:rPr>
          <w:rFonts w:ascii="Nirmala UI" w:hAnsi="Nirmala UI" w:cs="Nirmala UI"/>
        </w:rPr>
        <w:t>नहीं</w:t>
      </w:r>
      <w:r>
        <w:t xml:space="preserve"> </w:t>
      </w:r>
      <w:r>
        <w:rPr>
          <w:rFonts w:ascii="Nirmala UI" w:hAnsi="Nirmala UI" w:cs="Nirmala UI"/>
        </w:rPr>
        <w:t>समझना</w:t>
      </w:r>
    </w:p>
    <w:p w14:paraId="639925B1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यह</w:t>
      </w:r>
      <w:r>
        <w:t xml:space="preserve"> </w:t>
      </w:r>
      <w:r>
        <w:rPr>
          <w:rFonts w:ascii="Nirmala UI" w:hAnsi="Nirmala UI" w:cs="Nirmala UI"/>
        </w:rPr>
        <w:t>सुदीर्घ</w:t>
      </w:r>
      <w:r>
        <w:t>-</w:t>
      </w:r>
      <w:r>
        <w:rPr>
          <w:rFonts w:ascii="Nirmala UI" w:hAnsi="Nirmala UI" w:cs="Nirmala UI"/>
        </w:rPr>
        <w:t>कालीन</w:t>
      </w:r>
    </w:p>
    <w:p w14:paraId="0547DEB5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परिश्रम</w:t>
      </w:r>
      <w:r>
        <w:t xml:space="preserve"> </w:t>
      </w:r>
      <w:r>
        <w:rPr>
          <w:rFonts w:ascii="Nirmala UI" w:hAnsi="Nirmala UI" w:cs="Nirmala UI"/>
        </w:rPr>
        <w:t>का</w:t>
      </w:r>
      <w:r>
        <w:t xml:space="preserve"> </w:t>
      </w:r>
      <w:r>
        <w:rPr>
          <w:rFonts w:ascii="Nirmala UI" w:hAnsi="Nirmala UI" w:cs="Nirmala UI"/>
        </w:rPr>
        <w:t>फल</w:t>
      </w:r>
      <w:r>
        <w:t xml:space="preserve"> </w:t>
      </w:r>
      <w:r>
        <w:rPr>
          <w:rFonts w:ascii="Nirmala UI" w:hAnsi="Nirmala UI" w:cs="Nirmala UI"/>
        </w:rPr>
        <w:t>है</w:t>
      </w:r>
      <w:r>
        <w:t xml:space="preserve">, </w:t>
      </w:r>
      <w:r>
        <w:rPr>
          <w:rFonts w:ascii="Nirmala UI" w:hAnsi="Nirmala UI" w:cs="Nirmala UI"/>
        </w:rPr>
        <w:t>बेटा</w:t>
      </w:r>
      <w:r>
        <w:t>!</w:t>
      </w:r>
    </w:p>
    <w:p w14:paraId="31376C58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भले</w:t>
      </w:r>
      <w:r>
        <w:t xml:space="preserve"> </w:t>
      </w:r>
      <w:r>
        <w:rPr>
          <w:rFonts w:ascii="Nirmala UI" w:hAnsi="Nirmala UI" w:cs="Nirmala UI"/>
        </w:rPr>
        <w:t>ही</w:t>
      </w:r>
      <w:r>
        <w:t xml:space="preserve"> </w:t>
      </w:r>
      <w:r>
        <w:rPr>
          <w:rFonts w:ascii="Nirmala UI" w:hAnsi="Nirmala UI" w:cs="Nirmala UI"/>
        </w:rPr>
        <w:t>वह</w:t>
      </w:r>
    </w:p>
    <w:p w14:paraId="3644345A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आस्था</w:t>
      </w:r>
      <w:r>
        <w:t xml:space="preserve"> </w:t>
      </w:r>
      <w:r>
        <w:rPr>
          <w:rFonts w:ascii="Nirmala UI" w:hAnsi="Nirmala UI" w:cs="Nirmala UI"/>
        </w:rPr>
        <w:t>हो</w:t>
      </w:r>
      <w:r>
        <w:t xml:space="preserve"> </w:t>
      </w:r>
      <w:r>
        <w:rPr>
          <w:rFonts w:ascii="Nirmala UI" w:hAnsi="Nirmala UI" w:cs="Nirmala UI"/>
        </w:rPr>
        <w:t>स्थाई</w:t>
      </w:r>
    </w:p>
    <w:p w14:paraId="71992600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हो</w:t>
      </w:r>
      <w:r>
        <w:t xml:space="preserve"> </w:t>
      </w:r>
      <w:r>
        <w:rPr>
          <w:rFonts w:ascii="Nirmala UI" w:hAnsi="Nirmala UI" w:cs="Nirmala UI"/>
        </w:rPr>
        <w:t>दृढ़ा</w:t>
      </w:r>
      <w:r>
        <w:t xml:space="preserve">, </w:t>
      </w:r>
      <w:r>
        <w:rPr>
          <w:rFonts w:ascii="Nirmala UI" w:hAnsi="Nirmala UI" w:cs="Nirmala UI"/>
        </w:rPr>
        <w:t>दृढ़तरा</w:t>
      </w:r>
      <w:r>
        <w:t xml:space="preserve"> </w:t>
      </w:r>
      <w:r>
        <w:rPr>
          <w:rFonts w:ascii="Nirmala UI" w:hAnsi="Nirmala UI" w:cs="Nirmala UI"/>
        </w:rPr>
        <w:t>भी</w:t>
      </w:r>
    </w:p>
    <w:p w14:paraId="1B53CEE1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तथापि</w:t>
      </w:r>
    </w:p>
    <w:p w14:paraId="79345165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प्राथमिक</w:t>
      </w:r>
      <w:r>
        <w:t xml:space="preserve"> </w:t>
      </w:r>
      <w:r>
        <w:rPr>
          <w:rFonts w:ascii="Nirmala UI" w:hAnsi="Nirmala UI" w:cs="Nirmala UI"/>
        </w:rPr>
        <w:t>दशा</w:t>
      </w:r>
      <w:r>
        <w:t xml:space="preserve"> </w:t>
      </w:r>
      <w:r>
        <w:rPr>
          <w:rFonts w:ascii="Nirmala UI" w:hAnsi="Nirmala UI" w:cs="Nirmala UI"/>
        </w:rPr>
        <w:t>में</w:t>
      </w:r>
    </w:p>
    <w:p w14:paraId="672390B7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साधना</w:t>
      </w:r>
      <w:r>
        <w:t xml:space="preserve"> </w:t>
      </w:r>
      <w:r>
        <w:rPr>
          <w:rFonts w:ascii="Nirmala UI" w:hAnsi="Nirmala UI" w:cs="Nirmala UI"/>
        </w:rPr>
        <w:t>के</w:t>
      </w:r>
      <w:r>
        <w:t xml:space="preserve"> </w:t>
      </w:r>
      <w:r>
        <w:rPr>
          <w:rFonts w:ascii="Nirmala UI" w:hAnsi="Nirmala UI" w:cs="Nirmala UI"/>
        </w:rPr>
        <w:t>क्षेत्र</w:t>
      </w:r>
      <w:r>
        <w:t xml:space="preserve"> </w:t>
      </w:r>
      <w:r>
        <w:rPr>
          <w:rFonts w:ascii="Nirmala UI" w:hAnsi="Nirmala UI" w:cs="Nirmala UI"/>
        </w:rPr>
        <w:t>में</w:t>
      </w:r>
    </w:p>
    <w:p w14:paraId="5A73B497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स्खलन</w:t>
      </w:r>
      <w:r>
        <w:t xml:space="preserve"> </w:t>
      </w:r>
      <w:r>
        <w:rPr>
          <w:rFonts w:ascii="Nirmala UI" w:hAnsi="Nirmala UI" w:cs="Nirmala UI"/>
        </w:rPr>
        <w:t>की</w:t>
      </w:r>
      <w:r>
        <w:t xml:space="preserve"> </w:t>
      </w:r>
      <w:r>
        <w:rPr>
          <w:rFonts w:ascii="Nirmala UI" w:hAnsi="Nirmala UI" w:cs="Nirmala UI"/>
        </w:rPr>
        <w:t>सम्भावना</w:t>
      </w:r>
    </w:p>
    <w:p w14:paraId="23E3E537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पूरी</w:t>
      </w:r>
      <w:r>
        <w:t xml:space="preserve"> </w:t>
      </w:r>
      <w:r>
        <w:rPr>
          <w:rFonts w:ascii="Nirmala UI" w:hAnsi="Nirmala UI" w:cs="Nirmala UI"/>
        </w:rPr>
        <w:t>बनी</w:t>
      </w:r>
      <w:r>
        <w:t xml:space="preserve"> </w:t>
      </w:r>
      <w:r>
        <w:rPr>
          <w:rFonts w:ascii="Nirmala UI" w:hAnsi="Nirmala UI" w:cs="Nirmala UI"/>
        </w:rPr>
        <w:t>रहती</w:t>
      </w:r>
      <w:r>
        <w:t xml:space="preserve"> </w:t>
      </w:r>
      <w:r>
        <w:rPr>
          <w:rFonts w:ascii="Nirmala UI" w:hAnsi="Nirmala UI" w:cs="Nirmala UI"/>
        </w:rPr>
        <w:t>है</w:t>
      </w:r>
      <w:r>
        <w:t xml:space="preserve">, </w:t>
      </w:r>
      <w:r>
        <w:rPr>
          <w:rFonts w:ascii="Nirmala UI" w:hAnsi="Nirmala UI" w:cs="Nirmala UI"/>
        </w:rPr>
        <w:t>बेटा</w:t>
      </w:r>
      <w:r>
        <w:t>!</w:t>
      </w:r>
    </w:p>
    <w:p w14:paraId="78DD3915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स्वस्थ</w:t>
      </w:r>
      <w:r>
        <w:t>-</w:t>
      </w:r>
      <w:r>
        <w:rPr>
          <w:rFonts w:ascii="Nirmala UI" w:hAnsi="Nirmala UI" w:cs="Nirmala UI"/>
        </w:rPr>
        <w:t>प्रौढ़</w:t>
      </w:r>
      <w:r>
        <w:t xml:space="preserve"> </w:t>
      </w:r>
      <w:r>
        <w:rPr>
          <w:rFonts w:ascii="Nirmala UI" w:hAnsi="Nirmala UI" w:cs="Nirmala UI"/>
        </w:rPr>
        <w:t>पुरुष</w:t>
      </w:r>
      <w:r>
        <w:t xml:space="preserve"> </w:t>
      </w:r>
      <w:r>
        <w:rPr>
          <w:rFonts w:ascii="Nirmala UI" w:hAnsi="Nirmala UI" w:cs="Nirmala UI"/>
        </w:rPr>
        <w:t>भी</w:t>
      </w:r>
      <w:r>
        <w:t xml:space="preserve"> </w:t>
      </w:r>
      <w:r>
        <w:rPr>
          <w:rFonts w:ascii="Nirmala UI" w:hAnsi="Nirmala UI" w:cs="Nirmala UI"/>
        </w:rPr>
        <w:t>क्यों</w:t>
      </w:r>
      <w:r>
        <w:t xml:space="preserve"> </w:t>
      </w: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हो</w:t>
      </w:r>
    </w:p>
    <w:p w14:paraId="59E3CD1E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काई</w:t>
      </w:r>
      <w:r>
        <w:t>-</w:t>
      </w:r>
      <w:r>
        <w:rPr>
          <w:rFonts w:ascii="Nirmala UI" w:hAnsi="Nirmala UI" w:cs="Nirmala UI"/>
        </w:rPr>
        <w:t>लगे</w:t>
      </w:r>
      <w:r>
        <w:t xml:space="preserve"> </w:t>
      </w:r>
      <w:r>
        <w:rPr>
          <w:rFonts w:ascii="Nirmala UI" w:hAnsi="Nirmala UI" w:cs="Nirmala UI"/>
        </w:rPr>
        <w:t>पाषाण</w:t>
      </w:r>
      <w:r>
        <w:t xml:space="preserve"> </w:t>
      </w:r>
      <w:r>
        <w:rPr>
          <w:rFonts w:ascii="Nirmala UI" w:hAnsi="Nirmala UI" w:cs="Nirmala UI"/>
        </w:rPr>
        <w:t>पर</w:t>
      </w:r>
    </w:p>
    <w:p w14:paraId="1340E6B8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पद</w:t>
      </w:r>
      <w:r>
        <w:t xml:space="preserve"> </w:t>
      </w:r>
      <w:r>
        <w:rPr>
          <w:rFonts w:ascii="Nirmala UI" w:hAnsi="Nirmala UI" w:cs="Nirmala UI"/>
        </w:rPr>
        <w:t>फिसलता</w:t>
      </w:r>
      <w:r>
        <w:t xml:space="preserve"> </w:t>
      </w:r>
      <w:r>
        <w:rPr>
          <w:rFonts w:ascii="Nirmala UI" w:hAnsi="Nirmala UI" w:cs="Nirmala UI"/>
        </w:rPr>
        <w:t>ही</w:t>
      </w:r>
      <w:r>
        <w:t xml:space="preserve"> </w:t>
      </w:r>
      <w:r>
        <w:rPr>
          <w:rFonts w:ascii="Nirmala UI" w:hAnsi="Nirmala UI" w:cs="Nirmala UI"/>
        </w:rPr>
        <w:t>है</w:t>
      </w:r>
      <w:r>
        <w:t>!</w:t>
      </w:r>
    </w:p>
    <w:p w14:paraId="3BDFED1F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इतना</w:t>
      </w:r>
      <w:r>
        <w:t xml:space="preserve"> </w:t>
      </w:r>
      <w:r>
        <w:rPr>
          <w:rFonts w:ascii="Nirmala UI" w:hAnsi="Nirmala UI" w:cs="Nirmala UI"/>
        </w:rPr>
        <w:t>ही</w:t>
      </w:r>
      <w:r>
        <w:t xml:space="preserve"> </w:t>
      </w:r>
      <w:r>
        <w:rPr>
          <w:rFonts w:ascii="Nirmala UI" w:hAnsi="Nirmala UI" w:cs="Nirmala UI"/>
        </w:rPr>
        <w:t>नहीं</w:t>
      </w:r>
      <w:r>
        <w:t>,</w:t>
      </w:r>
    </w:p>
    <w:p w14:paraId="189894A8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निरन्तर</w:t>
      </w:r>
      <w:r>
        <w:t xml:space="preserve"> </w:t>
      </w:r>
      <w:r>
        <w:rPr>
          <w:rFonts w:ascii="Nirmala UI" w:hAnsi="Nirmala UI" w:cs="Nirmala UI"/>
        </w:rPr>
        <w:t>अभ्यास</w:t>
      </w:r>
      <w:r>
        <w:t xml:space="preserve"> </w:t>
      </w:r>
      <w:r>
        <w:rPr>
          <w:rFonts w:ascii="Nirmala UI" w:hAnsi="Nirmala UI" w:cs="Nirmala UI"/>
        </w:rPr>
        <w:t>के</w:t>
      </w:r>
      <w:r>
        <w:t xml:space="preserve"> </w:t>
      </w:r>
      <w:r>
        <w:rPr>
          <w:rFonts w:ascii="Nirmala UI" w:hAnsi="Nirmala UI" w:cs="Nirmala UI"/>
        </w:rPr>
        <w:t>बाद</w:t>
      </w:r>
      <w:r>
        <w:t xml:space="preserve"> </w:t>
      </w:r>
      <w:r>
        <w:rPr>
          <w:rFonts w:ascii="Nirmala UI" w:hAnsi="Nirmala UI" w:cs="Nirmala UI"/>
        </w:rPr>
        <w:t>भी</w:t>
      </w:r>
    </w:p>
    <w:p w14:paraId="308BB511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स्खलन</w:t>
      </w:r>
      <w:r>
        <w:t xml:space="preserve"> </w:t>
      </w:r>
      <w:r>
        <w:rPr>
          <w:rFonts w:ascii="Nirmala UI" w:hAnsi="Nirmala UI" w:cs="Nirmala UI"/>
        </w:rPr>
        <w:t>सम्भव</w:t>
      </w:r>
      <w:r>
        <w:t xml:space="preserve"> </w:t>
      </w:r>
      <w:r>
        <w:rPr>
          <w:rFonts w:ascii="Nirmala UI" w:hAnsi="Nirmala UI" w:cs="Nirmala UI"/>
        </w:rPr>
        <w:t>है</w:t>
      </w:r>
      <w:r>
        <w:t>;</w:t>
      </w:r>
    </w:p>
    <w:p w14:paraId="7AAE2450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प्रतिदिन</w:t>
      </w:r>
      <w:r>
        <w:t>-</w:t>
      </w:r>
      <w:r>
        <w:rPr>
          <w:rFonts w:ascii="Nirmala UI" w:hAnsi="Nirmala UI" w:cs="Nirmala UI"/>
        </w:rPr>
        <w:t>बरसों</w:t>
      </w:r>
      <w:r>
        <w:t xml:space="preserve"> </w:t>
      </w:r>
      <w:r>
        <w:rPr>
          <w:rFonts w:ascii="Nirmala UI" w:hAnsi="Nirmala UI" w:cs="Nirmala UI"/>
        </w:rPr>
        <w:t>से</w:t>
      </w:r>
    </w:p>
    <w:p w14:paraId="05B41AC9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रोटी</w:t>
      </w:r>
      <w:r>
        <w:t xml:space="preserve"> </w:t>
      </w:r>
      <w:r>
        <w:rPr>
          <w:rFonts w:ascii="Nirmala UI" w:hAnsi="Nirmala UI" w:cs="Nirmala UI"/>
        </w:rPr>
        <w:t>बनाता</w:t>
      </w:r>
      <w:r>
        <w:t>-</w:t>
      </w:r>
      <w:r>
        <w:rPr>
          <w:rFonts w:ascii="Nirmala UI" w:hAnsi="Nirmala UI" w:cs="Nirmala UI"/>
        </w:rPr>
        <w:t>खाता</w:t>
      </w:r>
      <w:r>
        <w:t xml:space="preserve"> </w:t>
      </w:r>
      <w:r>
        <w:rPr>
          <w:rFonts w:ascii="Nirmala UI" w:hAnsi="Nirmala UI" w:cs="Nirmala UI"/>
        </w:rPr>
        <w:t>आया</w:t>
      </w:r>
      <w:r>
        <w:t xml:space="preserve"> </w:t>
      </w:r>
      <w:r>
        <w:rPr>
          <w:rFonts w:ascii="Nirmala UI" w:hAnsi="Nirmala UI" w:cs="Nirmala UI"/>
        </w:rPr>
        <w:t>है</w:t>
      </w:r>
    </w:p>
    <w:p w14:paraId="69743F19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तथापि</w:t>
      </w:r>
      <w:r>
        <w:t xml:space="preserve"> </w:t>
      </w:r>
      <w:r>
        <w:rPr>
          <w:rFonts w:ascii="Nirmala UI" w:hAnsi="Nirmala UI" w:cs="Nirmala UI"/>
        </w:rPr>
        <w:t>वह</w:t>
      </w:r>
    </w:p>
    <w:p w14:paraId="2BA5971F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पाक</w:t>
      </w:r>
      <w:r>
        <w:t>-</w:t>
      </w:r>
      <w:r>
        <w:rPr>
          <w:rFonts w:ascii="Nirmala UI" w:hAnsi="Nirmala UI" w:cs="Nirmala UI"/>
        </w:rPr>
        <w:t>शास्त्री</w:t>
      </w:r>
      <w:r>
        <w:t xml:space="preserve"> </w:t>
      </w:r>
      <w:r>
        <w:rPr>
          <w:rFonts w:ascii="Nirmala UI" w:hAnsi="Nirmala UI" w:cs="Nirmala UI"/>
        </w:rPr>
        <w:t>की</w:t>
      </w:r>
      <w:r>
        <w:t xml:space="preserve"> </w:t>
      </w:r>
      <w:r>
        <w:rPr>
          <w:rFonts w:ascii="Nirmala UI" w:hAnsi="Nirmala UI" w:cs="Nirmala UI"/>
        </w:rPr>
        <w:t>पहली</w:t>
      </w:r>
      <w:r>
        <w:t xml:space="preserve"> </w:t>
      </w:r>
      <w:r>
        <w:rPr>
          <w:rFonts w:ascii="Nirmala UI" w:hAnsi="Nirmala UI" w:cs="Nirmala UI"/>
        </w:rPr>
        <w:t>रोटी</w:t>
      </w:r>
    </w:p>
    <w:p w14:paraId="0AA34F77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करड़ी</w:t>
      </w:r>
      <w:r>
        <w:t xml:space="preserve"> </w:t>
      </w:r>
      <w:r>
        <w:rPr>
          <w:rFonts w:ascii="Nirmala UI" w:hAnsi="Nirmala UI" w:cs="Nirmala UI"/>
        </w:rPr>
        <w:t>क्यों</w:t>
      </w:r>
      <w:r>
        <w:t xml:space="preserve"> </w:t>
      </w:r>
      <w:r>
        <w:rPr>
          <w:rFonts w:ascii="Nirmala UI" w:hAnsi="Nirmala UI" w:cs="Nirmala UI"/>
        </w:rPr>
        <w:t>बनती</w:t>
      </w:r>
      <w:r>
        <w:t xml:space="preserve">, </w:t>
      </w:r>
      <w:r>
        <w:rPr>
          <w:rFonts w:ascii="Nirmala UI" w:hAnsi="Nirmala UI" w:cs="Nirmala UI"/>
        </w:rPr>
        <w:t>बेटा</w:t>
      </w:r>
      <w:r>
        <w:t>!</w:t>
      </w:r>
    </w:p>
    <w:p w14:paraId="362C3B7B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इसीलिए</w:t>
      </w:r>
      <w:r>
        <w:t xml:space="preserve"> </w:t>
      </w:r>
      <w:r>
        <w:rPr>
          <w:rFonts w:ascii="Nirmala UI" w:hAnsi="Nirmala UI" w:cs="Nirmala UI"/>
        </w:rPr>
        <w:t>सुनो</w:t>
      </w:r>
      <w:r>
        <w:t xml:space="preserve"> !</w:t>
      </w:r>
    </w:p>
    <w:p w14:paraId="59F2C0D0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आयास</w:t>
      </w:r>
      <w:r>
        <w:t xml:space="preserve"> </w:t>
      </w:r>
      <w:r>
        <w:rPr>
          <w:rFonts w:ascii="Nirmala UI" w:hAnsi="Nirmala UI" w:cs="Nirmala UI"/>
        </w:rPr>
        <w:t>से</w:t>
      </w:r>
      <w:r>
        <w:t xml:space="preserve"> </w:t>
      </w:r>
      <w:r>
        <w:rPr>
          <w:rFonts w:ascii="Nirmala UI" w:hAnsi="Nirmala UI" w:cs="Nirmala UI"/>
        </w:rPr>
        <w:t>डरना</w:t>
      </w:r>
      <w:r>
        <w:t xml:space="preserve"> </w:t>
      </w:r>
      <w:r>
        <w:rPr>
          <w:rFonts w:ascii="Nirmala UI" w:hAnsi="Nirmala UI" w:cs="Nirmala UI"/>
        </w:rPr>
        <w:t>नहीं</w:t>
      </w:r>
    </w:p>
    <w:p w14:paraId="50DBD150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आलस्य</w:t>
      </w:r>
      <w:r>
        <w:t xml:space="preserve"> </w:t>
      </w:r>
      <w:r>
        <w:rPr>
          <w:rFonts w:ascii="Nirmala UI" w:hAnsi="Nirmala UI" w:cs="Nirmala UI"/>
        </w:rPr>
        <w:t>करना</w:t>
      </w:r>
      <w:r>
        <w:t xml:space="preserve"> </w:t>
      </w:r>
      <w:r>
        <w:rPr>
          <w:rFonts w:ascii="Nirmala UI" w:hAnsi="Nirmala UI" w:cs="Nirmala UI"/>
        </w:rPr>
        <w:t>नहीं</w:t>
      </w:r>
      <w:r>
        <w:t>!</w:t>
      </w:r>
    </w:p>
    <w:p w14:paraId="1BF9DD88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कभी</w:t>
      </w:r>
      <w:r>
        <w:t xml:space="preserve"> </w:t>
      </w:r>
      <w:r>
        <w:rPr>
          <w:rFonts w:ascii="Nirmala UI" w:hAnsi="Nirmala UI" w:cs="Nirmala UI"/>
        </w:rPr>
        <w:t>कभी</w:t>
      </w:r>
    </w:p>
    <w:p w14:paraId="5BB45A5C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साधना</w:t>
      </w:r>
      <w:r>
        <w:t xml:space="preserve"> </w:t>
      </w:r>
      <w:r>
        <w:rPr>
          <w:rFonts w:ascii="Nirmala UI" w:hAnsi="Nirmala UI" w:cs="Nirmala UI"/>
        </w:rPr>
        <w:t>के</w:t>
      </w:r>
      <w:r>
        <w:t xml:space="preserve"> </w:t>
      </w:r>
      <w:r>
        <w:rPr>
          <w:rFonts w:ascii="Nirmala UI" w:hAnsi="Nirmala UI" w:cs="Nirmala UI"/>
        </w:rPr>
        <w:t>समय</w:t>
      </w:r>
    </w:p>
    <w:p w14:paraId="30FB5EDA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ऐसी</w:t>
      </w:r>
      <w:r>
        <w:t xml:space="preserve"> </w:t>
      </w:r>
      <w:r>
        <w:rPr>
          <w:rFonts w:ascii="Nirmala UI" w:hAnsi="Nirmala UI" w:cs="Nirmala UI"/>
        </w:rPr>
        <w:t>भी</w:t>
      </w:r>
      <w:r>
        <w:t xml:space="preserve"> </w:t>
      </w:r>
      <w:r>
        <w:rPr>
          <w:rFonts w:ascii="Nirmala UI" w:hAnsi="Nirmala UI" w:cs="Nirmala UI"/>
        </w:rPr>
        <w:t>घाटियाँ</w:t>
      </w:r>
    </w:p>
    <w:p w14:paraId="3672AC75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मूकमाटी</w:t>
      </w:r>
      <w:r>
        <w:t xml:space="preserve"> :: 11</w:t>
      </w:r>
    </w:p>
    <w:p w14:paraId="684EE77B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br w:type="page"/>
      </w:r>
    </w:p>
    <w:p w14:paraId="361357DD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lastRenderedPageBreak/>
        <w:t>आ</w:t>
      </w:r>
      <w:r>
        <w:t xml:space="preserve"> </w:t>
      </w:r>
      <w:r>
        <w:rPr>
          <w:rFonts w:ascii="Nirmala UI" w:hAnsi="Nirmala UI" w:cs="Nirmala UI"/>
        </w:rPr>
        <w:t>सकती</w:t>
      </w:r>
      <w:r>
        <w:t xml:space="preserve"> </w:t>
      </w:r>
      <w:r>
        <w:rPr>
          <w:rFonts w:ascii="Nirmala UI" w:hAnsi="Nirmala UI" w:cs="Nirmala UI"/>
        </w:rPr>
        <w:t>हैं</w:t>
      </w:r>
      <w:r>
        <w:t xml:space="preserve"> </w:t>
      </w:r>
      <w:r>
        <w:rPr>
          <w:rFonts w:ascii="Nirmala UI" w:hAnsi="Nirmala UI" w:cs="Nirmala UI"/>
        </w:rPr>
        <w:t>कि</w:t>
      </w:r>
    </w:p>
    <w:p w14:paraId="1F1E8EA1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थोड़ी</w:t>
      </w:r>
      <w:r>
        <w:t>-</w:t>
      </w:r>
      <w:r>
        <w:rPr>
          <w:rFonts w:ascii="Nirmala UI" w:hAnsi="Nirmala UI" w:cs="Nirmala UI"/>
        </w:rPr>
        <w:t>सी</w:t>
      </w:r>
      <w:r>
        <w:t xml:space="preserve"> </w:t>
      </w:r>
      <w:r>
        <w:rPr>
          <w:rFonts w:ascii="Nirmala UI" w:hAnsi="Nirmala UI" w:cs="Nirmala UI"/>
        </w:rPr>
        <w:t>प्रतिकूलता</w:t>
      </w:r>
      <w:r>
        <w:t xml:space="preserve"> </w:t>
      </w:r>
      <w:r>
        <w:rPr>
          <w:rFonts w:ascii="Nirmala UI" w:hAnsi="Nirmala UI" w:cs="Nirmala UI"/>
        </w:rPr>
        <w:t>में</w:t>
      </w:r>
    </w:p>
    <w:p w14:paraId="72528C0E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जिसकी</w:t>
      </w:r>
      <w:r>
        <w:t xml:space="preserve"> </w:t>
      </w:r>
      <w:r>
        <w:rPr>
          <w:rFonts w:ascii="Nirmala UI" w:hAnsi="Nirmala UI" w:cs="Nirmala UI"/>
        </w:rPr>
        <w:t>समता</w:t>
      </w:r>
      <w:r>
        <w:t xml:space="preserve"> </w:t>
      </w:r>
      <w:r>
        <w:rPr>
          <w:rFonts w:ascii="Nirmala UI" w:hAnsi="Nirmala UI" w:cs="Nirmala UI"/>
        </w:rPr>
        <w:t>वह</w:t>
      </w:r>
    </w:p>
    <w:p w14:paraId="63D3DF8F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आकाश</w:t>
      </w:r>
      <w:r>
        <w:t xml:space="preserve"> </w:t>
      </w:r>
      <w:r>
        <w:rPr>
          <w:rFonts w:ascii="Nirmala UI" w:hAnsi="Nirmala UI" w:cs="Nirmala UI"/>
        </w:rPr>
        <w:t>को</w:t>
      </w:r>
      <w:r>
        <w:t xml:space="preserve"> </w:t>
      </w:r>
      <w:r>
        <w:rPr>
          <w:rFonts w:ascii="Nirmala UI" w:hAnsi="Nirmala UI" w:cs="Nirmala UI"/>
        </w:rPr>
        <w:t>चूमती</w:t>
      </w:r>
      <w:r>
        <w:t xml:space="preserve"> </w:t>
      </w:r>
      <w:r>
        <w:rPr>
          <w:rFonts w:ascii="Nirmala UI" w:hAnsi="Nirmala UI" w:cs="Nirmala UI"/>
        </w:rPr>
        <w:t>थी</w:t>
      </w:r>
    </w:p>
    <w:p w14:paraId="52344F22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उसे</w:t>
      </w:r>
      <w:r>
        <w:t xml:space="preserve"> </w:t>
      </w:r>
      <w:r>
        <w:rPr>
          <w:rFonts w:ascii="Nirmala UI" w:hAnsi="Nirmala UI" w:cs="Nirmala UI"/>
        </w:rPr>
        <w:t>भी</w:t>
      </w:r>
    </w:p>
    <w:p w14:paraId="3BCCB18E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विषमता</w:t>
      </w:r>
      <w:r>
        <w:t xml:space="preserve"> </w:t>
      </w:r>
      <w:r>
        <w:rPr>
          <w:rFonts w:ascii="Nirmala UI" w:hAnsi="Nirmala UI" w:cs="Nirmala UI"/>
        </w:rPr>
        <w:t>की</w:t>
      </w:r>
      <w:r>
        <w:t xml:space="preserve"> </w:t>
      </w:r>
      <w:r>
        <w:rPr>
          <w:rFonts w:ascii="Nirmala UI" w:hAnsi="Nirmala UI" w:cs="Nirmala UI"/>
        </w:rPr>
        <w:t>नागिन</w:t>
      </w:r>
    </w:p>
    <w:p w14:paraId="36C46522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सूंघ</w:t>
      </w:r>
      <w:r>
        <w:t xml:space="preserve"> </w:t>
      </w:r>
      <w:r>
        <w:rPr>
          <w:rFonts w:ascii="Nirmala UI" w:hAnsi="Nirmala UI" w:cs="Nirmala UI"/>
        </w:rPr>
        <w:t>सकती</w:t>
      </w:r>
      <w:r>
        <w:t xml:space="preserve"> </w:t>
      </w:r>
      <w:r>
        <w:rPr>
          <w:rFonts w:ascii="Nirmala UI" w:hAnsi="Nirmala UI" w:cs="Nirmala UI"/>
        </w:rPr>
        <w:t>है</w:t>
      </w:r>
      <w:r>
        <w:t>...</w:t>
      </w:r>
    </w:p>
    <w:p w14:paraId="2768AD4F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और</w:t>
      </w:r>
      <w:r>
        <w:t xml:space="preserve">, </w:t>
      </w:r>
      <w:r>
        <w:rPr>
          <w:rFonts w:ascii="Nirmala UI" w:hAnsi="Nirmala UI" w:cs="Nirmala UI"/>
        </w:rPr>
        <w:t>वह</w:t>
      </w:r>
      <w:r>
        <w:t xml:space="preserve"> </w:t>
      </w:r>
      <w:r>
        <w:rPr>
          <w:rFonts w:ascii="Nirmala UI" w:hAnsi="Nirmala UI" w:cs="Nirmala UI"/>
        </w:rPr>
        <w:t>राही</w:t>
      </w:r>
    </w:p>
    <w:p w14:paraId="75CD6F03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गुम</w:t>
      </w:r>
      <w:r>
        <w:t>-</w:t>
      </w:r>
      <w:r>
        <w:rPr>
          <w:rFonts w:ascii="Nirmala UI" w:hAnsi="Nirmala UI" w:cs="Nirmala UI"/>
        </w:rPr>
        <w:t>राह</w:t>
      </w:r>
      <w:r>
        <w:t xml:space="preserve"> </w:t>
      </w:r>
      <w:r>
        <w:rPr>
          <w:rFonts w:ascii="Nirmala UI" w:hAnsi="Nirmala UI" w:cs="Nirmala UI"/>
        </w:rPr>
        <w:t>हो</w:t>
      </w:r>
      <w:r>
        <w:t xml:space="preserve"> </w:t>
      </w:r>
      <w:r>
        <w:rPr>
          <w:rFonts w:ascii="Nirmala UI" w:hAnsi="Nirmala UI" w:cs="Nirmala UI"/>
        </w:rPr>
        <w:t>सकता</w:t>
      </w:r>
      <w:r>
        <w:t xml:space="preserve"> </w:t>
      </w:r>
      <w:r>
        <w:rPr>
          <w:rFonts w:ascii="Nirmala UI" w:hAnsi="Nirmala UI" w:cs="Nirmala UI"/>
        </w:rPr>
        <w:t>है</w:t>
      </w:r>
      <w:r>
        <w:t>;</w:t>
      </w:r>
    </w:p>
    <w:p w14:paraId="6528B296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उसके</w:t>
      </w:r>
      <w:r>
        <w:t xml:space="preserve"> </w:t>
      </w:r>
      <w:r>
        <w:rPr>
          <w:rFonts w:ascii="Nirmala UI" w:hAnsi="Nirmala UI" w:cs="Nirmala UI"/>
        </w:rPr>
        <w:t>मुख</w:t>
      </w:r>
      <w:r>
        <w:t xml:space="preserve"> </w:t>
      </w:r>
      <w:r>
        <w:rPr>
          <w:rFonts w:ascii="Nirmala UI" w:hAnsi="Nirmala UI" w:cs="Nirmala UI"/>
        </w:rPr>
        <w:t>से</w:t>
      </w:r>
      <w:r>
        <w:t xml:space="preserve"> </w:t>
      </w:r>
      <w:r>
        <w:rPr>
          <w:rFonts w:ascii="Nirmala UI" w:hAnsi="Nirmala UI" w:cs="Nirmala UI"/>
        </w:rPr>
        <w:t>फिर</w:t>
      </w:r>
    </w:p>
    <w:p w14:paraId="6557FEEE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गम</w:t>
      </w:r>
      <w:r>
        <w:t>-</w:t>
      </w:r>
      <w:r>
        <w:rPr>
          <w:rFonts w:ascii="Nirmala UI" w:hAnsi="Nirmala UI" w:cs="Nirmala UI"/>
        </w:rPr>
        <w:t>आह</w:t>
      </w:r>
      <w:r>
        <w:t xml:space="preserve"> </w:t>
      </w:r>
      <w:r>
        <w:rPr>
          <w:rFonts w:ascii="Nirmala UI" w:hAnsi="Nirmala UI" w:cs="Nirmala UI"/>
        </w:rPr>
        <w:t>निकल</w:t>
      </w:r>
      <w:r>
        <w:t xml:space="preserve"> </w:t>
      </w:r>
      <w:r>
        <w:rPr>
          <w:rFonts w:ascii="Nirmala UI" w:hAnsi="Nirmala UI" w:cs="Nirmala UI"/>
        </w:rPr>
        <w:t>सकती</w:t>
      </w:r>
      <w:r>
        <w:t xml:space="preserve"> </w:t>
      </w:r>
      <w:r>
        <w:rPr>
          <w:rFonts w:ascii="Nirmala UI" w:hAnsi="Nirmala UI" w:cs="Nirmala UI"/>
        </w:rPr>
        <w:t>है।</w:t>
      </w:r>
    </w:p>
    <w:p w14:paraId="7BDBD383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ऐसी</w:t>
      </w:r>
      <w:r>
        <w:t xml:space="preserve"> </w:t>
      </w:r>
      <w:r>
        <w:rPr>
          <w:rFonts w:ascii="Nirmala UI" w:hAnsi="Nirmala UI" w:cs="Nirmala UI"/>
        </w:rPr>
        <w:t>स्थिति</w:t>
      </w:r>
      <w:r>
        <w:t xml:space="preserve"> </w:t>
      </w:r>
      <w:r>
        <w:rPr>
          <w:rFonts w:ascii="Nirmala UI" w:hAnsi="Nirmala UI" w:cs="Nirmala UI"/>
        </w:rPr>
        <w:t>में</w:t>
      </w:r>
    </w:p>
    <w:p w14:paraId="3B4E4DBD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बोधि</w:t>
      </w:r>
      <w:r>
        <w:t xml:space="preserve"> </w:t>
      </w:r>
      <w:r>
        <w:rPr>
          <w:rFonts w:ascii="Nirmala UI" w:hAnsi="Nirmala UI" w:cs="Nirmala UI"/>
        </w:rPr>
        <w:t>की</w:t>
      </w:r>
      <w:r>
        <w:t xml:space="preserve"> </w:t>
      </w:r>
      <w:r>
        <w:rPr>
          <w:rFonts w:ascii="Nirmala UI" w:hAnsi="Nirmala UI" w:cs="Nirmala UI"/>
        </w:rPr>
        <w:t>चिड़िया</w:t>
      </w:r>
      <w:r>
        <w:t xml:space="preserve"> </w:t>
      </w:r>
      <w:r>
        <w:rPr>
          <w:rFonts w:ascii="Nirmala UI" w:hAnsi="Nirmala UI" w:cs="Nirmala UI"/>
        </w:rPr>
        <w:t>वह</w:t>
      </w:r>
    </w:p>
    <w:p w14:paraId="46091CF5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फुर्र</w:t>
      </w:r>
      <w:r>
        <w:t xml:space="preserve"> </w:t>
      </w:r>
      <w:r>
        <w:rPr>
          <w:rFonts w:ascii="Nirmala UI" w:hAnsi="Nirmala UI" w:cs="Nirmala UI"/>
        </w:rPr>
        <w:t>कर</w:t>
      </w:r>
      <w:r>
        <w:t xml:space="preserve"> </w:t>
      </w:r>
      <w:r>
        <w:rPr>
          <w:rFonts w:ascii="Nirmala UI" w:hAnsi="Nirmala UI" w:cs="Nirmala UI"/>
        </w:rPr>
        <w:t>क्यों</w:t>
      </w:r>
      <w:r>
        <w:t xml:space="preserve"> </w:t>
      </w: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जाएगी</w:t>
      </w:r>
      <w:r>
        <w:t xml:space="preserve"> ?</w:t>
      </w:r>
    </w:p>
    <w:p w14:paraId="66A8BFEA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क्रोध</w:t>
      </w:r>
      <w:r>
        <w:t xml:space="preserve"> </w:t>
      </w:r>
      <w:r>
        <w:rPr>
          <w:rFonts w:ascii="Nirmala UI" w:hAnsi="Nirmala UI" w:cs="Nirmala UI"/>
        </w:rPr>
        <w:t>की</w:t>
      </w:r>
      <w:r>
        <w:t xml:space="preserve"> </w:t>
      </w:r>
      <w:r>
        <w:rPr>
          <w:rFonts w:ascii="Nirmala UI" w:hAnsi="Nirmala UI" w:cs="Nirmala UI"/>
        </w:rPr>
        <w:t>बुढ़िया</w:t>
      </w:r>
      <w:r>
        <w:t xml:space="preserve"> </w:t>
      </w:r>
      <w:r>
        <w:rPr>
          <w:rFonts w:ascii="Nirmala UI" w:hAnsi="Nirmala UI" w:cs="Nirmala UI"/>
        </w:rPr>
        <w:t>वह</w:t>
      </w:r>
    </w:p>
    <w:p w14:paraId="72D756D6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गुर्र</w:t>
      </w:r>
      <w:r>
        <w:t xml:space="preserve"> </w:t>
      </w:r>
      <w:r>
        <w:rPr>
          <w:rFonts w:ascii="Nirmala UI" w:hAnsi="Nirmala UI" w:cs="Nirmala UI"/>
        </w:rPr>
        <w:t>कर</w:t>
      </w:r>
      <w:r>
        <w:t xml:space="preserve"> </w:t>
      </w:r>
      <w:r>
        <w:rPr>
          <w:rFonts w:ascii="Nirmala UI" w:hAnsi="Nirmala UI" w:cs="Nirmala UI"/>
        </w:rPr>
        <w:t>क्यों</w:t>
      </w:r>
      <w:r>
        <w:t xml:space="preserve"> </w:t>
      </w: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जागेगी</w:t>
      </w:r>
      <w:r>
        <w:t xml:space="preserve"> ?</w:t>
      </w:r>
    </w:p>
    <w:p w14:paraId="4A2B3FFC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साधना</w:t>
      </w:r>
      <w:r>
        <w:t>-</w:t>
      </w:r>
      <w:r>
        <w:rPr>
          <w:rFonts w:ascii="Nirmala UI" w:hAnsi="Nirmala UI" w:cs="Nirmala UI"/>
        </w:rPr>
        <w:t>स्खलित</w:t>
      </w:r>
      <w:r>
        <w:t xml:space="preserve"> </w:t>
      </w:r>
      <w:r>
        <w:rPr>
          <w:rFonts w:ascii="Nirmala UI" w:hAnsi="Nirmala UI" w:cs="Nirmala UI"/>
        </w:rPr>
        <w:t>जीवन</w:t>
      </w:r>
      <w:r>
        <w:t xml:space="preserve"> </w:t>
      </w:r>
      <w:r>
        <w:rPr>
          <w:rFonts w:ascii="Nirmala UI" w:hAnsi="Nirmala UI" w:cs="Nirmala UI"/>
        </w:rPr>
        <w:t>में</w:t>
      </w:r>
    </w:p>
    <w:p w14:paraId="78428447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अनर्थ</w:t>
      </w:r>
      <w:r>
        <w:t xml:space="preserve"> </w:t>
      </w:r>
      <w:r>
        <w:rPr>
          <w:rFonts w:ascii="Nirmala UI" w:hAnsi="Nirmala UI" w:cs="Nirmala UI"/>
        </w:rPr>
        <w:t>के</w:t>
      </w:r>
      <w:r>
        <w:t xml:space="preserve"> </w:t>
      </w:r>
      <w:r>
        <w:rPr>
          <w:rFonts w:ascii="Nirmala UI" w:hAnsi="Nirmala UI" w:cs="Nirmala UI"/>
        </w:rPr>
        <w:t>सिवा</w:t>
      </w:r>
      <w:r>
        <w:t xml:space="preserve"> </w:t>
      </w:r>
      <w:r>
        <w:rPr>
          <w:rFonts w:ascii="Nirmala UI" w:hAnsi="Nirmala UI" w:cs="Nirmala UI"/>
        </w:rPr>
        <w:t>और</w:t>
      </w:r>
      <w:r>
        <w:t xml:space="preserve"> </w:t>
      </w:r>
      <w:r>
        <w:rPr>
          <w:rFonts w:ascii="Nirmala UI" w:hAnsi="Nirmala UI" w:cs="Nirmala UI"/>
        </w:rPr>
        <w:t>क्या</w:t>
      </w:r>
      <w:r>
        <w:t xml:space="preserve"> </w:t>
      </w:r>
      <w:r>
        <w:rPr>
          <w:rFonts w:ascii="Nirmala UI" w:hAnsi="Nirmala UI" w:cs="Nirmala UI"/>
        </w:rPr>
        <w:t>घटेगा</w:t>
      </w:r>
      <w:r>
        <w:t>?</w:t>
      </w:r>
    </w:p>
    <w:p w14:paraId="2AD9A0EA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इसलिए</w:t>
      </w:r>
    </w:p>
    <w:p w14:paraId="79FEF411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प्रतिकार</w:t>
      </w:r>
      <w:r>
        <w:t xml:space="preserve"> </w:t>
      </w:r>
      <w:r>
        <w:rPr>
          <w:rFonts w:ascii="Nirmala UI" w:hAnsi="Nirmala UI" w:cs="Nirmala UI"/>
        </w:rPr>
        <w:t>की</w:t>
      </w:r>
      <w:r>
        <w:t xml:space="preserve"> </w:t>
      </w:r>
      <w:r>
        <w:rPr>
          <w:rFonts w:ascii="Nirmala UI" w:hAnsi="Nirmala UI" w:cs="Nirmala UI"/>
        </w:rPr>
        <w:t>पारणा</w:t>
      </w:r>
    </w:p>
    <w:p w14:paraId="44E61FD2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छोड़नी</w:t>
      </w:r>
      <w:r>
        <w:t xml:space="preserve"> </w:t>
      </w:r>
      <w:r>
        <w:rPr>
          <w:rFonts w:ascii="Nirmala UI" w:hAnsi="Nirmala UI" w:cs="Nirmala UI"/>
        </w:rPr>
        <w:t>होगी</w:t>
      </w:r>
      <w:r>
        <w:t xml:space="preserve">, </w:t>
      </w:r>
      <w:r>
        <w:rPr>
          <w:rFonts w:ascii="Nirmala UI" w:hAnsi="Nirmala UI" w:cs="Nirmala UI"/>
        </w:rPr>
        <w:t>बेटा</w:t>
      </w:r>
      <w:r>
        <w:t>!</w:t>
      </w:r>
    </w:p>
    <w:p w14:paraId="4B5F87A4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अतिचार</w:t>
      </w:r>
      <w:r>
        <w:t xml:space="preserve"> </w:t>
      </w:r>
      <w:r>
        <w:rPr>
          <w:rFonts w:ascii="Nirmala UI" w:hAnsi="Nirmala UI" w:cs="Nirmala UI"/>
        </w:rPr>
        <w:t>की</w:t>
      </w:r>
      <w:r>
        <w:t xml:space="preserve"> </w:t>
      </w:r>
      <w:r>
        <w:rPr>
          <w:rFonts w:ascii="Nirmala UI" w:hAnsi="Nirmala UI" w:cs="Nirmala UI"/>
        </w:rPr>
        <w:t>धारणा</w:t>
      </w:r>
    </w:p>
    <w:p w14:paraId="2AE37BF1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तोड़नी</w:t>
      </w:r>
      <w:r>
        <w:t xml:space="preserve"> </w:t>
      </w:r>
      <w:r>
        <w:rPr>
          <w:rFonts w:ascii="Nirmala UI" w:hAnsi="Nirmala UI" w:cs="Nirmala UI"/>
        </w:rPr>
        <w:t>होगी</w:t>
      </w:r>
      <w:r>
        <w:t xml:space="preserve">, </w:t>
      </w:r>
      <w:r>
        <w:rPr>
          <w:rFonts w:ascii="Nirmala UI" w:hAnsi="Nirmala UI" w:cs="Nirmala UI"/>
        </w:rPr>
        <w:t>बेटा</w:t>
      </w:r>
      <w:r>
        <w:t>!</w:t>
      </w:r>
    </w:p>
    <w:p w14:paraId="74168C76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अन्यथा</w:t>
      </w:r>
      <w:r>
        <w:t>,</w:t>
      </w:r>
    </w:p>
    <w:p w14:paraId="201788C0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कालान्तर</w:t>
      </w:r>
      <w:r>
        <w:t xml:space="preserve"> </w:t>
      </w:r>
      <w:r>
        <w:rPr>
          <w:rFonts w:ascii="Nirmala UI" w:hAnsi="Nirmala UI" w:cs="Nirmala UI"/>
        </w:rPr>
        <w:t>में</w:t>
      </w:r>
      <w:r>
        <w:t xml:space="preserve"> </w:t>
      </w:r>
      <w:r>
        <w:rPr>
          <w:rFonts w:ascii="Nirmala UI" w:hAnsi="Nirmala UI" w:cs="Nirmala UI"/>
        </w:rPr>
        <w:t>निश्चित</w:t>
      </w:r>
    </w:p>
    <w:p w14:paraId="41E5E738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ये</w:t>
      </w:r>
      <w:r>
        <w:t xml:space="preserve"> </w:t>
      </w:r>
      <w:r>
        <w:rPr>
          <w:rFonts w:ascii="Nirmala UI" w:hAnsi="Nirmala UI" w:cs="Nirmala UI"/>
        </w:rPr>
        <w:t>दोनों</w:t>
      </w:r>
    </w:p>
    <w:p w14:paraId="2BE43566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आस्था</w:t>
      </w:r>
      <w:r>
        <w:t xml:space="preserve"> </w:t>
      </w:r>
      <w:r>
        <w:rPr>
          <w:rFonts w:ascii="Nirmala UI" w:hAnsi="Nirmala UI" w:cs="Nirmala UI"/>
        </w:rPr>
        <w:t>की</w:t>
      </w:r>
      <w:r>
        <w:t xml:space="preserve"> </w:t>
      </w:r>
      <w:r>
        <w:rPr>
          <w:rFonts w:ascii="Nirmala UI" w:hAnsi="Nirmala UI" w:cs="Nirmala UI"/>
        </w:rPr>
        <w:t>आराधना</w:t>
      </w:r>
      <w:r>
        <w:t xml:space="preserve"> </w:t>
      </w:r>
      <w:r>
        <w:rPr>
          <w:rFonts w:ascii="Nirmala UI" w:hAnsi="Nirmala UI" w:cs="Nirmala UI"/>
        </w:rPr>
        <w:t>में</w:t>
      </w:r>
    </w:p>
    <w:p w14:paraId="6CE14CAA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विराधना</w:t>
      </w:r>
      <w:r>
        <w:t xml:space="preserve"> </w:t>
      </w:r>
      <w:r>
        <w:rPr>
          <w:rFonts w:ascii="Nirmala UI" w:hAnsi="Nirmala UI" w:cs="Nirmala UI"/>
        </w:rPr>
        <w:t>ही</w:t>
      </w:r>
      <w:r>
        <w:t xml:space="preserve"> </w:t>
      </w:r>
      <w:r>
        <w:rPr>
          <w:rFonts w:ascii="Nirmala UI" w:hAnsi="Nirmala UI" w:cs="Nirmala UI"/>
        </w:rPr>
        <w:t>सिद्ध</w:t>
      </w:r>
      <w:r>
        <w:t xml:space="preserve"> </w:t>
      </w:r>
      <w:r>
        <w:rPr>
          <w:rFonts w:ascii="Nirmala UI" w:hAnsi="Nirmala UI" w:cs="Nirmala UI"/>
        </w:rPr>
        <w:t>होंगी</w:t>
      </w:r>
      <w:r>
        <w:t>!</w:t>
      </w:r>
    </w:p>
    <w:p w14:paraId="1A4701F5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एक</w:t>
      </w:r>
      <w:r>
        <w:t xml:space="preserve"> </w:t>
      </w:r>
      <w:r>
        <w:rPr>
          <w:rFonts w:ascii="Nirmala UI" w:hAnsi="Nirmala UI" w:cs="Nirmala UI"/>
        </w:rPr>
        <w:t>बात</w:t>
      </w:r>
      <w:r>
        <w:t xml:space="preserve"> </w:t>
      </w:r>
      <w:r>
        <w:rPr>
          <w:rFonts w:ascii="Nirmala UI" w:hAnsi="Nirmala UI" w:cs="Nirmala UI"/>
        </w:rPr>
        <w:t>और</w:t>
      </w:r>
      <w:r>
        <w:t xml:space="preserve"> </w:t>
      </w:r>
      <w:r>
        <w:rPr>
          <w:rFonts w:ascii="Nirmala UI" w:hAnsi="Nirmala UI" w:cs="Nirmala UI"/>
        </w:rPr>
        <w:t>कहनी</w:t>
      </w:r>
      <w:r>
        <w:t xml:space="preserve"> </w:t>
      </w:r>
      <w:r>
        <w:rPr>
          <w:rFonts w:ascii="Nirmala UI" w:hAnsi="Nirmala UI" w:cs="Nirmala UI"/>
        </w:rPr>
        <w:t>है</w:t>
      </w:r>
    </w:p>
    <w:p w14:paraId="3122D292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कि</w:t>
      </w:r>
    </w:p>
    <w:p w14:paraId="1FF4F838" w14:textId="77777777" w:rsidR="00000000" w:rsidRDefault="00000000">
      <w:pPr>
        <w:pStyle w:val="HTMLPreformatted"/>
        <w:rPr>
          <w:rFonts w:ascii="Nirmala UI" w:hAnsi="Nirmala UI" w:cs="Nirmala UI"/>
        </w:rPr>
      </w:pPr>
      <w:r>
        <w:t xml:space="preserve">12 :: </w:t>
      </w:r>
      <w:r>
        <w:rPr>
          <w:rFonts w:ascii="Nirmala UI" w:hAnsi="Nirmala UI" w:cs="Nirmala UI"/>
        </w:rPr>
        <w:t>मूकमाटी</w:t>
      </w:r>
    </w:p>
    <w:p w14:paraId="13E33345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</w:rPr>
        <w:br w:type="page"/>
      </w:r>
    </w:p>
    <w:p w14:paraId="0E329704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lastRenderedPageBreak/>
        <w:t>किसी</w:t>
      </w:r>
      <w:r>
        <w:t xml:space="preserve"> </w:t>
      </w:r>
      <w:r>
        <w:rPr>
          <w:rFonts w:ascii="Nirmala UI" w:hAnsi="Nirmala UI" w:cs="Nirmala UI"/>
        </w:rPr>
        <w:t>कार्य</w:t>
      </w:r>
      <w:r>
        <w:t xml:space="preserve"> </w:t>
      </w:r>
      <w:r>
        <w:rPr>
          <w:rFonts w:ascii="Nirmala UI" w:hAnsi="Nirmala UI" w:cs="Nirmala UI"/>
        </w:rPr>
        <w:t>को</w:t>
      </w:r>
      <w:r>
        <w:t xml:space="preserve"> </w:t>
      </w:r>
      <w:r>
        <w:rPr>
          <w:rFonts w:ascii="Nirmala UI" w:hAnsi="Nirmala UI" w:cs="Nirmala UI"/>
        </w:rPr>
        <w:t>सम्पन्न</w:t>
      </w:r>
      <w:r>
        <w:t xml:space="preserve"> </w:t>
      </w:r>
      <w:r>
        <w:rPr>
          <w:rFonts w:ascii="Nirmala UI" w:hAnsi="Nirmala UI" w:cs="Nirmala UI"/>
        </w:rPr>
        <w:t>करते</w:t>
      </w:r>
      <w:r>
        <w:t xml:space="preserve"> </w:t>
      </w:r>
      <w:r>
        <w:rPr>
          <w:rFonts w:ascii="Nirmala UI" w:hAnsi="Nirmala UI" w:cs="Nirmala UI"/>
        </w:rPr>
        <w:t>समय</w:t>
      </w:r>
    </w:p>
    <w:p w14:paraId="45D829BA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अनुकूलता</w:t>
      </w:r>
      <w:r>
        <w:t xml:space="preserve"> </w:t>
      </w:r>
      <w:r>
        <w:rPr>
          <w:rFonts w:ascii="Nirmala UI" w:hAnsi="Nirmala UI" w:cs="Nirmala UI"/>
        </w:rPr>
        <w:t>की</w:t>
      </w:r>
      <w:r>
        <w:t xml:space="preserve"> </w:t>
      </w:r>
      <w:r>
        <w:rPr>
          <w:rFonts w:ascii="Nirmala UI" w:hAnsi="Nirmala UI" w:cs="Nirmala UI"/>
        </w:rPr>
        <w:t>प्रतीक्षा</w:t>
      </w:r>
      <w:r>
        <w:t xml:space="preserve"> </w:t>
      </w:r>
      <w:r>
        <w:rPr>
          <w:rFonts w:ascii="Nirmala UI" w:hAnsi="Nirmala UI" w:cs="Nirmala UI"/>
        </w:rPr>
        <w:t>करना</w:t>
      </w:r>
    </w:p>
    <w:p w14:paraId="10C5A408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सही</w:t>
      </w:r>
      <w:r>
        <w:t xml:space="preserve"> </w:t>
      </w:r>
      <w:r>
        <w:rPr>
          <w:rFonts w:ascii="Nirmala UI" w:hAnsi="Nirmala UI" w:cs="Nirmala UI"/>
        </w:rPr>
        <w:t>पुरुषार्थ</w:t>
      </w:r>
      <w:r>
        <w:t xml:space="preserve"> </w:t>
      </w:r>
      <w:r>
        <w:rPr>
          <w:rFonts w:ascii="Nirmala UI" w:hAnsi="Nirmala UI" w:cs="Nirmala UI"/>
        </w:rPr>
        <w:t>नहीं</w:t>
      </w:r>
      <w:r>
        <w:t xml:space="preserve"> </w:t>
      </w:r>
      <w:r>
        <w:rPr>
          <w:rFonts w:ascii="Nirmala UI" w:hAnsi="Nirmala UI" w:cs="Nirmala UI"/>
        </w:rPr>
        <w:t>है</w:t>
      </w:r>
      <w:r>
        <w:t>,</w:t>
      </w:r>
    </w:p>
    <w:p w14:paraId="09328A1F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कारण</w:t>
      </w:r>
      <w:r>
        <w:t xml:space="preserve"> </w:t>
      </w:r>
      <w:r>
        <w:rPr>
          <w:rFonts w:ascii="Nirmala UI" w:hAnsi="Nirmala UI" w:cs="Nirmala UI"/>
        </w:rPr>
        <w:t>कि</w:t>
      </w:r>
    </w:p>
    <w:p w14:paraId="72E9781D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वह</w:t>
      </w:r>
      <w:r>
        <w:t xml:space="preserve"> </w:t>
      </w:r>
      <w:r>
        <w:rPr>
          <w:rFonts w:ascii="Nirmala UI" w:hAnsi="Nirmala UI" w:cs="Nirmala UI"/>
        </w:rPr>
        <w:t>सब</w:t>
      </w:r>
      <w:r>
        <w:t xml:space="preserve"> </w:t>
      </w:r>
      <w:r>
        <w:rPr>
          <w:rFonts w:ascii="Nirmala UI" w:hAnsi="Nirmala UI" w:cs="Nirmala UI"/>
        </w:rPr>
        <w:t>कुछ</w:t>
      </w:r>
      <w:r>
        <w:t xml:space="preserve"> </w:t>
      </w:r>
      <w:r>
        <w:rPr>
          <w:rFonts w:ascii="Nirmala UI" w:hAnsi="Nirmala UI" w:cs="Nirmala UI"/>
        </w:rPr>
        <w:t>अभी</w:t>
      </w:r>
    </w:p>
    <w:p w14:paraId="01B1DADD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राग</w:t>
      </w:r>
      <w:r>
        <w:t xml:space="preserve"> </w:t>
      </w:r>
      <w:r>
        <w:rPr>
          <w:rFonts w:ascii="Nirmala UI" w:hAnsi="Nirmala UI" w:cs="Nirmala UI"/>
        </w:rPr>
        <w:t>की</w:t>
      </w:r>
      <w:r>
        <w:t xml:space="preserve"> </w:t>
      </w:r>
      <w:r>
        <w:rPr>
          <w:rFonts w:ascii="Nirmala UI" w:hAnsi="Nirmala UI" w:cs="Nirmala UI"/>
        </w:rPr>
        <w:t>भूमिका</w:t>
      </w:r>
      <w:r>
        <w:t xml:space="preserve"> </w:t>
      </w:r>
      <w:r>
        <w:rPr>
          <w:rFonts w:ascii="Nirmala UI" w:hAnsi="Nirmala UI" w:cs="Nirmala UI"/>
        </w:rPr>
        <w:t>में</w:t>
      </w:r>
      <w:r>
        <w:t xml:space="preserve"> </w:t>
      </w:r>
      <w:r>
        <w:rPr>
          <w:rFonts w:ascii="Nirmala UI" w:hAnsi="Nirmala UI" w:cs="Nirmala UI"/>
        </w:rPr>
        <w:t>ही</w:t>
      </w:r>
      <w:r>
        <w:t xml:space="preserve"> </w:t>
      </w:r>
      <w:r>
        <w:rPr>
          <w:rFonts w:ascii="Nirmala UI" w:hAnsi="Nirmala UI" w:cs="Nirmala UI"/>
        </w:rPr>
        <w:t>घट</w:t>
      </w:r>
      <w:r>
        <w:t xml:space="preserve"> </w:t>
      </w:r>
      <w:r>
        <w:rPr>
          <w:rFonts w:ascii="Nirmala UI" w:hAnsi="Nirmala UI" w:cs="Nirmala UI"/>
        </w:rPr>
        <w:t>रहा</w:t>
      </w:r>
      <w:r>
        <w:t xml:space="preserve"> </w:t>
      </w:r>
      <w:r>
        <w:rPr>
          <w:rFonts w:ascii="Nirmala UI" w:hAnsi="Nirmala UI" w:cs="Nirmala UI"/>
        </w:rPr>
        <w:t>है</w:t>
      </w:r>
      <w:r>
        <w:t>,</w:t>
      </w:r>
    </w:p>
    <w:p w14:paraId="1F25FA2C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और</w:t>
      </w:r>
      <w:r>
        <w:t xml:space="preserve"> </w:t>
      </w:r>
      <w:r>
        <w:rPr>
          <w:rFonts w:ascii="Nirmala UI" w:hAnsi="Nirmala UI" w:cs="Nirmala UI"/>
        </w:rPr>
        <w:t>इससे</w:t>
      </w:r>
    </w:p>
    <w:p w14:paraId="0EFB3212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गति</w:t>
      </w:r>
      <w:r>
        <w:t xml:space="preserve"> </w:t>
      </w:r>
      <w:r>
        <w:rPr>
          <w:rFonts w:ascii="Nirmala UI" w:hAnsi="Nirmala UI" w:cs="Nirmala UI"/>
        </w:rPr>
        <w:t>में</w:t>
      </w:r>
      <w:r>
        <w:t xml:space="preserve"> </w:t>
      </w:r>
      <w:r>
        <w:rPr>
          <w:rFonts w:ascii="Nirmala UI" w:hAnsi="Nirmala UI" w:cs="Nirmala UI"/>
        </w:rPr>
        <w:t>शिथिलता</w:t>
      </w:r>
      <w:r>
        <w:t xml:space="preserve"> </w:t>
      </w:r>
      <w:r>
        <w:rPr>
          <w:rFonts w:ascii="Nirmala UI" w:hAnsi="Nirmala UI" w:cs="Nirmala UI"/>
        </w:rPr>
        <w:t>आती</w:t>
      </w:r>
      <w:r>
        <w:t xml:space="preserve"> </w:t>
      </w:r>
      <w:r>
        <w:rPr>
          <w:rFonts w:ascii="Nirmala UI" w:hAnsi="Nirmala UI" w:cs="Nirmala UI"/>
        </w:rPr>
        <w:t>है।</w:t>
      </w:r>
    </w:p>
    <w:p w14:paraId="55BC9CFA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इसी</w:t>
      </w:r>
      <w:r>
        <w:t xml:space="preserve"> </w:t>
      </w:r>
      <w:r>
        <w:rPr>
          <w:rFonts w:ascii="Nirmala UI" w:hAnsi="Nirmala UI" w:cs="Nirmala UI"/>
        </w:rPr>
        <w:t>भाँति</w:t>
      </w:r>
    </w:p>
    <w:p w14:paraId="3FDF04C0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प्रतिकूलता</w:t>
      </w:r>
      <w:r>
        <w:t xml:space="preserve"> </w:t>
      </w:r>
      <w:r>
        <w:rPr>
          <w:rFonts w:ascii="Nirmala UI" w:hAnsi="Nirmala UI" w:cs="Nirmala UI"/>
        </w:rPr>
        <w:t>का</w:t>
      </w:r>
      <w:r>
        <w:t xml:space="preserve"> </w:t>
      </w:r>
      <w:r>
        <w:rPr>
          <w:rFonts w:ascii="Nirmala UI" w:hAnsi="Nirmala UI" w:cs="Nirmala UI"/>
        </w:rPr>
        <w:t>प्रतिकार</w:t>
      </w:r>
      <w:r>
        <w:t xml:space="preserve"> </w:t>
      </w:r>
      <w:r>
        <w:rPr>
          <w:rFonts w:ascii="Nirmala UI" w:hAnsi="Nirmala UI" w:cs="Nirmala UI"/>
        </w:rPr>
        <w:t>करना</w:t>
      </w:r>
      <w:r>
        <w:t xml:space="preserve"> </w:t>
      </w:r>
      <w:r>
        <w:rPr>
          <w:rFonts w:ascii="Nirmala UI" w:hAnsi="Nirmala UI" w:cs="Nirmala UI"/>
        </w:rPr>
        <w:t>भी</w:t>
      </w:r>
    </w:p>
    <w:p w14:paraId="69C62319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प्रकारान्तर</w:t>
      </w:r>
      <w:r>
        <w:t xml:space="preserve"> </w:t>
      </w:r>
      <w:r>
        <w:rPr>
          <w:rFonts w:ascii="Nirmala UI" w:hAnsi="Nirmala UI" w:cs="Nirmala UI"/>
        </w:rPr>
        <w:t>से</w:t>
      </w:r>
    </w:p>
    <w:p w14:paraId="713D5EC1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द्वेष</w:t>
      </w:r>
      <w:r>
        <w:t xml:space="preserve"> </w:t>
      </w:r>
      <w:r>
        <w:rPr>
          <w:rFonts w:ascii="Nirmala UI" w:hAnsi="Nirmala UI" w:cs="Nirmala UI"/>
        </w:rPr>
        <w:t>की</w:t>
      </w:r>
      <w:r>
        <w:t xml:space="preserve"> </w:t>
      </w:r>
      <w:r>
        <w:rPr>
          <w:rFonts w:ascii="Nirmala UI" w:hAnsi="Nirmala UI" w:cs="Nirmala UI"/>
        </w:rPr>
        <w:t>आहूत</w:t>
      </w:r>
      <w:r>
        <w:t xml:space="preserve"> </w:t>
      </w:r>
      <w:r>
        <w:rPr>
          <w:rFonts w:ascii="Nirmala UI" w:hAnsi="Nirmala UI" w:cs="Nirmala UI"/>
        </w:rPr>
        <w:t>करना</w:t>
      </w:r>
      <w:r>
        <w:t xml:space="preserve"> </w:t>
      </w:r>
      <w:r>
        <w:rPr>
          <w:rFonts w:ascii="Nirmala UI" w:hAnsi="Nirmala UI" w:cs="Nirmala UI"/>
        </w:rPr>
        <w:t>है</w:t>
      </w:r>
      <w:r>
        <w:t>,</w:t>
      </w:r>
    </w:p>
    <w:p w14:paraId="5A6908CC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और</w:t>
      </w:r>
      <w:r>
        <w:t xml:space="preserve"> </w:t>
      </w:r>
      <w:r>
        <w:rPr>
          <w:rFonts w:ascii="Nirmala UI" w:hAnsi="Nirmala UI" w:cs="Nirmala UI"/>
        </w:rPr>
        <w:t>इससे</w:t>
      </w:r>
    </w:p>
    <w:p w14:paraId="0A836F87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मति</w:t>
      </w:r>
      <w:r>
        <w:t xml:space="preserve"> </w:t>
      </w:r>
      <w:r>
        <w:rPr>
          <w:rFonts w:ascii="Nirmala UI" w:hAnsi="Nirmala UI" w:cs="Nirmala UI"/>
        </w:rPr>
        <w:t>में</w:t>
      </w:r>
      <w:r>
        <w:t xml:space="preserve"> </w:t>
      </w:r>
      <w:r>
        <w:rPr>
          <w:rFonts w:ascii="Nirmala UI" w:hAnsi="Nirmala UI" w:cs="Nirmala UI"/>
        </w:rPr>
        <w:t>कलिलता</w:t>
      </w:r>
      <w:r>
        <w:t xml:space="preserve"> </w:t>
      </w:r>
      <w:r>
        <w:rPr>
          <w:rFonts w:ascii="Nirmala UI" w:hAnsi="Nirmala UI" w:cs="Nirmala UI"/>
        </w:rPr>
        <w:t>आती</w:t>
      </w:r>
      <w:r>
        <w:t xml:space="preserve"> </w:t>
      </w:r>
      <w:r>
        <w:rPr>
          <w:rFonts w:ascii="Nirmala UI" w:hAnsi="Nirmala UI" w:cs="Nirmala UI"/>
        </w:rPr>
        <w:t>है।</w:t>
      </w:r>
    </w:p>
    <w:p w14:paraId="6F5A335B" w14:textId="77777777" w:rsidR="00000000" w:rsidRDefault="00000000">
      <w:pPr>
        <w:pStyle w:val="HTMLPreformatted"/>
        <w:rPr>
          <w:rFonts w:ascii="Nirmala UI" w:hAnsi="Nirmala UI" w:cs="Nirmala UI"/>
        </w:rPr>
      </w:pPr>
    </w:p>
    <w:p w14:paraId="7271156E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कभी</w:t>
      </w:r>
      <w:r>
        <w:t>-</w:t>
      </w:r>
      <w:r>
        <w:rPr>
          <w:rFonts w:ascii="Nirmala UI" w:hAnsi="Nirmala UI" w:cs="Nirmala UI"/>
        </w:rPr>
        <w:t>कभी</w:t>
      </w:r>
    </w:p>
    <w:p w14:paraId="77500209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गति</w:t>
      </w:r>
      <w:r>
        <w:t xml:space="preserve"> </w:t>
      </w:r>
      <w:r>
        <w:rPr>
          <w:rFonts w:ascii="Nirmala UI" w:hAnsi="Nirmala UI" w:cs="Nirmala UI"/>
        </w:rPr>
        <w:t>या</w:t>
      </w:r>
      <w:r>
        <w:t xml:space="preserve"> </w:t>
      </w:r>
      <w:r>
        <w:rPr>
          <w:rFonts w:ascii="Nirmala UI" w:hAnsi="Nirmala UI" w:cs="Nirmala UI"/>
        </w:rPr>
        <w:t>प्रगति</w:t>
      </w:r>
      <w:r>
        <w:t xml:space="preserve"> </w:t>
      </w:r>
      <w:r>
        <w:rPr>
          <w:rFonts w:ascii="Nirmala UI" w:hAnsi="Nirmala UI" w:cs="Nirmala UI"/>
        </w:rPr>
        <w:t>के</w:t>
      </w:r>
      <w:r>
        <w:t xml:space="preserve"> </w:t>
      </w:r>
      <w:r>
        <w:rPr>
          <w:rFonts w:ascii="Nirmala UI" w:hAnsi="Nirmala UI" w:cs="Nirmala UI"/>
        </w:rPr>
        <w:t>अभाव</w:t>
      </w:r>
      <w:r>
        <w:t xml:space="preserve"> </w:t>
      </w:r>
      <w:r>
        <w:rPr>
          <w:rFonts w:ascii="Nirmala UI" w:hAnsi="Nirmala UI" w:cs="Nirmala UI"/>
        </w:rPr>
        <w:t>में</w:t>
      </w:r>
    </w:p>
    <w:p w14:paraId="536B14D2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आशा</w:t>
      </w:r>
      <w:r>
        <w:t xml:space="preserve"> </w:t>
      </w:r>
      <w:r>
        <w:rPr>
          <w:rFonts w:ascii="Nirmala UI" w:hAnsi="Nirmala UI" w:cs="Nirmala UI"/>
        </w:rPr>
        <w:t>के</w:t>
      </w:r>
      <w:r>
        <w:t xml:space="preserve"> </w:t>
      </w:r>
      <w:r>
        <w:rPr>
          <w:rFonts w:ascii="Nirmala UI" w:hAnsi="Nirmala UI" w:cs="Nirmala UI"/>
        </w:rPr>
        <w:t>पद</w:t>
      </w:r>
      <w:r>
        <w:t xml:space="preserve"> </w:t>
      </w:r>
      <w:r>
        <w:rPr>
          <w:rFonts w:ascii="Nirmala UI" w:hAnsi="Nirmala UI" w:cs="Nirmala UI"/>
        </w:rPr>
        <w:t>ठण्डे</w:t>
      </w:r>
      <w:r>
        <w:t xml:space="preserve"> </w:t>
      </w:r>
      <w:r>
        <w:rPr>
          <w:rFonts w:ascii="Nirmala UI" w:hAnsi="Nirmala UI" w:cs="Nirmala UI"/>
        </w:rPr>
        <w:t>पड़ते</w:t>
      </w:r>
      <w:r>
        <w:t xml:space="preserve"> </w:t>
      </w:r>
      <w:r>
        <w:rPr>
          <w:rFonts w:ascii="Nirmala UI" w:hAnsi="Nirmala UI" w:cs="Nirmala UI"/>
        </w:rPr>
        <w:t>हैं</w:t>
      </w:r>
      <w:r>
        <w:t>,</w:t>
      </w:r>
    </w:p>
    <w:p w14:paraId="4E0A9860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धृति</w:t>
      </w:r>
      <w:r>
        <w:t xml:space="preserve">, </w:t>
      </w:r>
      <w:r>
        <w:rPr>
          <w:rFonts w:ascii="Nirmala UI" w:hAnsi="Nirmala UI" w:cs="Nirmala UI"/>
        </w:rPr>
        <w:t>साहस</w:t>
      </w:r>
      <w:r>
        <w:t xml:space="preserve">, </w:t>
      </w:r>
      <w:r>
        <w:rPr>
          <w:rFonts w:ascii="Nirmala UI" w:hAnsi="Nirmala UI" w:cs="Nirmala UI"/>
        </w:rPr>
        <w:t>उत्साह</w:t>
      </w:r>
      <w:r>
        <w:t xml:space="preserve"> </w:t>
      </w:r>
      <w:r>
        <w:rPr>
          <w:rFonts w:ascii="Nirmala UI" w:hAnsi="Nirmala UI" w:cs="Nirmala UI"/>
        </w:rPr>
        <w:t>भी</w:t>
      </w:r>
    </w:p>
    <w:p w14:paraId="07847DC9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आह</w:t>
      </w:r>
      <w:r>
        <w:t xml:space="preserve"> </w:t>
      </w:r>
      <w:r>
        <w:rPr>
          <w:rFonts w:ascii="Nirmala UI" w:hAnsi="Nirmala UI" w:cs="Nirmala UI"/>
        </w:rPr>
        <w:t>भरते</w:t>
      </w:r>
      <w:r>
        <w:t xml:space="preserve"> </w:t>
      </w:r>
      <w:r>
        <w:rPr>
          <w:rFonts w:ascii="Nirmala UI" w:hAnsi="Nirmala UI" w:cs="Nirmala UI"/>
        </w:rPr>
        <w:t>हैं</w:t>
      </w:r>
      <w:r>
        <w:t>,</w:t>
      </w:r>
    </w:p>
    <w:p w14:paraId="00DA3282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मन</w:t>
      </w:r>
      <w:r>
        <w:t xml:space="preserve"> </w:t>
      </w:r>
      <w:r>
        <w:rPr>
          <w:rFonts w:ascii="Nirmala UI" w:hAnsi="Nirmala UI" w:cs="Nirmala UI"/>
        </w:rPr>
        <w:t>खिन्न</w:t>
      </w:r>
      <w:r>
        <w:t xml:space="preserve"> </w:t>
      </w:r>
      <w:r>
        <w:rPr>
          <w:rFonts w:ascii="Nirmala UI" w:hAnsi="Nirmala UI" w:cs="Nirmala UI"/>
        </w:rPr>
        <w:t>होता</w:t>
      </w:r>
      <w:r>
        <w:t xml:space="preserve"> </w:t>
      </w:r>
      <w:r>
        <w:rPr>
          <w:rFonts w:ascii="Nirmala UI" w:hAnsi="Nirmala UI" w:cs="Nirmala UI"/>
        </w:rPr>
        <w:t>है।</w:t>
      </w:r>
    </w:p>
    <w:p w14:paraId="4DD05854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किन्तु</w:t>
      </w:r>
      <w:r>
        <w:t xml:space="preserve"> </w:t>
      </w:r>
      <w:r>
        <w:rPr>
          <w:rFonts w:ascii="Nirmala UI" w:hAnsi="Nirmala UI" w:cs="Nirmala UI"/>
        </w:rPr>
        <w:t>यह</w:t>
      </w:r>
      <w:r>
        <w:t xml:space="preserve"> </w:t>
      </w:r>
      <w:r>
        <w:rPr>
          <w:rFonts w:ascii="Nirmala UI" w:hAnsi="Nirmala UI" w:cs="Nirmala UI"/>
        </w:rPr>
        <w:t>सब</w:t>
      </w:r>
    </w:p>
    <w:p w14:paraId="4CD963B6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आस्थावान्</w:t>
      </w:r>
      <w:r>
        <w:t xml:space="preserve"> </w:t>
      </w:r>
      <w:r>
        <w:rPr>
          <w:rFonts w:ascii="Nirmala UI" w:hAnsi="Nirmala UI" w:cs="Nirmala UI"/>
        </w:rPr>
        <w:t>पुरुष</w:t>
      </w:r>
      <w:r>
        <w:t xml:space="preserve"> </w:t>
      </w:r>
      <w:r>
        <w:rPr>
          <w:rFonts w:ascii="Nirmala UI" w:hAnsi="Nirmala UI" w:cs="Nirmala UI"/>
        </w:rPr>
        <w:t>को</w:t>
      </w:r>
    </w:p>
    <w:p w14:paraId="4AD31036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अभिशाप</w:t>
      </w:r>
      <w:r>
        <w:t xml:space="preserve"> </w:t>
      </w:r>
      <w:r>
        <w:rPr>
          <w:rFonts w:ascii="Nirmala UI" w:hAnsi="Nirmala UI" w:cs="Nirmala UI"/>
        </w:rPr>
        <w:t>नहीं</w:t>
      </w:r>
      <w:r>
        <w:t xml:space="preserve"> </w:t>
      </w:r>
      <w:r>
        <w:rPr>
          <w:rFonts w:ascii="Nirmala UI" w:hAnsi="Nirmala UI" w:cs="Nirmala UI"/>
        </w:rPr>
        <w:t>है</w:t>
      </w:r>
      <w:r>
        <w:t>,</w:t>
      </w:r>
    </w:p>
    <w:p w14:paraId="1E21D251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वरन्</w:t>
      </w:r>
    </w:p>
    <w:p w14:paraId="128E3A15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वरदान</w:t>
      </w:r>
      <w:r>
        <w:t xml:space="preserve"> </w:t>
      </w:r>
      <w:r>
        <w:rPr>
          <w:rFonts w:ascii="Nirmala UI" w:hAnsi="Nirmala UI" w:cs="Nirmala UI"/>
        </w:rPr>
        <w:t>ही</w:t>
      </w:r>
      <w:r>
        <w:t xml:space="preserve"> </w:t>
      </w:r>
      <w:r>
        <w:rPr>
          <w:rFonts w:ascii="Nirmala UI" w:hAnsi="Nirmala UI" w:cs="Nirmala UI"/>
        </w:rPr>
        <w:t>सिद्ध</w:t>
      </w:r>
      <w:r>
        <w:t xml:space="preserve"> </w:t>
      </w:r>
      <w:r>
        <w:rPr>
          <w:rFonts w:ascii="Nirmala UI" w:hAnsi="Nirmala UI" w:cs="Nirmala UI"/>
        </w:rPr>
        <w:t>होते</w:t>
      </w:r>
      <w:r>
        <w:t xml:space="preserve"> </w:t>
      </w:r>
      <w:r>
        <w:rPr>
          <w:rFonts w:ascii="Nirmala UI" w:hAnsi="Nirmala UI" w:cs="Nirmala UI"/>
        </w:rPr>
        <w:t>हैं</w:t>
      </w:r>
    </w:p>
    <w:p w14:paraId="7556E422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जो</w:t>
      </w:r>
      <w:r>
        <w:t xml:space="preserve"> </w:t>
      </w:r>
      <w:r>
        <w:rPr>
          <w:rFonts w:ascii="Nirmala UI" w:hAnsi="Nirmala UI" w:cs="Nirmala UI"/>
        </w:rPr>
        <w:t>यमी</w:t>
      </w:r>
      <w:r>
        <w:t xml:space="preserve">, </w:t>
      </w:r>
      <w:r>
        <w:rPr>
          <w:rFonts w:ascii="Nirmala UI" w:hAnsi="Nirmala UI" w:cs="Nirmala UI"/>
        </w:rPr>
        <w:t>दमी</w:t>
      </w:r>
    </w:p>
    <w:p w14:paraId="217AE883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हरदम</w:t>
      </w:r>
      <w:r>
        <w:t xml:space="preserve"> </w:t>
      </w:r>
      <w:r>
        <w:rPr>
          <w:rFonts w:ascii="Nirmala UI" w:hAnsi="Nirmala UI" w:cs="Nirmala UI"/>
        </w:rPr>
        <w:t>उद्यमी</w:t>
      </w:r>
      <w:r>
        <w:t xml:space="preserve"> </w:t>
      </w:r>
      <w:r>
        <w:rPr>
          <w:rFonts w:ascii="Nirmala UI" w:hAnsi="Nirmala UI" w:cs="Nirmala UI"/>
        </w:rPr>
        <w:t>है।</w:t>
      </w:r>
    </w:p>
    <w:p w14:paraId="03369C52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और</w:t>
      </w:r>
      <w:r>
        <w:t xml:space="preserve">, </w:t>
      </w:r>
      <w:r>
        <w:rPr>
          <w:rFonts w:ascii="Nirmala UI" w:hAnsi="Nirmala UI" w:cs="Nirmala UI"/>
        </w:rPr>
        <w:t>सुनो</w:t>
      </w:r>
      <w:r>
        <w:t xml:space="preserve"> !</w:t>
      </w:r>
    </w:p>
    <w:p w14:paraId="6117A824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मीठे</w:t>
      </w:r>
      <w:r>
        <w:t xml:space="preserve"> </w:t>
      </w:r>
      <w:r>
        <w:rPr>
          <w:rFonts w:ascii="Nirmala UI" w:hAnsi="Nirmala UI" w:cs="Nirmala UI"/>
        </w:rPr>
        <w:t>दही</w:t>
      </w:r>
      <w:r>
        <w:t xml:space="preserve"> </w:t>
      </w:r>
      <w:r>
        <w:rPr>
          <w:rFonts w:ascii="Nirmala UI" w:hAnsi="Nirmala UI" w:cs="Nirmala UI"/>
        </w:rPr>
        <w:t>से</w:t>
      </w:r>
      <w:r>
        <w:t xml:space="preserve"> </w:t>
      </w:r>
      <w:r>
        <w:rPr>
          <w:rFonts w:ascii="Nirmala UI" w:hAnsi="Nirmala UI" w:cs="Nirmala UI"/>
        </w:rPr>
        <w:t>ही</w:t>
      </w:r>
      <w:r>
        <w:t xml:space="preserve"> </w:t>
      </w:r>
      <w:r>
        <w:rPr>
          <w:rFonts w:ascii="Nirmala UI" w:hAnsi="Nirmala UI" w:cs="Nirmala UI"/>
        </w:rPr>
        <w:t>नहीं</w:t>
      </w:r>
      <w:r>
        <w:t>,</w:t>
      </w:r>
    </w:p>
    <w:p w14:paraId="639A4951" w14:textId="77777777" w:rsidR="00000000" w:rsidRDefault="00000000">
      <w:pPr>
        <w:pStyle w:val="HTMLPreformatted"/>
        <w:rPr>
          <w:rFonts w:ascii="Nirmala UI" w:hAnsi="Nirmala UI" w:cs="Nirmala UI"/>
        </w:rPr>
      </w:pPr>
      <w:r>
        <w:rPr>
          <w:rFonts w:ascii="Nirmala UI" w:hAnsi="Nirmala UI" w:cs="Nirmala UI"/>
        </w:rPr>
        <w:t>खट्टे</w:t>
      </w:r>
      <w:r>
        <w:t xml:space="preserve"> </w:t>
      </w:r>
      <w:r>
        <w:rPr>
          <w:rFonts w:ascii="Nirmala UI" w:hAnsi="Nirmala UI" w:cs="Nirmala UI"/>
        </w:rPr>
        <w:t>से</w:t>
      </w:r>
      <w:r>
        <w:t xml:space="preserve"> </w:t>
      </w:r>
      <w:r>
        <w:rPr>
          <w:rFonts w:ascii="Nirmala UI" w:hAnsi="Nirmala UI" w:cs="Nirmala UI"/>
        </w:rPr>
        <w:t>भी</w:t>
      </w:r>
    </w:p>
    <w:p w14:paraId="30FB89E9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</w:rPr>
        <w:br w:type="page"/>
      </w:r>
    </w:p>
    <w:p w14:paraId="3CE66F2F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lastRenderedPageBreak/>
        <w:t>समुचित</w:t>
      </w:r>
      <w:r>
        <w:t xml:space="preserve"> </w:t>
      </w:r>
      <w:r>
        <w:rPr>
          <w:rFonts w:ascii="Nirmala UI" w:hAnsi="Nirmala UI" w:cs="Nirmala UI"/>
        </w:rPr>
        <w:t>मन्थन</w:t>
      </w:r>
      <w:r>
        <w:t xml:space="preserve"> </w:t>
      </w:r>
      <w:r>
        <w:rPr>
          <w:rFonts w:ascii="Nirmala UI" w:hAnsi="Nirmala UI" w:cs="Nirmala UI"/>
        </w:rPr>
        <w:t>हो।</w:t>
      </w:r>
    </w:p>
    <w:p w14:paraId="6F44391C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नवनीत</w:t>
      </w:r>
      <w:r>
        <w:t xml:space="preserve"> </w:t>
      </w:r>
      <w:r>
        <w:rPr>
          <w:rFonts w:ascii="Nirmala UI" w:hAnsi="Nirmala UI" w:cs="Nirmala UI"/>
        </w:rPr>
        <w:t>का</w:t>
      </w:r>
      <w:r>
        <w:t xml:space="preserve"> </w:t>
      </w:r>
      <w:r>
        <w:rPr>
          <w:rFonts w:ascii="Nirmala UI" w:hAnsi="Nirmala UI" w:cs="Nirmala UI"/>
        </w:rPr>
        <w:t>लाभ</w:t>
      </w:r>
      <w:r>
        <w:t xml:space="preserve"> </w:t>
      </w:r>
      <w:r>
        <w:rPr>
          <w:rFonts w:ascii="Nirmala UI" w:hAnsi="Nirmala UI" w:cs="Nirmala UI"/>
        </w:rPr>
        <w:t>अवश्य</w:t>
      </w:r>
      <w:r>
        <w:t xml:space="preserve"> </w:t>
      </w:r>
      <w:r>
        <w:rPr>
          <w:rFonts w:ascii="Nirmala UI" w:hAnsi="Nirmala UI" w:cs="Nirmala UI"/>
        </w:rPr>
        <w:t>होता</w:t>
      </w:r>
      <w:r>
        <w:t xml:space="preserve"> </w:t>
      </w:r>
      <w:r>
        <w:rPr>
          <w:rFonts w:ascii="Nirmala UI" w:hAnsi="Nirmala UI" w:cs="Nirmala UI"/>
        </w:rPr>
        <w:t>है।</w:t>
      </w:r>
    </w:p>
    <w:p w14:paraId="274FDB9D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इससे</w:t>
      </w:r>
      <w:r>
        <w:t xml:space="preserve"> </w:t>
      </w:r>
      <w:r>
        <w:rPr>
          <w:rFonts w:ascii="Nirmala UI" w:hAnsi="Nirmala UI" w:cs="Nirmala UI"/>
        </w:rPr>
        <w:t>यही</w:t>
      </w:r>
      <w:r>
        <w:t xml:space="preserve"> </w:t>
      </w:r>
      <w:r>
        <w:rPr>
          <w:rFonts w:ascii="Nirmala UI" w:hAnsi="Nirmala UI" w:cs="Nirmala UI"/>
        </w:rPr>
        <w:t>फलित</w:t>
      </w:r>
      <w:r>
        <w:t xml:space="preserve"> </w:t>
      </w:r>
      <w:r>
        <w:rPr>
          <w:rFonts w:ascii="Nirmala UI" w:hAnsi="Nirmala UI" w:cs="Nirmala UI"/>
        </w:rPr>
        <w:t>हुआ</w:t>
      </w:r>
    </w:p>
    <w:p w14:paraId="3DA8D400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कि</w:t>
      </w:r>
    </w:p>
    <w:p w14:paraId="10D9E629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संघर्षमय</w:t>
      </w:r>
      <w:r>
        <w:t xml:space="preserve"> </w:t>
      </w:r>
      <w:r>
        <w:rPr>
          <w:rFonts w:ascii="Nirmala UI" w:hAnsi="Nirmala UI" w:cs="Nirmala UI"/>
        </w:rPr>
        <w:t>जीवन</w:t>
      </w:r>
      <w:r>
        <w:t xml:space="preserve"> </w:t>
      </w:r>
      <w:r>
        <w:rPr>
          <w:rFonts w:ascii="Nirmala UI" w:hAnsi="Nirmala UI" w:cs="Nirmala UI"/>
        </w:rPr>
        <w:t>का</w:t>
      </w:r>
    </w:p>
    <w:p w14:paraId="125F646D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उपसंहार</w:t>
      </w:r>
      <w:r>
        <w:t xml:space="preserve"> </w:t>
      </w:r>
      <w:r>
        <w:rPr>
          <w:rFonts w:ascii="Nirmala UI" w:hAnsi="Nirmala UI" w:cs="Nirmala UI"/>
        </w:rPr>
        <w:t>वह</w:t>
      </w:r>
    </w:p>
    <w:p w14:paraId="709C5F8B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नियमरूप</w:t>
      </w:r>
      <w:r>
        <w:t xml:space="preserve"> </w:t>
      </w:r>
      <w:r>
        <w:rPr>
          <w:rFonts w:ascii="Nirmala UI" w:hAnsi="Nirmala UI" w:cs="Nirmala UI"/>
        </w:rPr>
        <w:t>से</w:t>
      </w:r>
    </w:p>
    <w:p w14:paraId="3A0A4F4F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हर्षमय</w:t>
      </w:r>
      <w:r>
        <w:t xml:space="preserve"> </w:t>
      </w:r>
      <w:r>
        <w:rPr>
          <w:rFonts w:ascii="Nirmala UI" w:hAnsi="Nirmala UI" w:cs="Nirmala UI"/>
        </w:rPr>
        <w:t>होता</w:t>
      </w:r>
      <w:r>
        <w:t xml:space="preserve"> </w:t>
      </w:r>
      <w:r>
        <w:rPr>
          <w:rFonts w:ascii="Nirmala UI" w:hAnsi="Nirmala UI" w:cs="Nirmala UI"/>
        </w:rPr>
        <w:t>है</w:t>
      </w:r>
      <w:r>
        <w:t xml:space="preserve">, </w:t>
      </w:r>
      <w:r>
        <w:rPr>
          <w:rFonts w:ascii="Nirmala UI" w:hAnsi="Nirmala UI" w:cs="Nirmala UI"/>
        </w:rPr>
        <w:t>धन्य</w:t>
      </w:r>
      <w:r>
        <w:t>!</w:t>
      </w:r>
    </w:p>
    <w:p w14:paraId="38914E42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इसीलिए</w:t>
      </w:r>
      <w:r>
        <w:t xml:space="preserve"> </w:t>
      </w:r>
      <w:r>
        <w:rPr>
          <w:rFonts w:ascii="Nirmala UI" w:hAnsi="Nirmala UI" w:cs="Nirmala UI"/>
        </w:rPr>
        <w:t>तो</w:t>
      </w:r>
    </w:p>
    <w:p w14:paraId="39741B89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बार</w:t>
      </w:r>
      <w:r>
        <w:t>-</w:t>
      </w:r>
      <w:r>
        <w:rPr>
          <w:rFonts w:ascii="Nirmala UI" w:hAnsi="Nirmala UI" w:cs="Nirmala UI"/>
        </w:rPr>
        <w:t>बार</w:t>
      </w:r>
      <w:r>
        <w:t xml:space="preserve"> </w:t>
      </w:r>
      <w:r>
        <w:rPr>
          <w:rFonts w:ascii="Nirmala UI" w:hAnsi="Nirmala UI" w:cs="Nirmala UI"/>
        </w:rPr>
        <w:t>स्मृति</w:t>
      </w:r>
      <w:r>
        <w:t xml:space="preserve"> </w:t>
      </w:r>
      <w:r>
        <w:rPr>
          <w:rFonts w:ascii="Nirmala UI" w:hAnsi="Nirmala UI" w:cs="Nirmala UI"/>
        </w:rPr>
        <w:t>दिलाती</w:t>
      </w:r>
      <w:r>
        <w:t xml:space="preserve"> </w:t>
      </w:r>
      <w:r>
        <w:rPr>
          <w:rFonts w:ascii="Nirmala UI" w:hAnsi="Nirmala UI" w:cs="Nirmala UI"/>
        </w:rPr>
        <w:t>हूँ</w:t>
      </w:r>
    </w:p>
    <w:p w14:paraId="36511D47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कि</w:t>
      </w:r>
    </w:p>
    <w:p w14:paraId="60DD03B5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टालने</w:t>
      </w:r>
      <w:r>
        <w:t xml:space="preserve"> </w:t>
      </w:r>
      <w:r>
        <w:rPr>
          <w:rFonts w:ascii="Nirmala UI" w:hAnsi="Nirmala UI" w:cs="Nirmala UI"/>
        </w:rPr>
        <w:t>में</w:t>
      </w:r>
      <w:r>
        <w:t xml:space="preserve"> </w:t>
      </w:r>
      <w:r>
        <w:rPr>
          <w:rFonts w:ascii="Nirmala UI" w:hAnsi="Nirmala UI" w:cs="Nirmala UI"/>
        </w:rPr>
        <w:t>नहीं</w:t>
      </w:r>
    </w:p>
    <w:p w14:paraId="19E42B92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सती</w:t>
      </w:r>
      <w:r>
        <w:t>-</w:t>
      </w:r>
      <w:r>
        <w:rPr>
          <w:rFonts w:ascii="Nirmala UI" w:hAnsi="Nirmala UI" w:cs="Nirmala UI"/>
        </w:rPr>
        <w:t>सन्तों</w:t>
      </w:r>
      <w:r>
        <w:t xml:space="preserve"> </w:t>
      </w:r>
      <w:r>
        <w:rPr>
          <w:rFonts w:ascii="Nirmala UI" w:hAnsi="Nirmala UI" w:cs="Nirmala UI"/>
        </w:rPr>
        <w:t>की</w:t>
      </w:r>
    </w:p>
    <w:p w14:paraId="61683A55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आज्ञा</w:t>
      </w:r>
      <w:r>
        <w:t xml:space="preserve"> </w:t>
      </w:r>
      <w:r>
        <w:rPr>
          <w:rFonts w:ascii="Nirmala UI" w:hAnsi="Nirmala UI" w:cs="Nirmala UI"/>
        </w:rPr>
        <w:t>पालने</w:t>
      </w:r>
      <w:r>
        <w:t xml:space="preserve"> </w:t>
      </w:r>
      <w:r>
        <w:rPr>
          <w:rFonts w:ascii="Nirmala UI" w:hAnsi="Nirmala UI" w:cs="Nirmala UI"/>
        </w:rPr>
        <w:t>में</w:t>
      </w:r>
      <w:r>
        <w:t xml:space="preserve"> </w:t>
      </w:r>
      <w:r>
        <w:rPr>
          <w:rFonts w:ascii="Nirmala UI" w:hAnsi="Nirmala UI" w:cs="Nirmala UI"/>
        </w:rPr>
        <w:t>ही</w:t>
      </w:r>
    </w:p>
    <w:p w14:paraId="7692B4DA" w14:textId="77777777" w:rsidR="00000000" w:rsidRDefault="00000000">
      <w:pPr>
        <w:pStyle w:val="HTMLPreformatted"/>
      </w:pPr>
      <w:r>
        <w:t>"</w:t>
      </w:r>
      <w:r>
        <w:rPr>
          <w:rFonts w:ascii="Nirmala UI" w:hAnsi="Nirmala UI" w:cs="Nirmala UI"/>
        </w:rPr>
        <w:t>पूत</w:t>
      </w:r>
      <w:r>
        <w:t xml:space="preserve"> </w:t>
      </w:r>
      <w:r>
        <w:rPr>
          <w:rFonts w:ascii="Nirmala UI" w:hAnsi="Nirmala UI" w:cs="Nirmala UI"/>
        </w:rPr>
        <w:t>का</w:t>
      </w:r>
      <w:r>
        <w:t xml:space="preserve"> </w:t>
      </w:r>
      <w:r>
        <w:rPr>
          <w:rFonts w:ascii="Nirmala UI" w:hAnsi="Nirmala UI" w:cs="Nirmala UI"/>
        </w:rPr>
        <w:t>लक्षण</w:t>
      </w:r>
      <w:r>
        <w:t xml:space="preserve"> </w:t>
      </w:r>
      <w:r>
        <w:rPr>
          <w:rFonts w:ascii="Nirmala UI" w:hAnsi="Nirmala UI" w:cs="Nirmala UI"/>
        </w:rPr>
        <w:t>पालने</w:t>
      </w:r>
      <w:r>
        <w:t xml:space="preserve"> </w:t>
      </w:r>
      <w:r>
        <w:rPr>
          <w:rFonts w:ascii="Nirmala UI" w:hAnsi="Nirmala UI" w:cs="Nirmala UI"/>
        </w:rPr>
        <w:t>में</w:t>
      </w:r>
      <w:r>
        <w:t>"</w:t>
      </w:r>
    </w:p>
    <w:p w14:paraId="75311790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यह</w:t>
      </w:r>
      <w:r>
        <w:t xml:space="preserve"> </w:t>
      </w:r>
      <w:r>
        <w:rPr>
          <w:rFonts w:ascii="Nirmala UI" w:hAnsi="Nirmala UI" w:cs="Nirmala UI"/>
        </w:rPr>
        <w:t>सूक्ति</w:t>
      </w:r>
    </w:p>
    <w:p w14:paraId="7761DFA1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चरितार्थ</w:t>
      </w:r>
      <w:r>
        <w:t xml:space="preserve"> </w:t>
      </w:r>
      <w:r>
        <w:rPr>
          <w:rFonts w:ascii="Nirmala UI" w:hAnsi="Nirmala UI" w:cs="Nirmala UI"/>
        </w:rPr>
        <w:t>होती</w:t>
      </w:r>
      <w:r>
        <w:t xml:space="preserve"> </w:t>
      </w:r>
      <w:r>
        <w:rPr>
          <w:rFonts w:ascii="Nirmala UI" w:hAnsi="Nirmala UI" w:cs="Nirmala UI"/>
        </w:rPr>
        <w:t>है</w:t>
      </w:r>
      <w:r>
        <w:t xml:space="preserve">, </w:t>
      </w:r>
      <w:r>
        <w:rPr>
          <w:rFonts w:ascii="Nirmala UI" w:hAnsi="Nirmala UI" w:cs="Nirmala UI"/>
        </w:rPr>
        <w:t>बेटा</w:t>
      </w:r>
      <w:r>
        <w:t>!"</w:t>
      </w:r>
    </w:p>
    <w:p w14:paraId="00CD081F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और</w:t>
      </w:r>
      <w:r>
        <w:t>,</w:t>
      </w:r>
    </w:p>
    <w:p w14:paraId="54BD3EA3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कुछ</w:t>
      </w:r>
      <w:r>
        <w:t xml:space="preserve"> </w:t>
      </w:r>
      <w:r>
        <w:rPr>
          <w:rFonts w:ascii="Nirmala UI" w:hAnsi="Nirmala UI" w:cs="Nirmala UI"/>
        </w:rPr>
        <w:t>क्षणों</w:t>
      </w:r>
      <w:r>
        <w:t xml:space="preserve"> </w:t>
      </w:r>
      <w:r>
        <w:rPr>
          <w:rFonts w:ascii="Nirmala UI" w:hAnsi="Nirmala UI" w:cs="Nirmala UI"/>
        </w:rPr>
        <w:t>तक</w:t>
      </w:r>
    </w:p>
    <w:p w14:paraId="7B18E7F3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मौन</w:t>
      </w:r>
      <w:r>
        <w:t xml:space="preserve"> </w:t>
      </w:r>
      <w:r>
        <w:rPr>
          <w:rFonts w:ascii="Nirmala UI" w:hAnsi="Nirmala UI" w:cs="Nirmala UI"/>
        </w:rPr>
        <w:t>छा</w:t>
      </w:r>
      <w:r>
        <w:t xml:space="preserve"> </w:t>
      </w:r>
      <w:r>
        <w:rPr>
          <w:rFonts w:ascii="Nirmala UI" w:hAnsi="Nirmala UI" w:cs="Nirmala UI"/>
        </w:rPr>
        <w:t>जाता</w:t>
      </w:r>
      <w:r>
        <w:t xml:space="preserve"> </w:t>
      </w:r>
      <w:r>
        <w:rPr>
          <w:rFonts w:ascii="Nirmala UI" w:hAnsi="Nirmala UI" w:cs="Nirmala UI"/>
        </w:rPr>
        <w:t>है।</w:t>
      </w:r>
    </w:p>
    <w:p w14:paraId="058760CC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अब</w:t>
      </w:r>
      <w:r>
        <w:t xml:space="preserve">! </w:t>
      </w:r>
      <w:r>
        <w:rPr>
          <w:rFonts w:ascii="Nirmala UI" w:hAnsi="Nirmala UI" w:cs="Nirmala UI"/>
        </w:rPr>
        <w:t>मौन</w:t>
      </w:r>
      <w:r>
        <w:t xml:space="preserve"> </w:t>
      </w:r>
      <w:r>
        <w:rPr>
          <w:rFonts w:ascii="Nirmala UI" w:hAnsi="Nirmala UI" w:cs="Nirmala UI"/>
        </w:rPr>
        <w:t>का</w:t>
      </w:r>
      <w:r>
        <w:t xml:space="preserve"> </w:t>
      </w:r>
      <w:r>
        <w:rPr>
          <w:rFonts w:ascii="Nirmala UI" w:hAnsi="Nirmala UI" w:cs="Nirmala UI"/>
        </w:rPr>
        <w:t>भंग</w:t>
      </w:r>
      <w:r>
        <w:t xml:space="preserve"> </w:t>
      </w:r>
      <w:r>
        <w:rPr>
          <w:rFonts w:ascii="Nirmala UI" w:hAnsi="Nirmala UI" w:cs="Nirmala UI"/>
        </w:rPr>
        <w:t>होता</w:t>
      </w:r>
      <w:r>
        <w:t xml:space="preserve"> </w:t>
      </w:r>
      <w:r>
        <w:rPr>
          <w:rFonts w:ascii="Nirmala UI" w:hAnsi="Nirmala UI" w:cs="Nirmala UI"/>
        </w:rPr>
        <w:t>है</w:t>
      </w:r>
    </w:p>
    <w:p w14:paraId="35992DFA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माटी</w:t>
      </w:r>
      <w:r>
        <w:t xml:space="preserve"> </w:t>
      </w:r>
      <w:r>
        <w:rPr>
          <w:rFonts w:ascii="Nirmala UI" w:hAnsi="Nirmala UI" w:cs="Nirmala UI"/>
        </w:rPr>
        <w:t>की</w:t>
      </w:r>
      <w:r>
        <w:t xml:space="preserve"> </w:t>
      </w:r>
      <w:r>
        <w:rPr>
          <w:rFonts w:ascii="Nirmala UI" w:hAnsi="Nirmala UI" w:cs="Nirmala UI"/>
        </w:rPr>
        <w:t>ओर</w:t>
      </w:r>
      <w:r>
        <w:t xml:space="preserve"> </w:t>
      </w:r>
      <w:r>
        <w:rPr>
          <w:rFonts w:ascii="Nirmala UI" w:hAnsi="Nirmala UI" w:cs="Nirmala UI"/>
        </w:rPr>
        <w:t>से</w:t>
      </w:r>
      <w:r>
        <w:t xml:space="preserve"> -</w:t>
      </w:r>
    </w:p>
    <w:p w14:paraId="5085AEAE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भीगे</w:t>
      </w:r>
      <w:r>
        <w:t xml:space="preserve"> </w:t>
      </w:r>
      <w:r>
        <w:rPr>
          <w:rFonts w:ascii="Nirmala UI" w:hAnsi="Nirmala UI" w:cs="Nirmala UI"/>
        </w:rPr>
        <w:t>भावों</w:t>
      </w:r>
      <w:r>
        <w:t xml:space="preserve"> </w:t>
      </w:r>
      <w:r>
        <w:rPr>
          <w:rFonts w:ascii="Nirmala UI" w:hAnsi="Nirmala UI" w:cs="Nirmala UI"/>
        </w:rPr>
        <w:t>की</w:t>
      </w:r>
      <w:r>
        <w:t xml:space="preserve"> </w:t>
      </w:r>
      <w:r>
        <w:rPr>
          <w:rFonts w:ascii="Nirmala UI" w:hAnsi="Nirmala UI" w:cs="Nirmala UI"/>
        </w:rPr>
        <w:t>अभिव्यंजना</w:t>
      </w:r>
      <w:r>
        <w:t xml:space="preserve"> :</w:t>
      </w:r>
    </w:p>
    <w:p w14:paraId="338B2167" w14:textId="77777777" w:rsidR="00000000" w:rsidRDefault="00000000">
      <w:pPr>
        <w:pStyle w:val="HTMLPreformatted"/>
      </w:pPr>
      <w:r>
        <w:t>"</w:t>
      </w:r>
      <w:r>
        <w:rPr>
          <w:rFonts w:ascii="Nirmala UI" w:hAnsi="Nirmala UI" w:cs="Nirmala UI"/>
        </w:rPr>
        <w:t>इस</w:t>
      </w:r>
      <w:r>
        <w:t xml:space="preserve"> </w:t>
      </w:r>
      <w:r>
        <w:rPr>
          <w:rFonts w:ascii="Nirmala UI" w:hAnsi="Nirmala UI" w:cs="Nirmala UI"/>
        </w:rPr>
        <w:t>सम्बोधन</w:t>
      </w:r>
      <w:r>
        <w:t xml:space="preserve"> </w:t>
      </w:r>
      <w:r>
        <w:rPr>
          <w:rFonts w:ascii="Nirmala UI" w:hAnsi="Nirmala UI" w:cs="Nirmala UI"/>
        </w:rPr>
        <w:t>से</w:t>
      </w:r>
    </w:p>
    <w:p w14:paraId="7B8D3E3D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यह</w:t>
      </w:r>
      <w:r>
        <w:t xml:space="preserve"> </w:t>
      </w:r>
      <w:r>
        <w:rPr>
          <w:rFonts w:ascii="Nirmala UI" w:hAnsi="Nirmala UI" w:cs="Nirmala UI"/>
        </w:rPr>
        <w:t>जीवन</w:t>
      </w:r>
      <w:r>
        <w:t xml:space="preserve"> </w:t>
      </w:r>
      <w:r>
        <w:rPr>
          <w:rFonts w:ascii="Nirmala UI" w:hAnsi="Nirmala UI" w:cs="Nirmala UI"/>
        </w:rPr>
        <w:t>बोधित</w:t>
      </w:r>
      <w:r>
        <w:t xml:space="preserve"> </w:t>
      </w:r>
      <w:r>
        <w:rPr>
          <w:rFonts w:ascii="Nirmala UI" w:hAnsi="Nirmala UI" w:cs="Nirmala UI"/>
        </w:rPr>
        <w:t>हो</w:t>
      </w:r>
      <w:r>
        <w:t>,</w:t>
      </w:r>
    </w:p>
    <w:p w14:paraId="7499917C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अभिभूत</w:t>
      </w:r>
      <w:r>
        <w:t xml:space="preserve"> </w:t>
      </w:r>
      <w:r>
        <w:rPr>
          <w:rFonts w:ascii="Nirmala UI" w:hAnsi="Nirmala UI" w:cs="Nirmala UI"/>
        </w:rPr>
        <w:t>हुआ</w:t>
      </w:r>
      <w:r>
        <w:t xml:space="preserve">, </w:t>
      </w:r>
      <w:r>
        <w:rPr>
          <w:rFonts w:ascii="Nirmala UI" w:hAnsi="Nirmala UI" w:cs="Nirmala UI"/>
        </w:rPr>
        <w:t>माँ</w:t>
      </w:r>
      <w:r>
        <w:t>!</w:t>
      </w:r>
    </w:p>
    <w:p w14:paraId="426F2E78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कुछ</w:t>
      </w:r>
      <w:r>
        <w:t xml:space="preserve"> </w:t>
      </w:r>
      <w:r>
        <w:rPr>
          <w:rFonts w:ascii="Nirmala UI" w:hAnsi="Nirmala UI" w:cs="Nirmala UI"/>
        </w:rPr>
        <w:t>हलका</w:t>
      </w:r>
      <w:r>
        <w:t>-</w:t>
      </w:r>
      <w:r>
        <w:rPr>
          <w:rFonts w:ascii="Nirmala UI" w:hAnsi="Nirmala UI" w:cs="Nirmala UI"/>
        </w:rPr>
        <w:t>सा</w:t>
      </w:r>
      <w:r>
        <w:t xml:space="preserve"> </w:t>
      </w:r>
      <w:r>
        <w:rPr>
          <w:rFonts w:ascii="Nirmala UI" w:hAnsi="Nirmala UI" w:cs="Nirmala UI"/>
        </w:rPr>
        <w:t>लगा</w:t>
      </w:r>
    </w:p>
    <w:p w14:paraId="3E568524" w14:textId="77777777" w:rsidR="00000000" w:rsidRDefault="00000000">
      <w:pPr>
        <w:pStyle w:val="HTMLPreformatted"/>
        <w:rPr>
          <w:rFonts w:ascii="Nirmala UI" w:hAnsi="Nirmala UI" w:cs="Nirmala UI"/>
        </w:rPr>
      </w:pPr>
      <w:r>
        <w:t xml:space="preserve">14 :: </w:t>
      </w:r>
      <w:r>
        <w:rPr>
          <w:rFonts w:ascii="Nirmala UI" w:hAnsi="Nirmala UI" w:cs="Nirmala UI"/>
        </w:rPr>
        <w:t>मूकमाटी</w:t>
      </w:r>
    </w:p>
    <w:p w14:paraId="183E7DDD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</w:rPr>
        <w:br w:type="page"/>
      </w:r>
    </w:p>
    <w:p w14:paraId="306F3B36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lastRenderedPageBreak/>
        <w:t>कुछ</w:t>
      </w:r>
      <w:r>
        <w:t xml:space="preserve"> </w:t>
      </w:r>
      <w:r>
        <w:rPr>
          <w:rFonts w:ascii="Nirmala UI" w:hAnsi="Nirmala UI" w:cs="Nirmala UI"/>
        </w:rPr>
        <w:t>झलका</w:t>
      </w:r>
      <w:r>
        <w:t>-</w:t>
      </w:r>
      <w:r>
        <w:rPr>
          <w:rFonts w:ascii="Nirmala UI" w:hAnsi="Nirmala UI" w:cs="Nirmala UI"/>
        </w:rPr>
        <w:t>सा</w:t>
      </w:r>
    </w:p>
    <w:p w14:paraId="363F5BBD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अनुभूत</w:t>
      </w:r>
      <w:r>
        <w:t xml:space="preserve"> </w:t>
      </w:r>
      <w:r>
        <w:rPr>
          <w:rFonts w:ascii="Nirmala UI" w:hAnsi="Nirmala UI" w:cs="Nirmala UI"/>
        </w:rPr>
        <w:t>हुआ</w:t>
      </w:r>
      <w:r>
        <w:t xml:space="preserve">, </w:t>
      </w:r>
      <w:r>
        <w:rPr>
          <w:rFonts w:ascii="Nirmala UI" w:hAnsi="Nirmala UI" w:cs="Nirmala UI"/>
        </w:rPr>
        <w:t>माँ</w:t>
      </w:r>
      <w:r>
        <w:t xml:space="preserve"> !</w:t>
      </w:r>
    </w:p>
    <w:p w14:paraId="37AF2253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बाहरी</w:t>
      </w:r>
      <w:r>
        <w:t xml:space="preserve"> </w:t>
      </w:r>
      <w:r>
        <w:rPr>
          <w:rFonts w:ascii="Nirmala UI" w:hAnsi="Nirmala UI" w:cs="Nirmala UI"/>
        </w:rPr>
        <w:t>दृष्टि</w:t>
      </w:r>
      <w:r>
        <w:t xml:space="preserve"> </w:t>
      </w:r>
      <w:r>
        <w:rPr>
          <w:rFonts w:ascii="Nirmala UI" w:hAnsi="Nirmala UI" w:cs="Nirmala UI"/>
        </w:rPr>
        <w:t>से</w:t>
      </w:r>
    </w:p>
    <w:p w14:paraId="54C49AA0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और</w:t>
      </w:r>
    </w:p>
    <w:p w14:paraId="156CC91D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बाहरी</w:t>
      </w:r>
      <w:r>
        <w:t xml:space="preserve"> </w:t>
      </w:r>
      <w:r>
        <w:rPr>
          <w:rFonts w:ascii="Nirmala UI" w:hAnsi="Nirmala UI" w:cs="Nirmala UI"/>
        </w:rPr>
        <w:t>सृष्टि</w:t>
      </w:r>
      <w:r>
        <w:t xml:space="preserve"> </w:t>
      </w:r>
      <w:r>
        <w:rPr>
          <w:rFonts w:ascii="Nirmala UI" w:hAnsi="Nirmala UI" w:cs="Nirmala UI"/>
        </w:rPr>
        <w:t>से</w:t>
      </w:r>
    </w:p>
    <w:p w14:paraId="096C20F9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अछूता</w:t>
      </w:r>
      <w:r>
        <w:t>-</w:t>
      </w:r>
      <w:r>
        <w:rPr>
          <w:rFonts w:ascii="Nirmala UI" w:hAnsi="Nirmala UI" w:cs="Nirmala UI"/>
        </w:rPr>
        <w:t>सा</w:t>
      </w:r>
      <w:r>
        <w:t xml:space="preserve"> </w:t>
      </w:r>
      <w:r>
        <w:rPr>
          <w:rFonts w:ascii="Nirmala UI" w:hAnsi="Nirmala UI" w:cs="Nirmala UI"/>
        </w:rPr>
        <w:t>कुछ</w:t>
      </w:r>
    </w:p>
    <w:p w14:paraId="1439B638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भीतरी</w:t>
      </w:r>
      <w:r>
        <w:t xml:space="preserve"> </w:t>
      </w:r>
      <w:r>
        <w:rPr>
          <w:rFonts w:ascii="Nirmala UI" w:hAnsi="Nirmala UI" w:cs="Nirmala UI"/>
        </w:rPr>
        <w:t>जगत्</w:t>
      </w:r>
      <w:r>
        <w:t xml:space="preserve"> </w:t>
      </w:r>
      <w:r>
        <w:rPr>
          <w:rFonts w:ascii="Nirmala UI" w:hAnsi="Nirmala UI" w:cs="Nirmala UI"/>
        </w:rPr>
        <w:t>को</w:t>
      </w:r>
    </w:p>
    <w:p w14:paraId="051039F2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छूता</w:t>
      </w:r>
      <w:r>
        <w:t>-</w:t>
      </w:r>
      <w:r>
        <w:rPr>
          <w:rFonts w:ascii="Nirmala UI" w:hAnsi="Nirmala UI" w:cs="Nirmala UI"/>
        </w:rPr>
        <w:t>सा</w:t>
      </w:r>
      <w:r>
        <w:t xml:space="preserve"> </w:t>
      </w:r>
      <w:r>
        <w:rPr>
          <w:rFonts w:ascii="Nirmala UI" w:hAnsi="Nirmala UI" w:cs="Nirmala UI"/>
        </w:rPr>
        <w:t>लगा</w:t>
      </w:r>
    </w:p>
    <w:p w14:paraId="5A8BA3D9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अपूर्व</w:t>
      </w:r>
      <w:r>
        <w:t xml:space="preserve"> </w:t>
      </w:r>
      <w:r>
        <w:rPr>
          <w:rFonts w:ascii="Nirmala UI" w:hAnsi="Nirmala UI" w:cs="Nirmala UI"/>
        </w:rPr>
        <w:t>अश्रुतपूर्व</w:t>
      </w:r>
    </w:p>
    <w:p w14:paraId="3A1998BE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यह</w:t>
      </w:r>
      <w:r>
        <w:t xml:space="preserve"> </w:t>
      </w:r>
      <w:r>
        <w:rPr>
          <w:rFonts w:ascii="Nirmala UI" w:hAnsi="Nirmala UI" w:cs="Nirmala UI"/>
        </w:rPr>
        <w:t>मार्मिक</w:t>
      </w:r>
      <w:r>
        <w:t xml:space="preserve"> </w:t>
      </w:r>
      <w:r>
        <w:rPr>
          <w:rFonts w:ascii="Nirmala UI" w:hAnsi="Nirmala UI" w:cs="Nirmala UI"/>
        </w:rPr>
        <w:t>कथन</w:t>
      </w:r>
      <w:r>
        <w:t xml:space="preserve"> </w:t>
      </w:r>
      <w:r>
        <w:rPr>
          <w:rFonts w:ascii="Nirmala UI" w:hAnsi="Nirmala UI" w:cs="Nirmala UI"/>
        </w:rPr>
        <w:t>है</w:t>
      </w:r>
      <w:r>
        <w:t xml:space="preserve">, </w:t>
      </w:r>
      <w:r>
        <w:rPr>
          <w:rFonts w:ascii="Nirmala UI" w:hAnsi="Nirmala UI" w:cs="Nirmala UI"/>
        </w:rPr>
        <w:t>माँ</w:t>
      </w:r>
      <w:r>
        <w:t>!</w:t>
      </w:r>
    </w:p>
    <w:p w14:paraId="030593DC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प्रकृति</w:t>
      </w:r>
      <w:r>
        <w:t xml:space="preserve"> </w:t>
      </w:r>
      <w:r>
        <w:rPr>
          <w:rFonts w:ascii="Nirmala UI" w:hAnsi="Nirmala UI" w:cs="Nirmala UI"/>
        </w:rPr>
        <w:t>और</w:t>
      </w:r>
      <w:r>
        <w:t xml:space="preserve"> </w:t>
      </w:r>
      <w:r>
        <w:rPr>
          <w:rFonts w:ascii="Nirmala UI" w:hAnsi="Nirmala UI" w:cs="Nirmala UI"/>
        </w:rPr>
        <w:t>पुरुष</w:t>
      </w:r>
      <w:r>
        <w:t xml:space="preserve"> </w:t>
      </w:r>
      <w:r>
        <w:rPr>
          <w:rFonts w:ascii="Nirmala UI" w:hAnsi="Nirmala UI" w:cs="Nirmala UI"/>
        </w:rPr>
        <w:t>के</w:t>
      </w:r>
    </w:p>
    <w:p w14:paraId="08060271" w14:textId="77777777" w:rsidR="00000000" w:rsidRDefault="00000000">
      <w:pPr>
        <w:pStyle w:val="HTMLPreformatted"/>
      </w:pPr>
      <w:r>
        <w:t xml:space="preserve">... </w:t>
      </w:r>
      <w:r>
        <w:rPr>
          <w:rFonts w:ascii="Nirmala UI" w:hAnsi="Nirmala UI" w:cs="Nirmala UI"/>
        </w:rPr>
        <w:t>सम्मिलन</w:t>
      </w:r>
      <w:r>
        <w:t xml:space="preserve"> </w:t>
      </w:r>
      <w:r>
        <w:rPr>
          <w:rFonts w:ascii="Nirmala UI" w:hAnsi="Nirmala UI" w:cs="Nirmala UI"/>
        </w:rPr>
        <w:t>से</w:t>
      </w:r>
    </w:p>
    <w:p w14:paraId="69986046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विकृति</w:t>
      </w:r>
      <w:r>
        <w:t xml:space="preserve"> </w:t>
      </w:r>
      <w:r>
        <w:rPr>
          <w:rFonts w:ascii="Nirmala UI" w:hAnsi="Nirmala UI" w:cs="Nirmala UI"/>
        </w:rPr>
        <w:t>और</w:t>
      </w:r>
      <w:r>
        <w:t xml:space="preserve"> </w:t>
      </w:r>
      <w:r>
        <w:rPr>
          <w:rFonts w:ascii="Nirmala UI" w:hAnsi="Nirmala UI" w:cs="Nirmala UI"/>
        </w:rPr>
        <w:t>कलुष</w:t>
      </w:r>
      <w:r>
        <w:t xml:space="preserve"> </w:t>
      </w:r>
      <w:r>
        <w:rPr>
          <w:rFonts w:ascii="Nirmala UI" w:hAnsi="Nirmala UI" w:cs="Nirmala UI"/>
        </w:rPr>
        <w:t>के</w:t>
      </w:r>
    </w:p>
    <w:p w14:paraId="15B2493F" w14:textId="77777777" w:rsidR="00000000" w:rsidRDefault="00000000">
      <w:pPr>
        <w:pStyle w:val="HTMLPreformatted"/>
      </w:pPr>
      <w:r>
        <w:t>...</w:t>
      </w:r>
      <w:r>
        <w:rPr>
          <w:rFonts w:ascii="Nirmala UI" w:hAnsi="Nirmala UI" w:cs="Nirmala UI"/>
        </w:rPr>
        <w:t>संकुलन</w:t>
      </w:r>
      <w:r>
        <w:t xml:space="preserve"> </w:t>
      </w:r>
      <w:r>
        <w:rPr>
          <w:rFonts w:ascii="Nirmala UI" w:hAnsi="Nirmala UI" w:cs="Nirmala UI"/>
        </w:rPr>
        <w:t>से</w:t>
      </w:r>
    </w:p>
    <w:p w14:paraId="73B0A8AF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भीतर</w:t>
      </w:r>
      <w:r>
        <w:t xml:space="preserve"> </w:t>
      </w:r>
      <w:r>
        <w:rPr>
          <w:rFonts w:ascii="Nirmala UI" w:hAnsi="Nirmala UI" w:cs="Nirmala UI"/>
        </w:rPr>
        <w:t>ही</w:t>
      </w:r>
      <w:r>
        <w:t xml:space="preserve"> </w:t>
      </w:r>
      <w:r>
        <w:rPr>
          <w:rFonts w:ascii="Nirmala UI" w:hAnsi="Nirmala UI" w:cs="Nirmala UI"/>
        </w:rPr>
        <w:t>भीतर</w:t>
      </w:r>
    </w:p>
    <w:p w14:paraId="5B44479F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सूक्ष्म</w:t>
      </w:r>
      <w:r>
        <w:t>-</w:t>
      </w:r>
      <w:r>
        <w:rPr>
          <w:rFonts w:ascii="Nirmala UI" w:hAnsi="Nirmala UI" w:cs="Nirmala UI"/>
        </w:rPr>
        <w:t>तम</w:t>
      </w:r>
    </w:p>
    <w:p w14:paraId="657C76F3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तीसरी</w:t>
      </w:r>
      <w:r>
        <w:t xml:space="preserve"> </w:t>
      </w:r>
      <w:r>
        <w:rPr>
          <w:rFonts w:ascii="Nirmala UI" w:hAnsi="Nirmala UI" w:cs="Nirmala UI"/>
        </w:rPr>
        <w:t>वस्तु</w:t>
      </w:r>
      <w:r>
        <w:t xml:space="preserve"> </w:t>
      </w:r>
      <w:r>
        <w:rPr>
          <w:rFonts w:ascii="Nirmala UI" w:hAnsi="Nirmala UI" w:cs="Nirmala UI"/>
        </w:rPr>
        <w:t>की</w:t>
      </w:r>
    </w:p>
    <w:p w14:paraId="72EC4076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जो</w:t>
      </w:r>
      <w:r>
        <w:t xml:space="preserve"> </w:t>
      </w:r>
      <w:r>
        <w:rPr>
          <w:rFonts w:ascii="Nirmala UI" w:hAnsi="Nirmala UI" w:cs="Nirmala UI"/>
        </w:rPr>
        <w:t>रचना</w:t>
      </w:r>
      <w:r>
        <w:t xml:space="preserve"> </w:t>
      </w:r>
      <w:r>
        <w:rPr>
          <w:rFonts w:ascii="Nirmala UI" w:hAnsi="Nirmala UI" w:cs="Nirmala UI"/>
        </w:rPr>
        <w:t>होती</w:t>
      </w:r>
      <w:r>
        <w:t xml:space="preserve"> </w:t>
      </w:r>
      <w:r>
        <w:rPr>
          <w:rFonts w:ascii="Nirmala UI" w:hAnsi="Nirmala UI" w:cs="Nirmala UI"/>
        </w:rPr>
        <w:t>है</w:t>
      </w:r>
      <w:r>
        <w:t>,</w:t>
      </w:r>
    </w:p>
    <w:p w14:paraId="6C71D631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दूरदर्शक</w:t>
      </w:r>
      <w:r>
        <w:t xml:space="preserve"> </w:t>
      </w:r>
      <w:r>
        <w:rPr>
          <w:rFonts w:ascii="Nirmala UI" w:hAnsi="Nirmala UI" w:cs="Nirmala UI"/>
        </w:rPr>
        <w:t>यन्त्र</w:t>
      </w:r>
      <w:r>
        <w:t xml:space="preserve"> </w:t>
      </w:r>
      <w:r>
        <w:rPr>
          <w:rFonts w:ascii="Nirmala UI" w:hAnsi="Nirmala UI" w:cs="Nirmala UI"/>
        </w:rPr>
        <w:t>से</w:t>
      </w:r>
    </w:p>
    <w:p w14:paraId="66330238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दृष्ट</w:t>
      </w:r>
      <w:r>
        <w:t xml:space="preserve"> </w:t>
      </w:r>
      <w:r>
        <w:rPr>
          <w:rFonts w:ascii="Nirmala UI" w:hAnsi="Nirmala UI" w:cs="Nirmala UI"/>
        </w:rPr>
        <w:t>नहीं</w:t>
      </w:r>
      <w:r>
        <w:t xml:space="preserve"> </w:t>
      </w:r>
      <w:r>
        <w:rPr>
          <w:rFonts w:ascii="Nirmala UI" w:hAnsi="Nirmala UI" w:cs="Nirmala UI"/>
        </w:rPr>
        <w:t>होती</w:t>
      </w:r>
    </w:p>
    <w:p w14:paraId="4DE91840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समीचीन</w:t>
      </w:r>
      <w:r>
        <w:t xml:space="preserve"> </w:t>
      </w:r>
      <w:r>
        <w:rPr>
          <w:rFonts w:ascii="Nirmala UI" w:hAnsi="Nirmala UI" w:cs="Nirmala UI"/>
        </w:rPr>
        <w:t>दूर</w:t>
      </w:r>
      <w:r>
        <w:t>-</w:t>
      </w:r>
      <w:r>
        <w:rPr>
          <w:rFonts w:ascii="Nirmala UI" w:hAnsi="Nirmala UI" w:cs="Nirmala UI"/>
        </w:rPr>
        <w:t>दृष्टि</w:t>
      </w:r>
      <w:r>
        <w:t xml:space="preserve"> </w:t>
      </w:r>
      <w:r>
        <w:rPr>
          <w:rFonts w:ascii="Nirmala UI" w:hAnsi="Nirmala UI" w:cs="Nirmala UI"/>
        </w:rPr>
        <w:t>में</w:t>
      </w:r>
    </w:p>
    <w:p w14:paraId="02543D66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उतर</w:t>
      </w:r>
      <w:r>
        <w:t xml:space="preserve"> </w:t>
      </w:r>
      <w:r>
        <w:rPr>
          <w:rFonts w:ascii="Nirmala UI" w:hAnsi="Nirmala UI" w:cs="Nirmala UI"/>
        </w:rPr>
        <w:t>कर</w:t>
      </w:r>
      <w:r>
        <w:t xml:space="preserve"> </w:t>
      </w:r>
      <w:r>
        <w:rPr>
          <w:rFonts w:ascii="Nirmala UI" w:hAnsi="Nirmala UI" w:cs="Nirmala UI"/>
        </w:rPr>
        <w:t>आती</w:t>
      </w:r>
      <w:r>
        <w:t xml:space="preserve"> </w:t>
      </w:r>
      <w:r>
        <w:rPr>
          <w:rFonts w:ascii="Nirmala UI" w:hAnsi="Nirmala UI" w:cs="Nirmala UI"/>
        </w:rPr>
        <w:t>है</w:t>
      </w:r>
    </w:p>
    <w:p w14:paraId="74C425FA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यह</w:t>
      </w:r>
      <w:r>
        <w:t xml:space="preserve"> </w:t>
      </w:r>
      <w:r>
        <w:rPr>
          <w:rFonts w:ascii="Nirmala UI" w:hAnsi="Nirmala UI" w:cs="Nirmala UI"/>
        </w:rPr>
        <w:t>कार्मिक</w:t>
      </w:r>
      <w:r>
        <w:t xml:space="preserve"> </w:t>
      </w:r>
      <w:r>
        <w:rPr>
          <w:rFonts w:ascii="Nirmala UI" w:hAnsi="Nirmala UI" w:cs="Nirmala UI"/>
        </w:rPr>
        <w:t>व्यथन</w:t>
      </w:r>
      <w:r>
        <w:t xml:space="preserve"> </w:t>
      </w:r>
      <w:r>
        <w:rPr>
          <w:rFonts w:ascii="Nirmala UI" w:hAnsi="Nirmala UI" w:cs="Nirmala UI"/>
        </w:rPr>
        <w:t>है</w:t>
      </w:r>
      <w:r>
        <w:t xml:space="preserve">, </w:t>
      </w:r>
      <w:r>
        <w:rPr>
          <w:rFonts w:ascii="Nirmala UI" w:hAnsi="Nirmala UI" w:cs="Nirmala UI"/>
        </w:rPr>
        <w:t>माँ</w:t>
      </w:r>
      <w:r>
        <w:t>!</w:t>
      </w:r>
    </w:p>
    <w:p w14:paraId="23F1E34E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कर्मों</w:t>
      </w:r>
      <w:r>
        <w:t xml:space="preserve"> </w:t>
      </w:r>
      <w:r>
        <w:rPr>
          <w:rFonts w:ascii="Nirmala UI" w:hAnsi="Nirmala UI" w:cs="Nirmala UI"/>
        </w:rPr>
        <w:t>का</w:t>
      </w:r>
      <w:r>
        <w:t xml:space="preserve"> </w:t>
      </w:r>
      <w:r>
        <w:rPr>
          <w:rFonts w:ascii="Nirmala UI" w:hAnsi="Nirmala UI" w:cs="Nirmala UI"/>
        </w:rPr>
        <w:t>संश्लेषण</w:t>
      </w:r>
      <w:r>
        <w:t xml:space="preserve"> </w:t>
      </w:r>
      <w:r>
        <w:rPr>
          <w:rFonts w:ascii="Nirmala UI" w:hAnsi="Nirmala UI" w:cs="Nirmala UI"/>
        </w:rPr>
        <w:t>होना</w:t>
      </w:r>
      <w:r>
        <w:t>,</w:t>
      </w:r>
    </w:p>
    <w:p w14:paraId="11A9FF15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आत्मा</w:t>
      </w:r>
      <w:r>
        <w:t xml:space="preserve"> </w:t>
      </w:r>
      <w:r>
        <w:rPr>
          <w:rFonts w:ascii="Nirmala UI" w:hAnsi="Nirmala UI" w:cs="Nirmala UI"/>
        </w:rPr>
        <w:t>से</w:t>
      </w:r>
      <w:r>
        <w:t xml:space="preserve"> </w:t>
      </w:r>
      <w:r>
        <w:rPr>
          <w:rFonts w:ascii="Nirmala UI" w:hAnsi="Nirmala UI" w:cs="Nirmala UI"/>
        </w:rPr>
        <w:t>फिर</w:t>
      </w:r>
      <w:r>
        <w:t xml:space="preserve"> </w:t>
      </w:r>
      <w:r>
        <w:rPr>
          <w:rFonts w:ascii="Nirmala UI" w:hAnsi="Nirmala UI" w:cs="Nirmala UI"/>
        </w:rPr>
        <w:t>उनका</w:t>
      </w:r>
    </w:p>
    <w:p w14:paraId="41AB70A4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स्व</w:t>
      </w:r>
      <w:r>
        <w:t>-</w:t>
      </w:r>
      <w:r>
        <w:rPr>
          <w:rFonts w:ascii="Nirmala UI" w:hAnsi="Nirmala UI" w:cs="Nirmala UI"/>
        </w:rPr>
        <w:t>पर</w:t>
      </w:r>
      <w:r>
        <w:t xml:space="preserve"> </w:t>
      </w:r>
      <w:r>
        <w:rPr>
          <w:rFonts w:ascii="Nirmala UI" w:hAnsi="Nirmala UI" w:cs="Nirmala UI"/>
        </w:rPr>
        <w:t>कारणवश</w:t>
      </w:r>
    </w:p>
    <w:p w14:paraId="690D1D44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विश्लेषण</w:t>
      </w:r>
      <w:r>
        <w:t xml:space="preserve"> </w:t>
      </w:r>
      <w:r>
        <w:rPr>
          <w:rFonts w:ascii="Nirmala UI" w:hAnsi="Nirmala UI" w:cs="Nirmala UI"/>
        </w:rPr>
        <w:t>होना</w:t>
      </w:r>
      <w:r>
        <w:t>,</w:t>
      </w:r>
    </w:p>
    <w:p w14:paraId="3728A3CD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ये</w:t>
      </w:r>
      <w:r>
        <w:t xml:space="preserve"> </w:t>
      </w:r>
      <w:r>
        <w:rPr>
          <w:rFonts w:ascii="Nirmala UI" w:hAnsi="Nirmala UI" w:cs="Nirmala UI"/>
        </w:rPr>
        <w:t>दोनों</w:t>
      </w:r>
      <w:r>
        <w:t xml:space="preserve"> </w:t>
      </w:r>
      <w:r>
        <w:rPr>
          <w:rFonts w:ascii="Nirmala UI" w:hAnsi="Nirmala UI" w:cs="Nirmala UI"/>
        </w:rPr>
        <w:t>कार्य</w:t>
      </w:r>
    </w:p>
    <w:p w14:paraId="2D20D11B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आत्मा</w:t>
      </w:r>
      <w:r>
        <w:t xml:space="preserve"> </w:t>
      </w:r>
      <w:r>
        <w:rPr>
          <w:rFonts w:ascii="Nirmala UI" w:hAnsi="Nirmala UI" w:cs="Nirmala UI"/>
        </w:rPr>
        <w:t>की</w:t>
      </w:r>
      <w:r>
        <w:t xml:space="preserve"> </w:t>
      </w:r>
      <w:r>
        <w:rPr>
          <w:rFonts w:ascii="Nirmala UI" w:hAnsi="Nirmala UI" w:cs="Nirmala UI"/>
        </w:rPr>
        <w:t>ही</w:t>
      </w:r>
    </w:p>
    <w:p w14:paraId="5F02C648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मूकमाटी</w:t>
      </w:r>
      <w:r>
        <w:t xml:space="preserve"> :: 15</w:t>
      </w:r>
    </w:p>
    <w:p w14:paraId="087DB152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br w:type="page"/>
      </w:r>
    </w:p>
    <w:p w14:paraId="59083F40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lastRenderedPageBreak/>
        <w:t>ममता</w:t>
      </w:r>
      <w:r>
        <w:t>-</w:t>
      </w:r>
      <w:r>
        <w:rPr>
          <w:rFonts w:ascii="Nirmala UI" w:hAnsi="Nirmala UI" w:cs="Nirmala UI"/>
        </w:rPr>
        <w:t>समता</w:t>
      </w:r>
      <w:r>
        <w:t>-</w:t>
      </w:r>
      <w:r>
        <w:rPr>
          <w:rFonts w:ascii="Nirmala UI" w:hAnsi="Nirmala UI" w:cs="Nirmala UI"/>
        </w:rPr>
        <w:t>परिणति</w:t>
      </w:r>
      <w:r>
        <w:t xml:space="preserve"> </w:t>
      </w:r>
      <w:r>
        <w:rPr>
          <w:rFonts w:ascii="Nirmala UI" w:hAnsi="Nirmala UI" w:cs="Nirmala UI"/>
        </w:rPr>
        <w:t>पर</w:t>
      </w:r>
    </w:p>
    <w:p w14:paraId="2C6F5763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आधारित</w:t>
      </w:r>
      <w:r>
        <w:t xml:space="preserve"> </w:t>
      </w:r>
      <w:r>
        <w:rPr>
          <w:rFonts w:ascii="Nirmala UI" w:hAnsi="Nirmala UI" w:cs="Nirmala UI"/>
        </w:rPr>
        <w:t>हैं।</w:t>
      </w:r>
    </w:p>
    <w:p w14:paraId="46784256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सो</w:t>
      </w:r>
      <w:r>
        <w:t xml:space="preserve"> </w:t>
      </w:r>
      <w:r>
        <w:rPr>
          <w:rFonts w:ascii="Nirmala UI" w:hAnsi="Nirmala UI" w:cs="Nirmala UI"/>
        </w:rPr>
        <w:t>तुमने</w:t>
      </w:r>
      <w:r>
        <w:t xml:space="preserve"> </w:t>
      </w:r>
      <w:r>
        <w:rPr>
          <w:rFonts w:ascii="Nirmala UI" w:hAnsi="Nirmala UI" w:cs="Nirmala UI"/>
        </w:rPr>
        <w:t>सुनाया</w:t>
      </w:r>
    </w:p>
    <w:p w14:paraId="0E95C120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सुन</w:t>
      </w:r>
      <w:r>
        <w:t xml:space="preserve"> </w:t>
      </w:r>
      <w:r>
        <w:rPr>
          <w:rFonts w:ascii="Nirmala UI" w:hAnsi="Nirmala UI" w:cs="Nirmala UI"/>
        </w:rPr>
        <w:t>लिया</w:t>
      </w:r>
      <w:r>
        <w:t xml:space="preserve"> </w:t>
      </w:r>
      <w:r>
        <w:rPr>
          <w:rFonts w:ascii="Nirmala UI" w:hAnsi="Nirmala UI" w:cs="Nirmala UI"/>
        </w:rPr>
        <w:t>इसने</w:t>
      </w:r>
    </w:p>
    <w:p w14:paraId="221EA0F9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यह</w:t>
      </w:r>
      <w:r>
        <w:t xml:space="preserve"> </w:t>
      </w:r>
      <w:r>
        <w:rPr>
          <w:rFonts w:ascii="Nirmala UI" w:hAnsi="Nirmala UI" w:cs="Nirmala UI"/>
        </w:rPr>
        <w:t>धार्मिक</w:t>
      </w:r>
      <w:r>
        <w:t xml:space="preserve"> - </w:t>
      </w:r>
      <w:r>
        <w:rPr>
          <w:rFonts w:ascii="Nirmala UI" w:hAnsi="Nirmala UI" w:cs="Nirmala UI"/>
        </w:rPr>
        <w:t>मथन</w:t>
      </w:r>
      <w:r>
        <w:t xml:space="preserve"> </w:t>
      </w:r>
      <w:r>
        <w:rPr>
          <w:rFonts w:ascii="Nirmala UI" w:hAnsi="Nirmala UI" w:cs="Nirmala UI"/>
        </w:rPr>
        <w:t>है</w:t>
      </w:r>
      <w:r>
        <w:t xml:space="preserve">, </w:t>
      </w:r>
      <w:r>
        <w:rPr>
          <w:rFonts w:ascii="Nirmala UI" w:hAnsi="Nirmala UI" w:cs="Nirmala UI"/>
        </w:rPr>
        <w:t>माँ</w:t>
      </w:r>
      <w:r>
        <w:t>!</w:t>
      </w:r>
    </w:p>
    <w:p w14:paraId="0C123AB7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चेतन</w:t>
      </w:r>
      <w:r>
        <w:t xml:space="preserve"> </w:t>
      </w:r>
      <w:r>
        <w:rPr>
          <w:rFonts w:ascii="Nirmala UI" w:hAnsi="Nirmala UI" w:cs="Nirmala UI"/>
        </w:rPr>
        <w:t>की</w:t>
      </w:r>
      <w:r>
        <w:t xml:space="preserve"> </w:t>
      </w:r>
      <w:r>
        <w:rPr>
          <w:rFonts w:ascii="Nirmala UI" w:hAnsi="Nirmala UI" w:cs="Nirmala UI"/>
        </w:rPr>
        <w:t>इस</w:t>
      </w:r>
    </w:p>
    <w:p w14:paraId="3263322F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सृजन</w:t>
      </w:r>
      <w:r>
        <w:t>-</w:t>
      </w:r>
      <w:r>
        <w:rPr>
          <w:rFonts w:ascii="Nirmala UI" w:hAnsi="Nirmala UI" w:cs="Nirmala UI"/>
        </w:rPr>
        <w:t>शीलता</w:t>
      </w:r>
      <w:r>
        <w:t xml:space="preserve"> </w:t>
      </w:r>
      <w:r>
        <w:rPr>
          <w:rFonts w:ascii="Nirmala UI" w:hAnsi="Nirmala UI" w:cs="Nirmala UI"/>
        </w:rPr>
        <w:t>का</w:t>
      </w:r>
    </w:p>
    <w:p w14:paraId="2288F54A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भान</w:t>
      </w:r>
      <w:r>
        <w:t xml:space="preserve"> </w:t>
      </w:r>
      <w:r>
        <w:rPr>
          <w:rFonts w:ascii="Nirmala UI" w:hAnsi="Nirmala UI" w:cs="Nirmala UI"/>
        </w:rPr>
        <w:t>किसे</w:t>
      </w:r>
      <w:r>
        <w:t xml:space="preserve"> </w:t>
      </w:r>
      <w:r>
        <w:rPr>
          <w:rFonts w:ascii="Nirmala UI" w:hAnsi="Nirmala UI" w:cs="Nirmala UI"/>
        </w:rPr>
        <w:t>है</w:t>
      </w:r>
      <w:r>
        <w:t xml:space="preserve"> ?</w:t>
      </w:r>
    </w:p>
    <w:p w14:paraId="7B36E4E8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चेतन</w:t>
      </w:r>
      <w:r>
        <w:t xml:space="preserve"> </w:t>
      </w:r>
      <w:r>
        <w:rPr>
          <w:rFonts w:ascii="Nirmala UI" w:hAnsi="Nirmala UI" w:cs="Nirmala UI"/>
        </w:rPr>
        <w:t>की</w:t>
      </w:r>
      <w:r>
        <w:t xml:space="preserve"> </w:t>
      </w:r>
      <w:r>
        <w:rPr>
          <w:rFonts w:ascii="Nirmala UI" w:hAnsi="Nirmala UI" w:cs="Nirmala UI"/>
        </w:rPr>
        <w:t>इस</w:t>
      </w:r>
    </w:p>
    <w:p w14:paraId="03F88DFF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द्रवण</w:t>
      </w:r>
      <w:r>
        <w:t>-</w:t>
      </w:r>
      <w:r>
        <w:rPr>
          <w:rFonts w:ascii="Nirmala UI" w:hAnsi="Nirmala UI" w:cs="Nirmala UI"/>
        </w:rPr>
        <w:t>शीलता</w:t>
      </w:r>
      <w:r>
        <w:t xml:space="preserve"> </w:t>
      </w:r>
      <w:r>
        <w:rPr>
          <w:rFonts w:ascii="Nirmala UI" w:hAnsi="Nirmala UI" w:cs="Nirmala UI"/>
        </w:rPr>
        <w:t>का</w:t>
      </w:r>
    </w:p>
    <w:p w14:paraId="716C30E6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ज्ञान</w:t>
      </w:r>
      <w:r>
        <w:t xml:space="preserve"> </w:t>
      </w:r>
      <w:r>
        <w:rPr>
          <w:rFonts w:ascii="Nirmala UI" w:hAnsi="Nirmala UI" w:cs="Nirmala UI"/>
        </w:rPr>
        <w:t>किसे</w:t>
      </w:r>
      <w:r>
        <w:t xml:space="preserve"> </w:t>
      </w:r>
      <w:r>
        <w:rPr>
          <w:rFonts w:ascii="Nirmala UI" w:hAnsi="Nirmala UI" w:cs="Nirmala UI"/>
        </w:rPr>
        <w:t>है</w:t>
      </w:r>
      <w:r>
        <w:t xml:space="preserve"> ?</w:t>
      </w:r>
    </w:p>
    <w:p w14:paraId="5E9CC969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इसकी</w:t>
      </w:r>
      <w:r>
        <w:t xml:space="preserve"> </w:t>
      </w:r>
      <w:r>
        <w:rPr>
          <w:rFonts w:ascii="Nirmala UI" w:hAnsi="Nirmala UI" w:cs="Nirmala UI"/>
        </w:rPr>
        <w:t>चर्चा</w:t>
      </w:r>
      <w:r>
        <w:t xml:space="preserve"> </w:t>
      </w:r>
      <w:r>
        <w:rPr>
          <w:rFonts w:ascii="Nirmala UI" w:hAnsi="Nirmala UI" w:cs="Nirmala UI"/>
        </w:rPr>
        <w:t>भी</w:t>
      </w:r>
    </w:p>
    <w:p w14:paraId="3FE7A3AD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कौन</w:t>
      </w:r>
      <w:r>
        <w:t xml:space="preserve"> </w:t>
      </w:r>
      <w:r>
        <w:rPr>
          <w:rFonts w:ascii="Nirmala UI" w:hAnsi="Nirmala UI" w:cs="Nirmala UI"/>
        </w:rPr>
        <w:t>करता</w:t>
      </w:r>
      <w:r>
        <w:t xml:space="preserve"> </w:t>
      </w:r>
      <w:r>
        <w:rPr>
          <w:rFonts w:ascii="Nirmala UI" w:hAnsi="Nirmala UI" w:cs="Nirmala UI"/>
        </w:rPr>
        <w:t>है</w:t>
      </w:r>
      <w:r>
        <w:t xml:space="preserve"> </w:t>
      </w:r>
      <w:r>
        <w:rPr>
          <w:rFonts w:ascii="Nirmala UI" w:hAnsi="Nirmala UI" w:cs="Nirmala UI"/>
        </w:rPr>
        <w:t>रुचि</w:t>
      </w:r>
      <w:r>
        <w:t xml:space="preserve"> </w:t>
      </w:r>
      <w:r>
        <w:rPr>
          <w:rFonts w:ascii="Nirmala UI" w:hAnsi="Nirmala UI" w:cs="Nirmala UI"/>
        </w:rPr>
        <w:t>से</w:t>
      </w:r>
      <w:r>
        <w:t xml:space="preserve"> ?</w:t>
      </w:r>
    </w:p>
    <w:p w14:paraId="347EF838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कौन</w:t>
      </w:r>
      <w:r>
        <w:t xml:space="preserve"> </w:t>
      </w:r>
      <w:r>
        <w:rPr>
          <w:rFonts w:ascii="Nirmala UI" w:hAnsi="Nirmala UI" w:cs="Nirmala UI"/>
        </w:rPr>
        <w:t>सुनता</w:t>
      </w:r>
      <w:r>
        <w:t xml:space="preserve"> </w:t>
      </w:r>
      <w:r>
        <w:rPr>
          <w:rFonts w:ascii="Nirmala UI" w:hAnsi="Nirmala UI" w:cs="Nirmala UI"/>
        </w:rPr>
        <w:t>है</w:t>
      </w:r>
      <w:r>
        <w:t xml:space="preserve"> </w:t>
      </w:r>
      <w:r>
        <w:rPr>
          <w:rFonts w:ascii="Nirmala UI" w:hAnsi="Nirmala UI" w:cs="Nirmala UI"/>
        </w:rPr>
        <w:t>मति</w:t>
      </w:r>
      <w:r>
        <w:t xml:space="preserve"> </w:t>
      </w:r>
      <w:r>
        <w:rPr>
          <w:rFonts w:ascii="Nirmala UI" w:hAnsi="Nirmala UI" w:cs="Nirmala UI"/>
        </w:rPr>
        <w:t>से</w:t>
      </w:r>
      <w:r>
        <w:t xml:space="preserve"> ?</w:t>
      </w:r>
    </w:p>
    <w:p w14:paraId="0605440E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और</w:t>
      </w:r>
    </w:p>
    <w:p w14:paraId="13107A0C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इसकी</w:t>
      </w:r>
      <w:r>
        <w:t xml:space="preserve"> </w:t>
      </w:r>
      <w:r>
        <w:rPr>
          <w:rFonts w:ascii="Nirmala UI" w:hAnsi="Nirmala UI" w:cs="Nirmala UI"/>
        </w:rPr>
        <w:t>अर्चा</w:t>
      </w:r>
      <w:r>
        <w:t xml:space="preserve"> </w:t>
      </w:r>
      <w:r>
        <w:rPr>
          <w:rFonts w:ascii="Nirmala UI" w:hAnsi="Nirmala UI" w:cs="Nirmala UI"/>
        </w:rPr>
        <w:t>के</w:t>
      </w:r>
      <w:r>
        <w:t xml:space="preserve"> </w:t>
      </w:r>
      <w:r>
        <w:rPr>
          <w:rFonts w:ascii="Nirmala UI" w:hAnsi="Nirmala UI" w:cs="Nirmala UI"/>
        </w:rPr>
        <w:t>लिए</w:t>
      </w:r>
    </w:p>
    <w:p w14:paraId="7A26D13C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किसके</w:t>
      </w:r>
      <w:r>
        <w:t xml:space="preserve"> </w:t>
      </w:r>
      <w:r>
        <w:rPr>
          <w:rFonts w:ascii="Nirmala UI" w:hAnsi="Nirmala UI" w:cs="Nirmala UI"/>
        </w:rPr>
        <w:t>पास</w:t>
      </w:r>
      <w:r>
        <w:t xml:space="preserve"> </w:t>
      </w:r>
      <w:r>
        <w:rPr>
          <w:rFonts w:ascii="Nirmala UI" w:hAnsi="Nirmala UI" w:cs="Nirmala UI"/>
        </w:rPr>
        <w:t>समय</w:t>
      </w:r>
      <w:r>
        <w:t xml:space="preserve"> </w:t>
      </w:r>
      <w:r>
        <w:rPr>
          <w:rFonts w:ascii="Nirmala UI" w:hAnsi="Nirmala UI" w:cs="Nirmala UI"/>
        </w:rPr>
        <w:t>है</w:t>
      </w:r>
      <w:r>
        <w:t xml:space="preserve"> ?</w:t>
      </w:r>
    </w:p>
    <w:p w14:paraId="3E35D173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आस्था</w:t>
      </w:r>
      <w:r>
        <w:t xml:space="preserve"> </w:t>
      </w:r>
      <w:r>
        <w:rPr>
          <w:rFonts w:ascii="Nirmala UI" w:hAnsi="Nirmala UI" w:cs="Nirmala UI"/>
        </w:rPr>
        <w:t>से</w:t>
      </w:r>
      <w:r>
        <w:t xml:space="preserve"> </w:t>
      </w:r>
      <w:r>
        <w:rPr>
          <w:rFonts w:ascii="Nirmala UI" w:hAnsi="Nirmala UI" w:cs="Nirmala UI"/>
        </w:rPr>
        <w:t>रीता</w:t>
      </w:r>
      <w:r>
        <w:t xml:space="preserve"> </w:t>
      </w:r>
      <w:r>
        <w:rPr>
          <w:rFonts w:ascii="Nirmala UI" w:hAnsi="Nirmala UI" w:cs="Nirmala UI"/>
        </w:rPr>
        <w:t>जीवन</w:t>
      </w:r>
    </w:p>
    <w:p w14:paraId="31B0FCEC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यह</w:t>
      </w:r>
      <w:r>
        <w:t xml:space="preserve"> </w:t>
      </w:r>
      <w:r>
        <w:rPr>
          <w:rFonts w:ascii="Nirmala UI" w:hAnsi="Nirmala UI" w:cs="Nirmala UI"/>
        </w:rPr>
        <w:t>चार्मिक</w:t>
      </w:r>
      <w:r>
        <w:t xml:space="preserve"> </w:t>
      </w:r>
      <w:r>
        <w:rPr>
          <w:rFonts w:ascii="Nirmala UI" w:hAnsi="Nirmala UI" w:cs="Nirmala UI"/>
        </w:rPr>
        <w:t>वतन</w:t>
      </w:r>
      <w:r>
        <w:t xml:space="preserve"> </w:t>
      </w:r>
      <w:r>
        <w:rPr>
          <w:rFonts w:ascii="Nirmala UI" w:hAnsi="Nirmala UI" w:cs="Nirmala UI"/>
        </w:rPr>
        <w:t>है</w:t>
      </w:r>
      <w:r>
        <w:t xml:space="preserve">, </w:t>
      </w:r>
      <w:r>
        <w:rPr>
          <w:rFonts w:ascii="Nirmala UI" w:hAnsi="Nirmala UI" w:cs="Nirmala UI"/>
        </w:rPr>
        <w:t>माँ</w:t>
      </w:r>
      <w:r>
        <w:t>!"</w:t>
      </w:r>
    </w:p>
    <w:p w14:paraId="6DE3C2E6" w14:textId="77777777" w:rsidR="00000000" w:rsidRDefault="00000000">
      <w:pPr>
        <w:pStyle w:val="HTMLPreformatted"/>
      </w:pPr>
      <w:r>
        <w:t>"</w:t>
      </w:r>
      <w:r>
        <w:rPr>
          <w:rFonts w:ascii="Nirmala UI" w:hAnsi="Nirmala UI" w:cs="Nirmala UI"/>
        </w:rPr>
        <w:t>वाह</w:t>
      </w:r>
      <w:r>
        <w:t xml:space="preserve">! </w:t>
      </w:r>
      <w:r>
        <w:rPr>
          <w:rFonts w:ascii="Nirmala UI" w:hAnsi="Nirmala UI" w:cs="Nirmala UI"/>
        </w:rPr>
        <w:t>धन्यवाद</w:t>
      </w:r>
      <w:r>
        <w:t xml:space="preserve"> </w:t>
      </w:r>
      <w:r>
        <w:rPr>
          <w:rFonts w:ascii="Nirmala UI" w:hAnsi="Nirmala UI" w:cs="Nirmala UI"/>
        </w:rPr>
        <w:t>बेटा</w:t>
      </w:r>
      <w:r>
        <w:t xml:space="preserve"> !</w:t>
      </w:r>
    </w:p>
    <w:p w14:paraId="55B8D13D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मेरे</w:t>
      </w:r>
      <w:r>
        <w:t xml:space="preserve"> </w:t>
      </w:r>
      <w:r>
        <w:rPr>
          <w:rFonts w:ascii="Nirmala UI" w:hAnsi="Nirmala UI" w:cs="Nirmala UI"/>
        </w:rPr>
        <w:t>आशय</w:t>
      </w:r>
      <w:r>
        <w:t xml:space="preserve">, </w:t>
      </w:r>
      <w:r>
        <w:rPr>
          <w:rFonts w:ascii="Nirmala UI" w:hAnsi="Nirmala UI" w:cs="Nirmala UI"/>
        </w:rPr>
        <w:t>मेरे</w:t>
      </w:r>
      <w:r>
        <w:t xml:space="preserve"> </w:t>
      </w:r>
      <w:r>
        <w:rPr>
          <w:rFonts w:ascii="Nirmala UI" w:hAnsi="Nirmala UI" w:cs="Nirmala UI"/>
        </w:rPr>
        <w:t>भाव</w:t>
      </w:r>
    </w:p>
    <w:p w14:paraId="2E3FE95A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भीतर</w:t>
      </w:r>
      <w:r>
        <w:t xml:space="preserve">... </w:t>
      </w:r>
      <w:r>
        <w:rPr>
          <w:rFonts w:ascii="Nirmala UI" w:hAnsi="Nirmala UI" w:cs="Nirmala UI"/>
        </w:rPr>
        <w:t>तुम</w:t>
      </w:r>
      <w:r>
        <w:t xml:space="preserve"> </w:t>
      </w:r>
      <w:r>
        <w:rPr>
          <w:rFonts w:ascii="Nirmala UI" w:hAnsi="Nirmala UI" w:cs="Nirmala UI"/>
        </w:rPr>
        <w:t>तक</w:t>
      </w:r>
      <w:r>
        <w:t xml:space="preserve"> </w:t>
      </w:r>
      <w:r>
        <w:rPr>
          <w:rFonts w:ascii="Nirmala UI" w:hAnsi="Nirmala UI" w:cs="Nirmala UI"/>
        </w:rPr>
        <w:t>उतर</w:t>
      </w:r>
      <w:r>
        <w:t xml:space="preserve"> </w:t>
      </w:r>
      <w:r>
        <w:rPr>
          <w:rFonts w:ascii="Nirmala UI" w:hAnsi="Nirmala UI" w:cs="Nirmala UI"/>
        </w:rPr>
        <w:t>गए।</w:t>
      </w:r>
    </w:p>
    <w:p w14:paraId="64E7F384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अब</w:t>
      </w:r>
      <w:r>
        <w:t xml:space="preserve"> </w:t>
      </w:r>
      <w:r>
        <w:rPr>
          <w:rFonts w:ascii="Nirmala UI" w:hAnsi="Nirmala UI" w:cs="Nirmala UI"/>
        </w:rPr>
        <w:t>मुझे</w:t>
      </w:r>
      <w:r>
        <w:t xml:space="preserve"> </w:t>
      </w:r>
      <w:r>
        <w:rPr>
          <w:rFonts w:ascii="Nirmala UI" w:hAnsi="Nirmala UI" w:cs="Nirmala UI"/>
        </w:rPr>
        <w:t>कोई</w:t>
      </w:r>
      <w:r>
        <w:t xml:space="preserve"> </w:t>
      </w:r>
      <w:r>
        <w:rPr>
          <w:rFonts w:ascii="Nirmala UI" w:hAnsi="Nirmala UI" w:cs="Nirmala UI"/>
        </w:rPr>
        <w:t>चिन्ता</w:t>
      </w:r>
      <w:r>
        <w:t xml:space="preserve"> </w:t>
      </w:r>
      <w:r>
        <w:rPr>
          <w:rFonts w:ascii="Nirmala UI" w:hAnsi="Nirmala UI" w:cs="Nirmala UI"/>
        </w:rPr>
        <w:t>नहीं</w:t>
      </w:r>
      <w:r>
        <w:t>!</w:t>
      </w:r>
    </w:p>
    <w:p w14:paraId="3175F648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और</w:t>
      </w:r>
    </w:p>
    <w:p w14:paraId="1575EE24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कल</w:t>
      </w:r>
      <w:r>
        <w:t xml:space="preserve"> </w:t>
      </w:r>
      <w:r>
        <w:rPr>
          <w:rFonts w:ascii="Nirmala UI" w:hAnsi="Nirmala UI" w:cs="Nirmala UI"/>
        </w:rPr>
        <w:t>के</w:t>
      </w:r>
      <w:r>
        <w:t xml:space="preserve"> </w:t>
      </w:r>
      <w:r>
        <w:rPr>
          <w:rFonts w:ascii="Nirmala UI" w:hAnsi="Nirmala UI" w:cs="Nirmala UI"/>
        </w:rPr>
        <w:t>प्रभात</w:t>
      </w:r>
      <w:r>
        <w:t xml:space="preserve"> </w:t>
      </w:r>
      <w:r>
        <w:rPr>
          <w:rFonts w:ascii="Nirmala UI" w:hAnsi="Nirmala UI" w:cs="Nirmala UI"/>
        </w:rPr>
        <w:t>से</w:t>
      </w:r>
    </w:p>
    <w:p w14:paraId="683DA794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अपनी</w:t>
      </w:r>
      <w:r>
        <w:t xml:space="preserve"> </w:t>
      </w:r>
      <w:r>
        <w:rPr>
          <w:rFonts w:ascii="Nirmala UI" w:hAnsi="Nirmala UI" w:cs="Nirmala UI"/>
        </w:rPr>
        <w:t>यात्रा</w:t>
      </w:r>
      <w:r>
        <w:t xml:space="preserve"> </w:t>
      </w:r>
      <w:r>
        <w:rPr>
          <w:rFonts w:ascii="Nirmala UI" w:hAnsi="Nirmala UI" w:cs="Nirmala UI"/>
        </w:rPr>
        <w:t>का</w:t>
      </w:r>
    </w:p>
    <w:p w14:paraId="2052C411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सूत्र</w:t>
      </w:r>
      <w:r>
        <w:t>-</w:t>
      </w:r>
      <w:r>
        <w:rPr>
          <w:rFonts w:ascii="Nirmala UI" w:hAnsi="Nirmala UI" w:cs="Nirmala UI"/>
        </w:rPr>
        <w:t>पात</w:t>
      </w:r>
      <w:r>
        <w:t xml:space="preserve"> </w:t>
      </w:r>
      <w:r>
        <w:rPr>
          <w:rFonts w:ascii="Nirmala UI" w:hAnsi="Nirmala UI" w:cs="Nirmala UI"/>
        </w:rPr>
        <w:t>करना</w:t>
      </w:r>
      <w:r>
        <w:t xml:space="preserve"> </w:t>
      </w:r>
      <w:r>
        <w:rPr>
          <w:rFonts w:ascii="Nirmala UI" w:hAnsi="Nirmala UI" w:cs="Nirmala UI"/>
        </w:rPr>
        <w:t>है</w:t>
      </w:r>
      <w:r>
        <w:t xml:space="preserve"> </w:t>
      </w:r>
      <w:r>
        <w:rPr>
          <w:rFonts w:ascii="Nirmala UI" w:hAnsi="Nirmala UI" w:cs="Nirmala UI"/>
        </w:rPr>
        <w:t>तुम्हें</w:t>
      </w:r>
      <w:r>
        <w:t xml:space="preserve"> !</w:t>
      </w:r>
    </w:p>
    <w:p w14:paraId="223877DA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प्रभात</w:t>
      </w:r>
      <w:r>
        <w:t xml:space="preserve"> </w:t>
      </w:r>
      <w:r>
        <w:rPr>
          <w:rFonts w:ascii="Nirmala UI" w:hAnsi="Nirmala UI" w:cs="Nirmala UI"/>
        </w:rPr>
        <w:t>में</w:t>
      </w:r>
      <w:r>
        <w:t xml:space="preserve"> </w:t>
      </w:r>
      <w:r>
        <w:rPr>
          <w:rFonts w:ascii="Nirmala UI" w:hAnsi="Nirmala UI" w:cs="Nirmala UI"/>
        </w:rPr>
        <w:t>कुम्भकार</w:t>
      </w:r>
      <w:r>
        <w:t xml:space="preserve"> </w:t>
      </w:r>
      <w:r>
        <w:rPr>
          <w:rFonts w:ascii="Nirmala UI" w:hAnsi="Nirmala UI" w:cs="Nirmala UI"/>
        </w:rPr>
        <w:t>आएगा</w:t>
      </w:r>
    </w:p>
    <w:p w14:paraId="6B5A9818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पतित</w:t>
      </w:r>
      <w:r>
        <w:t xml:space="preserve"> </w:t>
      </w:r>
      <w:r>
        <w:rPr>
          <w:rFonts w:ascii="Nirmala UI" w:hAnsi="Nirmala UI" w:cs="Nirmala UI"/>
        </w:rPr>
        <w:t>से</w:t>
      </w:r>
      <w:r>
        <w:t xml:space="preserve"> </w:t>
      </w:r>
      <w:r>
        <w:rPr>
          <w:rFonts w:ascii="Nirmala UI" w:hAnsi="Nirmala UI" w:cs="Nirmala UI"/>
        </w:rPr>
        <w:t>पावन</w:t>
      </w:r>
      <w:r>
        <w:t xml:space="preserve"> </w:t>
      </w:r>
      <w:r>
        <w:rPr>
          <w:rFonts w:ascii="Nirmala UI" w:hAnsi="Nirmala UI" w:cs="Nirmala UI"/>
        </w:rPr>
        <w:t>बनने</w:t>
      </w:r>
      <w:r>
        <w:t>,</w:t>
      </w:r>
    </w:p>
    <w:p w14:paraId="0D89CFE0" w14:textId="77777777" w:rsidR="00000000" w:rsidRDefault="00000000">
      <w:pPr>
        <w:pStyle w:val="HTMLPreformatted"/>
        <w:rPr>
          <w:rFonts w:ascii="Nirmala UI" w:hAnsi="Nirmala UI" w:cs="Nirmala UI"/>
        </w:rPr>
      </w:pPr>
      <w:r>
        <w:t xml:space="preserve">16 :: </w:t>
      </w:r>
      <w:r>
        <w:rPr>
          <w:rFonts w:ascii="Nirmala UI" w:hAnsi="Nirmala UI" w:cs="Nirmala UI"/>
        </w:rPr>
        <w:t>मूकमाटी</w:t>
      </w:r>
    </w:p>
    <w:p w14:paraId="7AF8814A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</w:rPr>
        <w:br w:type="page"/>
      </w:r>
    </w:p>
    <w:p w14:paraId="2A84E793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lastRenderedPageBreak/>
        <w:t>समर्पण</w:t>
      </w:r>
      <w:r>
        <w:t>-</w:t>
      </w:r>
      <w:r>
        <w:rPr>
          <w:rFonts w:ascii="Nirmala UI" w:hAnsi="Nirmala UI" w:cs="Nirmala UI"/>
        </w:rPr>
        <w:t>भाव</w:t>
      </w:r>
      <w:r>
        <w:t>-</w:t>
      </w:r>
      <w:r>
        <w:rPr>
          <w:rFonts w:ascii="Nirmala UI" w:hAnsi="Nirmala UI" w:cs="Nirmala UI"/>
        </w:rPr>
        <w:t>समेत</w:t>
      </w:r>
    </w:p>
    <w:p w14:paraId="47B4B743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उसके</w:t>
      </w:r>
      <w:r>
        <w:t xml:space="preserve"> </w:t>
      </w:r>
      <w:r>
        <w:rPr>
          <w:rFonts w:ascii="Nirmala UI" w:hAnsi="Nirmala UI" w:cs="Nirmala UI"/>
        </w:rPr>
        <w:t>सुखद</w:t>
      </w:r>
      <w:r>
        <w:t xml:space="preserve"> </w:t>
      </w:r>
      <w:r>
        <w:rPr>
          <w:rFonts w:ascii="Nirmala UI" w:hAnsi="Nirmala UI" w:cs="Nirmala UI"/>
        </w:rPr>
        <w:t>चरणों</w:t>
      </w:r>
      <w:r>
        <w:t xml:space="preserve"> </w:t>
      </w:r>
      <w:r>
        <w:rPr>
          <w:rFonts w:ascii="Nirmala UI" w:hAnsi="Nirmala UI" w:cs="Nirmala UI"/>
        </w:rPr>
        <w:t>में</w:t>
      </w:r>
    </w:p>
    <w:p w14:paraId="7AE75C67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प्रणिपात</w:t>
      </w:r>
      <w:r>
        <w:t xml:space="preserve"> </w:t>
      </w:r>
      <w:r>
        <w:rPr>
          <w:rFonts w:ascii="Nirmala UI" w:hAnsi="Nirmala UI" w:cs="Nirmala UI"/>
        </w:rPr>
        <w:t>करना</w:t>
      </w:r>
      <w:r>
        <w:t xml:space="preserve"> </w:t>
      </w:r>
      <w:r>
        <w:rPr>
          <w:rFonts w:ascii="Nirmala UI" w:hAnsi="Nirmala UI" w:cs="Nirmala UI"/>
        </w:rPr>
        <w:t>है</w:t>
      </w:r>
      <w:r>
        <w:t xml:space="preserve"> </w:t>
      </w:r>
      <w:r>
        <w:rPr>
          <w:rFonts w:ascii="Nirmala UI" w:hAnsi="Nirmala UI" w:cs="Nirmala UI"/>
        </w:rPr>
        <w:t>तुम्हें</w:t>
      </w:r>
      <w:r>
        <w:t>,</w:t>
      </w:r>
    </w:p>
    <w:p w14:paraId="18D0DE2C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अपनी</w:t>
      </w:r>
      <w:r>
        <w:t xml:space="preserve"> </w:t>
      </w:r>
      <w:r>
        <w:rPr>
          <w:rFonts w:ascii="Nirmala UI" w:hAnsi="Nirmala UI" w:cs="Nirmala UI"/>
        </w:rPr>
        <w:t>यात्रा</w:t>
      </w:r>
      <w:r>
        <w:t xml:space="preserve"> </w:t>
      </w:r>
      <w:r>
        <w:rPr>
          <w:rFonts w:ascii="Nirmala UI" w:hAnsi="Nirmala UI" w:cs="Nirmala UI"/>
        </w:rPr>
        <w:t>का</w:t>
      </w:r>
    </w:p>
    <w:p w14:paraId="1FE7F01D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सूत्र</w:t>
      </w:r>
      <w:r>
        <w:t>-</w:t>
      </w:r>
      <w:r>
        <w:rPr>
          <w:rFonts w:ascii="Nirmala UI" w:hAnsi="Nirmala UI" w:cs="Nirmala UI"/>
        </w:rPr>
        <w:t>पात</w:t>
      </w:r>
      <w:r>
        <w:t xml:space="preserve"> </w:t>
      </w:r>
      <w:r>
        <w:rPr>
          <w:rFonts w:ascii="Nirmala UI" w:hAnsi="Nirmala UI" w:cs="Nirmala UI"/>
        </w:rPr>
        <w:t>करना</w:t>
      </w:r>
      <w:r>
        <w:t xml:space="preserve"> </w:t>
      </w:r>
      <w:r>
        <w:rPr>
          <w:rFonts w:ascii="Nirmala UI" w:hAnsi="Nirmala UI" w:cs="Nirmala UI"/>
        </w:rPr>
        <w:t>है</w:t>
      </w:r>
      <w:r>
        <w:t xml:space="preserve"> </w:t>
      </w:r>
      <w:r>
        <w:rPr>
          <w:rFonts w:ascii="Nirmala UI" w:hAnsi="Nirmala UI" w:cs="Nirmala UI"/>
        </w:rPr>
        <w:t>तुम्हें</w:t>
      </w:r>
      <w:r>
        <w:t xml:space="preserve"> !</w:t>
      </w:r>
    </w:p>
    <w:p w14:paraId="1FF34FDF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उसी</w:t>
      </w:r>
      <w:r>
        <w:t xml:space="preserve"> </w:t>
      </w:r>
      <w:r>
        <w:rPr>
          <w:rFonts w:ascii="Nirmala UI" w:hAnsi="Nirmala UI" w:cs="Nirmala UI"/>
        </w:rPr>
        <w:t>के</w:t>
      </w:r>
      <w:r>
        <w:t xml:space="preserve"> </w:t>
      </w:r>
      <w:r>
        <w:rPr>
          <w:rFonts w:ascii="Nirmala UI" w:hAnsi="Nirmala UI" w:cs="Nirmala UI"/>
        </w:rPr>
        <w:t>तत्त्वावधान</w:t>
      </w:r>
      <w:r>
        <w:t xml:space="preserve"> </w:t>
      </w:r>
      <w:r>
        <w:rPr>
          <w:rFonts w:ascii="Nirmala UI" w:hAnsi="Nirmala UI" w:cs="Nirmala UI"/>
        </w:rPr>
        <w:t>में</w:t>
      </w:r>
    </w:p>
    <w:p w14:paraId="544BCE7D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तुम्हारा</w:t>
      </w:r>
      <w:r>
        <w:t xml:space="preserve"> </w:t>
      </w:r>
      <w:r>
        <w:rPr>
          <w:rFonts w:ascii="Nirmala UI" w:hAnsi="Nirmala UI" w:cs="Nirmala UI"/>
        </w:rPr>
        <w:t>अग्रिम</w:t>
      </w:r>
      <w:r>
        <w:t xml:space="preserve"> </w:t>
      </w:r>
      <w:r>
        <w:rPr>
          <w:rFonts w:ascii="Nirmala UI" w:hAnsi="Nirmala UI" w:cs="Nirmala UI"/>
        </w:rPr>
        <w:t>जीवन</w:t>
      </w:r>
    </w:p>
    <w:p w14:paraId="7B3D7F40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स्वर्णिम</w:t>
      </w:r>
      <w:r>
        <w:t xml:space="preserve"> </w:t>
      </w:r>
      <w:r>
        <w:rPr>
          <w:rFonts w:ascii="Nirmala UI" w:hAnsi="Nirmala UI" w:cs="Nirmala UI"/>
        </w:rPr>
        <w:t>बन</w:t>
      </w:r>
      <w:r>
        <w:t xml:space="preserve"> </w:t>
      </w:r>
      <w:r>
        <w:rPr>
          <w:rFonts w:ascii="Nirmala UI" w:hAnsi="Nirmala UI" w:cs="Nirmala UI"/>
        </w:rPr>
        <w:t>दमकेगा।</w:t>
      </w:r>
    </w:p>
    <w:p w14:paraId="0147C565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परिश्रम</w:t>
      </w:r>
      <w:r>
        <w:t xml:space="preserve"> </w:t>
      </w:r>
      <w:r>
        <w:rPr>
          <w:rFonts w:ascii="Nirmala UI" w:hAnsi="Nirmala UI" w:cs="Nirmala UI"/>
        </w:rPr>
        <w:t>नहीं</w:t>
      </w:r>
      <w:r>
        <w:t xml:space="preserve"> </w:t>
      </w:r>
      <w:r>
        <w:rPr>
          <w:rFonts w:ascii="Nirmala UI" w:hAnsi="Nirmala UI" w:cs="Nirmala UI"/>
        </w:rPr>
        <w:t>करना</w:t>
      </w:r>
      <w:r>
        <w:t xml:space="preserve"> </w:t>
      </w:r>
      <w:r>
        <w:rPr>
          <w:rFonts w:ascii="Nirmala UI" w:hAnsi="Nirmala UI" w:cs="Nirmala UI"/>
        </w:rPr>
        <w:t>है</w:t>
      </w:r>
      <w:r>
        <w:t xml:space="preserve"> </w:t>
      </w:r>
      <w:r>
        <w:rPr>
          <w:rFonts w:ascii="Nirmala UI" w:hAnsi="Nirmala UI" w:cs="Nirmala UI"/>
        </w:rPr>
        <w:t>तुम्हें</w:t>
      </w:r>
    </w:p>
    <w:p w14:paraId="396C7302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परिश्रम</w:t>
      </w:r>
      <w:r>
        <w:t xml:space="preserve"> </w:t>
      </w:r>
      <w:r>
        <w:rPr>
          <w:rFonts w:ascii="Nirmala UI" w:hAnsi="Nirmala UI" w:cs="Nirmala UI"/>
        </w:rPr>
        <w:t>वह</w:t>
      </w:r>
      <w:r>
        <w:t xml:space="preserve"> </w:t>
      </w:r>
      <w:r>
        <w:rPr>
          <w:rFonts w:ascii="Nirmala UI" w:hAnsi="Nirmala UI" w:cs="Nirmala UI"/>
        </w:rPr>
        <w:t>करेगा</w:t>
      </w:r>
      <w:r>
        <w:t>;</w:t>
      </w:r>
    </w:p>
    <w:p w14:paraId="1084D9DD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उसके</w:t>
      </w:r>
      <w:r>
        <w:t xml:space="preserve"> </w:t>
      </w:r>
      <w:r>
        <w:rPr>
          <w:rFonts w:ascii="Nirmala UI" w:hAnsi="Nirmala UI" w:cs="Nirmala UI"/>
        </w:rPr>
        <w:t>उपाश्रम</w:t>
      </w:r>
      <w:r>
        <w:t xml:space="preserve"> </w:t>
      </w:r>
      <w:r>
        <w:rPr>
          <w:rFonts w:ascii="Nirmala UI" w:hAnsi="Nirmala UI" w:cs="Nirmala UI"/>
        </w:rPr>
        <w:t>में</w:t>
      </w:r>
    </w:p>
    <w:p w14:paraId="53A6B2D3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उसकी</w:t>
      </w:r>
      <w:r>
        <w:t xml:space="preserve"> </w:t>
      </w:r>
      <w:r>
        <w:rPr>
          <w:rFonts w:ascii="Nirmala UI" w:hAnsi="Nirmala UI" w:cs="Nirmala UI"/>
        </w:rPr>
        <w:t>सेवा</w:t>
      </w:r>
      <w:r>
        <w:t>-</w:t>
      </w:r>
      <w:r>
        <w:rPr>
          <w:rFonts w:ascii="Nirmala UI" w:hAnsi="Nirmala UI" w:cs="Nirmala UI"/>
        </w:rPr>
        <w:t>शिल्प</w:t>
      </w:r>
      <w:r>
        <w:t>-</w:t>
      </w:r>
      <w:r>
        <w:rPr>
          <w:rFonts w:ascii="Nirmala UI" w:hAnsi="Nirmala UI" w:cs="Nirmala UI"/>
        </w:rPr>
        <w:t>कला</w:t>
      </w:r>
      <w:r>
        <w:t xml:space="preserve"> </w:t>
      </w:r>
      <w:r>
        <w:rPr>
          <w:rFonts w:ascii="Nirmala UI" w:hAnsi="Nirmala UI" w:cs="Nirmala UI"/>
        </w:rPr>
        <w:t>पर</w:t>
      </w:r>
    </w:p>
    <w:p w14:paraId="3D2723B1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अविचल</w:t>
      </w:r>
      <w:r>
        <w:t>-</w:t>
      </w:r>
      <w:r>
        <w:rPr>
          <w:rFonts w:ascii="Nirmala UI" w:hAnsi="Nirmala UI" w:cs="Nirmala UI"/>
        </w:rPr>
        <w:t>चितवन</w:t>
      </w:r>
      <w:r>
        <w:t>-</w:t>
      </w:r>
    </w:p>
    <w:p w14:paraId="21910B61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दृष्टि</w:t>
      </w:r>
      <w:r>
        <w:t>-</w:t>
      </w:r>
      <w:r>
        <w:rPr>
          <w:rFonts w:ascii="Nirmala UI" w:hAnsi="Nirmala UI" w:cs="Nirmala UI"/>
        </w:rPr>
        <w:t>पात</w:t>
      </w:r>
      <w:r>
        <w:t xml:space="preserve"> </w:t>
      </w:r>
      <w:r>
        <w:rPr>
          <w:rFonts w:ascii="Nirmala UI" w:hAnsi="Nirmala UI" w:cs="Nirmala UI"/>
        </w:rPr>
        <w:t>करना</w:t>
      </w:r>
      <w:r>
        <w:t xml:space="preserve"> </w:t>
      </w:r>
      <w:r>
        <w:rPr>
          <w:rFonts w:ascii="Nirmala UI" w:hAnsi="Nirmala UI" w:cs="Nirmala UI"/>
        </w:rPr>
        <w:t>है</w:t>
      </w:r>
      <w:r>
        <w:t xml:space="preserve"> </w:t>
      </w:r>
      <w:r>
        <w:rPr>
          <w:rFonts w:ascii="Nirmala UI" w:hAnsi="Nirmala UI" w:cs="Nirmala UI"/>
        </w:rPr>
        <w:t>तुम्हें</w:t>
      </w:r>
    </w:p>
    <w:p w14:paraId="546E460E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अपनी</w:t>
      </w:r>
      <w:r>
        <w:t xml:space="preserve"> </w:t>
      </w:r>
      <w:r>
        <w:rPr>
          <w:rFonts w:ascii="Nirmala UI" w:hAnsi="Nirmala UI" w:cs="Nirmala UI"/>
        </w:rPr>
        <w:t>यात्रा</w:t>
      </w:r>
      <w:r>
        <w:t xml:space="preserve"> </w:t>
      </w:r>
      <w:r>
        <w:rPr>
          <w:rFonts w:ascii="Nirmala UI" w:hAnsi="Nirmala UI" w:cs="Nirmala UI"/>
        </w:rPr>
        <w:t>का</w:t>
      </w:r>
    </w:p>
    <w:p w14:paraId="25825B4F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सूत्र</w:t>
      </w:r>
      <w:r>
        <w:t>-</w:t>
      </w:r>
      <w:r>
        <w:rPr>
          <w:rFonts w:ascii="Nirmala UI" w:hAnsi="Nirmala UI" w:cs="Nirmala UI"/>
        </w:rPr>
        <w:t>पात</w:t>
      </w:r>
      <w:r>
        <w:t xml:space="preserve"> </w:t>
      </w:r>
      <w:r>
        <w:rPr>
          <w:rFonts w:ascii="Nirmala UI" w:hAnsi="Nirmala UI" w:cs="Nirmala UI"/>
        </w:rPr>
        <w:t>करना</w:t>
      </w:r>
      <w:r>
        <w:t xml:space="preserve"> </w:t>
      </w:r>
      <w:r>
        <w:rPr>
          <w:rFonts w:ascii="Nirmala UI" w:hAnsi="Nirmala UI" w:cs="Nirmala UI"/>
        </w:rPr>
        <w:t>है</w:t>
      </w:r>
      <w:r>
        <w:t xml:space="preserve"> </w:t>
      </w:r>
      <w:r>
        <w:rPr>
          <w:rFonts w:ascii="Nirmala UI" w:hAnsi="Nirmala UI" w:cs="Nirmala UI"/>
        </w:rPr>
        <w:t>तुम्हें</w:t>
      </w:r>
      <w:r>
        <w:t xml:space="preserve"> !</w:t>
      </w:r>
    </w:p>
    <w:p w14:paraId="14F59F79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अपने</w:t>
      </w:r>
      <w:r>
        <w:t>-</w:t>
      </w:r>
      <w:r>
        <w:rPr>
          <w:rFonts w:ascii="Nirmala UI" w:hAnsi="Nirmala UI" w:cs="Nirmala UI"/>
        </w:rPr>
        <w:t>अपने</w:t>
      </w:r>
      <w:r>
        <w:t xml:space="preserve"> </w:t>
      </w:r>
      <w:r>
        <w:rPr>
          <w:rFonts w:ascii="Nirmala UI" w:hAnsi="Nirmala UI" w:cs="Nirmala UI"/>
        </w:rPr>
        <w:t>कारणों</w:t>
      </w:r>
      <w:r>
        <w:t xml:space="preserve"> </w:t>
      </w:r>
      <w:r>
        <w:rPr>
          <w:rFonts w:ascii="Nirmala UI" w:hAnsi="Nirmala UI" w:cs="Nirmala UI"/>
        </w:rPr>
        <w:t>से</w:t>
      </w:r>
    </w:p>
    <w:p w14:paraId="2DF39A28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सुसुप्त</w:t>
      </w:r>
      <w:r>
        <w:t>-</w:t>
      </w:r>
      <w:r>
        <w:rPr>
          <w:rFonts w:ascii="Nirmala UI" w:hAnsi="Nirmala UI" w:cs="Nirmala UI"/>
        </w:rPr>
        <w:t>शक्तियाँ</w:t>
      </w:r>
    </w:p>
    <w:p w14:paraId="756DC905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लहरों</w:t>
      </w:r>
      <w:r>
        <w:t>-</w:t>
      </w:r>
      <w:r>
        <w:rPr>
          <w:rFonts w:ascii="Nirmala UI" w:hAnsi="Nirmala UI" w:cs="Nirmala UI"/>
        </w:rPr>
        <w:t>सी</w:t>
      </w:r>
      <w:r>
        <w:t xml:space="preserve"> </w:t>
      </w:r>
      <w:r>
        <w:rPr>
          <w:rFonts w:ascii="Nirmala UI" w:hAnsi="Nirmala UI" w:cs="Nirmala UI"/>
        </w:rPr>
        <w:t>व्यक्तियाँ</w:t>
      </w:r>
      <w:r>
        <w:t>,</w:t>
      </w:r>
    </w:p>
    <w:p w14:paraId="0FC5B284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दिन</w:t>
      </w:r>
      <w:r>
        <w:t>-</w:t>
      </w:r>
      <w:r>
        <w:rPr>
          <w:rFonts w:ascii="Nirmala UI" w:hAnsi="Nirmala UI" w:cs="Nirmala UI"/>
        </w:rPr>
        <w:t>रात</w:t>
      </w:r>
      <w:r>
        <w:t xml:space="preserve">, </w:t>
      </w:r>
      <w:r>
        <w:rPr>
          <w:rFonts w:ascii="Nirmala UI" w:hAnsi="Nirmala UI" w:cs="Nirmala UI"/>
        </w:rPr>
        <w:t>बस</w:t>
      </w:r>
    </w:p>
    <w:p w14:paraId="2E5E226F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ज्ञात</w:t>
      </w:r>
      <w:r>
        <w:t xml:space="preserve"> </w:t>
      </w:r>
      <w:r>
        <w:rPr>
          <w:rFonts w:ascii="Nirmala UI" w:hAnsi="Nirmala UI" w:cs="Nirmala UI"/>
        </w:rPr>
        <w:t>करना</w:t>
      </w:r>
      <w:r>
        <w:t xml:space="preserve"> </w:t>
      </w:r>
      <w:r>
        <w:rPr>
          <w:rFonts w:ascii="Nirmala UI" w:hAnsi="Nirmala UI" w:cs="Nirmala UI"/>
        </w:rPr>
        <w:t>है</w:t>
      </w:r>
      <w:r>
        <w:t xml:space="preserve"> </w:t>
      </w:r>
      <w:r>
        <w:rPr>
          <w:rFonts w:ascii="Nirmala UI" w:hAnsi="Nirmala UI" w:cs="Nirmala UI"/>
        </w:rPr>
        <w:t>तुम्हें</w:t>
      </w:r>
      <w:r>
        <w:t>,</w:t>
      </w:r>
    </w:p>
    <w:p w14:paraId="6C5BC3CE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अपनी</w:t>
      </w:r>
      <w:r>
        <w:t xml:space="preserve"> </w:t>
      </w:r>
      <w:r>
        <w:rPr>
          <w:rFonts w:ascii="Nirmala UI" w:hAnsi="Nirmala UI" w:cs="Nirmala UI"/>
        </w:rPr>
        <w:t>यात्रा</w:t>
      </w:r>
      <w:r>
        <w:t xml:space="preserve"> </w:t>
      </w:r>
      <w:r>
        <w:rPr>
          <w:rFonts w:ascii="Nirmala UI" w:hAnsi="Nirmala UI" w:cs="Nirmala UI"/>
        </w:rPr>
        <w:t>का</w:t>
      </w:r>
    </w:p>
    <w:p w14:paraId="17739A9E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सूत्र</w:t>
      </w:r>
      <w:r>
        <w:t>-</w:t>
      </w:r>
      <w:r>
        <w:rPr>
          <w:rFonts w:ascii="Nirmala UI" w:hAnsi="Nirmala UI" w:cs="Nirmala UI"/>
        </w:rPr>
        <w:t>पात</w:t>
      </w:r>
      <w:r>
        <w:t xml:space="preserve"> </w:t>
      </w:r>
      <w:r>
        <w:rPr>
          <w:rFonts w:ascii="Nirmala UI" w:hAnsi="Nirmala UI" w:cs="Nirmala UI"/>
        </w:rPr>
        <w:t>करना</w:t>
      </w:r>
      <w:r>
        <w:t xml:space="preserve"> </w:t>
      </w:r>
      <w:r>
        <w:rPr>
          <w:rFonts w:ascii="Nirmala UI" w:hAnsi="Nirmala UI" w:cs="Nirmala UI"/>
        </w:rPr>
        <w:t>है</w:t>
      </w:r>
      <w:r>
        <w:t xml:space="preserve"> </w:t>
      </w:r>
      <w:r>
        <w:rPr>
          <w:rFonts w:ascii="Nirmala UI" w:hAnsi="Nirmala UI" w:cs="Nirmala UI"/>
        </w:rPr>
        <w:t>तुम्हें</w:t>
      </w:r>
      <w:r>
        <w:t>!"</w:t>
      </w:r>
    </w:p>
    <w:p w14:paraId="48FF5EB6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चिन्तन</w:t>
      </w:r>
      <w:r>
        <w:t>-</w:t>
      </w:r>
      <w:r>
        <w:rPr>
          <w:rFonts w:ascii="Nirmala UI" w:hAnsi="Nirmala UI" w:cs="Nirmala UI"/>
        </w:rPr>
        <w:t>चर्चा</w:t>
      </w:r>
      <w:r>
        <w:t xml:space="preserve"> </w:t>
      </w:r>
      <w:r>
        <w:rPr>
          <w:rFonts w:ascii="Nirmala UI" w:hAnsi="Nirmala UI" w:cs="Nirmala UI"/>
        </w:rPr>
        <w:t>से</w:t>
      </w:r>
    </w:p>
    <w:p w14:paraId="07E1589E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दिन</w:t>
      </w:r>
      <w:r>
        <w:t xml:space="preserve"> </w:t>
      </w:r>
      <w:r>
        <w:rPr>
          <w:rFonts w:ascii="Nirmala UI" w:hAnsi="Nirmala UI" w:cs="Nirmala UI"/>
        </w:rPr>
        <w:t>का</w:t>
      </w:r>
      <w:r>
        <w:t xml:space="preserve"> </w:t>
      </w:r>
      <w:r>
        <w:rPr>
          <w:rFonts w:ascii="Nirmala UI" w:hAnsi="Nirmala UI" w:cs="Nirmala UI"/>
        </w:rPr>
        <w:t>समय</w:t>
      </w:r>
    </w:p>
    <w:p w14:paraId="6B115979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किसी</w:t>
      </w:r>
      <w:r>
        <w:t xml:space="preserve"> </w:t>
      </w:r>
      <w:r>
        <w:rPr>
          <w:rFonts w:ascii="Nirmala UI" w:hAnsi="Nirmala UI" w:cs="Nirmala UI"/>
        </w:rPr>
        <w:t>भाँति</w:t>
      </w:r>
      <w:r>
        <w:t xml:space="preserve"> </w:t>
      </w:r>
      <w:r>
        <w:rPr>
          <w:rFonts w:ascii="Nirmala UI" w:hAnsi="Nirmala UI" w:cs="Nirmala UI"/>
        </w:rPr>
        <w:t>कट</w:t>
      </w:r>
      <w:r>
        <w:t xml:space="preserve"> </w:t>
      </w:r>
      <w:r>
        <w:rPr>
          <w:rFonts w:ascii="Nirmala UI" w:hAnsi="Nirmala UI" w:cs="Nirmala UI"/>
        </w:rPr>
        <w:t>गया</w:t>
      </w:r>
    </w:p>
    <w:p w14:paraId="13A25A04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परन्तु</w:t>
      </w:r>
    </w:p>
    <w:p w14:paraId="56640406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मूकमाटी</w:t>
      </w:r>
      <w:r>
        <w:t xml:space="preserve"> :: 17</w:t>
      </w:r>
    </w:p>
    <w:p w14:paraId="55FB3956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br w:type="page"/>
      </w:r>
    </w:p>
    <w:p w14:paraId="21D38C4F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lastRenderedPageBreak/>
        <w:t>रा</w:t>
      </w:r>
      <w:r>
        <w:t>...</w:t>
      </w:r>
      <w:r>
        <w:rPr>
          <w:rFonts w:ascii="Nirmala UI" w:hAnsi="Nirmala UI" w:cs="Nirmala UI"/>
        </w:rPr>
        <w:t>त्रि</w:t>
      </w:r>
      <w:r>
        <w:t>...</w:t>
      </w:r>
    </w:p>
    <w:p w14:paraId="4BBA7409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लम्बी</w:t>
      </w:r>
      <w:r>
        <w:t xml:space="preserve"> </w:t>
      </w:r>
      <w:r>
        <w:rPr>
          <w:rFonts w:ascii="Nirmala UI" w:hAnsi="Nirmala UI" w:cs="Nirmala UI"/>
        </w:rPr>
        <w:t>होती</w:t>
      </w:r>
      <w:r>
        <w:t xml:space="preserve"> </w:t>
      </w:r>
      <w:r>
        <w:rPr>
          <w:rFonts w:ascii="Nirmala UI" w:hAnsi="Nirmala UI" w:cs="Nirmala UI"/>
        </w:rPr>
        <w:t>जा</w:t>
      </w:r>
      <w:r>
        <w:t xml:space="preserve"> </w:t>
      </w:r>
      <w:r>
        <w:rPr>
          <w:rFonts w:ascii="Nirmala UI" w:hAnsi="Nirmala UI" w:cs="Nirmala UI"/>
        </w:rPr>
        <w:t>रही</w:t>
      </w:r>
      <w:r>
        <w:t xml:space="preserve"> </w:t>
      </w:r>
      <w:r>
        <w:rPr>
          <w:rFonts w:ascii="Nirmala UI" w:hAnsi="Nirmala UI" w:cs="Nirmala UI"/>
        </w:rPr>
        <w:t>है।</w:t>
      </w:r>
    </w:p>
    <w:p w14:paraId="4B026618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धरती</w:t>
      </w:r>
      <w:r>
        <w:t xml:space="preserve"> </w:t>
      </w:r>
      <w:r>
        <w:rPr>
          <w:rFonts w:ascii="Nirmala UI" w:hAnsi="Nirmala UI" w:cs="Nirmala UI"/>
        </w:rPr>
        <w:t>को</w:t>
      </w:r>
    </w:p>
    <w:p w14:paraId="361384FB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निद्रा</w:t>
      </w:r>
      <w:r>
        <w:t xml:space="preserve"> </w:t>
      </w:r>
      <w:r>
        <w:rPr>
          <w:rFonts w:ascii="Nirmala UI" w:hAnsi="Nirmala UI" w:cs="Nirmala UI"/>
        </w:rPr>
        <w:t>ने</w:t>
      </w:r>
      <w:r>
        <w:t xml:space="preserve"> </w:t>
      </w:r>
      <w:r>
        <w:rPr>
          <w:rFonts w:ascii="Nirmala UI" w:hAnsi="Nirmala UI" w:cs="Nirmala UI"/>
        </w:rPr>
        <w:t>घेर</w:t>
      </w:r>
      <w:r>
        <w:t xml:space="preserve"> </w:t>
      </w:r>
      <w:r>
        <w:rPr>
          <w:rFonts w:ascii="Nirmala UI" w:hAnsi="Nirmala UI" w:cs="Nirmala UI"/>
        </w:rPr>
        <w:t>लिया</w:t>
      </w:r>
    </w:p>
    <w:p w14:paraId="25E157FE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और</w:t>
      </w:r>
    </w:p>
    <w:p w14:paraId="50F977B3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माटी</w:t>
      </w:r>
      <w:r>
        <w:t xml:space="preserve"> </w:t>
      </w:r>
      <w:r>
        <w:rPr>
          <w:rFonts w:ascii="Nirmala UI" w:hAnsi="Nirmala UI" w:cs="Nirmala UI"/>
        </w:rPr>
        <w:t>को</w:t>
      </w:r>
      <w:r>
        <w:t xml:space="preserve"> </w:t>
      </w:r>
      <w:r>
        <w:rPr>
          <w:rFonts w:ascii="Nirmala UI" w:hAnsi="Nirmala UI" w:cs="Nirmala UI"/>
        </w:rPr>
        <w:t>निद्रा</w:t>
      </w:r>
    </w:p>
    <w:p w14:paraId="0D71F25C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छूती</w:t>
      </w:r>
      <w:r>
        <w:t xml:space="preserve"> </w:t>
      </w:r>
      <w:r>
        <w:rPr>
          <w:rFonts w:ascii="Nirmala UI" w:hAnsi="Nirmala UI" w:cs="Nirmala UI"/>
        </w:rPr>
        <w:t>तक</w:t>
      </w:r>
      <w:r>
        <w:t xml:space="preserve"> </w:t>
      </w:r>
      <w:r>
        <w:rPr>
          <w:rFonts w:ascii="Nirmala UI" w:hAnsi="Nirmala UI" w:cs="Nirmala UI"/>
        </w:rPr>
        <w:t>नहीं।</w:t>
      </w:r>
    </w:p>
    <w:p w14:paraId="676B6F36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करवटें</w:t>
      </w:r>
      <w:r>
        <w:t xml:space="preserve"> </w:t>
      </w:r>
      <w:r>
        <w:rPr>
          <w:rFonts w:ascii="Nirmala UI" w:hAnsi="Nirmala UI" w:cs="Nirmala UI"/>
        </w:rPr>
        <w:t>बदल</w:t>
      </w:r>
      <w:r>
        <w:t xml:space="preserve"> </w:t>
      </w:r>
      <w:r>
        <w:rPr>
          <w:rFonts w:ascii="Nirmala UI" w:hAnsi="Nirmala UI" w:cs="Nirmala UI"/>
        </w:rPr>
        <w:t>रही</w:t>
      </w:r>
    </w:p>
    <w:p w14:paraId="1F9668E0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प्रभात</w:t>
      </w:r>
      <w:r>
        <w:t xml:space="preserve"> </w:t>
      </w:r>
      <w:r>
        <w:rPr>
          <w:rFonts w:ascii="Nirmala UI" w:hAnsi="Nirmala UI" w:cs="Nirmala UI"/>
        </w:rPr>
        <w:t>की</w:t>
      </w:r>
      <w:r>
        <w:t xml:space="preserve"> </w:t>
      </w:r>
      <w:r>
        <w:rPr>
          <w:rFonts w:ascii="Nirmala UI" w:hAnsi="Nirmala UI" w:cs="Nirmala UI"/>
        </w:rPr>
        <w:t>प्रतीक्षा</w:t>
      </w:r>
      <w:r>
        <w:t xml:space="preserve"> </w:t>
      </w:r>
      <w:r>
        <w:rPr>
          <w:rFonts w:ascii="Nirmala UI" w:hAnsi="Nirmala UI" w:cs="Nirmala UI"/>
        </w:rPr>
        <w:t>में।</w:t>
      </w:r>
    </w:p>
    <w:p w14:paraId="68420F52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तथापि</w:t>
      </w:r>
      <w:r>
        <w:t>,</w:t>
      </w:r>
    </w:p>
    <w:p w14:paraId="4952B499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माटी</w:t>
      </w:r>
      <w:r>
        <w:t xml:space="preserve"> </w:t>
      </w:r>
      <w:r>
        <w:rPr>
          <w:rFonts w:ascii="Nirmala UI" w:hAnsi="Nirmala UI" w:cs="Nirmala UI"/>
        </w:rPr>
        <w:t>को</w:t>
      </w:r>
      <w:r>
        <w:t xml:space="preserve"> </w:t>
      </w:r>
      <w:r>
        <w:rPr>
          <w:rFonts w:ascii="Nirmala UI" w:hAnsi="Nirmala UI" w:cs="Nirmala UI"/>
        </w:rPr>
        <w:t>रा</w:t>
      </w:r>
      <w:r>
        <w:t>...</w:t>
      </w:r>
      <w:r>
        <w:rPr>
          <w:rFonts w:ascii="Nirmala UI" w:hAnsi="Nirmala UI" w:cs="Nirmala UI"/>
        </w:rPr>
        <w:t>त्रि</w:t>
      </w:r>
      <w:r>
        <w:t xml:space="preserve"> </w:t>
      </w:r>
      <w:r>
        <w:rPr>
          <w:rFonts w:ascii="Nirmala UI" w:hAnsi="Nirmala UI" w:cs="Nirmala UI"/>
        </w:rPr>
        <w:t>भी</w:t>
      </w:r>
    </w:p>
    <w:p w14:paraId="04E73C6F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प्रभात</w:t>
      </w:r>
      <w:r>
        <w:t>-</w:t>
      </w:r>
      <w:r>
        <w:rPr>
          <w:rFonts w:ascii="Nirmala UI" w:hAnsi="Nirmala UI" w:cs="Nirmala UI"/>
        </w:rPr>
        <w:t>सी</w:t>
      </w:r>
      <w:r>
        <w:t xml:space="preserve"> </w:t>
      </w:r>
      <w:r>
        <w:rPr>
          <w:rFonts w:ascii="Nirmala UI" w:hAnsi="Nirmala UI" w:cs="Nirmala UI"/>
        </w:rPr>
        <w:t>लगती</w:t>
      </w:r>
      <w:r>
        <w:t xml:space="preserve"> </w:t>
      </w:r>
      <w:r>
        <w:rPr>
          <w:rFonts w:ascii="Nirmala UI" w:hAnsi="Nirmala UI" w:cs="Nirmala UI"/>
        </w:rPr>
        <w:t>है</w:t>
      </w:r>
      <w:r>
        <w:t>:</w:t>
      </w:r>
    </w:p>
    <w:p w14:paraId="3606228D" w14:textId="77777777" w:rsidR="00000000" w:rsidRDefault="00000000">
      <w:pPr>
        <w:pStyle w:val="HTMLPreformatted"/>
      </w:pPr>
      <w:r>
        <w:t>"</w:t>
      </w:r>
      <w:r>
        <w:rPr>
          <w:rFonts w:ascii="Nirmala UI" w:hAnsi="Nirmala UI" w:cs="Nirmala UI"/>
        </w:rPr>
        <w:t>दुःख</w:t>
      </w:r>
      <w:r>
        <w:t xml:space="preserve"> </w:t>
      </w:r>
      <w:r>
        <w:rPr>
          <w:rFonts w:ascii="Nirmala UI" w:hAnsi="Nirmala UI" w:cs="Nirmala UI"/>
        </w:rPr>
        <w:t>की</w:t>
      </w:r>
      <w:r>
        <w:t xml:space="preserve"> </w:t>
      </w:r>
      <w:r>
        <w:rPr>
          <w:rFonts w:ascii="Nirmala UI" w:hAnsi="Nirmala UI" w:cs="Nirmala UI"/>
        </w:rPr>
        <w:t>वेदना</w:t>
      </w:r>
      <w:r>
        <w:t xml:space="preserve"> </w:t>
      </w:r>
      <w:r>
        <w:rPr>
          <w:rFonts w:ascii="Nirmala UI" w:hAnsi="Nirmala UI" w:cs="Nirmala UI"/>
        </w:rPr>
        <w:t>में</w:t>
      </w:r>
    </w:p>
    <w:p w14:paraId="246845DA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जब</w:t>
      </w:r>
      <w:r>
        <w:t xml:space="preserve"> </w:t>
      </w:r>
      <w:r>
        <w:rPr>
          <w:rFonts w:ascii="Nirmala UI" w:hAnsi="Nirmala UI" w:cs="Nirmala UI"/>
        </w:rPr>
        <w:t>न्यूनता</w:t>
      </w:r>
      <w:r>
        <w:t xml:space="preserve"> </w:t>
      </w:r>
      <w:r>
        <w:rPr>
          <w:rFonts w:ascii="Nirmala UI" w:hAnsi="Nirmala UI" w:cs="Nirmala UI"/>
        </w:rPr>
        <w:t>आती</w:t>
      </w:r>
      <w:r>
        <w:t xml:space="preserve"> </w:t>
      </w:r>
      <w:r>
        <w:rPr>
          <w:rFonts w:ascii="Nirmala UI" w:hAnsi="Nirmala UI" w:cs="Nirmala UI"/>
        </w:rPr>
        <w:t>है</w:t>
      </w:r>
    </w:p>
    <w:p w14:paraId="4F4C92BD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दुःख</w:t>
      </w:r>
      <w:r>
        <w:t xml:space="preserve"> </w:t>
      </w:r>
      <w:r>
        <w:rPr>
          <w:rFonts w:ascii="Nirmala UI" w:hAnsi="Nirmala UI" w:cs="Nirmala UI"/>
        </w:rPr>
        <w:t>भी</w:t>
      </w:r>
      <w:r>
        <w:t xml:space="preserve"> </w:t>
      </w:r>
      <w:r>
        <w:rPr>
          <w:rFonts w:ascii="Nirmala UI" w:hAnsi="Nirmala UI" w:cs="Nirmala UI"/>
        </w:rPr>
        <w:t>सुख</w:t>
      </w:r>
      <w:r>
        <w:t>-</w:t>
      </w:r>
      <w:r>
        <w:rPr>
          <w:rFonts w:ascii="Nirmala UI" w:hAnsi="Nirmala UI" w:cs="Nirmala UI"/>
        </w:rPr>
        <w:t>सा</w:t>
      </w:r>
      <w:r>
        <w:t xml:space="preserve"> </w:t>
      </w:r>
      <w:r>
        <w:rPr>
          <w:rFonts w:ascii="Nirmala UI" w:hAnsi="Nirmala UI" w:cs="Nirmala UI"/>
        </w:rPr>
        <w:t>लगता</w:t>
      </w:r>
      <w:r>
        <w:t xml:space="preserve"> </w:t>
      </w:r>
      <w:r>
        <w:rPr>
          <w:rFonts w:ascii="Nirmala UI" w:hAnsi="Nirmala UI" w:cs="Nirmala UI"/>
        </w:rPr>
        <w:t>है।</w:t>
      </w:r>
    </w:p>
    <w:p w14:paraId="47A62EA2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और</w:t>
      </w:r>
      <w:r>
        <w:t xml:space="preserve"> </w:t>
      </w:r>
      <w:r>
        <w:rPr>
          <w:rFonts w:ascii="Nirmala UI" w:hAnsi="Nirmala UI" w:cs="Nirmala UI"/>
        </w:rPr>
        <w:t>यह</w:t>
      </w:r>
    </w:p>
    <w:p w14:paraId="4D57CBC0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भावना</w:t>
      </w:r>
      <w:r>
        <w:t xml:space="preserve"> </w:t>
      </w:r>
      <w:r>
        <w:rPr>
          <w:rFonts w:ascii="Nirmala UI" w:hAnsi="Nirmala UI" w:cs="Nirmala UI"/>
        </w:rPr>
        <w:t>का</w:t>
      </w:r>
      <w:r>
        <w:t xml:space="preserve"> </w:t>
      </w:r>
      <w:r>
        <w:rPr>
          <w:rFonts w:ascii="Nirmala UI" w:hAnsi="Nirmala UI" w:cs="Nirmala UI"/>
        </w:rPr>
        <w:t>फल</w:t>
      </w:r>
      <w:r>
        <w:t xml:space="preserve"> </w:t>
      </w:r>
      <w:r>
        <w:rPr>
          <w:rFonts w:ascii="Nirmala UI" w:hAnsi="Nirmala UI" w:cs="Nirmala UI"/>
        </w:rPr>
        <w:t>है</w:t>
      </w:r>
    </w:p>
    <w:p w14:paraId="3C3068DB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उपयोग</w:t>
      </w:r>
      <w:r>
        <w:t xml:space="preserve"> </w:t>
      </w:r>
      <w:r>
        <w:rPr>
          <w:rFonts w:ascii="Nirmala UI" w:hAnsi="Nirmala UI" w:cs="Nirmala UI"/>
        </w:rPr>
        <w:t>की</w:t>
      </w:r>
      <w:r>
        <w:t xml:space="preserve"> </w:t>
      </w:r>
      <w:r>
        <w:rPr>
          <w:rFonts w:ascii="Nirmala UI" w:hAnsi="Nirmala UI" w:cs="Nirmala UI"/>
        </w:rPr>
        <w:t>बात</w:t>
      </w:r>
      <w:r>
        <w:t>...!</w:t>
      </w:r>
    </w:p>
    <w:p w14:paraId="283366D0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आखिर</w:t>
      </w:r>
      <w:r>
        <w:t xml:space="preserve">, </w:t>
      </w:r>
      <w:r>
        <w:rPr>
          <w:rFonts w:ascii="Nirmala UI" w:hAnsi="Nirmala UI" w:cs="Nirmala UI"/>
        </w:rPr>
        <w:t>वह</w:t>
      </w:r>
      <w:r>
        <w:t xml:space="preserve"> </w:t>
      </w:r>
      <w:r>
        <w:rPr>
          <w:rFonts w:ascii="Nirmala UI" w:hAnsi="Nirmala UI" w:cs="Nirmala UI"/>
        </w:rPr>
        <w:t>घड़ी</w:t>
      </w:r>
    </w:p>
    <w:p w14:paraId="56FBF774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आ</w:t>
      </w:r>
      <w:r>
        <w:t xml:space="preserve"> </w:t>
      </w:r>
      <w:r>
        <w:rPr>
          <w:rFonts w:ascii="Nirmala UI" w:hAnsi="Nirmala UI" w:cs="Nirmala UI"/>
        </w:rPr>
        <w:t>ही</w:t>
      </w:r>
      <w:r>
        <w:t xml:space="preserve"> </w:t>
      </w:r>
      <w:r>
        <w:rPr>
          <w:rFonts w:ascii="Nirmala UI" w:hAnsi="Nirmala UI" w:cs="Nirmala UI"/>
        </w:rPr>
        <w:t>गई</w:t>
      </w:r>
    </w:p>
    <w:p w14:paraId="1B50F855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जिस</w:t>
      </w:r>
      <w:r>
        <w:t xml:space="preserve"> </w:t>
      </w:r>
      <w:r>
        <w:rPr>
          <w:rFonts w:ascii="Nirmala UI" w:hAnsi="Nirmala UI" w:cs="Nirmala UI"/>
        </w:rPr>
        <w:t>पर</w:t>
      </w:r>
    </w:p>
    <w:p w14:paraId="0C538A88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दृष्टि</w:t>
      </w:r>
      <w:r>
        <w:t xml:space="preserve"> </w:t>
      </w:r>
      <w:r>
        <w:rPr>
          <w:rFonts w:ascii="Nirmala UI" w:hAnsi="Nirmala UI" w:cs="Nirmala UI"/>
        </w:rPr>
        <w:t>गड़ी</w:t>
      </w:r>
      <w:r>
        <w:t xml:space="preserve"> </w:t>
      </w:r>
      <w:r>
        <w:rPr>
          <w:rFonts w:ascii="Nirmala UI" w:hAnsi="Nirmala UI" w:cs="Nirmala UI"/>
        </w:rPr>
        <w:t>थी</w:t>
      </w:r>
    </w:p>
    <w:p w14:paraId="7BF638FA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अनिमेष</w:t>
      </w:r>
      <w:r>
        <w:t xml:space="preserve">... </w:t>
      </w:r>
      <w:r>
        <w:rPr>
          <w:rFonts w:ascii="Nirmala UI" w:hAnsi="Nirmala UI" w:cs="Nirmala UI"/>
        </w:rPr>
        <w:t>अपलक</w:t>
      </w:r>
      <w:r>
        <w:t>...!</w:t>
      </w:r>
    </w:p>
    <w:p w14:paraId="2FF4CA27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और</w:t>
      </w:r>
    </w:p>
    <w:p w14:paraId="5CFC1368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माटी</w:t>
      </w:r>
      <w:r>
        <w:t xml:space="preserve"> </w:t>
      </w:r>
      <w:r>
        <w:rPr>
          <w:rFonts w:ascii="Nirmala UI" w:hAnsi="Nirmala UI" w:cs="Nirmala UI"/>
        </w:rPr>
        <w:t>ने</w:t>
      </w:r>
    </w:p>
    <w:p w14:paraId="4D81636F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अवसर</w:t>
      </w:r>
      <w:r>
        <w:t xml:space="preserve"> </w:t>
      </w:r>
      <w:r>
        <w:rPr>
          <w:rFonts w:ascii="Nirmala UI" w:hAnsi="Nirmala UI" w:cs="Nirmala UI"/>
        </w:rPr>
        <w:t>का</w:t>
      </w:r>
      <w:r>
        <w:t xml:space="preserve"> </w:t>
      </w:r>
      <w:r>
        <w:rPr>
          <w:rFonts w:ascii="Nirmala UI" w:hAnsi="Nirmala UI" w:cs="Nirmala UI"/>
        </w:rPr>
        <w:t>स्वागत</w:t>
      </w:r>
      <w:r>
        <w:t xml:space="preserve"> </w:t>
      </w:r>
      <w:r>
        <w:rPr>
          <w:rFonts w:ascii="Nirmala UI" w:hAnsi="Nirmala UI" w:cs="Nirmala UI"/>
        </w:rPr>
        <w:t>किया</w:t>
      </w:r>
      <w:r>
        <w:t>,</w:t>
      </w:r>
    </w:p>
    <w:p w14:paraId="77D06D51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तुरन्त</w:t>
      </w:r>
      <w:r>
        <w:t xml:space="preserve"> </w:t>
      </w:r>
      <w:r>
        <w:rPr>
          <w:rFonts w:ascii="Nirmala UI" w:hAnsi="Nirmala UI" w:cs="Nirmala UI"/>
        </w:rPr>
        <w:t>बोल</w:t>
      </w:r>
      <w:r>
        <w:t xml:space="preserve"> </w:t>
      </w:r>
      <w:r>
        <w:rPr>
          <w:rFonts w:ascii="Nirmala UI" w:hAnsi="Nirmala UI" w:cs="Nirmala UI"/>
        </w:rPr>
        <w:t>पड़ी</w:t>
      </w:r>
      <w:r>
        <w:t xml:space="preserve"> </w:t>
      </w:r>
      <w:r>
        <w:rPr>
          <w:rFonts w:ascii="Nirmala UI" w:hAnsi="Nirmala UI" w:cs="Nirmala UI"/>
        </w:rPr>
        <w:t>कि</w:t>
      </w:r>
    </w:p>
    <w:p w14:paraId="11FEAE05" w14:textId="77777777" w:rsidR="00000000" w:rsidRDefault="00000000">
      <w:pPr>
        <w:pStyle w:val="HTMLPreformatted"/>
      </w:pPr>
      <w:r>
        <w:t>"</w:t>
      </w:r>
      <w:r>
        <w:rPr>
          <w:rFonts w:ascii="Nirmala UI" w:hAnsi="Nirmala UI" w:cs="Nirmala UI"/>
        </w:rPr>
        <w:t>प्रभात</w:t>
      </w:r>
      <w:r>
        <w:t xml:space="preserve"> </w:t>
      </w:r>
      <w:r>
        <w:rPr>
          <w:rFonts w:ascii="Nirmala UI" w:hAnsi="Nirmala UI" w:cs="Nirmala UI"/>
        </w:rPr>
        <w:t>कई</w:t>
      </w:r>
      <w:r>
        <w:t xml:space="preserve"> </w:t>
      </w:r>
      <w:r>
        <w:rPr>
          <w:rFonts w:ascii="Nirmala UI" w:hAnsi="Nirmala UI" w:cs="Nirmala UI"/>
        </w:rPr>
        <w:t>देखें</w:t>
      </w:r>
    </w:p>
    <w:p w14:paraId="7266B760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किन्तु</w:t>
      </w:r>
    </w:p>
    <w:p w14:paraId="6995DB9A" w14:textId="77777777" w:rsidR="00000000" w:rsidRDefault="00000000">
      <w:pPr>
        <w:pStyle w:val="HTMLPreformatted"/>
        <w:rPr>
          <w:rFonts w:ascii="Nirmala UI" w:hAnsi="Nirmala UI" w:cs="Nirmala UI"/>
        </w:rPr>
      </w:pPr>
      <w:r>
        <w:t xml:space="preserve">18 :: </w:t>
      </w:r>
      <w:r>
        <w:rPr>
          <w:rFonts w:ascii="Nirmala UI" w:hAnsi="Nirmala UI" w:cs="Nirmala UI"/>
        </w:rPr>
        <w:t>मूकमाटी</w:t>
      </w:r>
    </w:p>
    <w:p w14:paraId="35169B5B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</w:rPr>
        <w:br w:type="page"/>
      </w:r>
    </w:p>
    <w:p w14:paraId="3F52C7ED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lastRenderedPageBreak/>
        <w:t>आज</w:t>
      </w:r>
      <w:r>
        <w:t>-</w:t>
      </w:r>
      <w:r>
        <w:rPr>
          <w:rFonts w:ascii="Nirmala UI" w:hAnsi="Nirmala UI" w:cs="Nirmala UI"/>
        </w:rPr>
        <w:t>जैसा</w:t>
      </w:r>
      <w:r>
        <w:t xml:space="preserve"> </w:t>
      </w:r>
      <w:r>
        <w:rPr>
          <w:rFonts w:ascii="Nirmala UI" w:hAnsi="Nirmala UI" w:cs="Nirmala UI"/>
        </w:rPr>
        <w:t>प्रभात</w:t>
      </w:r>
    </w:p>
    <w:p w14:paraId="65CCAF14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विगत</w:t>
      </w:r>
      <w:r>
        <w:t xml:space="preserve"> </w:t>
      </w:r>
      <w:r>
        <w:rPr>
          <w:rFonts w:ascii="Nirmala UI" w:hAnsi="Nirmala UI" w:cs="Nirmala UI"/>
        </w:rPr>
        <w:t>में</w:t>
      </w:r>
      <w:r>
        <w:t xml:space="preserve"> </w:t>
      </w:r>
      <w:r>
        <w:rPr>
          <w:rFonts w:ascii="Nirmala UI" w:hAnsi="Nirmala UI" w:cs="Nirmala UI"/>
        </w:rPr>
        <w:t>नहीं</w:t>
      </w:r>
      <w:r>
        <w:t xml:space="preserve"> </w:t>
      </w:r>
      <w:r>
        <w:rPr>
          <w:rFonts w:ascii="Nirmala UI" w:hAnsi="Nirmala UI" w:cs="Nirmala UI"/>
        </w:rPr>
        <w:t>मिला</w:t>
      </w:r>
    </w:p>
    <w:p w14:paraId="78658640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और</w:t>
      </w:r>
    </w:p>
    <w:p w14:paraId="69DC4C58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प्रभात</w:t>
      </w:r>
      <w:r>
        <w:t xml:space="preserve"> </w:t>
      </w:r>
      <w:r>
        <w:rPr>
          <w:rFonts w:ascii="Nirmala UI" w:hAnsi="Nirmala UI" w:cs="Nirmala UI"/>
        </w:rPr>
        <w:t>आज</w:t>
      </w:r>
      <w:r>
        <w:t xml:space="preserve"> </w:t>
      </w:r>
      <w:r>
        <w:rPr>
          <w:rFonts w:ascii="Nirmala UI" w:hAnsi="Nirmala UI" w:cs="Nirmala UI"/>
        </w:rPr>
        <w:t>का</w:t>
      </w:r>
    </w:p>
    <w:p w14:paraId="4369B8FD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काली</w:t>
      </w:r>
      <w:r>
        <w:t xml:space="preserve"> </w:t>
      </w:r>
      <w:r>
        <w:rPr>
          <w:rFonts w:ascii="Nirmala UI" w:hAnsi="Nirmala UI" w:cs="Nirmala UI"/>
        </w:rPr>
        <w:t>रात्रि</w:t>
      </w:r>
      <w:r>
        <w:t xml:space="preserve"> </w:t>
      </w:r>
      <w:r>
        <w:rPr>
          <w:rFonts w:ascii="Nirmala UI" w:hAnsi="Nirmala UI" w:cs="Nirmala UI"/>
        </w:rPr>
        <w:t>की</w:t>
      </w:r>
      <w:r>
        <w:t xml:space="preserve"> </w:t>
      </w:r>
      <w:r>
        <w:rPr>
          <w:rFonts w:ascii="Nirmala UI" w:hAnsi="Nirmala UI" w:cs="Nirmala UI"/>
        </w:rPr>
        <w:t>पीठ</w:t>
      </w:r>
      <w:r>
        <w:t xml:space="preserve"> </w:t>
      </w:r>
      <w:r>
        <w:rPr>
          <w:rFonts w:ascii="Nirmala UI" w:hAnsi="Nirmala UI" w:cs="Nirmala UI"/>
        </w:rPr>
        <w:t>पर</w:t>
      </w:r>
    </w:p>
    <w:p w14:paraId="49EAA6C3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हलकी</w:t>
      </w:r>
      <w:r>
        <w:t xml:space="preserve"> </w:t>
      </w:r>
      <w:r>
        <w:rPr>
          <w:rFonts w:ascii="Nirmala UI" w:hAnsi="Nirmala UI" w:cs="Nirmala UI"/>
        </w:rPr>
        <w:t>लाल</w:t>
      </w:r>
      <w:r>
        <w:t xml:space="preserve"> </w:t>
      </w:r>
      <w:r>
        <w:rPr>
          <w:rFonts w:ascii="Nirmala UI" w:hAnsi="Nirmala UI" w:cs="Nirmala UI"/>
        </w:rPr>
        <w:t>स्याही</w:t>
      </w:r>
      <w:r>
        <w:t xml:space="preserve"> </w:t>
      </w:r>
      <w:r>
        <w:rPr>
          <w:rFonts w:ascii="Nirmala UI" w:hAnsi="Nirmala UI" w:cs="Nirmala UI"/>
        </w:rPr>
        <w:t>से</w:t>
      </w:r>
    </w:p>
    <w:p w14:paraId="4A0C7369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कुछ</w:t>
      </w:r>
      <w:r>
        <w:t xml:space="preserve"> </w:t>
      </w:r>
      <w:r>
        <w:rPr>
          <w:rFonts w:ascii="Nirmala UI" w:hAnsi="Nirmala UI" w:cs="Nirmala UI"/>
        </w:rPr>
        <w:t>लिखता</w:t>
      </w:r>
      <w:r>
        <w:t xml:space="preserve"> </w:t>
      </w:r>
      <w:r>
        <w:rPr>
          <w:rFonts w:ascii="Nirmala UI" w:hAnsi="Nirmala UI" w:cs="Nirmala UI"/>
        </w:rPr>
        <w:t>है</w:t>
      </w:r>
      <w:r>
        <w:t xml:space="preserve">, </w:t>
      </w:r>
      <w:r>
        <w:rPr>
          <w:rFonts w:ascii="Nirmala UI" w:hAnsi="Nirmala UI" w:cs="Nirmala UI"/>
        </w:rPr>
        <w:t>कि</w:t>
      </w:r>
    </w:p>
    <w:p w14:paraId="5AB4648D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यह</w:t>
      </w:r>
      <w:r>
        <w:t xml:space="preserve"> </w:t>
      </w:r>
      <w:r>
        <w:rPr>
          <w:rFonts w:ascii="Nirmala UI" w:hAnsi="Nirmala UI" w:cs="Nirmala UI"/>
        </w:rPr>
        <w:t>अंतिम</w:t>
      </w:r>
      <w:r>
        <w:t xml:space="preserve"> </w:t>
      </w:r>
      <w:r>
        <w:rPr>
          <w:rFonts w:ascii="Nirmala UI" w:hAnsi="Nirmala UI" w:cs="Nirmala UI"/>
        </w:rPr>
        <w:t>रात</w:t>
      </w:r>
      <w:r>
        <w:t xml:space="preserve"> </w:t>
      </w:r>
      <w:r>
        <w:rPr>
          <w:rFonts w:ascii="Nirmala UI" w:hAnsi="Nirmala UI" w:cs="Nirmala UI"/>
        </w:rPr>
        <w:t>है</w:t>
      </w:r>
    </w:p>
    <w:p w14:paraId="55825428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और</w:t>
      </w:r>
    </w:p>
    <w:p w14:paraId="03E361B2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यह</w:t>
      </w:r>
      <w:r>
        <w:t xml:space="preserve"> </w:t>
      </w:r>
      <w:r>
        <w:rPr>
          <w:rFonts w:ascii="Nirmala UI" w:hAnsi="Nirmala UI" w:cs="Nirmala UI"/>
        </w:rPr>
        <w:t>आदिम</w:t>
      </w:r>
      <w:r>
        <w:t xml:space="preserve"> </w:t>
      </w:r>
      <w:r>
        <w:rPr>
          <w:rFonts w:ascii="Nirmala UI" w:hAnsi="Nirmala UI" w:cs="Nirmala UI"/>
        </w:rPr>
        <w:t>प्रभात</w:t>
      </w:r>
      <w:r>
        <w:t>!</w:t>
      </w:r>
    </w:p>
    <w:p w14:paraId="45279100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यह</w:t>
      </w:r>
      <w:r>
        <w:t xml:space="preserve"> </w:t>
      </w:r>
      <w:r>
        <w:rPr>
          <w:rFonts w:ascii="Nirmala UI" w:hAnsi="Nirmala UI" w:cs="Nirmala UI"/>
        </w:rPr>
        <w:t>अन्तिम</w:t>
      </w:r>
      <w:r>
        <w:t xml:space="preserve"> </w:t>
      </w:r>
      <w:r>
        <w:rPr>
          <w:rFonts w:ascii="Nirmala UI" w:hAnsi="Nirmala UI" w:cs="Nirmala UI"/>
        </w:rPr>
        <w:t>गात</w:t>
      </w:r>
      <w:r>
        <w:t xml:space="preserve"> </w:t>
      </w:r>
      <w:r>
        <w:rPr>
          <w:rFonts w:ascii="Nirmala UI" w:hAnsi="Nirmala UI" w:cs="Nirmala UI"/>
        </w:rPr>
        <w:t>है</w:t>
      </w:r>
    </w:p>
    <w:p w14:paraId="19F294B4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और</w:t>
      </w:r>
    </w:p>
    <w:p w14:paraId="0A3F7FDB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यह</w:t>
      </w:r>
      <w:r>
        <w:t xml:space="preserve"> </w:t>
      </w:r>
      <w:r>
        <w:rPr>
          <w:rFonts w:ascii="Nirmala UI" w:hAnsi="Nirmala UI" w:cs="Nirmala UI"/>
        </w:rPr>
        <w:t>आदिम</w:t>
      </w:r>
      <w:r>
        <w:t xml:space="preserve"> </w:t>
      </w:r>
      <w:r>
        <w:rPr>
          <w:rFonts w:ascii="Nirmala UI" w:hAnsi="Nirmala UI" w:cs="Nirmala UI"/>
        </w:rPr>
        <w:t>विराट</w:t>
      </w:r>
      <w:r>
        <w:t>!</w:t>
      </w:r>
    </w:p>
    <w:p w14:paraId="4118AC75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और</w:t>
      </w:r>
      <w:r>
        <w:t xml:space="preserve">, </w:t>
      </w:r>
      <w:r>
        <w:rPr>
          <w:rFonts w:ascii="Nirmala UI" w:hAnsi="Nirmala UI" w:cs="Nirmala UI"/>
        </w:rPr>
        <w:t>हर्षातिरेक</w:t>
      </w:r>
      <w:r>
        <w:t xml:space="preserve"> </w:t>
      </w:r>
      <w:r>
        <w:rPr>
          <w:rFonts w:ascii="Nirmala UI" w:hAnsi="Nirmala UI" w:cs="Nirmala UI"/>
        </w:rPr>
        <w:t>से</w:t>
      </w:r>
    </w:p>
    <w:p w14:paraId="6A9CCB4F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उपहार</w:t>
      </w:r>
      <w:r>
        <w:t xml:space="preserve"> </w:t>
      </w:r>
      <w:r>
        <w:rPr>
          <w:rFonts w:ascii="Nirmala UI" w:hAnsi="Nirmala UI" w:cs="Nirmala UI"/>
        </w:rPr>
        <w:t>के</w:t>
      </w:r>
      <w:r>
        <w:t xml:space="preserve"> </w:t>
      </w:r>
      <w:r>
        <w:rPr>
          <w:rFonts w:ascii="Nirmala UI" w:hAnsi="Nirmala UI" w:cs="Nirmala UI"/>
        </w:rPr>
        <w:t>रूप</w:t>
      </w:r>
      <w:r>
        <w:t xml:space="preserve"> </w:t>
      </w:r>
      <w:r>
        <w:rPr>
          <w:rFonts w:ascii="Nirmala UI" w:hAnsi="Nirmala UI" w:cs="Nirmala UI"/>
        </w:rPr>
        <w:t>में</w:t>
      </w:r>
    </w:p>
    <w:p w14:paraId="1C30887E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कोमल</w:t>
      </w:r>
      <w:r>
        <w:t xml:space="preserve"> </w:t>
      </w:r>
      <w:r>
        <w:rPr>
          <w:rFonts w:ascii="Nirmala UI" w:hAnsi="Nirmala UI" w:cs="Nirmala UI"/>
        </w:rPr>
        <w:t>कोंपलों</w:t>
      </w:r>
      <w:r>
        <w:t xml:space="preserve"> </w:t>
      </w:r>
      <w:r>
        <w:rPr>
          <w:rFonts w:ascii="Nirmala UI" w:hAnsi="Nirmala UI" w:cs="Nirmala UI"/>
        </w:rPr>
        <w:t>की</w:t>
      </w:r>
    </w:p>
    <w:p w14:paraId="0CF107BE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हलकी</w:t>
      </w:r>
      <w:r>
        <w:t xml:space="preserve"> </w:t>
      </w:r>
      <w:r>
        <w:rPr>
          <w:rFonts w:ascii="Nirmala UI" w:hAnsi="Nirmala UI" w:cs="Nirmala UI"/>
        </w:rPr>
        <w:t>आभा</w:t>
      </w:r>
      <w:r>
        <w:t>-</w:t>
      </w:r>
      <w:r>
        <w:rPr>
          <w:rFonts w:ascii="Nirmala UI" w:hAnsi="Nirmala UI" w:cs="Nirmala UI"/>
        </w:rPr>
        <w:t>घुली</w:t>
      </w:r>
    </w:p>
    <w:p w14:paraId="15C2BFD2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हरिताभ</w:t>
      </w:r>
      <w:r>
        <w:t xml:space="preserve"> </w:t>
      </w:r>
      <w:r>
        <w:rPr>
          <w:rFonts w:ascii="Nirmala UI" w:hAnsi="Nirmala UI" w:cs="Nirmala UI"/>
        </w:rPr>
        <w:t>की</w:t>
      </w:r>
      <w:r>
        <w:t xml:space="preserve"> </w:t>
      </w:r>
      <w:r>
        <w:rPr>
          <w:rFonts w:ascii="Nirmala UI" w:hAnsi="Nirmala UI" w:cs="Nirmala UI"/>
        </w:rPr>
        <w:t>साड़ी</w:t>
      </w:r>
    </w:p>
    <w:p w14:paraId="6B458CD0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देता</w:t>
      </w:r>
      <w:r>
        <w:t xml:space="preserve"> </w:t>
      </w:r>
      <w:r>
        <w:rPr>
          <w:rFonts w:ascii="Nirmala UI" w:hAnsi="Nirmala UI" w:cs="Nirmala UI"/>
        </w:rPr>
        <w:t>है</w:t>
      </w:r>
      <w:r>
        <w:t xml:space="preserve"> </w:t>
      </w:r>
      <w:r>
        <w:rPr>
          <w:rFonts w:ascii="Nirmala UI" w:hAnsi="Nirmala UI" w:cs="Nirmala UI"/>
        </w:rPr>
        <w:t>रात</w:t>
      </w:r>
      <w:r>
        <w:t xml:space="preserve"> </w:t>
      </w:r>
      <w:r>
        <w:rPr>
          <w:rFonts w:ascii="Nirmala UI" w:hAnsi="Nirmala UI" w:cs="Nirmala UI"/>
        </w:rPr>
        <w:t>को।</w:t>
      </w:r>
    </w:p>
    <w:p w14:paraId="66380A3C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इसे</w:t>
      </w:r>
      <w:r>
        <w:t xml:space="preserve"> </w:t>
      </w:r>
      <w:r>
        <w:rPr>
          <w:rFonts w:ascii="Nirmala UI" w:hAnsi="Nirmala UI" w:cs="Nirmala UI"/>
        </w:rPr>
        <w:t>पहन</w:t>
      </w:r>
      <w:r>
        <w:t xml:space="preserve"> </w:t>
      </w:r>
      <w:r>
        <w:rPr>
          <w:rFonts w:ascii="Nirmala UI" w:hAnsi="Nirmala UI" w:cs="Nirmala UI"/>
        </w:rPr>
        <w:t>कर</w:t>
      </w:r>
    </w:p>
    <w:p w14:paraId="0EED979C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जाती</w:t>
      </w:r>
      <w:r>
        <w:t xml:space="preserve"> </w:t>
      </w:r>
      <w:r>
        <w:rPr>
          <w:rFonts w:ascii="Nirmala UI" w:hAnsi="Nirmala UI" w:cs="Nirmala UI"/>
        </w:rPr>
        <w:t>हुई</w:t>
      </w:r>
      <w:r>
        <w:t xml:space="preserve"> </w:t>
      </w:r>
      <w:r>
        <w:rPr>
          <w:rFonts w:ascii="Nirmala UI" w:hAnsi="Nirmala UI" w:cs="Nirmala UI"/>
        </w:rPr>
        <w:t>वह</w:t>
      </w:r>
    </w:p>
    <w:p w14:paraId="4BDE0028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प्रभात</w:t>
      </w:r>
      <w:r>
        <w:t xml:space="preserve"> </w:t>
      </w:r>
      <w:r>
        <w:rPr>
          <w:rFonts w:ascii="Nirmala UI" w:hAnsi="Nirmala UI" w:cs="Nirmala UI"/>
        </w:rPr>
        <w:t>को</w:t>
      </w:r>
      <w:r>
        <w:t xml:space="preserve"> </w:t>
      </w:r>
      <w:r>
        <w:rPr>
          <w:rFonts w:ascii="Nirmala UI" w:hAnsi="Nirmala UI" w:cs="Nirmala UI"/>
        </w:rPr>
        <w:t>सम्मानित</w:t>
      </w:r>
      <w:r>
        <w:t xml:space="preserve"> </w:t>
      </w:r>
      <w:r>
        <w:rPr>
          <w:rFonts w:ascii="Nirmala UI" w:hAnsi="Nirmala UI" w:cs="Nirmala UI"/>
        </w:rPr>
        <w:t>करती</w:t>
      </w:r>
      <w:r>
        <w:t xml:space="preserve"> </w:t>
      </w:r>
      <w:r>
        <w:rPr>
          <w:rFonts w:ascii="Nirmala UI" w:hAnsi="Nirmala UI" w:cs="Nirmala UI"/>
        </w:rPr>
        <w:t>है</w:t>
      </w:r>
    </w:p>
    <w:p w14:paraId="1EB8D91F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मन्द</w:t>
      </w:r>
      <w:r>
        <w:t xml:space="preserve"> </w:t>
      </w:r>
      <w:r>
        <w:rPr>
          <w:rFonts w:ascii="Nirmala UI" w:hAnsi="Nirmala UI" w:cs="Nirmala UI"/>
        </w:rPr>
        <w:t>मुस्कान</w:t>
      </w:r>
      <w:r>
        <w:t xml:space="preserve"> </w:t>
      </w:r>
      <w:r>
        <w:rPr>
          <w:rFonts w:ascii="Nirmala UI" w:hAnsi="Nirmala UI" w:cs="Nirmala UI"/>
        </w:rPr>
        <w:t>के</w:t>
      </w:r>
      <w:r>
        <w:t xml:space="preserve"> </w:t>
      </w:r>
      <w:r>
        <w:rPr>
          <w:rFonts w:ascii="Nirmala UI" w:hAnsi="Nirmala UI" w:cs="Nirmala UI"/>
        </w:rPr>
        <w:t>साथ</w:t>
      </w:r>
      <w:r>
        <w:t>...!</w:t>
      </w:r>
    </w:p>
    <w:p w14:paraId="346E44E4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भ्रात</w:t>
      </w:r>
      <w:r>
        <w:t xml:space="preserve"> </w:t>
      </w:r>
      <w:r>
        <w:rPr>
          <w:rFonts w:ascii="Nirmala UI" w:hAnsi="Nirmala UI" w:cs="Nirmala UI"/>
        </w:rPr>
        <w:t>को</w:t>
      </w:r>
      <w:r>
        <w:t xml:space="preserve"> </w:t>
      </w:r>
      <w:r>
        <w:rPr>
          <w:rFonts w:ascii="Nirmala UI" w:hAnsi="Nirmala UI" w:cs="Nirmala UI"/>
        </w:rPr>
        <w:t>बहन</w:t>
      </w:r>
      <w:r>
        <w:t>-</w:t>
      </w:r>
      <w:r>
        <w:rPr>
          <w:rFonts w:ascii="Nirmala UI" w:hAnsi="Nirmala UI" w:cs="Nirmala UI"/>
        </w:rPr>
        <w:t>सी।</w:t>
      </w:r>
    </w:p>
    <w:p w14:paraId="0555B560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इधर</w:t>
      </w:r>
      <w:r>
        <w:t xml:space="preserve">... </w:t>
      </w:r>
      <w:r>
        <w:rPr>
          <w:rFonts w:ascii="Nirmala UI" w:hAnsi="Nirmala UI" w:cs="Nirmala UI"/>
        </w:rPr>
        <w:t>सरिता</w:t>
      </w:r>
      <w:r>
        <w:t xml:space="preserve"> </w:t>
      </w:r>
      <w:r>
        <w:rPr>
          <w:rFonts w:ascii="Nirmala UI" w:hAnsi="Nirmala UI" w:cs="Nirmala UI"/>
        </w:rPr>
        <w:t>में</w:t>
      </w:r>
    </w:p>
    <w:p w14:paraId="441BCF7C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लहरों</w:t>
      </w:r>
      <w:r>
        <w:t xml:space="preserve"> </w:t>
      </w:r>
      <w:r>
        <w:rPr>
          <w:rFonts w:ascii="Nirmala UI" w:hAnsi="Nirmala UI" w:cs="Nirmala UI"/>
        </w:rPr>
        <w:t>का</w:t>
      </w:r>
      <w:r>
        <w:t xml:space="preserve"> </w:t>
      </w:r>
      <w:r>
        <w:rPr>
          <w:rFonts w:ascii="Nirmala UI" w:hAnsi="Nirmala UI" w:cs="Nirmala UI"/>
        </w:rPr>
        <w:t>बहाना</w:t>
      </w:r>
      <w:r>
        <w:t xml:space="preserve"> </w:t>
      </w:r>
      <w:r>
        <w:rPr>
          <w:rFonts w:ascii="Nirmala UI" w:hAnsi="Nirmala UI" w:cs="Nirmala UI"/>
        </w:rPr>
        <w:t>है</w:t>
      </w:r>
      <w:r>
        <w:t>,</w:t>
      </w:r>
    </w:p>
    <w:p w14:paraId="79F396F1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चाँदी</w:t>
      </w:r>
      <w:r>
        <w:t xml:space="preserve"> </w:t>
      </w:r>
      <w:r>
        <w:rPr>
          <w:rFonts w:ascii="Nirmala UI" w:hAnsi="Nirmala UI" w:cs="Nirmala UI"/>
        </w:rPr>
        <w:t>की</w:t>
      </w:r>
      <w:r>
        <w:t xml:space="preserve"> </w:t>
      </w:r>
      <w:r>
        <w:rPr>
          <w:rFonts w:ascii="Nirmala UI" w:hAnsi="Nirmala UI" w:cs="Nirmala UI"/>
        </w:rPr>
        <w:t>आभा</w:t>
      </w:r>
      <w:r>
        <w:t xml:space="preserve"> </w:t>
      </w:r>
      <w:r>
        <w:rPr>
          <w:rFonts w:ascii="Nirmala UI" w:hAnsi="Nirmala UI" w:cs="Nirmala UI"/>
        </w:rPr>
        <w:t>को</w:t>
      </w:r>
    </w:p>
    <w:p w14:paraId="10F2A605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मूकमाटी</w:t>
      </w:r>
      <w:r>
        <w:t xml:space="preserve"> :: 19</w:t>
      </w:r>
    </w:p>
    <w:p w14:paraId="47D7DB11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br w:type="page"/>
      </w:r>
    </w:p>
    <w:p w14:paraId="3EFBFF6E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lastRenderedPageBreak/>
        <w:t>जीतती</w:t>
      </w:r>
      <w:r>
        <w:t xml:space="preserve">, </w:t>
      </w:r>
      <w:r>
        <w:rPr>
          <w:rFonts w:ascii="Nirmala UI" w:hAnsi="Nirmala UI" w:cs="Nirmala UI"/>
        </w:rPr>
        <w:t>उपहास</w:t>
      </w:r>
      <w:r>
        <w:t xml:space="preserve"> </w:t>
      </w:r>
      <w:r>
        <w:rPr>
          <w:rFonts w:ascii="Nirmala UI" w:hAnsi="Nirmala UI" w:cs="Nirmala UI"/>
        </w:rPr>
        <w:t>करती</w:t>
      </w:r>
      <w:r>
        <w:t>-</w:t>
      </w:r>
      <w:r>
        <w:rPr>
          <w:rFonts w:ascii="Nirmala UI" w:hAnsi="Nirmala UI" w:cs="Nirmala UI"/>
        </w:rPr>
        <w:t>सी</w:t>
      </w:r>
    </w:p>
    <w:p w14:paraId="6482FA26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अनगिन</w:t>
      </w:r>
      <w:r>
        <w:t xml:space="preserve"> </w:t>
      </w:r>
      <w:r>
        <w:rPr>
          <w:rFonts w:ascii="Nirmala UI" w:hAnsi="Nirmala UI" w:cs="Nirmala UI"/>
        </w:rPr>
        <w:t>फूलों</w:t>
      </w:r>
      <w:r>
        <w:t xml:space="preserve"> </w:t>
      </w:r>
      <w:r>
        <w:rPr>
          <w:rFonts w:ascii="Nirmala UI" w:hAnsi="Nirmala UI" w:cs="Nirmala UI"/>
        </w:rPr>
        <w:t>की</w:t>
      </w:r>
    </w:p>
    <w:p w14:paraId="0FC35FD2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अनगिन</w:t>
      </w:r>
      <w:r>
        <w:t xml:space="preserve"> </w:t>
      </w:r>
      <w:r>
        <w:rPr>
          <w:rFonts w:ascii="Nirmala UI" w:hAnsi="Nirmala UI" w:cs="Nirmala UI"/>
        </w:rPr>
        <w:t>मालाएँ</w:t>
      </w:r>
    </w:p>
    <w:p w14:paraId="553FB0DD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तैरती</w:t>
      </w:r>
      <w:r>
        <w:t>-</w:t>
      </w:r>
      <w:r>
        <w:rPr>
          <w:rFonts w:ascii="Nirmala UI" w:hAnsi="Nirmala UI" w:cs="Nirmala UI"/>
        </w:rPr>
        <w:t>तैरती</w:t>
      </w:r>
    </w:p>
    <w:p w14:paraId="0770E342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तट</w:t>
      </w:r>
      <w:r>
        <w:t xml:space="preserve"> </w:t>
      </w:r>
      <w:r>
        <w:rPr>
          <w:rFonts w:ascii="Nirmala UI" w:hAnsi="Nirmala UI" w:cs="Nirmala UI"/>
        </w:rPr>
        <w:t>तक</w:t>
      </w:r>
      <w:r>
        <w:t xml:space="preserve">... </w:t>
      </w:r>
      <w:r>
        <w:rPr>
          <w:rFonts w:ascii="Nirmala UI" w:hAnsi="Nirmala UI" w:cs="Nirmala UI"/>
        </w:rPr>
        <w:t>आ</w:t>
      </w:r>
    </w:p>
    <w:p w14:paraId="10CB0DB5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समर्पित</w:t>
      </w:r>
      <w:r>
        <w:t xml:space="preserve"> </w:t>
      </w:r>
      <w:r>
        <w:rPr>
          <w:rFonts w:ascii="Nirmala UI" w:hAnsi="Nirmala UI" w:cs="Nirmala UI"/>
        </w:rPr>
        <w:t>हो</w:t>
      </w:r>
      <w:r>
        <w:t xml:space="preserve"> </w:t>
      </w:r>
      <w:r>
        <w:rPr>
          <w:rFonts w:ascii="Nirmala UI" w:hAnsi="Nirmala UI" w:cs="Nirmala UI"/>
        </w:rPr>
        <w:t>रही</w:t>
      </w:r>
      <w:r>
        <w:t xml:space="preserve"> </w:t>
      </w:r>
      <w:r>
        <w:rPr>
          <w:rFonts w:ascii="Nirmala UI" w:hAnsi="Nirmala UI" w:cs="Nirmala UI"/>
        </w:rPr>
        <w:t>हैं</w:t>
      </w:r>
    </w:p>
    <w:p w14:paraId="58D98B1B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माटी</w:t>
      </w:r>
      <w:r>
        <w:t xml:space="preserve"> </w:t>
      </w:r>
      <w:r>
        <w:rPr>
          <w:rFonts w:ascii="Nirmala UI" w:hAnsi="Nirmala UI" w:cs="Nirmala UI"/>
        </w:rPr>
        <w:t>के</w:t>
      </w:r>
      <w:r>
        <w:t xml:space="preserve"> </w:t>
      </w:r>
      <w:r>
        <w:rPr>
          <w:rFonts w:ascii="Nirmala UI" w:hAnsi="Nirmala UI" w:cs="Nirmala UI"/>
        </w:rPr>
        <w:t>चरणों</w:t>
      </w:r>
      <w:r>
        <w:t xml:space="preserve"> </w:t>
      </w:r>
      <w:r>
        <w:rPr>
          <w:rFonts w:ascii="Nirmala UI" w:hAnsi="Nirmala UI" w:cs="Nirmala UI"/>
        </w:rPr>
        <w:t>में</w:t>
      </w:r>
    </w:p>
    <w:p w14:paraId="2CBA670C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सरिता</w:t>
      </w:r>
      <w:r>
        <w:t xml:space="preserve"> </w:t>
      </w:r>
      <w:r>
        <w:rPr>
          <w:rFonts w:ascii="Nirmala UI" w:hAnsi="Nirmala UI" w:cs="Nirmala UI"/>
        </w:rPr>
        <w:t>से</w:t>
      </w:r>
      <w:r>
        <w:t xml:space="preserve"> </w:t>
      </w:r>
      <w:r>
        <w:rPr>
          <w:rFonts w:ascii="Nirmala UI" w:hAnsi="Nirmala UI" w:cs="Nirmala UI"/>
        </w:rPr>
        <w:t>प्रेषित</w:t>
      </w:r>
      <w:r>
        <w:t xml:space="preserve"> </w:t>
      </w:r>
      <w:r>
        <w:rPr>
          <w:rFonts w:ascii="Nirmala UI" w:hAnsi="Nirmala UI" w:cs="Nirmala UI"/>
        </w:rPr>
        <w:t>हैं</w:t>
      </w:r>
      <w:r>
        <w:t xml:space="preserve"> </w:t>
      </w:r>
      <w:r>
        <w:rPr>
          <w:rFonts w:ascii="Nirmala UI" w:hAnsi="Nirmala UI" w:cs="Nirmala UI"/>
        </w:rPr>
        <w:t>वे।</w:t>
      </w:r>
    </w:p>
    <w:p w14:paraId="061001D8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यह</w:t>
      </w:r>
      <w:r>
        <w:t xml:space="preserve"> </w:t>
      </w:r>
      <w:r>
        <w:rPr>
          <w:rFonts w:ascii="Nirmala UI" w:hAnsi="Nirmala UI" w:cs="Nirmala UI"/>
        </w:rPr>
        <w:t>भी</w:t>
      </w:r>
      <w:r>
        <w:t xml:space="preserve"> </w:t>
      </w:r>
      <w:r>
        <w:rPr>
          <w:rFonts w:ascii="Nirmala UI" w:hAnsi="Nirmala UI" w:cs="Nirmala UI"/>
        </w:rPr>
        <w:t>एक</w:t>
      </w:r>
      <w:r>
        <w:t xml:space="preserve"> </w:t>
      </w:r>
      <w:r>
        <w:rPr>
          <w:rFonts w:ascii="Nirmala UI" w:hAnsi="Nirmala UI" w:cs="Nirmala UI"/>
        </w:rPr>
        <w:t>दुर्लभ</w:t>
      </w:r>
    </w:p>
    <w:p w14:paraId="2F235DB6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दर्शनीय</w:t>
      </w:r>
      <w:r>
        <w:t xml:space="preserve"> </w:t>
      </w:r>
      <w:r>
        <w:rPr>
          <w:rFonts w:ascii="Nirmala UI" w:hAnsi="Nirmala UI" w:cs="Nirmala UI"/>
        </w:rPr>
        <w:t>दृश्य</w:t>
      </w:r>
      <w:r>
        <w:t xml:space="preserve"> </w:t>
      </w:r>
      <w:r>
        <w:rPr>
          <w:rFonts w:ascii="Nirmala UI" w:hAnsi="Nirmala UI" w:cs="Nirmala UI"/>
        </w:rPr>
        <w:t>है</w:t>
      </w:r>
    </w:p>
    <w:p w14:paraId="7ACEE954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सरिता</w:t>
      </w:r>
      <w:r>
        <w:t>-</w:t>
      </w:r>
      <w:r>
        <w:rPr>
          <w:rFonts w:ascii="Nirmala UI" w:hAnsi="Nirmala UI" w:cs="Nirmala UI"/>
        </w:rPr>
        <w:t>तट</w:t>
      </w:r>
      <w:r>
        <w:t xml:space="preserve"> </w:t>
      </w:r>
      <w:r>
        <w:rPr>
          <w:rFonts w:ascii="Nirmala UI" w:hAnsi="Nirmala UI" w:cs="Nirmala UI"/>
        </w:rPr>
        <w:t>में</w:t>
      </w:r>
    </w:p>
    <w:p w14:paraId="6EDA3007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कि</w:t>
      </w:r>
    </w:p>
    <w:p w14:paraId="437167C4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फेन</w:t>
      </w:r>
      <w:r>
        <w:t xml:space="preserve"> </w:t>
      </w:r>
      <w:r>
        <w:rPr>
          <w:rFonts w:ascii="Nirmala UI" w:hAnsi="Nirmala UI" w:cs="Nirmala UI"/>
        </w:rPr>
        <w:t>का</w:t>
      </w:r>
      <w:r>
        <w:t xml:space="preserve"> </w:t>
      </w:r>
      <w:r>
        <w:rPr>
          <w:rFonts w:ascii="Nirmala UI" w:hAnsi="Nirmala UI" w:cs="Nirmala UI"/>
        </w:rPr>
        <w:t>बहाना</w:t>
      </w:r>
      <w:r>
        <w:t xml:space="preserve"> </w:t>
      </w:r>
      <w:r>
        <w:rPr>
          <w:rFonts w:ascii="Nirmala UI" w:hAnsi="Nirmala UI" w:cs="Nirmala UI"/>
        </w:rPr>
        <w:t>है</w:t>
      </w:r>
    </w:p>
    <w:p w14:paraId="70A6A158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दधि</w:t>
      </w:r>
      <w:r>
        <w:t xml:space="preserve"> </w:t>
      </w:r>
      <w:r>
        <w:rPr>
          <w:rFonts w:ascii="Nirmala UI" w:hAnsi="Nirmala UI" w:cs="Nirmala UI"/>
        </w:rPr>
        <w:t>छलकाती</w:t>
      </w:r>
      <w:r>
        <w:t xml:space="preserve"> </w:t>
      </w:r>
      <w:r>
        <w:rPr>
          <w:rFonts w:ascii="Nirmala UI" w:hAnsi="Nirmala UI" w:cs="Nirmala UI"/>
        </w:rPr>
        <w:t>है।</w:t>
      </w:r>
    </w:p>
    <w:p w14:paraId="43889053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मंगल</w:t>
      </w:r>
      <w:r>
        <w:t>-</w:t>
      </w:r>
      <w:r>
        <w:rPr>
          <w:rFonts w:ascii="Nirmala UI" w:hAnsi="Nirmala UI" w:cs="Nirmala UI"/>
        </w:rPr>
        <w:t>जनिका</w:t>
      </w:r>
    </w:p>
    <w:p w14:paraId="69159498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हँसमुख</w:t>
      </w:r>
      <w:r>
        <w:t xml:space="preserve"> </w:t>
      </w:r>
      <w:r>
        <w:rPr>
          <w:rFonts w:ascii="Nirmala UI" w:hAnsi="Nirmala UI" w:cs="Nirmala UI"/>
        </w:rPr>
        <w:t>कलशी</w:t>
      </w:r>
    </w:p>
    <w:p w14:paraId="7BF28041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हाथ</w:t>
      </w:r>
      <w:r>
        <w:t xml:space="preserve"> </w:t>
      </w:r>
      <w:r>
        <w:rPr>
          <w:rFonts w:ascii="Nirmala UI" w:hAnsi="Nirmala UI" w:cs="Nirmala UI"/>
        </w:rPr>
        <w:t>में</w:t>
      </w:r>
      <w:r>
        <w:t xml:space="preserve"> </w:t>
      </w:r>
      <w:r>
        <w:rPr>
          <w:rFonts w:ascii="Nirmala UI" w:hAnsi="Nirmala UI" w:cs="Nirmala UI"/>
        </w:rPr>
        <w:t>लेकर</w:t>
      </w:r>
    </w:p>
    <w:p w14:paraId="212F332E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खड़े</w:t>
      </w:r>
      <w:r>
        <w:t xml:space="preserve"> </w:t>
      </w:r>
      <w:r>
        <w:rPr>
          <w:rFonts w:ascii="Nirmala UI" w:hAnsi="Nirmala UI" w:cs="Nirmala UI"/>
        </w:rPr>
        <w:t>हैं</w:t>
      </w:r>
    </w:p>
    <w:p w14:paraId="2ACB1F0A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सरिता</w:t>
      </w:r>
      <w:r>
        <w:t>-</w:t>
      </w:r>
      <w:r>
        <w:rPr>
          <w:rFonts w:ascii="Nirmala UI" w:hAnsi="Nirmala UI" w:cs="Nirmala UI"/>
        </w:rPr>
        <w:t>तट</w:t>
      </w:r>
      <w:r>
        <w:t xml:space="preserve"> </w:t>
      </w:r>
      <w:r>
        <w:rPr>
          <w:rFonts w:ascii="Nirmala UI" w:hAnsi="Nirmala UI" w:cs="Nirmala UI"/>
        </w:rPr>
        <w:t>वह</w:t>
      </w:r>
      <w:r>
        <w:t>...</w:t>
      </w:r>
    </w:p>
    <w:p w14:paraId="4D72865E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और</w:t>
      </w:r>
      <w:r>
        <w:t xml:space="preserve"> </w:t>
      </w:r>
      <w:r>
        <w:rPr>
          <w:rFonts w:ascii="Nirmala UI" w:hAnsi="Nirmala UI" w:cs="Nirmala UI"/>
        </w:rPr>
        <w:t>देखो</w:t>
      </w:r>
      <w:r>
        <w:t xml:space="preserve"> </w:t>
      </w:r>
      <w:r>
        <w:rPr>
          <w:rFonts w:ascii="Nirmala UI" w:hAnsi="Nirmala UI" w:cs="Nirmala UI"/>
        </w:rPr>
        <w:t>ना</w:t>
      </w:r>
      <w:r>
        <w:t xml:space="preserve"> !</w:t>
      </w:r>
    </w:p>
    <w:p w14:paraId="3D99A5C8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तृण</w:t>
      </w:r>
      <w:r>
        <w:t>-</w:t>
      </w:r>
      <w:r>
        <w:rPr>
          <w:rFonts w:ascii="Nirmala UI" w:hAnsi="Nirmala UI" w:cs="Nirmala UI"/>
        </w:rPr>
        <w:t>बिन्दुओं</w:t>
      </w:r>
      <w:r>
        <w:t xml:space="preserve"> </w:t>
      </w:r>
      <w:r>
        <w:rPr>
          <w:rFonts w:ascii="Nirmala UI" w:hAnsi="Nirmala UI" w:cs="Nirmala UI"/>
        </w:rPr>
        <w:t>के</w:t>
      </w:r>
      <w:r>
        <w:t xml:space="preserve"> </w:t>
      </w:r>
      <w:r>
        <w:rPr>
          <w:rFonts w:ascii="Nirmala UI" w:hAnsi="Nirmala UI" w:cs="Nirmala UI"/>
        </w:rPr>
        <w:t>मिष</w:t>
      </w:r>
    </w:p>
    <w:p w14:paraId="4A79B722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उल्लासवती</w:t>
      </w:r>
      <w:r>
        <w:t xml:space="preserve"> </w:t>
      </w:r>
      <w:r>
        <w:rPr>
          <w:rFonts w:ascii="Nirmala UI" w:hAnsi="Nirmala UI" w:cs="Nirmala UI"/>
        </w:rPr>
        <w:t>सरिता</w:t>
      </w:r>
      <w:r>
        <w:t>-</w:t>
      </w:r>
      <w:r>
        <w:rPr>
          <w:rFonts w:ascii="Nirmala UI" w:hAnsi="Nirmala UI" w:cs="Nirmala UI"/>
        </w:rPr>
        <w:t>सी</w:t>
      </w:r>
    </w:p>
    <w:p w14:paraId="3A736626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धरती</w:t>
      </w:r>
      <w:r>
        <w:t xml:space="preserve"> </w:t>
      </w:r>
      <w:r>
        <w:rPr>
          <w:rFonts w:ascii="Nirmala UI" w:hAnsi="Nirmala UI" w:cs="Nirmala UI"/>
        </w:rPr>
        <w:t>के</w:t>
      </w:r>
      <w:r>
        <w:t xml:space="preserve"> </w:t>
      </w:r>
      <w:r>
        <w:rPr>
          <w:rFonts w:ascii="Nirmala UI" w:hAnsi="Nirmala UI" w:cs="Nirmala UI"/>
        </w:rPr>
        <w:t>कोमल</w:t>
      </w:r>
      <w:r>
        <w:t xml:space="preserve"> </w:t>
      </w:r>
      <w:r>
        <w:rPr>
          <w:rFonts w:ascii="Nirmala UI" w:hAnsi="Nirmala UI" w:cs="Nirmala UI"/>
        </w:rPr>
        <w:t>केन्द्र</w:t>
      </w:r>
      <w:r>
        <w:t xml:space="preserve"> </w:t>
      </w:r>
      <w:r>
        <w:rPr>
          <w:rFonts w:ascii="Nirmala UI" w:hAnsi="Nirmala UI" w:cs="Nirmala UI"/>
        </w:rPr>
        <w:t>में</w:t>
      </w:r>
    </w:p>
    <w:p w14:paraId="78228EA0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करुणा</w:t>
      </w:r>
      <w:r>
        <w:t xml:space="preserve"> </w:t>
      </w:r>
      <w:r>
        <w:rPr>
          <w:rFonts w:ascii="Nirmala UI" w:hAnsi="Nirmala UI" w:cs="Nirmala UI"/>
        </w:rPr>
        <w:t>की</w:t>
      </w:r>
      <w:r>
        <w:t xml:space="preserve"> </w:t>
      </w:r>
      <w:r>
        <w:rPr>
          <w:rFonts w:ascii="Nirmala UI" w:hAnsi="Nirmala UI" w:cs="Nirmala UI"/>
        </w:rPr>
        <w:t>उमड़न</w:t>
      </w:r>
      <w:r>
        <w:t xml:space="preserve"> </w:t>
      </w:r>
      <w:r>
        <w:rPr>
          <w:rFonts w:ascii="Nirmala UI" w:hAnsi="Nirmala UI" w:cs="Nirmala UI"/>
        </w:rPr>
        <w:t>है</w:t>
      </w:r>
      <w:r>
        <w:t>,</w:t>
      </w:r>
    </w:p>
    <w:p w14:paraId="60C6939F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और</w:t>
      </w:r>
      <w:r>
        <w:t xml:space="preserve"> </w:t>
      </w:r>
      <w:r>
        <w:rPr>
          <w:rFonts w:ascii="Nirmala UI" w:hAnsi="Nirmala UI" w:cs="Nirmala UI"/>
        </w:rPr>
        <w:t>उसके</w:t>
      </w:r>
    </w:p>
    <w:p w14:paraId="3D1A3293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अंग</w:t>
      </w:r>
      <w:r>
        <w:t>-</w:t>
      </w:r>
      <w:r>
        <w:rPr>
          <w:rFonts w:ascii="Nirmala UI" w:hAnsi="Nirmala UI" w:cs="Nirmala UI"/>
        </w:rPr>
        <w:t>अंग</w:t>
      </w:r>
    </w:p>
    <w:p w14:paraId="3112F5E3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एक</w:t>
      </w:r>
      <w:r>
        <w:t xml:space="preserve"> </w:t>
      </w:r>
      <w:r>
        <w:rPr>
          <w:rFonts w:ascii="Nirmala UI" w:hAnsi="Nirmala UI" w:cs="Nirmala UI"/>
        </w:rPr>
        <w:t>अपूर्व</w:t>
      </w:r>
      <w:r>
        <w:t xml:space="preserve"> </w:t>
      </w:r>
      <w:r>
        <w:rPr>
          <w:rFonts w:ascii="Nirmala UI" w:hAnsi="Nirmala UI" w:cs="Nirmala UI"/>
        </w:rPr>
        <w:t>पुलकन</w:t>
      </w:r>
      <w:r>
        <w:t xml:space="preserve"> </w:t>
      </w:r>
      <w:r>
        <w:rPr>
          <w:rFonts w:ascii="Nirmala UI" w:hAnsi="Nirmala UI" w:cs="Nirmala UI"/>
        </w:rPr>
        <w:t>ले</w:t>
      </w:r>
    </w:p>
    <w:p w14:paraId="3F6FE00E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डूब</w:t>
      </w:r>
      <w:r>
        <w:t xml:space="preserve"> </w:t>
      </w:r>
      <w:r>
        <w:rPr>
          <w:rFonts w:ascii="Nirmala UI" w:hAnsi="Nirmala UI" w:cs="Nirmala UI"/>
        </w:rPr>
        <w:t>रहे</w:t>
      </w:r>
      <w:r>
        <w:t xml:space="preserve"> </w:t>
      </w:r>
      <w:r>
        <w:rPr>
          <w:rFonts w:ascii="Nirmala UI" w:hAnsi="Nirmala UI" w:cs="Nirmala UI"/>
        </w:rPr>
        <w:t>हैं</w:t>
      </w:r>
    </w:p>
    <w:p w14:paraId="41F343B7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स्वाभाविक</w:t>
      </w:r>
      <w:r>
        <w:t xml:space="preserve"> </w:t>
      </w:r>
      <w:r>
        <w:rPr>
          <w:rFonts w:ascii="Nirmala UI" w:hAnsi="Nirmala UI" w:cs="Nirmala UI"/>
        </w:rPr>
        <w:t>नर्तन</w:t>
      </w:r>
      <w:r>
        <w:t xml:space="preserve"> </w:t>
      </w:r>
      <w:r>
        <w:rPr>
          <w:rFonts w:ascii="Nirmala UI" w:hAnsi="Nirmala UI" w:cs="Nirmala UI"/>
        </w:rPr>
        <w:t>में</w:t>
      </w:r>
      <w:r>
        <w:t xml:space="preserve"> !</w:t>
      </w:r>
    </w:p>
    <w:p w14:paraId="2C799A06" w14:textId="77777777" w:rsidR="00000000" w:rsidRDefault="00000000">
      <w:pPr>
        <w:pStyle w:val="HTMLPreformatted"/>
        <w:rPr>
          <w:rFonts w:ascii="Nirmala UI" w:hAnsi="Nirmala UI" w:cs="Nirmala UI"/>
        </w:rPr>
      </w:pPr>
      <w:r>
        <w:t xml:space="preserve">20 :: </w:t>
      </w:r>
      <w:r>
        <w:rPr>
          <w:rFonts w:ascii="Nirmala UI" w:hAnsi="Nirmala UI" w:cs="Nirmala UI"/>
        </w:rPr>
        <w:t>मूकमाटी</w:t>
      </w:r>
    </w:p>
    <w:p w14:paraId="5016AA27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</w:rPr>
        <w:br w:type="page"/>
      </w:r>
    </w:p>
    <w:p w14:paraId="108A6912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lastRenderedPageBreak/>
        <w:t>आज</w:t>
      </w:r>
      <w:r>
        <w:t xml:space="preserve"> !</w:t>
      </w:r>
    </w:p>
    <w:p w14:paraId="28ED9548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ओस</w:t>
      </w:r>
      <w:r>
        <w:t xml:space="preserve"> </w:t>
      </w:r>
      <w:r>
        <w:rPr>
          <w:rFonts w:ascii="Nirmala UI" w:hAnsi="Nirmala UI" w:cs="Nirmala UI"/>
        </w:rPr>
        <w:t>के</w:t>
      </w:r>
      <w:r>
        <w:t xml:space="preserve"> </w:t>
      </w:r>
      <w:r>
        <w:rPr>
          <w:rFonts w:ascii="Nirmala UI" w:hAnsi="Nirmala UI" w:cs="Nirmala UI"/>
        </w:rPr>
        <w:t>कणों</w:t>
      </w:r>
      <w:r>
        <w:t xml:space="preserve"> </w:t>
      </w:r>
      <w:r>
        <w:rPr>
          <w:rFonts w:ascii="Nirmala UI" w:hAnsi="Nirmala UI" w:cs="Nirmala UI"/>
        </w:rPr>
        <w:t>में</w:t>
      </w:r>
    </w:p>
    <w:p w14:paraId="3D84B868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उल्लास</w:t>
      </w:r>
      <w:r>
        <w:t>-</w:t>
      </w:r>
      <w:r>
        <w:rPr>
          <w:rFonts w:ascii="Nirmala UI" w:hAnsi="Nirmala UI" w:cs="Nirmala UI"/>
        </w:rPr>
        <w:t>उमंग</w:t>
      </w:r>
    </w:p>
    <w:p w14:paraId="27A3520A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हास</w:t>
      </w:r>
      <w:r>
        <w:t xml:space="preserve"> - </w:t>
      </w:r>
      <w:r>
        <w:rPr>
          <w:rFonts w:ascii="Nirmala UI" w:hAnsi="Nirmala UI" w:cs="Nirmala UI"/>
        </w:rPr>
        <w:t>दमंग</w:t>
      </w:r>
    </w:p>
    <w:p w14:paraId="3F8EFE75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होश</w:t>
      </w:r>
      <w:r>
        <w:t xml:space="preserve"> </w:t>
      </w:r>
      <w:r>
        <w:rPr>
          <w:rFonts w:ascii="Nirmala UI" w:hAnsi="Nirmala UI" w:cs="Nirmala UI"/>
        </w:rPr>
        <w:t>नजर</w:t>
      </w:r>
      <w:r>
        <w:t xml:space="preserve"> </w:t>
      </w:r>
      <w:r>
        <w:rPr>
          <w:rFonts w:ascii="Nirmala UI" w:hAnsi="Nirmala UI" w:cs="Nirmala UI"/>
        </w:rPr>
        <w:t>आ</w:t>
      </w:r>
      <w:r>
        <w:t xml:space="preserve"> </w:t>
      </w:r>
      <w:r>
        <w:rPr>
          <w:rFonts w:ascii="Nirmala UI" w:hAnsi="Nirmala UI" w:cs="Nirmala UI"/>
        </w:rPr>
        <w:t>रहा</w:t>
      </w:r>
      <w:r>
        <w:t xml:space="preserve"> </w:t>
      </w:r>
      <w:r>
        <w:rPr>
          <w:rFonts w:ascii="Nirmala UI" w:hAnsi="Nirmala UI" w:cs="Nirmala UI"/>
        </w:rPr>
        <w:t>है।</w:t>
      </w:r>
    </w:p>
    <w:p w14:paraId="6BC4AA83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आज</w:t>
      </w:r>
      <w:r>
        <w:t xml:space="preserve"> !</w:t>
      </w:r>
    </w:p>
    <w:p w14:paraId="72CE65E3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जोश</w:t>
      </w:r>
      <w:r>
        <w:t xml:space="preserve"> </w:t>
      </w:r>
      <w:r>
        <w:rPr>
          <w:rFonts w:ascii="Nirmala UI" w:hAnsi="Nirmala UI" w:cs="Nirmala UI"/>
        </w:rPr>
        <w:t>के</w:t>
      </w:r>
      <w:r>
        <w:t xml:space="preserve"> </w:t>
      </w:r>
      <w:r>
        <w:rPr>
          <w:rFonts w:ascii="Nirmala UI" w:hAnsi="Nirmala UI" w:cs="Nirmala UI"/>
        </w:rPr>
        <w:t>क्षणों</w:t>
      </w:r>
      <w:r>
        <w:t xml:space="preserve"> </w:t>
      </w:r>
      <w:r>
        <w:rPr>
          <w:rFonts w:ascii="Nirmala UI" w:hAnsi="Nirmala UI" w:cs="Nirmala UI"/>
        </w:rPr>
        <w:t>में</w:t>
      </w:r>
    </w:p>
    <w:p w14:paraId="7327B0DE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प्रकाश</w:t>
      </w:r>
      <w:r>
        <w:t>-</w:t>
      </w:r>
      <w:r>
        <w:rPr>
          <w:rFonts w:ascii="Nirmala UI" w:hAnsi="Nirmala UI" w:cs="Nirmala UI"/>
        </w:rPr>
        <w:t>असंग</w:t>
      </w:r>
    </w:p>
    <w:p w14:paraId="54B93B25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विकास</w:t>
      </w:r>
      <w:r>
        <w:t xml:space="preserve"> </w:t>
      </w:r>
      <w:r>
        <w:rPr>
          <w:rFonts w:ascii="Nirmala UI" w:hAnsi="Nirmala UI" w:cs="Nirmala UI"/>
        </w:rPr>
        <w:t>अभंग</w:t>
      </w:r>
    </w:p>
    <w:p w14:paraId="611ED614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तोष</w:t>
      </w:r>
      <w:r>
        <w:t xml:space="preserve"> </w:t>
      </w:r>
      <w:r>
        <w:rPr>
          <w:rFonts w:ascii="Nirmala UI" w:hAnsi="Nirmala UI" w:cs="Nirmala UI"/>
        </w:rPr>
        <w:t>नजर</w:t>
      </w:r>
      <w:r>
        <w:t xml:space="preserve"> </w:t>
      </w:r>
      <w:r>
        <w:rPr>
          <w:rFonts w:ascii="Nirmala UI" w:hAnsi="Nirmala UI" w:cs="Nirmala UI"/>
        </w:rPr>
        <w:t>आ</w:t>
      </w:r>
      <w:r>
        <w:t xml:space="preserve"> </w:t>
      </w:r>
      <w:r>
        <w:rPr>
          <w:rFonts w:ascii="Nirmala UI" w:hAnsi="Nirmala UI" w:cs="Nirmala UI"/>
        </w:rPr>
        <w:t>रहा</w:t>
      </w:r>
      <w:r>
        <w:t xml:space="preserve"> </w:t>
      </w:r>
      <w:r>
        <w:rPr>
          <w:rFonts w:ascii="Nirmala UI" w:hAnsi="Nirmala UI" w:cs="Nirmala UI"/>
        </w:rPr>
        <w:t>है।</w:t>
      </w:r>
    </w:p>
    <w:p w14:paraId="77079CB9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आज</w:t>
      </w:r>
      <w:r>
        <w:t xml:space="preserve"> !</w:t>
      </w:r>
    </w:p>
    <w:p w14:paraId="7A144EC7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रोष</w:t>
      </w:r>
      <w:r>
        <w:t xml:space="preserve"> </w:t>
      </w:r>
      <w:r>
        <w:rPr>
          <w:rFonts w:ascii="Nirmala UI" w:hAnsi="Nirmala UI" w:cs="Nirmala UI"/>
        </w:rPr>
        <w:t>के</w:t>
      </w:r>
      <w:r>
        <w:t xml:space="preserve"> </w:t>
      </w:r>
      <w:r>
        <w:rPr>
          <w:rFonts w:ascii="Nirmala UI" w:hAnsi="Nirmala UI" w:cs="Nirmala UI"/>
        </w:rPr>
        <w:t>मनों</w:t>
      </w:r>
      <w:r>
        <w:t xml:space="preserve"> </w:t>
      </w:r>
      <w:r>
        <w:rPr>
          <w:rFonts w:ascii="Nirmala UI" w:hAnsi="Nirmala UI" w:cs="Nirmala UI"/>
        </w:rPr>
        <w:t>में</w:t>
      </w:r>
    </w:p>
    <w:p w14:paraId="781F25F2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उदास</w:t>
      </w:r>
      <w:r>
        <w:t xml:space="preserve"> - </w:t>
      </w:r>
      <w:r>
        <w:rPr>
          <w:rFonts w:ascii="Nirmala UI" w:hAnsi="Nirmala UI" w:cs="Nirmala UI"/>
        </w:rPr>
        <w:t>अनंग</w:t>
      </w:r>
    </w:p>
    <w:p w14:paraId="5DFFA647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ले</w:t>
      </w:r>
      <w:r>
        <w:t xml:space="preserve"> </w:t>
      </w:r>
      <w:r>
        <w:rPr>
          <w:rFonts w:ascii="Nirmala UI" w:hAnsi="Nirmala UI" w:cs="Nirmala UI"/>
        </w:rPr>
        <w:t>नाश</w:t>
      </w:r>
      <w:r>
        <w:t xml:space="preserve"> </w:t>
      </w:r>
      <w:r>
        <w:rPr>
          <w:rFonts w:ascii="Nirmala UI" w:hAnsi="Nirmala UI" w:cs="Nirmala UI"/>
        </w:rPr>
        <w:t>का</w:t>
      </w:r>
      <w:r>
        <w:t xml:space="preserve"> </w:t>
      </w:r>
      <w:r>
        <w:rPr>
          <w:rFonts w:ascii="Nirmala UI" w:hAnsi="Nirmala UI" w:cs="Nirmala UI"/>
        </w:rPr>
        <w:t>रंग</w:t>
      </w:r>
    </w:p>
    <w:p w14:paraId="339AEB41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बेहोश</w:t>
      </w:r>
      <w:r>
        <w:t xml:space="preserve"> </w:t>
      </w:r>
      <w:r>
        <w:rPr>
          <w:rFonts w:ascii="Nirmala UI" w:hAnsi="Nirmala UI" w:cs="Nirmala UI"/>
        </w:rPr>
        <w:t>नजर</w:t>
      </w:r>
      <w:r>
        <w:t xml:space="preserve"> </w:t>
      </w:r>
      <w:r>
        <w:rPr>
          <w:rFonts w:ascii="Nirmala UI" w:hAnsi="Nirmala UI" w:cs="Nirmala UI"/>
        </w:rPr>
        <w:t>आ</w:t>
      </w:r>
      <w:r>
        <w:t xml:space="preserve"> </w:t>
      </w:r>
      <w:r>
        <w:rPr>
          <w:rFonts w:ascii="Nirmala UI" w:hAnsi="Nirmala UI" w:cs="Nirmala UI"/>
        </w:rPr>
        <w:t>रहा</w:t>
      </w:r>
      <w:r>
        <w:t xml:space="preserve"> </w:t>
      </w:r>
      <w:r>
        <w:rPr>
          <w:rFonts w:ascii="Nirmala UI" w:hAnsi="Nirmala UI" w:cs="Nirmala UI"/>
        </w:rPr>
        <w:t>है।</w:t>
      </w:r>
    </w:p>
    <w:p w14:paraId="593FE0F2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आज</w:t>
      </w:r>
      <w:r>
        <w:t xml:space="preserve"> !</w:t>
      </w:r>
    </w:p>
    <w:p w14:paraId="02A596EF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दोष</w:t>
      </w:r>
      <w:r>
        <w:t xml:space="preserve"> </w:t>
      </w:r>
      <w:r>
        <w:rPr>
          <w:rFonts w:ascii="Nirmala UI" w:hAnsi="Nirmala UI" w:cs="Nirmala UI"/>
        </w:rPr>
        <w:t>के</w:t>
      </w:r>
      <w:r>
        <w:t xml:space="preserve"> </w:t>
      </w:r>
      <w:r>
        <w:rPr>
          <w:rFonts w:ascii="Nirmala UI" w:hAnsi="Nirmala UI" w:cs="Nirmala UI"/>
        </w:rPr>
        <w:t>कणों</w:t>
      </w:r>
      <w:r>
        <w:t xml:space="preserve"> </w:t>
      </w:r>
      <w:r>
        <w:rPr>
          <w:rFonts w:ascii="Nirmala UI" w:hAnsi="Nirmala UI" w:cs="Nirmala UI"/>
        </w:rPr>
        <w:t>में</w:t>
      </w:r>
    </w:p>
    <w:p w14:paraId="259BFB55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त्रास</w:t>
      </w:r>
      <w:r>
        <w:t xml:space="preserve"> </w:t>
      </w:r>
      <w:r>
        <w:rPr>
          <w:rFonts w:ascii="Nirmala UI" w:hAnsi="Nirmala UI" w:cs="Nirmala UI"/>
        </w:rPr>
        <w:t>तड़पन</w:t>
      </w:r>
      <w:r>
        <w:t xml:space="preserve"> - </w:t>
      </w:r>
      <w:r>
        <w:rPr>
          <w:rFonts w:ascii="Nirmala UI" w:hAnsi="Nirmala UI" w:cs="Nirmala UI"/>
        </w:rPr>
        <w:t>तंग</w:t>
      </w:r>
    </w:p>
    <w:p w14:paraId="6C05C1AC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ह्रास</w:t>
      </w:r>
      <w:r>
        <w:t xml:space="preserve"> </w:t>
      </w:r>
      <w:r>
        <w:rPr>
          <w:rFonts w:ascii="Nirmala UI" w:hAnsi="Nirmala UI" w:cs="Nirmala UI"/>
        </w:rPr>
        <w:t>का</w:t>
      </w:r>
      <w:r>
        <w:t xml:space="preserve"> </w:t>
      </w:r>
      <w:r>
        <w:rPr>
          <w:rFonts w:ascii="Nirmala UI" w:hAnsi="Nirmala UI" w:cs="Nirmala UI"/>
        </w:rPr>
        <w:t>प्रसंग</w:t>
      </w:r>
    </w:p>
    <w:p w14:paraId="33E3D381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और</w:t>
      </w:r>
      <w:r>
        <w:t xml:space="preserve"> </w:t>
      </w:r>
      <w:r>
        <w:rPr>
          <w:rFonts w:ascii="Nirmala UI" w:hAnsi="Nirmala UI" w:cs="Nirmala UI"/>
        </w:rPr>
        <w:t>गुणों</w:t>
      </w:r>
      <w:r>
        <w:t xml:space="preserve"> </w:t>
      </w:r>
      <w:r>
        <w:rPr>
          <w:rFonts w:ascii="Nirmala UI" w:hAnsi="Nirmala UI" w:cs="Nirmala UI"/>
        </w:rPr>
        <w:t>का</w:t>
      </w:r>
    </w:p>
    <w:p w14:paraId="4635C49E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कोष</w:t>
      </w:r>
      <w:r>
        <w:t xml:space="preserve"> </w:t>
      </w:r>
      <w:r>
        <w:rPr>
          <w:rFonts w:ascii="Nirmala UI" w:hAnsi="Nirmala UI" w:cs="Nirmala UI"/>
        </w:rPr>
        <w:t>नजर</w:t>
      </w:r>
      <w:r>
        <w:t xml:space="preserve"> </w:t>
      </w:r>
      <w:r>
        <w:rPr>
          <w:rFonts w:ascii="Nirmala UI" w:hAnsi="Nirmala UI" w:cs="Nirmala UI"/>
        </w:rPr>
        <w:t>आ</w:t>
      </w:r>
      <w:r>
        <w:t xml:space="preserve"> </w:t>
      </w:r>
      <w:r>
        <w:rPr>
          <w:rFonts w:ascii="Nirmala UI" w:hAnsi="Nirmala UI" w:cs="Nirmala UI"/>
        </w:rPr>
        <w:t>रहा</w:t>
      </w:r>
      <w:r>
        <w:t xml:space="preserve"> </w:t>
      </w:r>
      <w:r>
        <w:rPr>
          <w:rFonts w:ascii="Nirmala UI" w:hAnsi="Nirmala UI" w:cs="Nirmala UI"/>
        </w:rPr>
        <w:t>है</w:t>
      </w:r>
      <w:r>
        <w:t>!</w:t>
      </w:r>
    </w:p>
    <w:p w14:paraId="17C4C98D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यात्रा</w:t>
      </w:r>
      <w:r>
        <w:t xml:space="preserve"> </w:t>
      </w:r>
      <w:r>
        <w:rPr>
          <w:rFonts w:ascii="Nirmala UI" w:hAnsi="Nirmala UI" w:cs="Nirmala UI"/>
        </w:rPr>
        <w:t>का</w:t>
      </w:r>
      <w:r>
        <w:t xml:space="preserve"> </w:t>
      </w:r>
      <w:r>
        <w:rPr>
          <w:rFonts w:ascii="Nirmala UI" w:hAnsi="Nirmala UI" w:cs="Nirmala UI"/>
        </w:rPr>
        <w:t>सूत्रपात</w:t>
      </w:r>
      <w:r>
        <w:t xml:space="preserve"> </w:t>
      </w:r>
      <w:r>
        <w:rPr>
          <w:rFonts w:ascii="Nirmala UI" w:hAnsi="Nirmala UI" w:cs="Nirmala UI"/>
        </w:rPr>
        <w:t>है</w:t>
      </w:r>
      <w:r>
        <w:t xml:space="preserve"> </w:t>
      </w:r>
      <w:r>
        <w:rPr>
          <w:rFonts w:ascii="Nirmala UI" w:hAnsi="Nirmala UI" w:cs="Nirmala UI"/>
        </w:rPr>
        <w:t>ना</w:t>
      </w:r>
    </w:p>
    <w:p w14:paraId="7374EC21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आज</w:t>
      </w:r>
      <w:r>
        <w:t>...!</w:t>
      </w:r>
    </w:p>
    <w:p w14:paraId="679399E2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पथ</w:t>
      </w:r>
      <w:r>
        <w:t xml:space="preserve"> </w:t>
      </w:r>
      <w:r>
        <w:rPr>
          <w:rFonts w:ascii="Nirmala UI" w:hAnsi="Nirmala UI" w:cs="Nirmala UI"/>
        </w:rPr>
        <w:t>के</w:t>
      </w:r>
      <w:r>
        <w:t xml:space="preserve"> </w:t>
      </w:r>
      <w:r>
        <w:rPr>
          <w:rFonts w:ascii="Nirmala UI" w:hAnsi="Nirmala UI" w:cs="Nirmala UI"/>
        </w:rPr>
        <w:t>अथ</w:t>
      </w:r>
      <w:r>
        <w:t xml:space="preserve"> </w:t>
      </w:r>
      <w:r>
        <w:rPr>
          <w:rFonts w:ascii="Nirmala UI" w:hAnsi="Nirmala UI" w:cs="Nirmala UI"/>
        </w:rPr>
        <w:t>पर</w:t>
      </w:r>
    </w:p>
    <w:p w14:paraId="24836286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पहला</w:t>
      </w:r>
      <w:r>
        <w:t xml:space="preserve"> </w:t>
      </w:r>
      <w:r>
        <w:rPr>
          <w:rFonts w:ascii="Nirmala UI" w:hAnsi="Nirmala UI" w:cs="Nirmala UI"/>
        </w:rPr>
        <w:t>पद</w:t>
      </w:r>
      <w:r>
        <w:t xml:space="preserve"> </w:t>
      </w:r>
      <w:r>
        <w:rPr>
          <w:rFonts w:ascii="Nirmala UI" w:hAnsi="Nirmala UI" w:cs="Nirmala UI"/>
        </w:rPr>
        <w:t>पड़ता</w:t>
      </w:r>
      <w:r>
        <w:t xml:space="preserve"> </w:t>
      </w:r>
      <w:r>
        <w:rPr>
          <w:rFonts w:ascii="Nirmala UI" w:hAnsi="Nirmala UI" w:cs="Nirmala UI"/>
        </w:rPr>
        <w:t>है</w:t>
      </w:r>
    </w:p>
    <w:p w14:paraId="5F6765FA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इस</w:t>
      </w:r>
      <w:r>
        <w:t xml:space="preserve"> </w:t>
      </w:r>
      <w:r>
        <w:rPr>
          <w:rFonts w:ascii="Nirmala UI" w:hAnsi="Nirmala UI" w:cs="Nirmala UI"/>
        </w:rPr>
        <w:t>पथिक</w:t>
      </w:r>
      <w:r>
        <w:t xml:space="preserve"> </w:t>
      </w:r>
      <w:r>
        <w:rPr>
          <w:rFonts w:ascii="Nirmala UI" w:hAnsi="Nirmala UI" w:cs="Nirmala UI"/>
        </w:rPr>
        <w:t>का</w:t>
      </w:r>
    </w:p>
    <w:p w14:paraId="1CC0039C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और</w:t>
      </w:r>
    </w:p>
    <w:p w14:paraId="0D573EB5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मूकमाटी</w:t>
      </w:r>
      <w:r>
        <w:t xml:space="preserve"> :: 21</w:t>
      </w:r>
    </w:p>
    <w:p w14:paraId="670D60B8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br w:type="page"/>
      </w:r>
    </w:p>
    <w:p w14:paraId="0744712D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lastRenderedPageBreak/>
        <w:t>पथ</w:t>
      </w:r>
      <w:r>
        <w:t xml:space="preserve"> </w:t>
      </w:r>
      <w:r>
        <w:rPr>
          <w:rFonts w:ascii="Nirmala UI" w:hAnsi="Nirmala UI" w:cs="Nirmala UI"/>
        </w:rPr>
        <w:t>की</w:t>
      </w:r>
      <w:r>
        <w:t xml:space="preserve"> </w:t>
      </w:r>
      <w:r>
        <w:rPr>
          <w:rFonts w:ascii="Nirmala UI" w:hAnsi="Nirmala UI" w:cs="Nirmala UI"/>
        </w:rPr>
        <w:t>इति</w:t>
      </w:r>
      <w:r>
        <w:t xml:space="preserve"> </w:t>
      </w:r>
      <w:r>
        <w:rPr>
          <w:rFonts w:ascii="Nirmala UI" w:hAnsi="Nirmala UI" w:cs="Nirmala UI"/>
        </w:rPr>
        <w:t>पर</w:t>
      </w:r>
    </w:p>
    <w:p w14:paraId="67B68843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स्पन्दन</w:t>
      </w:r>
      <w:r>
        <w:t>-</w:t>
      </w:r>
      <w:r>
        <w:rPr>
          <w:rFonts w:ascii="Nirmala UI" w:hAnsi="Nirmala UI" w:cs="Nirmala UI"/>
        </w:rPr>
        <w:t>सा</w:t>
      </w:r>
      <w:r>
        <w:t xml:space="preserve"> </w:t>
      </w:r>
      <w:r>
        <w:rPr>
          <w:rFonts w:ascii="Nirmala UI" w:hAnsi="Nirmala UI" w:cs="Nirmala UI"/>
        </w:rPr>
        <w:t>कुछ</w:t>
      </w:r>
      <w:r>
        <w:t xml:space="preserve"> </w:t>
      </w:r>
      <w:r>
        <w:rPr>
          <w:rFonts w:ascii="Nirmala UI" w:hAnsi="Nirmala UI" w:cs="Nirmala UI"/>
        </w:rPr>
        <w:t>घटता</w:t>
      </w:r>
      <w:r>
        <w:t xml:space="preserve"> </w:t>
      </w:r>
      <w:r>
        <w:rPr>
          <w:rFonts w:ascii="Nirmala UI" w:hAnsi="Nirmala UI" w:cs="Nirmala UI"/>
        </w:rPr>
        <w:t>है</w:t>
      </w:r>
    </w:p>
    <w:p w14:paraId="60966607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हलचली</w:t>
      </w:r>
      <w:r>
        <w:t xml:space="preserve"> </w:t>
      </w:r>
      <w:r>
        <w:rPr>
          <w:rFonts w:ascii="Nirmala UI" w:hAnsi="Nirmala UI" w:cs="Nirmala UI"/>
        </w:rPr>
        <w:t>मचती</w:t>
      </w:r>
      <w:r>
        <w:t xml:space="preserve"> </w:t>
      </w:r>
      <w:r>
        <w:rPr>
          <w:rFonts w:ascii="Nirmala UI" w:hAnsi="Nirmala UI" w:cs="Nirmala UI"/>
        </w:rPr>
        <w:t>है</w:t>
      </w:r>
      <w:r>
        <w:t xml:space="preserve"> </w:t>
      </w:r>
      <w:r>
        <w:rPr>
          <w:rFonts w:ascii="Nirmala UI" w:hAnsi="Nirmala UI" w:cs="Nirmala UI"/>
        </w:rPr>
        <w:t>वहाँ</w:t>
      </w:r>
      <w:r>
        <w:t xml:space="preserve"> !</w:t>
      </w:r>
    </w:p>
    <w:p w14:paraId="04D505C5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पथिक</w:t>
      </w:r>
      <w:r>
        <w:t xml:space="preserve"> </w:t>
      </w:r>
      <w:r>
        <w:rPr>
          <w:rFonts w:ascii="Nirmala UI" w:hAnsi="Nirmala UI" w:cs="Nirmala UI"/>
        </w:rPr>
        <w:t>की</w:t>
      </w:r>
    </w:p>
    <w:p w14:paraId="7B4B0744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अहिंसक</w:t>
      </w:r>
      <w:r>
        <w:t xml:space="preserve"> </w:t>
      </w:r>
      <w:r>
        <w:rPr>
          <w:rFonts w:ascii="Nirmala UI" w:hAnsi="Nirmala UI" w:cs="Nirmala UI"/>
        </w:rPr>
        <w:t>पगतली</w:t>
      </w:r>
      <w:r>
        <w:t xml:space="preserve"> </w:t>
      </w:r>
      <w:r>
        <w:rPr>
          <w:rFonts w:ascii="Nirmala UI" w:hAnsi="Nirmala UI" w:cs="Nirmala UI"/>
        </w:rPr>
        <w:t>से</w:t>
      </w:r>
    </w:p>
    <w:p w14:paraId="0862BE75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सम्प्रेषण</w:t>
      </w:r>
      <w:r>
        <w:t xml:space="preserve"> </w:t>
      </w:r>
      <w:r>
        <w:rPr>
          <w:rFonts w:ascii="Nirmala UI" w:hAnsi="Nirmala UI" w:cs="Nirmala UI"/>
        </w:rPr>
        <w:t>प्रवाहित</w:t>
      </w:r>
      <w:r>
        <w:t xml:space="preserve"> </w:t>
      </w:r>
      <w:r>
        <w:rPr>
          <w:rFonts w:ascii="Nirmala UI" w:hAnsi="Nirmala UI" w:cs="Nirmala UI"/>
        </w:rPr>
        <w:t>होता</w:t>
      </w:r>
      <w:r>
        <w:t xml:space="preserve"> </w:t>
      </w:r>
      <w:r>
        <w:rPr>
          <w:rFonts w:ascii="Nirmala UI" w:hAnsi="Nirmala UI" w:cs="Nirmala UI"/>
        </w:rPr>
        <w:t>है</w:t>
      </w:r>
    </w:p>
    <w:p w14:paraId="4F3140A1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विद्युत्सम</w:t>
      </w:r>
      <w:r>
        <w:t xml:space="preserve"> </w:t>
      </w:r>
      <w:r>
        <w:rPr>
          <w:rFonts w:ascii="Nirmala UI" w:hAnsi="Nirmala UI" w:cs="Nirmala UI"/>
        </w:rPr>
        <w:t>युगपत्</w:t>
      </w:r>
    </w:p>
    <w:p w14:paraId="2F894E2F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और</w:t>
      </w:r>
      <w:r>
        <w:t xml:space="preserve"> </w:t>
      </w:r>
      <w:r>
        <w:rPr>
          <w:rFonts w:ascii="Nirmala UI" w:hAnsi="Nirmala UI" w:cs="Nirmala UI"/>
        </w:rPr>
        <w:t>वह</w:t>
      </w:r>
    </w:p>
    <w:p w14:paraId="418937EB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स्वयं</w:t>
      </w:r>
      <w:r>
        <w:t xml:space="preserve"> </w:t>
      </w:r>
      <w:r>
        <w:rPr>
          <w:rFonts w:ascii="Nirmala UI" w:hAnsi="Nirmala UI" w:cs="Nirmala UI"/>
        </w:rPr>
        <w:t>सफलता</w:t>
      </w:r>
      <w:r>
        <w:t>-</w:t>
      </w:r>
      <w:r>
        <w:rPr>
          <w:rFonts w:ascii="Nirmala UI" w:hAnsi="Nirmala UI" w:cs="Nirmala UI"/>
        </w:rPr>
        <w:t>श्री</w:t>
      </w:r>
    </w:p>
    <w:p w14:paraId="4832F9DA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पथ</w:t>
      </w:r>
      <w:r>
        <w:t xml:space="preserve"> </w:t>
      </w:r>
      <w:r>
        <w:rPr>
          <w:rFonts w:ascii="Nirmala UI" w:hAnsi="Nirmala UI" w:cs="Nirmala UI"/>
        </w:rPr>
        <w:t>की</w:t>
      </w:r>
      <w:r>
        <w:t xml:space="preserve"> </w:t>
      </w:r>
      <w:r>
        <w:rPr>
          <w:rFonts w:ascii="Nirmala UI" w:hAnsi="Nirmala UI" w:cs="Nirmala UI"/>
        </w:rPr>
        <w:t>इति</w:t>
      </w:r>
      <w:r>
        <w:t xml:space="preserve"> </w:t>
      </w:r>
      <w:r>
        <w:rPr>
          <w:rFonts w:ascii="Nirmala UI" w:hAnsi="Nirmala UI" w:cs="Nirmala UI"/>
        </w:rPr>
        <w:t>पर</w:t>
      </w:r>
    </w:p>
    <w:p w14:paraId="66A804F9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उठ</w:t>
      </w:r>
      <w:r>
        <w:t xml:space="preserve"> </w:t>
      </w:r>
      <w:r>
        <w:rPr>
          <w:rFonts w:ascii="Nirmala UI" w:hAnsi="Nirmala UI" w:cs="Nirmala UI"/>
        </w:rPr>
        <w:t>खड़ी</w:t>
      </w:r>
      <w:r>
        <w:t xml:space="preserve"> </w:t>
      </w:r>
      <w:r>
        <w:rPr>
          <w:rFonts w:ascii="Nirmala UI" w:hAnsi="Nirmala UI" w:cs="Nirmala UI"/>
        </w:rPr>
        <w:t>है</w:t>
      </w:r>
    </w:p>
    <w:p w14:paraId="56D3AA0F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सादर</w:t>
      </w:r>
      <w:r>
        <w:t xml:space="preserve"> </w:t>
      </w:r>
      <w:r>
        <w:rPr>
          <w:rFonts w:ascii="Nirmala UI" w:hAnsi="Nirmala UI" w:cs="Nirmala UI"/>
        </w:rPr>
        <w:t>सविनय</w:t>
      </w:r>
      <w:r>
        <w:t xml:space="preserve"> -</w:t>
      </w:r>
    </w:p>
    <w:p w14:paraId="112FE6FB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पथिक</w:t>
      </w:r>
      <w:r>
        <w:t xml:space="preserve"> </w:t>
      </w:r>
      <w:r>
        <w:rPr>
          <w:rFonts w:ascii="Nirmala UI" w:hAnsi="Nirmala UI" w:cs="Nirmala UI"/>
        </w:rPr>
        <w:t>की</w:t>
      </w:r>
      <w:r>
        <w:t xml:space="preserve"> </w:t>
      </w:r>
      <w:r>
        <w:rPr>
          <w:rFonts w:ascii="Nirmala UI" w:hAnsi="Nirmala UI" w:cs="Nirmala UI"/>
        </w:rPr>
        <w:t>प्रतीक्षा</w:t>
      </w:r>
      <w:r>
        <w:t xml:space="preserve"> </w:t>
      </w:r>
      <w:r>
        <w:rPr>
          <w:rFonts w:ascii="Nirmala UI" w:hAnsi="Nirmala UI" w:cs="Nirmala UI"/>
        </w:rPr>
        <w:t>में</w:t>
      </w:r>
    </w:p>
    <w:p w14:paraId="75BCE360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जो</w:t>
      </w:r>
      <w:r>
        <w:t xml:space="preserve"> </w:t>
      </w:r>
      <w:r>
        <w:rPr>
          <w:rFonts w:ascii="Nirmala UI" w:hAnsi="Nirmala UI" w:cs="Nirmala UI"/>
        </w:rPr>
        <w:t>निराशता</w:t>
      </w:r>
      <w:r>
        <w:t xml:space="preserve"> </w:t>
      </w:r>
      <w:r>
        <w:rPr>
          <w:rFonts w:ascii="Nirmala UI" w:hAnsi="Nirmala UI" w:cs="Nirmala UI"/>
        </w:rPr>
        <w:t>का</w:t>
      </w:r>
      <w:r>
        <w:t xml:space="preserve"> </w:t>
      </w:r>
      <w:r>
        <w:rPr>
          <w:rFonts w:ascii="Nirmala UI" w:hAnsi="Nirmala UI" w:cs="Nirmala UI"/>
        </w:rPr>
        <w:t>पान</w:t>
      </w:r>
      <w:r>
        <w:t xml:space="preserve"> </w:t>
      </w:r>
      <w:r>
        <w:rPr>
          <w:rFonts w:ascii="Nirmala UI" w:hAnsi="Nirmala UI" w:cs="Nirmala UI"/>
        </w:rPr>
        <w:t>कर</w:t>
      </w:r>
    </w:p>
    <w:p w14:paraId="6A6BE2EB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सोती</w:t>
      </w:r>
      <w:r>
        <w:t xml:space="preserve"> </w:t>
      </w:r>
      <w:r>
        <w:rPr>
          <w:rFonts w:ascii="Nirmala UI" w:hAnsi="Nirmala UI" w:cs="Nirmala UI"/>
        </w:rPr>
        <w:t>हुई</w:t>
      </w:r>
      <w:r>
        <w:t xml:space="preserve"> </w:t>
      </w:r>
      <w:r>
        <w:rPr>
          <w:rFonts w:ascii="Nirmala UI" w:hAnsi="Nirmala UI" w:cs="Nirmala UI"/>
        </w:rPr>
        <w:t>समय</w:t>
      </w:r>
      <w:r>
        <w:t xml:space="preserve"> </w:t>
      </w:r>
      <w:r>
        <w:rPr>
          <w:rFonts w:ascii="Nirmala UI" w:hAnsi="Nirmala UI" w:cs="Nirmala UI"/>
        </w:rPr>
        <w:t>काट</w:t>
      </w:r>
      <w:r>
        <w:t xml:space="preserve"> </w:t>
      </w:r>
      <w:r>
        <w:rPr>
          <w:rFonts w:ascii="Nirmala UI" w:hAnsi="Nirmala UI" w:cs="Nirmala UI"/>
        </w:rPr>
        <w:t>रही</w:t>
      </w:r>
      <w:r>
        <w:t xml:space="preserve"> </w:t>
      </w:r>
      <w:r>
        <w:rPr>
          <w:rFonts w:ascii="Nirmala UI" w:hAnsi="Nirmala UI" w:cs="Nirmala UI"/>
        </w:rPr>
        <w:t>थी</w:t>
      </w:r>
    </w:p>
    <w:p w14:paraId="47ED33C0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युगों</w:t>
      </w:r>
      <w:r>
        <w:t xml:space="preserve">... </w:t>
      </w:r>
      <w:r>
        <w:rPr>
          <w:rFonts w:ascii="Nirmala UI" w:hAnsi="Nirmala UI" w:cs="Nirmala UI"/>
        </w:rPr>
        <w:t>युगों</w:t>
      </w:r>
      <w:r>
        <w:t xml:space="preserve"> </w:t>
      </w:r>
      <w:r>
        <w:rPr>
          <w:rFonts w:ascii="Nirmala UI" w:hAnsi="Nirmala UI" w:cs="Nirmala UI"/>
        </w:rPr>
        <w:t>से।</w:t>
      </w:r>
    </w:p>
    <w:p w14:paraId="71E7398B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विचारों</w:t>
      </w:r>
      <w:r>
        <w:t xml:space="preserve"> </w:t>
      </w:r>
      <w:r>
        <w:rPr>
          <w:rFonts w:ascii="Nirmala UI" w:hAnsi="Nirmala UI" w:cs="Nirmala UI"/>
        </w:rPr>
        <w:t>के</w:t>
      </w:r>
      <w:r>
        <w:t xml:space="preserve"> </w:t>
      </w:r>
      <w:r>
        <w:rPr>
          <w:rFonts w:ascii="Nirmala UI" w:hAnsi="Nirmala UI" w:cs="Nirmala UI"/>
        </w:rPr>
        <w:t>ऐक्य</w:t>
      </w:r>
      <w:r>
        <w:t xml:space="preserve"> </w:t>
      </w:r>
      <w:r>
        <w:rPr>
          <w:rFonts w:ascii="Nirmala UI" w:hAnsi="Nirmala UI" w:cs="Nirmala UI"/>
        </w:rPr>
        <w:t>से</w:t>
      </w:r>
    </w:p>
    <w:p w14:paraId="4E977FCF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आचारों</w:t>
      </w:r>
      <w:r>
        <w:t xml:space="preserve"> </w:t>
      </w:r>
      <w:r>
        <w:rPr>
          <w:rFonts w:ascii="Nirmala UI" w:hAnsi="Nirmala UI" w:cs="Nirmala UI"/>
        </w:rPr>
        <w:t>के</w:t>
      </w:r>
      <w:r>
        <w:t xml:space="preserve"> </w:t>
      </w:r>
      <w:r>
        <w:rPr>
          <w:rFonts w:ascii="Nirmala UI" w:hAnsi="Nirmala UI" w:cs="Nirmala UI"/>
        </w:rPr>
        <w:t>साम्य</w:t>
      </w:r>
      <w:r>
        <w:t xml:space="preserve"> </w:t>
      </w:r>
      <w:r>
        <w:rPr>
          <w:rFonts w:ascii="Nirmala UI" w:hAnsi="Nirmala UI" w:cs="Nirmala UI"/>
        </w:rPr>
        <w:t>से</w:t>
      </w:r>
    </w:p>
    <w:p w14:paraId="250EFAD9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सम्प्रेषण</w:t>
      </w:r>
      <w:r>
        <w:t xml:space="preserve"> </w:t>
      </w:r>
      <w:r>
        <w:rPr>
          <w:rFonts w:ascii="Nirmala UI" w:hAnsi="Nirmala UI" w:cs="Nirmala UI"/>
        </w:rPr>
        <w:t>में</w:t>
      </w:r>
    </w:p>
    <w:p w14:paraId="4ABA17B8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निखार</w:t>
      </w:r>
      <w:r>
        <w:t xml:space="preserve"> </w:t>
      </w:r>
      <w:r>
        <w:rPr>
          <w:rFonts w:ascii="Nirmala UI" w:hAnsi="Nirmala UI" w:cs="Nirmala UI"/>
        </w:rPr>
        <w:t>आता</w:t>
      </w:r>
      <w:r>
        <w:t xml:space="preserve"> </w:t>
      </w:r>
      <w:r>
        <w:rPr>
          <w:rFonts w:ascii="Nirmala UI" w:hAnsi="Nirmala UI" w:cs="Nirmala UI"/>
        </w:rPr>
        <w:t>है</w:t>
      </w:r>
      <w:r>
        <w:t>,</w:t>
      </w:r>
    </w:p>
    <w:p w14:paraId="602CD338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वरना</w:t>
      </w:r>
    </w:p>
    <w:p w14:paraId="32B00255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विकार</w:t>
      </w:r>
      <w:r>
        <w:t xml:space="preserve"> </w:t>
      </w:r>
      <w:r>
        <w:rPr>
          <w:rFonts w:ascii="Nirmala UI" w:hAnsi="Nirmala UI" w:cs="Nirmala UI"/>
        </w:rPr>
        <w:t>आता</w:t>
      </w:r>
      <w:r>
        <w:t xml:space="preserve"> </w:t>
      </w:r>
      <w:r>
        <w:rPr>
          <w:rFonts w:ascii="Nirmala UI" w:hAnsi="Nirmala UI" w:cs="Nirmala UI"/>
        </w:rPr>
        <w:t>है।</w:t>
      </w:r>
    </w:p>
    <w:p w14:paraId="25563B71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बिना</w:t>
      </w:r>
      <w:r>
        <w:t xml:space="preserve"> </w:t>
      </w:r>
      <w:r>
        <w:rPr>
          <w:rFonts w:ascii="Nirmala UI" w:hAnsi="Nirmala UI" w:cs="Nirmala UI"/>
        </w:rPr>
        <w:t>बिखराव</w:t>
      </w:r>
    </w:p>
    <w:p w14:paraId="7833193E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उपयोग</w:t>
      </w:r>
      <w:r>
        <w:t xml:space="preserve"> </w:t>
      </w:r>
      <w:r>
        <w:rPr>
          <w:rFonts w:ascii="Nirmala UI" w:hAnsi="Nirmala UI" w:cs="Nirmala UI"/>
        </w:rPr>
        <w:t>की</w:t>
      </w:r>
      <w:r>
        <w:t xml:space="preserve"> </w:t>
      </w:r>
      <w:r>
        <w:rPr>
          <w:rFonts w:ascii="Nirmala UI" w:hAnsi="Nirmala UI" w:cs="Nirmala UI"/>
        </w:rPr>
        <w:t>धारा</w:t>
      </w:r>
      <w:r>
        <w:t xml:space="preserve"> </w:t>
      </w:r>
      <w:r>
        <w:rPr>
          <w:rFonts w:ascii="Nirmala UI" w:hAnsi="Nirmala UI" w:cs="Nirmala UI"/>
        </w:rPr>
        <w:t>का</w:t>
      </w:r>
    </w:p>
    <w:p w14:paraId="5B5C4C65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दृढ़</w:t>
      </w:r>
      <w:r>
        <w:t>-</w:t>
      </w:r>
      <w:r>
        <w:rPr>
          <w:rFonts w:ascii="Nirmala UI" w:hAnsi="Nirmala UI" w:cs="Nirmala UI"/>
        </w:rPr>
        <w:t>तटों</w:t>
      </w:r>
      <w:r>
        <w:t xml:space="preserve"> </w:t>
      </w:r>
      <w:r>
        <w:rPr>
          <w:rFonts w:ascii="Nirmala UI" w:hAnsi="Nirmala UI" w:cs="Nirmala UI"/>
        </w:rPr>
        <w:t>से</w:t>
      </w:r>
      <w:r>
        <w:t xml:space="preserve"> </w:t>
      </w:r>
      <w:r>
        <w:rPr>
          <w:rFonts w:ascii="Nirmala UI" w:hAnsi="Nirmala UI" w:cs="Nirmala UI"/>
        </w:rPr>
        <w:t>संयत</w:t>
      </w:r>
      <w:r>
        <w:t>,</w:t>
      </w:r>
    </w:p>
    <w:p w14:paraId="7EEB95AE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सरकन</w:t>
      </w:r>
      <w:r>
        <w:t>-</w:t>
      </w:r>
      <w:r>
        <w:rPr>
          <w:rFonts w:ascii="Nirmala UI" w:hAnsi="Nirmala UI" w:cs="Nirmala UI"/>
        </w:rPr>
        <w:t>शीला</w:t>
      </w:r>
      <w:r>
        <w:t xml:space="preserve"> </w:t>
      </w:r>
      <w:r>
        <w:rPr>
          <w:rFonts w:ascii="Nirmala UI" w:hAnsi="Nirmala UI" w:cs="Nirmala UI"/>
        </w:rPr>
        <w:t>सरिता</w:t>
      </w:r>
      <w:r>
        <w:t>-</w:t>
      </w:r>
      <w:r>
        <w:rPr>
          <w:rFonts w:ascii="Nirmala UI" w:hAnsi="Nirmala UI" w:cs="Nirmala UI"/>
        </w:rPr>
        <w:t>सी</w:t>
      </w:r>
    </w:p>
    <w:p w14:paraId="2EDA2FFE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लक्ष्य</w:t>
      </w:r>
      <w:r>
        <w:t xml:space="preserve"> </w:t>
      </w:r>
      <w:r>
        <w:rPr>
          <w:rFonts w:ascii="Nirmala UI" w:hAnsi="Nirmala UI" w:cs="Nirmala UI"/>
        </w:rPr>
        <w:t>की</w:t>
      </w:r>
      <w:r>
        <w:t xml:space="preserve"> </w:t>
      </w:r>
      <w:r>
        <w:rPr>
          <w:rFonts w:ascii="Nirmala UI" w:hAnsi="Nirmala UI" w:cs="Nirmala UI"/>
        </w:rPr>
        <w:t>ओर</w:t>
      </w:r>
      <w:r>
        <w:t xml:space="preserve"> </w:t>
      </w:r>
      <w:r>
        <w:rPr>
          <w:rFonts w:ascii="Nirmala UI" w:hAnsi="Nirmala UI" w:cs="Nirmala UI"/>
        </w:rPr>
        <w:t>बढ़ना</w:t>
      </w:r>
      <w:r>
        <w:t xml:space="preserve"> </w:t>
      </w:r>
      <w:r>
        <w:rPr>
          <w:rFonts w:ascii="Nirmala UI" w:hAnsi="Nirmala UI" w:cs="Nirmala UI"/>
        </w:rPr>
        <w:t>ही</w:t>
      </w:r>
    </w:p>
    <w:p w14:paraId="036FFFD0" w14:textId="77777777" w:rsidR="00000000" w:rsidRDefault="00000000">
      <w:pPr>
        <w:pStyle w:val="HTMLPreformatted"/>
        <w:rPr>
          <w:rFonts w:ascii="Nirmala UI" w:hAnsi="Nirmala UI" w:cs="Nirmala UI"/>
        </w:rPr>
      </w:pPr>
      <w:r>
        <w:rPr>
          <w:rFonts w:ascii="Nirmala UI" w:hAnsi="Nirmala UI" w:cs="Nirmala UI"/>
        </w:rPr>
        <w:t>सम्प्रेषण</w:t>
      </w:r>
      <w:r>
        <w:t xml:space="preserve"> </w:t>
      </w:r>
      <w:r>
        <w:rPr>
          <w:rFonts w:ascii="Nirmala UI" w:hAnsi="Nirmala UI" w:cs="Nirmala UI"/>
        </w:rPr>
        <w:t>का</w:t>
      </w:r>
      <w:r>
        <w:t xml:space="preserve"> </w:t>
      </w:r>
      <w:r>
        <w:rPr>
          <w:rFonts w:ascii="Nirmala UI" w:hAnsi="Nirmala UI" w:cs="Nirmala UI"/>
        </w:rPr>
        <w:t>सही</w:t>
      </w:r>
      <w:r>
        <w:t xml:space="preserve"> </w:t>
      </w:r>
      <w:r>
        <w:rPr>
          <w:rFonts w:ascii="Nirmala UI" w:hAnsi="Nirmala UI" w:cs="Nirmala UI"/>
        </w:rPr>
        <w:t>स्वरूप</w:t>
      </w:r>
      <w:r>
        <w:t xml:space="preserve"> </w:t>
      </w:r>
      <w:r>
        <w:rPr>
          <w:rFonts w:ascii="Nirmala UI" w:hAnsi="Nirmala UI" w:cs="Nirmala UI"/>
        </w:rPr>
        <w:t>है।</w:t>
      </w:r>
    </w:p>
    <w:p w14:paraId="7AB58E8C" w14:textId="77777777" w:rsidR="00000000" w:rsidRDefault="00000000">
      <w:pPr>
        <w:pStyle w:val="HTMLPreformatted"/>
      </w:pPr>
      <w:r>
        <w:t xml:space="preserve">22 :: </w:t>
      </w:r>
      <w:r>
        <w:rPr>
          <w:rFonts w:ascii="Nirmala UI" w:hAnsi="Nirmala UI" w:cs="Nirmala UI"/>
        </w:rPr>
        <w:t>मूकमाटी</w:t>
      </w:r>
    </w:p>
    <w:p w14:paraId="222A95B6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br w:type="page"/>
      </w:r>
    </w:p>
    <w:p w14:paraId="56BE1C8A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lastRenderedPageBreak/>
        <w:t>हाँ</w:t>
      </w:r>
      <w:r>
        <w:t xml:space="preserve">! </w:t>
      </w:r>
      <w:r>
        <w:rPr>
          <w:rFonts w:ascii="Nirmala UI" w:hAnsi="Nirmala UI" w:cs="Nirmala UI"/>
        </w:rPr>
        <w:t>हाँ</w:t>
      </w:r>
      <w:r>
        <w:t xml:space="preserve"> !! </w:t>
      </w:r>
      <w:r>
        <w:rPr>
          <w:rFonts w:ascii="Nirmala UI" w:hAnsi="Nirmala UI" w:cs="Nirmala UI"/>
        </w:rPr>
        <w:t>इस</w:t>
      </w:r>
      <w:r>
        <w:t xml:space="preserve"> </w:t>
      </w:r>
      <w:r>
        <w:rPr>
          <w:rFonts w:ascii="Nirmala UI" w:hAnsi="Nirmala UI" w:cs="Nirmala UI"/>
        </w:rPr>
        <w:t>विषय</w:t>
      </w:r>
      <w:r>
        <w:t xml:space="preserve"> </w:t>
      </w:r>
      <w:r>
        <w:rPr>
          <w:rFonts w:ascii="Nirmala UI" w:hAnsi="Nirmala UI" w:cs="Nirmala UI"/>
        </w:rPr>
        <w:t>में</w:t>
      </w:r>
    </w:p>
    <w:p w14:paraId="5659C787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विशेष</w:t>
      </w:r>
      <w:r>
        <w:t xml:space="preserve"> </w:t>
      </w:r>
      <w:r>
        <w:rPr>
          <w:rFonts w:ascii="Nirmala UI" w:hAnsi="Nirmala UI" w:cs="Nirmala UI"/>
        </w:rPr>
        <w:t>बात</w:t>
      </w:r>
      <w:r>
        <w:t xml:space="preserve"> </w:t>
      </w:r>
      <w:r>
        <w:rPr>
          <w:rFonts w:ascii="Nirmala UI" w:hAnsi="Nirmala UI" w:cs="Nirmala UI"/>
        </w:rPr>
        <w:t>यह</w:t>
      </w:r>
      <w:r>
        <w:t xml:space="preserve"> </w:t>
      </w:r>
      <w:r>
        <w:rPr>
          <w:rFonts w:ascii="Nirmala UI" w:hAnsi="Nirmala UI" w:cs="Nirmala UI"/>
        </w:rPr>
        <w:t>है</w:t>
      </w:r>
      <w:r>
        <w:t xml:space="preserve"> </w:t>
      </w:r>
      <w:r>
        <w:rPr>
          <w:rFonts w:ascii="Nirmala UI" w:hAnsi="Nirmala UI" w:cs="Nirmala UI"/>
        </w:rPr>
        <w:t>कि</w:t>
      </w:r>
    </w:p>
    <w:p w14:paraId="4D486760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सम्प्रेष्य</w:t>
      </w:r>
      <w:r>
        <w:t xml:space="preserve"> </w:t>
      </w:r>
      <w:r>
        <w:rPr>
          <w:rFonts w:ascii="Nirmala UI" w:hAnsi="Nirmala UI" w:cs="Nirmala UI"/>
        </w:rPr>
        <w:t>के</w:t>
      </w:r>
      <w:r>
        <w:t xml:space="preserve"> </w:t>
      </w:r>
      <w:r>
        <w:rPr>
          <w:rFonts w:ascii="Nirmala UI" w:hAnsi="Nirmala UI" w:cs="Nirmala UI"/>
        </w:rPr>
        <w:t>प्रति</w:t>
      </w:r>
    </w:p>
    <w:p w14:paraId="6DB2A5D7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कभी</w:t>
      </w:r>
      <w:r>
        <w:t xml:space="preserve"> </w:t>
      </w:r>
      <w:r>
        <w:rPr>
          <w:rFonts w:ascii="Nirmala UI" w:hAnsi="Nirmala UI" w:cs="Nirmala UI"/>
        </w:rPr>
        <w:t>भूलकर</w:t>
      </w:r>
      <w:r>
        <w:t xml:space="preserve"> </w:t>
      </w:r>
      <w:r>
        <w:rPr>
          <w:rFonts w:ascii="Nirmala UI" w:hAnsi="Nirmala UI" w:cs="Nirmala UI"/>
        </w:rPr>
        <w:t>भी</w:t>
      </w:r>
    </w:p>
    <w:p w14:paraId="79910C62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अधिकार</w:t>
      </w:r>
      <w:r>
        <w:t xml:space="preserve"> </w:t>
      </w:r>
      <w:r>
        <w:rPr>
          <w:rFonts w:ascii="Nirmala UI" w:hAnsi="Nirmala UI" w:cs="Nirmala UI"/>
        </w:rPr>
        <w:t>का</w:t>
      </w:r>
      <w:r>
        <w:t xml:space="preserve"> </w:t>
      </w:r>
      <w:r>
        <w:rPr>
          <w:rFonts w:ascii="Nirmala UI" w:hAnsi="Nirmala UI" w:cs="Nirmala UI"/>
        </w:rPr>
        <w:t>भाव</w:t>
      </w:r>
      <w:r>
        <w:t xml:space="preserve"> </w:t>
      </w:r>
      <w:r>
        <w:rPr>
          <w:rFonts w:ascii="Nirmala UI" w:hAnsi="Nirmala UI" w:cs="Nirmala UI"/>
        </w:rPr>
        <w:t>आना</w:t>
      </w:r>
    </w:p>
    <w:p w14:paraId="4C94FF5E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सम्प्रेषण</w:t>
      </w:r>
      <w:r>
        <w:t xml:space="preserve"> </w:t>
      </w:r>
      <w:r>
        <w:rPr>
          <w:rFonts w:ascii="Nirmala UI" w:hAnsi="Nirmala UI" w:cs="Nirmala UI"/>
        </w:rPr>
        <w:t>का</w:t>
      </w:r>
      <w:r>
        <w:t xml:space="preserve"> </w:t>
      </w:r>
      <w:r>
        <w:rPr>
          <w:rFonts w:ascii="Nirmala UI" w:hAnsi="Nirmala UI" w:cs="Nirmala UI"/>
        </w:rPr>
        <w:t>दुरुपयोग</w:t>
      </w:r>
      <w:r>
        <w:t xml:space="preserve"> </w:t>
      </w:r>
      <w:r>
        <w:rPr>
          <w:rFonts w:ascii="Nirmala UI" w:hAnsi="Nirmala UI" w:cs="Nirmala UI"/>
        </w:rPr>
        <w:t>है</w:t>
      </w:r>
      <w:r>
        <w:t>,</w:t>
      </w:r>
    </w:p>
    <w:p w14:paraId="0B15850E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वह</w:t>
      </w:r>
      <w:r>
        <w:t xml:space="preserve"> </w:t>
      </w:r>
      <w:r>
        <w:rPr>
          <w:rFonts w:ascii="Nirmala UI" w:hAnsi="Nirmala UI" w:cs="Nirmala UI"/>
        </w:rPr>
        <w:t>फलीभूत</w:t>
      </w:r>
      <w:r>
        <w:t xml:space="preserve"> </w:t>
      </w:r>
      <w:r>
        <w:rPr>
          <w:rFonts w:ascii="Nirmala UI" w:hAnsi="Nirmala UI" w:cs="Nirmala UI"/>
        </w:rPr>
        <w:t>भी</w:t>
      </w:r>
      <w:r>
        <w:t xml:space="preserve"> </w:t>
      </w:r>
      <w:r>
        <w:rPr>
          <w:rFonts w:ascii="Nirmala UI" w:hAnsi="Nirmala UI" w:cs="Nirmala UI"/>
        </w:rPr>
        <w:t>नहीं</w:t>
      </w:r>
      <w:r>
        <w:t xml:space="preserve"> </w:t>
      </w:r>
      <w:r>
        <w:rPr>
          <w:rFonts w:ascii="Nirmala UI" w:hAnsi="Nirmala UI" w:cs="Nirmala UI"/>
        </w:rPr>
        <w:t>होता</w:t>
      </w:r>
      <w:r>
        <w:t xml:space="preserve"> !</w:t>
      </w:r>
    </w:p>
    <w:p w14:paraId="539E1DA3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और</w:t>
      </w:r>
      <w:r>
        <w:t>,</w:t>
      </w:r>
    </w:p>
    <w:p w14:paraId="73E3CEDA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सहकार</w:t>
      </w:r>
      <w:r>
        <w:t xml:space="preserve"> </w:t>
      </w:r>
      <w:r>
        <w:rPr>
          <w:rFonts w:ascii="Nirmala UI" w:hAnsi="Nirmala UI" w:cs="Nirmala UI"/>
        </w:rPr>
        <w:t>का</w:t>
      </w:r>
      <w:r>
        <w:t xml:space="preserve"> </w:t>
      </w:r>
      <w:r>
        <w:rPr>
          <w:rFonts w:ascii="Nirmala UI" w:hAnsi="Nirmala UI" w:cs="Nirmala UI"/>
        </w:rPr>
        <w:t>भाव</w:t>
      </w:r>
      <w:r>
        <w:t xml:space="preserve"> </w:t>
      </w:r>
      <w:r>
        <w:rPr>
          <w:rFonts w:ascii="Nirmala UI" w:hAnsi="Nirmala UI" w:cs="Nirmala UI"/>
        </w:rPr>
        <w:t>आना</w:t>
      </w:r>
    </w:p>
    <w:p w14:paraId="05837CD5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सदुपयोग</w:t>
      </w:r>
      <w:r>
        <w:t xml:space="preserve"> </w:t>
      </w:r>
      <w:r>
        <w:rPr>
          <w:rFonts w:ascii="Nirmala UI" w:hAnsi="Nirmala UI" w:cs="Nirmala UI"/>
        </w:rPr>
        <w:t>है</w:t>
      </w:r>
      <w:r>
        <w:t xml:space="preserve">, </w:t>
      </w:r>
      <w:r>
        <w:rPr>
          <w:rFonts w:ascii="Nirmala UI" w:hAnsi="Nirmala UI" w:cs="Nirmala UI"/>
        </w:rPr>
        <w:t>सार्थक</w:t>
      </w:r>
      <w:r>
        <w:t xml:space="preserve"> </w:t>
      </w:r>
      <w:r>
        <w:rPr>
          <w:rFonts w:ascii="Nirmala UI" w:hAnsi="Nirmala UI" w:cs="Nirmala UI"/>
        </w:rPr>
        <w:t>है।</w:t>
      </w:r>
    </w:p>
    <w:p w14:paraId="20589FC4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सम्प्रेषण</w:t>
      </w:r>
      <w:r>
        <w:t xml:space="preserve"> </w:t>
      </w:r>
      <w:r>
        <w:rPr>
          <w:rFonts w:ascii="Nirmala UI" w:hAnsi="Nirmala UI" w:cs="Nirmala UI"/>
        </w:rPr>
        <w:t>वह</w:t>
      </w:r>
      <w:r>
        <w:t xml:space="preserve"> </w:t>
      </w:r>
      <w:r>
        <w:rPr>
          <w:rFonts w:ascii="Nirmala UI" w:hAnsi="Nirmala UI" w:cs="Nirmala UI"/>
        </w:rPr>
        <w:t>खाद</w:t>
      </w:r>
      <w:r>
        <w:t xml:space="preserve"> </w:t>
      </w:r>
      <w:r>
        <w:rPr>
          <w:rFonts w:ascii="Nirmala UI" w:hAnsi="Nirmala UI" w:cs="Nirmala UI"/>
        </w:rPr>
        <w:t>है</w:t>
      </w:r>
    </w:p>
    <w:p w14:paraId="02F5F860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जिससे</w:t>
      </w:r>
      <w:r>
        <w:t xml:space="preserve">, </w:t>
      </w:r>
      <w:r>
        <w:rPr>
          <w:rFonts w:ascii="Nirmala UI" w:hAnsi="Nirmala UI" w:cs="Nirmala UI"/>
        </w:rPr>
        <w:t>कि</w:t>
      </w:r>
    </w:p>
    <w:p w14:paraId="31462A02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सद्भावों</w:t>
      </w:r>
      <w:r>
        <w:t xml:space="preserve"> </w:t>
      </w:r>
      <w:r>
        <w:rPr>
          <w:rFonts w:ascii="Nirmala UI" w:hAnsi="Nirmala UI" w:cs="Nirmala UI"/>
        </w:rPr>
        <w:t>का</w:t>
      </w:r>
      <w:r>
        <w:t xml:space="preserve"> </w:t>
      </w:r>
      <w:r>
        <w:rPr>
          <w:rFonts w:ascii="Nirmala UI" w:hAnsi="Nirmala UI" w:cs="Nirmala UI"/>
        </w:rPr>
        <w:t>पौध</w:t>
      </w:r>
    </w:p>
    <w:p w14:paraId="6BC64BDE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पुष्ट</w:t>
      </w:r>
      <w:r>
        <w:t>-</w:t>
      </w:r>
      <w:r>
        <w:rPr>
          <w:rFonts w:ascii="Nirmala UI" w:hAnsi="Nirmala UI" w:cs="Nirmala UI"/>
        </w:rPr>
        <w:t>सम्पुष्ट</w:t>
      </w:r>
      <w:r>
        <w:t xml:space="preserve"> </w:t>
      </w:r>
      <w:r>
        <w:rPr>
          <w:rFonts w:ascii="Nirmala UI" w:hAnsi="Nirmala UI" w:cs="Nirmala UI"/>
        </w:rPr>
        <w:t>होता</w:t>
      </w:r>
      <w:r>
        <w:t xml:space="preserve"> </w:t>
      </w:r>
      <w:r>
        <w:rPr>
          <w:rFonts w:ascii="Nirmala UI" w:hAnsi="Nirmala UI" w:cs="Nirmala UI"/>
        </w:rPr>
        <w:t>है</w:t>
      </w:r>
    </w:p>
    <w:p w14:paraId="31597CE2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उल्लास</w:t>
      </w:r>
      <w:r>
        <w:t>-</w:t>
      </w:r>
      <w:r>
        <w:rPr>
          <w:rFonts w:ascii="Nirmala UI" w:hAnsi="Nirmala UI" w:cs="Nirmala UI"/>
        </w:rPr>
        <w:t>पाता</w:t>
      </w:r>
      <w:r>
        <w:t xml:space="preserve"> </w:t>
      </w:r>
      <w:r>
        <w:rPr>
          <w:rFonts w:ascii="Nirmala UI" w:hAnsi="Nirmala UI" w:cs="Nirmala UI"/>
        </w:rPr>
        <w:t>है</w:t>
      </w:r>
      <w:r>
        <w:t>;</w:t>
      </w:r>
    </w:p>
    <w:p w14:paraId="5118C00B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जिससे</w:t>
      </w:r>
      <w:r>
        <w:t xml:space="preserve"> </w:t>
      </w:r>
      <w:r>
        <w:rPr>
          <w:rFonts w:ascii="Nirmala UI" w:hAnsi="Nirmala UI" w:cs="Nirmala UI"/>
        </w:rPr>
        <w:t>कि</w:t>
      </w:r>
    </w:p>
    <w:p w14:paraId="3D8C4CF3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तत्त्वों</w:t>
      </w:r>
      <w:r>
        <w:t xml:space="preserve"> </w:t>
      </w:r>
      <w:r>
        <w:rPr>
          <w:rFonts w:ascii="Nirmala UI" w:hAnsi="Nirmala UI" w:cs="Nirmala UI"/>
        </w:rPr>
        <w:t>का</w:t>
      </w:r>
      <w:r>
        <w:t xml:space="preserve"> </w:t>
      </w:r>
      <w:r>
        <w:rPr>
          <w:rFonts w:ascii="Nirmala UI" w:hAnsi="Nirmala UI" w:cs="Nirmala UI"/>
        </w:rPr>
        <w:t>बोध</w:t>
      </w:r>
    </w:p>
    <w:p w14:paraId="4A70CFC8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तुष्ट</w:t>
      </w:r>
      <w:r>
        <w:t>-</w:t>
      </w:r>
      <w:r>
        <w:rPr>
          <w:rFonts w:ascii="Nirmala UI" w:hAnsi="Nirmala UI" w:cs="Nirmala UI"/>
        </w:rPr>
        <w:t>सन्तुष्ट</w:t>
      </w:r>
      <w:r>
        <w:t xml:space="preserve"> </w:t>
      </w:r>
      <w:r>
        <w:rPr>
          <w:rFonts w:ascii="Nirmala UI" w:hAnsi="Nirmala UI" w:cs="Nirmala UI"/>
        </w:rPr>
        <w:t>होता</w:t>
      </w:r>
      <w:r>
        <w:t xml:space="preserve"> </w:t>
      </w:r>
      <w:r>
        <w:rPr>
          <w:rFonts w:ascii="Nirmala UI" w:hAnsi="Nirmala UI" w:cs="Nirmala UI"/>
        </w:rPr>
        <w:t>है</w:t>
      </w:r>
    </w:p>
    <w:p w14:paraId="64E00CC3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प्रकाश</w:t>
      </w:r>
      <w:r>
        <w:t xml:space="preserve"> </w:t>
      </w:r>
      <w:r>
        <w:rPr>
          <w:rFonts w:ascii="Nirmala UI" w:hAnsi="Nirmala UI" w:cs="Nirmala UI"/>
        </w:rPr>
        <w:t>पाता</w:t>
      </w:r>
      <w:r>
        <w:t xml:space="preserve"> </w:t>
      </w:r>
      <w:r>
        <w:rPr>
          <w:rFonts w:ascii="Nirmala UI" w:hAnsi="Nirmala UI" w:cs="Nirmala UI"/>
        </w:rPr>
        <w:t>है।</w:t>
      </w:r>
    </w:p>
    <w:p w14:paraId="02567E45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हाँ</w:t>
      </w:r>
      <w:r>
        <w:t xml:space="preserve"> ! </w:t>
      </w:r>
      <w:r>
        <w:rPr>
          <w:rFonts w:ascii="Nirmala UI" w:hAnsi="Nirmala UI" w:cs="Nirmala UI"/>
        </w:rPr>
        <w:t>हाँ</w:t>
      </w:r>
      <w:r>
        <w:t xml:space="preserve"> !!</w:t>
      </w:r>
    </w:p>
    <w:p w14:paraId="4B36BFFC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इसे</w:t>
      </w:r>
      <w:r>
        <w:t xml:space="preserve"> </w:t>
      </w:r>
      <w:r>
        <w:rPr>
          <w:rFonts w:ascii="Nirmala UI" w:hAnsi="Nirmala UI" w:cs="Nirmala UI"/>
        </w:rPr>
        <w:t>भी</w:t>
      </w:r>
      <w:r>
        <w:t xml:space="preserve"> </w:t>
      </w:r>
      <w:r>
        <w:rPr>
          <w:rFonts w:ascii="Nirmala UI" w:hAnsi="Nirmala UI" w:cs="Nirmala UI"/>
        </w:rPr>
        <w:t>स्वीकारना</w:t>
      </w:r>
      <w:r>
        <w:t xml:space="preserve"> </w:t>
      </w:r>
      <w:r>
        <w:rPr>
          <w:rFonts w:ascii="Nirmala UI" w:hAnsi="Nirmala UI" w:cs="Nirmala UI"/>
        </w:rPr>
        <w:t>होगा</w:t>
      </w:r>
      <w:r>
        <w:t xml:space="preserve"> </w:t>
      </w:r>
      <w:r>
        <w:rPr>
          <w:rFonts w:ascii="Nirmala UI" w:hAnsi="Nirmala UI" w:cs="Nirmala UI"/>
        </w:rPr>
        <w:t>कि</w:t>
      </w:r>
    </w:p>
    <w:p w14:paraId="0E6FF2C1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प्राथमिक</w:t>
      </w:r>
      <w:r>
        <w:t xml:space="preserve"> </w:t>
      </w:r>
      <w:r>
        <w:rPr>
          <w:rFonts w:ascii="Nirmala UI" w:hAnsi="Nirmala UI" w:cs="Nirmala UI"/>
        </w:rPr>
        <w:t>दशा</w:t>
      </w:r>
      <w:r>
        <w:t xml:space="preserve"> </w:t>
      </w:r>
      <w:r>
        <w:rPr>
          <w:rFonts w:ascii="Nirmala UI" w:hAnsi="Nirmala UI" w:cs="Nirmala UI"/>
        </w:rPr>
        <w:t>में</w:t>
      </w:r>
    </w:p>
    <w:p w14:paraId="77C0962D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सम्प्रेषण</w:t>
      </w:r>
      <w:r>
        <w:t xml:space="preserve"> </w:t>
      </w:r>
      <w:r>
        <w:rPr>
          <w:rFonts w:ascii="Nirmala UI" w:hAnsi="Nirmala UI" w:cs="Nirmala UI"/>
        </w:rPr>
        <w:t>का</w:t>
      </w:r>
      <w:r>
        <w:t xml:space="preserve"> </w:t>
      </w:r>
      <w:r>
        <w:rPr>
          <w:rFonts w:ascii="Nirmala UI" w:hAnsi="Nirmala UI" w:cs="Nirmala UI"/>
        </w:rPr>
        <w:t>साधन</w:t>
      </w:r>
    </w:p>
    <w:p w14:paraId="324E21CD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कुछ</w:t>
      </w:r>
      <w:r>
        <w:t xml:space="preserve"> </w:t>
      </w:r>
      <w:r>
        <w:rPr>
          <w:rFonts w:ascii="Nirmala UI" w:hAnsi="Nirmala UI" w:cs="Nirmala UI"/>
        </w:rPr>
        <w:t>भार</w:t>
      </w:r>
      <w:r>
        <w:t>-</w:t>
      </w:r>
      <w:r>
        <w:rPr>
          <w:rFonts w:ascii="Nirmala UI" w:hAnsi="Nirmala UI" w:cs="Nirmala UI"/>
        </w:rPr>
        <w:t>सा</w:t>
      </w:r>
      <w:r>
        <w:t xml:space="preserve"> </w:t>
      </w:r>
      <w:r>
        <w:rPr>
          <w:rFonts w:ascii="Nirmala UI" w:hAnsi="Nirmala UI" w:cs="Nirmala UI"/>
        </w:rPr>
        <w:t>लगता</w:t>
      </w:r>
      <w:r>
        <w:t xml:space="preserve"> </w:t>
      </w:r>
      <w:r>
        <w:rPr>
          <w:rFonts w:ascii="Nirmala UI" w:hAnsi="Nirmala UI" w:cs="Nirmala UI"/>
        </w:rPr>
        <w:t>है</w:t>
      </w:r>
    </w:p>
    <w:p w14:paraId="7A738D36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निस्सार</w:t>
      </w:r>
      <w:r>
        <w:t>-</w:t>
      </w:r>
      <w:r>
        <w:rPr>
          <w:rFonts w:ascii="Nirmala UI" w:hAnsi="Nirmala UI" w:cs="Nirmala UI"/>
        </w:rPr>
        <w:t>सा</w:t>
      </w:r>
      <w:r>
        <w:t xml:space="preserve"> </w:t>
      </w:r>
      <w:r>
        <w:rPr>
          <w:rFonts w:ascii="Nirmala UI" w:hAnsi="Nirmala UI" w:cs="Nirmala UI"/>
        </w:rPr>
        <w:t>लगता</w:t>
      </w:r>
      <w:r>
        <w:t xml:space="preserve"> </w:t>
      </w:r>
      <w:r>
        <w:rPr>
          <w:rFonts w:ascii="Nirmala UI" w:hAnsi="Nirmala UI" w:cs="Nirmala UI"/>
        </w:rPr>
        <w:t>है।</w:t>
      </w:r>
    </w:p>
    <w:p w14:paraId="3DFD455B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और</w:t>
      </w:r>
    </w:p>
    <w:p w14:paraId="385A8DE6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कुछ</w:t>
      </w:r>
      <w:r>
        <w:t>-</w:t>
      </w:r>
      <w:r>
        <w:rPr>
          <w:rFonts w:ascii="Nirmala UI" w:hAnsi="Nirmala UI" w:cs="Nirmala UI"/>
        </w:rPr>
        <w:t>कुछ</w:t>
      </w:r>
      <w:r>
        <w:t xml:space="preserve"> </w:t>
      </w:r>
      <w:r>
        <w:rPr>
          <w:rFonts w:ascii="Nirmala UI" w:hAnsi="Nirmala UI" w:cs="Nirmala UI"/>
        </w:rPr>
        <w:t>मन</w:t>
      </w:r>
      <w:r>
        <w:t xml:space="preserve"> </w:t>
      </w:r>
      <w:r>
        <w:rPr>
          <w:rFonts w:ascii="Nirmala UI" w:hAnsi="Nirmala UI" w:cs="Nirmala UI"/>
        </w:rPr>
        <w:t>में</w:t>
      </w:r>
    </w:p>
    <w:p w14:paraId="0502823B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तनाव</w:t>
      </w:r>
      <w:r>
        <w:t xml:space="preserve"> </w:t>
      </w:r>
      <w:r>
        <w:rPr>
          <w:rFonts w:ascii="Nirmala UI" w:hAnsi="Nirmala UI" w:cs="Nirmala UI"/>
        </w:rPr>
        <w:t>का</w:t>
      </w:r>
      <w:r>
        <w:t xml:space="preserve"> </w:t>
      </w:r>
      <w:r>
        <w:rPr>
          <w:rFonts w:ascii="Nirmala UI" w:hAnsi="Nirmala UI" w:cs="Nirmala UI"/>
        </w:rPr>
        <w:t>वेदन</w:t>
      </w:r>
      <w:r>
        <w:t xml:space="preserve"> </w:t>
      </w:r>
      <w:r>
        <w:rPr>
          <w:rFonts w:ascii="Nirmala UI" w:hAnsi="Nirmala UI" w:cs="Nirmala UI"/>
        </w:rPr>
        <w:t>भी</w:t>
      </w:r>
      <w:r>
        <w:t xml:space="preserve"> </w:t>
      </w:r>
      <w:r>
        <w:rPr>
          <w:rFonts w:ascii="Nirmala UI" w:hAnsi="Nirmala UI" w:cs="Nirmala UI"/>
        </w:rPr>
        <w:t>होता</w:t>
      </w:r>
      <w:r>
        <w:t xml:space="preserve"> </w:t>
      </w:r>
      <w:r>
        <w:rPr>
          <w:rFonts w:ascii="Nirmala UI" w:hAnsi="Nirmala UI" w:cs="Nirmala UI"/>
        </w:rPr>
        <w:t>है।</w:t>
      </w:r>
    </w:p>
    <w:p w14:paraId="4C4AC476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मूकमाटी</w:t>
      </w:r>
      <w:r>
        <w:t xml:space="preserve"> :: 23</w:t>
      </w:r>
    </w:p>
    <w:p w14:paraId="6B5FB117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br w:type="page"/>
      </w:r>
    </w:p>
    <w:p w14:paraId="5119B178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lastRenderedPageBreak/>
        <w:t>परन्तु</w:t>
      </w:r>
    </w:p>
    <w:p w14:paraId="61BA3B02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बाद</w:t>
      </w:r>
      <w:r>
        <w:t xml:space="preserve"> </w:t>
      </w:r>
      <w:r>
        <w:rPr>
          <w:rFonts w:ascii="Nirmala UI" w:hAnsi="Nirmala UI" w:cs="Nirmala UI"/>
        </w:rPr>
        <w:t>की</w:t>
      </w:r>
      <w:r>
        <w:t xml:space="preserve"> </w:t>
      </w:r>
      <w:r>
        <w:rPr>
          <w:rFonts w:ascii="Nirmala UI" w:hAnsi="Nirmala UI" w:cs="Nirmala UI"/>
        </w:rPr>
        <w:t>स्थिति</w:t>
      </w:r>
    </w:p>
    <w:p w14:paraId="4076A394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इससे</w:t>
      </w:r>
      <w:r>
        <w:t xml:space="preserve"> </w:t>
      </w:r>
      <w:r>
        <w:rPr>
          <w:rFonts w:ascii="Nirmala UI" w:hAnsi="Nirmala UI" w:cs="Nirmala UI"/>
        </w:rPr>
        <w:t>विपरीत</w:t>
      </w:r>
      <w:r>
        <w:t xml:space="preserve"> </w:t>
      </w:r>
      <w:r>
        <w:rPr>
          <w:rFonts w:ascii="Nirmala UI" w:hAnsi="Nirmala UI" w:cs="Nirmala UI"/>
        </w:rPr>
        <w:t>है</w:t>
      </w:r>
    </w:p>
    <w:p w14:paraId="226E352A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कुशल</w:t>
      </w:r>
      <w:r>
        <w:t xml:space="preserve"> </w:t>
      </w:r>
      <w:r>
        <w:rPr>
          <w:rFonts w:ascii="Nirmala UI" w:hAnsi="Nirmala UI" w:cs="Nirmala UI"/>
        </w:rPr>
        <w:t>लेखक</w:t>
      </w:r>
      <w:r>
        <w:t xml:space="preserve"> </w:t>
      </w:r>
      <w:r>
        <w:rPr>
          <w:rFonts w:ascii="Nirmala UI" w:hAnsi="Nirmala UI" w:cs="Nirmala UI"/>
        </w:rPr>
        <w:t>को</w:t>
      </w:r>
      <w:r>
        <w:t xml:space="preserve"> </w:t>
      </w:r>
      <w:r>
        <w:rPr>
          <w:rFonts w:ascii="Nirmala UI" w:hAnsi="Nirmala UI" w:cs="Nirmala UI"/>
        </w:rPr>
        <w:t>भी</w:t>
      </w:r>
    </w:p>
    <w:p w14:paraId="78FA6246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जो</w:t>
      </w:r>
      <w:r>
        <w:t xml:space="preserve"> </w:t>
      </w:r>
      <w:r>
        <w:rPr>
          <w:rFonts w:ascii="Nirmala UI" w:hAnsi="Nirmala UI" w:cs="Nirmala UI"/>
        </w:rPr>
        <w:t>नई</w:t>
      </w:r>
      <w:r>
        <w:t xml:space="preserve"> </w:t>
      </w:r>
      <w:r>
        <w:rPr>
          <w:rFonts w:ascii="Nirmala UI" w:hAnsi="Nirmala UI" w:cs="Nirmala UI"/>
        </w:rPr>
        <w:t>निबवाली</w:t>
      </w:r>
    </w:p>
    <w:p w14:paraId="3899055A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लेखनी</w:t>
      </w:r>
      <w:r>
        <w:t xml:space="preserve"> </w:t>
      </w:r>
      <w:r>
        <w:rPr>
          <w:rFonts w:ascii="Nirmala UI" w:hAnsi="Nirmala UI" w:cs="Nirmala UI"/>
        </w:rPr>
        <w:t>ले</w:t>
      </w:r>
      <w:r>
        <w:t xml:space="preserve"> </w:t>
      </w:r>
      <w:r>
        <w:rPr>
          <w:rFonts w:ascii="Nirmala UI" w:hAnsi="Nirmala UI" w:cs="Nirmala UI"/>
        </w:rPr>
        <w:t>लिखता</w:t>
      </w:r>
      <w:r>
        <w:t xml:space="preserve"> </w:t>
      </w:r>
      <w:r>
        <w:rPr>
          <w:rFonts w:ascii="Nirmala UI" w:hAnsi="Nirmala UI" w:cs="Nirmala UI"/>
        </w:rPr>
        <w:t>है</w:t>
      </w:r>
    </w:p>
    <w:p w14:paraId="616F1327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लेखन</w:t>
      </w:r>
      <w:r>
        <w:t xml:space="preserve"> </w:t>
      </w:r>
      <w:r>
        <w:rPr>
          <w:rFonts w:ascii="Nirmala UI" w:hAnsi="Nirmala UI" w:cs="Nirmala UI"/>
        </w:rPr>
        <w:t>के</w:t>
      </w:r>
      <w:r>
        <w:t xml:space="preserve"> </w:t>
      </w:r>
      <w:r>
        <w:rPr>
          <w:rFonts w:ascii="Nirmala UI" w:hAnsi="Nirmala UI" w:cs="Nirmala UI"/>
        </w:rPr>
        <w:t>आदि</w:t>
      </w:r>
      <w:r>
        <w:t xml:space="preserve"> </w:t>
      </w:r>
      <w:r>
        <w:rPr>
          <w:rFonts w:ascii="Nirmala UI" w:hAnsi="Nirmala UI" w:cs="Nirmala UI"/>
        </w:rPr>
        <w:t>में</w:t>
      </w:r>
    </w:p>
    <w:p w14:paraId="7D3EA79D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खुरदरापन</w:t>
      </w:r>
      <w:r>
        <w:t xml:space="preserve"> </w:t>
      </w:r>
      <w:r>
        <w:rPr>
          <w:rFonts w:ascii="Nirmala UI" w:hAnsi="Nirmala UI" w:cs="Nirmala UI"/>
        </w:rPr>
        <w:t>ही</w:t>
      </w:r>
    </w:p>
    <w:p w14:paraId="67B13A2E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अनुभूत</w:t>
      </w:r>
      <w:r>
        <w:t xml:space="preserve"> </w:t>
      </w:r>
      <w:r>
        <w:rPr>
          <w:rFonts w:ascii="Nirmala UI" w:hAnsi="Nirmala UI" w:cs="Nirmala UI"/>
        </w:rPr>
        <w:t>होता</w:t>
      </w:r>
      <w:r>
        <w:t xml:space="preserve"> </w:t>
      </w:r>
      <w:r>
        <w:rPr>
          <w:rFonts w:ascii="Nirmala UI" w:hAnsi="Nirmala UI" w:cs="Nirmala UI"/>
        </w:rPr>
        <w:t>है</w:t>
      </w:r>
    </w:p>
    <w:p w14:paraId="1511D234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परन्तु</w:t>
      </w:r>
    </w:p>
    <w:p w14:paraId="67B9C00C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लिखते</w:t>
      </w:r>
      <w:r>
        <w:t>-</w:t>
      </w:r>
      <w:r>
        <w:rPr>
          <w:rFonts w:ascii="Nirmala UI" w:hAnsi="Nirmala UI" w:cs="Nirmala UI"/>
        </w:rPr>
        <w:t>लिखते</w:t>
      </w:r>
    </w:p>
    <w:p w14:paraId="5C097E2D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निब</w:t>
      </w:r>
      <w:r>
        <w:t xml:space="preserve"> </w:t>
      </w:r>
      <w:r>
        <w:rPr>
          <w:rFonts w:ascii="Nirmala UI" w:hAnsi="Nirmala UI" w:cs="Nirmala UI"/>
        </w:rPr>
        <w:t>की</w:t>
      </w:r>
      <w:r>
        <w:t xml:space="preserve"> </w:t>
      </w:r>
      <w:r>
        <w:rPr>
          <w:rFonts w:ascii="Nirmala UI" w:hAnsi="Nirmala UI" w:cs="Nirmala UI"/>
        </w:rPr>
        <w:t>घिसाई</w:t>
      </w:r>
      <w:r>
        <w:t xml:space="preserve"> </w:t>
      </w:r>
      <w:r>
        <w:rPr>
          <w:rFonts w:ascii="Nirmala UI" w:hAnsi="Nirmala UI" w:cs="Nirmala UI"/>
        </w:rPr>
        <w:t>होती</w:t>
      </w:r>
      <w:r>
        <w:t xml:space="preserve"> </w:t>
      </w:r>
      <w:r>
        <w:rPr>
          <w:rFonts w:ascii="Nirmala UI" w:hAnsi="Nirmala UI" w:cs="Nirmala UI"/>
        </w:rPr>
        <w:t>जाती</w:t>
      </w:r>
    </w:p>
    <w:p w14:paraId="733A5AD0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लेखन</w:t>
      </w:r>
      <w:r>
        <w:t xml:space="preserve"> </w:t>
      </w:r>
      <w:r>
        <w:rPr>
          <w:rFonts w:ascii="Nirmala UI" w:hAnsi="Nirmala UI" w:cs="Nirmala UI"/>
        </w:rPr>
        <w:t>में</w:t>
      </w:r>
      <w:r>
        <w:t xml:space="preserve"> </w:t>
      </w:r>
      <w:r>
        <w:rPr>
          <w:rFonts w:ascii="Nirmala UI" w:hAnsi="Nirmala UI" w:cs="Nirmala UI"/>
        </w:rPr>
        <w:t>पूर्व</w:t>
      </w:r>
      <w:r>
        <w:t xml:space="preserve"> </w:t>
      </w:r>
      <w:r>
        <w:rPr>
          <w:rFonts w:ascii="Nirmala UI" w:hAnsi="Nirmala UI" w:cs="Nirmala UI"/>
        </w:rPr>
        <w:t>की</w:t>
      </w:r>
      <w:r>
        <w:t xml:space="preserve"> </w:t>
      </w:r>
      <w:r>
        <w:rPr>
          <w:rFonts w:ascii="Nirmala UI" w:hAnsi="Nirmala UI" w:cs="Nirmala UI"/>
        </w:rPr>
        <w:t>अपेक्षा</w:t>
      </w:r>
    </w:p>
    <w:p w14:paraId="20BACEEE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सफाई</w:t>
      </w:r>
      <w:r>
        <w:t xml:space="preserve"> </w:t>
      </w:r>
      <w:r>
        <w:rPr>
          <w:rFonts w:ascii="Nirmala UI" w:hAnsi="Nirmala UI" w:cs="Nirmala UI"/>
        </w:rPr>
        <w:t>आती</w:t>
      </w:r>
      <w:r>
        <w:t xml:space="preserve">... </w:t>
      </w:r>
      <w:r>
        <w:rPr>
          <w:rFonts w:ascii="Nirmala UI" w:hAnsi="Nirmala UI" w:cs="Nirmala UI"/>
        </w:rPr>
        <w:t>जाती</w:t>
      </w:r>
    </w:p>
    <w:p w14:paraId="39A1538F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फिर</w:t>
      </w:r>
      <w:r>
        <w:t xml:space="preserve"> </w:t>
      </w:r>
      <w:r>
        <w:rPr>
          <w:rFonts w:ascii="Nirmala UI" w:hAnsi="Nirmala UI" w:cs="Nirmala UI"/>
        </w:rPr>
        <w:t>तो</w:t>
      </w:r>
      <w:r>
        <w:t xml:space="preserve"> </w:t>
      </w:r>
      <w:r>
        <w:rPr>
          <w:rFonts w:ascii="Nirmala UI" w:hAnsi="Nirmala UI" w:cs="Nirmala UI"/>
        </w:rPr>
        <w:t>लेखनी</w:t>
      </w:r>
    </w:p>
    <w:p w14:paraId="7D0F5948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विचारों</w:t>
      </w:r>
      <w:r>
        <w:t xml:space="preserve"> </w:t>
      </w:r>
      <w:r>
        <w:rPr>
          <w:rFonts w:ascii="Nirmala UI" w:hAnsi="Nirmala UI" w:cs="Nirmala UI"/>
        </w:rPr>
        <w:t>की</w:t>
      </w:r>
      <w:r>
        <w:t xml:space="preserve"> </w:t>
      </w:r>
      <w:r>
        <w:rPr>
          <w:rFonts w:ascii="Nirmala UI" w:hAnsi="Nirmala UI" w:cs="Nirmala UI"/>
        </w:rPr>
        <w:t>अनुचरा</w:t>
      </w:r>
      <w:r>
        <w:t xml:space="preserve"> </w:t>
      </w:r>
      <w:r>
        <w:rPr>
          <w:rFonts w:ascii="Nirmala UI" w:hAnsi="Nirmala UI" w:cs="Nirmala UI"/>
        </w:rPr>
        <w:t>होती</w:t>
      </w:r>
      <w:r>
        <w:t>...</w:t>
      </w:r>
    </w:p>
    <w:p w14:paraId="50E1122C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विचारों</w:t>
      </w:r>
      <w:r>
        <w:t xml:space="preserve"> </w:t>
      </w:r>
      <w:r>
        <w:rPr>
          <w:rFonts w:ascii="Nirmala UI" w:hAnsi="Nirmala UI" w:cs="Nirmala UI"/>
        </w:rPr>
        <w:t>की</w:t>
      </w:r>
      <w:r>
        <w:t xml:space="preserve"> </w:t>
      </w:r>
      <w:r>
        <w:rPr>
          <w:rFonts w:ascii="Nirmala UI" w:hAnsi="Nirmala UI" w:cs="Nirmala UI"/>
        </w:rPr>
        <w:t>सहचरा</w:t>
      </w:r>
      <w:r>
        <w:t xml:space="preserve"> </w:t>
      </w:r>
      <w:r>
        <w:rPr>
          <w:rFonts w:ascii="Nirmala UI" w:hAnsi="Nirmala UI" w:cs="Nirmala UI"/>
        </w:rPr>
        <w:t>होती</w:t>
      </w:r>
      <w:r>
        <w:t xml:space="preserve"> </w:t>
      </w:r>
      <w:r>
        <w:rPr>
          <w:rFonts w:ascii="Nirmala UI" w:hAnsi="Nirmala UI" w:cs="Nirmala UI"/>
        </w:rPr>
        <w:t>है</w:t>
      </w:r>
      <w:r>
        <w:t>;</w:t>
      </w:r>
    </w:p>
    <w:p w14:paraId="6582F4EE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अन्त</w:t>
      </w:r>
      <w:r>
        <w:t>-</w:t>
      </w:r>
      <w:r>
        <w:rPr>
          <w:rFonts w:ascii="Nirmala UI" w:hAnsi="Nirmala UI" w:cs="Nirmala UI"/>
        </w:rPr>
        <w:t>अन्त</w:t>
      </w:r>
      <w:r>
        <w:t xml:space="preserve"> </w:t>
      </w:r>
      <w:r>
        <w:rPr>
          <w:rFonts w:ascii="Nirmala UI" w:hAnsi="Nirmala UI" w:cs="Nirmala UI"/>
        </w:rPr>
        <w:t>में</w:t>
      </w:r>
      <w:r>
        <w:t xml:space="preserve">... </w:t>
      </w:r>
      <w:r>
        <w:rPr>
          <w:rFonts w:ascii="Nirmala UI" w:hAnsi="Nirmala UI" w:cs="Nirmala UI"/>
        </w:rPr>
        <w:t>तो</w:t>
      </w:r>
    </w:p>
    <w:p w14:paraId="6BFB2B38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जल</w:t>
      </w:r>
      <w:r>
        <w:t xml:space="preserve"> </w:t>
      </w:r>
      <w:r>
        <w:rPr>
          <w:rFonts w:ascii="Nirmala UI" w:hAnsi="Nirmala UI" w:cs="Nirmala UI"/>
        </w:rPr>
        <w:t>में</w:t>
      </w:r>
      <w:r>
        <w:t xml:space="preserve"> </w:t>
      </w:r>
      <w:r>
        <w:rPr>
          <w:rFonts w:ascii="Nirmala UI" w:hAnsi="Nirmala UI" w:cs="Nirmala UI"/>
        </w:rPr>
        <w:t>तैरती</w:t>
      </w:r>
      <w:r>
        <w:t>-</w:t>
      </w:r>
      <w:r>
        <w:rPr>
          <w:rFonts w:ascii="Nirmala UI" w:hAnsi="Nirmala UI" w:cs="Nirmala UI"/>
        </w:rPr>
        <w:t>सी</w:t>
      </w:r>
    </w:p>
    <w:p w14:paraId="1DB5FE9A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संवदेन</w:t>
      </w:r>
      <w:r>
        <w:t xml:space="preserve"> </w:t>
      </w:r>
      <w:r>
        <w:rPr>
          <w:rFonts w:ascii="Nirmala UI" w:hAnsi="Nirmala UI" w:cs="Nirmala UI"/>
        </w:rPr>
        <w:t>करती</w:t>
      </w:r>
      <w:r>
        <w:t xml:space="preserve"> </w:t>
      </w:r>
      <w:r>
        <w:rPr>
          <w:rFonts w:ascii="Nirmala UI" w:hAnsi="Nirmala UI" w:cs="Nirmala UI"/>
        </w:rPr>
        <w:t>है</w:t>
      </w:r>
      <w:r>
        <w:t xml:space="preserve"> </w:t>
      </w:r>
      <w:r>
        <w:rPr>
          <w:rFonts w:ascii="Nirmala UI" w:hAnsi="Nirmala UI" w:cs="Nirmala UI"/>
        </w:rPr>
        <w:t>लेखनी।</w:t>
      </w:r>
    </w:p>
    <w:p w14:paraId="69F52C24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इसे</w:t>
      </w:r>
      <w:r>
        <w:t xml:space="preserve"> </w:t>
      </w:r>
      <w:r>
        <w:rPr>
          <w:rFonts w:ascii="Nirmala UI" w:hAnsi="Nirmala UI" w:cs="Nirmala UI"/>
        </w:rPr>
        <w:t>यूँ</w:t>
      </w:r>
      <w:r>
        <w:t xml:space="preserve"> </w:t>
      </w:r>
      <w:r>
        <w:rPr>
          <w:rFonts w:ascii="Nirmala UI" w:hAnsi="Nirmala UI" w:cs="Nirmala UI"/>
        </w:rPr>
        <w:t>कहें</w:t>
      </w:r>
      <w:r>
        <w:t xml:space="preserve"> </w:t>
      </w:r>
      <w:r>
        <w:rPr>
          <w:rFonts w:ascii="Nirmala UI" w:hAnsi="Nirmala UI" w:cs="Nirmala UI"/>
        </w:rPr>
        <w:t>हम</w:t>
      </w:r>
    </w:p>
    <w:p w14:paraId="7DAB44E1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यह</w:t>
      </w:r>
      <w:r>
        <w:t xml:space="preserve"> </w:t>
      </w:r>
      <w:r>
        <w:rPr>
          <w:rFonts w:ascii="Nirmala UI" w:hAnsi="Nirmala UI" w:cs="Nirmala UI"/>
        </w:rPr>
        <w:t>सहज</w:t>
      </w:r>
      <w:r>
        <w:t>-</w:t>
      </w:r>
      <w:r>
        <w:rPr>
          <w:rFonts w:ascii="Nirmala UI" w:hAnsi="Nirmala UI" w:cs="Nirmala UI"/>
        </w:rPr>
        <w:t>रीत</w:t>
      </w:r>
      <w:r>
        <w:t xml:space="preserve"> </w:t>
      </w:r>
      <w:r>
        <w:rPr>
          <w:rFonts w:ascii="Nirmala UI" w:hAnsi="Nirmala UI" w:cs="Nirmala UI"/>
        </w:rPr>
        <w:t>ही</w:t>
      </w:r>
      <w:r>
        <w:t xml:space="preserve"> </w:t>
      </w:r>
      <w:r>
        <w:rPr>
          <w:rFonts w:ascii="Nirmala UI" w:hAnsi="Nirmala UI" w:cs="Nirmala UI"/>
        </w:rPr>
        <w:t>है।</w:t>
      </w:r>
    </w:p>
    <w:p w14:paraId="2E7E69D8" w14:textId="77777777" w:rsidR="00000000" w:rsidRDefault="00000000">
      <w:pPr>
        <w:pStyle w:val="HTMLPreformatted"/>
      </w:pPr>
      <w:r>
        <w:t>Π</w:t>
      </w:r>
    </w:p>
    <w:p w14:paraId="42AF51EB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यह</w:t>
      </w:r>
      <w:r>
        <w:t xml:space="preserve"> </w:t>
      </w:r>
      <w:r>
        <w:rPr>
          <w:rFonts w:ascii="Nirmala UI" w:hAnsi="Nirmala UI" w:cs="Nirmala UI"/>
        </w:rPr>
        <w:t>लो</w:t>
      </w:r>
      <w:r>
        <w:t xml:space="preserve"> !</w:t>
      </w:r>
    </w:p>
    <w:p w14:paraId="5AE68507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क्या</w:t>
      </w:r>
      <w:r>
        <w:t xml:space="preserve"> ?</w:t>
      </w:r>
    </w:p>
    <w:p w14:paraId="588A4385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मंगल</w:t>
      </w:r>
      <w:r>
        <w:t xml:space="preserve"> </w:t>
      </w:r>
      <w:r>
        <w:rPr>
          <w:rFonts w:ascii="Nirmala UI" w:hAnsi="Nirmala UI" w:cs="Nirmala UI"/>
        </w:rPr>
        <w:t>घटना</w:t>
      </w:r>
      <w:r>
        <w:t xml:space="preserve"> </w:t>
      </w:r>
      <w:r>
        <w:rPr>
          <w:rFonts w:ascii="Nirmala UI" w:hAnsi="Nirmala UI" w:cs="Nirmala UI"/>
        </w:rPr>
        <w:t>का</w:t>
      </w:r>
      <w:r>
        <w:t xml:space="preserve"> </w:t>
      </w:r>
      <w:r>
        <w:rPr>
          <w:rFonts w:ascii="Nirmala UI" w:hAnsi="Nirmala UI" w:cs="Nirmala UI"/>
        </w:rPr>
        <w:t>संकेत</w:t>
      </w:r>
      <w:r>
        <w:t>...!</w:t>
      </w:r>
    </w:p>
    <w:p w14:paraId="4B4D2752" w14:textId="77777777" w:rsidR="00000000" w:rsidRDefault="00000000">
      <w:pPr>
        <w:pStyle w:val="HTMLPreformatted"/>
        <w:rPr>
          <w:rFonts w:ascii="Nirmala UI" w:hAnsi="Nirmala UI" w:cs="Nirmala UI"/>
        </w:rPr>
      </w:pPr>
      <w:r>
        <w:t xml:space="preserve">24 :: </w:t>
      </w:r>
      <w:r>
        <w:rPr>
          <w:rFonts w:ascii="Nirmala UI" w:hAnsi="Nirmala UI" w:cs="Nirmala UI"/>
        </w:rPr>
        <w:t>मूकमाटी</w:t>
      </w:r>
    </w:p>
    <w:p w14:paraId="69EA651B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</w:rPr>
        <w:br w:type="page"/>
      </w:r>
    </w:p>
    <w:p w14:paraId="6035A15C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lastRenderedPageBreak/>
        <w:t>अचेत</w:t>
      </w:r>
      <w:r>
        <w:t xml:space="preserve"> </w:t>
      </w:r>
      <w:r>
        <w:rPr>
          <w:rFonts w:ascii="Nirmala UI" w:hAnsi="Nirmala UI" w:cs="Nirmala UI"/>
        </w:rPr>
        <w:t>से</w:t>
      </w:r>
      <w:r>
        <w:t xml:space="preserve"> </w:t>
      </w:r>
      <w:r>
        <w:rPr>
          <w:rFonts w:ascii="Nirmala UI" w:hAnsi="Nirmala UI" w:cs="Nirmala UI"/>
        </w:rPr>
        <w:t>सचेत</w:t>
      </w:r>
      <w:r>
        <w:t xml:space="preserve"> </w:t>
      </w:r>
      <w:r>
        <w:rPr>
          <w:rFonts w:ascii="Nirmala UI" w:hAnsi="Nirmala UI" w:cs="Nirmala UI"/>
        </w:rPr>
        <w:t>हो</w:t>
      </w:r>
    </w:p>
    <w:p w14:paraId="047C3D7D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खेत</w:t>
      </w:r>
      <w:r>
        <w:t xml:space="preserve"> </w:t>
      </w:r>
      <w:r>
        <w:rPr>
          <w:rFonts w:ascii="Nirmala UI" w:hAnsi="Nirmala UI" w:cs="Nirmala UI"/>
        </w:rPr>
        <w:t>से</w:t>
      </w:r>
      <w:r>
        <w:t xml:space="preserve"> </w:t>
      </w:r>
      <w:r>
        <w:rPr>
          <w:rFonts w:ascii="Nirmala UI" w:hAnsi="Nirmala UI" w:cs="Nirmala UI"/>
        </w:rPr>
        <w:t>खेत</w:t>
      </w:r>
      <w:r>
        <w:t xml:space="preserve">, </w:t>
      </w:r>
      <w:r>
        <w:rPr>
          <w:rFonts w:ascii="Nirmala UI" w:hAnsi="Nirmala UI" w:cs="Nirmala UI"/>
        </w:rPr>
        <w:t>खेत</w:t>
      </w:r>
      <w:r>
        <w:t xml:space="preserve"> </w:t>
      </w:r>
      <w:r>
        <w:rPr>
          <w:rFonts w:ascii="Nirmala UI" w:hAnsi="Nirmala UI" w:cs="Nirmala UI"/>
        </w:rPr>
        <w:t>से</w:t>
      </w:r>
      <w:r>
        <w:t xml:space="preserve"> </w:t>
      </w:r>
      <w:r>
        <w:rPr>
          <w:rFonts w:ascii="Nirmala UI" w:hAnsi="Nirmala UI" w:cs="Nirmala UI"/>
        </w:rPr>
        <w:t>खेत</w:t>
      </w:r>
    </w:p>
    <w:p w14:paraId="2D4F8993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वेग</w:t>
      </w:r>
      <w:r>
        <w:t>-</w:t>
      </w:r>
      <w:r>
        <w:rPr>
          <w:rFonts w:ascii="Nirmala UI" w:hAnsi="Nirmala UI" w:cs="Nirmala UI"/>
        </w:rPr>
        <w:t>समेत</w:t>
      </w:r>
      <w:r>
        <w:t xml:space="preserve"> </w:t>
      </w:r>
      <w:r>
        <w:rPr>
          <w:rFonts w:ascii="Nirmala UI" w:hAnsi="Nirmala UI" w:cs="Nirmala UI"/>
        </w:rPr>
        <w:t>वेद</w:t>
      </w:r>
      <w:r>
        <w:t>-</w:t>
      </w:r>
      <w:r>
        <w:rPr>
          <w:rFonts w:ascii="Nirmala UI" w:hAnsi="Nirmala UI" w:cs="Nirmala UI"/>
        </w:rPr>
        <w:t>समेत</w:t>
      </w:r>
    </w:p>
    <w:p w14:paraId="5F5DA9D6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विस्फारित</w:t>
      </w:r>
      <w:r>
        <w:t xml:space="preserve"> </w:t>
      </w:r>
      <w:r>
        <w:rPr>
          <w:rFonts w:ascii="Nirmala UI" w:hAnsi="Nirmala UI" w:cs="Nirmala UI"/>
        </w:rPr>
        <w:t>दृग</w:t>
      </w:r>
      <w:r>
        <w:t>-</w:t>
      </w:r>
      <w:r>
        <w:rPr>
          <w:rFonts w:ascii="Nirmala UI" w:hAnsi="Nirmala UI" w:cs="Nirmala UI"/>
        </w:rPr>
        <w:t>वाला</w:t>
      </w:r>
    </w:p>
    <w:p w14:paraId="274963FD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एक</w:t>
      </w:r>
      <w:r>
        <w:t xml:space="preserve"> </w:t>
      </w:r>
      <w:r>
        <w:rPr>
          <w:rFonts w:ascii="Nirmala UI" w:hAnsi="Nirmala UI" w:cs="Nirmala UI"/>
        </w:rPr>
        <w:t>मृग</w:t>
      </w:r>
    </w:p>
    <w:p w14:paraId="458DB44E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छलाँग</w:t>
      </w:r>
      <w:r>
        <w:t xml:space="preserve"> </w:t>
      </w:r>
      <w:r>
        <w:rPr>
          <w:rFonts w:ascii="Nirmala UI" w:hAnsi="Nirmala UI" w:cs="Nirmala UI"/>
        </w:rPr>
        <w:t>भरता</w:t>
      </w:r>
    </w:p>
    <w:p w14:paraId="684AF48B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पथ</w:t>
      </w:r>
      <w:r>
        <w:t xml:space="preserve"> </w:t>
      </w:r>
      <w:r>
        <w:rPr>
          <w:rFonts w:ascii="Nirmala UI" w:hAnsi="Nirmala UI" w:cs="Nirmala UI"/>
        </w:rPr>
        <w:t>को</w:t>
      </w:r>
      <w:r>
        <w:t xml:space="preserve"> </w:t>
      </w:r>
      <w:r>
        <w:rPr>
          <w:rFonts w:ascii="Nirmala UI" w:hAnsi="Nirmala UI" w:cs="Nirmala UI"/>
        </w:rPr>
        <w:t>लाँघ</w:t>
      </w:r>
      <w:r>
        <w:t xml:space="preserve"> </w:t>
      </w:r>
      <w:r>
        <w:rPr>
          <w:rFonts w:ascii="Nirmala UI" w:hAnsi="Nirmala UI" w:cs="Nirmala UI"/>
        </w:rPr>
        <w:t>जाता</w:t>
      </w:r>
      <w:r>
        <w:t xml:space="preserve"> </w:t>
      </w:r>
      <w:r>
        <w:rPr>
          <w:rFonts w:ascii="Nirmala UI" w:hAnsi="Nirmala UI" w:cs="Nirmala UI"/>
        </w:rPr>
        <w:t>है</w:t>
      </w:r>
    </w:p>
    <w:p w14:paraId="1E945B07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सुदूर</w:t>
      </w:r>
      <w:r>
        <w:t xml:space="preserve">... </w:t>
      </w:r>
      <w:r>
        <w:rPr>
          <w:rFonts w:ascii="Nirmala UI" w:hAnsi="Nirmala UI" w:cs="Nirmala UI"/>
        </w:rPr>
        <w:t>जा</w:t>
      </w:r>
      <w:r>
        <w:t xml:space="preserve"> </w:t>
      </w:r>
      <w:r>
        <w:rPr>
          <w:rFonts w:ascii="Nirmala UI" w:hAnsi="Nirmala UI" w:cs="Nirmala UI"/>
        </w:rPr>
        <w:t>अन्तर्धान</w:t>
      </w:r>
      <w:r>
        <w:t>...</w:t>
      </w:r>
    </w:p>
    <w:p w14:paraId="3C74EFEA" w14:textId="77777777" w:rsidR="00000000" w:rsidRDefault="00000000">
      <w:pPr>
        <w:pStyle w:val="HTMLPreformatted"/>
      </w:pPr>
      <w:r>
        <w:t>..</w:t>
      </w:r>
      <w:r>
        <w:rPr>
          <w:rFonts w:ascii="Nirmala UI" w:hAnsi="Nirmala UI" w:cs="Nirmala UI"/>
        </w:rPr>
        <w:t>खो</w:t>
      </w:r>
      <w:r>
        <w:t xml:space="preserve"> </w:t>
      </w:r>
      <w:r>
        <w:rPr>
          <w:rFonts w:ascii="Nirmala UI" w:hAnsi="Nirmala UI" w:cs="Nirmala UI"/>
        </w:rPr>
        <w:t>जाता</w:t>
      </w:r>
      <w:r>
        <w:t xml:space="preserve"> </w:t>
      </w:r>
      <w:r>
        <w:rPr>
          <w:rFonts w:ascii="Nirmala UI" w:hAnsi="Nirmala UI" w:cs="Nirmala UI"/>
        </w:rPr>
        <w:t>है।</w:t>
      </w:r>
    </w:p>
    <w:p w14:paraId="6D24ABB6" w14:textId="77777777" w:rsidR="00000000" w:rsidRDefault="00000000">
      <w:pPr>
        <w:pStyle w:val="HTMLPreformatted"/>
      </w:pPr>
    </w:p>
    <w:p w14:paraId="32DC5ECD" w14:textId="77777777" w:rsidR="00000000" w:rsidRDefault="00000000">
      <w:pPr>
        <w:pStyle w:val="HTMLPreformatted"/>
      </w:pPr>
      <w:r>
        <w:t>"</w:t>
      </w:r>
      <w:r>
        <w:rPr>
          <w:rFonts w:ascii="Nirmala UI" w:hAnsi="Nirmala UI" w:cs="Nirmala UI"/>
        </w:rPr>
        <w:t>बायें</w:t>
      </w:r>
      <w:r>
        <w:t xml:space="preserve"> </w:t>
      </w:r>
      <w:r>
        <w:rPr>
          <w:rFonts w:ascii="Nirmala UI" w:hAnsi="Nirmala UI" w:cs="Nirmala UI"/>
        </w:rPr>
        <w:t>हिरण</w:t>
      </w:r>
    </w:p>
    <w:p w14:paraId="4B2DB7B6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दायें</w:t>
      </w:r>
      <w:r>
        <w:t xml:space="preserve"> </w:t>
      </w:r>
      <w:r>
        <w:rPr>
          <w:rFonts w:ascii="Nirmala UI" w:hAnsi="Nirmala UI" w:cs="Nirmala UI"/>
        </w:rPr>
        <w:t>जाय</w:t>
      </w:r>
    </w:p>
    <w:p w14:paraId="33EDA7C5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लंका</w:t>
      </w:r>
      <w:r>
        <w:t xml:space="preserve"> </w:t>
      </w:r>
      <w:r>
        <w:rPr>
          <w:rFonts w:ascii="Nirmala UI" w:hAnsi="Nirmala UI" w:cs="Nirmala UI"/>
        </w:rPr>
        <w:t>जीत</w:t>
      </w:r>
    </w:p>
    <w:p w14:paraId="3F4A0490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राम</w:t>
      </w:r>
      <w:r>
        <w:t xml:space="preserve"> </w:t>
      </w:r>
      <w:r>
        <w:rPr>
          <w:rFonts w:ascii="Nirmala UI" w:hAnsi="Nirmala UI" w:cs="Nirmala UI"/>
        </w:rPr>
        <w:t>घर</w:t>
      </w:r>
      <w:r>
        <w:t xml:space="preserve"> </w:t>
      </w:r>
      <w:r>
        <w:rPr>
          <w:rFonts w:ascii="Nirmala UI" w:hAnsi="Nirmala UI" w:cs="Nirmala UI"/>
        </w:rPr>
        <w:t>आय</w:t>
      </w:r>
      <w:r>
        <w:t>"</w:t>
      </w:r>
    </w:p>
    <w:p w14:paraId="159DD38B" w14:textId="77777777" w:rsidR="00000000" w:rsidRDefault="00000000">
      <w:pPr>
        <w:pStyle w:val="HTMLPreformatted"/>
      </w:pPr>
    </w:p>
    <w:p w14:paraId="62C93D0E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इस</w:t>
      </w:r>
      <w:r>
        <w:t xml:space="preserve"> </w:t>
      </w:r>
      <w:r>
        <w:rPr>
          <w:rFonts w:ascii="Nirmala UI" w:hAnsi="Nirmala UI" w:cs="Nirmala UI"/>
        </w:rPr>
        <w:t>सूक्ति</w:t>
      </w:r>
      <w:r>
        <w:t xml:space="preserve"> </w:t>
      </w:r>
      <w:r>
        <w:rPr>
          <w:rFonts w:ascii="Nirmala UI" w:hAnsi="Nirmala UI" w:cs="Nirmala UI"/>
        </w:rPr>
        <w:t>की</w:t>
      </w:r>
      <w:r>
        <w:t xml:space="preserve"> </w:t>
      </w:r>
      <w:r>
        <w:rPr>
          <w:rFonts w:ascii="Nirmala UI" w:hAnsi="Nirmala UI" w:cs="Nirmala UI"/>
        </w:rPr>
        <w:t>स्मृति</w:t>
      </w:r>
    </w:p>
    <w:p w14:paraId="5D383FD0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ताजी</w:t>
      </w:r>
      <w:r>
        <w:t xml:space="preserve"> </w:t>
      </w:r>
      <w:r>
        <w:rPr>
          <w:rFonts w:ascii="Nirmala UI" w:hAnsi="Nirmala UI" w:cs="Nirmala UI"/>
        </w:rPr>
        <w:t>हो</w:t>
      </w:r>
      <w:r>
        <w:t xml:space="preserve"> </w:t>
      </w:r>
      <w:r>
        <w:rPr>
          <w:rFonts w:ascii="Nirmala UI" w:hAnsi="Nirmala UI" w:cs="Nirmala UI"/>
        </w:rPr>
        <w:t>आई</w:t>
      </w:r>
    </w:p>
    <w:p w14:paraId="51F506D2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और</w:t>
      </w:r>
    </w:p>
    <w:p w14:paraId="40139495" w14:textId="77777777" w:rsidR="00000000" w:rsidRDefault="00000000">
      <w:pPr>
        <w:pStyle w:val="HTMLPreformatted"/>
      </w:pPr>
      <w:r>
        <w:t xml:space="preserve">... </w:t>
      </w:r>
      <w:r>
        <w:rPr>
          <w:rFonts w:ascii="Nirmala UI" w:hAnsi="Nirmala UI" w:cs="Nirmala UI"/>
        </w:rPr>
        <w:t>दूर</w:t>
      </w:r>
      <w:r>
        <w:t xml:space="preserve">... </w:t>
      </w:r>
      <w:r>
        <w:rPr>
          <w:rFonts w:ascii="Nirmala UI" w:hAnsi="Nirmala UI" w:cs="Nirmala UI"/>
        </w:rPr>
        <w:t>सुदूर</w:t>
      </w:r>
      <w:r>
        <w:t>...</w:t>
      </w:r>
    </w:p>
    <w:p w14:paraId="4A38005B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माटी</w:t>
      </w:r>
      <w:r>
        <w:t xml:space="preserve"> </w:t>
      </w:r>
      <w:r>
        <w:rPr>
          <w:rFonts w:ascii="Nirmala UI" w:hAnsi="Nirmala UI" w:cs="Nirmala UI"/>
        </w:rPr>
        <w:t>ने</w:t>
      </w:r>
      <w:r>
        <w:t xml:space="preserve"> </w:t>
      </w:r>
      <w:r>
        <w:rPr>
          <w:rFonts w:ascii="Nirmala UI" w:hAnsi="Nirmala UI" w:cs="Nirmala UI"/>
        </w:rPr>
        <w:t>देखा</w:t>
      </w:r>
      <w:r>
        <w:t xml:space="preserve"> -</w:t>
      </w:r>
    </w:p>
    <w:p w14:paraId="61726FEF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घाटी</w:t>
      </w:r>
      <w:r>
        <w:t xml:space="preserve"> </w:t>
      </w:r>
      <w:r>
        <w:rPr>
          <w:rFonts w:ascii="Nirmala UI" w:hAnsi="Nirmala UI" w:cs="Nirmala UI"/>
        </w:rPr>
        <w:t>में</w:t>
      </w:r>
      <w:r>
        <w:t xml:space="preserve"> </w:t>
      </w:r>
      <w:r>
        <w:rPr>
          <w:rFonts w:ascii="Nirmala UI" w:hAnsi="Nirmala UI" w:cs="Nirmala UI"/>
        </w:rPr>
        <w:t>दिखे</w:t>
      </w:r>
    </w:p>
    <w:p w14:paraId="7E3D0B99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कौन</w:t>
      </w:r>
      <w:r>
        <w:t xml:space="preserve"> </w:t>
      </w:r>
      <w:r>
        <w:rPr>
          <w:rFonts w:ascii="Nirmala UI" w:hAnsi="Nirmala UI" w:cs="Nirmala UI"/>
        </w:rPr>
        <w:t>वह</w:t>
      </w:r>
      <w:r>
        <w:t xml:space="preserve"> ?</w:t>
      </w:r>
    </w:p>
    <w:p w14:paraId="06F2DC61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परिचित</w:t>
      </w:r>
      <w:r>
        <w:t xml:space="preserve"> </w:t>
      </w:r>
      <w:r>
        <w:rPr>
          <w:rFonts w:ascii="Nirmala UI" w:hAnsi="Nirmala UI" w:cs="Nirmala UI"/>
        </w:rPr>
        <w:t>है</w:t>
      </w:r>
      <w:r>
        <w:t xml:space="preserve"> </w:t>
      </w:r>
      <w:r>
        <w:rPr>
          <w:rFonts w:ascii="Nirmala UI" w:hAnsi="Nirmala UI" w:cs="Nirmala UI"/>
        </w:rPr>
        <w:t>या</w:t>
      </w:r>
      <w:r>
        <w:t xml:space="preserve"> </w:t>
      </w:r>
      <w:r>
        <w:rPr>
          <w:rFonts w:ascii="Nirmala UI" w:hAnsi="Nirmala UI" w:cs="Nirmala UI"/>
        </w:rPr>
        <w:t>अपरिचित</w:t>
      </w:r>
      <w:r>
        <w:t xml:space="preserve"> !</w:t>
      </w:r>
    </w:p>
    <w:p w14:paraId="2DFD2904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अपनी</w:t>
      </w:r>
      <w:r>
        <w:t xml:space="preserve"> </w:t>
      </w:r>
      <w:r>
        <w:rPr>
          <w:rFonts w:ascii="Nirmala UI" w:hAnsi="Nirmala UI" w:cs="Nirmala UI"/>
        </w:rPr>
        <w:t>ओर</w:t>
      </w:r>
      <w:r>
        <w:t xml:space="preserve"> </w:t>
      </w:r>
      <w:r>
        <w:rPr>
          <w:rFonts w:ascii="Nirmala UI" w:hAnsi="Nirmala UI" w:cs="Nirmala UI"/>
        </w:rPr>
        <w:t>ही</w:t>
      </w:r>
    </w:p>
    <w:p w14:paraId="641B45A2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बढ़ते</w:t>
      </w:r>
      <w:r>
        <w:t xml:space="preserve"> </w:t>
      </w:r>
      <w:r>
        <w:rPr>
          <w:rFonts w:ascii="Nirmala UI" w:hAnsi="Nirmala UI" w:cs="Nirmala UI"/>
        </w:rPr>
        <w:t>बढ़ते</w:t>
      </w:r>
    </w:p>
    <w:p w14:paraId="054B4720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आ</w:t>
      </w:r>
      <w:r>
        <w:t xml:space="preserve"> </w:t>
      </w:r>
      <w:r>
        <w:rPr>
          <w:rFonts w:ascii="Nirmala UI" w:hAnsi="Nirmala UI" w:cs="Nirmala UI"/>
        </w:rPr>
        <w:t>रहे</w:t>
      </w:r>
      <w:r>
        <w:t xml:space="preserve"> </w:t>
      </w:r>
      <w:r>
        <w:rPr>
          <w:rFonts w:ascii="Nirmala UI" w:hAnsi="Nirmala UI" w:cs="Nirmala UI"/>
        </w:rPr>
        <w:t>वह</w:t>
      </w:r>
    </w:p>
    <w:p w14:paraId="33F43FFD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श्रमिक</w:t>
      </w:r>
      <w:r>
        <w:t>-</w:t>
      </w:r>
      <w:r>
        <w:rPr>
          <w:rFonts w:ascii="Nirmala UI" w:hAnsi="Nirmala UI" w:cs="Nirmala UI"/>
        </w:rPr>
        <w:t>चरण</w:t>
      </w:r>
      <w:r>
        <w:t>...!</w:t>
      </w:r>
    </w:p>
    <w:p w14:paraId="3C478A94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और</w:t>
      </w:r>
    </w:p>
    <w:p w14:paraId="1F9C160D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फूली</w:t>
      </w:r>
      <w:r>
        <w:t xml:space="preserve"> </w:t>
      </w:r>
      <w:r>
        <w:rPr>
          <w:rFonts w:ascii="Nirmala UI" w:hAnsi="Nirmala UI" w:cs="Nirmala UI"/>
        </w:rPr>
        <w:t>नहीं</w:t>
      </w:r>
      <w:r>
        <w:t xml:space="preserve"> </w:t>
      </w:r>
      <w:r>
        <w:rPr>
          <w:rFonts w:ascii="Nirmala UI" w:hAnsi="Nirmala UI" w:cs="Nirmala UI"/>
        </w:rPr>
        <w:t>समाती</w:t>
      </w:r>
      <w:r>
        <w:t>,</w:t>
      </w:r>
    </w:p>
    <w:p w14:paraId="4206B2BC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भोली</w:t>
      </w:r>
      <w:r>
        <w:t xml:space="preserve"> </w:t>
      </w:r>
      <w:r>
        <w:rPr>
          <w:rFonts w:ascii="Nirmala UI" w:hAnsi="Nirmala UI" w:cs="Nirmala UI"/>
        </w:rPr>
        <w:t>माटी</w:t>
      </w:r>
      <w:r>
        <w:t xml:space="preserve"> </w:t>
      </w:r>
      <w:r>
        <w:rPr>
          <w:rFonts w:ascii="Nirmala UI" w:hAnsi="Nirmala UI" w:cs="Nirmala UI"/>
        </w:rPr>
        <w:t>यह</w:t>
      </w:r>
    </w:p>
    <w:p w14:paraId="1603B11D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घाटी</w:t>
      </w:r>
      <w:r>
        <w:t xml:space="preserve"> </w:t>
      </w:r>
      <w:r>
        <w:rPr>
          <w:rFonts w:ascii="Nirmala UI" w:hAnsi="Nirmala UI" w:cs="Nirmala UI"/>
        </w:rPr>
        <w:t>की</w:t>
      </w:r>
      <w:r>
        <w:t xml:space="preserve"> </w:t>
      </w:r>
      <w:r>
        <w:rPr>
          <w:rFonts w:ascii="Nirmala UI" w:hAnsi="Nirmala UI" w:cs="Nirmala UI"/>
        </w:rPr>
        <w:t>ओर</w:t>
      </w:r>
      <w:r>
        <w:t xml:space="preserve"> </w:t>
      </w:r>
      <w:r>
        <w:rPr>
          <w:rFonts w:ascii="Nirmala UI" w:hAnsi="Nirmala UI" w:cs="Nirmala UI"/>
        </w:rPr>
        <w:t>ही</w:t>
      </w:r>
    </w:p>
    <w:p w14:paraId="26AE5EB5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अपलक</w:t>
      </w:r>
      <w:r>
        <w:t xml:space="preserve"> </w:t>
      </w:r>
      <w:r>
        <w:rPr>
          <w:rFonts w:ascii="Nirmala UI" w:hAnsi="Nirmala UI" w:cs="Nirmala UI"/>
        </w:rPr>
        <w:t>ताक</w:t>
      </w:r>
      <w:r>
        <w:t xml:space="preserve"> </w:t>
      </w:r>
      <w:r>
        <w:rPr>
          <w:rFonts w:ascii="Nirmala UI" w:hAnsi="Nirmala UI" w:cs="Nirmala UI"/>
        </w:rPr>
        <w:t>रही</w:t>
      </w:r>
      <w:r>
        <w:t xml:space="preserve"> </w:t>
      </w:r>
      <w:r>
        <w:rPr>
          <w:rFonts w:ascii="Nirmala UI" w:hAnsi="Nirmala UI" w:cs="Nirmala UI"/>
        </w:rPr>
        <w:t>है</w:t>
      </w:r>
    </w:p>
    <w:p w14:paraId="0A740FF0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मूकमाटी</w:t>
      </w:r>
      <w:r>
        <w:t xml:space="preserve"> :: 25</w:t>
      </w:r>
    </w:p>
    <w:p w14:paraId="219416EC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br w:type="page"/>
      </w:r>
    </w:p>
    <w:p w14:paraId="49402012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lastRenderedPageBreak/>
        <w:t>भोर</w:t>
      </w:r>
      <w:r>
        <w:t xml:space="preserve"> </w:t>
      </w:r>
      <w:r>
        <w:rPr>
          <w:rFonts w:ascii="Nirmala UI" w:hAnsi="Nirmala UI" w:cs="Nirmala UI"/>
        </w:rPr>
        <w:t>में</w:t>
      </w:r>
      <w:r>
        <w:t xml:space="preserve"> </w:t>
      </w:r>
      <w:r>
        <w:rPr>
          <w:rFonts w:ascii="Nirmala UI" w:hAnsi="Nirmala UI" w:cs="Nirmala UI"/>
        </w:rPr>
        <w:t>ही</w:t>
      </w:r>
    </w:p>
    <w:p w14:paraId="3C1B1F31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उसका</w:t>
      </w:r>
      <w:r>
        <w:t xml:space="preserve"> </w:t>
      </w:r>
      <w:r>
        <w:rPr>
          <w:rFonts w:ascii="Nirmala UI" w:hAnsi="Nirmala UI" w:cs="Nirmala UI"/>
        </w:rPr>
        <w:t>मानस</w:t>
      </w:r>
    </w:p>
    <w:p w14:paraId="77886DAB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विभोर</w:t>
      </w:r>
      <w:r>
        <w:t xml:space="preserve"> </w:t>
      </w:r>
      <w:r>
        <w:rPr>
          <w:rFonts w:ascii="Nirmala UI" w:hAnsi="Nirmala UI" w:cs="Nirmala UI"/>
        </w:rPr>
        <w:t>हो</w:t>
      </w:r>
      <w:r>
        <w:t xml:space="preserve"> </w:t>
      </w:r>
      <w:r>
        <w:rPr>
          <w:rFonts w:ascii="Nirmala UI" w:hAnsi="Nirmala UI" w:cs="Nirmala UI"/>
        </w:rPr>
        <w:t>आया</w:t>
      </w:r>
      <w:r>
        <w:t xml:space="preserve">, </w:t>
      </w:r>
      <w:r>
        <w:rPr>
          <w:rFonts w:ascii="Nirmala UI" w:hAnsi="Nirmala UI" w:cs="Nirmala UI"/>
        </w:rPr>
        <w:t>और</w:t>
      </w:r>
    </w:p>
    <w:p w14:paraId="47E43547" w14:textId="77777777" w:rsidR="00000000" w:rsidRDefault="00000000">
      <w:pPr>
        <w:pStyle w:val="HTMLPreformatted"/>
      </w:pPr>
    </w:p>
    <w:p w14:paraId="18DCBDE3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अब</w:t>
      </w:r>
      <w:r>
        <w:t xml:space="preserve"> </w:t>
      </w:r>
      <w:r>
        <w:rPr>
          <w:rFonts w:ascii="Nirmala UI" w:hAnsi="Nirmala UI" w:cs="Nirmala UI"/>
        </w:rPr>
        <w:t>तो</w:t>
      </w:r>
      <w:r>
        <w:t xml:space="preserve"> </w:t>
      </w:r>
      <w:r>
        <w:rPr>
          <w:rFonts w:ascii="Nirmala UI" w:hAnsi="Nirmala UI" w:cs="Nirmala UI"/>
        </w:rPr>
        <w:t>वह</w:t>
      </w:r>
      <w:r>
        <w:t xml:space="preserve"> </w:t>
      </w:r>
      <w:r>
        <w:rPr>
          <w:rFonts w:ascii="Nirmala UI" w:hAnsi="Nirmala UI" w:cs="Nirmala UI"/>
        </w:rPr>
        <w:t>चरण</w:t>
      </w:r>
    </w:p>
    <w:p w14:paraId="676D5FD1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निकट</w:t>
      </w:r>
      <w:r>
        <w:t>-</w:t>
      </w:r>
      <w:r>
        <w:rPr>
          <w:rFonts w:ascii="Nirmala UI" w:hAnsi="Nirmala UI" w:cs="Nirmala UI"/>
        </w:rPr>
        <w:t>सन्निकट</w:t>
      </w:r>
      <w:r>
        <w:t xml:space="preserve"> </w:t>
      </w:r>
      <w:r>
        <w:rPr>
          <w:rFonts w:ascii="Nirmala UI" w:hAnsi="Nirmala UI" w:cs="Nirmala UI"/>
        </w:rPr>
        <w:t>ही</w:t>
      </w:r>
      <w:r>
        <w:t xml:space="preserve"> </w:t>
      </w:r>
      <w:r>
        <w:rPr>
          <w:rFonts w:ascii="Nirmala UI" w:hAnsi="Nirmala UI" w:cs="Nirmala UI"/>
        </w:rPr>
        <w:t>आ</w:t>
      </w:r>
      <w:r>
        <w:t xml:space="preserve"> </w:t>
      </w:r>
      <w:r>
        <w:rPr>
          <w:rFonts w:ascii="Nirmala UI" w:hAnsi="Nirmala UI" w:cs="Nirmala UI"/>
        </w:rPr>
        <w:t>गए</w:t>
      </w:r>
      <w:r>
        <w:t xml:space="preserve"> !</w:t>
      </w:r>
    </w:p>
    <w:p w14:paraId="6A01B129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फैलाव</w:t>
      </w:r>
      <w:r>
        <w:t xml:space="preserve"> </w:t>
      </w:r>
      <w:r>
        <w:rPr>
          <w:rFonts w:ascii="Nirmala UI" w:hAnsi="Nirmala UI" w:cs="Nirmala UI"/>
        </w:rPr>
        <w:t>घट</w:t>
      </w:r>
      <w:r>
        <w:t xml:space="preserve"> </w:t>
      </w:r>
      <w:r>
        <w:rPr>
          <w:rFonts w:ascii="Nirmala UI" w:hAnsi="Nirmala UI" w:cs="Nirmala UI"/>
        </w:rPr>
        <w:t>रहा</w:t>
      </w:r>
      <w:r>
        <w:t xml:space="preserve"> </w:t>
      </w:r>
      <w:r>
        <w:rPr>
          <w:rFonts w:ascii="Nirmala UI" w:hAnsi="Nirmala UI" w:cs="Nirmala UI"/>
        </w:rPr>
        <w:t>है</w:t>
      </w:r>
    </w:p>
    <w:p w14:paraId="5DF662BC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धीरे</w:t>
      </w:r>
      <w:r>
        <w:t>-</w:t>
      </w:r>
      <w:r>
        <w:rPr>
          <w:rFonts w:ascii="Nirmala UI" w:hAnsi="Nirmala UI" w:cs="Nirmala UI"/>
        </w:rPr>
        <w:t>धीरे</w:t>
      </w:r>
      <w:r>
        <w:t xml:space="preserve"> </w:t>
      </w:r>
      <w:r>
        <w:rPr>
          <w:rFonts w:ascii="Nirmala UI" w:hAnsi="Nirmala UI" w:cs="Nirmala UI"/>
        </w:rPr>
        <w:t>दृश्य</w:t>
      </w:r>
    </w:p>
    <w:p w14:paraId="5036B544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सिमट</w:t>
      </w:r>
      <w:r>
        <w:t>-</w:t>
      </w:r>
      <w:r>
        <w:rPr>
          <w:rFonts w:ascii="Nirmala UI" w:hAnsi="Nirmala UI" w:cs="Nirmala UI"/>
        </w:rPr>
        <w:t>सिमट</w:t>
      </w:r>
      <w:r>
        <w:t xml:space="preserve"> </w:t>
      </w:r>
      <w:r>
        <w:rPr>
          <w:rFonts w:ascii="Nirmala UI" w:hAnsi="Nirmala UI" w:cs="Nirmala UI"/>
        </w:rPr>
        <w:t>कर</w:t>
      </w:r>
    </w:p>
    <w:p w14:paraId="5DD4CBEA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घना</w:t>
      </w:r>
      <w:r>
        <w:t xml:space="preserve"> </w:t>
      </w:r>
      <w:r>
        <w:rPr>
          <w:rFonts w:ascii="Nirmala UI" w:hAnsi="Nirmala UI" w:cs="Nirmala UI"/>
        </w:rPr>
        <w:t>होता</w:t>
      </w:r>
      <w:r>
        <w:t xml:space="preserve"> </w:t>
      </w:r>
      <w:r>
        <w:rPr>
          <w:rFonts w:ascii="Nirmala UI" w:hAnsi="Nirmala UI" w:cs="Nirmala UI"/>
        </w:rPr>
        <w:t>आ</w:t>
      </w:r>
      <w:r>
        <w:t xml:space="preserve"> </w:t>
      </w:r>
      <w:r>
        <w:rPr>
          <w:rFonts w:ascii="Nirmala UI" w:hAnsi="Nirmala UI" w:cs="Nirmala UI"/>
        </w:rPr>
        <w:t>रहा</w:t>
      </w:r>
      <w:r>
        <w:t xml:space="preserve"> </w:t>
      </w:r>
      <w:r>
        <w:rPr>
          <w:rFonts w:ascii="Nirmala UI" w:hAnsi="Nirmala UI" w:cs="Nirmala UI"/>
        </w:rPr>
        <w:t>है</w:t>
      </w:r>
    </w:p>
    <w:p w14:paraId="479FC485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और</w:t>
      </w:r>
    </w:p>
    <w:p w14:paraId="57430D76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आकाशीय</w:t>
      </w:r>
      <w:r>
        <w:t xml:space="preserve"> </w:t>
      </w:r>
      <w:r>
        <w:rPr>
          <w:rFonts w:ascii="Nirmala UI" w:hAnsi="Nirmala UI" w:cs="Nirmala UI"/>
        </w:rPr>
        <w:t>विशाल</w:t>
      </w:r>
      <w:r>
        <w:t xml:space="preserve"> </w:t>
      </w:r>
      <w:r>
        <w:rPr>
          <w:rFonts w:ascii="Nirmala UI" w:hAnsi="Nirmala UI" w:cs="Nirmala UI"/>
        </w:rPr>
        <w:t>दृश्य</w:t>
      </w:r>
      <w:r>
        <w:t xml:space="preserve"> </w:t>
      </w:r>
      <w:r>
        <w:rPr>
          <w:rFonts w:ascii="Nirmala UI" w:hAnsi="Nirmala UI" w:cs="Nirmala UI"/>
        </w:rPr>
        <w:t>भी</w:t>
      </w:r>
    </w:p>
    <w:p w14:paraId="42685E54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इसीलिए</w:t>
      </w:r>
    </w:p>
    <w:p w14:paraId="38F79D06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शून्य</w:t>
      </w:r>
      <w:r>
        <w:t xml:space="preserve"> </w:t>
      </w:r>
      <w:r>
        <w:rPr>
          <w:rFonts w:ascii="Nirmala UI" w:hAnsi="Nirmala UI" w:cs="Nirmala UI"/>
        </w:rPr>
        <w:t>होता</w:t>
      </w:r>
      <w:r>
        <w:t xml:space="preserve"> </w:t>
      </w:r>
      <w:r>
        <w:rPr>
          <w:rFonts w:ascii="Nirmala UI" w:hAnsi="Nirmala UI" w:cs="Nirmala UI"/>
        </w:rPr>
        <w:t>जा</w:t>
      </w:r>
      <w:r>
        <w:t xml:space="preserve"> </w:t>
      </w:r>
      <w:r>
        <w:rPr>
          <w:rFonts w:ascii="Nirmala UI" w:hAnsi="Nirmala UI" w:cs="Nirmala UI"/>
        </w:rPr>
        <w:t>रहा</w:t>
      </w:r>
      <w:r>
        <w:t xml:space="preserve"> </w:t>
      </w:r>
      <w:r>
        <w:rPr>
          <w:rFonts w:ascii="Nirmala UI" w:hAnsi="Nirmala UI" w:cs="Nirmala UI"/>
        </w:rPr>
        <w:t>है</w:t>
      </w:r>
    </w:p>
    <w:p w14:paraId="0E4FC739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समीपस्थ</w:t>
      </w:r>
      <w:r>
        <w:t xml:space="preserve"> </w:t>
      </w:r>
      <w:r>
        <w:rPr>
          <w:rFonts w:ascii="Nirmala UI" w:hAnsi="Nirmala UI" w:cs="Nirmala UI"/>
        </w:rPr>
        <w:t>इष्ट</w:t>
      </w:r>
      <w:r>
        <w:t xml:space="preserve"> </w:t>
      </w:r>
      <w:r>
        <w:rPr>
          <w:rFonts w:ascii="Nirmala UI" w:hAnsi="Nirmala UI" w:cs="Nirmala UI"/>
        </w:rPr>
        <w:t>पर</w:t>
      </w:r>
    </w:p>
    <w:p w14:paraId="259A9998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दृष्टि</w:t>
      </w:r>
      <w:r>
        <w:t xml:space="preserve"> </w:t>
      </w:r>
      <w:r>
        <w:rPr>
          <w:rFonts w:ascii="Nirmala UI" w:hAnsi="Nirmala UI" w:cs="Nirmala UI"/>
        </w:rPr>
        <w:t>टिकने</w:t>
      </w:r>
      <w:r>
        <w:t xml:space="preserve"> </w:t>
      </w:r>
      <w:r>
        <w:rPr>
          <w:rFonts w:ascii="Nirmala UI" w:hAnsi="Nirmala UI" w:cs="Nirmala UI"/>
        </w:rPr>
        <w:t>से</w:t>
      </w:r>
    </w:p>
    <w:p w14:paraId="3703256D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अन्य</w:t>
      </w:r>
      <w:r>
        <w:t xml:space="preserve"> </w:t>
      </w:r>
      <w:r>
        <w:rPr>
          <w:rFonts w:ascii="Nirmala UI" w:hAnsi="Nirmala UI" w:cs="Nirmala UI"/>
        </w:rPr>
        <w:t>सब</w:t>
      </w:r>
      <w:r>
        <w:t xml:space="preserve"> </w:t>
      </w:r>
      <w:r>
        <w:rPr>
          <w:rFonts w:ascii="Nirmala UI" w:hAnsi="Nirmala UI" w:cs="Nirmala UI"/>
        </w:rPr>
        <w:t>लुप्त</w:t>
      </w:r>
      <w:r>
        <w:t xml:space="preserve"> </w:t>
      </w:r>
      <w:r>
        <w:rPr>
          <w:rFonts w:ascii="Nirmala UI" w:hAnsi="Nirmala UI" w:cs="Nirmala UI"/>
        </w:rPr>
        <w:t>ही</w:t>
      </w:r>
      <w:r>
        <w:t xml:space="preserve"> </w:t>
      </w:r>
      <w:r>
        <w:rPr>
          <w:rFonts w:ascii="Nirmala UI" w:hAnsi="Nirmala UI" w:cs="Nirmala UI"/>
        </w:rPr>
        <w:t>होते</w:t>
      </w:r>
      <w:r>
        <w:t xml:space="preserve"> </w:t>
      </w:r>
      <w:r>
        <w:rPr>
          <w:rFonts w:ascii="Nirmala UI" w:hAnsi="Nirmala UI" w:cs="Nirmala UI"/>
        </w:rPr>
        <w:t>हैं।</w:t>
      </w:r>
    </w:p>
    <w:p w14:paraId="0EBF8BD6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लो</w:t>
      </w:r>
      <w:r>
        <w:t xml:space="preserve"> ! </w:t>
      </w:r>
      <w:r>
        <w:rPr>
          <w:rFonts w:ascii="Nirmala UI" w:hAnsi="Nirmala UI" w:cs="Nirmala UI"/>
        </w:rPr>
        <w:t>धन्य</w:t>
      </w:r>
      <w:r>
        <w:t xml:space="preserve"> !</w:t>
      </w:r>
    </w:p>
    <w:p w14:paraId="65643DEC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पूरा</w:t>
      </w:r>
      <w:r>
        <w:t xml:space="preserve"> </w:t>
      </w:r>
      <w:r>
        <w:rPr>
          <w:rFonts w:ascii="Nirmala UI" w:hAnsi="Nirmala UI" w:cs="Nirmala UI"/>
        </w:rPr>
        <w:t>का</w:t>
      </w:r>
      <w:r>
        <w:t xml:space="preserve"> </w:t>
      </w:r>
      <w:r>
        <w:rPr>
          <w:rFonts w:ascii="Nirmala UI" w:hAnsi="Nirmala UI" w:cs="Nirmala UI"/>
        </w:rPr>
        <w:t>पूरा</w:t>
      </w:r>
    </w:p>
    <w:p w14:paraId="51A874E1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एक</w:t>
      </w:r>
      <w:r>
        <w:t xml:space="preserve"> </w:t>
      </w:r>
      <w:r>
        <w:rPr>
          <w:rFonts w:ascii="Nirmala UI" w:hAnsi="Nirmala UI" w:cs="Nirmala UI"/>
        </w:rPr>
        <w:t>चेहरा</w:t>
      </w:r>
      <w:r>
        <w:t>,</w:t>
      </w:r>
    </w:p>
    <w:p w14:paraId="4698B607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जो</w:t>
      </w:r>
      <w:r>
        <w:t xml:space="preserve"> </w:t>
      </w:r>
      <w:r>
        <w:rPr>
          <w:rFonts w:ascii="Nirmala UI" w:hAnsi="Nirmala UI" w:cs="Nirmala UI"/>
        </w:rPr>
        <w:t>भरा</w:t>
      </w:r>
      <w:r>
        <w:t xml:space="preserve"> </w:t>
      </w:r>
      <w:r>
        <w:rPr>
          <w:rFonts w:ascii="Nirmala UI" w:hAnsi="Nirmala UI" w:cs="Nirmala UI"/>
        </w:rPr>
        <w:t>है</w:t>
      </w:r>
    </w:p>
    <w:p w14:paraId="6B8BFFA9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अनन्य</w:t>
      </w:r>
      <w:r>
        <w:t xml:space="preserve"> </w:t>
      </w:r>
      <w:r>
        <w:rPr>
          <w:rFonts w:ascii="Nirmala UI" w:hAnsi="Nirmala UI" w:cs="Nirmala UI"/>
        </w:rPr>
        <w:t>भावों</w:t>
      </w:r>
      <w:r>
        <w:t xml:space="preserve"> </w:t>
      </w:r>
      <w:r>
        <w:rPr>
          <w:rFonts w:ascii="Nirmala UI" w:hAnsi="Nirmala UI" w:cs="Nirmala UI"/>
        </w:rPr>
        <w:t>से</w:t>
      </w:r>
      <w:r>
        <w:t>,</w:t>
      </w:r>
    </w:p>
    <w:p w14:paraId="74DBDD6B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अदम्य</w:t>
      </w:r>
      <w:r>
        <w:t xml:space="preserve"> </w:t>
      </w:r>
      <w:r>
        <w:rPr>
          <w:rFonts w:ascii="Nirmala UI" w:hAnsi="Nirmala UI" w:cs="Nirmala UI"/>
        </w:rPr>
        <w:t>चावों</w:t>
      </w:r>
      <w:r>
        <w:t xml:space="preserve"> </w:t>
      </w:r>
      <w:r>
        <w:rPr>
          <w:rFonts w:ascii="Nirmala UI" w:hAnsi="Nirmala UI" w:cs="Nirmala UI"/>
        </w:rPr>
        <w:t>से</w:t>
      </w:r>
    </w:p>
    <w:p w14:paraId="31CA48C9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सामने</w:t>
      </w:r>
      <w:r>
        <w:t xml:space="preserve"> </w:t>
      </w:r>
      <w:r>
        <w:rPr>
          <w:rFonts w:ascii="Nirmala UI" w:hAnsi="Nirmala UI" w:cs="Nirmala UI"/>
        </w:rPr>
        <w:t>आ</w:t>
      </w:r>
    </w:p>
    <w:p w14:paraId="385704B0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उभरा</w:t>
      </w:r>
      <w:r>
        <w:t xml:space="preserve"> </w:t>
      </w:r>
      <w:r>
        <w:rPr>
          <w:rFonts w:ascii="Nirmala UI" w:hAnsi="Nirmala UI" w:cs="Nirmala UI"/>
        </w:rPr>
        <w:t>है</w:t>
      </w:r>
      <w:r>
        <w:t>!</w:t>
      </w:r>
    </w:p>
    <w:p w14:paraId="7D5B9A38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जिसका</w:t>
      </w:r>
      <w:r>
        <w:t xml:space="preserve"> </w:t>
      </w:r>
      <w:r>
        <w:rPr>
          <w:rFonts w:ascii="Nirmala UI" w:hAnsi="Nirmala UI" w:cs="Nirmala UI"/>
        </w:rPr>
        <w:t>भाल</w:t>
      </w:r>
      <w:r>
        <w:t xml:space="preserve"> </w:t>
      </w:r>
      <w:r>
        <w:rPr>
          <w:rFonts w:ascii="Nirmala UI" w:hAnsi="Nirmala UI" w:cs="Nirmala UI"/>
        </w:rPr>
        <w:t>वह</w:t>
      </w:r>
    </w:p>
    <w:p w14:paraId="3E383EB8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बाल</w:t>
      </w:r>
      <w:r>
        <w:t xml:space="preserve"> </w:t>
      </w:r>
      <w:r>
        <w:rPr>
          <w:rFonts w:ascii="Nirmala UI" w:hAnsi="Nirmala UI" w:cs="Nirmala UI"/>
        </w:rPr>
        <w:t>नहीं</w:t>
      </w:r>
      <w:r>
        <w:t xml:space="preserve"> </w:t>
      </w:r>
      <w:r>
        <w:rPr>
          <w:rFonts w:ascii="Nirmala UI" w:hAnsi="Nirmala UI" w:cs="Nirmala UI"/>
        </w:rPr>
        <w:t>है।</w:t>
      </w:r>
    </w:p>
    <w:p w14:paraId="0ECAF3BC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वृद्ध</w:t>
      </w:r>
      <w:r>
        <w:t xml:space="preserve"> </w:t>
      </w:r>
      <w:r>
        <w:rPr>
          <w:rFonts w:ascii="Nirmala UI" w:hAnsi="Nirmala UI" w:cs="Nirmala UI"/>
        </w:rPr>
        <w:t>है</w:t>
      </w:r>
      <w:r>
        <w:t xml:space="preserve">, </w:t>
      </w:r>
      <w:r>
        <w:rPr>
          <w:rFonts w:ascii="Nirmala UI" w:hAnsi="Nirmala UI" w:cs="Nirmala UI"/>
        </w:rPr>
        <w:t>विशाल</w:t>
      </w:r>
      <w:r>
        <w:t xml:space="preserve"> </w:t>
      </w:r>
      <w:r>
        <w:rPr>
          <w:rFonts w:ascii="Nirmala UI" w:hAnsi="Nirmala UI" w:cs="Nirmala UI"/>
        </w:rPr>
        <w:t>है</w:t>
      </w:r>
    </w:p>
    <w:p w14:paraId="1AF53370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भाग्य</w:t>
      </w:r>
      <w:r>
        <w:t xml:space="preserve"> </w:t>
      </w:r>
      <w:r>
        <w:rPr>
          <w:rFonts w:ascii="Nirmala UI" w:hAnsi="Nirmala UI" w:cs="Nirmala UI"/>
        </w:rPr>
        <w:t>का</w:t>
      </w:r>
      <w:r>
        <w:t xml:space="preserve"> </w:t>
      </w:r>
      <w:r>
        <w:rPr>
          <w:rFonts w:ascii="Nirmala UI" w:hAnsi="Nirmala UI" w:cs="Nirmala UI"/>
        </w:rPr>
        <w:t>भण्डार</w:t>
      </w:r>
      <w:r>
        <w:t xml:space="preserve"> !</w:t>
      </w:r>
    </w:p>
    <w:p w14:paraId="4BC315BF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सुनो</w:t>
      </w:r>
      <w:r>
        <w:t xml:space="preserve"> ! </w:t>
      </w:r>
      <w:r>
        <w:rPr>
          <w:rFonts w:ascii="Nirmala UI" w:hAnsi="Nirmala UI" w:cs="Nirmala UI"/>
        </w:rPr>
        <w:t>जिसमें</w:t>
      </w:r>
    </w:p>
    <w:p w14:paraId="162613DC" w14:textId="77777777" w:rsidR="00000000" w:rsidRDefault="00000000">
      <w:pPr>
        <w:pStyle w:val="HTMLPreformatted"/>
        <w:rPr>
          <w:rFonts w:ascii="Nirmala UI" w:hAnsi="Nirmala UI" w:cs="Nirmala UI"/>
        </w:rPr>
      </w:pPr>
      <w:r>
        <w:t xml:space="preserve">26 :: </w:t>
      </w:r>
      <w:r>
        <w:rPr>
          <w:rFonts w:ascii="Nirmala UI" w:hAnsi="Nirmala UI" w:cs="Nirmala UI"/>
        </w:rPr>
        <w:t>मूकमाटी</w:t>
      </w:r>
    </w:p>
    <w:p w14:paraId="4DD49FBC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</w:rPr>
        <w:br w:type="page"/>
      </w:r>
    </w:p>
    <w:p w14:paraId="7100CDB4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lastRenderedPageBreak/>
        <w:t>तनाव</w:t>
      </w:r>
      <w:r>
        <w:t xml:space="preserve"> </w:t>
      </w:r>
      <w:r>
        <w:rPr>
          <w:rFonts w:ascii="Nirmala UI" w:hAnsi="Nirmala UI" w:cs="Nirmala UI"/>
        </w:rPr>
        <w:t>का</w:t>
      </w:r>
      <w:r>
        <w:t xml:space="preserve"> </w:t>
      </w:r>
      <w:r>
        <w:rPr>
          <w:rFonts w:ascii="Nirmala UI" w:hAnsi="Nirmala UI" w:cs="Nirmala UI"/>
        </w:rPr>
        <w:t>भार</w:t>
      </w:r>
      <w:r>
        <w:t>-</w:t>
      </w:r>
      <w:r>
        <w:rPr>
          <w:rFonts w:ascii="Nirmala UI" w:hAnsi="Nirmala UI" w:cs="Nirmala UI"/>
        </w:rPr>
        <w:t>विकार</w:t>
      </w:r>
    </w:p>
    <w:p w14:paraId="46E06D7F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कभी</w:t>
      </w:r>
      <w:r>
        <w:t xml:space="preserve"> </w:t>
      </w:r>
      <w:r>
        <w:rPr>
          <w:rFonts w:ascii="Nirmala UI" w:hAnsi="Nirmala UI" w:cs="Nirmala UI"/>
        </w:rPr>
        <w:t>भी</w:t>
      </w:r>
      <w:r>
        <w:t xml:space="preserve"> </w:t>
      </w:r>
      <w:r>
        <w:rPr>
          <w:rFonts w:ascii="Nirmala UI" w:hAnsi="Nirmala UI" w:cs="Nirmala UI"/>
        </w:rPr>
        <w:t>आश्रय</w:t>
      </w:r>
      <w:r>
        <w:t xml:space="preserve"> </w:t>
      </w:r>
      <w:r>
        <w:rPr>
          <w:rFonts w:ascii="Nirmala UI" w:hAnsi="Nirmala UI" w:cs="Nirmala UI"/>
        </w:rPr>
        <w:t>नहीं</w:t>
      </w:r>
      <w:r>
        <w:t xml:space="preserve"> </w:t>
      </w:r>
      <w:r>
        <w:rPr>
          <w:rFonts w:ascii="Nirmala UI" w:hAnsi="Nirmala UI" w:cs="Nirmala UI"/>
        </w:rPr>
        <w:t>पाता</w:t>
      </w:r>
    </w:p>
    <w:p w14:paraId="2AD58BC3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अविकल्पी</w:t>
      </w:r>
      <w:r>
        <w:t xml:space="preserve"> </w:t>
      </w:r>
      <w:r>
        <w:rPr>
          <w:rFonts w:ascii="Nirmala UI" w:hAnsi="Nirmala UI" w:cs="Nirmala UI"/>
        </w:rPr>
        <w:t>है</w:t>
      </w:r>
      <w:r>
        <w:t xml:space="preserve"> </w:t>
      </w:r>
      <w:r>
        <w:rPr>
          <w:rFonts w:ascii="Nirmala UI" w:hAnsi="Nirmala UI" w:cs="Nirmala UI"/>
        </w:rPr>
        <w:t>वह</w:t>
      </w:r>
    </w:p>
    <w:p w14:paraId="5D5F7D86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दृढ़</w:t>
      </w:r>
      <w:r>
        <w:t>-</w:t>
      </w:r>
      <w:r>
        <w:rPr>
          <w:rFonts w:ascii="Nirmala UI" w:hAnsi="Nirmala UI" w:cs="Nirmala UI"/>
        </w:rPr>
        <w:t>संकल्पी</w:t>
      </w:r>
      <w:r>
        <w:t xml:space="preserve"> </w:t>
      </w:r>
      <w:r>
        <w:rPr>
          <w:rFonts w:ascii="Nirmala UI" w:hAnsi="Nirmala UI" w:cs="Nirmala UI"/>
        </w:rPr>
        <w:t>मानव</w:t>
      </w:r>
    </w:p>
    <w:p w14:paraId="335F54AC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अर्थहीन</w:t>
      </w:r>
      <w:r>
        <w:t xml:space="preserve"> </w:t>
      </w:r>
      <w:r>
        <w:rPr>
          <w:rFonts w:ascii="Nirmala UI" w:hAnsi="Nirmala UI" w:cs="Nirmala UI"/>
        </w:rPr>
        <w:t>जल्पन</w:t>
      </w:r>
    </w:p>
    <w:p w14:paraId="6B401FE6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अत्यल्प</w:t>
      </w:r>
      <w:r>
        <w:t xml:space="preserve"> </w:t>
      </w:r>
      <w:r>
        <w:rPr>
          <w:rFonts w:ascii="Nirmala UI" w:hAnsi="Nirmala UI" w:cs="Nirmala UI"/>
        </w:rPr>
        <w:t>भी</w:t>
      </w:r>
      <w:r>
        <w:t xml:space="preserve"> </w:t>
      </w:r>
      <w:r>
        <w:rPr>
          <w:rFonts w:ascii="Nirmala UI" w:hAnsi="Nirmala UI" w:cs="Nirmala UI"/>
        </w:rPr>
        <w:t>जिसे</w:t>
      </w:r>
    </w:p>
    <w:p w14:paraId="1614BD75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रुचता</w:t>
      </w:r>
      <w:r>
        <w:t xml:space="preserve"> </w:t>
      </w:r>
      <w:r>
        <w:rPr>
          <w:rFonts w:ascii="Nirmala UI" w:hAnsi="Nirmala UI" w:cs="Nirmala UI"/>
        </w:rPr>
        <w:t>नहीं</w:t>
      </w:r>
      <w:r>
        <w:t xml:space="preserve"> </w:t>
      </w:r>
      <w:r>
        <w:rPr>
          <w:rFonts w:ascii="Nirmala UI" w:hAnsi="Nirmala UI" w:cs="Nirmala UI"/>
        </w:rPr>
        <w:t>कभी</w:t>
      </w:r>
      <w:r>
        <w:t>!</w:t>
      </w:r>
    </w:p>
    <w:p w14:paraId="34B4F192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वह</w:t>
      </w:r>
      <w:r>
        <w:t xml:space="preserve"> </w:t>
      </w:r>
      <w:r>
        <w:rPr>
          <w:rFonts w:ascii="Nirmala UI" w:hAnsi="Nirmala UI" w:cs="Nirmala UI"/>
        </w:rPr>
        <w:t>एक</w:t>
      </w:r>
      <w:r>
        <w:t xml:space="preserve"> </w:t>
      </w:r>
      <w:r>
        <w:rPr>
          <w:rFonts w:ascii="Nirmala UI" w:hAnsi="Nirmala UI" w:cs="Nirmala UI"/>
        </w:rPr>
        <w:t>कुशल</w:t>
      </w:r>
      <w:r>
        <w:t xml:space="preserve"> </w:t>
      </w:r>
      <w:r>
        <w:rPr>
          <w:rFonts w:ascii="Nirmala UI" w:hAnsi="Nirmala UI" w:cs="Nirmala UI"/>
        </w:rPr>
        <w:t>शिल्पी</w:t>
      </w:r>
      <w:r>
        <w:t xml:space="preserve"> </w:t>
      </w:r>
      <w:r>
        <w:rPr>
          <w:rFonts w:ascii="Nirmala UI" w:hAnsi="Nirmala UI" w:cs="Nirmala UI"/>
        </w:rPr>
        <w:t>है</w:t>
      </w:r>
      <w:r>
        <w:t>!</w:t>
      </w:r>
    </w:p>
    <w:p w14:paraId="1CA42D22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उसका</w:t>
      </w:r>
      <w:r>
        <w:t xml:space="preserve"> </w:t>
      </w:r>
      <w:r>
        <w:rPr>
          <w:rFonts w:ascii="Nirmala UI" w:hAnsi="Nirmala UI" w:cs="Nirmala UI"/>
        </w:rPr>
        <w:t>शिल्प</w:t>
      </w:r>
    </w:p>
    <w:p w14:paraId="61642294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कण</w:t>
      </w:r>
      <w:r>
        <w:t>-</w:t>
      </w:r>
      <w:r>
        <w:rPr>
          <w:rFonts w:ascii="Nirmala UI" w:hAnsi="Nirmala UI" w:cs="Nirmala UI"/>
        </w:rPr>
        <w:t>कण</w:t>
      </w:r>
      <w:r>
        <w:t xml:space="preserve"> </w:t>
      </w:r>
      <w:r>
        <w:rPr>
          <w:rFonts w:ascii="Nirmala UI" w:hAnsi="Nirmala UI" w:cs="Nirmala UI"/>
        </w:rPr>
        <w:t>के</w:t>
      </w:r>
      <w:r>
        <w:t xml:space="preserve"> </w:t>
      </w:r>
      <w:r>
        <w:rPr>
          <w:rFonts w:ascii="Nirmala UI" w:hAnsi="Nirmala UI" w:cs="Nirmala UI"/>
        </w:rPr>
        <w:t>रूप</w:t>
      </w:r>
      <w:r>
        <w:t xml:space="preserve"> </w:t>
      </w:r>
      <w:r>
        <w:rPr>
          <w:rFonts w:ascii="Nirmala UI" w:hAnsi="Nirmala UI" w:cs="Nirmala UI"/>
        </w:rPr>
        <w:t>में</w:t>
      </w:r>
    </w:p>
    <w:p w14:paraId="598F6E91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बिखर</w:t>
      </w:r>
      <w:r>
        <w:t xml:space="preserve"> </w:t>
      </w:r>
      <w:r>
        <w:rPr>
          <w:rFonts w:ascii="Nirmala UI" w:hAnsi="Nirmala UI" w:cs="Nirmala UI"/>
        </w:rPr>
        <w:t>माटी</w:t>
      </w:r>
      <w:r>
        <w:t xml:space="preserve"> </w:t>
      </w:r>
      <w:r>
        <w:rPr>
          <w:rFonts w:ascii="Nirmala UI" w:hAnsi="Nirmala UI" w:cs="Nirmala UI"/>
        </w:rPr>
        <w:t>को</w:t>
      </w:r>
    </w:p>
    <w:p w14:paraId="6E91929B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नाना</w:t>
      </w:r>
      <w:r>
        <w:t xml:space="preserve"> </w:t>
      </w:r>
      <w:r>
        <w:rPr>
          <w:rFonts w:ascii="Nirmala UI" w:hAnsi="Nirmala UI" w:cs="Nirmala UI"/>
        </w:rPr>
        <w:t>रूप</w:t>
      </w:r>
      <w:r>
        <w:t xml:space="preserve"> </w:t>
      </w:r>
      <w:r>
        <w:rPr>
          <w:rFonts w:ascii="Nirmala UI" w:hAnsi="Nirmala UI" w:cs="Nirmala UI"/>
        </w:rPr>
        <w:t>प्रदान</w:t>
      </w:r>
      <w:r>
        <w:t xml:space="preserve"> </w:t>
      </w:r>
      <w:r>
        <w:rPr>
          <w:rFonts w:ascii="Nirmala UI" w:hAnsi="Nirmala UI" w:cs="Nirmala UI"/>
        </w:rPr>
        <w:t>करता</w:t>
      </w:r>
      <w:r>
        <w:t xml:space="preserve"> </w:t>
      </w:r>
      <w:r>
        <w:rPr>
          <w:rFonts w:ascii="Nirmala UI" w:hAnsi="Nirmala UI" w:cs="Nirmala UI"/>
        </w:rPr>
        <w:t>है।</w:t>
      </w:r>
    </w:p>
    <w:p w14:paraId="61B22DA8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सरकार</w:t>
      </w:r>
      <w:r>
        <w:t xml:space="preserve"> </w:t>
      </w:r>
      <w:r>
        <w:rPr>
          <w:rFonts w:ascii="Nirmala UI" w:hAnsi="Nirmala UI" w:cs="Nirmala UI"/>
        </w:rPr>
        <w:t>उससे</w:t>
      </w:r>
    </w:p>
    <w:p w14:paraId="0B8E6EDC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कर</w:t>
      </w:r>
      <w:r>
        <w:t xml:space="preserve"> </w:t>
      </w:r>
      <w:r>
        <w:rPr>
          <w:rFonts w:ascii="Nirmala UI" w:hAnsi="Nirmala UI" w:cs="Nirmala UI"/>
        </w:rPr>
        <w:t>नहीं</w:t>
      </w:r>
      <w:r>
        <w:t xml:space="preserve"> </w:t>
      </w:r>
      <w:r>
        <w:rPr>
          <w:rFonts w:ascii="Nirmala UI" w:hAnsi="Nirmala UI" w:cs="Nirmala UI"/>
        </w:rPr>
        <w:t>माँगती</w:t>
      </w:r>
    </w:p>
    <w:p w14:paraId="723FA5D1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क्योंकि</w:t>
      </w:r>
    </w:p>
    <w:p w14:paraId="0EC9301A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इस</w:t>
      </w:r>
      <w:r>
        <w:t xml:space="preserve"> </w:t>
      </w:r>
      <w:r>
        <w:rPr>
          <w:rFonts w:ascii="Nirmala UI" w:hAnsi="Nirmala UI" w:cs="Nirmala UI"/>
        </w:rPr>
        <w:t>शिल्प</w:t>
      </w:r>
      <w:r>
        <w:t xml:space="preserve"> </w:t>
      </w:r>
      <w:r>
        <w:rPr>
          <w:rFonts w:ascii="Nirmala UI" w:hAnsi="Nirmala UI" w:cs="Nirmala UI"/>
        </w:rPr>
        <w:t>के</w:t>
      </w:r>
      <w:r>
        <w:t xml:space="preserve"> </w:t>
      </w:r>
      <w:r>
        <w:rPr>
          <w:rFonts w:ascii="Nirmala UI" w:hAnsi="Nirmala UI" w:cs="Nirmala UI"/>
        </w:rPr>
        <w:t>कारण</w:t>
      </w:r>
    </w:p>
    <w:p w14:paraId="5746FB95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चोरी</w:t>
      </w:r>
      <w:r>
        <w:t xml:space="preserve"> </w:t>
      </w:r>
      <w:r>
        <w:rPr>
          <w:rFonts w:ascii="Nirmala UI" w:hAnsi="Nirmala UI" w:cs="Nirmala UI"/>
        </w:rPr>
        <w:t>के</w:t>
      </w:r>
      <w:r>
        <w:t xml:space="preserve"> </w:t>
      </w:r>
      <w:r>
        <w:rPr>
          <w:rFonts w:ascii="Nirmala UI" w:hAnsi="Nirmala UI" w:cs="Nirmala UI"/>
        </w:rPr>
        <w:t>दोष</w:t>
      </w:r>
      <w:r>
        <w:t xml:space="preserve"> </w:t>
      </w:r>
      <w:r>
        <w:rPr>
          <w:rFonts w:ascii="Nirmala UI" w:hAnsi="Nirmala UI" w:cs="Nirmala UI"/>
        </w:rPr>
        <w:t>से</w:t>
      </w:r>
      <w:r>
        <w:t xml:space="preserve"> </w:t>
      </w:r>
      <w:r>
        <w:rPr>
          <w:rFonts w:ascii="Nirmala UI" w:hAnsi="Nirmala UI" w:cs="Nirmala UI"/>
        </w:rPr>
        <w:t>वह</w:t>
      </w:r>
    </w:p>
    <w:p w14:paraId="592E6E6D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सदा</w:t>
      </w:r>
      <w:r>
        <w:t xml:space="preserve"> </w:t>
      </w:r>
      <w:r>
        <w:rPr>
          <w:rFonts w:ascii="Nirmala UI" w:hAnsi="Nirmala UI" w:cs="Nirmala UI"/>
        </w:rPr>
        <w:t>मुक्त</w:t>
      </w:r>
      <w:r>
        <w:t xml:space="preserve"> </w:t>
      </w:r>
      <w:r>
        <w:rPr>
          <w:rFonts w:ascii="Nirmala UI" w:hAnsi="Nirmala UI" w:cs="Nirmala UI"/>
        </w:rPr>
        <w:t>रहता</w:t>
      </w:r>
      <w:r>
        <w:t xml:space="preserve"> </w:t>
      </w:r>
      <w:r>
        <w:rPr>
          <w:rFonts w:ascii="Nirmala UI" w:hAnsi="Nirmala UI" w:cs="Nirmala UI"/>
        </w:rPr>
        <w:t>है।</w:t>
      </w:r>
    </w:p>
    <w:p w14:paraId="654F29A1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अर्थ</w:t>
      </w:r>
      <w:r>
        <w:t xml:space="preserve"> </w:t>
      </w:r>
      <w:r>
        <w:rPr>
          <w:rFonts w:ascii="Nirmala UI" w:hAnsi="Nirmala UI" w:cs="Nirmala UI"/>
        </w:rPr>
        <w:t>का</w:t>
      </w:r>
      <w:r>
        <w:t xml:space="preserve"> </w:t>
      </w:r>
      <w:r>
        <w:rPr>
          <w:rFonts w:ascii="Nirmala UI" w:hAnsi="Nirmala UI" w:cs="Nirmala UI"/>
        </w:rPr>
        <w:t>अपव्यय</w:t>
      </w:r>
      <w:r>
        <w:t xml:space="preserve"> </w:t>
      </w:r>
      <w:r>
        <w:rPr>
          <w:rFonts w:ascii="Nirmala UI" w:hAnsi="Nirmala UI" w:cs="Nirmala UI"/>
        </w:rPr>
        <w:t>करना</w:t>
      </w:r>
      <w:r>
        <w:t xml:space="preserve"> </w:t>
      </w:r>
      <w:r>
        <w:rPr>
          <w:rFonts w:ascii="Nirmala UI" w:hAnsi="Nirmala UI" w:cs="Nirmala UI"/>
        </w:rPr>
        <w:t>तो</w:t>
      </w:r>
    </w:p>
    <w:p w14:paraId="28FD041E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बहुत</w:t>
      </w:r>
      <w:r>
        <w:t xml:space="preserve"> </w:t>
      </w:r>
      <w:r>
        <w:rPr>
          <w:rFonts w:ascii="Nirmala UI" w:hAnsi="Nirmala UI" w:cs="Nirmala UI"/>
        </w:rPr>
        <w:t>दूर</w:t>
      </w:r>
    </w:p>
    <w:p w14:paraId="0D93CBB1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अर्थ</w:t>
      </w:r>
      <w:r>
        <w:t xml:space="preserve"> </w:t>
      </w:r>
      <w:r>
        <w:rPr>
          <w:rFonts w:ascii="Nirmala UI" w:hAnsi="Nirmala UI" w:cs="Nirmala UI"/>
        </w:rPr>
        <w:t>का</w:t>
      </w:r>
      <w:r>
        <w:t xml:space="preserve"> </w:t>
      </w:r>
      <w:r>
        <w:rPr>
          <w:rFonts w:ascii="Nirmala UI" w:hAnsi="Nirmala UI" w:cs="Nirmala UI"/>
        </w:rPr>
        <w:t>व्यय</w:t>
      </w:r>
      <w:r>
        <w:t xml:space="preserve"> </w:t>
      </w:r>
      <w:r>
        <w:rPr>
          <w:rFonts w:ascii="Nirmala UI" w:hAnsi="Nirmala UI" w:cs="Nirmala UI"/>
        </w:rPr>
        <w:t>भी</w:t>
      </w:r>
    </w:p>
    <w:p w14:paraId="79FA0224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यह</w:t>
      </w:r>
      <w:r>
        <w:t xml:space="preserve"> </w:t>
      </w:r>
      <w:r>
        <w:rPr>
          <w:rFonts w:ascii="Nirmala UI" w:hAnsi="Nirmala UI" w:cs="Nirmala UI"/>
        </w:rPr>
        <w:t>शिल्प</w:t>
      </w:r>
      <w:r>
        <w:t xml:space="preserve"> </w:t>
      </w:r>
      <w:r>
        <w:rPr>
          <w:rFonts w:ascii="Nirmala UI" w:hAnsi="Nirmala UI" w:cs="Nirmala UI"/>
        </w:rPr>
        <w:t>करता</w:t>
      </w:r>
      <w:r>
        <w:t xml:space="preserve"> </w:t>
      </w:r>
      <w:r>
        <w:rPr>
          <w:rFonts w:ascii="Nirmala UI" w:hAnsi="Nirmala UI" w:cs="Nirmala UI"/>
        </w:rPr>
        <w:t>नहीं</w:t>
      </w:r>
      <w:r>
        <w:t>,</w:t>
      </w:r>
    </w:p>
    <w:p w14:paraId="07310BCE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बिना</w:t>
      </w:r>
      <w:r>
        <w:t xml:space="preserve"> </w:t>
      </w:r>
      <w:r>
        <w:rPr>
          <w:rFonts w:ascii="Nirmala UI" w:hAnsi="Nirmala UI" w:cs="Nirmala UI"/>
        </w:rPr>
        <w:t>अर्थ</w:t>
      </w:r>
    </w:p>
    <w:p w14:paraId="7F9E8086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शिल्पी</w:t>
      </w:r>
      <w:r>
        <w:t xml:space="preserve"> </w:t>
      </w:r>
      <w:r>
        <w:rPr>
          <w:rFonts w:ascii="Nirmala UI" w:hAnsi="Nirmala UI" w:cs="Nirmala UI"/>
        </w:rPr>
        <w:t>को</w:t>
      </w:r>
      <w:r>
        <w:t xml:space="preserve"> </w:t>
      </w:r>
      <w:r>
        <w:rPr>
          <w:rFonts w:ascii="Nirmala UI" w:hAnsi="Nirmala UI" w:cs="Nirmala UI"/>
        </w:rPr>
        <w:t>यह</w:t>
      </w:r>
    </w:p>
    <w:p w14:paraId="7EB598B3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अर्थवान्</w:t>
      </w:r>
      <w:r>
        <w:t xml:space="preserve"> </w:t>
      </w:r>
      <w:r>
        <w:rPr>
          <w:rFonts w:ascii="Nirmala UI" w:hAnsi="Nirmala UI" w:cs="Nirmala UI"/>
        </w:rPr>
        <w:t>बना</w:t>
      </w:r>
      <w:r>
        <w:t xml:space="preserve"> </w:t>
      </w:r>
      <w:r>
        <w:rPr>
          <w:rFonts w:ascii="Nirmala UI" w:hAnsi="Nirmala UI" w:cs="Nirmala UI"/>
        </w:rPr>
        <w:t>देता</w:t>
      </w:r>
      <w:r>
        <w:t xml:space="preserve"> </w:t>
      </w:r>
      <w:r>
        <w:rPr>
          <w:rFonts w:ascii="Nirmala UI" w:hAnsi="Nirmala UI" w:cs="Nirmala UI"/>
        </w:rPr>
        <w:t>है</w:t>
      </w:r>
      <w:r>
        <w:t>;</w:t>
      </w:r>
    </w:p>
    <w:p w14:paraId="17B00D55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युग</w:t>
      </w:r>
      <w:r>
        <w:t xml:space="preserve"> </w:t>
      </w:r>
      <w:r>
        <w:rPr>
          <w:rFonts w:ascii="Nirmala UI" w:hAnsi="Nirmala UI" w:cs="Nirmala UI"/>
        </w:rPr>
        <w:t>के</w:t>
      </w:r>
      <w:r>
        <w:t xml:space="preserve"> </w:t>
      </w:r>
      <w:r>
        <w:rPr>
          <w:rFonts w:ascii="Nirmala UI" w:hAnsi="Nirmala UI" w:cs="Nirmala UI"/>
        </w:rPr>
        <w:t>आदि</w:t>
      </w:r>
      <w:r>
        <w:t xml:space="preserve"> </w:t>
      </w:r>
      <w:r>
        <w:rPr>
          <w:rFonts w:ascii="Nirmala UI" w:hAnsi="Nirmala UI" w:cs="Nirmala UI"/>
        </w:rPr>
        <w:t>से</w:t>
      </w:r>
      <w:r>
        <w:t xml:space="preserve"> </w:t>
      </w:r>
      <w:r>
        <w:rPr>
          <w:rFonts w:ascii="Nirmala UI" w:hAnsi="Nirmala UI" w:cs="Nirmala UI"/>
        </w:rPr>
        <w:t>आज</w:t>
      </w:r>
      <w:r>
        <w:t xml:space="preserve"> </w:t>
      </w:r>
      <w:r>
        <w:rPr>
          <w:rFonts w:ascii="Nirmala UI" w:hAnsi="Nirmala UI" w:cs="Nirmala UI"/>
        </w:rPr>
        <w:t>तक</w:t>
      </w:r>
    </w:p>
    <w:p w14:paraId="57FC248F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इसने</w:t>
      </w:r>
    </w:p>
    <w:p w14:paraId="7F136201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अपनी</w:t>
      </w:r>
      <w:r>
        <w:t xml:space="preserve"> </w:t>
      </w:r>
      <w:r>
        <w:rPr>
          <w:rFonts w:ascii="Nirmala UI" w:hAnsi="Nirmala UI" w:cs="Nirmala UI"/>
        </w:rPr>
        <w:t>संस्कृति</w:t>
      </w:r>
      <w:r>
        <w:t xml:space="preserve"> </w:t>
      </w:r>
      <w:r>
        <w:rPr>
          <w:rFonts w:ascii="Nirmala UI" w:hAnsi="Nirmala UI" w:cs="Nirmala UI"/>
        </w:rPr>
        <w:t>को</w:t>
      </w:r>
    </w:p>
    <w:p w14:paraId="25A3BB53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विकृत</w:t>
      </w:r>
      <w:r>
        <w:t xml:space="preserve"> </w:t>
      </w:r>
      <w:r>
        <w:rPr>
          <w:rFonts w:ascii="Nirmala UI" w:hAnsi="Nirmala UI" w:cs="Nirmala UI"/>
        </w:rPr>
        <w:t>नहीं</w:t>
      </w:r>
      <w:r>
        <w:t xml:space="preserve"> </w:t>
      </w:r>
      <w:r>
        <w:rPr>
          <w:rFonts w:ascii="Nirmala UI" w:hAnsi="Nirmala UI" w:cs="Nirmala UI"/>
        </w:rPr>
        <w:t>बनाया</w:t>
      </w:r>
    </w:p>
    <w:p w14:paraId="1556157A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मूकमाटी</w:t>
      </w:r>
      <w:r>
        <w:t xml:space="preserve"> :: 27</w:t>
      </w:r>
    </w:p>
    <w:p w14:paraId="2282B73F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br w:type="page"/>
      </w:r>
    </w:p>
    <w:p w14:paraId="0BBCC222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lastRenderedPageBreak/>
        <w:t>बिना</w:t>
      </w:r>
      <w:r>
        <w:t xml:space="preserve"> </w:t>
      </w:r>
      <w:r>
        <w:rPr>
          <w:rFonts w:ascii="Nirmala UI" w:hAnsi="Nirmala UI" w:cs="Nirmala UI"/>
        </w:rPr>
        <w:t>दाग</w:t>
      </w:r>
      <w:r>
        <w:t xml:space="preserve"> </w:t>
      </w:r>
      <w:r>
        <w:rPr>
          <w:rFonts w:ascii="Nirmala UI" w:hAnsi="Nirmala UI" w:cs="Nirmala UI"/>
        </w:rPr>
        <w:t>है</w:t>
      </w:r>
      <w:r>
        <w:t xml:space="preserve"> </w:t>
      </w:r>
      <w:r>
        <w:rPr>
          <w:rFonts w:ascii="Nirmala UI" w:hAnsi="Nirmala UI" w:cs="Nirmala UI"/>
        </w:rPr>
        <w:t>यह</w:t>
      </w:r>
      <w:r>
        <w:t xml:space="preserve"> </w:t>
      </w:r>
      <w:r>
        <w:rPr>
          <w:rFonts w:ascii="Nirmala UI" w:hAnsi="Nirmala UI" w:cs="Nirmala UI"/>
        </w:rPr>
        <w:t>शिल्प</w:t>
      </w:r>
    </w:p>
    <w:p w14:paraId="63704873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और</w:t>
      </w:r>
      <w:r>
        <w:t xml:space="preserve"> </w:t>
      </w:r>
      <w:r>
        <w:rPr>
          <w:rFonts w:ascii="Nirmala UI" w:hAnsi="Nirmala UI" w:cs="Nirmala UI"/>
        </w:rPr>
        <w:t>यह</w:t>
      </w:r>
      <w:r>
        <w:t xml:space="preserve"> </w:t>
      </w:r>
      <w:r>
        <w:rPr>
          <w:rFonts w:ascii="Nirmala UI" w:hAnsi="Nirmala UI" w:cs="Nirmala UI"/>
        </w:rPr>
        <w:t>कुशल</w:t>
      </w:r>
      <w:r>
        <w:t xml:space="preserve"> </w:t>
      </w:r>
      <w:r>
        <w:rPr>
          <w:rFonts w:ascii="Nirmala UI" w:hAnsi="Nirmala UI" w:cs="Nirmala UI"/>
        </w:rPr>
        <w:t>शिल्पी</w:t>
      </w:r>
      <w:r>
        <w:t xml:space="preserve"> </w:t>
      </w:r>
      <w:r>
        <w:rPr>
          <w:rFonts w:ascii="Nirmala UI" w:hAnsi="Nirmala UI" w:cs="Nirmala UI"/>
        </w:rPr>
        <w:t>है।</w:t>
      </w:r>
    </w:p>
    <w:p w14:paraId="65984329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युग</w:t>
      </w:r>
      <w:r>
        <w:t xml:space="preserve"> </w:t>
      </w:r>
      <w:r>
        <w:rPr>
          <w:rFonts w:ascii="Nirmala UI" w:hAnsi="Nirmala UI" w:cs="Nirmala UI"/>
        </w:rPr>
        <w:t>के</w:t>
      </w:r>
      <w:r>
        <w:t xml:space="preserve"> </w:t>
      </w:r>
      <w:r>
        <w:rPr>
          <w:rFonts w:ascii="Nirmala UI" w:hAnsi="Nirmala UI" w:cs="Nirmala UI"/>
        </w:rPr>
        <w:t>आदि</w:t>
      </w:r>
      <w:r>
        <w:t xml:space="preserve"> </w:t>
      </w:r>
      <w:r>
        <w:rPr>
          <w:rFonts w:ascii="Nirmala UI" w:hAnsi="Nirmala UI" w:cs="Nirmala UI"/>
        </w:rPr>
        <w:t>में</w:t>
      </w:r>
    </w:p>
    <w:p w14:paraId="1D555E81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इसका</w:t>
      </w:r>
      <w:r>
        <w:t xml:space="preserve"> </w:t>
      </w:r>
      <w:r>
        <w:rPr>
          <w:rFonts w:ascii="Nirmala UI" w:hAnsi="Nirmala UI" w:cs="Nirmala UI"/>
        </w:rPr>
        <w:t>नामकरण</w:t>
      </w:r>
      <w:r>
        <w:t xml:space="preserve"> </w:t>
      </w:r>
      <w:r>
        <w:rPr>
          <w:rFonts w:ascii="Nirmala UI" w:hAnsi="Nirmala UI" w:cs="Nirmala UI"/>
        </w:rPr>
        <w:t>हुआ</w:t>
      </w:r>
      <w:r>
        <w:t xml:space="preserve"> </w:t>
      </w:r>
      <w:r>
        <w:rPr>
          <w:rFonts w:ascii="Nirmala UI" w:hAnsi="Nirmala UI" w:cs="Nirmala UI"/>
        </w:rPr>
        <w:t>है।</w:t>
      </w:r>
    </w:p>
    <w:p w14:paraId="6F172FD6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कुम्भकार</w:t>
      </w:r>
      <w:r>
        <w:t>!</w:t>
      </w:r>
    </w:p>
    <w:p w14:paraId="67930EB0" w14:textId="77777777" w:rsidR="00000000" w:rsidRDefault="00000000">
      <w:pPr>
        <w:pStyle w:val="HTMLPreformatted"/>
      </w:pPr>
      <w:r>
        <w:t>'</w:t>
      </w:r>
      <w:r>
        <w:rPr>
          <w:rFonts w:ascii="Nirmala UI" w:hAnsi="Nirmala UI" w:cs="Nirmala UI"/>
        </w:rPr>
        <w:t>कु</w:t>
      </w:r>
      <w:r>
        <w:t xml:space="preserve">' </w:t>
      </w:r>
      <w:r>
        <w:rPr>
          <w:rFonts w:ascii="Nirmala UI" w:hAnsi="Nirmala UI" w:cs="Nirmala UI"/>
        </w:rPr>
        <w:t>यानी</w:t>
      </w:r>
      <w:r>
        <w:t xml:space="preserve"> </w:t>
      </w:r>
      <w:r>
        <w:rPr>
          <w:rFonts w:ascii="Nirmala UI" w:hAnsi="Nirmala UI" w:cs="Nirmala UI"/>
        </w:rPr>
        <w:t>धरती</w:t>
      </w:r>
    </w:p>
    <w:p w14:paraId="0FA77026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और</w:t>
      </w:r>
    </w:p>
    <w:p w14:paraId="25861F19" w14:textId="77777777" w:rsidR="00000000" w:rsidRDefault="00000000">
      <w:pPr>
        <w:pStyle w:val="HTMLPreformatted"/>
      </w:pPr>
      <w:r>
        <w:t>'</w:t>
      </w:r>
      <w:r>
        <w:rPr>
          <w:rFonts w:ascii="Nirmala UI" w:hAnsi="Nirmala UI" w:cs="Nirmala UI"/>
        </w:rPr>
        <w:t>भ</w:t>
      </w:r>
      <w:r>
        <w:t xml:space="preserve">' </w:t>
      </w:r>
      <w:r>
        <w:rPr>
          <w:rFonts w:ascii="Nirmala UI" w:hAnsi="Nirmala UI" w:cs="Nirmala UI"/>
        </w:rPr>
        <w:t>यानी</w:t>
      </w:r>
      <w:r>
        <w:t xml:space="preserve"> </w:t>
      </w:r>
      <w:r>
        <w:rPr>
          <w:rFonts w:ascii="Nirmala UI" w:hAnsi="Nirmala UI" w:cs="Nirmala UI"/>
        </w:rPr>
        <w:t>भाग्य</w:t>
      </w:r>
      <w:r>
        <w:t xml:space="preserve"> </w:t>
      </w:r>
      <w:r>
        <w:rPr>
          <w:rFonts w:ascii="Nirmala UI" w:hAnsi="Nirmala UI" w:cs="Nirmala UI"/>
        </w:rPr>
        <w:t>होता</w:t>
      </w:r>
      <w:r>
        <w:t xml:space="preserve"> </w:t>
      </w:r>
      <w:r>
        <w:rPr>
          <w:rFonts w:ascii="Nirmala UI" w:hAnsi="Nirmala UI" w:cs="Nirmala UI"/>
        </w:rPr>
        <w:t>है</w:t>
      </w:r>
    </w:p>
    <w:p w14:paraId="2563CBE3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यहाँ</w:t>
      </w:r>
      <w:r>
        <w:t xml:space="preserve"> </w:t>
      </w:r>
      <w:r>
        <w:rPr>
          <w:rFonts w:ascii="Nirmala UI" w:hAnsi="Nirmala UI" w:cs="Nirmala UI"/>
        </w:rPr>
        <w:t>पर</w:t>
      </w:r>
      <w:r>
        <w:t xml:space="preserve"> </w:t>
      </w:r>
      <w:r>
        <w:rPr>
          <w:rFonts w:ascii="Nirmala UI" w:hAnsi="Nirmala UI" w:cs="Nirmala UI"/>
        </w:rPr>
        <w:t>जो</w:t>
      </w:r>
    </w:p>
    <w:p w14:paraId="00919A16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भाग्यवान्</w:t>
      </w:r>
      <w:r>
        <w:t xml:space="preserve"> </w:t>
      </w:r>
      <w:r>
        <w:rPr>
          <w:rFonts w:ascii="Nirmala UI" w:hAnsi="Nirmala UI" w:cs="Nirmala UI"/>
        </w:rPr>
        <w:t>भाग्य</w:t>
      </w:r>
      <w:r>
        <w:t>-</w:t>
      </w:r>
      <w:r>
        <w:rPr>
          <w:rFonts w:ascii="Nirmala UI" w:hAnsi="Nirmala UI" w:cs="Nirmala UI"/>
        </w:rPr>
        <w:t>विधाता</w:t>
      </w:r>
      <w:r>
        <w:t xml:space="preserve"> </w:t>
      </w:r>
      <w:r>
        <w:rPr>
          <w:rFonts w:ascii="Nirmala UI" w:hAnsi="Nirmala UI" w:cs="Nirmala UI"/>
        </w:rPr>
        <w:t>हो।</w:t>
      </w:r>
    </w:p>
    <w:p w14:paraId="6CD0F091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कुम्भकार</w:t>
      </w:r>
      <w:r>
        <w:t xml:space="preserve"> </w:t>
      </w:r>
      <w:r>
        <w:rPr>
          <w:rFonts w:ascii="Nirmala UI" w:hAnsi="Nirmala UI" w:cs="Nirmala UI"/>
        </w:rPr>
        <w:t>कहलाता</w:t>
      </w:r>
      <w:r>
        <w:t xml:space="preserve"> </w:t>
      </w:r>
      <w:r>
        <w:rPr>
          <w:rFonts w:ascii="Nirmala UI" w:hAnsi="Nirmala UI" w:cs="Nirmala UI"/>
        </w:rPr>
        <w:t>है।</w:t>
      </w:r>
    </w:p>
    <w:p w14:paraId="26A9DBD2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यथार्थ</w:t>
      </w:r>
      <w:r>
        <w:t xml:space="preserve"> </w:t>
      </w:r>
      <w:r>
        <w:rPr>
          <w:rFonts w:ascii="Nirmala UI" w:hAnsi="Nirmala UI" w:cs="Nirmala UI"/>
        </w:rPr>
        <w:t>में</w:t>
      </w:r>
    </w:p>
    <w:p w14:paraId="5D62D0F1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प्रति</w:t>
      </w:r>
      <w:r>
        <w:t>-</w:t>
      </w:r>
      <w:r>
        <w:rPr>
          <w:rFonts w:ascii="Nirmala UI" w:hAnsi="Nirmala UI" w:cs="Nirmala UI"/>
        </w:rPr>
        <w:t>पदार्थ</w:t>
      </w:r>
      <w:r>
        <w:t xml:space="preserve"> </w:t>
      </w:r>
      <w:r>
        <w:rPr>
          <w:rFonts w:ascii="Nirmala UI" w:hAnsi="Nirmala UI" w:cs="Nirmala UI"/>
        </w:rPr>
        <w:t>वह</w:t>
      </w:r>
    </w:p>
    <w:p w14:paraId="32F69C98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स्वयं</w:t>
      </w:r>
      <w:r>
        <w:t>-</w:t>
      </w:r>
      <w:r>
        <w:rPr>
          <w:rFonts w:ascii="Nirmala UI" w:hAnsi="Nirmala UI" w:cs="Nirmala UI"/>
        </w:rPr>
        <w:t>कार</w:t>
      </w:r>
      <w:r>
        <w:t xml:space="preserve"> </w:t>
      </w:r>
      <w:r>
        <w:rPr>
          <w:rFonts w:ascii="Nirmala UI" w:hAnsi="Nirmala UI" w:cs="Nirmala UI"/>
        </w:rPr>
        <w:t>हो</w:t>
      </w:r>
      <w:r>
        <w:t xml:space="preserve"> </w:t>
      </w:r>
      <w:r>
        <w:rPr>
          <w:rFonts w:ascii="Nirmala UI" w:hAnsi="Nirmala UI" w:cs="Nirmala UI"/>
        </w:rPr>
        <w:t>कर</w:t>
      </w:r>
      <w:r>
        <w:t xml:space="preserve"> </w:t>
      </w:r>
      <w:r>
        <w:rPr>
          <w:rFonts w:ascii="Nirmala UI" w:hAnsi="Nirmala UI" w:cs="Nirmala UI"/>
        </w:rPr>
        <w:t>भी</w:t>
      </w:r>
    </w:p>
    <w:p w14:paraId="39E25467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यह</w:t>
      </w:r>
      <w:r>
        <w:t xml:space="preserve"> </w:t>
      </w:r>
      <w:r>
        <w:rPr>
          <w:rFonts w:ascii="Nirmala UI" w:hAnsi="Nirmala UI" w:cs="Nirmala UI"/>
        </w:rPr>
        <w:t>उपचार</w:t>
      </w:r>
      <w:r>
        <w:t xml:space="preserve"> </w:t>
      </w:r>
      <w:r>
        <w:rPr>
          <w:rFonts w:ascii="Nirmala UI" w:hAnsi="Nirmala UI" w:cs="Nirmala UI"/>
        </w:rPr>
        <w:t>हुआ</w:t>
      </w:r>
      <w:r>
        <w:t xml:space="preserve"> </w:t>
      </w:r>
      <w:r>
        <w:rPr>
          <w:rFonts w:ascii="Nirmala UI" w:hAnsi="Nirmala UI" w:cs="Nirmala UI"/>
        </w:rPr>
        <w:t>है</w:t>
      </w:r>
      <w:r>
        <w:t>-</w:t>
      </w:r>
    </w:p>
    <w:p w14:paraId="3ACCBD73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शिल्पी</w:t>
      </w:r>
      <w:r>
        <w:t xml:space="preserve"> </w:t>
      </w:r>
      <w:r>
        <w:rPr>
          <w:rFonts w:ascii="Nirmala UI" w:hAnsi="Nirmala UI" w:cs="Nirmala UI"/>
        </w:rPr>
        <w:t>का</w:t>
      </w:r>
      <w:r>
        <w:t xml:space="preserve"> </w:t>
      </w:r>
      <w:r>
        <w:rPr>
          <w:rFonts w:ascii="Nirmala UI" w:hAnsi="Nirmala UI" w:cs="Nirmala UI"/>
        </w:rPr>
        <w:t>नाम</w:t>
      </w:r>
    </w:p>
    <w:p w14:paraId="5B8CA9EF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कुम्भकार</w:t>
      </w:r>
      <w:r>
        <w:t xml:space="preserve"> </w:t>
      </w:r>
      <w:r>
        <w:rPr>
          <w:rFonts w:ascii="Nirmala UI" w:hAnsi="Nirmala UI" w:cs="Nirmala UI"/>
        </w:rPr>
        <w:t>हुआ</w:t>
      </w:r>
      <w:r>
        <w:t xml:space="preserve"> </w:t>
      </w:r>
      <w:r>
        <w:rPr>
          <w:rFonts w:ascii="Nirmala UI" w:hAnsi="Nirmala UI" w:cs="Nirmala UI"/>
        </w:rPr>
        <w:t>है।</w:t>
      </w:r>
    </w:p>
    <w:p w14:paraId="3E6028C4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हाँ</w:t>
      </w:r>
      <w:r>
        <w:t xml:space="preserve">! </w:t>
      </w:r>
      <w:r>
        <w:rPr>
          <w:rFonts w:ascii="Nirmala UI" w:hAnsi="Nirmala UI" w:cs="Nirmala UI"/>
        </w:rPr>
        <w:t>अब</w:t>
      </w:r>
      <w:r>
        <w:t xml:space="preserve"> </w:t>
      </w:r>
      <w:r>
        <w:rPr>
          <w:rFonts w:ascii="Nirmala UI" w:hAnsi="Nirmala UI" w:cs="Nirmala UI"/>
        </w:rPr>
        <w:t>शिल्पी</w:t>
      </w:r>
      <w:r>
        <w:t xml:space="preserve"> </w:t>
      </w:r>
      <w:r>
        <w:rPr>
          <w:rFonts w:ascii="Nirmala UI" w:hAnsi="Nirmala UI" w:cs="Nirmala UI"/>
        </w:rPr>
        <w:t>ने</w:t>
      </w:r>
    </w:p>
    <w:p w14:paraId="0A08B31C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कार्य</w:t>
      </w:r>
      <w:r>
        <w:t xml:space="preserve"> </w:t>
      </w:r>
      <w:r>
        <w:rPr>
          <w:rFonts w:ascii="Nirmala UI" w:hAnsi="Nirmala UI" w:cs="Nirmala UI"/>
        </w:rPr>
        <w:t>की</w:t>
      </w:r>
      <w:r>
        <w:t xml:space="preserve"> </w:t>
      </w:r>
      <w:r>
        <w:rPr>
          <w:rFonts w:ascii="Nirmala UI" w:hAnsi="Nirmala UI" w:cs="Nirmala UI"/>
        </w:rPr>
        <w:t>शुरूआत</w:t>
      </w:r>
      <w:r>
        <w:t xml:space="preserve"> </w:t>
      </w:r>
      <w:r>
        <w:rPr>
          <w:rFonts w:ascii="Nirmala UI" w:hAnsi="Nirmala UI" w:cs="Nirmala UI"/>
        </w:rPr>
        <w:t>में</w:t>
      </w:r>
    </w:p>
    <w:p w14:paraId="0ACBECBA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ओंकार</w:t>
      </w:r>
      <w:r>
        <w:t xml:space="preserve"> </w:t>
      </w:r>
      <w:r>
        <w:rPr>
          <w:rFonts w:ascii="Nirmala UI" w:hAnsi="Nirmala UI" w:cs="Nirmala UI"/>
        </w:rPr>
        <w:t>को</w:t>
      </w:r>
      <w:r>
        <w:t xml:space="preserve"> </w:t>
      </w:r>
      <w:r>
        <w:rPr>
          <w:rFonts w:ascii="Nirmala UI" w:hAnsi="Nirmala UI" w:cs="Nirmala UI"/>
        </w:rPr>
        <w:t>नमन</w:t>
      </w:r>
      <w:r>
        <w:t xml:space="preserve"> </w:t>
      </w:r>
      <w:r>
        <w:rPr>
          <w:rFonts w:ascii="Nirmala UI" w:hAnsi="Nirmala UI" w:cs="Nirmala UI"/>
        </w:rPr>
        <w:t>किया</w:t>
      </w:r>
    </w:p>
    <w:p w14:paraId="4C454DD9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और</w:t>
      </w:r>
      <w:r>
        <w:t xml:space="preserve"> </w:t>
      </w:r>
      <w:r>
        <w:rPr>
          <w:rFonts w:ascii="Nirmala UI" w:hAnsi="Nirmala UI" w:cs="Nirmala UI"/>
        </w:rPr>
        <w:t>उसने</w:t>
      </w:r>
    </w:p>
    <w:p w14:paraId="19C8531A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पहले</w:t>
      </w:r>
      <w:r>
        <w:t xml:space="preserve"> </w:t>
      </w:r>
      <w:r>
        <w:rPr>
          <w:rFonts w:ascii="Nirmala UI" w:hAnsi="Nirmala UI" w:cs="Nirmala UI"/>
        </w:rPr>
        <w:t>से</w:t>
      </w:r>
      <w:r>
        <w:t xml:space="preserve"> </w:t>
      </w:r>
      <w:r>
        <w:rPr>
          <w:rFonts w:ascii="Nirmala UI" w:hAnsi="Nirmala UI" w:cs="Nirmala UI"/>
        </w:rPr>
        <w:t>ही</w:t>
      </w:r>
    </w:p>
    <w:p w14:paraId="3528DB0C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अहंकार</w:t>
      </w:r>
      <w:r>
        <w:t xml:space="preserve"> </w:t>
      </w:r>
      <w:r>
        <w:rPr>
          <w:rFonts w:ascii="Nirmala UI" w:hAnsi="Nirmala UI" w:cs="Nirmala UI"/>
        </w:rPr>
        <w:t>का</w:t>
      </w:r>
      <w:r>
        <w:t xml:space="preserve"> </w:t>
      </w:r>
      <w:r>
        <w:rPr>
          <w:rFonts w:ascii="Nirmala UI" w:hAnsi="Nirmala UI" w:cs="Nirmala UI"/>
        </w:rPr>
        <w:t>वमन</w:t>
      </w:r>
      <w:r>
        <w:t xml:space="preserve"> </w:t>
      </w:r>
      <w:r>
        <w:rPr>
          <w:rFonts w:ascii="Nirmala UI" w:hAnsi="Nirmala UI" w:cs="Nirmala UI"/>
        </w:rPr>
        <w:t>किया</w:t>
      </w:r>
      <w:r>
        <w:t xml:space="preserve"> </w:t>
      </w:r>
      <w:r>
        <w:rPr>
          <w:rFonts w:ascii="Nirmala UI" w:hAnsi="Nirmala UI" w:cs="Nirmala UI"/>
        </w:rPr>
        <w:t>है।</w:t>
      </w:r>
    </w:p>
    <w:p w14:paraId="7B682396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कर्तृत्व</w:t>
      </w:r>
      <w:r>
        <w:t>-</w:t>
      </w:r>
      <w:r>
        <w:rPr>
          <w:rFonts w:ascii="Nirmala UI" w:hAnsi="Nirmala UI" w:cs="Nirmala UI"/>
        </w:rPr>
        <w:t>बुद्धि</w:t>
      </w:r>
      <w:r>
        <w:t xml:space="preserve"> </w:t>
      </w:r>
      <w:r>
        <w:rPr>
          <w:rFonts w:ascii="Nirmala UI" w:hAnsi="Nirmala UI" w:cs="Nirmala UI"/>
        </w:rPr>
        <w:t>से</w:t>
      </w:r>
    </w:p>
    <w:p w14:paraId="652A3597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मुड़</w:t>
      </w:r>
      <w:r>
        <w:t xml:space="preserve"> </w:t>
      </w:r>
      <w:r>
        <w:rPr>
          <w:rFonts w:ascii="Nirmala UI" w:hAnsi="Nirmala UI" w:cs="Nirmala UI"/>
        </w:rPr>
        <w:t>गया</w:t>
      </w:r>
      <w:r>
        <w:t xml:space="preserve"> </w:t>
      </w:r>
      <w:r>
        <w:rPr>
          <w:rFonts w:ascii="Nirmala UI" w:hAnsi="Nirmala UI" w:cs="Nirmala UI"/>
        </w:rPr>
        <w:t>है</w:t>
      </w:r>
      <w:r>
        <w:t xml:space="preserve"> </w:t>
      </w:r>
      <w:r>
        <w:rPr>
          <w:rFonts w:ascii="Nirmala UI" w:hAnsi="Nirmala UI" w:cs="Nirmala UI"/>
        </w:rPr>
        <w:t>वह</w:t>
      </w:r>
    </w:p>
    <w:p w14:paraId="1F56C4B0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और</w:t>
      </w:r>
    </w:p>
    <w:p w14:paraId="5EC45DD1" w14:textId="77777777" w:rsidR="00000000" w:rsidRDefault="00000000">
      <w:pPr>
        <w:pStyle w:val="HTMLPreformatted"/>
        <w:rPr>
          <w:rFonts w:ascii="Nirmala UI" w:hAnsi="Nirmala UI" w:cs="Nirmala UI"/>
        </w:rPr>
      </w:pPr>
      <w:r>
        <w:t xml:space="preserve">28 :: </w:t>
      </w:r>
      <w:r>
        <w:rPr>
          <w:rFonts w:ascii="Nirmala UI" w:hAnsi="Nirmala UI" w:cs="Nirmala UI"/>
        </w:rPr>
        <w:t>मूकमाटी</w:t>
      </w:r>
    </w:p>
    <w:p w14:paraId="2E4FF883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</w:rPr>
        <w:br w:type="page"/>
      </w:r>
    </w:p>
    <w:p w14:paraId="4CFD8E69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lastRenderedPageBreak/>
        <w:t>कर्तव्य</w:t>
      </w:r>
      <w:r>
        <w:t>-</w:t>
      </w:r>
      <w:r>
        <w:rPr>
          <w:rFonts w:ascii="Nirmala UI" w:hAnsi="Nirmala UI" w:cs="Nirmala UI"/>
        </w:rPr>
        <w:t>बुद्धि</w:t>
      </w:r>
      <w:r>
        <w:t xml:space="preserve"> </w:t>
      </w:r>
      <w:r>
        <w:rPr>
          <w:rFonts w:ascii="Nirmala UI" w:hAnsi="Nirmala UI" w:cs="Nirmala UI"/>
        </w:rPr>
        <w:t>से</w:t>
      </w:r>
    </w:p>
    <w:p w14:paraId="364D1D4C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जुड़</w:t>
      </w:r>
      <w:r>
        <w:t xml:space="preserve"> </w:t>
      </w:r>
      <w:r>
        <w:rPr>
          <w:rFonts w:ascii="Nirmala UI" w:hAnsi="Nirmala UI" w:cs="Nirmala UI"/>
        </w:rPr>
        <w:t>गया</w:t>
      </w:r>
      <w:r>
        <w:t xml:space="preserve"> </w:t>
      </w:r>
      <w:r>
        <w:rPr>
          <w:rFonts w:ascii="Nirmala UI" w:hAnsi="Nirmala UI" w:cs="Nirmala UI"/>
        </w:rPr>
        <w:t>है</w:t>
      </w:r>
      <w:r>
        <w:t xml:space="preserve"> </w:t>
      </w:r>
      <w:r>
        <w:rPr>
          <w:rFonts w:ascii="Nirmala UI" w:hAnsi="Nirmala UI" w:cs="Nirmala UI"/>
        </w:rPr>
        <w:t>वह।</w:t>
      </w:r>
    </w:p>
    <w:p w14:paraId="4769CD91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हाँ</w:t>
      </w:r>
      <w:r>
        <w:t xml:space="preserve">! </w:t>
      </w:r>
      <w:r>
        <w:rPr>
          <w:rFonts w:ascii="Nirmala UI" w:hAnsi="Nirmala UI" w:cs="Nirmala UI"/>
        </w:rPr>
        <w:t>हाँ</w:t>
      </w:r>
      <w:r>
        <w:t xml:space="preserve"> !!</w:t>
      </w:r>
    </w:p>
    <w:p w14:paraId="41000F2A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यह</w:t>
      </w:r>
      <w:r>
        <w:t xml:space="preserve"> </w:t>
      </w:r>
      <w:r>
        <w:rPr>
          <w:rFonts w:ascii="Nirmala UI" w:hAnsi="Nirmala UI" w:cs="Nirmala UI"/>
        </w:rPr>
        <w:t>मुड़न</w:t>
      </w:r>
      <w:r>
        <w:t>-</w:t>
      </w:r>
      <w:r>
        <w:rPr>
          <w:rFonts w:ascii="Nirmala UI" w:hAnsi="Nirmala UI" w:cs="Nirmala UI"/>
        </w:rPr>
        <w:t>जुड़न</w:t>
      </w:r>
      <w:r>
        <w:t xml:space="preserve"> </w:t>
      </w:r>
      <w:r>
        <w:rPr>
          <w:rFonts w:ascii="Nirmala UI" w:hAnsi="Nirmala UI" w:cs="Nirmala UI"/>
        </w:rPr>
        <w:t>की</w:t>
      </w:r>
      <w:r>
        <w:t xml:space="preserve"> </w:t>
      </w:r>
      <w:r>
        <w:rPr>
          <w:rFonts w:ascii="Nirmala UI" w:hAnsi="Nirmala UI" w:cs="Nirmala UI"/>
        </w:rPr>
        <w:t>क्रिया</w:t>
      </w:r>
      <w:r>
        <w:t>,</w:t>
      </w:r>
    </w:p>
    <w:p w14:paraId="3A528FC8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हे</w:t>
      </w:r>
      <w:r>
        <w:t xml:space="preserve"> </w:t>
      </w:r>
      <w:r>
        <w:rPr>
          <w:rFonts w:ascii="Nirmala UI" w:hAnsi="Nirmala UI" w:cs="Nirmala UI"/>
        </w:rPr>
        <w:t>आर्य</w:t>
      </w:r>
      <w:r>
        <w:t xml:space="preserve"> !</w:t>
      </w:r>
    </w:p>
    <w:p w14:paraId="0C62B71D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कार्य</w:t>
      </w:r>
      <w:r>
        <w:t xml:space="preserve"> </w:t>
      </w:r>
      <w:r>
        <w:rPr>
          <w:rFonts w:ascii="Nirmala UI" w:hAnsi="Nirmala UI" w:cs="Nirmala UI"/>
        </w:rPr>
        <w:t>की</w:t>
      </w:r>
      <w:r>
        <w:t xml:space="preserve"> </w:t>
      </w:r>
      <w:r>
        <w:rPr>
          <w:rFonts w:ascii="Nirmala UI" w:hAnsi="Nirmala UI" w:cs="Nirmala UI"/>
        </w:rPr>
        <w:t>निष्पति</w:t>
      </w:r>
      <w:r>
        <w:t xml:space="preserve"> </w:t>
      </w:r>
      <w:r>
        <w:rPr>
          <w:rFonts w:ascii="Nirmala UI" w:hAnsi="Nirmala UI" w:cs="Nirmala UI"/>
        </w:rPr>
        <w:t>तक</w:t>
      </w:r>
    </w:p>
    <w:p w14:paraId="421783A4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अनिवार्य</w:t>
      </w:r>
      <w:r>
        <w:t xml:space="preserve"> </w:t>
      </w:r>
      <w:r>
        <w:rPr>
          <w:rFonts w:ascii="Nirmala UI" w:hAnsi="Nirmala UI" w:cs="Nirmala UI"/>
        </w:rPr>
        <w:t>होती</w:t>
      </w:r>
      <w:r>
        <w:t xml:space="preserve"> </w:t>
      </w:r>
      <w:r>
        <w:rPr>
          <w:rFonts w:ascii="Nirmala UI" w:hAnsi="Nirmala UI" w:cs="Nirmala UI"/>
        </w:rPr>
        <w:t>है</w:t>
      </w:r>
      <w:r>
        <w:t>...!</w:t>
      </w:r>
    </w:p>
    <w:p w14:paraId="1B21F595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अरे</w:t>
      </w:r>
      <w:r>
        <w:t xml:space="preserve"> ! </w:t>
      </w:r>
      <w:r>
        <w:rPr>
          <w:rFonts w:ascii="Nirmala UI" w:hAnsi="Nirmala UI" w:cs="Nirmala UI"/>
        </w:rPr>
        <w:t>अरे</w:t>
      </w:r>
      <w:r>
        <w:t xml:space="preserve"> ! </w:t>
      </w:r>
      <w:r>
        <w:rPr>
          <w:rFonts w:ascii="Nirmala UI" w:hAnsi="Nirmala UI" w:cs="Nirmala UI"/>
        </w:rPr>
        <w:t>यह</w:t>
      </w:r>
      <w:r>
        <w:t xml:space="preserve"> </w:t>
      </w:r>
      <w:r>
        <w:rPr>
          <w:rFonts w:ascii="Nirmala UI" w:hAnsi="Nirmala UI" w:cs="Nirmala UI"/>
        </w:rPr>
        <w:t>क्या</w:t>
      </w:r>
      <w:r>
        <w:t xml:space="preserve"> ?</w:t>
      </w:r>
    </w:p>
    <w:p w14:paraId="00D72827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कौन</w:t>
      </w:r>
      <w:r>
        <w:t>-</w:t>
      </w:r>
      <w:r>
        <w:rPr>
          <w:rFonts w:ascii="Nirmala UI" w:hAnsi="Nirmala UI" w:cs="Nirmala UI"/>
        </w:rPr>
        <w:t>सा</w:t>
      </w:r>
      <w:r>
        <w:t xml:space="preserve"> </w:t>
      </w:r>
      <w:r>
        <w:rPr>
          <w:rFonts w:ascii="Nirmala UI" w:hAnsi="Nirmala UI" w:cs="Nirmala UI"/>
        </w:rPr>
        <w:t>कर्तव्य</w:t>
      </w:r>
      <w:r>
        <w:t xml:space="preserve"> </w:t>
      </w:r>
      <w:r>
        <w:rPr>
          <w:rFonts w:ascii="Nirmala UI" w:hAnsi="Nirmala UI" w:cs="Nirmala UI"/>
        </w:rPr>
        <w:t>है</w:t>
      </w:r>
      <w:r>
        <w:t>?</w:t>
      </w:r>
    </w:p>
    <w:p w14:paraId="592C1D88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किससे</w:t>
      </w:r>
      <w:r>
        <w:t xml:space="preserve"> </w:t>
      </w:r>
      <w:r>
        <w:rPr>
          <w:rFonts w:ascii="Nirmala UI" w:hAnsi="Nirmala UI" w:cs="Nirmala UI"/>
        </w:rPr>
        <w:t>निर्दिष्ट</w:t>
      </w:r>
      <w:r>
        <w:t xml:space="preserve"> </w:t>
      </w:r>
      <w:r>
        <w:rPr>
          <w:rFonts w:ascii="Nirmala UI" w:hAnsi="Nirmala UI" w:cs="Nirmala UI"/>
        </w:rPr>
        <w:t>है</w:t>
      </w:r>
      <w:r>
        <w:t>?</w:t>
      </w:r>
    </w:p>
    <w:p w14:paraId="0C75E18C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किस</w:t>
      </w:r>
      <w:r>
        <w:t xml:space="preserve"> </w:t>
      </w:r>
      <w:r>
        <w:rPr>
          <w:rFonts w:ascii="Nirmala UI" w:hAnsi="Nirmala UI" w:cs="Nirmala UI"/>
        </w:rPr>
        <w:t>मन्तव्य</w:t>
      </w:r>
      <w:r>
        <w:t xml:space="preserve"> </w:t>
      </w:r>
      <w:r>
        <w:rPr>
          <w:rFonts w:ascii="Nirmala UI" w:hAnsi="Nirmala UI" w:cs="Nirmala UI"/>
        </w:rPr>
        <w:t>से</w:t>
      </w:r>
    </w:p>
    <w:p w14:paraId="215A6F75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किया</w:t>
      </w:r>
      <w:r>
        <w:t xml:space="preserve"> </w:t>
      </w:r>
      <w:r>
        <w:rPr>
          <w:rFonts w:ascii="Nirmala UI" w:hAnsi="Nirmala UI" w:cs="Nirmala UI"/>
        </w:rPr>
        <w:t>जा</w:t>
      </w:r>
      <w:r>
        <w:t xml:space="preserve"> </w:t>
      </w:r>
      <w:r>
        <w:rPr>
          <w:rFonts w:ascii="Nirmala UI" w:hAnsi="Nirmala UI" w:cs="Nirmala UI"/>
        </w:rPr>
        <w:t>रहा</w:t>
      </w:r>
      <w:r>
        <w:t xml:space="preserve"> </w:t>
      </w:r>
      <w:r>
        <w:rPr>
          <w:rFonts w:ascii="Nirmala UI" w:hAnsi="Nirmala UI" w:cs="Nirmala UI"/>
        </w:rPr>
        <w:t>है</w:t>
      </w:r>
      <w:r>
        <w:t>?</w:t>
      </w:r>
    </w:p>
    <w:p w14:paraId="2572ACCE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सामने</w:t>
      </w:r>
      <w:r>
        <w:t xml:space="preserve"> </w:t>
      </w:r>
      <w:r>
        <w:rPr>
          <w:rFonts w:ascii="Nirmala UI" w:hAnsi="Nirmala UI" w:cs="Nirmala UI"/>
        </w:rPr>
        <w:t>ही</w:t>
      </w:r>
      <w:r>
        <w:t xml:space="preserve"> </w:t>
      </w:r>
      <w:r>
        <w:rPr>
          <w:rFonts w:ascii="Nirmala UI" w:hAnsi="Nirmala UI" w:cs="Nirmala UI"/>
        </w:rPr>
        <w:t>सामने</w:t>
      </w:r>
    </w:p>
    <w:p w14:paraId="3B5C1162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माटी</w:t>
      </w:r>
      <w:r>
        <w:t xml:space="preserve"> </w:t>
      </w:r>
      <w:r>
        <w:rPr>
          <w:rFonts w:ascii="Nirmala UI" w:hAnsi="Nirmala UI" w:cs="Nirmala UI"/>
        </w:rPr>
        <w:t>के</w:t>
      </w:r>
      <w:r>
        <w:t xml:space="preserve"> </w:t>
      </w:r>
      <w:r>
        <w:rPr>
          <w:rFonts w:ascii="Nirmala UI" w:hAnsi="Nirmala UI" w:cs="Nirmala UI"/>
        </w:rPr>
        <w:t>माथे</w:t>
      </w:r>
      <w:r>
        <w:t xml:space="preserve"> </w:t>
      </w:r>
      <w:r>
        <w:rPr>
          <w:rFonts w:ascii="Nirmala UI" w:hAnsi="Nirmala UI" w:cs="Nirmala UI"/>
        </w:rPr>
        <w:t>पर</w:t>
      </w:r>
    </w:p>
    <w:p w14:paraId="5613BF6E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मार</w:t>
      </w:r>
      <w:r>
        <w:t xml:space="preserve"> </w:t>
      </w:r>
      <w:r>
        <w:rPr>
          <w:rFonts w:ascii="Nirmala UI" w:hAnsi="Nirmala UI" w:cs="Nirmala UI"/>
        </w:rPr>
        <w:t>पड़</w:t>
      </w:r>
      <w:r>
        <w:t xml:space="preserve"> </w:t>
      </w:r>
      <w:r>
        <w:rPr>
          <w:rFonts w:ascii="Nirmala UI" w:hAnsi="Nirmala UI" w:cs="Nirmala UI"/>
        </w:rPr>
        <w:t>रही</w:t>
      </w:r>
      <w:r>
        <w:t xml:space="preserve"> </w:t>
      </w:r>
      <w:r>
        <w:rPr>
          <w:rFonts w:ascii="Nirmala UI" w:hAnsi="Nirmala UI" w:cs="Nirmala UI"/>
        </w:rPr>
        <w:t>है</w:t>
      </w:r>
    </w:p>
    <w:p w14:paraId="4EA3CF34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क्रूर</w:t>
      </w:r>
      <w:r>
        <w:t>-</w:t>
      </w:r>
      <w:r>
        <w:rPr>
          <w:rFonts w:ascii="Nirmala UI" w:hAnsi="Nirmala UI" w:cs="Nirmala UI"/>
        </w:rPr>
        <w:t>कठोर</w:t>
      </w:r>
      <w:r>
        <w:t xml:space="preserve"> </w:t>
      </w:r>
      <w:r>
        <w:rPr>
          <w:rFonts w:ascii="Nirmala UI" w:hAnsi="Nirmala UI" w:cs="Nirmala UI"/>
        </w:rPr>
        <w:t>कुदाली</w:t>
      </w:r>
      <w:r>
        <w:t xml:space="preserve"> </w:t>
      </w:r>
      <w:r>
        <w:rPr>
          <w:rFonts w:ascii="Nirmala UI" w:hAnsi="Nirmala UI" w:cs="Nirmala UI"/>
        </w:rPr>
        <w:t>से</w:t>
      </w:r>
    </w:p>
    <w:p w14:paraId="7D50DB79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खोदी</w:t>
      </w:r>
      <w:r>
        <w:t xml:space="preserve"> </w:t>
      </w:r>
      <w:r>
        <w:rPr>
          <w:rFonts w:ascii="Nirmala UI" w:hAnsi="Nirmala UI" w:cs="Nirmala UI"/>
        </w:rPr>
        <w:t>जा</w:t>
      </w:r>
      <w:r>
        <w:t xml:space="preserve"> </w:t>
      </w:r>
      <w:r>
        <w:rPr>
          <w:rFonts w:ascii="Nirmala UI" w:hAnsi="Nirmala UI" w:cs="Nirmala UI"/>
        </w:rPr>
        <w:t>रही</w:t>
      </w:r>
      <w:r>
        <w:t xml:space="preserve"> </w:t>
      </w:r>
      <w:r>
        <w:rPr>
          <w:rFonts w:ascii="Nirmala UI" w:hAnsi="Nirmala UI" w:cs="Nirmala UI"/>
        </w:rPr>
        <w:t>है</w:t>
      </w:r>
      <w:r>
        <w:t xml:space="preserve"> </w:t>
      </w:r>
      <w:r>
        <w:rPr>
          <w:rFonts w:ascii="Nirmala UI" w:hAnsi="Nirmala UI" w:cs="Nirmala UI"/>
        </w:rPr>
        <w:t>माटी।</w:t>
      </w:r>
    </w:p>
    <w:p w14:paraId="2200AC24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माटी</w:t>
      </w:r>
      <w:r>
        <w:t xml:space="preserve"> </w:t>
      </w:r>
      <w:r>
        <w:rPr>
          <w:rFonts w:ascii="Nirmala UI" w:hAnsi="Nirmala UI" w:cs="Nirmala UI"/>
        </w:rPr>
        <w:t>की</w:t>
      </w:r>
      <w:r>
        <w:t xml:space="preserve"> </w:t>
      </w:r>
      <w:r>
        <w:rPr>
          <w:rFonts w:ascii="Nirmala UI" w:hAnsi="Nirmala UI" w:cs="Nirmala UI"/>
        </w:rPr>
        <w:t>मृदुता</w:t>
      </w:r>
      <w:r>
        <w:t xml:space="preserve"> </w:t>
      </w:r>
      <w:r>
        <w:rPr>
          <w:rFonts w:ascii="Nirmala UI" w:hAnsi="Nirmala UI" w:cs="Nirmala UI"/>
        </w:rPr>
        <w:t>में</w:t>
      </w:r>
    </w:p>
    <w:p w14:paraId="0ED8AC3C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खोई</w:t>
      </w:r>
      <w:r>
        <w:t xml:space="preserve"> </w:t>
      </w:r>
      <w:r>
        <w:rPr>
          <w:rFonts w:ascii="Nirmala UI" w:hAnsi="Nirmala UI" w:cs="Nirmala UI"/>
        </w:rPr>
        <w:t>जा</w:t>
      </w:r>
      <w:r>
        <w:t xml:space="preserve"> </w:t>
      </w:r>
      <w:r>
        <w:rPr>
          <w:rFonts w:ascii="Nirmala UI" w:hAnsi="Nirmala UI" w:cs="Nirmala UI"/>
        </w:rPr>
        <w:t>रही</w:t>
      </w:r>
      <w:r>
        <w:t xml:space="preserve"> </w:t>
      </w:r>
      <w:r>
        <w:rPr>
          <w:rFonts w:ascii="Nirmala UI" w:hAnsi="Nirmala UI" w:cs="Nirmala UI"/>
        </w:rPr>
        <w:t>है</w:t>
      </w:r>
      <w:r>
        <w:t xml:space="preserve"> </w:t>
      </w:r>
      <w:r>
        <w:rPr>
          <w:rFonts w:ascii="Nirmala UI" w:hAnsi="Nirmala UI" w:cs="Nirmala UI"/>
        </w:rPr>
        <w:t>कुदाली</w:t>
      </w:r>
      <w:r>
        <w:t>!</w:t>
      </w:r>
    </w:p>
    <w:p w14:paraId="29543464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क्या</w:t>
      </w:r>
      <w:r>
        <w:t xml:space="preserve"> </w:t>
      </w:r>
      <w:r>
        <w:rPr>
          <w:rFonts w:ascii="Nirmala UI" w:hAnsi="Nirmala UI" w:cs="Nirmala UI"/>
        </w:rPr>
        <w:t>माटी</w:t>
      </w:r>
      <w:r>
        <w:t xml:space="preserve"> </w:t>
      </w:r>
      <w:r>
        <w:rPr>
          <w:rFonts w:ascii="Nirmala UI" w:hAnsi="Nirmala UI" w:cs="Nirmala UI"/>
        </w:rPr>
        <w:t>की</w:t>
      </w:r>
      <w:r>
        <w:t xml:space="preserve"> </w:t>
      </w:r>
      <w:r>
        <w:rPr>
          <w:rFonts w:ascii="Nirmala UI" w:hAnsi="Nirmala UI" w:cs="Nirmala UI"/>
        </w:rPr>
        <w:t>दया</w:t>
      </w:r>
      <w:r>
        <w:t xml:space="preserve"> </w:t>
      </w:r>
      <w:r>
        <w:rPr>
          <w:rFonts w:ascii="Nirmala UI" w:hAnsi="Nirmala UI" w:cs="Nirmala UI"/>
        </w:rPr>
        <w:t>ने</w:t>
      </w:r>
    </w:p>
    <w:p w14:paraId="1E6ABBD1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कुदाली</w:t>
      </w:r>
      <w:r>
        <w:t xml:space="preserve"> </w:t>
      </w:r>
      <w:r>
        <w:rPr>
          <w:rFonts w:ascii="Nirmala UI" w:hAnsi="Nirmala UI" w:cs="Nirmala UI"/>
        </w:rPr>
        <w:t>की</w:t>
      </w:r>
      <w:r>
        <w:t xml:space="preserve"> </w:t>
      </w:r>
      <w:r>
        <w:rPr>
          <w:rFonts w:ascii="Nirmala UI" w:hAnsi="Nirmala UI" w:cs="Nirmala UI"/>
        </w:rPr>
        <w:t>अदया</w:t>
      </w:r>
      <w:r>
        <w:t xml:space="preserve"> </w:t>
      </w:r>
      <w:r>
        <w:rPr>
          <w:rFonts w:ascii="Nirmala UI" w:hAnsi="Nirmala UI" w:cs="Nirmala UI"/>
        </w:rPr>
        <w:t>बुलाई</w:t>
      </w:r>
      <w:r>
        <w:t xml:space="preserve"> </w:t>
      </w:r>
      <w:r>
        <w:rPr>
          <w:rFonts w:ascii="Nirmala UI" w:hAnsi="Nirmala UI" w:cs="Nirmala UI"/>
        </w:rPr>
        <w:t>है</w:t>
      </w:r>
      <w:r>
        <w:t xml:space="preserve"> ?</w:t>
      </w:r>
    </w:p>
    <w:p w14:paraId="7FB41272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क्या</w:t>
      </w:r>
      <w:r>
        <w:t xml:space="preserve"> </w:t>
      </w:r>
      <w:r>
        <w:rPr>
          <w:rFonts w:ascii="Nirmala UI" w:hAnsi="Nirmala UI" w:cs="Nirmala UI"/>
        </w:rPr>
        <w:t>अदया</w:t>
      </w:r>
      <w:r>
        <w:t xml:space="preserve"> </w:t>
      </w:r>
      <w:r>
        <w:rPr>
          <w:rFonts w:ascii="Nirmala UI" w:hAnsi="Nirmala UI" w:cs="Nirmala UI"/>
        </w:rPr>
        <w:t>और</w:t>
      </w:r>
      <w:r>
        <w:t xml:space="preserve"> </w:t>
      </w:r>
      <w:r>
        <w:rPr>
          <w:rFonts w:ascii="Nirmala UI" w:hAnsi="Nirmala UI" w:cs="Nirmala UI"/>
        </w:rPr>
        <w:t>दया</w:t>
      </w:r>
      <w:r>
        <w:t xml:space="preserve"> </w:t>
      </w:r>
      <w:r>
        <w:rPr>
          <w:rFonts w:ascii="Nirmala UI" w:hAnsi="Nirmala UI" w:cs="Nirmala UI"/>
        </w:rPr>
        <w:t>के</w:t>
      </w:r>
      <w:r>
        <w:t xml:space="preserve"> </w:t>
      </w:r>
      <w:r>
        <w:rPr>
          <w:rFonts w:ascii="Nirmala UI" w:hAnsi="Nirmala UI" w:cs="Nirmala UI"/>
        </w:rPr>
        <w:t>बीच</w:t>
      </w:r>
    </w:p>
    <w:p w14:paraId="3A34913B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घनिष्ट</w:t>
      </w:r>
      <w:r>
        <w:t xml:space="preserve"> </w:t>
      </w:r>
      <w:r>
        <w:rPr>
          <w:rFonts w:ascii="Nirmala UI" w:hAnsi="Nirmala UI" w:cs="Nirmala UI"/>
        </w:rPr>
        <w:t>मित्रता</w:t>
      </w:r>
      <w:r>
        <w:t xml:space="preserve"> </w:t>
      </w:r>
      <w:r>
        <w:rPr>
          <w:rFonts w:ascii="Nirmala UI" w:hAnsi="Nirmala UI" w:cs="Nirmala UI"/>
        </w:rPr>
        <w:t>है</w:t>
      </w:r>
      <w:r>
        <w:t>?</w:t>
      </w:r>
    </w:p>
    <w:p w14:paraId="0DB45AFB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यदि</w:t>
      </w:r>
      <w:r>
        <w:t xml:space="preserve"> </w:t>
      </w:r>
      <w:r>
        <w:rPr>
          <w:rFonts w:ascii="Nirmala UI" w:hAnsi="Nirmala UI" w:cs="Nirmala UI"/>
        </w:rPr>
        <w:t>नहीं</w:t>
      </w:r>
      <w:r>
        <w:t xml:space="preserve"> </w:t>
      </w:r>
      <w:r>
        <w:rPr>
          <w:rFonts w:ascii="Nirmala UI" w:hAnsi="Nirmala UI" w:cs="Nirmala UI"/>
        </w:rPr>
        <w:t>है</w:t>
      </w:r>
      <w:r>
        <w:t xml:space="preserve">... </w:t>
      </w:r>
      <w:r>
        <w:rPr>
          <w:rFonts w:ascii="Nirmala UI" w:hAnsi="Nirmala UI" w:cs="Nirmala UI"/>
        </w:rPr>
        <w:t>तो</w:t>
      </w:r>
    </w:p>
    <w:p w14:paraId="5B12FACA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माटी</w:t>
      </w:r>
      <w:r>
        <w:t xml:space="preserve"> </w:t>
      </w:r>
      <w:r>
        <w:rPr>
          <w:rFonts w:ascii="Nirmala UI" w:hAnsi="Nirmala UI" w:cs="Nirmala UI"/>
        </w:rPr>
        <w:t>के</w:t>
      </w:r>
      <w:r>
        <w:t xml:space="preserve"> </w:t>
      </w:r>
      <w:r>
        <w:rPr>
          <w:rFonts w:ascii="Nirmala UI" w:hAnsi="Nirmala UI" w:cs="Nirmala UI"/>
        </w:rPr>
        <w:t>मुख</w:t>
      </w:r>
      <w:r>
        <w:t xml:space="preserve"> </w:t>
      </w:r>
      <w:r>
        <w:rPr>
          <w:rFonts w:ascii="Nirmala UI" w:hAnsi="Nirmala UI" w:cs="Nirmala UI"/>
        </w:rPr>
        <w:t>से</w:t>
      </w:r>
    </w:p>
    <w:p w14:paraId="022C0CA6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रुदन</w:t>
      </w:r>
      <w:r>
        <w:t xml:space="preserve"> </w:t>
      </w:r>
      <w:r>
        <w:rPr>
          <w:rFonts w:ascii="Nirmala UI" w:hAnsi="Nirmala UI" w:cs="Nirmala UI"/>
        </w:rPr>
        <w:t>की</w:t>
      </w:r>
      <w:r>
        <w:t xml:space="preserve"> </w:t>
      </w:r>
      <w:r>
        <w:rPr>
          <w:rFonts w:ascii="Nirmala UI" w:hAnsi="Nirmala UI" w:cs="Nirmala UI"/>
        </w:rPr>
        <w:t>आवाज</w:t>
      </w:r>
      <w:r>
        <w:t xml:space="preserve"> </w:t>
      </w:r>
      <w:r>
        <w:rPr>
          <w:rFonts w:ascii="Nirmala UI" w:hAnsi="Nirmala UI" w:cs="Nirmala UI"/>
        </w:rPr>
        <w:t>क्यों</w:t>
      </w:r>
      <w:r>
        <w:t xml:space="preserve"> </w:t>
      </w:r>
      <w:r>
        <w:rPr>
          <w:rFonts w:ascii="Nirmala UI" w:hAnsi="Nirmala UI" w:cs="Nirmala UI"/>
        </w:rPr>
        <w:t>नहीं</w:t>
      </w:r>
      <w:r>
        <w:t xml:space="preserve"> </w:t>
      </w:r>
      <w:r>
        <w:rPr>
          <w:rFonts w:ascii="Nirmala UI" w:hAnsi="Nirmala UI" w:cs="Nirmala UI"/>
        </w:rPr>
        <w:t>आई</w:t>
      </w:r>
      <w:r>
        <w:t>?</w:t>
      </w:r>
    </w:p>
    <w:p w14:paraId="6EEDFA0B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और</w:t>
      </w:r>
    </w:p>
    <w:p w14:paraId="3A9E6B9D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मूकमाटी</w:t>
      </w:r>
      <w:r>
        <w:t xml:space="preserve"> :: 29</w:t>
      </w:r>
    </w:p>
    <w:p w14:paraId="6A933AED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br w:type="page"/>
      </w:r>
    </w:p>
    <w:p w14:paraId="2D488E95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lastRenderedPageBreak/>
        <w:t>माटी</w:t>
      </w:r>
      <w:r>
        <w:t xml:space="preserve"> </w:t>
      </w:r>
      <w:r>
        <w:rPr>
          <w:rFonts w:ascii="Nirmala UI" w:hAnsi="Nirmala UI" w:cs="Nirmala UI"/>
        </w:rPr>
        <w:t>के</w:t>
      </w:r>
      <w:r>
        <w:t xml:space="preserve"> </w:t>
      </w:r>
      <w:r>
        <w:rPr>
          <w:rFonts w:ascii="Nirmala UI" w:hAnsi="Nirmala UI" w:cs="Nirmala UI"/>
        </w:rPr>
        <w:t>मुख</w:t>
      </w:r>
      <w:r>
        <w:t xml:space="preserve"> </w:t>
      </w:r>
      <w:r>
        <w:rPr>
          <w:rFonts w:ascii="Nirmala UI" w:hAnsi="Nirmala UI" w:cs="Nirmala UI"/>
        </w:rPr>
        <w:t>पर</w:t>
      </w:r>
    </w:p>
    <w:p w14:paraId="5392C6F7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क्रुधन</w:t>
      </w:r>
      <w:r>
        <w:t xml:space="preserve"> </w:t>
      </w:r>
      <w:r>
        <w:rPr>
          <w:rFonts w:ascii="Nirmala UI" w:hAnsi="Nirmala UI" w:cs="Nirmala UI"/>
        </w:rPr>
        <w:t>की</w:t>
      </w:r>
      <w:r>
        <w:t xml:space="preserve"> </w:t>
      </w:r>
      <w:r>
        <w:rPr>
          <w:rFonts w:ascii="Nirmala UI" w:hAnsi="Nirmala UI" w:cs="Nirmala UI"/>
        </w:rPr>
        <w:t>साज</w:t>
      </w:r>
      <w:r>
        <w:t xml:space="preserve"> </w:t>
      </w:r>
      <w:r>
        <w:rPr>
          <w:rFonts w:ascii="Nirmala UI" w:hAnsi="Nirmala UI" w:cs="Nirmala UI"/>
        </w:rPr>
        <w:t>क्यों</w:t>
      </w:r>
      <w:r>
        <w:t xml:space="preserve"> </w:t>
      </w:r>
      <w:r>
        <w:rPr>
          <w:rFonts w:ascii="Nirmala UI" w:hAnsi="Nirmala UI" w:cs="Nirmala UI"/>
        </w:rPr>
        <w:t>नहीं</w:t>
      </w:r>
      <w:r>
        <w:t xml:space="preserve"> </w:t>
      </w:r>
      <w:r>
        <w:rPr>
          <w:rFonts w:ascii="Nirmala UI" w:hAnsi="Nirmala UI" w:cs="Nirmala UI"/>
        </w:rPr>
        <w:t>छाई</w:t>
      </w:r>
      <w:r>
        <w:t xml:space="preserve"> ?</w:t>
      </w:r>
    </w:p>
    <w:p w14:paraId="40E7CD98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क्या</w:t>
      </w:r>
      <w:r>
        <w:t xml:space="preserve"> </w:t>
      </w:r>
      <w:r>
        <w:rPr>
          <w:rFonts w:ascii="Nirmala UI" w:hAnsi="Nirmala UI" w:cs="Nirmala UI"/>
        </w:rPr>
        <w:t>यह</w:t>
      </w:r>
    </w:p>
    <w:p w14:paraId="17C70E39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राजसता</w:t>
      </w:r>
      <w:r>
        <w:t xml:space="preserve"> </w:t>
      </w:r>
      <w:r>
        <w:rPr>
          <w:rFonts w:ascii="Nirmala UI" w:hAnsi="Nirmala UI" w:cs="Nirmala UI"/>
        </w:rPr>
        <w:t>का</w:t>
      </w:r>
      <w:r>
        <w:t xml:space="preserve"> </w:t>
      </w:r>
      <w:r>
        <w:rPr>
          <w:rFonts w:ascii="Nirmala UI" w:hAnsi="Nirmala UI" w:cs="Nirmala UI"/>
        </w:rPr>
        <w:t>राज़</w:t>
      </w:r>
      <w:r>
        <w:t xml:space="preserve"> </w:t>
      </w:r>
      <w:r>
        <w:rPr>
          <w:rFonts w:ascii="Nirmala UI" w:hAnsi="Nirmala UI" w:cs="Nirmala UI"/>
        </w:rPr>
        <w:t>तो</w:t>
      </w:r>
      <w:r>
        <w:t xml:space="preserve"> </w:t>
      </w:r>
      <w:r>
        <w:rPr>
          <w:rFonts w:ascii="Nirmala UI" w:hAnsi="Nirmala UI" w:cs="Nirmala UI"/>
        </w:rPr>
        <w:t>नहीं</w:t>
      </w:r>
      <w:r>
        <w:t xml:space="preserve"> </w:t>
      </w:r>
      <w:r>
        <w:rPr>
          <w:rFonts w:ascii="Nirmala UI" w:hAnsi="Nirmala UI" w:cs="Nirmala UI"/>
        </w:rPr>
        <w:t>है</w:t>
      </w:r>
      <w:r>
        <w:t>?</w:t>
      </w:r>
    </w:p>
    <w:p w14:paraId="4A79578E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लगता</w:t>
      </w:r>
      <w:r>
        <w:t xml:space="preserve"> </w:t>
      </w:r>
      <w:r>
        <w:rPr>
          <w:rFonts w:ascii="Nirmala UI" w:hAnsi="Nirmala UI" w:cs="Nirmala UI"/>
        </w:rPr>
        <w:t>है</w:t>
      </w:r>
      <w:r>
        <w:t xml:space="preserve">, </w:t>
      </w:r>
      <w:r>
        <w:rPr>
          <w:rFonts w:ascii="Nirmala UI" w:hAnsi="Nirmala UI" w:cs="Nirmala UI"/>
        </w:rPr>
        <w:t>कि</w:t>
      </w:r>
    </w:p>
    <w:p w14:paraId="2C20BAEE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कुछ</w:t>
      </w:r>
      <w:r>
        <w:t xml:space="preserve"> </w:t>
      </w:r>
      <w:r>
        <w:rPr>
          <w:rFonts w:ascii="Nirmala UI" w:hAnsi="Nirmala UI" w:cs="Nirmala UI"/>
        </w:rPr>
        <w:t>अपवाद</w:t>
      </w:r>
      <w:r>
        <w:t xml:space="preserve"> </w:t>
      </w:r>
      <w:r>
        <w:rPr>
          <w:rFonts w:ascii="Nirmala UI" w:hAnsi="Nirmala UI" w:cs="Nirmala UI"/>
        </w:rPr>
        <w:t>छोड़</w:t>
      </w:r>
      <w:r>
        <w:t xml:space="preserve"> </w:t>
      </w:r>
      <w:r>
        <w:rPr>
          <w:rFonts w:ascii="Nirmala UI" w:hAnsi="Nirmala UI" w:cs="Nirmala UI"/>
        </w:rPr>
        <w:t>कर</w:t>
      </w:r>
    </w:p>
    <w:p w14:paraId="7EAFF5DA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बाहरी</w:t>
      </w:r>
      <w:r>
        <w:t xml:space="preserve"> </w:t>
      </w:r>
      <w:r>
        <w:rPr>
          <w:rFonts w:ascii="Nirmala UI" w:hAnsi="Nirmala UI" w:cs="Nirmala UI"/>
        </w:rPr>
        <w:t>क्रिया</w:t>
      </w:r>
      <w:r>
        <w:t xml:space="preserve"> </w:t>
      </w:r>
      <w:r>
        <w:rPr>
          <w:rFonts w:ascii="Nirmala UI" w:hAnsi="Nirmala UI" w:cs="Nirmala UI"/>
        </w:rPr>
        <w:t>से</w:t>
      </w:r>
    </w:p>
    <w:p w14:paraId="3F77B1A5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भीतरी</w:t>
      </w:r>
      <w:r>
        <w:t xml:space="preserve"> </w:t>
      </w:r>
      <w:r>
        <w:rPr>
          <w:rFonts w:ascii="Nirmala UI" w:hAnsi="Nirmala UI" w:cs="Nirmala UI"/>
        </w:rPr>
        <w:t>जिया</w:t>
      </w:r>
      <w:r>
        <w:t xml:space="preserve"> </w:t>
      </w:r>
      <w:r>
        <w:rPr>
          <w:rFonts w:ascii="Nirmala UI" w:hAnsi="Nirmala UI" w:cs="Nirmala UI"/>
        </w:rPr>
        <w:t>से</w:t>
      </w:r>
    </w:p>
    <w:p w14:paraId="6DE6CDBF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सही</w:t>
      </w:r>
      <w:r>
        <w:t>-</w:t>
      </w:r>
      <w:r>
        <w:rPr>
          <w:rFonts w:ascii="Nirmala UI" w:hAnsi="Nirmala UI" w:cs="Nirmala UI"/>
        </w:rPr>
        <w:t>सही</w:t>
      </w:r>
      <w:r>
        <w:t xml:space="preserve"> </w:t>
      </w:r>
      <w:r>
        <w:rPr>
          <w:rFonts w:ascii="Nirmala UI" w:hAnsi="Nirmala UI" w:cs="Nirmala UI"/>
        </w:rPr>
        <w:t>मुलाकात</w:t>
      </w:r>
    </w:p>
    <w:p w14:paraId="4A700B2D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की</w:t>
      </w:r>
      <w:r>
        <w:t xml:space="preserve"> </w:t>
      </w:r>
      <w:r>
        <w:rPr>
          <w:rFonts w:ascii="Nirmala UI" w:hAnsi="Nirmala UI" w:cs="Nirmala UI"/>
        </w:rPr>
        <w:t>नहीं</w:t>
      </w:r>
      <w:r>
        <w:t xml:space="preserve"> </w:t>
      </w:r>
      <w:r>
        <w:rPr>
          <w:rFonts w:ascii="Nirmala UI" w:hAnsi="Nirmala UI" w:cs="Nirmala UI"/>
        </w:rPr>
        <w:t>जा</w:t>
      </w:r>
      <w:r>
        <w:t xml:space="preserve"> </w:t>
      </w:r>
      <w:r>
        <w:rPr>
          <w:rFonts w:ascii="Nirmala UI" w:hAnsi="Nirmala UI" w:cs="Nirmala UI"/>
        </w:rPr>
        <w:t>सकती</w:t>
      </w:r>
    </w:p>
    <w:p w14:paraId="4769A1AD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और</w:t>
      </w:r>
    </w:p>
    <w:p w14:paraId="3A6C4C01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गलत</w:t>
      </w:r>
      <w:r>
        <w:t xml:space="preserve"> </w:t>
      </w:r>
      <w:r>
        <w:rPr>
          <w:rFonts w:ascii="Nirmala UI" w:hAnsi="Nirmala UI" w:cs="Nirmala UI"/>
        </w:rPr>
        <w:t>निर्णय</w:t>
      </w:r>
      <w:r>
        <w:t xml:space="preserve"> </w:t>
      </w:r>
      <w:r>
        <w:rPr>
          <w:rFonts w:ascii="Nirmala UI" w:hAnsi="Nirmala UI" w:cs="Nirmala UI"/>
        </w:rPr>
        <w:t>ले</w:t>
      </w:r>
    </w:p>
    <w:p w14:paraId="67AC9A41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जिया</w:t>
      </w:r>
      <w:r>
        <w:t xml:space="preserve"> </w:t>
      </w:r>
      <w:r>
        <w:rPr>
          <w:rFonts w:ascii="Nirmala UI" w:hAnsi="Nirmala UI" w:cs="Nirmala UI"/>
        </w:rPr>
        <w:t>नहीं</w:t>
      </w:r>
      <w:r>
        <w:t xml:space="preserve"> </w:t>
      </w:r>
      <w:r>
        <w:rPr>
          <w:rFonts w:ascii="Nirmala UI" w:hAnsi="Nirmala UI" w:cs="Nirmala UI"/>
        </w:rPr>
        <w:t>जा</w:t>
      </w:r>
      <w:r>
        <w:t xml:space="preserve"> </w:t>
      </w:r>
      <w:r>
        <w:rPr>
          <w:rFonts w:ascii="Nirmala UI" w:hAnsi="Nirmala UI" w:cs="Nirmala UI"/>
        </w:rPr>
        <w:t>सकता।</w:t>
      </w:r>
    </w:p>
    <w:p w14:paraId="63A68BEC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यूँ</w:t>
      </w:r>
      <w:r>
        <w:t xml:space="preserve"> </w:t>
      </w:r>
      <w:r>
        <w:rPr>
          <w:rFonts w:ascii="Nirmala UI" w:hAnsi="Nirmala UI" w:cs="Nirmala UI"/>
        </w:rPr>
        <w:t>ही</w:t>
      </w:r>
      <w:r>
        <w:t xml:space="preserve"> </w:t>
      </w:r>
      <w:r>
        <w:rPr>
          <w:rFonts w:ascii="Nirmala UI" w:hAnsi="Nirmala UI" w:cs="Nirmala UI"/>
        </w:rPr>
        <w:t>यह</w:t>
      </w:r>
      <w:r>
        <w:t xml:space="preserve"> </w:t>
      </w:r>
      <w:r>
        <w:rPr>
          <w:rFonts w:ascii="Nirmala UI" w:hAnsi="Nirmala UI" w:cs="Nirmala UI"/>
        </w:rPr>
        <w:t>जीवन</w:t>
      </w:r>
    </w:p>
    <w:p w14:paraId="0752D48C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शंका</w:t>
      </w:r>
      <w:r>
        <w:t>-</w:t>
      </w:r>
      <w:r>
        <w:rPr>
          <w:rFonts w:ascii="Nirmala UI" w:hAnsi="Nirmala UI" w:cs="Nirmala UI"/>
        </w:rPr>
        <w:t>प्रतिशंका</w:t>
      </w:r>
      <w:r>
        <w:t xml:space="preserve"> </w:t>
      </w:r>
      <w:r>
        <w:rPr>
          <w:rFonts w:ascii="Nirmala UI" w:hAnsi="Nirmala UI" w:cs="Nirmala UI"/>
        </w:rPr>
        <w:t>करता</w:t>
      </w:r>
    </w:p>
    <w:p w14:paraId="0FB0C359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बलानुसार</w:t>
      </w:r>
      <w:r>
        <w:t xml:space="preserve"> </w:t>
      </w:r>
      <w:r>
        <w:rPr>
          <w:rFonts w:ascii="Nirmala UI" w:hAnsi="Nirmala UI" w:cs="Nirmala UI"/>
        </w:rPr>
        <w:t>उत्तर</w:t>
      </w:r>
      <w:r>
        <w:t xml:space="preserve"> </w:t>
      </w:r>
      <w:r>
        <w:rPr>
          <w:rFonts w:ascii="Nirmala UI" w:hAnsi="Nirmala UI" w:cs="Nirmala UI"/>
        </w:rPr>
        <w:t>देता</w:t>
      </w:r>
    </w:p>
    <w:p w14:paraId="0B42E190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अरुक</w:t>
      </w:r>
      <w:r>
        <w:t>-</w:t>
      </w:r>
      <w:r>
        <w:rPr>
          <w:rFonts w:ascii="Nirmala UI" w:hAnsi="Nirmala UI" w:cs="Nirmala UI"/>
        </w:rPr>
        <w:t>अथक</w:t>
      </w:r>
      <w:r>
        <w:t xml:space="preserve"> </w:t>
      </w:r>
      <w:r>
        <w:rPr>
          <w:rFonts w:ascii="Nirmala UI" w:hAnsi="Nirmala UI" w:cs="Nirmala UI"/>
        </w:rPr>
        <w:t>आगे</w:t>
      </w:r>
      <w:r>
        <w:t>-</w:t>
      </w:r>
      <w:r>
        <w:rPr>
          <w:rFonts w:ascii="Nirmala UI" w:hAnsi="Nirmala UI" w:cs="Nirmala UI"/>
        </w:rPr>
        <w:t>आगे</w:t>
      </w:r>
    </w:p>
    <w:p w14:paraId="1FD3F595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चलता</w:t>
      </w:r>
      <w:r>
        <w:t xml:space="preserve"> </w:t>
      </w:r>
      <w:r>
        <w:rPr>
          <w:rFonts w:ascii="Nirmala UI" w:hAnsi="Nirmala UI" w:cs="Nirmala UI"/>
        </w:rPr>
        <w:t>ही</w:t>
      </w:r>
      <w:r>
        <w:t xml:space="preserve"> </w:t>
      </w:r>
      <w:r>
        <w:rPr>
          <w:rFonts w:ascii="Nirmala UI" w:hAnsi="Nirmala UI" w:cs="Nirmala UI"/>
        </w:rPr>
        <w:t>जा</w:t>
      </w:r>
      <w:r>
        <w:t xml:space="preserve"> </w:t>
      </w:r>
      <w:r>
        <w:rPr>
          <w:rFonts w:ascii="Nirmala UI" w:hAnsi="Nirmala UI" w:cs="Nirmala UI"/>
        </w:rPr>
        <w:t>रहा</w:t>
      </w:r>
      <w:r>
        <w:t xml:space="preserve"> </w:t>
      </w:r>
      <w:r>
        <w:rPr>
          <w:rFonts w:ascii="Nirmala UI" w:hAnsi="Nirmala UI" w:cs="Nirmala UI"/>
        </w:rPr>
        <w:t>स्वयं</w:t>
      </w:r>
    </w:p>
    <w:p w14:paraId="2181054F" w14:textId="77777777" w:rsidR="00000000" w:rsidRDefault="00000000">
      <w:pPr>
        <w:pStyle w:val="HTMLPreformatted"/>
      </w:pPr>
      <w:r>
        <w:t>...</w:t>
      </w:r>
      <w:r>
        <w:rPr>
          <w:rFonts w:ascii="Nirmala UI" w:hAnsi="Nirmala UI" w:cs="Nirmala UI"/>
        </w:rPr>
        <w:t>कि</w:t>
      </w:r>
    </w:p>
    <w:p w14:paraId="6DB579AB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इधर</w:t>
      </w:r>
    </w:p>
    <w:p w14:paraId="66098A62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भोली</w:t>
      </w:r>
      <w:r>
        <w:t xml:space="preserve"> </w:t>
      </w:r>
      <w:r>
        <w:rPr>
          <w:rFonts w:ascii="Nirmala UI" w:hAnsi="Nirmala UI" w:cs="Nirmala UI"/>
        </w:rPr>
        <w:t>माटी</w:t>
      </w:r>
    </w:p>
    <w:p w14:paraId="170EB5C9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कुछ</w:t>
      </w:r>
      <w:r>
        <w:t xml:space="preserve"> </w:t>
      </w:r>
      <w:r>
        <w:rPr>
          <w:rFonts w:ascii="Nirmala UI" w:hAnsi="Nirmala UI" w:cs="Nirmala UI"/>
        </w:rPr>
        <w:t>ना</w:t>
      </w:r>
      <w:r>
        <w:t xml:space="preserve"> </w:t>
      </w:r>
      <w:r>
        <w:rPr>
          <w:rFonts w:ascii="Nirmala UI" w:hAnsi="Nirmala UI" w:cs="Nirmala UI"/>
        </w:rPr>
        <w:t>बोली</w:t>
      </w:r>
    </w:p>
    <w:p w14:paraId="2A608DE1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और</w:t>
      </w:r>
    </w:p>
    <w:p w14:paraId="552FAA82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बोरी</w:t>
      </w:r>
      <w:r>
        <w:t xml:space="preserve"> </w:t>
      </w:r>
      <w:r>
        <w:rPr>
          <w:rFonts w:ascii="Nirmala UI" w:hAnsi="Nirmala UI" w:cs="Nirmala UI"/>
        </w:rPr>
        <w:t>में</w:t>
      </w:r>
      <w:r>
        <w:t xml:space="preserve"> </w:t>
      </w:r>
      <w:r>
        <w:rPr>
          <w:rFonts w:ascii="Nirmala UI" w:hAnsi="Nirmala UI" w:cs="Nirmala UI"/>
        </w:rPr>
        <w:t>भरी</w:t>
      </w:r>
      <w:r>
        <w:t xml:space="preserve"> </w:t>
      </w:r>
      <w:r>
        <w:rPr>
          <w:rFonts w:ascii="Nirmala UI" w:hAnsi="Nirmala UI" w:cs="Nirmala UI"/>
        </w:rPr>
        <w:t>जा</w:t>
      </w:r>
      <w:r>
        <w:t xml:space="preserve"> </w:t>
      </w:r>
      <w:r>
        <w:rPr>
          <w:rFonts w:ascii="Nirmala UI" w:hAnsi="Nirmala UI" w:cs="Nirmala UI"/>
        </w:rPr>
        <w:t>रही</w:t>
      </w:r>
      <w:r>
        <w:t xml:space="preserve"> </w:t>
      </w:r>
      <w:r>
        <w:rPr>
          <w:rFonts w:ascii="Nirmala UI" w:hAnsi="Nirmala UI" w:cs="Nirmala UI"/>
        </w:rPr>
        <w:t>है</w:t>
      </w:r>
      <w:r>
        <w:t>...</w:t>
      </w:r>
    </w:p>
    <w:p w14:paraId="20AD18CB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बोरी</w:t>
      </w:r>
      <w:r>
        <w:t xml:space="preserve"> </w:t>
      </w:r>
      <w:r>
        <w:rPr>
          <w:rFonts w:ascii="Nirmala UI" w:hAnsi="Nirmala UI" w:cs="Nirmala UI"/>
        </w:rPr>
        <w:t>के</w:t>
      </w:r>
      <w:r>
        <w:t xml:space="preserve"> </w:t>
      </w:r>
      <w:r>
        <w:rPr>
          <w:rFonts w:ascii="Nirmala UI" w:hAnsi="Nirmala UI" w:cs="Nirmala UI"/>
        </w:rPr>
        <w:t>दोनों</w:t>
      </w:r>
      <w:r>
        <w:t xml:space="preserve"> </w:t>
      </w:r>
      <w:r>
        <w:rPr>
          <w:rFonts w:ascii="Nirmala UI" w:hAnsi="Nirmala UI" w:cs="Nirmala UI"/>
        </w:rPr>
        <w:t>छोर</w:t>
      </w:r>
      <w:r>
        <w:t xml:space="preserve"> </w:t>
      </w:r>
      <w:r>
        <w:rPr>
          <w:rFonts w:ascii="Nirmala UI" w:hAnsi="Nirmala UI" w:cs="Nirmala UI"/>
        </w:rPr>
        <w:t>बन्द</w:t>
      </w:r>
      <w:r>
        <w:t xml:space="preserve"> </w:t>
      </w:r>
      <w:r>
        <w:rPr>
          <w:rFonts w:ascii="Nirmala UI" w:hAnsi="Nirmala UI" w:cs="Nirmala UI"/>
        </w:rPr>
        <w:t>हैं।</w:t>
      </w:r>
    </w:p>
    <w:p w14:paraId="2B9CD5E0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बीचों</w:t>
      </w:r>
      <w:r>
        <w:t>-</w:t>
      </w:r>
      <w:r>
        <w:rPr>
          <w:rFonts w:ascii="Nirmala UI" w:hAnsi="Nirmala UI" w:cs="Nirmala UI"/>
        </w:rPr>
        <w:t>बीच</w:t>
      </w:r>
      <w:r>
        <w:t xml:space="preserve"> </w:t>
      </w:r>
      <w:r>
        <w:rPr>
          <w:rFonts w:ascii="Nirmala UI" w:hAnsi="Nirmala UI" w:cs="Nirmala UI"/>
        </w:rPr>
        <w:t>मुख</w:t>
      </w:r>
      <w:r>
        <w:t xml:space="preserve"> </w:t>
      </w:r>
      <w:r>
        <w:rPr>
          <w:rFonts w:ascii="Nirmala UI" w:hAnsi="Nirmala UI" w:cs="Nirmala UI"/>
        </w:rPr>
        <w:t>है</w:t>
      </w:r>
    </w:p>
    <w:p w14:paraId="3AC5B9B5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और</w:t>
      </w:r>
    </w:p>
    <w:p w14:paraId="4E722B98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सावरणा</w:t>
      </w:r>
      <w:r>
        <w:t>-</w:t>
      </w:r>
      <w:r>
        <w:rPr>
          <w:rFonts w:ascii="Nirmala UI" w:hAnsi="Nirmala UI" w:cs="Nirmala UI"/>
        </w:rPr>
        <w:t>साभरणा</w:t>
      </w:r>
    </w:p>
    <w:p w14:paraId="0CFF5411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लज्जा</w:t>
      </w:r>
      <w:r>
        <w:t xml:space="preserve"> </w:t>
      </w:r>
      <w:r>
        <w:rPr>
          <w:rFonts w:ascii="Nirmala UI" w:hAnsi="Nirmala UI" w:cs="Nirmala UI"/>
        </w:rPr>
        <w:t>का</w:t>
      </w:r>
      <w:r>
        <w:t xml:space="preserve"> </w:t>
      </w:r>
      <w:r>
        <w:rPr>
          <w:rFonts w:ascii="Nirmala UI" w:hAnsi="Nirmala UI" w:cs="Nirmala UI"/>
        </w:rPr>
        <w:t>अनुभव</w:t>
      </w:r>
      <w:r>
        <w:t xml:space="preserve"> </w:t>
      </w:r>
      <w:r>
        <w:rPr>
          <w:rFonts w:ascii="Nirmala UI" w:hAnsi="Nirmala UI" w:cs="Nirmala UI"/>
        </w:rPr>
        <w:t>करती</w:t>
      </w:r>
      <w:r>
        <w:t>,</w:t>
      </w:r>
    </w:p>
    <w:p w14:paraId="3A48CE97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नवविवाहिता</w:t>
      </w:r>
      <w:r>
        <w:t xml:space="preserve"> </w:t>
      </w:r>
      <w:r>
        <w:rPr>
          <w:rFonts w:ascii="Nirmala UI" w:hAnsi="Nirmala UI" w:cs="Nirmala UI"/>
        </w:rPr>
        <w:t>तनूदरा</w:t>
      </w:r>
    </w:p>
    <w:p w14:paraId="162A5C76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घूँघट</w:t>
      </w:r>
      <w:r>
        <w:t xml:space="preserve"> </w:t>
      </w:r>
      <w:r>
        <w:rPr>
          <w:rFonts w:ascii="Nirmala UI" w:hAnsi="Nirmala UI" w:cs="Nirmala UI"/>
        </w:rPr>
        <w:t>में</w:t>
      </w:r>
      <w:r>
        <w:t xml:space="preserve"> </w:t>
      </w:r>
      <w:r>
        <w:rPr>
          <w:rFonts w:ascii="Nirmala UI" w:hAnsi="Nirmala UI" w:cs="Nirmala UI"/>
        </w:rPr>
        <w:t>से</w:t>
      </w:r>
      <w:r>
        <w:t xml:space="preserve"> </w:t>
      </w:r>
      <w:r>
        <w:rPr>
          <w:rFonts w:ascii="Nirmala UI" w:hAnsi="Nirmala UI" w:cs="Nirmala UI"/>
        </w:rPr>
        <w:t>झाँकती</w:t>
      </w:r>
      <w:r>
        <w:t>-</w:t>
      </w:r>
      <w:r>
        <w:rPr>
          <w:rFonts w:ascii="Nirmala UI" w:hAnsi="Nirmala UI" w:cs="Nirmala UI"/>
        </w:rPr>
        <w:t>सी</w:t>
      </w:r>
      <w:r>
        <w:t>...</w:t>
      </w:r>
    </w:p>
    <w:p w14:paraId="7229DA07" w14:textId="77777777" w:rsidR="00000000" w:rsidRDefault="00000000">
      <w:pPr>
        <w:pStyle w:val="HTMLPreformatted"/>
        <w:rPr>
          <w:rFonts w:ascii="Nirmala UI" w:hAnsi="Nirmala UI" w:cs="Nirmala UI"/>
        </w:rPr>
      </w:pPr>
      <w:r>
        <w:t xml:space="preserve">30 :: </w:t>
      </w:r>
      <w:r>
        <w:rPr>
          <w:rFonts w:ascii="Nirmala UI" w:hAnsi="Nirmala UI" w:cs="Nirmala UI"/>
        </w:rPr>
        <w:t>मूकमाटी</w:t>
      </w:r>
    </w:p>
    <w:p w14:paraId="4A9E4377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</w:rPr>
        <w:br w:type="page"/>
      </w:r>
    </w:p>
    <w:p w14:paraId="348F0F10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lastRenderedPageBreak/>
        <w:t>बार</w:t>
      </w:r>
      <w:r>
        <w:t>-</w:t>
      </w:r>
      <w:r>
        <w:rPr>
          <w:rFonts w:ascii="Nirmala UI" w:hAnsi="Nirmala UI" w:cs="Nirmala UI"/>
        </w:rPr>
        <w:t>बार</w:t>
      </w:r>
      <w:r>
        <w:t xml:space="preserve"> </w:t>
      </w:r>
      <w:r>
        <w:rPr>
          <w:rFonts w:ascii="Nirmala UI" w:hAnsi="Nirmala UI" w:cs="Nirmala UI"/>
        </w:rPr>
        <w:t>बस</w:t>
      </w:r>
      <w:r>
        <w:t>,</w:t>
      </w:r>
    </w:p>
    <w:p w14:paraId="6F41A2B0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बोरी</w:t>
      </w:r>
      <w:r>
        <w:t xml:space="preserve"> </w:t>
      </w:r>
      <w:r>
        <w:rPr>
          <w:rFonts w:ascii="Nirmala UI" w:hAnsi="Nirmala UI" w:cs="Nirmala UI"/>
        </w:rPr>
        <w:t>में</w:t>
      </w:r>
      <w:r>
        <w:t xml:space="preserve"> </w:t>
      </w:r>
      <w:r>
        <w:rPr>
          <w:rFonts w:ascii="Nirmala UI" w:hAnsi="Nirmala UI" w:cs="Nirmala UI"/>
        </w:rPr>
        <w:t>से</w:t>
      </w:r>
      <w:r>
        <w:t xml:space="preserve"> </w:t>
      </w:r>
      <w:r>
        <w:rPr>
          <w:rFonts w:ascii="Nirmala UI" w:hAnsi="Nirmala UI" w:cs="Nirmala UI"/>
        </w:rPr>
        <w:t>झाँक</w:t>
      </w:r>
      <w:r>
        <w:t xml:space="preserve"> </w:t>
      </w:r>
      <w:r>
        <w:rPr>
          <w:rFonts w:ascii="Nirmala UI" w:hAnsi="Nirmala UI" w:cs="Nirmala UI"/>
        </w:rPr>
        <w:t>रही</w:t>
      </w:r>
      <w:r>
        <w:t xml:space="preserve"> </w:t>
      </w:r>
      <w:r>
        <w:rPr>
          <w:rFonts w:ascii="Nirmala UI" w:hAnsi="Nirmala UI" w:cs="Nirmala UI"/>
        </w:rPr>
        <w:t>है।</w:t>
      </w:r>
    </w:p>
    <w:p w14:paraId="440B3DE3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माटी</w:t>
      </w:r>
      <w:r>
        <w:t xml:space="preserve"> </w:t>
      </w:r>
      <w:r>
        <w:rPr>
          <w:rFonts w:ascii="Nirmala UI" w:hAnsi="Nirmala UI" w:cs="Nirmala UI"/>
        </w:rPr>
        <w:t>भोली</w:t>
      </w:r>
      <w:r>
        <w:t xml:space="preserve"> !</w:t>
      </w:r>
    </w:p>
    <w:p w14:paraId="7E52025B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सतियों</w:t>
      </w:r>
      <w:r>
        <w:t xml:space="preserve"> </w:t>
      </w:r>
      <w:r>
        <w:rPr>
          <w:rFonts w:ascii="Nirmala UI" w:hAnsi="Nirmala UI" w:cs="Nirmala UI"/>
        </w:rPr>
        <w:t>को</w:t>
      </w:r>
      <w:r>
        <w:t xml:space="preserve"> </w:t>
      </w:r>
      <w:r>
        <w:rPr>
          <w:rFonts w:ascii="Nirmala UI" w:hAnsi="Nirmala UI" w:cs="Nirmala UI"/>
        </w:rPr>
        <w:t>भी</w:t>
      </w:r>
    </w:p>
    <w:p w14:paraId="2B31558B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यतियों</w:t>
      </w:r>
      <w:r>
        <w:t xml:space="preserve"> </w:t>
      </w:r>
      <w:r>
        <w:rPr>
          <w:rFonts w:ascii="Nirmala UI" w:hAnsi="Nirmala UI" w:cs="Nirmala UI"/>
        </w:rPr>
        <w:t>को</w:t>
      </w:r>
      <w:r>
        <w:t xml:space="preserve"> </w:t>
      </w:r>
      <w:r>
        <w:rPr>
          <w:rFonts w:ascii="Nirmala UI" w:hAnsi="Nirmala UI" w:cs="Nirmala UI"/>
        </w:rPr>
        <w:t>भी</w:t>
      </w:r>
      <w:r>
        <w:t xml:space="preserve"> </w:t>
      </w:r>
      <w:r>
        <w:rPr>
          <w:rFonts w:ascii="Nirmala UI" w:hAnsi="Nirmala UI" w:cs="Nirmala UI"/>
        </w:rPr>
        <w:t>प्यारी</w:t>
      </w:r>
      <w:r>
        <w:t xml:space="preserve"> </w:t>
      </w:r>
      <w:r>
        <w:rPr>
          <w:rFonts w:ascii="Nirmala UI" w:hAnsi="Nirmala UI" w:cs="Nirmala UI"/>
        </w:rPr>
        <w:t>है</w:t>
      </w:r>
    </w:p>
    <w:p w14:paraId="1EAB9256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यही</w:t>
      </w:r>
      <w:r>
        <w:t xml:space="preserve"> </w:t>
      </w:r>
      <w:r>
        <w:rPr>
          <w:rFonts w:ascii="Nirmala UI" w:hAnsi="Nirmala UI" w:cs="Nirmala UI"/>
        </w:rPr>
        <w:t>प्राचीना</w:t>
      </w:r>
      <w:r>
        <w:t xml:space="preserve"> </w:t>
      </w:r>
      <w:r>
        <w:rPr>
          <w:rFonts w:ascii="Nirmala UI" w:hAnsi="Nirmala UI" w:cs="Nirmala UI"/>
        </w:rPr>
        <w:t>परिपाटी।</w:t>
      </w:r>
    </w:p>
    <w:p w14:paraId="3719A2BE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इसके</w:t>
      </w:r>
      <w:r>
        <w:t xml:space="preserve"> </w:t>
      </w:r>
      <w:r>
        <w:rPr>
          <w:rFonts w:ascii="Nirmala UI" w:hAnsi="Nirmala UI" w:cs="Nirmala UI"/>
        </w:rPr>
        <w:t>सामने</w:t>
      </w:r>
    </w:p>
    <w:p w14:paraId="6D852105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बन्धन</w:t>
      </w:r>
      <w:r>
        <w:t>-</w:t>
      </w:r>
      <w:r>
        <w:rPr>
          <w:rFonts w:ascii="Nirmala UI" w:hAnsi="Nirmala UI" w:cs="Nirmala UI"/>
        </w:rPr>
        <w:t>विरहित</w:t>
      </w:r>
      <w:r>
        <w:t>-</w:t>
      </w:r>
      <w:r>
        <w:rPr>
          <w:rFonts w:ascii="Nirmala UI" w:hAnsi="Nirmala UI" w:cs="Nirmala UI"/>
        </w:rPr>
        <w:t>शीला</w:t>
      </w:r>
    </w:p>
    <w:p w14:paraId="2750C064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नूतन</w:t>
      </w:r>
      <w:r>
        <w:t>-</w:t>
      </w:r>
      <w:r>
        <w:rPr>
          <w:rFonts w:ascii="Nirmala UI" w:hAnsi="Nirmala UI" w:cs="Nirmala UI"/>
        </w:rPr>
        <w:t>नवीना</w:t>
      </w:r>
    </w:p>
    <w:p w14:paraId="5FF194AB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इस</w:t>
      </w:r>
      <w:r>
        <w:t xml:space="preserve"> </w:t>
      </w:r>
      <w:r>
        <w:rPr>
          <w:rFonts w:ascii="Nirmala UI" w:hAnsi="Nirmala UI" w:cs="Nirmala UI"/>
        </w:rPr>
        <w:t>युग</w:t>
      </w:r>
      <w:r>
        <w:t xml:space="preserve"> </w:t>
      </w:r>
      <w:r>
        <w:rPr>
          <w:rFonts w:ascii="Nirmala UI" w:hAnsi="Nirmala UI" w:cs="Nirmala UI"/>
        </w:rPr>
        <w:t>की</w:t>
      </w:r>
      <w:r>
        <w:t xml:space="preserve"> </w:t>
      </w:r>
      <w:r>
        <w:rPr>
          <w:rFonts w:ascii="Nirmala UI" w:hAnsi="Nirmala UI" w:cs="Nirmala UI"/>
        </w:rPr>
        <w:t>जीवन</w:t>
      </w:r>
      <w:r>
        <w:t>-</w:t>
      </w:r>
      <w:r>
        <w:rPr>
          <w:rFonts w:ascii="Nirmala UI" w:hAnsi="Nirmala UI" w:cs="Nirmala UI"/>
        </w:rPr>
        <w:t>लीला</w:t>
      </w:r>
    </w:p>
    <w:p w14:paraId="51E143E1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कीमत</w:t>
      </w:r>
      <w:r>
        <w:t xml:space="preserve"> </w:t>
      </w:r>
      <w:r>
        <w:rPr>
          <w:rFonts w:ascii="Nirmala UI" w:hAnsi="Nirmala UI" w:cs="Nirmala UI"/>
        </w:rPr>
        <w:t>कम</w:t>
      </w:r>
      <w:r>
        <w:t xml:space="preserve"> </w:t>
      </w:r>
      <w:r>
        <w:rPr>
          <w:rFonts w:ascii="Nirmala UI" w:hAnsi="Nirmala UI" w:cs="Nirmala UI"/>
        </w:rPr>
        <w:t>पाती</w:t>
      </w:r>
      <w:r>
        <w:t xml:space="preserve"> </w:t>
      </w:r>
      <w:r>
        <w:rPr>
          <w:rFonts w:ascii="Nirmala UI" w:hAnsi="Nirmala UI" w:cs="Nirmala UI"/>
        </w:rPr>
        <w:t>है।</w:t>
      </w:r>
    </w:p>
    <w:p w14:paraId="49F5EDD2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तभी</w:t>
      </w:r>
      <w:r>
        <w:t xml:space="preserve"> </w:t>
      </w:r>
      <w:r>
        <w:rPr>
          <w:rFonts w:ascii="Nirmala UI" w:hAnsi="Nirmala UI" w:cs="Nirmala UI"/>
        </w:rPr>
        <w:t>तो</w:t>
      </w:r>
      <w:r>
        <w:t>...</w:t>
      </w:r>
    </w:p>
    <w:p w14:paraId="7AB17E62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संवेदनशील</w:t>
      </w:r>
      <w:r>
        <w:t xml:space="preserve"> </w:t>
      </w:r>
      <w:r>
        <w:rPr>
          <w:rFonts w:ascii="Nirmala UI" w:hAnsi="Nirmala UI" w:cs="Nirmala UI"/>
        </w:rPr>
        <w:t>शिल्पी</w:t>
      </w:r>
      <w:r>
        <w:t xml:space="preserve"> </w:t>
      </w:r>
      <w:r>
        <w:rPr>
          <w:rFonts w:ascii="Nirmala UI" w:hAnsi="Nirmala UI" w:cs="Nirmala UI"/>
        </w:rPr>
        <w:t>ने</w:t>
      </w:r>
    </w:p>
    <w:p w14:paraId="064A616D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माटी</w:t>
      </w:r>
      <w:r>
        <w:t xml:space="preserve"> </w:t>
      </w:r>
      <w:r>
        <w:rPr>
          <w:rFonts w:ascii="Nirmala UI" w:hAnsi="Nirmala UI" w:cs="Nirmala UI"/>
        </w:rPr>
        <w:t>को</w:t>
      </w:r>
      <w:r>
        <w:t xml:space="preserve"> </w:t>
      </w:r>
      <w:r>
        <w:rPr>
          <w:rFonts w:ascii="Nirmala UI" w:hAnsi="Nirmala UI" w:cs="Nirmala UI"/>
        </w:rPr>
        <w:t>पूछा</w:t>
      </w:r>
      <w:r>
        <w:t xml:space="preserve"> </w:t>
      </w:r>
      <w:r>
        <w:rPr>
          <w:rFonts w:ascii="Nirmala UI" w:hAnsi="Nirmala UI" w:cs="Nirmala UI"/>
        </w:rPr>
        <w:t>है</w:t>
      </w:r>
    </w:p>
    <w:p w14:paraId="6E8854C2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कि</w:t>
      </w:r>
    </w:p>
    <w:p w14:paraId="7F287F39" w14:textId="77777777" w:rsidR="00000000" w:rsidRDefault="00000000">
      <w:pPr>
        <w:pStyle w:val="HTMLPreformatted"/>
      </w:pPr>
      <w:r>
        <w:t>"</w:t>
      </w:r>
      <w:r>
        <w:rPr>
          <w:rFonts w:ascii="Nirmala UI" w:hAnsi="Nirmala UI" w:cs="Nirmala UI"/>
        </w:rPr>
        <w:t>तामसता</w:t>
      </w:r>
      <w:r>
        <w:t xml:space="preserve"> </w:t>
      </w:r>
      <w:r>
        <w:rPr>
          <w:rFonts w:ascii="Nirmala UI" w:hAnsi="Nirmala UI" w:cs="Nirmala UI"/>
        </w:rPr>
        <w:t>से</w:t>
      </w:r>
      <w:r>
        <w:t xml:space="preserve">... </w:t>
      </w:r>
      <w:r>
        <w:rPr>
          <w:rFonts w:ascii="Nirmala UI" w:hAnsi="Nirmala UI" w:cs="Nirmala UI"/>
        </w:rPr>
        <w:t>दूर</w:t>
      </w:r>
    </w:p>
    <w:p w14:paraId="4FA5AB83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सात्त्विक</w:t>
      </w:r>
      <w:r>
        <w:t xml:space="preserve"> </w:t>
      </w:r>
      <w:r>
        <w:rPr>
          <w:rFonts w:ascii="Nirmala UI" w:hAnsi="Nirmala UI" w:cs="Nirmala UI"/>
        </w:rPr>
        <w:t>गालों</w:t>
      </w:r>
      <w:r>
        <w:t xml:space="preserve"> </w:t>
      </w:r>
      <w:r>
        <w:rPr>
          <w:rFonts w:ascii="Nirmala UI" w:hAnsi="Nirmala UI" w:cs="Nirmala UI"/>
        </w:rPr>
        <w:t>पर</w:t>
      </w:r>
      <w:r>
        <w:t xml:space="preserve"> </w:t>
      </w:r>
      <w:r>
        <w:rPr>
          <w:rFonts w:ascii="Nirmala UI" w:hAnsi="Nirmala UI" w:cs="Nirmala UI"/>
        </w:rPr>
        <w:t>तेरे</w:t>
      </w:r>
    </w:p>
    <w:p w14:paraId="21B19988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घाव</w:t>
      </w:r>
      <w:r>
        <w:t>-</w:t>
      </w:r>
      <w:r>
        <w:rPr>
          <w:rFonts w:ascii="Nirmala UI" w:hAnsi="Nirmala UI" w:cs="Nirmala UI"/>
        </w:rPr>
        <w:t>से</w:t>
      </w:r>
      <w:r>
        <w:t xml:space="preserve"> </w:t>
      </w:r>
      <w:r>
        <w:rPr>
          <w:rFonts w:ascii="Nirmala UI" w:hAnsi="Nirmala UI" w:cs="Nirmala UI"/>
        </w:rPr>
        <w:t>लगते</w:t>
      </w:r>
      <w:r>
        <w:t xml:space="preserve"> </w:t>
      </w:r>
      <w:r>
        <w:rPr>
          <w:rFonts w:ascii="Nirmala UI" w:hAnsi="Nirmala UI" w:cs="Nirmala UI"/>
        </w:rPr>
        <w:t>हैं</w:t>
      </w:r>
      <w:r>
        <w:t>,</w:t>
      </w:r>
    </w:p>
    <w:p w14:paraId="355BC130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छेद</w:t>
      </w:r>
      <w:r>
        <w:t>-</w:t>
      </w:r>
      <w:r>
        <w:rPr>
          <w:rFonts w:ascii="Nirmala UI" w:hAnsi="Nirmala UI" w:cs="Nirmala UI"/>
        </w:rPr>
        <w:t>से</w:t>
      </w:r>
      <w:r>
        <w:t xml:space="preserve"> </w:t>
      </w:r>
      <w:r>
        <w:rPr>
          <w:rFonts w:ascii="Nirmala UI" w:hAnsi="Nirmala UI" w:cs="Nirmala UI"/>
        </w:rPr>
        <w:t>लगते</w:t>
      </w:r>
      <w:r>
        <w:t xml:space="preserve"> </w:t>
      </w:r>
      <w:r>
        <w:rPr>
          <w:rFonts w:ascii="Nirmala UI" w:hAnsi="Nirmala UI" w:cs="Nirmala UI"/>
        </w:rPr>
        <w:t>हैं</w:t>
      </w:r>
      <w:r>
        <w:t>,</w:t>
      </w:r>
    </w:p>
    <w:p w14:paraId="1C0F0C8E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सन्देह</w:t>
      </w:r>
      <w:r>
        <w:t>-</w:t>
      </w:r>
      <w:r>
        <w:rPr>
          <w:rFonts w:ascii="Nirmala UI" w:hAnsi="Nirmala UI" w:cs="Nirmala UI"/>
        </w:rPr>
        <w:t>सा</w:t>
      </w:r>
      <w:r>
        <w:t xml:space="preserve"> </w:t>
      </w:r>
      <w:r>
        <w:rPr>
          <w:rFonts w:ascii="Nirmala UI" w:hAnsi="Nirmala UI" w:cs="Nirmala UI"/>
        </w:rPr>
        <w:t>हो</w:t>
      </w:r>
      <w:r>
        <w:t xml:space="preserve"> </w:t>
      </w:r>
      <w:r>
        <w:rPr>
          <w:rFonts w:ascii="Nirmala UI" w:hAnsi="Nirmala UI" w:cs="Nirmala UI"/>
        </w:rPr>
        <w:t>रहा</w:t>
      </w:r>
      <w:r>
        <w:t xml:space="preserve"> </w:t>
      </w:r>
      <w:r>
        <w:rPr>
          <w:rFonts w:ascii="Nirmala UI" w:hAnsi="Nirmala UI" w:cs="Nirmala UI"/>
        </w:rPr>
        <w:t>है।</w:t>
      </w:r>
    </w:p>
    <w:p w14:paraId="08616D52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भेद</w:t>
      </w:r>
      <w:r>
        <w:t xml:space="preserve"> </w:t>
      </w:r>
      <w:r>
        <w:rPr>
          <w:rFonts w:ascii="Nirmala UI" w:hAnsi="Nirmala UI" w:cs="Nirmala UI"/>
        </w:rPr>
        <w:t>जानना</w:t>
      </w:r>
      <w:r>
        <w:t xml:space="preserve"> </w:t>
      </w:r>
      <w:r>
        <w:rPr>
          <w:rFonts w:ascii="Nirmala UI" w:hAnsi="Nirmala UI" w:cs="Nirmala UI"/>
        </w:rPr>
        <w:t>चाहता</w:t>
      </w:r>
      <w:r>
        <w:t xml:space="preserve"> </w:t>
      </w:r>
      <w:r>
        <w:rPr>
          <w:rFonts w:ascii="Nirmala UI" w:hAnsi="Nirmala UI" w:cs="Nirmala UI"/>
        </w:rPr>
        <w:t>हूँ</w:t>
      </w:r>
    </w:p>
    <w:p w14:paraId="1CAB8C14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यदि</w:t>
      </w:r>
      <w:r>
        <w:t xml:space="preserve">... </w:t>
      </w:r>
      <w:r>
        <w:rPr>
          <w:rFonts w:ascii="Nirmala UI" w:hAnsi="Nirmala UI" w:cs="Nirmala UI"/>
        </w:rPr>
        <w:t>कोई</w:t>
      </w:r>
      <w:r>
        <w:t>...</w:t>
      </w:r>
      <w:r>
        <w:rPr>
          <w:rFonts w:ascii="Nirmala UI" w:hAnsi="Nirmala UI" w:cs="Nirmala UI"/>
        </w:rPr>
        <w:t>बाधा</w:t>
      </w:r>
      <w:r>
        <w:t xml:space="preserve">... </w:t>
      </w:r>
      <w:r>
        <w:rPr>
          <w:rFonts w:ascii="Nirmala UI" w:hAnsi="Nirmala UI" w:cs="Nirmala UI"/>
        </w:rPr>
        <w:t>न</w:t>
      </w:r>
      <w:r>
        <w:t>...</w:t>
      </w:r>
      <w:r>
        <w:rPr>
          <w:rFonts w:ascii="Nirmala UI" w:hAnsi="Nirmala UI" w:cs="Nirmala UI"/>
        </w:rPr>
        <w:t>हो</w:t>
      </w:r>
      <w:r>
        <w:t>...</w:t>
      </w:r>
      <w:r>
        <w:rPr>
          <w:rFonts w:ascii="Nirmala UI" w:hAnsi="Nirmala UI" w:cs="Nirmala UI"/>
        </w:rPr>
        <w:t>तो</w:t>
      </w:r>
    </w:p>
    <w:p w14:paraId="7C2991F6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बताने</w:t>
      </w:r>
      <w:r>
        <w:t xml:space="preserve"> </w:t>
      </w:r>
      <w:r>
        <w:rPr>
          <w:rFonts w:ascii="Nirmala UI" w:hAnsi="Nirmala UI" w:cs="Nirmala UI"/>
        </w:rPr>
        <w:t>की</w:t>
      </w:r>
      <w:r>
        <w:t xml:space="preserve"> </w:t>
      </w:r>
      <w:r>
        <w:rPr>
          <w:rFonts w:ascii="Nirmala UI" w:hAnsi="Nirmala UI" w:cs="Nirmala UI"/>
        </w:rPr>
        <w:t>कृपा</w:t>
      </w:r>
      <w:r>
        <w:t xml:space="preserve"> </w:t>
      </w:r>
      <w:r>
        <w:rPr>
          <w:rFonts w:ascii="Nirmala UI" w:hAnsi="Nirmala UI" w:cs="Nirmala UI"/>
        </w:rPr>
        <w:t>करोगी</w:t>
      </w:r>
      <w:r>
        <w:t>?"</w:t>
      </w:r>
    </w:p>
    <w:p w14:paraId="61D17B22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कुछ</w:t>
      </w:r>
      <w:r>
        <w:t xml:space="preserve"> </w:t>
      </w:r>
      <w:r>
        <w:rPr>
          <w:rFonts w:ascii="Nirmala UI" w:hAnsi="Nirmala UI" w:cs="Nirmala UI"/>
        </w:rPr>
        <w:t>क्षणों</w:t>
      </w:r>
      <w:r>
        <w:t xml:space="preserve"> </w:t>
      </w:r>
      <w:r>
        <w:rPr>
          <w:rFonts w:ascii="Nirmala UI" w:hAnsi="Nirmala UI" w:cs="Nirmala UI"/>
        </w:rPr>
        <w:t>के</w:t>
      </w:r>
      <w:r>
        <w:t xml:space="preserve"> </w:t>
      </w:r>
      <w:r>
        <w:rPr>
          <w:rFonts w:ascii="Nirmala UI" w:hAnsi="Nirmala UI" w:cs="Nirmala UI"/>
        </w:rPr>
        <w:t>लिए</w:t>
      </w:r>
    </w:p>
    <w:p w14:paraId="3C6DAF6D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माटी</w:t>
      </w:r>
      <w:r>
        <w:t xml:space="preserve"> </w:t>
      </w:r>
      <w:r>
        <w:rPr>
          <w:rFonts w:ascii="Nirmala UI" w:hAnsi="Nirmala UI" w:cs="Nirmala UI"/>
        </w:rPr>
        <w:t>के</w:t>
      </w:r>
      <w:r>
        <w:t xml:space="preserve"> </w:t>
      </w:r>
      <w:r>
        <w:rPr>
          <w:rFonts w:ascii="Nirmala UI" w:hAnsi="Nirmala UI" w:cs="Nirmala UI"/>
        </w:rPr>
        <w:t>सामने</w:t>
      </w:r>
    </w:p>
    <w:p w14:paraId="56EFCDE6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अतीत</w:t>
      </w:r>
      <w:r>
        <w:t xml:space="preserve"> </w:t>
      </w:r>
      <w:r>
        <w:rPr>
          <w:rFonts w:ascii="Nirmala UI" w:hAnsi="Nirmala UI" w:cs="Nirmala UI"/>
        </w:rPr>
        <w:t>लौट</w:t>
      </w:r>
      <w:r>
        <w:t xml:space="preserve"> </w:t>
      </w:r>
      <w:r>
        <w:rPr>
          <w:rFonts w:ascii="Nirmala UI" w:hAnsi="Nirmala UI" w:cs="Nirmala UI"/>
        </w:rPr>
        <w:t>आता</w:t>
      </w:r>
      <w:r>
        <w:t xml:space="preserve"> </w:t>
      </w:r>
      <w:r>
        <w:rPr>
          <w:rFonts w:ascii="Nirmala UI" w:hAnsi="Nirmala UI" w:cs="Nirmala UI"/>
        </w:rPr>
        <w:t>है</w:t>
      </w:r>
    </w:p>
    <w:p w14:paraId="48BAE093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और</w:t>
      </w:r>
    </w:p>
    <w:p w14:paraId="44463015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उत्तर</w:t>
      </w:r>
      <w:r>
        <w:t xml:space="preserve"> </w:t>
      </w:r>
      <w:r>
        <w:rPr>
          <w:rFonts w:ascii="Nirmala UI" w:hAnsi="Nirmala UI" w:cs="Nirmala UI"/>
        </w:rPr>
        <w:t>के</w:t>
      </w:r>
      <w:r>
        <w:t xml:space="preserve"> </w:t>
      </w:r>
      <w:r>
        <w:rPr>
          <w:rFonts w:ascii="Nirmala UI" w:hAnsi="Nirmala UI" w:cs="Nirmala UI"/>
        </w:rPr>
        <w:t>रूप</w:t>
      </w:r>
      <w:r>
        <w:t xml:space="preserve"> </w:t>
      </w:r>
      <w:r>
        <w:rPr>
          <w:rFonts w:ascii="Nirmala UI" w:hAnsi="Nirmala UI" w:cs="Nirmala UI"/>
        </w:rPr>
        <w:t>में</w:t>
      </w:r>
    </w:p>
    <w:p w14:paraId="53AF76CF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और</w:t>
      </w:r>
      <w:r>
        <w:t xml:space="preserve"> </w:t>
      </w:r>
      <w:r>
        <w:rPr>
          <w:rFonts w:ascii="Nirmala UI" w:hAnsi="Nirmala UI" w:cs="Nirmala UI"/>
        </w:rPr>
        <w:t>कुछ</w:t>
      </w:r>
      <w:r>
        <w:t xml:space="preserve"> </w:t>
      </w:r>
      <w:r>
        <w:rPr>
          <w:rFonts w:ascii="Nirmala UI" w:hAnsi="Nirmala UI" w:cs="Nirmala UI"/>
        </w:rPr>
        <w:t>नहीं</w:t>
      </w:r>
    </w:p>
    <w:p w14:paraId="0D6DD398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केवल</w:t>
      </w:r>
      <w:r>
        <w:t xml:space="preserve">... </w:t>
      </w:r>
      <w:r>
        <w:rPr>
          <w:rFonts w:ascii="Nirmala UI" w:hAnsi="Nirmala UI" w:cs="Nirmala UI"/>
        </w:rPr>
        <w:t>दीर्घ</w:t>
      </w:r>
      <w:r>
        <w:t xml:space="preserve">... </w:t>
      </w:r>
      <w:r>
        <w:rPr>
          <w:rFonts w:ascii="Nirmala UI" w:hAnsi="Nirmala UI" w:cs="Nirmala UI"/>
        </w:rPr>
        <w:t>श्वास</w:t>
      </w:r>
      <w:r>
        <w:t xml:space="preserve"> !</w:t>
      </w:r>
    </w:p>
    <w:p w14:paraId="495B3361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मूकमाटी</w:t>
      </w:r>
      <w:r>
        <w:t xml:space="preserve"> :: 31</w:t>
      </w:r>
    </w:p>
    <w:p w14:paraId="4ACEDCD1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br w:type="page"/>
      </w:r>
    </w:p>
    <w:p w14:paraId="7CFA09D3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lastRenderedPageBreak/>
        <w:t>उस</w:t>
      </w:r>
      <w:r>
        <w:t xml:space="preserve"> </w:t>
      </w:r>
      <w:r>
        <w:rPr>
          <w:rFonts w:ascii="Nirmala UI" w:hAnsi="Nirmala UI" w:cs="Nirmala UI"/>
        </w:rPr>
        <w:t>दीर्घ</w:t>
      </w:r>
      <w:r>
        <w:t xml:space="preserve"> </w:t>
      </w:r>
      <w:r>
        <w:rPr>
          <w:rFonts w:ascii="Nirmala UI" w:hAnsi="Nirmala UI" w:cs="Nirmala UI"/>
        </w:rPr>
        <w:t>शवास</w:t>
      </w:r>
      <w:r>
        <w:t xml:space="preserve"> </w:t>
      </w:r>
      <w:r>
        <w:rPr>
          <w:rFonts w:ascii="Nirmala UI" w:hAnsi="Nirmala UI" w:cs="Nirmala UI"/>
        </w:rPr>
        <w:t>ने</w:t>
      </w:r>
      <w:r>
        <w:t xml:space="preserve"> </w:t>
      </w:r>
      <w:r>
        <w:rPr>
          <w:rFonts w:ascii="Nirmala UI" w:hAnsi="Nirmala UI" w:cs="Nirmala UI"/>
        </w:rPr>
        <w:t>ही</w:t>
      </w:r>
    </w:p>
    <w:p w14:paraId="1F57E3EF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शिल्पी</w:t>
      </w:r>
      <w:r>
        <w:t xml:space="preserve"> </w:t>
      </w:r>
      <w:r>
        <w:rPr>
          <w:rFonts w:ascii="Nirmala UI" w:hAnsi="Nirmala UI" w:cs="Nirmala UI"/>
        </w:rPr>
        <w:t>के</w:t>
      </w:r>
      <w:r>
        <w:t xml:space="preserve"> </w:t>
      </w:r>
      <w:r>
        <w:rPr>
          <w:rFonts w:ascii="Nirmala UI" w:hAnsi="Nirmala UI" w:cs="Nirmala UI"/>
        </w:rPr>
        <w:t>सन्देह</w:t>
      </w:r>
      <w:r>
        <w:t xml:space="preserve"> </w:t>
      </w:r>
      <w:r>
        <w:rPr>
          <w:rFonts w:ascii="Nirmala UI" w:hAnsi="Nirmala UI" w:cs="Nirmala UI"/>
        </w:rPr>
        <w:t>को</w:t>
      </w:r>
    </w:p>
    <w:p w14:paraId="09CFFA1B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विदेह</w:t>
      </w:r>
      <w:r>
        <w:t xml:space="preserve"> </w:t>
      </w:r>
      <w:r>
        <w:rPr>
          <w:rFonts w:ascii="Nirmala UI" w:hAnsi="Nirmala UI" w:cs="Nirmala UI"/>
        </w:rPr>
        <w:t>बना</w:t>
      </w:r>
      <w:r>
        <w:t xml:space="preserve"> </w:t>
      </w:r>
      <w:r>
        <w:rPr>
          <w:rFonts w:ascii="Nirmala UI" w:hAnsi="Nirmala UI" w:cs="Nirmala UI"/>
        </w:rPr>
        <w:t>दिया</w:t>
      </w:r>
    </w:p>
    <w:p w14:paraId="0ABA8CB8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और</w:t>
      </w:r>
    </w:p>
    <w:p w14:paraId="31B51715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विश्वास</w:t>
      </w:r>
      <w:r>
        <w:t xml:space="preserve"> </w:t>
      </w:r>
      <w:r>
        <w:rPr>
          <w:rFonts w:ascii="Nirmala UI" w:hAnsi="Nirmala UI" w:cs="Nirmala UI"/>
        </w:rPr>
        <w:t>को</w:t>
      </w:r>
      <w:r>
        <w:t xml:space="preserve"> </w:t>
      </w:r>
      <w:r>
        <w:rPr>
          <w:rFonts w:ascii="Nirmala UI" w:hAnsi="Nirmala UI" w:cs="Nirmala UI"/>
        </w:rPr>
        <w:t>श्वास</w:t>
      </w:r>
      <w:r>
        <w:t xml:space="preserve"> </w:t>
      </w:r>
      <w:r>
        <w:rPr>
          <w:rFonts w:ascii="Nirmala UI" w:hAnsi="Nirmala UI" w:cs="Nirmala UI"/>
        </w:rPr>
        <w:t>लेने</w:t>
      </w:r>
      <w:r>
        <w:t xml:space="preserve"> </w:t>
      </w:r>
      <w:r>
        <w:rPr>
          <w:rFonts w:ascii="Nirmala UI" w:hAnsi="Nirmala UI" w:cs="Nirmala UI"/>
        </w:rPr>
        <w:t>हेतु</w:t>
      </w:r>
    </w:p>
    <w:p w14:paraId="0B4348DD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एक</w:t>
      </w:r>
      <w:r>
        <w:t xml:space="preserve"> </w:t>
      </w:r>
      <w:r>
        <w:rPr>
          <w:rFonts w:ascii="Nirmala UI" w:hAnsi="Nirmala UI" w:cs="Nirmala UI"/>
        </w:rPr>
        <w:t>देह</w:t>
      </w:r>
      <w:r>
        <w:t xml:space="preserve"> </w:t>
      </w:r>
      <w:r>
        <w:rPr>
          <w:rFonts w:ascii="Nirmala UI" w:hAnsi="Nirmala UI" w:cs="Nirmala UI"/>
        </w:rPr>
        <w:t>मिली।</w:t>
      </w:r>
    </w:p>
    <w:p w14:paraId="2F4EFDA9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फिर</w:t>
      </w:r>
      <w:r>
        <w:t xml:space="preserve"> </w:t>
      </w:r>
      <w:r>
        <w:rPr>
          <w:rFonts w:ascii="Nirmala UI" w:hAnsi="Nirmala UI" w:cs="Nirmala UI"/>
        </w:rPr>
        <w:t>भी</w:t>
      </w:r>
      <w:r>
        <w:t>,</w:t>
      </w:r>
    </w:p>
    <w:p w14:paraId="0465F8CA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सही</w:t>
      </w:r>
      <w:r>
        <w:t>-</w:t>
      </w:r>
      <w:r>
        <w:rPr>
          <w:rFonts w:ascii="Nirmala UI" w:hAnsi="Nirmala UI" w:cs="Nirmala UI"/>
        </w:rPr>
        <w:t>सही</w:t>
      </w:r>
      <w:r>
        <w:t xml:space="preserve"> </w:t>
      </w:r>
      <w:r>
        <w:rPr>
          <w:rFonts w:ascii="Nirmala UI" w:hAnsi="Nirmala UI" w:cs="Nirmala UI"/>
        </w:rPr>
        <w:t>अवधान</w:t>
      </w:r>
      <w:r>
        <w:t xml:space="preserve"> </w:t>
      </w:r>
      <w:r>
        <w:rPr>
          <w:rFonts w:ascii="Nirmala UI" w:hAnsi="Nirmala UI" w:cs="Nirmala UI"/>
        </w:rPr>
        <w:t>नहीं</w:t>
      </w:r>
      <w:r>
        <w:t xml:space="preserve"> </w:t>
      </w:r>
      <w:r>
        <w:rPr>
          <w:rFonts w:ascii="Nirmala UI" w:hAnsi="Nirmala UI" w:cs="Nirmala UI"/>
        </w:rPr>
        <w:t>हुआ</w:t>
      </w:r>
    </w:p>
    <w:p w14:paraId="5706204B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सही</w:t>
      </w:r>
      <w:r>
        <w:t xml:space="preserve"> </w:t>
      </w:r>
      <w:r>
        <w:rPr>
          <w:rFonts w:ascii="Nirmala UI" w:hAnsi="Nirmala UI" w:cs="Nirmala UI"/>
        </w:rPr>
        <w:t>समाधान</w:t>
      </w:r>
      <w:r>
        <w:t xml:space="preserve"> </w:t>
      </w:r>
      <w:r>
        <w:rPr>
          <w:rFonts w:ascii="Nirmala UI" w:hAnsi="Nirmala UI" w:cs="Nirmala UI"/>
        </w:rPr>
        <w:t>नहीं</w:t>
      </w:r>
      <w:r>
        <w:t xml:space="preserve"> </w:t>
      </w:r>
      <w:r>
        <w:rPr>
          <w:rFonts w:ascii="Nirmala UI" w:hAnsi="Nirmala UI" w:cs="Nirmala UI"/>
        </w:rPr>
        <w:t>हुआ।</w:t>
      </w:r>
    </w:p>
    <w:p w14:paraId="2111BEF4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जिज्ञासा</w:t>
      </w:r>
      <w:r>
        <w:t xml:space="preserve"> </w:t>
      </w:r>
      <w:r>
        <w:rPr>
          <w:rFonts w:ascii="Nirmala UI" w:hAnsi="Nirmala UI" w:cs="Nirmala UI"/>
        </w:rPr>
        <w:t>जीवित</w:t>
      </w:r>
      <w:r>
        <w:t xml:space="preserve"> </w:t>
      </w:r>
      <w:r>
        <w:rPr>
          <w:rFonts w:ascii="Nirmala UI" w:hAnsi="Nirmala UI" w:cs="Nirmala UI"/>
        </w:rPr>
        <w:t>रही</w:t>
      </w:r>
      <w:r>
        <w:t xml:space="preserve"> </w:t>
      </w:r>
      <w:r>
        <w:rPr>
          <w:rFonts w:ascii="Nirmala UI" w:hAnsi="Nirmala UI" w:cs="Nirmala UI"/>
        </w:rPr>
        <w:t>शिल्पी</w:t>
      </w:r>
      <w:r>
        <w:t xml:space="preserve"> </w:t>
      </w:r>
      <w:r>
        <w:rPr>
          <w:rFonts w:ascii="Nirmala UI" w:hAnsi="Nirmala UI" w:cs="Nirmala UI"/>
        </w:rPr>
        <w:t>की।</w:t>
      </w:r>
    </w:p>
    <w:p w14:paraId="40D76B16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इसको</w:t>
      </w:r>
      <w:r>
        <w:t xml:space="preserve"> </w:t>
      </w:r>
      <w:r>
        <w:rPr>
          <w:rFonts w:ascii="Nirmala UI" w:hAnsi="Nirmala UI" w:cs="Nirmala UI"/>
        </w:rPr>
        <w:t>देखकर</w:t>
      </w:r>
      <w:r>
        <w:t xml:space="preserve"> </w:t>
      </w:r>
      <w:r>
        <w:rPr>
          <w:rFonts w:ascii="Nirmala UI" w:hAnsi="Nirmala UI" w:cs="Nirmala UI"/>
        </w:rPr>
        <w:t>ही</w:t>
      </w:r>
    </w:p>
    <w:p w14:paraId="2333F9AB" w14:textId="77777777" w:rsidR="00000000" w:rsidRDefault="00000000">
      <w:pPr>
        <w:pStyle w:val="HTMLPreformatted"/>
      </w:pPr>
      <w:r>
        <w:t>...</w:t>
      </w:r>
      <w:r>
        <w:rPr>
          <w:rFonts w:ascii="Nirmala UI" w:hAnsi="Nirmala UI" w:cs="Nirmala UI"/>
        </w:rPr>
        <w:t>माटी</w:t>
      </w:r>
    </w:p>
    <w:p w14:paraId="1BFDE453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अव्यक्त</w:t>
      </w:r>
      <w:r>
        <w:t xml:space="preserve"> </w:t>
      </w:r>
      <w:r>
        <w:rPr>
          <w:rFonts w:ascii="Nirmala UI" w:hAnsi="Nirmala UI" w:cs="Nirmala UI"/>
        </w:rPr>
        <w:t>भावों</w:t>
      </w:r>
      <w:r>
        <w:t xml:space="preserve"> </w:t>
      </w:r>
      <w:r>
        <w:rPr>
          <w:rFonts w:ascii="Nirmala UI" w:hAnsi="Nirmala UI" w:cs="Nirmala UI"/>
        </w:rPr>
        <w:t>को</w:t>
      </w:r>
      <w:r>
        <w:t xml:space="preserve"> </w:t>
      </w:r>
      <w:r>
        <w:rPr>
          <w:rFonts w:ascii="Nirmala UI" w:hAnsi="Nirmala UI" w:cs="Nirmala UI"/>
        </w:rPr>
        <w:t>व्यस्त</w:t>
      </w:r>
      <w:r>
        <w:t xml:space="preserve"> </w:t>
      </w:r>
      <w:r>
        <w:rPr>
          <w:rFonts w:ascii="Nirmala UI" w:hAnsi="Nirmala UI" w:cs="Nirmala UI"/>
        </w:rPr>
        <w:t>करती</w:t>
      </w:r>
      <w:r>
        <w:t xml:space="preserve"> </w:t>
      </w:r>
      <w:r>
        <w:rPr>
          <w:rFonts w:ascii="Nirmala UI" w:hAnsi="Nirmala UI" w:cs="Nirmala UI"/>
        </w:rPr>
        <w:t>है</w:t>
      </w:r>
    </w:p>
    <w:p w14:paraId="762CF766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शब्दों</w:t>
      </w:r>
      <w:r>
        <w:t xml:space="preserve"> </w:t>
      </w:r>
      <w:r>
        <w:rPr>
          <w:rFonts w:ascii="Nirmala UI" w:hAnsi="Nirmala UI" w:cs="Nirmala UI"/>
        </w:rPr>
        <w:t>का</w:t>
      </w:r>
      <w:r>
        <w:t xml:space="preserve"> </w:t>
      </w:r>
      <w:r>
        <w:rPr>
          <w:rFonts w:ascii="Nirmala UI" w:hAnsi="Nirmala UI" w:cs="Nirmala UI"/>
        </w:rPr>
        <w:t>आलम्बन</w:t>
      </w:r>
      <w:r>
        <w:t xml:space="preserve"> </w:t>
      </w:r>
      <w:r>
        <w:rPr>
          <w:rFonts w:ascii="Nirmala UI" w:hAnsi="Nirmala UI" w:cs="Nirmala UI"/>
        </w:rPr>
        <w:t>ले</w:t>
      </w:r>
      <w:r>
        <w:t xml:space="preserve"> :</w:t>
      </w:r>
    </w:p>
    <w:p w14:paraId="361C0D8D" w14:textId="77777777" w:rsidR="00000000" w:rsidRDefault="00000000">
      <w:pPr>
        <w:pStyle w:val="HTMLPreformatted"/>
      </w:pPr>
    </w:p>
    <w:p w14:paraId="6D4099AF" w14:textId="77777777" w:rsidR="00000000" w:rsidRDefault="00000000">
      <w:pPr>
        <w:pStyle w:val="HTMLPreformatted"/>
      </w:pPr>
      <w:r>
        <w:t>"</w:t>
      </w:r>
      <w:r>
        <w:rPr>
          <w:rFonts w:ascii="Nirmala UI" w:hAnsi="Nirmala UI" w:cs="Nirmala UI"/>
        </w:rPr>
        <w:t>अमीरों</w:t>
      </w:r>
      <w:r>
        <w:t xml:space="preserve"> </w:t>
      </w:r>
      <w:r>
        <w:rPr>
          <w:rFonts w:ascii="Nirmala UI" w:hAnsi="Nirmala UI" w:cs="Nirmala UI"/>
        </w:rPr>
        <w:t>की</w:t>
      </w:r>
      <w:r>
        <w:t xml:space="preserve"> </w:t>
      </w:r>
      <w:r>
        <w:rPr>
          <w:rFonts w:ascii="Nirmala UI" w:hAnsi="Nirmala UI" w:cs="Nirmala UI"/>
        </w:rPr>
        <w:t>नहीं</w:t>
      </w:r>
    </w:p>
    <w:p w14:paraId="6254C901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गरीबों</w:t>
      </w:r>
      <w:r>
        <w:t xml:space="preserve"> </w:t>
      </w:r>
      <w:r>
        <w:rPr>
          <w:rFonts w:ascii="Nirmala UI" w:hAnsi="Nirmala UI" w:cs="Nirmala UI"/>
        </w:rPr>
        <w:t>की</w:t>
      </w:r>
      <w:r>
        <w:t xml:space="preserve"> </w:t>
      </w:r>
      <w:r>
        <w:rPr>
          <w:rFonts w:ascii="Nirmala UI" w:hAnsi="Nirmala UI" w:cs="Nirmala UI"/>
        </w:rPr>
        <w:t>बात</w:t>
      </w:r>
      <w:r>
        <w:t xml:space="preserve"> </w:t>
      </w:r>
      <w:r>
        <w:rPr>
          <w:rFonts w:ascii="Nirmala UI" w:hAnsi="Nirmala UI" w:cs="Nirmala UI"/>
        </w:rPr>
        <w:t>है</w:t>
      </w:r>
      <w:r>
        <w:t>;</w:t>
      </w:r>
    </w:p>
    <w:p w14:paraId="69B02412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कोठी</w:t>
      </w:r>
      <w:r>
        <w:t xml:space="preserve"> </w:t>
      </w:r>
      <w:r>
        <w:rPr>
          <w:rFonts w:ascii="Nirmala UI" w:hAnsi="Nirmala UI" w:cs="Nirmala UI"/>
        </w:rPr>
        <w:t>की</w:t>
      </w:r>
      <w:r>
        <w:t xml:space="preserve"> </w:t>
      </w:r>
      <w:r>
        <w:rPr>
          <w:rFonts w:ascii="Nirmala UI" w:hAnsi="Nirmala UI" w:cs="Nirmala UI"/>
        </w:rPr>
        <w:t>नहीं</w:t>
      </w:r>
    </w:p>
    <w:p w14:paraId="2564B848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कुटिया</w:t>
      </w:r>
      <w:r>
        <w:t xml:space="preserve"> </w:t>
      </w:r>
      <w:r>
        <w:rPr>
          <w:rFonts w:ascii="Nirmala UI" w:hAnsi="Nirmala UI" w:cs="Nirmala UI"/>
        </w:rPr>
        <w:t>की</w:t>
      </w:r>
      <w:r>
        <w:t xml:space="preserve"> </w:t>
      </w:r>
      <w:r>
        <w:rPr>
          <w:rFonts w:ascii="Nirmala UI" w:hAnsi="Nirmala UI" w:cs="Nirmala UI"/>
        </w:rPr>
        <w:t>बात</w:t>
      </w:r>
      <w:r>
        <w:t xml:space="preserve"> </w:t>
      </w:r>
      <w:r>
        <w:rPr>
          <w:rFonts w:ascii="Nirmala UI" w:hAnsi="Nirmala UI" w:cs="Nirmala UI"/>
        </w:rPr>
        <w:t>है</w:t>
      </w:r>
    </w:p>
    <w:p w14:paraId="23FE71A8" w14:textId="77777777" w:rsidR="00000000" w:rsidRDefault="00000000">
      <w:pPr>
        <w:pStyle w:val="HTMLPreformatted"/>
        <w:rPr>
          <w:rFonts w:ascii="Nirmala UI" w:hAnsi="Nirmala UI" w:cs="Nirmala UI"/>
        </w:rPr>
      </w:pPr>
    </w:p>
    <w:p w14:paraId="735B0927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वर्षा</w:t>
      </w:r>
      <w:r>
        <w:t>-</w:t>
      </w:r>
      <w:r>
        <w:rPr>
          <w:rFonts w:ascii="Nirmala UI" w:hAnsi="Nirmala UI" w:cs="Nirmala UI"/>
        </w:rPr>
        <w:t>काल</w:t>
      </w:r>
      <w:r>
        <w:t xml:space="preserve"> </w:t>
      </w:r>
      <w:r>
        <w:rPr>
          <w:rFonts w:ascii="Nirmala UI" w:hAnsi="Nirmala UI" w:cs="Nirmala UI"/>
        </w:rPr>
        <w:t>में</w:t>
      </w:r>
    </w:p>
    <w:p w14:paraId="067B162E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थोड़ी</w:t>
      </w:r>
      <w:r>
        <w:t>-</w:t>
      </w:r>
      <w:r>
        <w:rPr>
          <w:rFonts w:ascii="Nirmala UI" w:hAnsi="Nirmala UI" w:cs="Nirmala UI"/>
        </w:rPr>
        <w:t>सी</w:t>
      </w:r>
      <w:r>
        <w:t xml:space="preserve"> </w:t>
      </w:r>
      <w:r>
        <w:rPr>
          <w:rFonts w:ascii="Nirmala UI" w:hAnsi="Nirmala UI" w:cs="Nirmala UI"/>
        </w:rPr>
        <w:t>वर्षा</w:t>
      </w:r>
      <w:r>
        <w:t xml:space="preserve"> </w:t>
      </w:r>
      <w:r>
        <w:rPr>
          <w:rFonts w:ascii="Nirmala UI" w:hAnsi="Nirmala UI" w:cs="Nirmala UI"/>
        </w:rPr>
        <w:t>में</w:t>
      </w:r>
    </w:p>
    <w:p w14:paraId="3B0EA3AD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टप</w:t>
      </w:r>
      <w:r>
        <w:t>-</w:t>
      </w:r>
      <w:r>
        <w:rPr>
          <w:rFonts w:ascii="Nirmala UI" w:hAnsi="Nirmala UI" w:cs="Nirmala UI"/>
        </w:rPr>
        <w:t>टप</w:t>
      </w:r>
      <w:r>
        <w:t xml:space="preserve"> </w:t>
      </w:r>
      <w:r>
        <w:rPr>
          <w:rFonts w:ascii="Nirmala UI" w:hAnsi="Nirmala UI" w:cs="Nirmala UI"/>
        </w:rPr>
        <w:t>करती</w:t>
      </w:r>
      <w:r>
        <w:t xml:space="preserve"> </w:t>
      </w:r>
      <w:r>
        <w:rPr>
          <w:rFonts w:ascii="Nirmala UI" w:hAnsi="Nirmala UI" w:cs="Nirmala UI"/>
        </w:rPr>
        <w:t>है</w:t>
      </w:r>
    </w:p>
    <w:p w14:paraId="3BA9E9D5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और</w:t>
      </w:r>
    </w:p>
    <w:p w14:paraId="007C5CE3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उस</w:t>
      </w:r>
      <w:r>
        <w:t xml:space="preserve"> </w:t>
      </w:r>
      <w:r>
        <w:rPr>
          <w:rFonts w:ascii="Nirmala UI" w:hAnsi="Nirmala UI" w:cs="Nirmala UI"/>
        </w:rPr>
        <w:t>टपकाव</w:t>
      </w:r>
      <w:r>
        <w:t xml:space="preserve"> </w:t>
      </w:r>
      <w:r>
        <w:rPr>
          <w:rFonts w:ascii="Nirmala UI" w:hAnsi="Nirmala UI" w:cs="Nirmala UI"/>
        </w:rPr>
        <w:t>से</w:t>
      </w:r>
    </w:p>
    <w:p w14:paraId="3E040F09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धरती</w:t>
      </w:r>
      <w:r>
        <w:t xml:space="preserve"> </w:t>
      </w:r>
      <w:r>
        <w:rPr>
          <w:rFonts w:ascii="Nirmala UI" w:hAnsi="Nirmala UI" w:cs="Nirmala UI"/>
        </w:rPr>
        <w:t>में</w:t>
      </w:r>
      <w:r>
        <w:t xml:space="preserve"> </w:t>
      </w:r>
      <w:r>
        <w:rPr>
          <w:rFonts w:ascii="Nirmala UI" w:hAnsi="Nirmala UI" w:cs="Nirmala UI"/>
        </w:rPr>
        <w:t>छेद</w:t>
      </w:r>
      <w:r>
        <w:t xml:space="preserve"> </w:t>
      </w:r>
      <w:r>
        <w:rPr>
          <w:rFonts w:ascii="Nirmala UI" w:hAnsi="Nirmala UI" w:cs="Nirmala UI"/>
        </w:rPr>
        <w:t>पड़ते</w:t>
      </w:r>
      <w:r>
        <w:t xml:space="preserve"> </w:t>
      </w:r>
      <w:r>
        <w:rPr>
          <w:rFonts w:ascii="Nirmala UI" w:hAnsi="Nirmala UI" w:cs="Nirmala UI"/>
        </w:rPr>
        <w:t>हैं</w:t>
      </w:r>
      <w:r>
        <w:t>,</w:t>
      </w:r>
    </w:p>
    <w:p w14:paraId="3CC1AA4E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फिर</w:t>
      </w:r>
      <w:r>
        <w:t>...</w:t>
      </w:r>
      <w:r>
        <w:rPr>
          <w:rFonts w:ascii="Nirmala UI" w:hAnsi="Nirmala UI" w:cs="Nirmala UI"/>
        </w:rPr>
        <w:t>तो</w:t>
      </w:r>
      <w:r>
        <w:t>...</w:t>
      </w:r>
    </w:p>
    <w:p w14:paraId="6CAF5610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इस</w:t>
      </w:r>
      <w:r>
        <w:t xml:space="preserve"> </w:t>
      </w:r>
      <w:r>
        <w:rPr>
          <w:rFonts w:ascii="Nirmala UI" w:hAnsi="Nirmala UI" w:cs="Nirmala UI"/>
        </w:rPr>
        <w:t>जीवन</w:t>
      </w:r>
      <w:r>
        <w:t>-</w:t>
      </w:r>
      <w:r>
        <w:rPr>
          <w:rFonts w:ascii="Nirmala UI" w:hAnsi="Nirmala UI" w:cs="Nirmala UI"/>
        </w:rPr>
        <w:t>भर</w:t>
      </w:r>
    </w:p>
    <w:p w14:paraId="1D859AF3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रोना</w:t>
      </w:r>
      <w:r>
        <w:t xml:space="preserve"> </w:t>
      </w:r>
      <w:r>
        <w:rPr>
          <w:rFonts w:ascii="Nirmala UI" w:hAnsi="Nirmala UI" w:cs="Nirmala UI"/>
        </w:rPr>
        <w:t>ही</w:t>
      </w:r>
      <w:r>
        <w:t xml:space="preserve"> </w:t>
      </w:r>
      <w:r>
        <w:rPr>
          <w:rFonts w:ascii="Nirmala UI" w:hAnsi="Nirmala UI" w:cs="Nirmala UI"/>
        </w:rPr>
        <w:t>रोना</w:t>
      </w:r>
      <w:r>
        <w:t xml:space="preserve"> </w:t>
      </w:r>
      <w:r>
        <w:rPr>
          <w:rFonts w:ascii="Nirmala UI" w:hAnsi="Nirmala UI" w:cs="Nirmala UI"/>
        </w:rPr>
        <w:t>हुआ</w:t>
      </w:r>
      <w:r>
        <w:t xml:space="preserve"> </w:t>
      </w:r>
      <w:r>
        <w:rPr>
          <w:rFonts w:ascii="Nirmala UI" w:hAnsi="Nirmala UI" w:cs="Nirmala UI"/>
        </w:rPr>
        <w:t>है</w:t>
      </w:r>
    </w:p>
    <w:p w14:paraId="29962EED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दीन</w:t>
      </w:r>
      <w:r>
        <w:t>-</w:t>
      </w:r>
      <w:r>
        <w:rPr>
          <w:rFonts w:ascii="Nirmala UI" w:hAnsi="Nirmala UI" w:cs="Nirmala UI"/>
        </w:rPr>
        <w:t>हीन</w:t>
      </w:r>
      <w:r>
        <w:t xml:space="preserve"> </w:t>
      </w:r>
      <w:r>
        <w:rPr>
          <w:rFonts w:ascii="Nirmala UI" w:hAnsi="Nirmala UI" w:cs="Nirmala UI"/>
        </w:rPr>
        <w:t>इन</w:t>
      </w:r>
      <w:r>
        <w:t xml:space="preserve"> </w:t>
      </w:r>
      <w:r>
        <w:rPr>
          <w:rFonts w:ascii="Nirmala UI" w:hAnsi="Nirmala UI" w:cs="Nirmala UI"/>
        </w:rPr>
        <w:t>आँखों</w:t>
      </w:r>
      <w:r>
        <w:t xml:space="preserve"> </w:t>
      </w:r>
      <w:r>
        <w:rPr>
          <w:rFonts w:ascii="Nirmala UI" w:hAnsi="Nirmala UI" w:cs="Nirmala UI"/>
        </w:rPr>
        <w:t>से</w:t>
      </w:r>
    </w:p>
    <w:p w14:paraId="0192FAFD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धाराप्रवाह</w:t>
      </w:r>
      <w:r>
        <w:t>...</w:t>
      </w:r>
    </w:p>
    <w:p w14:paraId="7EB37AEC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अश्रु</w:t>
      </w:r>
      <w:r>
        <w:t>-</w:t>
      </w:r>
      <w:r>
        <w:rPr>
          <w:rFonts w:ascii="Nirmala UI" w:hAnsi="Nirmala UI" w:cs="Nirmala UI"/>
        </w:rPr>
        <w:t>धारा</w:t>
      </w:r>
      <w:r>
        <w:t xml:space="preserve"> </w:t>
      </w:r>
      <w:r>
        <w:rPr>
          <w:rFonts w:ascii="Nirmala UI" w:hAnsi="Nirmala UI" w:cs="Nirmala UI"/>
        </w:rPr>
        <w:t>बह</w:t>
      </w:r>
    </w:p>
    <w:p w14:paraId="467FA6B9" w14:textId="77777777" w:rsidR="00000000" w:rsidRDefault="00000000">
      <w:pPr>
        <w:pStyle w:val="HTMLPreformatted"/>
        <w:rPr>
          <w:rFonts w:ascii="Nirmala UI" w:hAnsi="Nirmala UI" w:cs="Nirmala UI"/>
        </w:rPr>
      </w:pPr>
      <w:r>
        <w:t xml:space="preserve">32 :: </w:t>
      </w:r>
      <w:r>
        <w:rPr>
          <w:rFonts w:ascii="Nirmala UI" w:hAnsi="Nirmala UI" w:cs="Nirmala UI"/>
        </w:rPr>
        <w:t>मूकमाटी</w:t>
      </w:r>
    </w:p>
    <w:p w14:paraId="2A2BD74F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</w:rPr>
        <w:br w:type="page"/>
      </w:r>
    </w:p>
    <w:p w14:paraId="6EEFABD7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lastRenderedPageBreak/>
        <w:t>इन</w:t>
      </w:r>
      <w:r>
        <w:t xml:space="preserve"> </w:t>
      </w:r>
      <w:r>
        <w:rPr>
          <w:rFonts w:ascii="Nirmala UI" w:hAnsi="Nirmala UI" w:cs="Nirmala UI"/>
        </w:rPr>
        <w:t>गालों</w:t>
      </w:r>
      <w:r>
        <w:t xml:space="preserve"> </w:t>
      </w:r>
      <w:r>
        <w:rPr>
          <w:rFonts w:ascii="Nirmala UI" w:hAnsi="Nirmala UI" w:cs="Nirmala UI"/>
        </w:rPr>
        <w:t>पर</w:t>
      </w:r>
      <w:r>
        <w:t xml:space="preserve"> </w:t>
      </w:r>
      <w:r>
        <w:rPr>
          <w:rFonts w:ascii="Nirmala UI" w:hAnsi="Nirmala UI" w:cs="Nirmala UI"/>
        </w:rPr>
        <w:t>पड़ी</w:t>
      </w:r>
      <w:r>
        <w:t xml:space="preserve"> </w:t>
      </w:r>
      <w:r>
        <w:rPr>
          <w:rFonts w:ascii="Nirmala UI" w:hAnsi="Nirmala UI" w:cs="Nirmala UI"/>
        </w:rPr>
        <w:t>है</w:t>
      </w:r>
    </w:p>
    <w:p w14:paraId="7BA05582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ऐसी</w:t>
      </w:r>
      <w:r>
        <w:t xml:space="preserve"> </w:t>
      </w:r>
      <w:r>
        <w:rPr>
          <w:rFonts w:ascii="Nirmala UI" w:hAnsi="Nirmala UI" w:cs="Nirmala UI"/>
        </w:rPr>
        <w:t>दशा</w:t>
      </w:r>
      <w:r>
        <w:t xml:space="preserve"> </w:t>
      </w:r>
      <w:r>
        <w:rPr>
          <w:rFonts w:ascii="Nirmala UI" w:hAnsi="Nirmala UI" w:cs="Nirmala UI"/>
        </w:rPr>
        <w:t>में</w:t>
      </w:r>
    </w:p>
    <w:p w14:paraId="50FD468D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गालों</w:t>
      </w:r>
      <w:r>
        <w:t xml:space="preserve"> </w:t>
      </w:r>
      <w:r>
        <w:rPr>
          <w:rFonts w:ascii="Nirmala UI" w:hAnsi="Nirmala UI" w:cs="Nirmala UI"/>
        </w:rPr>
        <w:t>का</w:t>
      </w:r>
      <w:r>
        <w:t xml:space="preserve"> </w:t>
      </w:r>
      <w:r>
        <w:rPr>
          <w:rFonts w:ascii="Nirmala UI" w:hAnsi="Nirmala UI" w:cs="Nirmala UI"/>
        </w:rPr>
        <w:t>सछिद्र</w:t>
      </w:r>
      <w:r>
        <w:t xml:space="preserve"> </w:t>
      </w:r>
      <w:r>
        <w:rPr>
          <w:rFonts w:ascii="Nirmala UI" w:hAnsi="Nirmala UI" w:cs="Nirmala UI"/>
        </w:rPr>
        <w:t>होना</w:t>
      </w:r>
    </w:p>
    <w:p w14:paraId="1F885F79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स्वाभाविक</w:t>
      </w:r>
      <w:r>
        <w:t xml:space="preserve"> </w:t>
      </w:r>
      <w:r>
        <w:rPr>
          <w:rFonts w:ascii="Nirmala UI" w:hAnsi="Nirmala UI" w:cs="Nirmala UI"/>
        </w:rPr>
        <w:t>ही</w:t>
      </w:r>
      <w:r>
        <w:t xml:space="preserve"> </w:t>
      </w:r>
      <w:r>
        <w:rPr>
          <w:rFonts w:ascii="Nirmala UI" w:hAnsi="Nirmala UI" w:cs="Nirmala UI"/>
        </w:rPr>
        <w:t>है।</w:t>
      </w:r>
    </w:p>
    <w:p w14:paraId="4DC36D0A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और</w:t>
      </w:r>
    </w:p>
    <w:p w14:paraId="5D3AE86E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प्यार</w:t>
      </w:r>
      <w:r>
        <w:t xml:space="preserve"> </w:t>
      </w:r>
      <w:r>
        <w:rPr>
          <w:rFonts w:ascii="Nirmala UI" w:hAnsi="Nirmala UI" w:cs="Nirmala UI"/>
        </w:rPr>
        <w:t>और</w:t>
      </w:r>
      <w:r>
        <w:t xml:space="preserve"> </w:t>
      </w:r>
      <w:r>
        <w:rPr>
          <w:rFonts w:ascii="Nirmala UI" w:hAnsi="Nirmala UI" w:cs="Nirmala UI"/>
        </w:rPr>
        <w:t>पीड़ा</w:t>
      </w:r>
      <w:r>
        <w:t xml:space="preserve"> </w:t>
      </w:r>
      <w:r>
        <w:rPr>
          <w:rFonts w:ascii="Nirmala UI" w:hAnsi="Nirmala UI" w:cs="Nirmala UI"/>
        </w:rPr>
        <w:t>के</w:t>
      </w:r>
      <w:r>
        <w:t xml:space="preserve"> </w:t>
      </w:r>
      <w:r>
        <w:rPr>
          <w:rFonts w:ascii="Nirmala UI" w:hAnsi="Nirmala UI" w:cs="Nirmala UI"/>
        </w:rPr>
        <w:t>घावों</w:t>
      </w:r>
      <w:r>
        <w:t xml:space="preserve"> </w:t>
      </w:r>
      <w:r>
        <w:rPr>
          <w:rFonts w:ascii="Nirmala UI" w:hAnsi="Nirmala UI" w:cs="Nirmala UI"/>
        </w:rPr>
        <w:t>में</w:t>
      </w:r>
    </w:p>
    <w:p w14:paraId="37F3AEF6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अन्तर</w:t>
      </w:r>
      <w:r>
        <w:t xml:space="preserve"> </w:t>
      </w:r>
      <w:r>
        <w:rPr>
          <w:rFonts w:ascii="Nirmala UI" w:hAnsi="Nirmala UI" w:cs="Nirmala UI"/>
        </w:rPr>
        <w:t>भी</w:t>
      </w:r>
      <w:r>
        <w:t xml:space="preserve"> </w:t>
      </w:r>
      <w:r>
        <w:rPr>
          <w:rFonts w:ascii="Nirmala UI" w:hAnsi="Nirmala UI" w:cs="Nirmala UI"/>
        </w:rPr>
        <w:t>तो</w:t>
      </w:r>
      <w:r>
        <w:t xml:space="preserve"> </w:t>
      </w:r>
      <w:r>
        <w:rPr>
          <w:rFonts w:ascii="Nirmala UI" w:hAnsi="Nirmala UI" w:cs="Nirmala UI"/>
        </w:rPr>
        <w:t>होता</w:t>
      </w:r>
      <w:r>
        <w:t xml:space="preserve"> </w:t>
      </w:r>
      <w:r>
        <w:rPr>
          <w:rFonts w:ascii="Nirmala UI" w:hAnsi="Nirmala UI" w:cs="Nirmala UI"/>
        </w:rPr>
        <w:t>है</w:t>
      </w:r>
      <w:r>
        <w:t>,</w:t>
      </w:r>
    </w:p>
    <w:p w14:paraId="1A8BD588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रति</w:t>
      </w:r>
      <w:r>
        <w:t xml:space="preserve"> </w:t>
      </w:r>
      <w:r>
        <w:rPr>
          <w:rFonts w:ascii="Nirmala UI" w:hAnsi="Nirmala UI" w:cs="Nirmala UI"/>
        </w:rPr>
        <w:t>और</w:t>
      </w:r>
      <w:r>
        <w:t xml:space="preserve"> </w:t>
      </w:r>
      <w:r>
        <w:rPr>
          <w:rFonts w:ascii="Nirmala UI" w:hAnsi="Nirmala UI" w:cs="Nirmala UI"/>
        </w:rPr>
        <w:t>विरति</w:t>
      </w:r>
      <w:r>
        <w:t xml:space="preserve"> </w:t>
      </w:r>
      <w:r>
        <w:rPr>
          <w:rFonts w:ascii="Nirmala UI" w:hAnsi="Nirmala UI" w:cs="Nirmala UI"/>
        </w:rPr>
        <w:t>के</w:t>
      </w:r>
      <w:r>
        <w:t xml:space="preserve"> </w:t>
      </w:r>
      <w:r>
        <w:rPr>
          <w:rFonts w:ascii="Nirmala UI" w:hAnsi="Nirmala UI" w:cs="Nirmala UI"/>
        </w:rPr>
        <w:t>भाव</w:t>
      </w:r>
    </w:p>
    <w:p w14:paraId="018B84CC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एक</w:t>
      </w:r>
      <w:r>
        <w:t xml:space="preserve"> </w:t>
      </w:r>
      <w:r>
        <w:rPr>
          <w:rFonts w:ascii="Nirmala UI" w:hAnsi="Nirmala UI" w:cs="Nirmala UI"/>
        </w:rPr>
        <w:t>से</w:t>
      </w:r>
      <w:r>
        <w:t xml:space="preserve"> </w:t>
      </w:r>
      <w:r>
        <w:rPr>
          <w:rFonts w:ascii="Nirmala UI" w:hAnsi="Nirmala UI" w:cs="Nirmala UI"/>
        </w:rPr>
        <w:t>होते</w:t>
      </w:r>
      <w:r>
        <w:t xml:space="preserve"> </w:t>
      </w:r>
      <w:r>
        <w:rPr>
          <w:rFonts w:ascii="Nirmala UI" w:hAnsi="Nirmala UI" w:cs="Nirmala UI"/>
        </w:rPr>
        <w:t>हैं</w:t>
      </w:r>
      <w:r>
        <w:t xml:space="preserve"> </w:t>
      </w:r>
      <w:r>
        <w:rPr>
          <w:rFonts w:ascii="Nirmala UI" w:hAnsi="Nirmala UI" w:cs="Nirmala UI"/>
        </w:rPr>
        <w:t>क्या</w:t>
      </w:r>
      <w:r>
        <w:t xml:space="preserve"> ?"</w:t>
      </w:r>
    </w:p>
    <w:p w14:paraId="60723709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माटी</w:t>
      </w:r>
      <w:r>
        <w:t xml:space="preserve"> </w:t>
      </w:r>
      <w:r>
        <w:rPr>
          <w:rFonts w:ascii="Nirmala UI" w:hAnsi="Nirmala UI" w:cs="Nirmala UI"/>
        </w:rPr>
        <w:t>का</w:t>
      </w:r>
      <w:r>
        <w:t xml:space="preserve"> </w:t>
      </w:r>
      <w:r>
        <w:rPr>
          <w:rFonts w:ascii="Nirmala UI" w:hAnsi="Nirmala UI" w:cs="Nirmala UI"/>
        </w:rPr>
        <w:t>इतिहास</w:t>
      </w:r>
    </w:p>
    <w:p w14:paraId="18B64591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माटी</w:t>
      </w:r>
      <w:r>
        <w:t xml:space="preserve"> </w:t>
      </w:r>
      <w:r>
        <w:rPr>
          <w:rFonts w:ascii="Nirmala UI" w:hAnsi="Nirmala UI" w:cs="Nirmala UI"/>
        </w:rPr>
        <w:t>के</w:t>
      </w:r>
      <w:r>
        <w:t xml:space="preserve"> </w:t>
      </w:r>
      <w:r>
        <w:rPr>
          <w:rFonts w:ascii="Nirmala UI" w:hAnsi="Nirmala UI" w:cs="Nirmala UI"/>
        </w:rPr>
        <w:t>मुख</w:t>
      </w:r>
      <w:r>
        <w:t xml:space="preserve"> </w:t>
      </w:r>
      <w:r>
        <w:rPr>
          <w:rFonts w:ascii="Nirmala UI" w:hAnsi="Nirmala UI" w:cs="Nirmala UI"/>
        </w:rPr>
        <w:t>से</w:t>
      </w:r>
      <w:r>
        <w:t xml:space="preserve"> </w:t>
      </w:r>
      <w:r>
        <w:rPr>
          <w:rFonts w:ascii="Nirmala UI" w:hAnsi="Nirmala UI" w:cs="Nirmala UI"/>
        </w:rPr>
        <w:t>सुन</w:t>
      </w:r>
    </w:p>
    <w:p w14:paraId="23977CD5" w14:textId="77777777" w:rsidR="00000000" w:rsidRDefault="00000000">
      <w:pPr>
        <w:pStyle w:val="HTMLPreformatted"/>
        <w:rPr>
          <w:rFonts w:ascii="Nirmala UI" w:hAnsi="Nirmala UI" w:cs="Nirmala UI"/>
        </w:rPr>
      </w:pPr>
      <w:r>
        <w:rPr>
          <w:rFonts w:ascii="Nirmala UI" w:hAnsi="Nirmala UI" w:cs="Nirmala UI"/>
        </w:rPr>
        <w:t>शिल्पी</w:t>
      </w:r>
      <w:r>
        <w:t xml:space="preserve"> </w:t>
      </w:r>
      <w:r>
        <w:rPr>
          <w:rFonts w:ascii="Nirmala UI" w:hAnsi="Nirmala UI" w:cs="Nirmala UI"/>
        </w:rPr>
        <w:t>सहज</w:t>
      </w:r>
      <w:r>
        <w:t xml:space="preserve"> </w:t>
      </w:r>
      <w:r>
        <w:rPr>
          <w:rFonts w:ascii="Nirmala UI" w:hAnsi="Nirmala UI" w:cs="Nirmala UI"/>
        </w:rPr>
        <w:t>कह</w:t>
      </w:r>
      <w:r>
        <w:t xml:space="preserve"> </w:t>
      </w:r>
      <w:r>
        <w:rPr>
          <w:rFonts w:ascii="Nirmala UI" w:hAnsi="Nirmala UI" w:cs="Nirmala UI"/>
        </w:rPr>
        <w:t xml:space="preserve">उठा </w:t>
      </w:r>
    </w:p>
    <w:p w14:paraId="059CB0DA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कि</w:t>
      </w:r>
    </w:p>
    <w:p w14:paraId="67395AE2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वास्तविक</w:t>
      </w:r>
      <w:r>
        <w:t xml:space="preserve"> </w:t>
      </w:r>
      <w:r>
        <w:rPr>
          <w:rFonts w:ascii="Nirmala UI" w:hAnsi="Nirmala UI" w:cs="Nirmala UI"/>
        </w:rPr>
        <w:t>जीवन</w:t>
      </w:r>
      <w:r>
        <w:t xml:space="preserve"> </w:t>
      </w:r>
      <w:r>
        <w:rPr>
          <w:rFonts w:ascii="Nirmala UI" w:hAnsi="Nirmala UI" w:cs="Nirmala UI"/>
        </w:rPr>
        <w:t>यही</w:t>
      </w:r>
      <w:r>
        <w:t xml:space="preserve"> </w:t>
      </w:r>
      <w:r>
        <w:rPr>
          <w:rFonts w:ascii="Nirmala UI" w:hAnsi="Nirmala UI" w:cs="Nirmala UI"/>
        </w:rPr>
        <w:t>है।</w:t>
      </w:r>
    </w:p>
    <w:p w14:paraId="1E607914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सात्विक</w:t>
      </w:r>
      <w:r>
        <w:t xml:space="preserve"> </w:t>
      </w:r>
      <w:r>
        <w:rPr>
          <w:rFonts w:ascii="Nirmala UI" w:hAnsi="Nirmala UI" w:cs="Nirmala UI"/>
        </w:rPr>
        <w:t>जीवन</w:t>
      </w:r>
      <w:r>
        <w:t xml:space="preserve"> </w:t>
      </w:r>
      <w:r>
        <w:rPr>
          <w:rFonts w:ascii="Nirmala UI" w:hAnsi="Nirmala UI" w:cs="Nirmala UI"/>
        </w:rPr>
        <w:t>यही</w:t>
      </w:r>
      <w:r>
        <w:t xml:space="preserve"> </w:t>
      </w:r>
      <w:r>
        <w:rPr>
          <w:rFonts w:ascii="Nirmala UI" w:hAnsi="Nirmala UI" w:cs="Nirmala UI"/>
        </w:rPr>
        <w:t>है।</w:t>
      </w:r>
    </w:p>
    <w:p w14:paraId="7611BA19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धन्य</w:t>
      </w:r>
      <w:r>
        <w:t xml:space="preserve"> !</w:t>
      </w:r>
    </w:p>
    <w:p w14:paraId="211D3603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और</w:t>
      </w:r>
      <w:r>
        <w:t>,</w:t>
      </w:r>
    </w:p>
    <w:p w14:paraId="78ADDE56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यह</w:t>
      </w:r>
      <w:r>
        <w:t xml:space="preserve"> </w:t>
      </w:r>
      <w:r>
        <w:rPr>
          <w:rFonts w:ascii="Nirmala UI" w:hAnsi="Nirmala UI" w:cs="Nirmala UI"/>
        </w:rPr>
        <w:t>भी</w:t>
      </w:r>
      <w:r>
        <w:t xml:space="preserve"> </w:t>
      </w:r>
      <w:r>
        <w:rPr>
          <w:rFonts w:ascii="Nirmala UI" w:hAnsi="Nirmala UI" w:cs="Nirmala UI"/>
        </w:rPr>
        <w:t>एक</w:t>
      </w:r>
      <w:r>
        <w:t xml:space="preserve"> </w:t>
      </w:r>
      <w:r>
        <w:rPr>
          <w:rFonts w:ascii="Nirmala UI" w:hAnsi="Nirmala UI" w:cs="Nirmala UI"/>
        </w:rPr>
        <w:t>अकाट्य</w:t>
      </w:r>
      <w:r>
        <w:t xml:space="preserve"> </w:t>
      </w:r>
      <w:r>
        <w:rPr>
          <w:rFonts w:ascii="Nirmala UI" w:hAnsi="Nirmala UI" w:cs="Nirmala UI"/>
        </w:rPr>
        <w:t>नियम</w:t>
      </w:r>
      <w:r>
        <w:t xml:space="preserve"> </w:t>
      </w:r>
      <w:r>
        <w:rPr>
          <w:rFonts w:ascii="Nirmala UI" w:hAnsi="Nirmala UI" w:cs="Nirmala UI"/>
        </w:rPr>
        <w:t>है</w:t>
      </w:r>
    </w:p>
    <w:p w14:paraId="413793DC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कि</w:t>
      </w:r>
    </w:p>
    <w:p w14:paraId="0C303A43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अति</w:t>
      </w:r>
      <w:r>
        <w:t xml:space="preserve"> </w:t>
      </w:r>
      <w:r>
        <w:rPr>
          <w:rFonts w:ascii="Nirmala UI" w:hAnsi="Nirmala UI" w:cs="Nirmala UI"/>
        </w:rPr>
        <w:t>के</w:t>
      </w:r>
      <w:r>
        <w:t xml:space="preserve"> </w:t>
      </w:r>
      <w:r>
        <w:rPr>
          <w:rFonts w:ascii="Nirmala UI" w:hAnsi="Nirmala UI" w:cs="Nirmala UI"/>
        </w:rPr>
        <w:t>बिना</w:t>
      </w:r>
    </w:p>
    <w:p w14:paraId="3137DFED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इति</w:t>
      </w:r>
      <w:r>
        <w:t xml:space="preserve"> </w:t>
      </w:r>
      <w:r>
        <w:rPr>
          <w:rFonts w:ascii="Nirmala UI" w:hAnsi="Nirmala UI" w:cs="Nirmala UI"/>
        </w:rPr>
        <w:t>से</w:t>
      </w:r>
      <w:r>
        <w:t xml:space="preserve"> </w:t>
      </w:r>
      <w:r>
        <w:rPr>
          <w:rFonts w:ascii="Nirmala UI" w:hAnsi="Nirmala UI" w:cs="Nirmala UI"/>
        </w:rPr>
        <w:t>साक्षात्कार</w:t>
      </w:r>
      <w:r>
        <w:t xml:space="preserve"> </w:t>
      </w:r>
      <w:r>
        <w:rPr>
          <w:rFonts w:ascii="Nirmala UI" w:hAnsi="Nirmala UI" w:cs="Nirmala UI"/>
        </w:rPr>
        <w:t>सम्भव</w:t>
      </w:r>
      <w:r>
        <w:t xml:space="preserve"> </w:t>
      </w:r>
      <w:r>
        <w:rPr>
          <w:rFonts w:ascii="Nirmala UI" w:hAnsi="Nirmala UI" w:cs="Nirmala UI"/>
        </w:rPr>
        <w:t>नहीं</w:t>
      </w:r>
    </w:p>
    <w:p w14:paraId="47965ACB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और</w:t>
      </w:r>
    </w:p>
    <w:p w14:paraId="6E25F376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इति</w:t>
      </w:r>
      <w:r>
        <w:t xml:space="preserve"> </w:t>
      </w:r>
      <w:r>
        <w:rPr>
          <w:rFonts w:ascii="Nirmala UI" w:hAnsi="Nirmala UI" w:cs="Nirmala UI"/>
        </w:rPr>
        <w:t>के</w:t>
      </w:r>
      <w:r>
        <w:t xml:space="preserve"> </w:t>
      </w:r>
      <w:r>
        <w:rPr>
          <w:rFonts w:ascii="Nirmala UI" w:hAnsi="Nirmala UI" w:cs="Nirmala UI"/>
        </w:rPr>
        <w:t>बिना</w:t>
      </w:r>
    </w:p>
    <w:p w14:paraId="40F9EE47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अथ</w:t>
      </w:r>
      <w:r>
        <w:t xml:space="preserve"> </w:t>
      </w:r>
      <w:r>
        <w:rPr>
          <w:rFonts w:ascii="Nirmala UI" w:hAnsi="Nirmala UI" w:cs="Nirmala UI"/>
        </w:rPr>
        <w:t>का</w:t>
      </w:r>
      <w:r>
        <w:t xml:space="preserve"> </w:t>
      </w:r>
      <w:r>
        <w:rPr>
          <w:rFonts w:ascii="Nirmala UI" w:hAnsi="Nirmala UI" w:cs="Nirmala UI"/>
        </w:rPr>
        <w:t>दर्शन</w:t>
      </w:r>
      <w:r>
        <w:t xml:space="preserve"> </w:t>
      </w:r>
      <w:r>
        <w:rPr>
          <w:rFonts w:ascii="Nirmala UI" w:hAnsi="Nirmala UI" w:cs="Nirmala UI"/>
        </w:rPr>
        <w:t>असम्भव</w:t>
      </w:r>
      <w:r>
        <w:t xml:space="preserve"> !</w:t>
      </w:r>
    </w:p>
    <w:p w14:paraId="4F36EFBC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अर्थ</w:t>
      </w:r>
      <w:r>
        <w:t xml:space="preserve"> </w:t>
      </w:r>
      <w:r>
        <w:rPr>
          <w:rFonts w:ascii="Nirmala UI" w:hAnsi="Nirmala UI" w:cs="Nirmala UI"/>
        </w:rPr>
        <w:t>यह</w:t>
      </w:r>
      <w:r>
        <w:t xml:space="preserve"> </w:t>
      </w:r>
      <w:r>
        <w:rPr>
          <w:rFonts w:ascii="Nirmala UI" w:hAnsi="Nirmala UI" w:cs="Nirmala UI"/>
        </w:rPr>
        <w:t>हुआ</w:t>
      </w:r>
      <w:r>
        <w:t xml:space="preserve"> </w:t>
      </w:r>
      <w:r>
        <w:rPr>
          <w:rFonts w:ascii="Nirmala UI" w:hAnsi="Nirmala UI" w:cs="Nirmala UI"/>
        </w:rPr>
        <w:t>कि</w:t>
      </w:r>
    </w:p>
    <w:p w14:paraId="0997E641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पीड़ा</w:t>
      </w:r>
      <w:r>
        <w:t xml:space="preserve"> </w:t>
      </w:r>
      <w:r>
        <w:rPr>
          <w:rFonts w:ascii="Nirmala UI" w:hAnsi="Nirmala UI" w:cs="Nirmala UI"/>
        </w:rPr>
        <w:t>की</w:t>
      </w:r>
      <w:r>
        <w:t xml:space="preserve"> </w:t>
      </w:r>
      <w:r>
        <w:rPr>
          <w:rFonts w:ascii="Nirmala UI" w:hAnsi="Nirmala UI" w:cs="Nirmala UI"/>
        </w:rPr>
        <w:t>अति</w:t>
      </w:r>
      <w:r>
        <w:t xml:space="preserve"> </w:t>
      </w:r>
      <w:r>
        <w:rPr>
          <w:rFonts w:ascii="Nirmala UI" w:hAnsi="Nirmala UI" w:cs="Nirmala UI"/>
        </w:rPr>
        <w:t>ही</w:t>
      </w:r>
    </w:p>
    <w:p w14:paraId="2368EEC2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पीड़ा</w:t>
      </w:r>
      <w:r>
        <w:t xml:space="preserve"> </w:t>
      </w:r>
      <w:r>
        <w:rPr>
          <w:rFonts w:ascii="Nirmala UI" w:hAnsi="Nirmala UI" w:cs="Nirmala UI"/>
        </w:rPr>
        <w:t>की</w:t>
      </w:r>
      <w:r>
        <w:t xml:space="preserve"> </w:t>
      </w:r>
      <w:r>
        <w:rPr>
          <w:rFonts w:ascii="Nirmala UI" w:hAnsi="Nirmala UI" w:cs="Nirmala UI"/>
        </w:rPr>
        <w:t>इति</w:t>
      </w:r>
      <w:r>
        <w:t xml:space="preserve"> </w:t>
      </w:r>
      <w:r>
        <w:rPr>
          <w:rFonts w:ascii="Nirmala UI" w:hAnsi="Nirmala UI" w:cs="Nirmala UI"/>
        </w:rPr>
        <w:t>है</w:t>
      </w:r>
    </w:p>
    <w:p w14:paraId="0B9C4339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और</w:t>
      </w:r>
    </w:p>
    <w:p w14:paraId="04CBA4C6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पीड़ा</w:t>
      </w:r>
      <w:r>
        <w:t xml:space="preserve"> </w:t>
      </w:r>
      <w:r>
        <w:rPr>
          <w:rFonts w:ascii="Nirmala UI" w:hAnsi="Nirmala UI" w:cs="Nirmala UI"/>
        </w:rPr>
        <w:t>की</w:t>
      </w:r>
      <w:r>
        <w:t xml:space="preserve"> </w:t>
      </w:r>
      <w:r>
        <w:rPr>
          <w:rFonts w:ascii="Nirmala UI" w:hAnsi="Nirmala UI" w:cs="Nirmala UI"/>
        </w:rPr>
        <w:t>इति</w:t>
      </w:r>
      <w:r>
        <w:t xml:space="preserve"> </w:t>
      </w:r>
      <w:r>
        <w:rPr>
          <w:rFonts w:ascii="Nirmala UI" w:hAnsi="Nirmala UI" w:cs="Nirmala UI"/>
        </w:rPr>
        <w:t>ही</w:t>
      </w:r>
    </w:p>
    <w:p w14:paraId="137CE2D9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सुख</w:t>
      </w:r>
      <w:r>
        <w:t xml:space="preserve"> </w:t>
      </w:r>
      <w:r>
        <w:rPr>
          <w:rFonts w:ascii="Nirmala UI" w:hAnsi="Nirmala UI" w:cs="Nirmala UI"/>
        </w:rPr>
        <w:t>का</w:t>
      </w:r>
      <w:r>
        <w:t xml:space="preserve"> </w:t>
      </w:r>
      <w:r>
        <w:rPr>
          <w:rFonts w:ascii="Nirmala UI" w:hAnsi="Nirmala UI" w:cs="Nirmala UI"/>
        </w:rPr>
        <w:t>अथ</w:t>
      </w:r>
      <w:r>
        <w:t>...</w:t>
      </w:r>
      <w:r>
        <w:rPr>
          <w:rFonts w:ascii="Nirmala UI" w:hAnsi="Nirmala UI" w:cs="Nirmala UI"/>
        </w:rPr>
        <w:t>।</w:t>
      </w:r>
    </w:p>
    <w:p w14:paraId="39176B09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मूकमाटी</w:t>
      </w:r>
      <w:r>
        <w:t xml:space="preserve"> :: 33</w:t>
      </w:r>
    </w:p>
    <w:p w14:paraId="527207B1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br w:type="page"/>
      </w:r>
    </w:p>
    <w:p w14:paraId="7B9DFFD1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lastRenderedPageBreak/>
        <w:t>माटी</w:t>
      </w:r>
      <w:r>
        <w:t xml:space="preserve"> </w:t>
      </w:r>
      <w:r>
        <w:rPr>
          <w:rFonts w:ascii="Nirmala UI" w:hAnsi="Nirmala UI" w:cs="Nirmala UI"/>
        </w:rPr>
        <w:t>को</w:t>
      </w:r>
      <w:r>
        <w:t xml:space="preserve"> </w:t>
      </w:r>
      <w:r>
        <w:rPr>
          <w:rFonts w:ascii="Nirmala UI" w:hAnsi="Nirmala UI" w:cs="Nirmala UI"/>
        </w:rPr>
        <w:t>सान्त्वना</w:t>
      </w:r>
      <w:r>
        <w:t xml:space="preserve"> </w:t>
      </w:r>
      <w:r>
        <w:rPr>
          <w:rFonts w:ascii="Nirmala UI" w:hAnsi="Nirmala UI" w:cs="Nirmala UI"/>
        </w:rPr>
        <w:t>देता</w:t>
      </w:r>
      <w:r>
        <w:t>-</w:t>
      </w:r>
      <w:r>
        <w:rPr>
          <w:rFonts w:ascii="Nirmala UI" w:hAnsi="Nirmala UI" w:cs="Nirmala UI"/>
        </w:rPr>
        <w:t>सा</w:t>
      </w:r>
    </w:p>
    <w:p w14:paraId="776BF20E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अभय</w:t>
      </w:r>
      <w:r>
        <w:t xml:space="preserve"> </w:t>
      </w:r>
      <w:r>
        <w:rPr>
          <w:rFonts w:ascii="Nirmala UI" w:hAnsi="Nirmala UI" w:cs="Nirmala UI"/>
        </w:rPr>
        <w:t>की</w:t>
      </w:r>
      <w:r>
        <w:t xml:space="preserve"> </w:t>
      </w:r>
      <w:r>
        <w:rPr>
          <w:rFonts w:ascii="Nirmala UI" w:hAnsi="Nirmala UI" w:cs="Nirmala UI"/>
        </w:rPr>
        <w:t>मुद्रा</w:t>
      </w:r>
      <w:r>
        <w:t xml:space="preserve"> </w:t>
      </w:r>
      <w:r>
        <w:rPr>
          <w:rFonts w:ascii="Nirmala UI" w:hAnsi="Nirmala UI" w:cs="Nirmala UI"/>
        </w:rPr>
        <w:t>में</w:t>
      </w:r>
      <w:r>
        <w:t xml:space="preserve"> </w:t>
      </w:r>
      <w:r>
        <w:rPr>
          <w:rFonts w:ascii="Nirmala UI" w:hAnsi="Nirmala UI" w:cs="Nirmala UI"/>
        </w:rPr>
        <w:t>से</w:t>
      </w:r>
    </w:p>
    <w:p w14:paraId="0331EA1E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कुछेक</w:t>
      </w:r>
      <w:r>
        <w:t xml:space="preserve"> </w:t>
      </w:r>
      <w:r>
        <w:rPr>
          <w:rFonts w:ascii="Nirmala UI" w:hAnsi="Nirmala UI" w:cs="Nirmala UI"/>
        </w:rPr>
        <w:t>पल</w:t>
      </w:r>
    </w:p>
    <w:p w14:paraId="2CEF2B16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बीत</w:t>
      </w:r>
      <w:r>
        <w:t xml:space="preserve"> </w:t>
      </w:r>
      <w:r>
        <w:rPr>
          <w:rFonts w:ascii="Nirmala UI" w:hAnsi="Nirmala UI" w:cs="Nirmala UI"/>
        </w:rPr>
        <w:t>गए</w:t>
      </w:r>
      <w:r>
        <w:t xml:space="preserve"> </w:t>
      </w:r>
      <w:r>
        <w:rPr>
          <w:rFonts w:ascii="Nirmala UI" w:hAnsi="Nirmala UI" w:cs="Nirmala UI"/>
        </w:rPr>
        <w:t>शिल्पी</w:t>
      </w:r>
      <w:r>
        <w:t xml:space="preserve"> </w:t>
      </w:r>
      <w:r>
        <w:rPr>
          <w:rFonts w:ascii="Nirmala UI" w:hAnsi="Nirmala UI" w:cs="Nirmala UI"/>
        </w:rPr>
        <w:t>के</w:t>
      </w:r>
    </w:p>
    <w:p w14:paraId="6E54A895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और</w:t>
      </w:r>
    </w:p>
    <w:p w14:paraId="40D458CF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अपना</w:t>
      </w:r>
      <w:r>
        <w:t xml:space="preserve"> </w:t>
      </w:r>
      <w:r>
        <w:rPr>
          <w:rFonts w:ascii="Nirmala UI" w:hAnsi="Nirmala UI" w:cs="Nirmala UI"/>
        </w:rPr>
        <w:t>साथी</w:t>
      </w:r>
      <w:r>
        <w:t>-</w:t>
      </w:r>
      <w:r>
        <w:rPr>
          <w:rFonts w:ascii="Nirmala UI" w:hAnsi="Nirmala UI" w:cs="Nirmala UI"/>
        </w:rPr>
        <w:t>सहयोगी</w:t>
      </w:r>
    </w:p>
    <w:p w14:paraId="2D5FE0A1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आहूत</w:t>
      </w:r>
      <w:r>
        <w:t xml:space="preserve"> </w:t>
      </w:r>
      <w:r>
        <w:rPr>
          <w:rFonts w:ascii="Nirmala UI" w:hAnsi="Nirmala UI" w:cs="Nirmala UI"/>
        </w:rPr>
        <w:t>हुआ</w:t>
      </w:r>
    </w:p>
    <w:p w14:paraId="52395BC0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अवैतनिक</w:t>
      </w:r>
      <w:r>
        <w:t xml:space="preserve"> '</w:t>
      </w:r>
      <w:r>
        <w:rPr>
          <w:rFonts w:ascii="Nirmala UI" w:hAnsi="Nirmala UI" w:cs="Nirmala UI"/>
        </w:rPr>
        <w:t>गदहा</w:t>
      </w:r>
      <w:r>
        <w:t>'</w:t>
      </w:r>
    </w:p>
    <w:p w14:paraId="7D81B7BA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तनिक</w:t>
      </w:r>
      <w:r>
        <w:t>-</w:t>
      </w:r>
      <w:r>
        <w:rPr>
          <w:rFonts w:ascii="Nirmala UI" w:hAnsi="Nirmala UI" w:cs="Nirmala UI"/>
        </w:rPr>
        <w:t>सा</w:t>
      </w:r>
      <w:r>
        <w:t xml:space="preserve"> </w:t>
      </w:r>
      <w:r>
        <w:rPr>
          <w:rFonts w:ascii="Nirmala UI" w:hAnsi="Nirmala UI" w:cs="Nirmala UI"/>
        </w:rPr>
        <w:t>वह</w:t>
      </w:r>
      <w:r>
        <w:t xml:space="preserve"> </w:t>
      </w:r>
      <w:r>
        <w:rPr>
          <w:rFonts w:ascii="Nirmala UI" w:hAnsi="Nirmala UI" w:cs="Nirmala UI"/>
        </w:rPr>
        <w:t>भी</w:t>
      </w:r>
    </w:p>
    <w:p w14:paraId="747258BF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तन</w:t>
      </w:r>
      <w:r>
        <w:t xml:space="preserve"> </w:t>
      </w:r>
      <w:r>
        <w:rPr>
          <w:rFonts w:ascii="Nirmala UI" w:hAnsi="Nirmala UI" w:cs="Nirmala UI"/>
        </w:rPr>
        <w:t>का</w:t>
      </w:r>
      <w:r>
        <w:t xml:space="preserve"> </w:t>
      </w:r>
      <w:r>
        <w:rPr>
          <w:rFonts w:ascii="Nirmala UI" w:hAnsi="Nirmala UI" w:cs="Nirmala UI"/>
        </w:rPr>
        <w:t>वेतन</w:t>
      </w:r>
      <w:r>
        <w:t xml:space="preserve"> </w:t>
      </w:r>
      <w:r>
        <w:rPr>
          <w:rFonts w:ascii="Nirmala UI" w:hAnsi="Nirmala UI" w:cs="Nirmala UI"/>
        </w:rPr>
        <w:t>लेता</w:t>
      </w:r>
      <w:r>
        <w:t xml:space="preserve"> </w:t>
      </w:r>
      <w:r>
        <w:rPr>
          <w:rFonts w:ascii="Nirmala UI" w:hAnsi="Nirmala UI" w:cs="Nirmala UI"/>
        </w:rPr>
        <w:t>है</w:t>
      </w:r>
    </w:p>
    <w:p w14:paraId="61C39317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सब</w:t>
      </w:r>
      <w:r>
        <w:t xml:space="preserve"> </w:t>
      </w:r>
      <w:r>
        <w:rPr>
          <w:rFonts w:ascii="Nirmala UI" w:hAnsi="Nirmala UI" w:cs="Nirmala UI"/>
        </w:rPr>
        <w:t>बन्धनों</w:t>
      </w:r>
      <w:r>
        <w:t xml:space="preserve"> </w:t>
      </w:r>
      <w:r>
        <w:rPr>
          <w:rFonts w:ascii="Nirmala UI" w:hAnsi="Nirmala UI" w:cs="Nirmala UI"/>
        </w:rPr>
        <w:t>से</w:t>
      </w:r>
      <w:r>
        <w:t xml:space="preserve"> </w:t>
      </w:r>
      <w:r>
        <w:rPr>
          <w:rFonts w:ascii="Nirmala UI" w:hAnsi="Nirmala UI" w:cs="Nirmala UI"/>
        </w:rPr>
        <w:t>मुक्त</w:t>
      </w:r>
    </w:p>
    <w:p w14:paraId="26EED55D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घाटी</w:t>
      </w:r>
      <w:r>
        <w:t xml:space="preserve"> </w:t>
      </w:r>
      <w:r>
        <w:rPr>
          <w:rFonts w:ascii="Nirmala UI" w:hAnsi="Nirmala UI" w:cs="Nirmala UI"/>
        </w:rPr>
        <w:t>में</w:t>
      </w:r>
      <w:r>
        <w:t xml:space="preserve"> </w:t>
      </w:r>
      <w:r>
        <w:rPr>
          <w:rFonts w:ascii="Nirmala UI" w:hAnsi="Nirmala UI" w:cs="Nirmala UI"/>
        </w:rPr>
        <w:t>विचर</w:t>
      </w:r>
      <w:r>
        <w:t xml:space="preserve"> </w:t>
      </w:r>
      <w:r>
        <w:rPr>
          <w:rFonts w:ascii="Nirmala UI" w:hAnsi="Nirmala UI" w:cs="Nirmala UI"/>
        </w:rPr>
        <w:t>रहा</w:t>
      </w:r>
      <w:r>
        <w:t xml:space="preserve"> </w:t>
      </w:r>
      <w:r>
        <w:rPr>
          <w:rFonts w:ascii="Nirmala UI" w:hAnsi="Nirmala UI" w:cs="Nirmala UI"/>
        </w:rPr>
        <w:t>था</w:t>
      </w:r>
      <w:r>
        <w:t xml:space="preserve"> </w:t>
      </w:r>
      <w:r>
        <w:rPr>
          <w:rFonts w:ascii="Nirmala UI" w:hAnsi="Nirmala UI" w:cs="Nirmala UI"/>
        </w:rPr>
        <w:t>जो।</w:t>
      </w:r>
    </w:p>
    <w:p w14:paraId="337C1BDD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कोई</w:t>
      </w:r>
      <w:r>
        <w:t xml:space="preserve"> </w:t>
      </w:r>
      <w:r>
        <w:rPr>
          <w:rFonts w:ascii="Nirmala UI" w:hAnsi="Nirmala UI" w:cs="Nirmala UI"/>
        </w:rPr>
        <w:t>भी</w:t>
      </w:r>
      <w:r>
        <w:t xml:space="preserve"> </w:t>
      </w:r>
      <w:r>
        <w:rPr>
          <w:rFonts w:ascii="Nirmala UI" w:hAnsi="Nirmala UI" w:cs="Nirmala UI"/>
        </w:rPr>
        <w:t>बन्धन</w:t>
      </w:r>
    </w:p>
    <w:p w14:paraId="3B45C746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जिसे</w:t>
      </w:r>
      <w:r>
        <w:t xml:space="preserve"> </w:t>
      </w:r>
      <w:r>
        <w:rPr>
          <w:rFonts w:ascii="Nirmala UI" w:hAnsi="Nirmala UI" w:cs="Nirmala UI"/>
        </w:rPr>
        <w:t>रुचते</w:t>
      </w:r>
      <w:r>
        <w:t xml:space="preserve"> </w:t>
      </w:r>
      <w:r>
        <w:rPr>
          <w:rFonts w:ascii="Nirmala UI" w:hAnsi="Nirmala UI" w:cs="Nirmala UI"/>
        </w:rPr>
        <w:t>नहीं</w:t>
      </w:r>
    </w:p>
    <w:p w14:paraId="7EFAA809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मात्र</w:t>
      </w:r>
      <w:r>
        <w:t xml:space="preserve"> </w:t>
      </w:r>
      <w:r>
        <w:rPr>
          <w:rFonts w:ascii="Nirmala UI" w:hAnsi="Nirmala UI" w:cs="Nirmala UI"/>
        </w:rPr>
        <w:t>बँधा</w:t>
      </w:r>
      <w:r>
        <w:t xml:space="preserve"> </w:t>
      </w:r>
      <w:r>
        <w:rPr>
          <w:rFonts w:ascii="Nirmala UI" w:hAnsi="Nirmala UI" w:cs="Nirmala UI"/>
        </w:rPr>
        <w:t>हुआ</w:t>
      </w:r>
      <w:r>
        <w:t xml:space="preserve"> </w:t>
      </w:r>
      <w:r>
        <w:rPr>
          <w:rFonts w:ascii="Nirmala UI" w:hAnsi="Nirmala UI" w:cs="Nirmala UI"/>
        </w:rPr>
        <w:t>है</w:t>
      </w:r>
      <w:r>
        <w:t xml:space="preserve"> </w:t>
      </w:r>
      <w:r>
        <w:rPr>
          <w:rFonts w:ascii="Nirmala UI" w:hAnsi="Nirmala UI" w:cs="Nirmala UI"/>
        </w:rPr>
        <w:t>वह</w:t>
      </w:r>
    </w:p>
    <w:p w14:paraId="710D58C7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स्वामी</w:t>
      </w:r>
      <w:r>
        <w:t xml:space="preserve"> </w:t>
      </w:r>
      <w:r>
        <w:rPr>
          <w:rFonts w:ascii="Nirmala UI" w:hAnsi="Nirmala UI" w:cs="Nirmala UI"/>
        </w:rPr>
        <w:t>की</w:t>
      </w:r>
      <w:r>
        <w:t xml:space="preserve"> </w:t>
      </w:r>
      <w:r>
        <w:rPr>
          <w:rFonts w:ascii="Nirmala UI" w:hAnsi="Nirmala UI" w:cs="Nirmala UI"/>
        </w:rPr>
        <w:t>आज्ञा</w:t>
      </w:r>
      <w:r>
        <w:t xml:space="preserve"> </w:t>
      </w:r>
      <w:r>
        <w:rPr>
          <w:rFonts w:ascii="Nirmala UI" w:hAnsi="Nirmala UI" w:cs="Nirmala UI"/>
        </w:rPr>
        <w:t>से।</w:t>
      </w:r>
    </w:p>
    <w:p w14:paraId="2813BFB5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अपदा</w:t>
      </w:r>
      <w:r>
        <w:t xml:space="preserve"> </w:t>
      </w:r>
      <w:r>
        <w:rPr>
          <w:rFonts w:ascii="Nirmala UI" w:hAnsi="Nirmala UI" w:cs="Nirmala UI"/>
        </w:rPr>
        <w:t>माटी</w:t>
      </w:r>
      <w:r>
        <w:t xml:space="preserve"> </w:t>
      </w:r>
      <w:r>
        <w:rPr>
          <w:rFonts w:ascii="Nirmala UI" w:hAnsi="Nirmala UI" w:cs="Nirmala UI"/>
        </w:rPr>
        <w:t>को</w:t>
      </w:r>
    </w:p>
    <w:p w14:paraId="18AE4E82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स्वामी</w:t>
      </w:r>
      <w:r>
        <w:t xml:space="preserve"> </w:t>
      </w:r>
      <w:r>
        <w:rPr>
          <w:rFonts w:ascii="Nirmala UI" w:hAnsi="Nirmala UI" w:cs="Nirmala UI"/>
        </w:rPr>
        <w:t>के</w:t>
      </w:r>
      <w:r>
        <w:t xml:space="preserve"> </w:t>
      </w:r>
      <w:r>
        <w:rPr>
          <w:rFonts w:ascii="Nirmala UI" w:hAnsi="Nirmala UI" w:cs="Nirmala UI"/>
        </w:rPr>
        <w:t>उपाश्रम</w:t>
      </w:r>
      <w:r>
        <w:t xml:space="preserve"> </w:t>
      </w:r>
      <w:r>
        <w:rPr>
          <w:rFonts w:ascii="Nirmala UI" w:hAnsi="Nirmala UI" w:cs="Nirmala UI"/>
        </w:rPr>
        <w:t>तक</w:t>
      </w:r>
    </w:p>
    <w:p w14:paraId="72069D33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ले</w:t>
      </w:r>
      <w:r>
        <w:t xml:space="preserve"> </w:t>
      </w:r>
      <w:r>
        <w:rPr>
          <w:rFonts w:ascii="Nirmala UI" w:hAnsi="Nirmala UI" w:cs="Nirmala UI"/>
        </w:rPr>
        <w:t>जा</w:t>
      </w:r>
      <w:r>
        <w:t xml:space="preserve"> </w:t>
      </w:r>
      <w:r>
        <w:rPr>
          <w:rFonts w:ascii="Nirmala UI" w:hAnsi="Nirmala UI" w:cs="Nirmala UI"/>
        </w:rPr>
        <w:t>रहा</w:t>
      </w:r>
      <w:r>
        <w:t xml:space="preserve"> </w:t>
      </w:r>
      <w:r>
        <w:rPr>
          <w:rFonts w:ascii="Nirmala UI" w:hAnsi="Nirmala UI" w:cs="Nirmala UI"/>
        </w:rPr>
        <w:t>है।</w:t>
      </w:r>
    </w:p>
    <w:p w14:paraId="02C9B4C7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अपनी</w:t>
      </w:r>
      <w:r>
        <w:t xml:space="preserve"> </w:t>
      </w:r>
      <w:r>
        <w:rPr>
          <w:rFonts w:ascii="Nirmala UI" w:hAnsi="Nirmala UI" w:cs="Nirmala UI"/>
        </w:rPr>
        <w:t>पुष्ट</w:t>
      </w:r>
      <w:r>
        <w:t xml:space="preserve"> </w:t>
      </w:r>
      <w:r>
        <w:rPr>
          <w:rFonts w:ascii="Nirmala UI" w:hAnsi="Nirmala UI" w:cs="Nirmala UI"/>
        </w:rPr>
        <w:t>पीठ</w:t>
      </w:r>
      <w:r>
        <w:t xml:space="preserve"> </w:t>
      </w:r>
      <w:r>
        <w:rPr>
          <w:rFonts w:ascii="Nirmala UI" w:hAnsi="Nirmala UI" w:cs="Nirmala UI"/>
        </w:rPr>
        <w:t>पर।</w:t>
      </w:r>
    </w:p>
    <w:p w14:paraId="0F28E487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बीच</w:t>
      </w:r>
      <w:r>
        <w:t xml:space="preserve"> </w:t>
      </w:r>
      <w:r>
        <w:rPr>
          <w:rFonts w:ascii="Nirmala UI" w:hAnsi="Nirmala UI" w:cs="Nirmala UI"/>
        </w:rPr>
        <w:t>पथ</w:t>
      </w:r>
      <w:r>
        <w:t xml:space="preserve"> </w:t>
      </w:r>
      <w:r>
        <w:rPr>
          <w:rFonts w:ascii="Nirmala UI" w:hAnsi="Nirmala UI" w:cs="Nirmala UI"/>
        </w:rPr>
        <w:t>में</w:t>
      </w:r>
    </w:p>
    <w:p w14:paraId="2ED3C54B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दृष्टि</w:t>
      </w:r>
      <w:r>
        <w:t xml:space="preserve"> </w:t>
      </w:r>
      <w:r>
        <w:rPr>
          <w:rFonts w:ascii="Nirmala UI" w:hAnsi="Nirmala UI" w:cs="Nirmala UI"/>
        </w:rPr>
        <w:t>पड़ती</w:t>
      </w:r>
      <w:r>
        <w:t xml:space="preserve"> </w:t>
      </w:r>
      <w:r>
        <w:rPr>
          <w:rFonts w:ascii="Nirmala UI" w:hAnsi="Nirmala UI" w:cs="Nirmala UI"/>
        </w:rPr>
        <w:t>है</w:t>
      </w:r>
      <w:r>
        <w:t xml:space="preserve"> </w:t>
      </w:r>
      <w:r>
        <w:rPr>
          <w:rFonts w:ascii="Nirmala UI" w:hAnsi="Nirmala UI" w:cs="Nirmala UI"/>
        </w:rPr>
        <w:t>माटी</w:t>
      </w:r>
      <w:r>
        <w:t xml:space="preserve"> </w:t>
      </w:r>
      <w:r>
        <w:rPr>
          <w:rFonts w:ascii="Nirmala UI" w:hAnsi="Nirmala UI" w:cs="Nirmala UI"/>
        </w:rPr>
        <w:t>की</w:t>
      </w:r>
    </w:p>
    <w:p w14:paraId="0D44AC36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गदहे</w:t>
      </w:r>
      <w:r>
        <w:t xml:space="preserve"> </w:t>
      </w:r>
      <w:r>
        <w:rPr>
          <w:rFonts w:ascii="Nirmala UI" w:hAnsi="Nirmala UI" w:cs="Nirmala UI"/>
        </w:rPr>
        <w:t>की</w:t>
      </w:r>
      <w:r>
        <w:t xml:space="preserve"> </w:t>
      </w:r>
      <w:r>
        <w:rPr>
          <w:rFonts w:ascii="Nirmala UI" w:hAnsi="Nirmala UI" w:cs="Nirmala UI"/>
        </w:rPr>
        <w:t>पीठ</w:t>
      </w:r>
      <w:r>
        <w:t xml:space="preserve"> </w:t>
      </w:r>
      <w:r>
        <w:rPr>
          <w:rFonts w:ascii="Nirmala UI" w:hAnsi="Nirmala UI" w:cs="Nirmala UI"/>
        </w:rPr>
        <w:t>पर।</w:t>
      </w:r>
    </w:p>
    <w:p w14:paraId="1E8F3E8E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खुरदरी</w:t>
      </w:r>
      <w:r>
        <w:t xml:space="preserve"> </w:t>
      </w:r>
      <w:r>
        <w:rPr>
          <w:rFonts w:ascii="Nirmala UI" w:hAnsi="Nirmala UI" w:cs="Nirmala UI"/>
        </w:rPr>
        <w:t>बोरी</w:t>
      </w:r>
      <w:r>
        <w:t xml:space="preserve"> </w:t>
      </w:r>
      <w:r>
        <w:rPr>
          <w:rFonts w:ascii="Nirmala UI" w:hAnsi="Nirmala UI" w:cs="Nirmala UI"/>
        </w:rPr>
        <w:t>की</w:t>
      </w:r>
      <w:r>
        <w:t xml:space="preserve"> </w:t>
      </w:r>
      <w:r>
        <w:rPr>
          <w:rFonts w:ascii="Nirmala UI" w:hAnsi="Nirmala UI" w:cs="Nirmala UI"/>
        </w:rPr>
        <w:t>रगड़</w:t>
      </w:r>
      <w:r>
        <w:t xml:space="preserve"> </w:t>
      </w:r>
      <w:r>
        <w:rPr>
          <w:rFonts w:ascii="Nirmala UI" w:hAnsi="Nirmala UI" w:cs="Nirmala UI"/>
        </w:rPr>
        <w:t>से</w:t>
      </w:r>
    </w:p>
    <w:p w14:paraId="785F8421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पीठ</w:t>
      </w:r>
      <w:r>
        <w:t xml:space="preserve"> </w:t>
      </w:r>
      <w:r>
        <w:rPr>
          <w:rFonts w:ascii="Nirmala UI" w:hAnsi="Nirmala UI" w:cs="Nirmala UI"/>
        </w:rPr>
        <w:t>छिल</w:t>
      </w:r>
      <w:r>
        <w:t xml:space="preserve"> </w:t>
      </w:r>
      <w:r>
        <w:rPr>
          <w:rFonts w:ascii="Nirmala UI" w:hAnsi="Nirmala UI" w:cs="Nirmala UI"/>
        </w:rPr>
        <w:t>रही</w:t>
      </w:r>
      <w:r>
        <w:t xml:space="preserve"> </w:t>
      </w:r>
      <w:r>
        <w:rPr>
          <w:rFonts w:ascii="Nirmala UI" w:hAnsi="Nirmala UI" w:cs="Nirmala UI"/>
        </w:rPr>
        <w:t>है</w:t>
      </w:r>
      <w:r>
        <w:t xml:space="preserve"> </w:t>
      </w:r>
      <w:r>
        <w:rPr>
          <w:rFonts w:ascii="Nirmala UI" w:hAnsi="Nirmala UI" w:cs="Nirmala UI"/>
        </w:rPr>
        <w:t>उसकी</w:t>
      </w:r>
    </w:p>
    <w:p w14:paraId="035CEF30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और</w:t>
      </w:r>
    </w:p>
    <w:p w14:paraId="1F50A808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माटी</w:t>
      </w:r>
      <w:r>
        <w:t xml:space="preserve"> </w:t>
      </w:r>
      <w:r>
        <w:rPr>
          <w:rFonts w:ascii="Nirmala UI" w:hAnsi="Nirmala UI" w:cs="Nirmala UI"/>
        </w:rPr>
        <w:t>के</w:t>
      </w:r>
      <w:r>
        <w:t xml:space="preserve"> </w:t>
      </w:r>
      <w:r>
        <w:rPr>
          <w:rFonts w:ascii="Nirmala UI" w:hAnsi="Nirmala UI" w:cs="Nirmala UI"/>
        </w:rPr>
        <w:t>भीतर</w:t>
      </w:r>
      <w:r>
        <w:t xml:space="preserve"> </w:t>
      </w:r>
      <w:r>
        <w:rPr>
          <w:rFonts w:ascii="Nirmala UI" w:hAnsi="Nirmala UI" w:cs="Nirmala UI"/>
        </w:rPr>
        <w:t>जा</w:t>
      </w:r>
    </w:p>
    <w:p w14:paraId="744AF918" w14:textId="77777777" w:rsidR="00000000" w:rsidRDefault="00000000">
      <w:pPr>
        <w:pStyle w:val="HTMLPreformatted"/>
        <w:rPr>
          <w:rFonts w:ascii="Nirmala UI" w:hAnsi="Nirmala UI" w:cs="Nirmala UI"/>
        </w:rPr>
      </w:pPr>
      <w:r>
        <w:t xml:space="preserve">34 :: </w:t>
      </w:r>
      <w:r>
        <w:rPr>
          <w:rFonts w:ascii="Nirmala UI" w:hAnsi="Nirmala UI" w:cs="Nirmala UI"/>
        </w:rPr>
        <w:t>मूकमाटी</w:t>
      </w:r>
    </w:p>
    <w:p w14:paraId="7B4304C7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</w:rPr>
        <w:br w:type="page"/>
      </w:r>
    </w:p>
    <w:p w14:paraId="551B3842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lastRenderedPageBreak/>
        <w:t>और</w:t>
      </w:r>
      <w:r>
        <w:t xml:space="preserve"> </w:t>
      </w:r>
      <w:r>
        <w:rPr>
          <w:rFonts w:ascii="Nirmala UI" w:hAnsi="Nirmala UI" w:cs="Nirmala UI"/>
        </w:rPr>
        <w:t>भीतर</w:t>
      </w:r>
      <w:r>
        <w:t xml:space="preserve"> </w:t>
      </w:r>
      <w:r>
        <w:rPr>
          <w:rFonts w:ascii="Nirmala UI" w:hAnsi="Nirmala UI" w:cs="Nirmala UI"/>
        </w:rPr>
        <w:t>उतरती</w:t>
      </w:r>
      <w:r>
        <w:t>-</w:t>
      </w:r>
      <w:r>
        <w:rPr>
          <w:rFonts w:ascii="Nirmala UI" w:hAnsi="Nirmala UI" w:cs="Nirmala UI"/>
        </w:rPr>
        <w:t>सी</w:t>
      </w:r>
    </w:p>
    <w:p w14:paraId="104A2075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पीर</w:t>
      </w:r>
      <w:r>
        <w:t xml:space="preserve"> </w:t>
      </w:r>
      <w:r>
        <w:rPr>
          <w:rFonts w:ascii="Nirmala UI" w:hAnsi="Nirmala UI" w:cs="Nirmala UI"/>
        </w:rPr>
        <w:t>मिल</w:t>
      </w:r>
      <w:r>
        <w:t xml:space="preserve"> </w:t>
      </w:r>
      <w:r>
        <w:rPr>
          <w:rFonts w:ascii="Nirmala UI" w:hAnsi="Nirmala UI" w:cs="Nirmala UI"/>
        </w:rPr>
        <w:t>रही</w:t>
      </w:r>
      <w:r>
        <w:t xml:space="preserve"> </w:t>
      </w:r>
      <w:r>
        <w:rPr>
          <w:rFonts w:ascii="Nirmala UI" w:hAnsi="Nirmala UI" w:cs="Nirmala UI"/>
        </w:rPr>
        <w:t>है।</w:t>
      </w:r>
    </w:p>
    <w:p w14:paraId="06CBF23D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माटी</w:t>
      </w:r>
      <w:r>
        <w:t xml:space="preserve"> </w:t>
      </w:r>
      <w:r>
        <w:rPr>
          <w:rFonts w:ascii="Nirmala UI" w:hAnsi="Nirmala UI" w:cs="Nirmala UI"/>
        </w:rPr>
        <w:t>की</w:t>
      </w:r>
      <w:r>
        <w:t xml:space="preserve"> </w:t>
      </w:r>
      <w:r>
        <w:rPr>
          <w:rFonts w:ascii="Nirmala UI" w:hAnsi="Nirmala UI" w:cs="Nirmala UI"/>
        </w:rPr>
        <w:t>पतली</w:t>
      </w:r>
      <w:r>
        <w:t xml:space="preserve"> </w:t>
      </w:r>
      <w:r>
        <w:rPr>
          <w:rFonts w:ascii="Nirmala UI" w:hAnsi="Nirmala UI" w:cs="Nirmala UI"/>
        </w:rPr>
        <w:t>सत्ता</w:t>
      </w:r>
    </w:p>
    <w:p w14:paraId="5918B772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अनुक्षण</w:t>
      </w:r>
      <w:r>
        <w:t xml:space="preserve"> </w:t>
      </w:r>
      <w:r>
        <w:rPr>
          <w:rFonts w:ascii="Nirmala UI" w:hAnsi="Nirmala UI" w:cs="Nirmala UI"/>
        </w:rPr>
        <w:t>अनुकम्पा</w:t>
      </w:r>
      <w:r>
        <w:t xml:space="preserve"> </w:t>
      </w:r>
      <w:r>
        <w:rPr>
          <w:rFonts w:ascii="Nirmala UI" w:hAnsi="Nirmala UI" w:cs="Nirmala UI"/>
        </w:rPr>
        <w:t>से</w:t>
      </w:r>
    </w:p>
    <w:p w14:paraId="24426D7A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सभीत</w:t>
      </w:r>
      <w:r>
        <w:t xml:space="preserve"> </w:t>
      </w:r>
      <w:r>
        <w:rPr>
          <w:rFonts w:ascii="Nirmala UI" w:hAnsi="Nirmala UI" w:cs="Nirmala UI"/>
        </w:rPr>
        <w:t>हो</w:t>
      </w:r>
      <w:r>
        <w:t xml:space="preserve"> </w:t>
      </w:r>
      <w:r>
        <w:rPr>
          <w:rFonts w:ascii="Nirmala UI" w:hAnsi="Nirmala UI" w:cs="Nirmala UI"/>
        </w:rPr>
        <w:t>हिल</w:t>
      </w:r>
      <w:r>
        <w:t xml:space="preserve"> </w:t>
      </w:r>
      <w:r>
        <w:rPr>
          <w:rFonts w:ascii="Nirmala UI" w:hAnsi="Nirmala UI" w:cs="Nirmala UI"/>
        </w:rPr>
        <w:t>रही</w:t>
      </w:r>
      <w:r>
        <w:t xml:space="preserve"> </w:t>
      </w:r>
      <w:r>
        <w:rPr>
          <w:rFonts w:ascii="Nirmala UI" w:hAnsi="Nirmala UI" w:cs="Nirmala UI"/>
        </w:rPr>
        <w:t>है।</w:t>
      </w:r>
    </w:p>
    <w:p w14:paraId="236EABBA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बाहर</w:t>
      </w:r>
      <w:r>
        <w:t>-</w:t>
      </w:r>
      <w:r>
        <w:rPr>
          <w:rFonts w:ascii="Nirmala UI" w:hAnsi="Nirmala UI" w:cs="Nirmala UI"/>
        </w:rPr>
        <w:t>भीतर</w:t>
      </w:r>
    </w:p>
    <w:p w14:paraId="67BEC035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मीत</w:t>
      </w:r>
      <w:r>
        <w:t xml:space="preserve"> </w:t>
      </w:r>
      <w:r>
        <w:rPr>
          <w:rFonts w:ascii="Nirmala UI" w:hAnsi="Nirmala UI" w:cs="Nirmala UI"/>
        </w:rPr>
        <w:t>बन</w:t>
      </w:r>
      <w:r>
        <w:t xml:space="preserve"> </w:t>
      </w:r>
      <w:r>
        <w:rPr>
          <w:rFonts w:ascii="Nirmala UI" w:hAnsi="Nirmala UI" w:cs="Nirmala UI"/>
        </w:rPr>
        <w:t>कर</w:t>
      </w:r>
    </w:p>
    <w:p w14:paraId="1BE08F97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प्रीत</w:t>
      </w:r>
      <w:r>
        <w:t xml:space="preserve"> </w:t>
      </w:r>
      <w:r>
        <w:rPr>
          <w:rFonts w:ascii="Nirmala UI" w:hAnsi="Nirmala UI" w:cs="Nirmala UI"/>
        </w:rPr>
        <w:t>खिल</w:t>
      </w:r>
      <w:r>
        <w:t xml:space="preserve"> </w:t>
      </w:r>
      <w:r>
        <w:rPr>
          <w:rFonts w:ascii="Nirmala UI" w:hAnsi="Nirmala UI" w:cs="Nirmala UI"/>
        </w:rPr>
        <w:t>रही</w:t>
      </w:r>
      <w:r>
        <w:t xml:space="preserve"> </w:t>
      </w:r>
      <w:r>
        <w:rPr>
          <w:rFonts w:ascii="Nirmala UI" w:hAnsi="Nirmala UI" w:cs="Nirmala UI"/>
        </w:rPr>
        <w:t>है</w:t>
      </w:r>
      <w:r>
        <w:t>,</w:t>
      </w:r>
    </w:p>
    <w:p w14:paraId="10F161A2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केवल</w:t>
      </w:r>
      <w:r>
        <w:t xml:space="preserve"> </w:t>
      </w:r>
      <w:r>
        <w:rPr>
          <w:rFonts w:ascii="Nirmala UI" w:hAnsi="Nirmala UI" w:cs="Nirmala UI"/>
        </w:rPr>
        <w:t>क्षेत्रीय</w:t>
      </w:r>
      <w:r>
        <w:t xml:space="preserve"> </w:t>
      </w:r>
      <w:r>
        <w:rPr>
          <w:rFonts w:ascii="Nirmala UI" w:hAnsi="Nirmala UI" w:cs="Nirmala UI"/>
        </w:rPr>
        <w:t>ही</w:t>
      </w:r>
      <w:r>
        <w:t xml:space="preserve"> </w:t>
      </w:r>
      <w:r>
        <w:rPr>
          <w:rFonts w:ascii="Nirmala UI" w:hAnsi="Nirmala UI" w:cs="Nirmala UI"/>
        </w:rPr>
        <w:t>नहीं</w:t>
      </w:r>
    </w:p>
    <w:p w14:paraId="173B4C29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भावों</w:t>
      </w:r>
      <w:r>
        <w:t xml:space="preserve"> </w:t>
      </w:r>
      <w:r>
        <w:rPr>
          <w:rFonts w:ascii="Nirmala UI" w:hAnsi="Nirmala UI" w:cs="Nirmala UI"/>
        </w:rPr>
        <w:t>की</w:t>
      </w:r>
      <w:r>
        <w:t xml:space="preserve"> </w:t>
      </w:r>
      <w:r>
        <w:rPr>
          <w:rFonts w:ascii="Nirmala UI" w:hAnsi="Nirmala UI" w:cs="Nirmala UI"/>
        </w:rPr>
        <w:t>निकटता</w:t>
      </w:r>
      <w:r>
        <w:t xml:space="preserve"> </w:t>
      </w:r>
      <w:r>
        <w:rPr>
          <w:rFonts w:ascii="Nirmala UI" w:hAnsi="Nirmala UI" w:cs="Nirmala UI"/>
        </w:rPr>
        <w:t>भी</w:t>
      </w:r>
    </w:p>
    <w:p w14:paraId="58E57F3C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अत्यन्त</w:t>
      </w:r>
      <w:r>
        <w:t xml:space="preserve"> </w:t>
      </w:r>
      <w:r>
        <w:rPr>
          <w:rFonts w:ascii="Nirmala UI" w:hAnsi="Nirmala UI" w:cs="Nirmala UI"/>
        </w:rPr>
        <w:t>अनिवार्य</w:t>
      </w:r>
      <w:r>
        <w:t xml:space="preserve"> </w:t>
      </w:r>
      <w:r>
        <w:rPr>
          <w:rFonts w:ascii="Nirmala UI" w:hAnsi="Nirmala UI" w:cs="Nirmala UI"/>
        </w:rPr>
        <w:t>है</w:t>
      </w:r>
    </w:p>
    <w:p w14:paraId="774EFF6E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इस</w:t>
      </w:r>
      <w:r>
        <w:t xml:space="preserve"> </w:t>
      </w:r>
      <w:r>
        <w:rPr>
          <w:rFonts w:ascii="Nirmala UI" w:hAnsi="Nirmala UI" w:cs="Nirmala UI"/>
        </w:rPr>
        <w:t>प्रतीति</w:t>
      </w:r>
      <w:r>
        <w:t xml:space="preserve"> </w:t>
      </w:r>
      <w:r>
        <w:rPr>
          <w:rFonts w:ascii="Nirmala UI" w:hAnsi="Nirmala UI" w:cs="Nirmala UI"/>
        </w:rPr>
        <w:t>के</w:t>
      </w:r>
      <w:r>
        <w:t xml:space="preserve"> </w:t>
      </w:r>
      <w:r>
        <w:rPr>
          <w:rFonts w:ascii="Nirmala UI" w:hAnsi="Nirmala UI" w:cs="Nirmala UI"/>
        </w:rPr>
        <w:t>लिए।</w:t>
      </w:r>
    </w:p>
    <w:p w14:paraId="2CAA089D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यहाँ</w:t>
      </w:r>
      <w:r>
        <w:t xml:space="preserve"> </w:t>
      </w:r>
      <w:r>
        <w:rPr>
          <w:rFonts w:ascii="Nirmala UI" w:hAnsi="Nirmala UI" w:cs="Nirmala UI"/>
        </w:rPr>
        <w:t>पर</w:t>
      </w:r>
    </w:p>
    <w:p w14:paraId="12192702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अचेत</w:t>
      </w:r>
      <w:r>
        <w:t xml:space="preserve"> </w:t>
      </w:r>
      <w:r>
        <w:rPr>
          <w:rFonts w:ascii="Nirmala UI" w:hAnsi="Nirmala UI" w:cs="Nirmala UI"/>
        </w:rPr>
        <w:t>नहीं</w:t>
      </w:r>
    </w:p>
    <w:p w14:paraId="69FA4580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चेतना</w:t>
      </w:r>
      <w:r>
        <w:t xml:space="preserve"> </w:t>
      </w:r>
      <w:r>
        <w:rPr>
          <w:rFonts w:ascii="Nirmala UI" w:hAnsi="Nirmala UI" w:cs="Nirmala UI"/>
        </w:rPr>
        <w:t>की</w:t>
      </w:r>
      <w:r>
        <w:t xml:space="preserve"> </w:t>
      </w:r>
      <w:r>
        <w:rPr>
          <w:rFonts w:ascii="Nirmala UI" w:hAnsi="Nirmala UI" w:cs="Nirmala UI"/>
        </w:rPr>
        <w:t>सचेत</w:t>
      </w:r>
      <w:r>
        <w:t xml:space="preserve"> -</w:t>
      </w:r>
    </w:p>
    <w:p w14:paraId="41492E2B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रीत</w:t>
      </w:r>
      <w:r>
        <w:t xml:space="preserve"> </w:t>
      </w:r>
      <w:r>
        <w:rPr>
          <w:rFonts w:ascii="Nirmala UI" w:hAnsi="Nirmala UI" w:cs="Nirmala UI"/>
        </w:rPr>
        <w:t>मिल</w:t>
      </w:r>
      <w:r>
        <w:t xml:space="preserve"> </w:t>
      </w:r>
      <w:r>
        <w:rPr>
          <w:rFonts w:ascii="Nirmala UI" w:hAnsi="Nirmala UI" w:cs="Nirmala UI"/>
        </w:rPr>
        <w:t>रही</w:t>
      </w:r>
      <w:r>
        <w:t xml:space="preserve"> </w:t>
      </w:r>
      <w:r>
        <w:rPr>
          <w:rFonts w:ascii="Nirmala UI" w:hAnsi="Nirmala UI" w:cs="Nirmala UI"/>
        </w:rPr>
        <w:t>है</w:t>
      </w:r>
      <w:r>
        <w:t>!</w:t>
      </w:r>
    </w:p>
    <w:p w14:paraId="2F7D0C53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भावों</w:t>
      </w:r>
      <w:r>
        <w:t xml:space="preserve"> </w:t>
      </w:r>
      <w:r>
        <w:rPr>
          <w:rFonts w:ascii="Nirmala UI" w:hAnsi="Nirmala UI" w:cs="Nirmala UI"/>
        </w:rPr>
        <w:t>की</w:t>
      </w:r>
      <w:r>
        <w:t xml:space="preserve"> </w:t>
      </w:r>
      <w:r>
        <w:rPr>
          <w:rFonts w:ascii="Nirmala UI" w:hAnsi="Nirmala UI" w:cs="Nirmala UI"/>
        </w:rPr>
        <w:t>निकटता</w:t>
      </w:r>
    </w:p>
    <w:p w14:paraId="6B4EAAC9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तन</w:t>
      </w:r>
      <w:r>
        <w:t xml:space="preserve"> </w:t>
      </w:r>
      <w:r>
        <w:rPr>
          <w:rFonts w:ascii="Nirmala UI" w:hAnsi="Nirmala UI" w:cs="Nirmala UI"/>
        </w:rPr>
        <w:t>की</w:t>
      </w:r>
      <w:r>
        <w:t xml:space="preserve"> </w:t>
      </w:r>
      <w:r>
        <w:rPr>
          <w:rFonts w:ascii="Nirmala UI" w:hAnsi="Nirmala UI" w:cs="Nirmala UI"/>
        </w:rPr>
        <w:t>दूरी</w:t>
      </w:r>
      <w:r>
        <w:t xml:space="preserve"> </w:t>
      </w:r>
      <w:r>
        <w:rPr>
          <w:rFonts w:ascii="Nirmala UI" w:hAnsi="Nirmala UI" w:cs="Nirmala UI"/>
        </w:rPr>
        <w:t>को</w:t>
      </w:r>
    </w:p>
    <w:p w14:paraId="43FACAAB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पूरी</w:t>
      </w:r>
      <w:r>
        <w:t xml:space="preserve"> </w:t>
      </w:r>
      <w:r>
        <w:rPr>
          <w:rFonts w:ascii="Nirmala UI" w:hAnsi="Nirmala UI" w:cs="Nirmala UI"/>
        </w:rPr>
        <w:t>मिटाती</w:t>
      </w:r>
      <w:r>
        <w:t>-</w:t>
      </w:r>
      <w:r>
        <w:rPr>
          <w:rFonts w:ascii="Nirmala UI" w:hAnsi="Nirmala UI" w:cs="Nirmala UI"/>
        </w:rPr>
        <w:t>सी।</w:t>
      </w:r>
    </w:p>
    <w:p w14:paraId="073DE076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और</w:t>
      </w:r>
      <w:r>
        <w:t>,</w:t>
      </w:r>
    </w:p>
    <w:p w14:paraId="6BD8B647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बोरी</w:t>
      </w:r>
      <w:r>
        <w:t xml:space="preserve"> </w:t>
      </w:r>
      <w:r>
        <w:rPr>
          <w:rFonts w:ascii="Nirmala UI" w:hAnsi="Nirmala UI" w:cs="Nirmala UI"/>
        </w:rPr>
        <w:t>में</w:t>
      </w:r>
      <w:r>
        <w:t xml:space="preserve"> </w:t>
      </w:r>
      <w:r>
        <w:rPr>
          <w:rFonts w:ascii="Nirmala UI" w:hAnsi="Nirmala UI" w:cs="Nirmala UI"/>
        </w:rPr>
        <w:t>से</w:t>
      </w:r>
      <w:r>
        <w:t xml:space="preserve"> </w:t>
      </w:r>
      <w:r>
        <w:rPr>
          <w:rFonts w:ascii="Nirmala UI" w:hAnsi="Nirmala UI" w:cs="Nirmala UI"/>
        </w:rPr>
        <w:t>माटी</w:t>
      </w:r>
    </w:p>
    <w:p w14:paraId="73D5B076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क्षण</w:t>
      </w:r>
      <w:r>
        <w:t>-</w:t>
      </w:r>
      <w:r>
        <w:rPr>
          <w:rFonts w:ascii="Nirmala UI" w:hAnsi="Nirmala UI" w:cs="Nirmala UI"/>
        </w:rPr>
        <w:t>क्षण</w:t>
      </w:r>
    </w:p>
    <w:p w14:paraId="67DF83A5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छन</w:t>
      </w:r>
      <w:r>
        <w:t>-</w:t>
      </w:r>
      <w:r>
        <w:rPr>
          <w:rFonts w:ascii="Nirmala UI" w:hAnsi="Nirmala UI" w:cs="Nirmala UI"/>
        </w:rPr>
        <w:t>छन</w:t>
      </w:r>
      <w:r>
        <w:t xml:space="preserve"> </w:t>
      </w:r>
      <w:r>
        <w:rPr>
          <w:rFonts w:ascii="Nirmala UI" w:hAnsi="Nirmala UI" w:cs="Nirmala UI"/>
        </w:rPr>
        <w:t>कर</w:t>
      </w:r>
    </w:p>
    <w:p w14:paraId="04CA369F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छिलन</w:t>
      </w:r>
      <w:r>
        <w:t xml:space="preserve"> </w:t>
      </w:r>
      <w:r>
        <w:rPr>
          <w:rFonts w:ascii="Nirmala UI" w:hAnsi="Nirmala UI" w:cs="Nirmala UI"/>
        </w:rPr>
        <w:t>के</w:t>
      </w:r>
      <w:r>
        <w:t xml:space="preserve"> </w:t>
      </w:r>
      <w:r>
        <w:rPr>
          <w:rFonts w:ascii="Nirmala UI" w:hAnsi="Nirmala UI" w:cs="Nirmala UI"/>
        </w:rPr>
        <w:t>छेदों</w:t>
      </w:r>
      <w:r>
        <w:t xml:space="preserve"> </w:t>
      </w:r>
      <w:r>
        <w:rPr>
          <w:rFonts w:ascii="Nirmala UI" w:hAnsi="Nirmala UI" w:cs="Nirmala UI"/>
        </w:rPr>
        <w:t>में</w:t>
      </w:r>
      <w:r>
        <w:t xml:space="preserve"> </w:t>
      </w:r>
      <w:r>
        <w:rPr>
          <w:rFonts w:ascii="Nirmala UI" w:hAnsi="Nirmala UI" w:cs="Nirmala UI"/>
        </w:rPr>
        <w:t>जा</w:t>
      </w:r>
    </w:p>
    <w:p w14:paraId="5C9E37E5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मृदुतम</w:t>
      </w:r>
      <w:r>
        <w:t xml:space="preserve"> </w:t>
      </w:r>
      <w:r>
        <w:rPr>
          <w:rFonts w:ascii="Nirmala UI" w:hAnsi="Nirmala UI" w:cs="Nirmala UI"/>
        </w:rPr>
        <w:t>मरहम</w:t>
      </w:r>
    </w:p>
    <w:p w14:paraId="3CD326A1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बनी</w:t>
      </w:r>
      <w:r>
        <w:t xml:space="preserve"> </w:t>
      </w:r>
      <w:r>
        <w:rPr>
          <w:rFonts w:ascii="Nirmala UI" w:hAnsi="Nirmala UI" w:cs="Nirmala UI"/>
        </w:rPr>
        <w:t>जा</w:t>
      </w:r>
      <w:r>
        <w:t xml:space="preserve"> </w:t>
      </w:r>
      <w:r>
        <w:rPr>
          <w:rFonts w:ascii="Nirmala UI" w:hAnsi="Nirmala UI" w:cs="Nirmala UI"/>
        </w:rPr>
        <w:t>रही</w:t>
      </w:r>
      <w:r>
        <w:t xml:space="preserve"> </w:t>
      </w:r>
      <w:r>
        <w:rPr>
          <w:rFonts w:ascii="Nirmala UI" w:hAnsi="Nirmala UI" w:cs="Nirmala UI"/>
        </w:rPr>
        <w:t>है</w:t>
      </w:r>
      <w:r>
        <w:t>,</w:t>
      </w:r>
    </w:p>
    <w:p w14:paraId="0B7DD18C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करुणा</w:t>
      </w:r>
      <w:r>
        <w:t xml:space="preserve"> </w:t>
      </w:r>
      <w:r>
        <w:rPr>
          <w:rFonts w:ascii="Nirmala UI" w:hAnsi="Nirmala UI" w:cs="Nirmala UI"/>
        </w:rPr>
        <w:t>रस</w:t>
      </w:r>
      <w:r>
        <w:t xml:space="preserve"> </w:t>
      </w:r>
      <w:r>
        <w:rPr>
          <w:rFonts w:ascii="Nirmala UI" w:hAnsi="Nirmala UI" w:cs="Nirmala UI"/>
        </w:rPr>
        <w:t>में</w:t>
      </w:r>
      <w:r>
        <w:t xml:space="preserve"> </w:t>
      </w:r>
      <w:r>
        <w:rPr>
          <w:rFonts w:ascii="Nirmala UI" w:hAnsi="Nirmala UI" w:cs="Nirmala UI"/>
        </w:rPr>
        <w:t>और</w:t>
      </w:r>
    </w:p>
    <w:p w14:paraId="74DCA047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सनी</w:t>
      </w:r>
      <w:r>
        <w:t xml:space="preserve"> </w:t>
      </w:r>
      <w:r>
        <w:rPr>
          <w:rFonts w:ascii="Nirmala UI" w:hAnsi="Nirmala UI" w:cs="Nirmala UI"/>
        </w:rPr>
        <w:t>जा</w:t>
      </w:r>
      <w:r>
        <w:t xml:space="preserve"> </w:t>
      </w:r>
      <w:r>
        <w:rPr>
          <w:rFonts w:ascii="Nirmala UI" w:hAnsi="Nirmala UI" w:cs="Nirmala UI"/>
        </w:rPr>
        <w:t>रही</w:t>
      </w:r>
      <w:r>
        <w:t xml:space="preserve"> </w:t>
      </w:r>
      <w:r>
        <w:rPr>
          <w:rFonts w:ascii="Nirmala UI" w:hAnsi="Nirmala UI" w:cs="Nirmala UI"/>
        </w:rPr>
        <w:t>है।</w:t>
      </w:r>
    </w:p>
    <w:p w14:paraId="4EFDBB61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इतना</w:t>
      </w:r>
      <w:r>
        <w:t xml:space="preserve"> </w:t>
      </w:r>
      <w:r>
        <w:rPr>
          <w:rFonts w:ascii="Nirmala UI" w:hAnsi="Nirmala UI" w:cs="Nirmala UI"/>
        </w:rPr>
        <w:t>ही</w:t>
      </w:r>
      <w:r>
        <w:t xml:space="preserve"> </w:t>
      </w:r>
      <w:r>
        <w:rPr>
          <w:rFonts w:ascii="Nirmala UI" w:hAnsi="Nirmala UI" w:cs="Nirmala UI"/>
        </w:rPr>
        <w:t>नहीं</w:t>
      </w:r>
      <w:r>
        <w:t>,</w:t>
      </w:r>
    </w:p>
    <w:p w14:paraId="770A4E2E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br w:type="page"/>
      </w:r>
    </w:p>
    <w:p w14:paraId="616621A9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lastRenderedPageBreak/>
        <w:t>उस</w:t>
      </w:r>
      <w:r>
        <w:t xml:space="preserve"> </w:t>
      </w:r>
      <w:r>
        <w:rPr>
          <w:rFonts w:ascii="Nirmala UI" w:hAnsi="Nirmala UI" w:cs="Nirmala UI"/>
        </w:rPr>
        <w:t>स्थान</w:t>
      </w:r>
      <w:r>
        <w:t xml:space="preserve"> </w:t>
      </w:r>
      <w:r>
        <w:rPr>
          <w:rFonts w:ascii="Nirmala UI" w:hAnsi="Nirmala UI" w:cs="Nirmala UI"/>
        </w:rPr>
        <w:t>में</w:t>
      </w:r>
    </w:p>
    <w:p w14:paraId="2626406A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बोरी</w:t>
      </w:r>
      <w:r>
        <w:t xml:space="preserve"> </w:t>
      </w:r>
      <w:r>
        <w:rPr>
          <w:rFonts w:ascii="Nirmala UI" w:hAnsi="Nirmala UI" w:cs="Nirmala UI"/>
        </w:rPr>
        <w:t>की</w:t>
      </w:r>
      <w:r>
        <w:t xml:space="preserve"> </w:t>
      </w:r>
      <w:r>
        <w:rPr>
          <w:rFonts w:ascii="Nirmala UI" w:hAnsi="Nirmala UI" w:cs="Nirmala UI"/>
        </w:rPr>
        <w:t>रूखी</w:t>
      </w:r>
      <w:r>
        <w:t xml:space="preserve"> </w:t>
      </w:r>
      <w:r>
        <w:rPr>
          <w:rFonts w:ascii="Nirmala UI" w:hAnsi="Nirmala UI" w:cs="Nirmala UI"/>
        </w:rPr>
        <w:t>स्पर्शा</w:t>
      </w:r>
      <w:r>
        <w:t xml:space="preserve"> </w:t>
      </w:r>
      <w:r>
        <w:rPr>
          <w:rFonts w:ascii="Nirmala UI" w:hAnsi="Nirmala UI" w:cs="Nirmala UI"/>
        </w:rPr>
        <w:t>भी</w:t>
      </w:r>
    </w:p>
    <w:p w14:paraId="2481EB31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घनी</w:t>
      </w:r>
      <w:r>
        <w:t xml:space="preserve"> </w:t>
      </w:r>
      <w:r>
        <w:rPr>
          <w:rFonts w:ascii="Nirmala UI" w:hAnsi="Nirmala UI" w:cs="Nirmala UI"/>
        </w:rPr>
        <w:t>मृदुता</w:t>
      </w:r>
      <w:r>
        <w:t xml:space="preserve"> </w:t>
      </w:r>
      <w:r>
        <w:rPr>
          <w:rFonts w:ascii="Nirmala UI" w:hAnsi="Nirmala UI" w:cs="Nirmala UI"/>
        </w:rPr>
        <w:t>में</w:t>
      </w:r>
    </w:p>
    <w:p w14:paraId="2728719F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डूबी</w:t>
      </w:r>
      <w:r>
        <w:t xml:space="preserve"> </w:t>
      </w:r>
      <w:r>
        <w:rPr>
          <w:rFonts w:ascii="Nirmala UI" w:hAnsi="Nirmala UI" w:cs="Nirmala UI"/>
        </w:rPr>
        <w:t>जा</w:t>
      </w:r>
      <w:r>
        <w:t xml:space="preserve"> </w:t>
      </w:r>
      <w:r>
        <w:rPr>
          <w:rFonts w:ascii="Nirmala UI" w:hAnsi="Nirmala UI" w:cs="Nirmala UI"/>
        </w:rPr>
        <w:t>रही</w:t>
      </w:r>
      <w:r>
        <w:t xml:space="preserve"> </w:t>
      </w:r>
      <w:r>
        <w:rPr>
          <w:rFonts w:ascii="Nirmala UI" w:hAnsi="Nirmala UI" w:cs="Nirmala UI"/>
        </w:rPr>
        <w:t>है।</w:t>
      </w:r>
    </w:p>
    <w:p w14:paraId="559BAACA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पर</w:t>
      </w:r>
    </w:p>
    <w:p w14:paraId="4FF3F2E7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इस</w:t>
      </w:r>
      <w:r>
        <w:t xml:space="preserve"> </w:t>
      </w:r>
      <w:r>
        <w:rPr>
          <w:rFonts w:ascii="Nirmala UI" w:hAnsi="Nirmala UI" w:cs="Nirmala UI"/>
        </w:rPr>
        <w:t>पर</w:t>
      </w:r>
      <w:r>
        <w:t xml:space="preserve"> </w:t>
      </w:r>
      <w:r>
        <w:rPr>
          <w:rFonts w:ascii="Nirmala UI" w:hAnsi="Nirmala UI" w:cs="Nirmala UI"/>
        </w:rPr>
        <w:t>भी</w:t>
      </w:r>
    </w:p>
    <w:p w14:paraId="5CBA7ADB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माटी</w:t>
      </w:r>
      <w:r>
        <w:t xml:space="preserve"> </w:t>
      </w:r>
      <w:r>
        <w:rPr>
          <w:rFonts w:ascii="Nirmala UI" w:hAnsi="Nirmala UI" w:cs="Nirmala UI"/>
        </w:rPr>
        <w:t>के</w:t>
      </w:r>
      <w:r>
        <w:t xml:space="preserve"> </w:t>
      </w:r>
      <w:r>
        <w:rPr>
          <w:rFonts w:ascii="Nirmala UI" w:hAnsi="Nirmala UI" w:cs="Nirmala UI"/>
        </w:rPr>
        <w:t>मुख</w:t>
      </w:r>
      <w:r>
        <w:t xml:space="preserve"> </w:t>
      </w:r>
      <w:r>
        <w:rPr>
          <w:rFonts w:ascii="Nirmala UI" w:hAnsi="Nirmala UI" w:cs="Nirmala UI"/>
        </w:rPr>
        <w:t>पर</w:t>
      </w:r>
    </w:p>
    <w:p w14:paraId="790815D2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उदासी</w:t>
      </w:r>
      <w:r>
        <w:t xml:space="preserve"> </w:t>
      </w:r>
      <w:r>
        <w:rPr>
          <w:rFonts w:ascii="Nirmala UI" w:hAnsi="Nirmala UI" w:cs="Nirmala UI"/>
        </w:rPr>
        <w:t>की</w:t>
      </w:r>
      <w:r>
        <w:t xml:space="preserve"> </w:t>
      </w:r>
      <w:r>
        <w:rPr>
          <w:rFonts w:ascii="Nirmala UI" w:hAnsi="Nirmala UI" w:cs="Nirmala UI"/>
        </w:rPr>
        <w:t>सत्ता</w:t>
      </w:r>
      <w:r>
        <w:t xml:space="preserve"> </w:t>
      </w:r>
      <w:r>
        <w:rPr>
          <w:rFonts w:ascii="Nirmala UI" w:hAnsi="Nirmala UI" w:cs="Nirmala UI"/>
        </w:rPr>
        <w:t>परी</w:t>
      </w:r>
      <w:r>
        <w:t xml:space="preserve"> </w:t>
      </w:r>
      <w:r>
        <w:rPr>
          <w:rFonts w:ascii="Nirmala UI" w:hAnsi="Nirmala UI" w:cs="Nirmala UI"/>
        </w:rPr>
        <w:t>है</w:t>
      </w:r>
    </w:p>
    <w:p w14:paraId="463A1991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परत्र</w:t>
      </w:r>
      <w:r>
        <w:t xml:space="preserve"> </w:t>
      </w:r>
      <w:r>
        <w:rPr>
          <w:rFonts w:ascii="Nirmala UI" w:hAnsi="Nirmala UI" w:cs="Nirmala UI"/>
        </w:rPr>
        <w:t>प्रवास</w:t>
      </w:r>
      <w:r>
        <w:t xml:space="preserve"> </w:t>
      </w:r>
      <w:r>
        <w:rPr>
          <w:rFonts w:ascii="Nirmala UI" w:hAnsi="Nirmala UI" w:cs="Nirmala UI"/>
        </w:rPr>
        <w:t>करने</w:t>
      </w:r>
      <w:r>
        <w:t xml:space="preserve"> </w:t>
      </w:r>
      <w:r>
        <w:rPr>
          <w:rFonts w:ascii="Nirmala UI" w:hAnsi="Nirmala UI" w:cs="Nirmala UI"/>
        </w:rPr>
        <w:t>को</w:t>
      </w:r>
    </w:p>
    <w:p w14:paraId="3DF3A851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मना</w:t>
      </w:r>
      <w:r>
        <w:t xml:space="preserve"> </w:t>
      </w:r>
      <w:r>
        <w:rPr>
          <w:rFonts w:ascii="Nirmala UI" w:hAnsi="Nirmala UI" w:cs="Nirmala UI"/>
        </w:rPr>
        <w:t>कर</w:t>
      </w:r>
      <w:r>
        <w:t xml:space="preserve"> </w:t>
      </w:r>
      <w:r>
        <w:rPr>
          <w:rFonts w:ascii="Nirmala UI" w:hAnsi="Nirmala UI" w:cs="Nirmala UI"/>
        </w:rPr>
        <w:t>रही</w:t>
      </w:r>
      <w:r>
        <w:t xml:space="preserve"> </w:t>
      </w:r>
      <w:r>
        <w:rPr>
          <w:rFonts w:ascii="Nirmala UI" w:hAnsi="Nirmala UI" w:cs="Nirmala UI"/>
        </w:rPr>
        <w:t>है।</w:t>
      </w:r>
    </w:p>
    <w:p w14:paraId="478D00B2" w14:textId="77777777" w:rsidR="00000000" w:rsidRDefault="00000000">
      <w:pPr>
        <w:pStyle w:val="HTMLPreformatted"/>
        <w:rPr>
          <w:rFonts w:ascii="Nirmala UI" w:hAnsi="Nirmala UI" w:cs="Nirmala UI"/>
        </w:rPr>
      </w:pPr>
    </w:p>
    <w:p w14:paraId="07607B45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माटी</w:t>
      </w:r>
      <w:r>
        <w:t xml:space="preserve"> </w:t>
      </w:r>
      <w:r>
        <w:rPr>
          <w:rFonts w:ascii="Nirmala UI" w:hAnsi="Nirmala UI" w:cs="Nirmala UI"/>
        </w:rPr>
        <w:t>की</w:t>
      </w:r>
      <w:r>
        <w:t xml:space="preserve"> </w:t>
      </w:r>
      <w:r>
        <w:rPr>
          <w:rFonts w:ascii="Nirmala UI" w:hAnsi="Nirmala UI" w:cs="Nirmala UI"/>
        </w:rPr>
        <w:t>इस</w:t>
      </w:r>
      <w:r>
        <w:t xml:space="preserve"> </w:t>
      </w:r>
      <w:r>
        <w:rPr>
          <w:rFonts w:ascii="Nirmala UI" w:hAnsi="Nirmala UI" w:cs="Nirmala UI"/>
        </w:rPr>
        <w:t>स्थिति</w:t>
      </w:r>
      <w:r>
        <w:t xml:space="preserve"> </w:t>
      </w:r>
      <w:r>
        <w:rPr>
          <w:rFonts w:ascii="Nirmala UI" w:hAnsi="Nirmala UI" w:cs="Nirmala UI"/>
        </w:rPr>
        <w:t>में</w:t>
      </w:r>
    </w:p>
    <w:p w14:paraId="1B65A7F0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कारण</w:t>
      </w:r>
      <w:r>
        <w:t xml:space="preserve"> </w:t>
      </w:r>
      <w:r>
        <w:rPr>
          <w:rFonts w:ascii="Nirmala UI" w:hAnsi="Nirmala UI" w:cs="Nirmala UI"/>
        </w:rPr>
        <w:t>यह</w:t>
      </w:r>
      <w:r>
        <w:t xml:space="preserve"> </w:t>
      </w:r>
      <w:r>
        <w:rPr>
          <w:rFonts w:ascii="Nirmala UI" w:hAnsi="Nirmala UI" w:cs="Nirmala UI"/>
        </w:rPr>
        <w:t>है</w:t>
      </w:r>
      <w:r>
        <w:t xml:space="preserve"> </w:t>
      </w:r>
      <w:r>
        <w:rPr>
          <w:rFonts w:ascii="Nirmala UI" w:hAnsi="Nirmala UI" w:cs="Nirmala UI"/>
        </w:rPr>
        <w:t>कि</w:t>
      </w:r>
    </w:p>
    <w:p w14:paraId="25E85990" w14:textId="77777777" w:rsidR="00000000" w:rsidRDefault="00000000">
      <w:pPr>
        <w:pStyle w:val="HTMLPreformatted"/>
        <w:rPr>
          <w:rFonts w:ascii="Nirmala UI" w:hAnsi="Nirmala UI" w:cs="Nirmala UI"/>
        </w:rPr>
      </w:pPr>
    </w:p>
    <w:p w14:paraId="5DC0A5B4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इस</w:t>
      </w:r>
      <w:r>
        <w:t xml:space="preserve"> </w:t>
      </w:r>
      <w:r>
        <w:rPr>
          <w:rFonts w:ascii="Nirmala UI" w:hAnsi="Nirmala UI" w:cs="Nirmala UI"/>
        </w:rPr>
        <w:t>छिलन</w:t>
      </w:r>
      <w:r>
        <w:t xml:space="preserve"> </w:t>
      </w:r>
      <w:r>
        <w:rPr>
          <w:rFonts w:ascii="Nirmala UI" w:hAnsi="Nirmala UI" w:cs="Nirmala UI"/>
        </w:rPr>
        <w:t>में</w:t>
      </w:r>
    </w:p>
    <w:p w14:paraId="42A1D3AA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इस</w:t>
      </w:r>
      <w:r>
        <w:t xml:space="preserve"> </w:t>
      </w:r>
      <w:r>
        <w:rPr>
          <w:rFonts w:ascii="Nirmala UI" w:hAnsi="Nirmala UI" w:cs="Nirmala UI"/>
        </w:rPr>
        <w:t>जलन</w:t>
      </w:r>
      <w:r>
        <w:t xml:space="preserve"> </w:t>
      </w:r>
      <w:r>
        <w:rPr>
          <w:rFonts w:ascii="Nirmala UI" w:hAnsi="Nirmala UI" w:cs="Nirmala UI"/>
        </w:rPr>
        <w:t>में</w:t>
      </w:r>
    </w:p>
    <w:p w14:paraId="55420277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निमित्त</w:t>
      </w:r>
      <w:r>
        <w:t xml:space="preserve"> </w:t>
      </w:r>
      <w:r>
        <w:rPr>
          <w:rFonts w:ascii="Nirmala UI" w:hAnsi="Nirmala UI" w:cs="Nirmala UI"/>
        </w:rPr>
        <w:t>कारण</w:t>
      </w:r>
      <w:r>
        <w:t xml:space="preserve"> '</w:t>
      </w:r>
      <w:r>
        <w:rPr>
          <w:rFonts w:ascii="Nirmala UI" w:hAnsi="Nirmala UI" w:cs="Nirmala UI"/>
        </w:rPr>
        <w:t>मैं</w:t>
      </w:r>
      <w:r>
        <w:t xml:space="preserve"> </w:t>
      </w:r>
      <w:r>
        <w:rPr>
          <w:rFonts w:ascii="Nirmala UI" w:hAnsi="Nirmala UI" w:cs="Nirmala UI"/>
        </w:rPr>
        <w:t>ही</w:t>
      </w:r>
      <w:r>
        <w:t xml:space="preserve"> </w:t>
      </w:r>
      <w:r>
        <w:rPr>
          <w:rFonts w:ascii="Nirmala UI" w:hAnsi="Nirmala UI" w:cs="Nirmala UI"/>
        </w:rPr>
        <w:t>हूँ</w:t>
      </w:r>
      <w:r>
        <w:t>'</w:t>
      </w:r>
    </w:p>
    <w:p w14:paraId="606563AC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यूँ</w:t>
      </w:r>
      <w:r>
        <w:t xml:space="preserve"> </w:t>
      </w:r>
      <w:r>
        <w:rPr>
          <w:rFonts w:ascii="Nirmala UI" w:hAnsi="Nirmala UI" w:cs="Nirmala UI"/>
        </w:rPr>
        <w:t>जान</w:t>
      </w:r>
      <w:r>
        <w:t xml:space="preserve"> </w:t>
      </w:r>
      <w:r>
        <w:rPr>
          <w:rFonts w:ascii="Nirmala UI" w:hAnsi="Nirmala UI" w:cs="Nirmala UI"/>
        </w:rPr>
        <w:t>कर</w:t>
      </w:r>
    </w:p>
    <w:p w14:paraId="2CADB286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पश्चाताप</w:t>
      </w:r>
      <w:r>
        <w:t xml:space="preserve"> </w:t>
      </w:r>
      <w:r>
        <w:rPr>
          <w:rFonts w:ascii="Nirmala UI" w:hAnsi="Nirmala UI" w:cs="Nirmala UI"/>
        </w:rPr>
        <w:t>की</w:t>
      </w:r>
      <w:r>
        <w:t xml:space="preserve"> </w:t>
      </w:r>
      <w:r>
        <w:rPr>
          <w:rFonts w:ascii="Nirmala UI" w:hAnsi="Nirmala UI" w:cs="Nirmala UI"/>
        </w:rPr>
        <w:t>आग</w:t>
      </w:r>
      <w:r>
        <w:t xml:space="preserve"> </w:t>
      </w:r>
      <w:r>
        <w:rPr>
          <w:rFonts w:ascii="Nirmala UI" w:hAnsi="Nirmala UI" w:cs="Nirmala UI"/>
        </w:rPr>
        <w:t>में</w:t>
      </w:r>
    </w:p>
    <w:p w14:paraId="1EA68DE2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झुलसती</w:t>
      </w:r>
      <w:r>
        <w:t>-</w:t>
      </w:r>
      <w:r>
        <w:rPr>
          <w:rFonts w:ascii="Nirmala UI" w:hAnsi="Nirmala UI" w:cs="Nirmala UI"/>
        </w:rPr>
        <w:t>सी</w:t>
      </w:r>
      <w:r>
        <w:t xml:space="preserve"> </w:t>
      </w:r>
      <w:r>
        <w:rPr>
          <w:rFonts w:ascii="Nirmala UI" w:hAnsi="Nirmala UI" w:cs="Nirmala UI"/>
        </w:rPr>
        <w:t>माटी।</w:t>
      </w:r>
    </w:p>
    <w:p w14:paraId="769DCA59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और</w:t>
      </w:r>
    </w:p>
    <w:p w14:paraId="1E68C1D4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उसे</w:t>
      </w:r>
      <w:r>
        <w:t xml:space="preserve"> </w:t>
      </w:r>
      <w:r>
        <w:rPr>
          <w:rFonts w:ascii="Nirmala UI" w:hAnsi="Nirmala UI" w:cs="Nirmala UI"/>
        </w:rPr>
        <w:t>देख</w:t>
      </w:r>
      <w:r>
        <w:t xml:space="preserve"> </w:t>
      </w:r>
      <w:r>
        <w:rPr>
          <w:rFonts w:ascii="Nirmala UI" w:hAnsi="Nirmala UI" w:cs="Nirmala UI"/>
        </w:rPr>
        <w:t>कर</w:t>
      </w:r>
    </w:p>
    <w:p w14:paraId="33E0A17B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वहीं</w:t>
      </w:r>
      <w:r>
        <w:t xml:space="preserve"> </w:t>
      </w:r>
      <w:r>
        <w:rPr>
          <w:rFonts w:ascii="Nirmala UI" w:hAnsi="Nirmala UI" w:cs="Nirmala UI"/>
        </w:rPr>
        <w:t>पली</w:t>
      </w:r>
    </w:p>
    <w:p w14:paraId="4B9FBFC1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पड़ी</w:t>
      </w:r>
      <w:r>
        <w:t>-</w:t>
      </w:r>
      <w:r>
        <w:rPr>
          <w:rFonts w:ascii="Nirmala UI" w:hAnsi="Nirmala UI" w:cs="Nirmala UI"/>
        </w:rPr>
        <w:t>पड़ी</w:t>
      </w:r>
    </w:p>
    <w:p w14:paraId="4A8C214F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भीतरी</w:t>
      </w:r>
      <w:r>
        <w:t xml:space="preserve"> </w:t>
      </w:r>
      <w:r>
        <w:rPr>
          <w:rFonts w:ascii="Nirmala UI" w:hAnsi="Nirmala UI" w:cs="Nirmala UI"/>
        </w:rPr>
        <w:t>अनुकम्पा</w:t>
      </w:r>
      <w:r>
        <w:t xml:space="preserve"> </w:t>
      </w:r>
      <w:r>
        <w:rPr>
          <w:rFonts w:ascii="Nirmala UI" w:hAnsi="Nirmala UI" w:cs="Nirmala UI"/>
        </w:rPr>
        <w:t>को</w:t>
      </w:r>
      <w:r>
        <w:t xml:space="preserve"> </w:t>
      </w:r>
      <w:r>
        <w:rPr>
          <w:rFonts w:ascii="Nirmala UI" w:hAnsi="Nirmala UI" w:cs="Nirmala UI"/>
        </w:rPr>
        <w:t>चैन</w:t>
      </w:r>
      <w:r>
        <w:t xml:space="preserve"> </w:t>
      </w:r>
      <w:r>
        <w:rPr>
          <w:rFonts w:ascii="Nirmala UI" w:hAnsi="Nirmala UI" w:cs="Nirmala UI"/>
        </w:rPr>
        <w:t>कहाँ</w:t>
      </w:r>
      <w:r>
        <w:t xml:space="preserve"> ?</w:t>
      </w:r>
    </w:p>
    <w:p w14:paraId="7CE6B780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सहा</w:t>
      </w:r>
      <w:r>
        <w:t xml:space="preserve"> </w:t>
      </w:r>
      <w:r>
        <w:rPr>
          <w:rFonts w:ascii="Nirmala UI" w:hAnsi="Nirmala UI" w:cs="Nirmala UI"/>
        </w:rPr>
        <w:t>नहीं</w:t>
      </w:r>
      <w:r>
        <w:t xml:space="preserve"> </w:t>
      </w:r>
      <w:r>
        <w:rPr>
          <w:rFonts w:ascii="Nirmala UI" w:hAnsi="Nirmala UI" w:cs="Nirmala UI"/>
        </w:rPr>
        <w:t>गया</w:t>
      </w:r>
      <w:r>
        <w:t xml:space="preserve"> </w:t>
      </w:r>
      <w:r>
        <w:rPr>
          <w:rFonts w:ascii="Nirmala UI" w:hAnsi="Nirmala UI" w:cs="Nirmala UI"/>
        </w:rPr>
        <w:t>उससे</w:t>
      </w:r>
    </w:p>
    <w:p w14:paraId="3A1AA79B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रहा</w:t>
      </w:r>
      <w:r>
        <w:t xml:space="preserve"> </w:t>
      </w:r>
      <w:r>
        <w:rPr>
          <w:rFonts w:ascii="Nirmala UI" w:hAnsi="Nirmala UI" w:cs="Nirmala UI"/>
        </w:rPr>
        <w:t>नहीं</w:t>
      </w:r>
      <w:r>
        <w:t xml:space="preserve"> </w:t>
      </w:r>
      <w:r>
        <w:rPr>
          <w:rFonts w:ascii="Nirmala UI" w:hAnsi="Nirmala UI" w:cs="Nirmala UI"/>
        </w:rPr>
        <w:t>गया</w:t>
      </w:r>
      <w:r>
        <w:t xml:space="preserve"> </w:t>
      </w:r>
      <w:r>
        <w:rPr>
          <w:rFonts w:ascii="Nirmala UI" w:hAnsi="Nirmala UI" w:cs="Nirmala UI"/>
        </w:rPr>
        <w:t>उससे</w:t>
      </w:r>
    </w:p>
    <w:p w14:paraId="2B9CB3C3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और</w:t>
      </w:r>
      <w:r>
        <w:t xml:space="preserve"> </w:t>
      </w:r>
      <w:r>
        <w:rPr>
          <w:rFonts w:ascii="Nirmala UI" w:hAnsi="Nirmala UI" w:cs="Nirmala UI"/>
        </w:rPr>
        <w:t>वह</w:t>
      </w:r>
    </w:p>
    <w:p w14:paraId="35A8FA23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रोती</w:t>
      </w:r>
      <w:r>
        <w:t>-</w:t>
      </w:r>
      <w:r>
        <w:rPr>
          <w:rFonts w:ascii="Nirmala UI" w:hAnsi="Nirmala UI" w:cs="Nirmala UI"/>
        </w:rPr>
        <w:t>बिलखती</w:t>
      </w:r>
    </w:p>
    <w:p w14:paraId="2E90D055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दृग</w:t>
      </w:r>
      <w:r>
        <w:t>-</w:t>
      </w:r>
      <w:r>
        <w:rPr>
          <w:rFonts w:ascii="Nirmala UI" w:hAnsi="Nirmala UI" w:cs="Nirmala UI"/>
        </w:rPr>
        <w:t>बिन्दुओं</w:t>
      </w:r>
      <w:r>
        <w:t xml:space="preserve"> </w:t>
      </w:r>
      <w:r>
        <w:rPr>
          <w:rFonts w:ascii="Nirmala UI" w:hAnsi="Nirmala UI" w:cs="Nirmala UI"/>
        </w:rPr>
        <w:t>के</w:t>
      </w:r>
      <w:r>
        <w:t xml:space="preserve"> </w:t>
      </w:r>
      <w:r>
        <w:rPr>
          <w:rFonts w:ascii="Nirmala UI" w:hAnsi="Nirmala UI" w:cs="Nirmala UI"/>
        </w:rPr>
        <w:t>मिष</w:t>
      </w:r>
    </w:p>
    <w:p w14:paraId="04950887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स्वेद</w:t>
      </w:r>
      <w:r>
        <w:t xml:space="preserve"> </w:t>
      </w:r>
      <w:r>
        <w:rPr>
          <w:rFonts w:ascii="Nirmala UI" w:hAnsi="Nirmala UI" w:cs="Nirmala UI"/>
        </w:rPr>
        <w:t>कणों</w:t>
      </w:r>
      <w:r>
        <w:t xml:space="preserve"> </w:t>
      </w:r>
      <w:r>
        <w:rPr>
          <w:rFonts w:ascii="Nirmala UI" w:hAnsi="Nirmala UI" w:cs="Nirmala UI"/>
        </w:rPr>
        <w:t>के</w:t>
      </w:r>
      <w:r>
        <w:t xml:space="preserve"> </w:t>
      </w:r>
      <w:r>
        <w:rPr>
          <w:rFonts w:ascii="Nirmala UI" w:hAnsi="Nirmala UI" w:cs="Nirmala UI"/>
        </w:rPr>
        <w:t>बहाने</w:t>
      </w:r>
    </w:p>
    <w:p w14:paraId="6474C6A2" w14:textId="77777777" w:rsidR="00000000" w:rsidRDefault="00000000">
      <w:pPr>
        <w:pStyle w:val="HTMLPreformatted"/>
        <w:rPr>
          <w:rFonts w:ascii="Nirmala UI" w:hAnsi="Nirmala UI" w:cs="Nirmala UI"/>
        </w:rPr>
      </w:pPr>
      <w:r>
        <w:t xml:space="preserve">36 :: </w:t>
      </w:r>
      <w:r>
        <w:rPr>
          <w:rFonts w:ascii="Nirmala UI" w:hAnsi="Nirmala UI" w:cs="Nirmala UI"/>
        </w:rPr>
        <w:t>मूकमाटी</w:t>
      </w:r>
    </w:p>
    <w:p w14:paraId="6EF51967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</w:rPr>
        <w:br w:type="page"/>
      </w:r>
    </w:p>
    <w:p w14:paraId="4BDC7B7B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lastRenderedPageBreak/>
        <w:t>बाहर</w:t>
      </w:r>
      <w:r>
        <w:t xml:space="preserve"> </w:t>
      </w:r>
      <w:r>
        <w:rPr>
          <w:rFonts w:ascii="Nirmala UI" w:hAnsi="Nirmala UI" w:cs="Nirmala UI"/>
        </w:rPr>
        <w:t>आ</w:t>
      </w:r>
    </w:p>
    <w:p w14:paraId="6479E949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पूरी</w:t>
      </w:r>
      <w:r>
        <w:t xml:space="preserve"> </w:t>
      </w:r>
      <w:r>
        <w:rPr>
          <w:rFonts w:ascii="Nirmala UI" w:hAnsi="Nirmala UI" w:cs="Nirmala UI"/>
        </w:rPr>
        <w:t>बोरी</w:t>
      </w:r>
      <w:r>
        <w:t xml:space="preserve"> </w:t>
      </w:r>
      <w:r>
        <w:rPr>
          <w:rFonts w:ascii="Nirmala UI" w:hAnsi="Nirmala UI" w:cs="Nirmala UI"/>
        </w:rPr>
        <w:t>को</w:t>
      </w:r>
    </w:p>
    <w:p w14:paraId="33F779ED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भिगोती</w:t>
      </w:r>
      <w:r>
        <w:t>-</w:t>
      </w:r>
      <w:r>
        <w:rPr>
          <w:rFonts w:ascii="Nirmala UI" w:hAnsi="Nirmala UI" w:cs="Nirmala UI"/>
        </w:rPr>
        <w:t>सी</w:t>
      </w:r>
      <w:r>
        <w:t xml:space="preserve"> </w:t>
      </w:r>
      <w:r>
        <w:rPr>
          <w:rFonts w:ascii="Nirmala UI" w:hAnsi="Nirmala UI" w:cs="Nirmala UI"/>
        </w:rPr>
        <w:t>अनुकम्पा</w:t>
      </w:r>
      <w:r>
        <w:t>!</w:t>
      </w:r>
    </w:p>
    <w:p w14:paraId="380D3BDC" w14:textId="77777777" w:rsidR="00000000" w:rsidRDefault="00000000">
      <w:pPr>
        <w:pStyle w:val="HTMLPreformatted"/>
      </w:pPr>
    </w:p>
    <w:p w14:paraId="6EBE3AB0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इस</w:t>
      </w:r>
      <w:r>
        <w:t xml:space="preserve"> </w:t>
      </w:r>
      <w:r>
        <w:rPr>
          <w:rFonts w:ascii="Nirmala UI" w:hAnsi="Nirmala UI" w:cs="Nirmala UI"/>
        </w:rPr>
        <w:t>विषय</w:t>
      </w:r>
      <w:r>
        <w:t xml:space="preserve"> </w:t>
      </w:r>
      <w:r>
        <w:rPr>
          <w:rFonts w:ascii="Nirmala UI" w:hAnsi="Nirmala UI" w:cs="Nirmala UI"/>
        </w:rPr>
        <w:t>में</w:t>
      </w:r>
      <w:r>
        <w:t xml:space="preserve"> </w:t>
      </w:r>
      <w:r>
        <w:rPr>
          <w:rFonts w:ascii="Nirmala UI" w:hAnsi="Nirmala UI" w:cs="Nirmala UI"/>
        </w:rPr>
        <w:t>किसी</w:t>
      </w:r>
      <w:r>
        <w:t xml:space="preserve"> </w:t>
      </w:r>
      <w:r>
        <w:rPr>
          <w:rFonts w:ascii="Nirmala UI" w:hAnsi="Nirmala UI" w:cs="Nirmala UI"/>
        </w:rPr>
        <w:t>भाँति</w:t>
      </w:r>
    </w:p>
    <w:p w14:paraId="12DE74FD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हो</w:t>
      </w:r>
      <w:r>
        <w:t xml:space="preserve"> </w:t>
      </w:r>
      <w:r>
        <w:rPr>
          <w:rFonts w:ascii="Nirmala UI" w:hAnsi="Nirmala UI" w:cs="Nirmala UI"/>
        </w:rPr>
        <w:t>नहीं</w:t>
      </w:r>
      <w:r>
        <w:t xml:space="preserve"> </w:t>
      </w:r>
      <w:r>
        <w:rPr>
          <w:rFonts w:ascii="Nirmala UI" w:hAnsi="Nirmala UI" w:cs="Nirmala UI"/>
        </w:rPr>
        <w:t>सकता</w:t>
      </w:r>
      <w:r>
        <w:t xml:space="preserve"> </w:t>
      </w:r>
      <w:r>
        <w:rPr>
          <w:rFonts w:ascii="Nirmala UI" w:hAnsi="Nirmala UI" w:cs="Nirmala UI"/>
        </w:rPr>
        <w:t>संशय</w:t>
      </w:r>
      <w:r>
        <w:t xml:space="preserve">, </w:t>
      </w:r>
      <w:r>
        <w:rPr>
          <w:rFonts w:ascii="Nirmala UI" w:hAnsi="Nirmala UI" w:cs="Nirmala UI"/>
        </w:rPr>
        <w:t>कि</w:t>
      </w:r>
    </w:p>
    <w:p w14:paraId="7B3ADBE8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विषयी</w:t>
      </w:r>
      <w:r>
        <w:t xml:space="preserve"> </w:t>
      </w:r>
      <w:r>
        <w:rPr>
          <w:rFonts w:ascii="Nirmala UI" w:hAnsi="Nirmala UI" w:cs="Nirmala UI"/>
        </w:rPr>
        <w:t>सदा</w:t>
      </w:r>
    </w:p>
    <w:p w14:paraId="1C1356DC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विषय</w:t>
      </w:r>
      <w:r>
        <w:t>-</w:t>
      </w:r>
      <w:r>
        <w:rPr>
          <w:rFonts w:ascii="Nirmala UI" w:hAnsi="Nirmala UI" w:cs="Nirmala UI"/>
        </w:rPr>
        <w:t>कषायों</w:t>
      </w:r>
      <w:r>
        <w:t xml:space="preserve"> </w:t>
      </w:r>
      <w:r>
        <w:rPr>
          <w:rFonts w:ascii="Nirmala UI" w:hAnsi="Nirmala UI" w:cs="Nirmala UI"/>
        </w:rPr>
        <w:t>की</w:t>
      </w:r>
      <w:r>
        <w:t xml:space="preserve"> </w:t>
      </w:r>
      <w:r>
        <w:rPr>
          <w:rFonts w:ascii="Nirmala UI" w:hAnsi="Nirmala UI" w:cs="Nirmala UI"/>
        </w:rPr>
        <w:t>ही</w:t>
      </w:r>
      <w:r>
        <w:t xml:space="preserve"> </w:t>
      </w:r>
      <w:r>
        <w:rPr>
          <w:rFonts w:ascii="Nirmala UI" w:hAnsi="Nirmala UI" w:cs="Nirmala UI"/>
        </w:rPr>
        <w:t>बनाता</w:t>
      </w:r>
    </w:p>
    <w:p w14:paraId="2CF7E7E7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अपना</w:t>
      </w:r>
      <w:r>
        <w:t xml:space="preserve"> </w:t>
      </w:r>
      <w:r>
        <w:rPr>
          <w:rFonts w:ascii="Nirmala UI" w:hAnsi="Nirmala UI" w:cs="Nirmala UI"/>
        </w:rPr>
        <w:t>विषय</w:t>
      </w:r>
      <w:r>
        <w:t xml:space="preserve"> </w:t>
      </w:r>
      <w:r>
        <w:rPr>
          <w:rFonts w:ascii="Nirmala UI" w:hAnsi="Nirmala UI" w:cs="Nirmala UI"/>
        </w:rPr>
        <w:t>।</w:t>
      </w:r>
    </w:p>
    <w:p w14:paraId="3D884250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और</w:t>
      </w:r>
    </w:p>
    <w:p w14:paraId="2F64D626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हृदयवती</w:t>
      </w:r>
      <w:r>
        <w:t xml:space="preserve"> </w:t>
      </w:r>
      <w:r>
        <w:rPr>
          <w:rFonts w:ascii="Nirmala UI" w:hAnsi="Nirmala UI" w:cs="Nirmala UI"/>
        </w:rPr>
        <w:t>आँखों</w:t>
      </w:r>
      <w:r>
        <w:t xml:space="preserve"> </w:t>
      </w:r>
      <w:r>
        <w:rPr>
          <w:rFonts w:ascii="Nirmala UI" w:hAnsi="Nirmala UI" w:cs="Nirmala UI"/>
        </w:rPr>
        <w:t>में</w:t>
      </w:r>
    </w:p>
    <w:p w14:paraId="4A783689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दिवस</w:t>
      </w:r>
      <w:r>
        <w:t xml:space="preserve"> </w:t>
      </w:r>
      <w:r>
        <w:rPr>
          <w:rFonts w:ascii="Nirmala UI" w:hAnsi="Nirmala UI" w:cs="Nirmala UI"/>
        </w:rPr>
        <w:t>हो</w:t>
      </w:r>
      <w:r>
        <w:t xml:space="preserve"> </w:t>
      </w:r>
      <w:r>
        <w:rPr>
          <w:rFonts w:ascii="Nirmala UI" w:hAnsi="Nirmala UI" w:cs="Nirmala UI"/>
        </w:rPr>
        <w:t>या</w:t>
      </w:r>
      <w:r>
        <w:t xml:space="preserve"> </w:t>
      </w:r>
      <w:r>
        <w:rPr>
          <w:rFonts w:ascii="Nirmala UI" w:hAnsi="Nirmala UI" w:cs="Nirmala UI"/>
        </w:rPr>
        <w:t>तमस्</w:t>
      </w:r>
    </w:p>
    <w:p w14:paraId="00D11198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चेतना</w:t>
      </w:r>
      <w:r>
        <w:t xml:space="preserve"> </w:t>
      </w:r>
      <w:r>
        <w:rPr>
          <w:rFonts w:ascii="Nirmala UI" w:hAnsi="Nirmala UI" w:cs="Nirmala UI"/>
        </w:rPr>
        <w:t>का</w:t>
      </w:r>
      <w:r>
        <w:t xml:space="preserve"> </w:t>
      </w:r>
      <w:r>
        <w:rPr>
          <w:rFonts w:ascii="Nirmala UI" w:hAnsi="Nirmala UI" w:cs="Nirmala UI"/>
        </w:rPr>
        <w:t>जीवन</w:t>
      </w:r>
      <w:r>
        <w:t xml:space="preserve"> </w:t>
      </w:r>
      <w:r>
        <w:rPr>
          <w:rFonts w:ascii="Nirmala UI" w:hAnsi="Nirmala UI" w:cs="Nirmala UI"/>
        </w:rPr>
        <w:t>ही</w:t>
      </w:r>
    </w:p>
    <w:p w14:paraId="6F9CB64E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झलक</w:t>
      </w:r>
      <w:r>
        <w:t xml:space="preserve"> </w:t>
      </w:r>
      <w:r>
        <w:rPr>
          <w:rFonts w:ascii="Nirmala UI" w:hAnsi="Nirmala UI" w:cs="Nirmala UI"/>
        </w:rPr>
        <w:t>आता</w:t>
      </w:r>
      <w:r>
        <w:t xml:space="preserve"> </w:t>
      </w:r>
      <w:r>
        <w:rPr>
          <w:rFonts w:ascii="Nirmala UI" w:hAnsi="Nirmala UI" w:cs="Nirmala UI"/>
        </w:rPr>
        <w:t>है</w:t>
      </w:r>
      <w:r>
        <w:t>,</w:t>
      </w:r>
    </w:p>
    <w:p w14:paraId="6A0AB01E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भले</w:t>
      </w:r>
      <w:r>
        <w:t xml:space="preserve"> </w:t>
      </w:r>
      <w:r>
        <w:rPr>
          <w:rFonts w:ascii="Nirmala UI" w:hAnsi="Nirmala UI" w:cs="Nirmala UI"/>
        </w:rPr>
        <w:t>ही</w:t>
      </w:r>
      <w:r>
        <w:t xml:space="preserve"> </w:t>
      </w:r>
      <w:r>
        <w:rPr>
          <w:rFonts w:ascii="Nirmala UI" w:hAnsi="Nirmala UI" w:cs="Nirmala UI"/>
        </w:rPr>
        <w:t>वह</w:t>
      </w:r>
      <w:r>
        <w:t xml:space="preserve"> </w:t>
      </w:r>
      <w:r>
        <w:rPr>
          <w:rFonts w:ascii="Nirmala UI" w:hAnsi="Nirmala UI" w:cs="Nirmala UI"/>
        </w:rPr>
        <w:t>जीवन</w:t>
      </w:r>
    </w:p>
    <w:p w14:paraId="371355ED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दया</w:t>
      </w:r>
      <w:r>
        <w:t xml:space="preserve"> </w:t>
      </w:r>
      <w:r>
        <w:rPr>
          <w:rFonts w:ascii="Nirmala UI" w:hAnsi="Nirmala UI" w:cs="Nirmala UI"/>
        </w:rPr>
        <w:t>रहित</w:t>
      </w:r>
      <w:r>
        <w:t xml:space="preserve"> </w:t>
      </w:r>
      <w:r>
        <w:rPr>
          <w:rFonts w:ascii="Nirmala UI" w:hAnsi="Nirmala UI" w:cs="Nirmala UI"/>
        </w:rPr>
        <w:t>हो</w:t>
      </w:r>
    </w:p>
    <w:p w14:paraId="7BD43591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या</w:t>
      </w:r>
      <w:r>
        <w:t xml:space="preserve"> </w:t>
      </w:r>
      <w:r>
        <w:rPr>
          <w:rFonts w:ascii="Nirmala UI" w:hAnsi="Nirmala UI" w:cs="Nirmala UI"/>
        </w:rPr>
        <w:t>दया</w:t>
      </w:r>
      <w:r>
        <w:t xml:space="preserve"> </w:t>
      </w:r>
      <w:r>
        <w:rPr>
          <w:rFonts w:ascii="Nirmala UI" w:hAnsi="Nirmala UI" w:cs="Nirmala UI"/>
        </w:rPr>
        <w:t>सहित।</w:t>
      </w:r>
    </w:p>
    <w:p w14:paraId="1717FF07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और</w:t>
      </w:r>
    </w:p>
    <w:p w14:paraId="0E9F730F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दया</w:t>
      </w:r>
      <w:r>
        <w:t xml:space="preserve"> </w:t>
      </w:r>
      <w:r>
        <w:rPr>
          <w:rFonts w:ascii="Nirmala UI" w:hAnsi="Nirmala UI" w:cs="Nirmala UI"/>
        </w:rPr>
        <w:t>का</w:t>
      </w:r>
      <w:r>
        <w:t xml:space="preserve"> </w:t>
      </w:r>
      <w:r>
        <w:rPr>
          <w:rFonts w:ascii="Nirmala UI" w:hAnsi="Nirmala UI" w:cs="Nirmala UI"/>
        </w:rPr>
        <w:t>होना</w:t>
      </w:r>
      <w:r>
        <w:t xml:space="preserve"> </w:t>
      </w:r>
      <w:r>
        <w:rPr>
          <w:rFonts w:ascii="Nirmala UI" w:hAnsi="Nirmala UI" w:cs="Nirmala UI"/>
        </w:rPr>
        <w:t>ही</w:t>
      </w:r>
    </w:p>
    <w:p w14:paraId="160DACD1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जीव</w:t>
      </w:r>
      <w:r>
        <w:t>-</w:t>
      </w:r>
      <w:r>
        <w:rPr>
          <w:rFonts w:ascii="Nirmala UI" w:hAnsi="Nirmala UI" w:cs="Nirmala UI"/>
        </w:rPr>
        <w:t>विज्ञान</w:t>
      </w:r>
      <w:r>
        <w:t xml:space="preserve"> </w:t>
      </w:r>
      <w:r>
        <w:rPr>
          <w:rFonts w:ascii="Nirmala UI" w:hAnsi="Nirmala UI" w:cs="Nirmala UI"/>
        </w:rPr>
        <w:t>का</w:t>
      </w:r>
    </w:p>
    <w:p w14:paraId="25AB8167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सम्यक्</w:t>
      </w:r>
      <w:r>
        <w:t xml:space="preserve"> </w:t>
      </w:r>
      <w:r>
        <w:rPr>
          <w:rFonts w:ascii="Nirmala UI" w:hAnsi="Nirmala UI" w:cs="Nirmala UI"/>
        </w:rPr>
        <w:t>परिचय</w:t>
      </w:r>
      <w:r>
        <w:t xml:space="preserve"> </w:t>
      </w:r>
      <w:r>
        <w:rPr>
          <w:rFonts w:ascii="Nirmala UI" w:hAnsi="Nirmala UI" w:cs="Nirmala UI"/>
        </w:rPr>
        <w:t>है।</w:t>
      </w:r>
    </w:p>
    <w:p w14:paraId="3F901E17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परन्तु</w:t>
      </w:r>
    </w:p>
    <w:p w14:paraId="16DF31BF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पर</w:t>
      </w:r>
      <w:r>
        <w:t xml:space="preserve"> </w:t>
      </w:r>
      <w:r>
        <w:rPr>
          <w:rFonts w:ascii="Nirmala UI" w:hAnsi="Nirmala UI" w:cs="Nirmala UI"/>
        </w:rPr>
        <w:t>पर</w:t>
      </w:r>
      <w:r>
        <w:t xml:space="preserve"> </w:t>
      </w:r>
      <w:r>
        <w:rPr>
          <w:rFonts w:ascii="Nirmala UI" w:hAnsi="Nirmala UI" w:cs="Nirmala UI"/>
        </w:rPr>
        <w:t>दया</w:t>
      </w:r>
      <w:r>
        <w:t xml:space="preserve"> </w:t>
      </w:r>
      <w:r>
        <w:rPr>
          <w:rFonts w:ascii="Nirmala UI" w:hAnsi="Nirmala UI" w:cs="Nirmala UI"/>
        </w:rPr>
        <w:t>करना</w:t>
      </w:r>
    </w:p>
    <w:p w14:paraId="0B843A9E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बहिर्दृष्टि</w:t>
      </w:r>
      <w:r>
        <w:t>-</w:t>
      </w:r>
      <w:r>
        <w:rPr>
          <w:rFonts w:ascii="Nirmala UI" w:hAnsi="Nirmala UI" w:cs="Nirmala UI"/>
        </w:rPr>
        <w:t>सा</w:t>
      </w:r>
      <w:r>
        <w:t xml:space="preserve">... </w:t>
      </w:r>
      <w:r>
        <w:rPr>
          <w:rFonts w:ascii="Nirmala UI" w:hAnsi="Nirmala UI" w:cs="Nirmala UI"/>
        </w:rPr>
        <w:t>मोह</w:t>
      </w:r>
      <w:r>
        <w:t>-</w:t>
      </w:r>
      <w:r>
        <w:rPr>
          <w:rFonts w:ascii="Nirmala UI" w:hAnsi="Nirmala UI" w:cs="Nirmala UI"/>
        </w:rPr>
        <w:t>मूढ़ता</w:t>
      </w:r>
      <w:r>
        <w:t>-</w:t>
      </w:r>
      <w:r>
        <w:rPr>
          <w:rFonts w:ascii="Nirmala UI" w:hAnsi="Nirmala UI" w:cs="Nirmala UI"/>
        </w:rPr>
        <w:t>सा</w:t>
      </w:r>
      <w:r>
        <w:t>...</w:t>
      </w:r>
    </w:p>
    <w:p w14:paraId="6AC964C9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स्व</w:t>
      </w:r>
      <w:r>
        <w:t>-</w:t>
      </w:r>
      <w:r>
        <w:rPr>
          <w:rFonts w:ascii="Nirmala UI" w:hAnsi="Nirmala UI" w:cs="Nirmala UI"/>
        </w:rPr>
        <w:t>परिचय</w:t>
      </w:r>
      <w:r>
        <w:t xml:space="preserve"> </w:t>
      </w:r>
      <w:r>
        <w:rPr>
          <w:rFonts w:ascii="Nirmala UI" w:hAnsi="Nirmala UI" w:cs="Nirmala UI"/>
        </w:rPr>
        <w:t>से</w:t>
      </w:r>
      <w:r>
        <w:t xml:space="preserve"> </w:t>
      </w:r>
      <w:r>
        <w:rPr>
          <w:rFonts w:ascii="Nirmala UI" w:hAnsi="Nirmala UI" w:cs="Nirmala UI"/>
        </w:rPr>
        <w:t>वंचित</w:t>
      </w:r>
      <w:r>
        <w:t>-</w:t>
      </w:r>
      <w:r>
        <w:rPr>
          <w:rFonts w:ascii="Nirmala UI" w:hAnsi="Nirmala UI" w:cs="Nirmala UI"/>
        </w:rPr>
        <w:t>सा</w:t>
      </w:r>
      <w:r>
        <w:t>...</w:t>
      </w:r>
    </w:p>
    <w:p w14:paraId="4B2C655C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अध्यात्म</w:t>
      </w:r>
      <w:r>
        <w:t xml:space="preserve"> </w:t>
      </w:r>
      <w:r>
        <w:rPr>
          <w:rFonts w:ascii="Nirmala UI" w:hAnsi="Nirmala UI" w:cs="Nirmala UI"/>
        </w:rPr>
        <w:t>से</w:t>
      </w:r>
      <w:r>
        <w:t xml:space="preserve"> </w:t>
      </w:r>
      <w:r>
        <w:rPr>
          <w:rFonts w:ascii="Nirmala UI" w:hAnsi="Nirmala UI" w:cs="Nirmala UI"/>
        </w:rPr>
        <w:t>दूर</w:t>
      </w:r>
      <w:r>
        <w:t>...</w:t>
      </w:r>
    </w:p>
    <w:p w14:paraId="01395B75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प्रायः</w:t>
      </w:r>
      <w:r>
        <w:t xml:space="preserve"> </w:t>
      </w:r>
      <w:r>
        <w:rPr>
          <w:rFonts w:ascii="Nirmala UI" w:hAnsi="Nirmala UI" w:cs="Nirmala UI"/>
        </w:rPr>
        <w:t>लगता</w:t>
      </w:r>
      <w:r>
        <w:t xml:space="preserve"> </w:t>
      </w:r>
      <w:r>
        <w:rPr>
          <w:rFonts w:ascii="Nirmala UI" w:hAnsi="Nirmala UI" w:cs="Nirmala UI"/>
        </w:rPr>
        <w:t>है</w:t>
      </w:r>
    </w:p>
    <w:p w14:paraId="1076539A" w14:textId="77777777" w:rsidR="00000000" w:rsidRDefault="00000000">
      <w:pPr>
        <w:pStyle w:val="HTMLPreformatted"/>
      </w:pPr>
    </w:p>
    <w:p w14:paraId="2671E1FC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ऐसी</w:t>
      </w:r>
      <w:r>
        <w:t xml:space="preserve"> </w:t>
      </w:r>
      <w:r>
        <w:rPr>
          <w:rFonts w:ascii="Nirmala UI" w:hAnsi="Nirmala UI" w:cs="Nirmala UI"/>
        </w:rPr>
        <w:t>एकान्त</w:t>
      </w:r>
      <w:r>
        <w:t xml:space="preserve"> </w:t>
      </w:r>
      <w:r>
        <w:rPr>
          <w:rFonts w:ascii="Nirmala UI" w:hAnsi="Nirmala UI" w:cs="Nirmala UI"/>
        </w:rPr>
        <w:t>धारणा</w:t>
      </w:r>
      <w:r>
        <w:t xml:space="preserve"> </w:t>
      </w:r>
      <w:r>
        <w:rPr>
          <w:rFonts w:ascii="Nirmala UI" w:hAnsi="Nirmala UI" w:cs="Nirmala UI"/>
        </w:rPr>
        <w:t>से</w:t>
      </w:r>
    </w:p>
    <w:p w14:paraId="79F757DF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अध्यात्म</w:t>
      </w:r>
      <w:r>
        <w:t xml:space="preserve"> </w:t>
      </w:r>
      <w:r>
        <w:rPr>
          <w:rFonts w:ascii="Nirmala UI" w:hAnsi="Nirmala UI" w:cs="Nirmala UI"/>
        </w:rPr>
        <w:t>की</w:t>
      </w:r>
      <w:r>
        <w:t xml:space="preserve"> </w:t>
      </w:r>
      <w:r>
        <w:rPr>
          <w:rFonts w:ascii="Nirmala UI" w:hAnsi="Nirmala UI" w:cs="Nirmala UI"/>
        </w:rPr>
        <w:t>विराधना</w:t>
      </w:r>
      <w:r>
        <w:t xml:space="preserve"> </w:t>
      </w:r>
      <w:r>
        <w:rPr>
          <w:rFonts w:ascii="Nirmala UI" w:hAnsi="Nirmala UI" w:cs="Nirmala UI"/>
        </w:rPr>
        <w:t>होती</w:t>
      </w:r>
      <w:r>
        <w:t xml:space="preserve"> </w:t>
      </w:r>
      <w:r>
        <w:rPr>
          <w:rFonts w:ascii="Nirmala UI" w:hAnsi="Nirmala UI" w:cs="Nirmala UI"/>
        </w:rPr>
        <w:t>है।</w:t>
      </w:r>
    </w:p>
    <w:p w14:paraId="20F30DF9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मूकमाटी</w:t>
      </w:r>
      <w:r>
        <w:t xml:space="preserve"> :: 37</w:t>
      </w:r>
    </w:p>
    <w:p w14:paraId="276BC062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br w:type="page"/>
      </w:r>
    </w:p>
    <w:p w14:paraId="6BC0288B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lastRenderedPageBreak/>
        <w:t>क्योंकि</w:t>
      </w:r>
      <w:r>
        <w:t xml:space="preserve">, </w:t>
      </w:r>
      <w:r>
        <w:rPr>
          <w:rFonts w:ascii="Nirmala UI" w:hAnsi="Nirmala UI" w:cs="Nirmala UI"/>
        </w:rPr>
        <w:t>सुनो</w:t>
      </w:r>
      <w:r>
        <w:t>!</w:t>
      </w:r>
    </w:p>
    <w:p w14:paraId="45E05E7F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स्व</w:t>
      </w:r>
      <w:r>
        <w:t xml:space="preserve"> </w:t>
      </w:r>
      <w:r>
        <w:rPr>
          <w:rFonts w:ascii="Nirmala UI" w:hAnsi="Nirmala UI" w:cs="Nirmala UI"/>
        </w:rPr>
        <w:t>के</w:t>
      </w:r>
      <w:r>
        <w:t xml:space="preserve"> </w:t>
      </w:r>
      <w:r>
        <w:rPr>
          <w:rFonts w:ascii="Nirmala UI" w:hAnsi="Nirmala UI" w:cs="Nirmala UI"/>
        </w:rPr>
        <w:t>साथ</w:t>
      </w:r>
      <w:r>
        <w:t xml:space="preserve"> </w:t>
      </w:r>
      <w:r>
        <w:rPr>
          <w:rFonts w:ascii="Nirmala UI" w:hAnsi="Nirmala UI" w:cs="Nirmala UI"/>
        </w:rPr>
        <w:t>पर</w:t>
      </w:r>
      <w:r>
        <w:t xml:space="preserve"> </w:t>
      </w:r>
      <w:r>
        <w:rPr>
          <w:rFonts w:ascii="Nirmala UI" w:hAnsi="Nirmala UI" w:cs="Nirmala UI"/>
        </w:rPr>
        <w:t>का</w:t>
      </w:r>
    </w:p>
    <w:p w14:paraId="4B960DAB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और</w:t>
      </w:r>
    </w:p>
    <w:p w14:paraId="569749AA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पर</w:t>
      </w:r>
      <w:r>
        <w:t xml:space="preserve"> </w:t>
      </w:r>
      <w:r>
        <w:rPr>
          <w:rFonts w:ascii="Nirmala UI" w:hAnsi="Nirmala UI" w:cs="Nirmala UI"/>
        </w:rPr>
        <w:t>के</w:t>
      </w:r>
      <w:r>
        <w:t xml:space="preserve"> </w:t>
      </w:r>
      <w:r>
        <w:rPr>
          <w:rFonts w:ascii="Nirmala UI" w:hAnsi="Nirmala UI" w:cs="Nirmala UI"/>
        </w:rPr>
        <w:t>साथ</w:t>
      </w:r>
      <w:r>
        <w:t xml:space="preserve"> </w:t>
      </w:r>
      <w:r>
        <w:rPr>
          <w:rFonts w:ascii="Nirmala UI" w:hAnsi="Nirmala UI" w:cs="Nirmala UI"/>
        </w:rPr>
        <w:t>स्व</w:t>
      </w:r>
      <w:r>
        <w:t xml:space="preserve"> </w:t>
      </w:r>
      <w:r>
        <w:rPr>
          <w:rFonts w:ascii="Nirmala UI" w:hAnsi="Nirmala UI" w:cs="Nirmala UI"/>
        </w:rPr>
        <w:t>का</w:t>
      </w:r>
    </w:p>
    <w:p w14:paraId="04F1D1DB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ज्ञान</w:t>
      </w:r>
      <w:r>
        <w:t xml:space="preserve"> </w:t>
      </w:r>
      <w:r>
        <w:rPr>
          <w:rFonts w:ascii="Nirmala UI" w:hAnsi="Nirmala UI" w:cs="Nirmala UI"/>
        </w:rPr>
        <w:t>होता</w:t>
      </w:r>
      <w:r>
        <w:t xml:space="preserve"> </w:t>
      </w:r>
      <w:r>
        <w:rPr>
          <w:rFonts w:ascii="Nirmala UI" w:hAnsi="Nirmala UI" w:cs="Nirmala UI"/>
        </w:rPr>
        <w:t>ही</w:t>
      </w:r>
      <w:r>
        <w:t xml:space="preserve"> </w:t>
      </w:r>
      <w:r>
        <w:rPr>
          <w:rFonts w:ascii="Nirmala UI" w:hAnsi="Nirmala UI" w:cs="Nirmala UI"/>
        </w:rPr>
        <w:t>है</w:t>
      </w:r>
      <w:r>
        <w:t>,</w:t>
      </w:r>
    </w:p>
    <w:p w14:paraId="4C0C82E5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गौण</w:t>
      </w:r>
      <w:r>
        <w:t>-</w:t>
      </w:r>
      <w:r>
        <w:rPr>
          <w:rFonts w:ascii="Nirmala UI" w:hAnsi="Nirmala UI" w:cs="Nirmala UI"/>
        </w:rPr>
        <w:t>मुख्यता</w:t>
      </w:r>
      <w:r>
        <w:t xml:space="preserve"> </w:t>
      </w:r>
      <w:r>
        <w:rPr>
          <w:rFonts w:ascii="Nirmala UI" w:hAnsi="Nirmala UI" w:cs="Nirmala UI"/>
        </w:rPr>
        <w:t>भले</w:t>
      </w:r>
      <w:r>
        <w:t xml:space="preserve"> </w:t>
      </w:r>
      <w:r>
        <w:rPr>
          <w:rFonts w:ascii="Nirmala UI" w:hAnsi="Nirmala UI" w:cs="Nirmala UI"/>
        </w:rPr>
        <w:t>ही</w:t>
      </w:r>
      <w:r>
        <w:t xml:space="preserve"> </w:t>
      </w:r>
      <w:r>
        <w:rPr>
          <w:rFonts w:ascii="Nirmala UI" w:hAnsi="Nirmala UI" w:cs="Nirmala UI"/>
        </w:rPr>
        <w:t>हो।</w:t>
      </w:r>
    </w:p>
    <w:p w14:paraId="170657D9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चन्द्र</w:t>
      </w:r>
      <w:r>
        <w:t>-</w:t>
      </w:r>
      <w:r>
        <w:rPr>
          <w:rFonts w:ascii="Nirmala UI" w:hAnsi="Nirmala UI" w:cs="Nirmala UI"/>
        </w:rPr>
        <w:t>मण्डल</w:t>
      </w:r>
      <w:r>
        <w:t xml:space="preserve"> </w:t>
      </w:r>
      <w:r>
        <w:rPr>
          <w:rFonts w:ascii="Nirmala UI" w:hAnsi="Nirmala UI" w:cs="Nirmala UI"/>
        </w:rPr>
        <w:t>को</w:t>
      </w:r>
      <w:r>
        <w:t xml:space="preserve"> </w:t>
      </w:r>
      <w:r>
        <w:rPr>
          <w:rFonts w:ascii="Nirmala UI" w:hAnsi="Nirmala UI" w:cs="Nirmala UI"/>
        </w:rPr>
        <w:t>देखते</w:t>
      </w:r>
      <w:r>
        <w:t xml:space="preserve"> </w:t>
      </w:r>
      <w:r>
        <w:rPr>
          <w:rFonts w:ascii="Nirmala UI" w:hAnsi="Nirmala UI" w:cs="Nirmala UI"/>
        </w:rPr>
        <w:t>हैं</w:t>
      </w:r>
    </w:p>
    <w:p w14:paraId="6964CC56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नभ</w:t>
      </w:r>
      <w:r>
        <w:t>-</w:t>
      </w:r>
      <w:r>
        <w:rPr>
          <w:rFonts w:ascii="Nirmala UI" w:hAnsi="Nirmala UI" w:cs="Nirmala UI"/>
        </w:rPr>
        <w:t>मण्डल</w:t>
      </w:r>
      <w:r>
        <w:t xml:space="preserve"> </w:t>
      </w:r>
      <w:r>
        <w:rPr>
          <w:rFonts w:ascii="Nirmala UI" w:hAnsi="Nirmala UI" w:cs="Nirmala UI"/>
        </w:rPr>
        <w:t>भी</w:t>
      </w:r>
      <w:r>
        <w:t xml:space="preserve"> </w:t>
      </w:r>
      <w:r>
        <w:rPr>
          <w:rFonts w:ascii="Nirmala UI" w:hAnsi="Nirmala UI" w:cs="Nirmala UI"/>
        </w:rPr>
        <w:t>दिखता</w:t>
      </w:r>
      <w:r>
        <w:t xml:space="preserve"> </w:t>
      </w:r>
      <w:r>
        <w:rPr>
          <w:rFonts w:ascii="Nirmala UI" w:hAnsi="Nirmala UI" w:cs="Nirmala UI"/>
        </w:rPr>
        <w:t>है।</w:t>
      </w:r>
    </w:p>
    <w:p w14:paraId="5AFFFB66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पर</w:t>
      </w:r>
      <w:r>
        <w:t xml:space="preserve"> </w:t>
      </w:r>
      <w:r>
        <w:rPr>
          <w:rFonts w:ascii="Nirmala UI" w:hAnsi="Nirmala UI" w:cs="Nirmala UI"/>
        </w:rPr>
        <w:t>की</w:t>
      </w:r>
      <w:r>
        <w:t xml:space="preserve"> </w:t>
      </w:r>
      <w:r>
        <w:rPr>
          <w:rFonts w:ascii="Nirmala UI" w:hAnsi="Nirmala UI" w:cs="Nirmala UI"/>
        </w:rPr>
        <w:t>दया</w:t>
      </w:r>
      <w:r>
        <w:t xml:space="preserve"> </w:t>
      </w:r>
      <w:r>
        <w:rPr>
          <w:rFonts w:ascii="Nirmala UI" w:hAnsi="Nirmala UI" w:cs="Nirmala UI"/>
        </w:rPr>
        <w:t>करने</w:t>
      </w:r>
      <w:r>
        <w:t xml:space="preserve"> </w:t>
      </w:r>
      <w:r>
        <w:rPr>
          <w:rFonts w:ascii="Nirmala UI" w:hAnsi="Nirmala UI" w:cs="Nirmala UI"/>
        </w:rPr>
        <w:t>से</w:t>
      </w:r>
    </w:p>
    <w:p w14:paraId="295C5112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स्व</w:t>
      </w:r>
      <w:r>
        <w:t xml:space="preserve"> </w:t>
      </w:r>
      <w:r>
        <w:rPr>
          <w:rFonts w:ascii="Nirmala UI" w:hAnsi="Nirmala UI" w:cs="Nirmala UI"/>
        </w:rPr>
        <w:t>की</w:t>
      </w:r>
      <w:r>
        <w:t xml:space="preserve"> </w:t>
      </w:r>
      <w:r>
        <w:rPr>
          <w:rFonts w:ascii="Nirmala UI" w:hAnsi="Nirmala UI" w:cs="Nirmala UI"/>
        </w:rPr>
        <w:t>याद</w:t>
      </w:r>
      <w:r>
        <w:t xml:space="preserve"> </w:t>
      </w:r>
      <w:r>
        <w:rPr>
          <w:rFonts w:ascii="Nirmala UI" w:hAnsi="Nirmala UI" w:cs="Nirmala UI"/>
        </w:rPr>
        <w:t>आती</w:t>
      </w:r>
      <w:r>
        <w:t xml:space="preserve"> </w:t>
      </w:r>
      <w:r>
        <w:rPr>
          <w:rFonts w:ascii="Nirmala UI" w:hAnsi="Nirmala UI" w:cs="Nirmala UI"/>
        </w:rPr>
        <w:t>है</w:t>
      </w:r>
    </w:p>
    <w:p w14:paraId="559EF149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और</w:t>
      </w:r>
    </w:p>
    <w:p w14:paraId="4D9B5DE0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स्व</w:t>
      </w:r>
      <w:r>
        <w:t xml:space="preserve"> </w:t>
      </w:r>
      <w:r>
        <w:rPr>
          <w:rFonts w:ascii="Nirmala UI" w:hAnsi="Nirmala UI" w:cs="Nirmala UI"/>
        </w:rPr>
        <w:t>की</w:t>
      </w:r>
      <w:r>
        <w:t xml:space="preserve"> </w:t>
      </w:r>
      <w:r>
        <w:rPr>
          <w:rFonts w:ascii="Nirmala UI" w:hAnsi="Nirmala UI" w:cs="Nirmala UI"/>
        </w:rPr>
        <w:t>याद</w:t>
      </w:r>
      <w:r>
        <w:t xml:space="preserve"> </w:t>
      </w:r>
      <w:r>
        <w:rPr>
          <w:rFonts w:ascii="Nirmala UI" w:hAnsi="Nirmala UI" w:cs="Nirmala UI"/>
        </w:rPr>
        <w:t>ही</w:t>
      </w:r>
    </w:p>
    <w:p w14:paraId="5C6D4AD7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स्व</w:t>
      </w:r>
      <w:r>
        <w:t>-</w:t>
      </w:r>
      <w:r>
        <w:rPr>
          <w:rFonts w:ascii="Nirmala UI" w:hAnsi="Nirmala UI" w:cs="Nirmala UI"/>
        </w:rPr>
        <w:t>दया</w:t>
      </w:r>
      <w:r>
        <w:t xml:space="preserve"> </w:t>
      </w:r>
      <w:r>
        <w:rPr>
          <w:rFonts w:ascii="Nirmala UI" w:hAnsi="Nirmala UI" w:cs="Nirmala UI"/>
        </w:rPr>
        <w:t>है</w:t>
      </w:r>
    </w:p>
    <w:p w14:paraId="67DD0C98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विलोम</w:t>
      </w:r>
      <w:r>
        <w:t>-</w:t>
      </w:r>
      <w:r>
        <w:rPr>
          <w:rFonts w:ascii="Nirmala UI" w:hAnsi="Nirmala UI" w:cs="Nirmala UI"/>
        </w:rPr>
        <w:t>रूप</w:t>
      </w:r>
      <w:r>
        <w:t xml:space="preserve"> </w:t>
      </w:r>
      <w:r>
        <w:rPr>
          <w:rFonts w:ascii="Nirmala UI" w:hAnsi="Nirmala UI" w:cs="Nirmala UI"/>
        </w:rPr>
        <w:t>से</w:t>
      </w:r>
      <w:r>
        <w:t xml:space="preserve"> </w:t>
      </w:r>
      <w:r>
        <w:rPr>
          <w:rFonts w:ascii="Nirmala UI" w:hAnsi="Nirmala UI" w:cs="Nirmala UI"/>
        </w:rPr>
        <w:t>भी</w:t>
      </w:r>
    </w:p>
    <w:p w14:paraId="2639120A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यही</w:t>
      </w:r>
      <w:r>
        <w:t xml:space="preserve"> </w:t>
      </w:r>
      <w:r>
        <w:rPr>
          <w:rFonts w:ascii="Nirmala UI" w:hAnsi="Nirmala UI" w:cs="Nirmala UI"/>
        </w:rPr>
        <w:t>अर्थ</w:t>
      </w:r>
      <w:r>
        <w:t xml:space="preserve"> </w:t>
      </w:r>
      <w:r>
        <w:rPr>
          <w:rFonts w:ascii="Nirmala UI" w:hAnsi="Nirmala UI" w:cs="Nirmala UI"/>
        </w:rPr>
        <w:t>निकलता</w:t>
      </w:r>
      <w:r>
        <w:t xml:space="preserve"> </w:t>
      </w:r>
      <w:r>
        <w:rPr>
          <w:rFonts w:ascii="Nirmala UI" w:hAnsi="Nirmala UI" w:cs="Nirmala UI"/>
        </w:rPr>
        <w:t>है</w:t>
      </w:r>
    </w:p>
    <w:p w14:paraId="7675D5E8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या</w:t>
      </w:r>
      <w:r>
        <w:t>...</w:t>
      </w:r>
      <w:r>
        <w:rPr>
          <w:rFonts w:ascii="Nirmala UI" w:hAnsi="Nirmala UI" w:cs="Nirmala UI"/>
        </w:rPr>
        <w:t>द</w:t>
      </w:r>
      <w:r>
        <w:t xml:space="preserve">... </w:t>
      </w:r>
      <w:r>
        <w:rPr>
          <w:rFonts w:ascii="Nirmala UI" w:hAnsi="Nirmala UI" w:cs="Nirmala UI"/>
        </w:rPr>
        <w:t>द</w:t>
      </w:r>
      <w:r>
        <w:t>...</w:t>
      </w:r>
      <w:r>
        <w:rPr>
          <w:rFonts w:ascii="Nirmala UI" w:hAnsi="Nirmala UI" w:cs="Nirmala UI"/>
        </w:rPr>
        <w:t>या</w:t>
      </w:r>
      <w:r>
        <w:t>...</w:t>
      </w:r>
      <w:r>
        <w:rPr>
          <w:rFonts w:ascii="Nirmala UI" w:hAnsi="Nirmala UI" w:cs="Nirmala UI"/>
        </w:rPr>
        <w:t>।</w:t>
      </w:r>
    </w:p>
    <w:p w14:paraId="219C220A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साथ</w:t>
      </w:r>
      <w:r>
        <w:t xml:space="preserve"> </w:t>
      </w:r>
      <w:r>
        <w:rPr>
          <w:rFonts w:ascii="Nirmala UI" w:hAnsi="Nirmala UI" w:cs="Nirmala UI"/>
        </w:rPr>
        <w:t>ही</w:t>
      </w:r>
      <w:r>
        <w:t xml:space="preserve"> </w:t>
      </w:r>
      <w:r>
        <w:rPr>
          <w:rFonts w:ascii="Nirmala UI" w:hAnsi="Nirmala UI" w:cs="Nirmala UI"/>
        </w:rPr>
        <w:t>साथ</w:t>
      </w:r>
      <w:r>
        <w:t>,</w:t>
      </w:r>
    </w:p>
    <w:p w14:paraId="7DD29DBD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यह</w:t>
      </w:r>
      <w:r>
        <w:t xml:space="preserve"> </w:t>
      </w:r>
      <w:r>
        <w:rPr>
          <w:rFonts w:ascii="Nirmala UI" w:hAnsi="Nirmala UI" w:cs="Nirmala UI"/>
        </w:rPr>
        <w:t>भी</w:t>
      </w:r>
      <w:r>
        <w:t xml:space="preserve"> </w:t>
      </w:r>
      <w:r>
        <w:rPr>
          <w:rFonts w:ascii="Nirmala UI" w:hAnsi="Nirmala UI" w:cs="Nirmala UI"/>
        </w:rPr>
        <w:t>बात</w:t>
      </w:r>
      <w:r>
        <w:t xml:space="preserve"> </w:t>
      </w:r>
      <w:r>
        <w:rPr>
          <w:rFonts w:ascii="Nirmala UI" w:hAnsi="Nirmala UI" w:cs="Nirmala UI"/>
        </w:rPr>
        <w:t>ज्ञात</w:t>
      </w:r>
      <w:r>
        <w:t xml:space="preserve"> </w:t>
      </w:r>
      <w:r>
        <w:rPr>
          <w:rFonts w:ascii="Nirmala UI" w:hAnsi="Nirmala UI" w:cs="Nirmala UI"/>
        </w:rPr>
        <w:t>रहे</w:t>
      </w:r>
    </w:p>
    <w:p w14:paraId="13FA6023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कि</w:t>
      </w:r>
    </w:p>
    <w:p w14:paraId="0746D797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वासना</w:t>
      </w:r>
      <w:r>
        <w:t xml:space="preserve"> </w:t>
      </w:r>
      <w:r>
        <w:rPr>
          <w:rFonts w:ascii="Nirmala UI" w:hAnsi="Nirmala UI" w:cs="Nirmala UI"/>
        </w:rPr>
        <w:t>का</w:t>
      </w:r>
      <w:r>
        <w:t xml:space="preserve"> </w:t>
      </w:r>
      <w:r>
        <w:rPr>
          <w:rFonts w:ascii="Nirmala UI" w:hAnsi="Nirmala UI" w:cs="Nirmala UI"/>
        </w:rPr>
        <w:t>विलास</w:t>
      </w:r>
      <w:r>
        <w:t>...</w:t>
      </w:r>
    </w:p>
    <w:p w14:paraId="43C96A29" w14:textId="77777777" w:rsidR="00000000" w:rsidRDefault="00000000">
      <w:pPr>
        <w:pStyle w:val="HTMLPreformatted"/>
      </w:pPr>
      <w:r>
        <w:t xml:space="preserve">... </w:t>
      </w:r>
      <w:r>
        <w:rPr>
          <w:rFonts w:ascii="Nirmala UI" w:hAnsi="Nirmala UI" w:cs="Nirmala UI"/>
        </w:rPr>
        <w:t>मोह</w:t>
      </w:r>
      <w:r>
        <w:t xml:space="preserve"> </w:t>
      </w:r>
      <w:r>
        <w:rPr>
          <w:rFonts w:ascii="Nirmala UI" w:hAnsi="Nirmala UI" w:cs="Nirmala UI"/>
        </w:rPr>
        <w:t>है</w:t>
      </w:r>
      <w:r>
        <w:t>,</w:t>
      </w:r>
    </w:p>
    <w:p w14:paraId="20FA8A7A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दया</w:t>
      </w:r>
      <w:r>
        <w:t xml:space="preserve"> </w:t>
      </w:r>
      <w:r>
        <w:rPr>
          <w:rFonts w:ascii="Nirmala UI" w:hAnsi="Nirmala UI" w:cs="Nirmala UI"/>
        </w:rPr>
        <w:t>का</w:t>
      </w:r>
      <w:r>
        <w:t xml:space="preserve"> </w:t>
      </w:r>
      <w:r>
        <w:rPr>
          <w:rFonts w:ascii="Nirmala UI" w:hAnsi="Nirmala UI" w:cs="Nirmala UI"/>
        </w:rPr>
        <w:t>विकास</w:t>
      </w:r>
      <w:r>
        <w:t>...</w:t>
      </w:r>
    </w:p>
    <w:p w14:paraId="469F2D28" w14:textId="77777777" w:rsidR="00000000" w:rsidRDefault="00000000">
      <w:pPr>
        <w:pStyle w:val="HTMLPreformatted"/>
      </w:pPr>
      <w:r>
        <w:t xml:space="preserve">.... </w:t>
      </w:r>
      <w:r>
        <w:rPr>
          <w:rFonts w:ascii="Nirmala UI" w:hAnsi="Nirmala UI" w:cs="Nirmala UI"/>
        </w:rPr>
        <w:t>मोक्ष</w:t>
      </w:r>
      <w:r>
        <w:t xml:space="preserve"> </w:t>
      </w:r>
      <w:r>
        <w:rPr>
          <w:rFonts w:ascii="Nirmala UI" w:hAnsi="Nirmala UI" w:cs="Nirmala UI"/>
        </w:rPr>
        <w:t>है</w:t>
      </w:r>
      <w:r>
        <w:t>-</w:t>
      </w:r>
    </w:p>
    <w:p w14:paraId="63943244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एक</w:t>
      </w:r>
      <w:r>
        <w:t xml:space="preserve"> </w:t>
      </w:r>
      <w:r>
        <w:rPr>
          <w:rFonts w:ascii="Nirmala UI" w:hAnsi="Nirmala UI" w:cs="Nirmala UI"/>
        </w:rPr>
        <w:t>जीवन</w:t>
      </w:r>
      <w:r>
        <w:t xml:space="preserve"> </w:t>
      </w:r>
      <w:r>
        <w:rPr>
          <w:rFonts w:ascii="Nirmala UI" w:hAnsi="Nirmala UI" w:cs="Nirmala UI"/>
        </w:rPr>
        <w:t>को</w:t>
      </w:r>
      <w:r>
        <w:t xml:space="preserve"> </w:t>
      </w:r>
      <w:r>
        <w:rPr>
          <w:rFonts w:ascii="Nirmala UI" w:hAnsi="Nirmala UI" w:cs="Nirmala UI"/>
        </w:rPr>
        <w:t>बुरी</w:t>
      </w:r>
      <w:r>
        <w:t xml:space="preserve"> </w:t>
      </w:r>
      <w:r>
        <w:rPr>
          <w:rFonts w:ascii="Nirmala UI" w:hAnsi="Nirmala UI" w:cs="Nirmala UI"/>
        </w:rPr>
        <w:t>तरह</w:t>
      </w:r>
    </w:p>
    <w:p w14:paraId="475959A2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जलाती</w:t>
      </w:r>
      <w:r>
        <w:t xml:space="preserve"> </w:t>
      </w:r>
      <w:r>
        <w:rPr>
          <w:rFonts w:ascii="Nirmala UI" w:hAnsi="Nirmala UI" w:cs="Nirmala UI"/>
        </w:rPr>
        <w:t>है</w:t>
      </w:r>
      <w:r>
        <w:t>...</w:t>
      </w:r>
    </w:p>
    <w:p w14:paraId="49D06A27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भयंकर</w:t>
      </w:r>
      <w:r>
        <w:t xml:space="preserve"> </w:t>
      </w:r>
      <w:r>
        <w:rPr>
          <w:rFonts w:ascii="Nirmala UI" w:hAnsi="Nirmala UI" w:cs="Nirmala UI"/>
        </w:rPr>
        <w:t>है</w:t>
      </w:r>
      <w:r>
        <w:t xml:space="preserve">, </w:t>
      </w:r>
      <w:r>
        <w:rPr>
          <w:rFonts w:ascii="Nirmala UI" w:hAnsi="Nirmala UI" w:cs="Nirmala UI"/>
        </w:rPr>
        <w:t>अंगार</w:t>
      </w:r>
      <w:r>
        <w:t xml:space="preserve"> </w:t>
      </w:r>
      <w:r>
        <w:rPr>
          <w:rFonts w:ascii="Nirmala UI" w:hAnsi="Nirmala UI" w:cs="Nirmala UI"/>
        </w:rPr>
        <w:t>है</w:t>
      </w:r>
      <w:r>
        <w:t>!</w:t>
      </w:r>
    </w:p>
    <w:p w14:paraId="5B852CE3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एक</w:t>
      </w:r>
      <w:r>
        <w:t xml:space="preserve"> </w:t>
      </w:r>
      <w:r>
        <w:rPr>
          <w:rFonts w:ascii="Nirmala UI" w:hAnsi="Nirmala UI" w:cs="Nirmala UI"/>
        </w:rPr>
        <w:t>जीवन</w:t>
      </w:r>
      <w:r>
        <w:t xml:space="preserve"> </w:t>
      </w:r>
      <w:r>
        <w:rPr>
          <w:rFonts w:ascii="Nirmala UI" w:hAnsi="Nirmala UI" w:cs="Nirmala UI"/>
        </w:rPr>
        <w:t>को</w:t>
      </w:r>
      <w:r>
        <w:t xml:space="preserve"> </w:t>
      </w:r>
      <w:r>
        <w:rPr>
          <w:rFonts w:ascii="Nirmala UI" w:hAnsi="Nirmala UI" w:cs="Nirmala UI"/>
        </w:rPr>
        <w:t>पूरी</w:t>
      </w:r>
      <w:r>
        <w:t xml:space="preserve"> </w:t>
      </w:r>
      <w:r>
        <w:rPr>
          <w:rFonts w:ascii="Nirmala UI" w:hAnsi="Nirmala UI" w:cs="Nirmala UI"/>
        </w:rPr>
        <w:t>तरह</w:t>
      </w:r>
    </w:p>
    <w:p w14:paraId="1F17EEB0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जिलाती</w:t>
      </w:r>
      <w:r>
        <w:t xml:space="preserve"> </w:t>
      </w:r>
      <w:r>
        <w:rPr>
          <w:rFonts w:ascii="Nirmala UI" w:hAnsi="Nirmala UI" w:cs="Nirmala UI"/>
        </w:rPr>
        <w:t>है</w:t>
      </w:r>
      <w:r>
        <w:t>...</w:t>
      </w:r>
    </w:p>
    <w:p w14:paraId="742C90D4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शुभंकर</w:t>
      </w:r>
      <w:r>
        <w:t xml:space="preserve"> </w:t>
      </w:r>
      <w:r>
        <w:rPr>
          <w:rFonts w:ascii="Nirmala UI" w:hAnsi="Nirmala UI" w:cs="Nirmala UI"/>
        </w:rPr>
        <w:t>है</w:t>
      </w:r>
      <w:r>
        <w:t xml:space="preserve">, </w:t>
      </w:r>
      <w:r>
        <w:rPr>
          <w:rFonts w:ascii="Nirmala UI" w:hAnsi="Nirmala UI" w:cs="Nirmala UI"/>
        </w:rPr>
        <w:t>शृंगार</w:t>
      </w:r>
      <w:r>
        <w:t xml:space="preserve"> </w:t>
      </w:r>
      <w:r>
        <w:rPr>
          <w:rFonts w:ascii="Nirmala UI" w:hAnsi="Nirmala UI" w:cs="Nirmala UI"/>
        </w:rPr>
        <w:t>है।</w:t>
      </w:r>
    </w:p>
    <w:p w14:paraId="6CBD0C60" w14:textId="77777777" w:rsidR="00000000" w:rsidRDefault="00000000">
      <w:pPr>
        <w:pStyle w:val="HTMLPreformatted"/>
        <w:rPr>
          <w:rFonts w:ascii="Nirmala UI" w:hAnsi="Nirmala UI" w:cs="Nirmala UI"/>
        </w:rPr>
      </w:pPr>
      <w:r>
        <w:t xml:space="preserve">38 :: </w:t>
      </w:r>
      <w:r>
        <w:rPr>
          <w:rFonts w:ascii="Nirmala UI" w:hAnsi="Nirmala UI" w:cs="Nirmala UI"/>
        </w:rPr>
        <w:t>मूकमाटी</w:t>
      </w:r>
    </w:p>
    <w:p w14:paraId="2B90A65A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</w:rPr>
        <w:br w:type="page"/>
      </w:r>
    </w:p>
    <w:p w14:paraId="674A9EB0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lastRenderedPageBreak/>
        <w:t>हाँ</w:t>
      </w:r>
      <w:r>
        <w:t xml:space="preserve">! </w:t>
      </w:r>
      <w:r>
        <w:rPr>
          <w:rFonts w:ascii="Nirmala UI" w:hAnsi="Nirmala UI" w:cs="Nirmala UI"/>
        </w:rPr>
        <w:t>हाँ</w:t>
      </w:r>
      <w:r>
        <w:t>!!</w:t>
      </w:r>
    </w:p>
    <w:p w14:paraId="34B6B788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अधूरी</w:t>
      </w:r>
      <w:r>
        <w:t xml:space="preserve"> </w:t>
      </w:r>
      <w:r>
        <w:rPr>
          <w:rFonts w:ascii="Nirmala UI" w:hAnsi="Nirmala UI" w:cs="Nirmala UI"/>
        </w:rPr>
        <w:t>दया</w:t>
      </w:r>
      <w:r>
        <w:t>-</w:t>
      </w:r>
      <w:r>
        <w:rPr>
          <w:rFonts w:ascii="Nirmala UI" w:hAnsi="Nirmala UI" w:cs="Nirmala UI"/>
        </w:rPr>
        <w:t>करुणा</w:t>
      </w:r>
    </w:p>
    <w:p w14:paraId="60AB9DF8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मोह</w:t>
      </w:r>
      <w:r>
        <w:t xml:space="preserve"> </w:t>
      </w:r>
      <w:r>
        <w:rPr>
          <w:rFonts w:ascii="Nirmala UI" w:hAnsi="Nirmala UI" w:cs="Nirmala UI"/>
        </w:rPr>
        <w:t>का</w:t>
      </w:r>
      <w:r>
        <w:t xml:space="preserve"> </w:t>
      </w:r>
      <w:r>
        <w:rPr>
          <w:rFonts w:ascii="Nirmala UI" w:hAnsi="Nirmala UI" w:cs="Nirmala UI"/>
        </w:rPr>
        <w:t>अंश</w:t>
      </w:r>
      <w:r>
        <w:t xml:space="preserve"> </w:t>
      </w:r>
      <w:r>
        <w:rPr>
          <w:rFonts w:ascii="Nirmala UI" w:hAnsi="Nirmala UI" w:cs="Nirmala UI"/>
        </w:rPr>
        <w:t>नहीं</w:t>
      </w:r>
      <w:r>
        <w:t xml:space="preserve"> </w:t>
      </w:r>
      <w:r>
        <w:rPr>
          <w:rFonts w:ascii="Nirmala UI" w:hAnsi="Nirmala UI" w:cs="Nirmala UI"/>
        </w:rPr>
        <w:t>है।</w:t>
      </w:r>
    </w:p>
    <w:p w14:paraId="32D80A76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अपितु</w:t>
      </w:r>
    </w:p>
    <w:p w14:paraId="251622C4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आंशिक</w:t>
      </w:r>
      <w:r>
        <w:t xml:space="preserve"> </w:t>
      </w:r>
      <w:r>
        <w:rPr>
          <w:rFonts w:ascii="Nirmala UI" w:hAnsi="Nirmala UI" w:cs="Nirmala UI"/>
        </w:rPr>
        <w:t>मोह</w:t>
      </w:r>
      <w:r>
        <w:t xml:space="preserve"> </w:t>
      </w:r>
      <w:r>
        <w:rPr>
          <w:rFonts w:ascii="Nirmala UI" w:hAnsi="Nirmala UI" w:cs="Nirmala UI"/>
        </w:rPr>
        <w:t>का</w:t>
      </w:r>
      <w:r>
        <w:t xml:space="preserve"> </w:t>
      </w:r>
      <w:r>
        <w:rPr>
          <w:rFonts w:ascii="Nirmala UI" w:hAnsi="Nirmala UI" w:cs="Nirmala UI"/>
        </w:rPr>
        <w:t>ध्वंस</w:t>
      </w:r>
      <w:r>
        <w:t xml:space="preserve"> </w:t>
      </w:r>
      <w:r>
        <w:rPr>
          <w:rFonts w:ascii="Nirmala UI" w:hAnsi="Nirmala UI" w:cs="Nirmala UI"/>
        </w:rPr>
        <w:t>है।</w:t>
      </w:r>
    </w:p>
    <w:p w14:paraId="5D408122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वासना</w:t>
      </w:r>
      <w:r>
        <w:t xml:space="preserve"> </w:t>
      </w:r>
      <w:r>
        <w:rPr>
          <w:rFonts w:ascii="Nirmala UI" w:hAnsi="Nirmala UI" w:cs="Nirmala UI"/>
        </w:rPr>
        <w:t>की</w:t>
      </w:r>
      <w:r>
        <w:t xml:space="preserve"> </w:t>
      </w:r>
      <w:r>
        <w:rPr>
          <w:rFonts w:ascii="Nirmala UI" w:hAnsi="Nirmala UI" w:cs="Nirmala UI"/>
        </w:rPr>
        <w:t>जीवन</w:t>
      </w:r>
      <w:r>
        <w:t>-</w:t>
      </w:r>
      <w:r>
        <w:rPr>
          <w:rFonts w:ascii="Nirmala UI" w:hAnsi="Nirmala UI" w:cs="Nirmala UI"/>
        </w:rPr>
        <w:t>परिधि</w:t>
      </w:r>
    </w:p>
    <w:p w14:paraId="0EA6DD95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अचेतन</w:t>
      </w:r>
      <w:r>
        <w:t xml:space="preserve"> </w:t>
      </w:r>
      <w:r>
        <w:rPr>
          <w:rFonts w:ascii="Nirmala UI" w:hAnsi="Nirmala UI" w:cs="Nirmala UI"/>
        </w:rPr>
        <w:t>है</w:t>
      </w:r>
      <w:r>
        <w:t xml:space="preserve">... </w:t>
      </w:r>
      <w:r>
        <w:rPr>
          <w:rFonts w:ascii="Nirmala UI" w:hAnsi="Nirmala UI" w:cs="Nirmala UI"/>
        </w:rPr>
        <w:t>तन</w:t>
      </w:r>
      <w:r>
        <w:t xml:space="preserve"> </w:t>
      </w:r>
      <w:r>
        <w:rPr>
          <w:rFonts w:ascii="Nirmala UI" w:hAnsi="Nirmala UI" w:cs="Nirmala UI"/>
        </w:rPr>
        <w:t>है</w:t>
      </w:r>
    </w:p>
    <w:p w14:paraId="328F43A5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दया</w:t>
      </w:r>
      <w:r>
        <w:t>-</w:t>
      </w:r>
      <w:r>
        <w:rPr>
          <w:rFonts w:ascii="Nirmala UI" w:hAnsi="Nirmala UI" w:cs="Nirmala UI"/>
        </w:rPr>
        <w:t>करुणा</w:t>
      </w:r>
      <w:r>
        <w:t xml:space="preserve"> </w:t>
      </w:r>
      <w:r>
        <w:rPr>
          <w:rFonts w:ascii="Nirmala UI" w:hAnsi="Nirmala UI" w:cs="Nirmala UI"/>
        </w:rPr>
        <w:t>निरवधि</w:t>
      </w:r>
      <w:r>
        <w:t xml:space="preserve"> </w:t>
      </w:r>
      <w:r>
        <w:rPr>
          <w:rFonts w:ascii="Nirmala UI" w:hAnsi="Nirmala UI" w:cs="Nirmala UI"/>
        </w:rPr>
        <w:t>है</w:t>
      </w:r>
    </w:p>
    <w:p w14:paraId="3D22D25B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करुणा</w:t>
      </w:r>
      <w:r>
        <w:t xml:space="preserve"> </w:t>
      </w:r>
      <w:r>
        <w:rPr>
          <w:rFonts w:ascii="Nirmala UI" w:hAnsi="Nirmala UI" w:cs="Nirmala UI"/>
        </w:rPr>
        <w:t>का</w:t>
      </w:r>
      <w:r>
        <w:t xml:space="preserve"> </w:t>
      </w:r>
      <w:r>
        <w:rPr>
          <w:rFonts w:ascii="Nirmala UI" w:hAnsi="Nirmala UI" w:cs="Nirmala UI"/>
        </w:rPr>
        <w:t>केन्द्र</w:t>
      </w:r>
      <w:r>
        <w:t xml:space="preserve"> </w:t>
      </w:r>
      <w:r>
        <w:rPr>
          <w:rFonts w:ascii="Nirmala UI" w:hAnsi="Nirmala UI" w:cs="Nirmala UI"/>
        </w:rPr>
        <w:t>वह</w:t>
      </w:r>
    </w:p>
    <w:p w14:paraId="7BECB67C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संवेदन</w:t>
      </w:r>
      <w:r>
        <w:t>-</w:t>
      </w:r>
      <w:r>
        <w:rPr>
          <w:rFonts w:ascii="Nirmala UI" w:hAnsi="Nirmala UI" w:cs="Nirmala UI"/>
        </w:rPr>
        <w:t>धर्मा</w:t>
      </w:r>
      <w:r>
        <w:t xml:space="preserve">... </w:t>
      </w:r>
      <w:r>
        <w:rPr>
          <w:rFonts w:ascii="Nirmala UI" w:hAnsi="Nirmala UI" w:cs="Nirmala UI"/>
        </w:rPr>
        <w:t>चेतन</w:t>
      </w:r>
      <w:r>
        <w:t xml:space="preserve"> </w:t>
      </w:r>
      <w:r>
        <w:rPr>
          <w:rFonts w:ascii="Nirmala UI" w:hAnsi="Nirmala UI" w:cs="Nirmala UI"/>
        </w:rPr>
        <w:t>है</w:t>
      </w:r>
    </w:p>
    <w:p w14:paraId="4321B38D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पीयूष</w:t>
      </w:r>
      <w:r>
        <w:t xml:space="preserve"> </w:t>
      </w:r>
      <w:r>
        <w:rPr>
          <w:rFonts w:ascii="Nirmala UI" w:hAnsi="Nirmala UI" w:cs="Nirmala UI"/>
        </w:rPr>
        <w:t>का</w:t>
      </w:r>
      <w:r>
        <w:t xml:space="preserve"> </w:t>
      </w:r>
      <w:r>
        <w:rPr>
          <w:rFonts w:ascii="Nirmala UI" w:hAnsi="Nirmala UI" w:cs="Nirmala UI"/>
        </w:rPr>
        <w:t>केतन</w:t>
      </w:r>
      <w:r>
        <w:t xml:space="preserve"> </w:t>
      </w:r>
      <w:r>
        <w:rPr>
          <w:rFonts w:ascii="Nirmala UI" w:hAnsi="Nirmala UI" w:cs="Nirmala UI"/>
        </w:rPr>
        <w:t>है</w:t>
      </w:r>
      <w:r>
        <w:t xml:space="preserve"> </w:t>
      </w:r>
      <w:r>
        <w:rPr>
          <w:rFonts w:ascii="Nirmala UI" w:hAnsi="Nirmala UI" w:cs="Nirmala UI"/>
        </w:rPr>
        <w:t>वह।</w:t>
      </w:r>
    </w:p>
    <w:p w14:paraId="7EF1EF7A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करुणा</w:t>
      </w:r>
      <w:r>
        <w:t xml:space="preserve"> </w:t>
      </w:r>
      <w:r>
        <w:rPr>
          <w:rFonts w:ascii="Nirmala UI" w:hAnsi="Nirmala UI" w:cs="Nirmala UI"/>
        </w:rPr>
        <w:t>की</w:t>
      </w:r>
      <w:r>
        <w:t xml:space="preserve"> </w:t>
      </w:r>
      <w:r>
        <w:rPr>
          <w:rFonts w:ascii="Nirmala UI" w:hAnsi="Nirmala UI" w:cs="Nirmala UI"/>
        </w:rPr>
        <w:t>कर्णिका</w:t>
      </w:r>
      <w:r>
        <w:t xml:space="preserve"> </w:t>
      </w:r>
      <w:r>
        <w:rPr>
          <w:rFonts w:ascii="Nirmala UI" w:hAnsi="Nirmala UI" w:cs="Nirmala UI"/>
        </w:rPr>
        <w:t>से</w:t>
      </w:r>
    </w:p>
    <w:p w14:paraId="227D118F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अविरल</w:t>
      </w:r>
      <w:r>
        <w:t xml:space="preserve"> </w:t>
      </w:r>
      <w:r>
        <w:rPr>
          <w:rFonts w:ascii="Nirmala UI" w:hAnsi="Nirmala UI" w:cs="Nirmala UI"/>
        </w:rPr>
        <w:t>झरती</w:t>
      </w:r>
      <w:r>
        <w:t xml:space="preserve"> </w:t>
      </w:r>
      <w:r>
        <w:rPr>
          <w:rFonts w:ascii="Nirmala UI" w:hAnsi="Nirmala UI" w:cs="Nirmala UI"/>
        </w:rPr>
        <w:t>है।</w:t>
      </w:r>
    </w:p>
    <w:p w14:paraId="331766B4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समता</w:t>
      </w:r>
      <w:r>
        <w:t xml:space="preserve"> </w:t>
      </w:r>
      <w:r>
        <w:rPr>
          <w:rFonts w:ascii="Nirmala UI" w:hAnsi="Nirmala UI" w:cs="Nirmala UI"/>
        </w:rPr>
        <w:t>की</w:t>
      </w:r>
      <w:r>
        <w:t xml:space="preserve"> </w:t>
      </w:r>
      <w:r>
        <w:rPr>
          <w:rFonts w:ascii="Nirmala UI" w:hAnsi="Nirmala UI" w:cs="Nirmala UI"/>
        </w:rPr>
        <w:t>सौरभ</w:t>
      </w:r>
      <w:r>
        <w:t>-</w:t>
      </w:r>
      <w:r>
        <w:rPr>
          <w:rFonts w:ascii="Nirmala UI" w:hAnsi="Nirmala UI" w:cs="Nirmala UI"/>
        </w:rPr>
        <w:t>सुगन्ध</w:t>
      </w:r>
      <w:r>
        <w:t>;</w:t>
      </w:r>
    </w:p>
    <w:p w14:paraId="23CBD35F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ऐसी</w:t>
      </w:r>
      <w:r>
        <w:t xml:space="preserve"> </w:t>
      </w:r>
      <w:r>
        <w:rPr>
          <w:rFonts w:ascii="Nirmala UI" w:hAnsi="Nirmala UI" w:cs="Nirmala UI"/>
        </w:rPr>
        <w:t>स्थिति</w:t>
      </w:r>
      <w:r>
        <w:t xml:space="preserve"> </w:t>
      </w:r>
      <w:r>
        <w:rPr>
          <w:rFonts w:ascii="Nirmala UI" w:hAnsi="Nirmala UI" w:cs="Nirmala UI"/>
        </w:rPr>
        <w:t>में</w:t>
      </w:r>
    </w:p>
    <w:p w14:paraId="5D789E07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कौन</w:t>
      </w:r>
      <w:r>
        <w:t xml:space="preserve"> </w:t>
      </w:r>
      <w:r>
        <w:rPr>
          <w:rFonts w:ascii="Nirmala UI" w:hAnsi="Nirmala UI" w:cs="Nirmala UI"/>
        </w:rPr>
        <w:t>कहता</w:t>
      </w:r>
      <w:r>
        <w:t xml:space="preserve"> </w:t>
      </w:r>
      <w:r>
        <w:rPr>
          <w:rFonts w:ascii="Nirmala UI" w:hAnsi="Nirmala UI" w:cs="Nirmala UI"/>
        </w:rPr>
        <w:t>है</w:t>
      </w:r>
      <w:r>
        <w:t xml:space="preserve"> </w:t>
      </w:r>
      <w:r>
        <w:rPr>
          <w:rFonts w:ascii="Nirmala UI" w:hAnsi="Nirmala UI" w:cs="Nirmala UI"/>
        </w:rPr>
        <w:t>वह</w:t>
      </w:r>
    </w:p>
    <w:p w14:paraId="77536D6C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कि</w:t>
      </w:r>
    </w:p>
    <w:p w14:paraId="5699C43D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करुणा</w:t>
      </w:r>
      <w:r>
        <w:t xml:space="preserve"> </w:t>
      </w:r>
      <w:r>
        <w:rPr>
          <w:rFonts w:ascii="Nirmala UI" w:hAnsi="Nirmala UI" w:cs="Nirmala UI"/>
        </w:rPr>
        <w:t>का</w:t>
      </w:r>
      <w:r>
        <w:t xml:space="preserve"> </w:t>
      </w:r>
      <w:r>
        <w:rPr>
          <w:rFonts w:ascii="Nirmala UI" w:hAnsi="Nirmala UI" w:cs="Nirmala UI"/>
        </w:rPr>
        <w:t>वासना</w:t>
      </w:r>
      <w:r>
        <w:t xml:space="preserve"> </w:t>
      </w:r>
      <w:r>
        <w:rPr>
          <w:rFonts w:ascii="Nirmala UI" w:hAnsi="Nirmala UI" w:cs="Nirmala UI"/>
        </w:rPr>
        <w:t>से</w:t>
      </w:r>
      <w:r>
        <w:t xml:space="preserve"> </w:t>
      </w:r>
      <w:r>
        <w:rPr>
          <w:rFonts w:ascii="Nirmala UI" w:hAnsi="Nirmala UI" w:cs="Nirmala UI"/>
        </w:rPr>
        <w:t>सम्बन्ध</w:t>
      </w:r>
      <w:r>
        <w:t xml:space="preserve"> </w:t>
      </w:r>
      <w:r>
        <w:rPr>
          <w:rFonts w:ascii="Nirmala UI" w:hAnsi="Nirmala UI" w:cs="Nirmala UI"/>
        </w:rPr>
        <w:t>है</w:t>
      </w:r>
      <w:r>
        <w:t xml:space="preserve"> ?</w:t>
      </w:r>
    </w:p>
    <w:p w14:paraId="640A49AD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वह</w:t>
      </w:r>
      <w:r>
        <w:t xml:space="preserve"> </w:t>
      </w:r>
      <w:r>
        <w:rPr>
          <w:rFonts w:ascii="Nirmala UI" w:hAnsi="Nirmala UI" w:cs="Nirmala UI"/>
        </w:rPr>
        <w:t>अन्ध</w:t>
      </w:r>
      <w:r>
        <w:t xml:space="preserve"> </w:t>
      </w:r>
      <w:r>
        <w:rPr>
          <w:rFonts w:ascii="Nirmala UI" w:hAnsi="Nirmala UI" w:cs="Nirmala UI"/>
        </w:rPr>
        <w:t>ही</w:t>
      </w:r>
      <w:r>
        <w:t xml:space="preserve"> </w:t>
      </w:r>
      <w:r>
        <w:rPr>
          <w:rFonts w:ascii="Nirmala UI" w:hAnsi="Nirmala UI" w:cs="Nirmala UI"/>
        </w:rPr>
        <w:t>होगा</w:t>
      </w:r>
    </w:p>
    <w:p w14:paraId="79B952CD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विषयों</w:t>
      </w:r>
      <w:r>
        <w:t xml:space="preserve"> </w:t>
      </w:r>
      <w:r>
        <w:rPr>
          <w:rFonts w:ascii="Nirmala UI" w:hAnsi="Nirmala UI" w:cs="Nirmala UI"/>
        </w:rPr>
        <w:t>का</w:t>
      </w:r>
      <w:r>
        <w:t xml:space="preserve"> </w:t>
      </w:r>
      <w:r>
        <w:rPr>
          <w:rFonts w:ascii="Nirmala UI" w:hAnsi="Nirmala UI" w:cs="Nirmala UI"/>
        </w:rPr>
        <w:t>दास</w:t>
      </w:r>
      <w:r>
        <w:t>,</w:t>
      </w:r>
    </w:p>
    <w:p w14:paraId="55AA8453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इन्द्रियों</w:t>
      </w:r>
      <w:r>
        <w:t xml:space="preserve"> </w:t>
      </w:r>
      <w:r>
        <w:rPr>
          <w:rFonts w:ascii="Nirmala UI" w:hAnsi="Nirmala UI" w:cs="Nirmala UI"/>
        </w:rPr>
        <w:t>का</w:t>
      </w:r>
      <w:r>
        <w:t xml:space="preserve"> </w:t>
      </w:r>
      <w:r>
        <w:rPr>
          <w:rFonts w:ascii="Nirmala UI" w:hAnsi="Nirmala UI" w:cs="Nirmala UI"/>
        </w:rPr>
        <w:t>चाकर</w:t>
      </w:r>
      <w:r>
        <w:t>,</w:t>
      </w:r>
    </w:p>
    <w:p w14:paraId="09A335C1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और</w:t>
      </w:r>
    </w:p>
    <w:p w14:paraId="5551D92C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मन</w:t>
      </w:r>
      <w:r>
        <w:t xml:space="preserve"> </w:t>
      </w:r>
      <w:r>
        <w:rPr>
          <w:rFonts w:ascii="Nirmala UI" w:hAnsi="Nirmala UI" w:cs="Nirmala UI"/>
        </w:rPr>
        <w:t>का</w:t>
      </w:r>
      <w:r>
        <w:t xml:space="preserve"> </w:t>
      </w:r>
      <w:r>
        <w:rPr>
          <w:rFonts w:ascii="Nirmala UI" w:hAnsi="Nirmala UI" w:cs="Nirmala UI"/>
        </w:rPr>
        <w:t>गुलाम</w:t>
      </w:r>
      <w:r>
        <w:t xml:space="preserve"> </w:t>
      </w:r>
      <w:r>
        <w:rPr>
          <w:rFonts w:ascii="Nirmala UI" w:hAnsi="Nirmala UI" w:cs="Nirmala UI"/>
        </w:rPr>
        <w:t>।</w:t>
      </w:r>
    </w:p>
    <w:p w14:paraId="40053F55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मदान्ध</w:t>
      </w:r>
      <w:r>
        <w:t xml:space="preserve"> </w:t>
      </w:r>
      <w:r>
        <w:rPr>
          <w:rFonts w:ascii="Nirmala UI" w:hAnsi="Nirmala UI" w:cs="Nirmala UI"/>
        </w:rPr>
        <w:t>होगा</w:t>
      </w:r>
      <w:r>
        <w:t xml:space="preserve"> </w:t>
      </w:r>
      <w:r>
        <w:rPr>
          <w:rFonts w:ascii="Nirmala UI" w:hAnsi="Nirmala UI" w:cs="Nirmala UI"/>
        </w:rPr>
        <w:t>कहीं</w:t>
      </w:r>
      <w:r>
        <w:t>!</w:t>
      </w:r>
    </w:p>
    <w:p w14:paraId="245B6B42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माना</w:t>
      </w:r>
      <w:r>
        <w:t>,</w:t>
      </w:r>
    </w:p>
    <w:p w14:paraId="622E9279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प्रति</w:t>
      </w:r>
      <w:r>
        <w:t xml:space="preserve"> </w:t>
      </w:r>
      <w:r>
        <w:rPr>
          <w:rFonts w:ascii="Nirmala UI" w:hAnsi="Nirmala UI" w:cs="Nirmala UI"/>
        </w:rPr>
        <w:t>पदार्थ</w:t>
      </w:r>
    </w:p>
    <w:p w14:paraId="2FB62172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अपने</w:t>
      </w:r>
      <w:r>
        <w:t xml:space="preserve"> </w:t>
      </w:r>
      <w:r>
        <w:rPr>
          <w:rFonts w:ascii="Nirmala UI" w:hAnsi="Nirmala UI" w:cs="Nirmala UI"/>
        </w:rPr>
        <w:t>प्रति</w:t>
      </w:r>
    </w:p>
    <w:p w14:paraId="792DE50F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कारक</w:t>
      </w:r>
      <w:r>
        <w:t xml:space="preserve"> </w:t>
      </w:r>
      <w:r>
        <w:rPr>
          <w:rFonts w:ascii="Nirmala UI" w:hAnsi="Nirmala UI" w:cs="Nirmala UI"/>
        </w:rPr>
        <w:t>ही</w:t>
      </w:r>
      <w:r>
        <w:t xml:space="preserve"> </w:t>
      </w:r>
      <w:r>
        <w:rPr>
          <w:rFonts w:ascii="Nirmala UI" w:hAnsi="Nirmala UI" w:cs="Nirmala UI"/>
        </w:rPr>
        <w:t>होता</w:t>
      </w:r>
      <w:r>
        <w:t xml:space="preserve"> </w:t>
      </w:r>
      <w:r>
        <w:rPr>
          <w:rFonts w:ascii="Nirmala UI" w:hAnsi="Nirmala UI" w:cs="Nirmala UI"/>
        </w:rPr>
        <w:t>है।</w:t>
      </w:r>
    </w:p>
    <w:p w14:paraId="70B957B3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परन्तु</w:t>
      </w:r>
    </w:p>
    <w:p w14:paraId="1166538F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मूकमाटी</w:t>
      </w:r>
      <w:r>
        <w:t xml:space="preserve"> :: 39</w:t>
      </w:r>
    </w:p>
    <w:p w14:paraId="1DA04D39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br w:type="page"/>
      </w:r>
    </w:p>
    <w:p w14:paraId="29BF46FF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lastRenderedPageBreak/>
        <w:t>पर</w:t>
      </w:r>
      <w:r>
        <w:t xml:space="preserve"> </w:t>
      </w:r>
      <w:r>
        <w:rPr>
          <w:rFonts w:ascii="Nirmala UI" w:hAnsi="Nirmala UI" w:cs="Nirmala UI"/>
        </w:rPr>
        <w:t>के</w:t>
      </w:r>
      <w:r>
        <w:t xml:space="preserve"> </w:t>
      </w:r>
      <w:r>
        <w:rPr>
          <w:rFonts w:ascii="Nirmala UI" w:hAnsi="Nirmala UI" w:cs="Nirmala UI"/>
        </w:rPr>
        <w:t>प्रति</w:t>
      </w:r>
    </w:p>
    <w:p w14:paraId="2A135C76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उपकारक</w:t>
      </w:r>
      <w:r>
        <w:t xml:space="preserve"> </w:t>
      </w:r>
      <w:r>
        <w:rPr>
          <w:rFonts w:ascii="Nirmala UI" w:hAnsi="Nirmala UI" w:cs="Nirmala UI"/>
        </w:rPr>
        <w:t>भी</w:t>
      </w:r>
      <w:r>
        <w:t xml:space="preserve"> </w:t>
      </w:r>
      <w:r>
        <w:rPr>
          <w:rFonts w:ascii="Nirmala UI" w:hAnsi="Nirmala UI" w:cs="Nirmala UI"/>
        </w:rPr>
        <w:t>हो</w:t>
      </w:r>
      <w:r>
        <w:t xml:space="preserve"> </w:t>
      </w:r>
      <w:r>
        <w:rPr>
          <w:rFonts w:ascii="Nirmala UI" w:hAnsi="Nirmala UI" w:cs="Nirmala UI"/>
        </w:rPr>
        <w:t>सकता</w:t>
      </w:r>
      <w:r>
        <w:t xml:space="preserve"> </w:t>
      </w:r>
      <w:r>
        <w:rPr>
          <w:rFonts w:ascii="Nirmala UI" w:hAnsi="Nirmala UI" w:cs="Nirmala UI"/>
        </w:rPr>
        <w:t>है।</w:t>
      </w:r>
    </w:p>
    <w:p w14:paraId="43CEDAB5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और</w:t>
      </w:r>
    </w:p>
    <w:p w14:paraId="71A9224D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अपने</w:t>
      </w:r>
      <w:r>
        <w:t xml:space="preserve"> </w:t>
      </w:r>
      <w:r>
        <w:rPr>
          <w:rFonts w:ascii="Nirmala UI" w:hAnsi="Nirmala UI" w:cs="Nirmala UI"/>
        </w:rPr>
        <w:t>प्रति</w:t>
      </w:r>
    </w:p>
    <w:p w14:paraId="0095C7EE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करण</w:t>
      </w:r>
      <w:r>
        <w:t xml:space="preserve"> </w:t>
      </w:r>
      <w:r>
        <w:rPr>
          <w:rFonts w:ascii="Nirmala UI" w:hAnsi="Nirmala UI" w:cs="Nirmala UI"/>
        </w:rPr>
        <w:t>ही</w:t>
      </w:r>
      <w:r>
        <w:t xml:space="preserve"> </w:t>
      </w:r>
      <w:r>
        <w:rPr>
          <w:rFonts w:ascii="Nirmala UI" w:hAnsi="Nirmala UI" w:cs="Nirmala UI"/>
        </w:rPr>
        <w:t>होता</w:t>
      </w:r>
      <w:r>
        <w:t xml:space="preserve"> </w:t>
      </w:r>
      <w:r>
        <w:rPr>
          <w:rFonts w:ascii="Nirmala UI" w:hAnsi="Nirmala UI" w:cs="Nirmala UI"/>
        </w:rPr>
        <w:t>है।</w:t>
      </w:r>
    </w:p>
    <w:p w14:paraId="0D23B4EE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परन्तु</w:t>
      </w:r>
    </w:p>
    <w:p w14:paraId="2DE0BC2B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पर</w:t>
      </w:r>
      <w:r>
        <w:t xml:space="preserve"> </w:t>
      </w:r>
      <w:r>
        <w:rPr>
          <w:rFonts w:ascii="Nirmala UI" w:hAnsi="Nirmala UI" w:cs="Nirmala UI"/>
        </w:rPr>
        <w:t>के</w:t>
      </w:r>
      <w:r>
        <w:t xml:space="preserve"> </w:t>
      </w:r>
      <w:r>
        <w:rPr>
          <w:rFonts w:ascii="Nirmala UI" w:hAnsi="Nirmala UI" w:cs="Nirmala UI"/>
        </w:rPr>
        <w:t>प्रति</w:t>
      </w:r>
    </w:p>
    <w:p w14:paraId="219F9B52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उपकरण</w:t>
      </w:r>
      <w:r>
        <w:t xml:space="preserve"> </w:t>
      </w:r>
      <w:r>
        <w:rPr>
          <w:rFonts w:ascii="Nirmala UI" w:hAnsi="Nirmala UI" w:cs="Nirmala UI"/>
        </w:rPr>
        <w:t>भी</w:t>
      </w:r>
      <w:r>
        <w:t xml:space="preserve"> </w:t>
      </w:r>
      <w:r>
        <w:rPr>
          <w:rFonts w:ascii="Nirmala UI" w:hAnsi="Nirmala UI" w:cs="Nirmala UI"/>
        </w:rPr>
        <w:t>हो</w:t>
      </w:r>
      <w:r>
        <w:t xml:space="preserve"> </w:t>
      </w:r>
      <w:r>
        <w:rPr>
          <w:rFonts w:ascii="Nirmala UI" w:hAnsi="Nirmala UI" w:cs="Nirmala UI"/>
        </w:rPr>
        <w:t>सकता</w:t>
      </w:r>
      <w:r>
        <w:t xml:space="preserve"> </w:t>
      </w:r>
      <w:r>
        <w:rPr>
          <w:rFonts w:ascii="Nirmala UI" w:hAnsi="Nirmala UI" w:cs="Nirmala UI"/>
        </w:rPr>
        <w:t>है</w:t>
      </w:r>
      <w:r>
        <w:t>;</w:t>
      </w:r>
    </w:p>
    <w:p w14:paraId="031664E2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तभी</w:t>
      </w:r>
      <w:r>
        <w:t>...</w:t>
      </w:r>
      <w:r>
        <w:rPr>
          <w:rFonts w:ascii="Nirmala UI" w:hAnsi="Nirmala UI" w:cs="Nirmala UI"/>
        </w:rPr>
        <w:t>तो</w:t>
      </w:r>
    </w:p>
    <w:p w14:paraId="0D28E3E5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अन्धा</w:t>
      </w:r>
      <w:r>
        <w:t xml:space="preserve"> </w:t>
      </w:r>
      <w:r>
        <w:rPr>
          <w:rFonts w:ascii="Nirmala UI" w:hAnsi="Nirmala UI" w:cs="Nirmala UI"/>
        </w:rPr>
        <w:t>नहीं</w:t>
      </w:r>
      <w:r>
        <w:t xml:space="preserve"> </w:t>
      </w:r>
      <w:r>
        <w:rPr>
          <w:rFonts w:ascii="Nirmala UI" w:hAnsi="Nirmala UI" w:cs="Nirmala UI"/>
        </w:rPr>
        <w:t>वह</w:t>
      </w:r>
      <w:r>
        <w:t xml:space="preserve"> </w:t>
      </w:r>
      <w:r>
        <w:rPr>
          <w:rFonts w:ascii="Nirmala UI" w:hAnsi="Nirmala UI" w:cs="Nirmala UI"/>
        </w:rPr>
        <w:t>गदहा</w:t>
      </w:r>
    </w:p>
    <w:p w14:paraId="74BB8359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मदान्ध</w:t>
      </w:r>
      <w:r>
        <w:t xml:space="preserve"> </w:t>
      </w:r>
      <w:r>
        <w:rPr>
          <w:rFonts w:ascii="Nirmala UI" w:hAnsi="Nirmala UI" w:cs="Nirmala UI"/>
        </w:rPr>
        <w:t>भी</w:t>
      </w:r>
      <w:r>
        <w:t xml:space="preserve"> </w:t>
      </w:r>
      <w:r>
        <w:rPr>
          <w:rFonts w:ascii="Nirmala UI" w:hAnsi="Nirmala UI" w:cs="Nirmala UI"/>
        </w:rPr>
        <w:t>नहीं</w:t>
      </w:r>
      <w:r>
        <w:t>,</w:t>
      </w:r>
    </w:p>
    <w:p w14:paraId="58AADA88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उसका</w:t>
      </w:r>
      <w:r>
        <w:t xml:space="preserve"> </w:t>
      </w:r>
      <w:r>
        <w:rPr>
          <w:rFonts w:ascii="Nirmala UI" w:hAnsi="Nirmala UI" w:cs="Nirmala UI"/>
        </w:rPr>
        <w:t>भीतरी</w:t>
      </w:r>
      <w:r>
        <w:t xml:space="preserve"> </w:t>
      </w:r>
      <w:r>
        <w:rPr>
          <w:rFonts w:ascii="Nirmala UI" w:hAnsi="Nirmala UI" w:cs="Nirmala UI"/>
        </w:rPr>
        <w:t>भाग</w:t>
      </w:r>
    </w:p>
    <w:p w14:paraId="2D8E6741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भीगा</w:t>
      </w:r>
      <w:r>
        <w:t xml:space="preserve"> </w:t>
      </w:r>
      <w:r>
        <w:rPr>
          <w:rFonts w:ascii="Nirmala UI" w:hAnsi="Nirmala UI" w:cs="Nirmala UI"/>
        </w:rPr>
        <w:t>हुआ</w:t>
      </w:r>
      <w:r>
        <w:t xml:space="preserve"> </w:t>
      </w:r>
      <w:r>
        <w:rPr>
          <w:rFonts w:ascii="Nirmala UI" w:hAnsi="Nirmala UI" w:cs="Nirmala UI"/>
        </w:rPr>
        <w:t>है</w:t>
      </w:r>
      <w:r>
        <w:t xml:space="preserve"> </w:t>
      </w:r>
      <w:r>
        <w:rPr>
          <w:rFonts w:ascii="Nirmala UI" w:hAnsi="Nirmala UI" w:cs="Nirmala UI"/>
        </w:rPr>
        <w:t>समूचा</w:t>
      </w:r>
    </w:p>
    <w:p w14:paraId="4B1BE5E7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बाहर</w:t>
      </w:r>
      <w:r>
        <w:t xml:space="preserve"> </w:t>
      </w:r>
      <w:r>
        <w:rPr>
          <w:rFonts w:ascii="Nirmala UI" w:hAnsi="Nirmala UI" w:cs="Nirmala UI"/>
        </w:rPr>
        <w:t>आता</w:t>
      </w:r>
      <w:r>
        <w:t xml:space="preserve"> </w:t>
      </w:r>
      <w:r>
        <w:rPr>
          <w:rFonts w:ascii="Nirmala UI" w:hAnsi="Nirmala UI" w:cs="Nirmala UI"/>
        </w:rPr>
        <w:t>है</w:t>
      </w:r>
      <w:r>
        <w:t xml:space="preserve"> </w:t>
      </w:r>
      <w:r>
        <w:rPr>
          <w:rFonts w:ascii="Nirmala UI" w:hAnsi="Nirmala UI" w:cs="Nirmala UI"/>
        </w:rPr>
        <w:t>सहज</w:t>
      </w:r>
    </w:p>
    <w:p w14:paraId="084FBF17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भावना</w:t>
      </w:r>
      <w:r>
        <w:t xml:space="preserve"> </w:t>
      </w:r>
      <w:r>
        <w:rPr>
          <w:rFonts w:ascii="Nirmala UI" w:hAnsi="Nirmala UI" w:cs="Nirmala UI"/>
        </w:rPr>
        <w:t>भाता</w:t>
      </w:r>
      <w:r>
        <w:t xml:space="preserve"> </w:t>
      </w:r>
      <w:r>
        <w:rPr>
          <w:rFonts w:ascii="Nirmala UI" w:hAnsi="Nirmala UI" w:cs="Nirmala UI"/>
        </w:rPr>
        <w:t>हुआ</w:t>
      </w:r>
    </w:p>
    <w:p w14:paraId="7662859B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भगवान्</w:t>
      </w:r>
      <w:r>
        <w:t xml:space="preserve"> </w:t>
      </w:r>
      <w:r>
        <w:rPr>
          <w:rFonts w:ascii="Nirmala UI" w:hAnsi="Nirmala UI" w:cs="Nirmala UI"/>
        </w:rPr>
        <w:t>से</w:t>
      </w:r>
      <w:r>
        <w:t xml:space="preserve"> </w:t>
      </w:r>
      <w:r>
        <w:rPr>
          <w:rFonts w:ascii="Nirmala UI" w:hAnsi="Nirmala UI" w:cs="Nirmala UI"/>
        </w:rPr>
        <w:t>प्रार्थना</w:t>
      </w:r>
      <w:r>
        <w:t xml:space="preserve"> </w:t>
      </w:r>
      <w:r>
        <w:rPr>
          <w:rFonts w:ascii="Nirmala UI" w:hAnsi="Nirmala UI" w:cs="Nirmala UI"/>
        </w:rPr>
        <w:t>करता</w:t>
      </w:r>
      <w:r>
        <w:t xml:space="preserve"> </w:t>
      </w:r>
      <w:r>
        <w:rPr>
          <w:rFonts w:ascii="Nirmala UI" w:hAnsi="Nirmala UI" w:cs="Nirmala UI"/>
        </w:rPr>
        <w:t>है</w:t>
      </w:r>
    </w:p>
    <w:p w14:paraId="3CAC8A9D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मेरा</w:t>
      </w:r>
      <w:r>
        <w:t xml:space="preserve"> </w:t>
      </w:r>
      <w:r>
        <w:rPr>
          <w:rFonts w:ascii="Nirmala UI" w:hAnsi="Nirmala UI" w:cs="Nirmala UI"/>
        </w:rPr>
        <w:t>नाम</w:t>
      </w:r>
      <w:r>
        <w:t xml:space="preserve"> </w:t>
      </w:r>
      <w:r>
        <w:rPr>
          <w:rFonts w:ascii="Nirmala UI" w:hAnsi="Nirmala UI" w:cs="Nirmala UI"/>
        </w:rPr>
        <w:t>सार्थक</w:t>
      </w:r>
      <w:r>
        <w:t xml:space="preserve"> </w:t>
      </w:r>
      <w:r>
        <w:rPr>
          <w:rFonts w:ascii="Nirmala UI" w:hAnsi="Nirmala UI" w:cs="Nirmala UI"/>
        </w:rPr>
        <w:t>हो</w:t>
      </w:r>
      <w:r>
        <w:t xml:space="preserve"> </w:t>
      </w:r>
      <w:r>
        <w:rPr>
          <w:rFonts w:ascii="Nirmala UI" w:hAnsi="Nirmala UI" w:cs="Nirmala UI"/>
        </w:rPr>
        <w:t>प्रभो</w:t>
      </w:r>
      <w:r>
        <w:t>!</w:t>
      </w:r>
    </w:p>
    <w:p w14:paraId="424E73E4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यानी</w:t>
      </w:r>
    </w:p>
    <w:p w14:paraId="56C0B6E9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गद</w:t>
      </w:r>
      <w:r>
        <w:t xml:space="preserve"> </w:t>
      </w:r>
      <w:r>
        <w:rPr>
          <w:rFonts w:ascii="Nirmala UI" w:hAnsi="Nirmala UI" w:cs="Nirmala UI"/>
        </w:rPr>
        <w:t>का</w:t>
      </w:r>
      <w:r>
        <w:t xml:space="preserve"> </w:t>
      </w:r>
      <w:r>
        <w:rPr>
          <w:rFonts w:ascii="Nirmala UI" w:hAnsi="Nirmala UI" w:cs="Nirmala UI"/>
        </w:rPr>
        <w:t>अर्थ</w:t>
      </w:r>
      <w:r>
        <w:t xml:space="preserve"> </w:t>
      </w:r>
      <w:r>
        <w:rPr>
          <w:rFonts w:ascii="Nirmala UI" w:hAnsi="Nirmala UI" w:cs="Nirmala UI"/>
        </w:rPr>
        <w:t>है</w:t>
      </w:r>
      <w:r>
        <w:t xml:space="preserve"> </w:t>
      </w:r>
      <w:r>
        <w:rPr>
          <w:rFonts w:ascii="Nirmala UI" w:hAnsi="Nirmala UI" w:cs="Nirmala UI"/>
        </w:rPr>
        <w:t>रोग</w:t>
      </w:r>
    </w:p>
    <w:p w14:paraId="3A35F49E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हा</w:t>
      </w:r>
      <w:r>
        <w:t xml:space="preserve"> </w:t>
      </w:r>
      <w:r>
        <w:rPr>
          <w:rFonts w:ascii="Nirmala UI" w:hAnsi="Nirmala UI" w:cs="Nirmala UI"/>
        </w:rPr>
        <w:t>का</w:t>
      </w:r>
      <w:r>
        <w:t xml:space="preserve"> </w:t>
      </w:r>
      <w:r>
        <w:rPr>
          <w:rFonts w:ascii="Nirmala UI" w:hAnsi="Nirmala UI" w:cs="Nirmala UI"/>
        </w:rPr>
        <w:t>अर्थ</w:t>
      </w:r>
      <w:r>
        <w:t xml:space="preserve"> </w:t>
      </w:r>
      <w:r>
        <w:rPr>
          <w:rFonts w:ascii="Nirmala UI" w:hAnsi="Nirmala UI" w:cs="Nirmala UI"/>
        </w:rPr>
        <w:t>हारक</w:t>
      </w:r>
    </w:p>
    <w:p w14:paraId="42F6216C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में</w:t>
      </w:r>
      <w:r>
        <w:t xml:space="preserve"> </w:t>
      </w:r>
      <w:r>
        <w:rPr>
          <w:rFonts w:ascii="Nirmala UI" w:hAnsi="Nirmala UI" w:cs="Nirmala UI"/>
        </w:rPr>
        <w:t>सबके</w:t>
      </w:r>
      <w:r>
        <w:t xml:space="preserve"> </w:t>
      </w:r>
      <w:r>
        <w:rPr>
          <w:rFonts w:ascii="Nirmala UI" w:hAnsi="Nirmala UI" w:cs="Nirmala UI"/>
        </w:rPr>
        <w:t>रोगों</w:t>
      </w:r>
      <w:r>
        <w:t xml:space="preserve"> </w:t>
      </w:r>
      <w:r>
        <w:rPr>
          <w:rFonts w:ascii="Nirmala UI" w:hAnsi="Nirmala UI" w:cs="Nirmala UI"/>
        </w:rPr>
        <w:t>का</w:t>
      </w:r>
      <w:r>
        <w:t xml:space="preserve"> </w:t>
      </w:r>
      <w:r>
        <w:rPr>
          <w:rFonts w:ascii="Nirmala UI" w:hAnsi="Nirmala UI" w:cs="Nirmala UI"/>
        </w:rPr>
        <w:t>हन्ता</w:t>
      </w:r>
      <w:r>
        <w:t xml:space="preserve"> </w:t>
      </w:r>
      <w:r>
        <w:rPr>
          <w:rFonts w:ascii="Nirmala UI" w:hAnsi="Nirmala UI" w:cs="Nirmala UI"/>
        </w:rPr>
        <w:t>बनूँ</w:t>
      </w:r>
    </w:p>
    <w:p w14:paraId="776D05C5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और</w:t>
      </w:r>
      <w:r>
        <w:t xml:space="preserve"> </w:t>
      </w:r>
      <w:r>
        <w:rPr>
          <w:rFonts w:ascii="Nirmala UI" w:hAnsi="Nirmala UI" w:cs="Nirmala UI"/>
        </w:rPr>
        <w:t>कुछ</w:t>
      </w:r>
      <w:r>
        <w:t xml:space="preserve"> </w:t>
      </w:r>
      <w:r>
        <w:rPr>
          <w:rFonts w:ascii="Nirmala UI" w:hAnsi="Nirmala UI" w:cs="Nirmala UI"/>
        </w:rPr>
        <w:t>वाँछा</w:t>
      </w:r>
      <w:r>
        <w:t xml:space="preserve"> </w:t>
      </w:r>
      <w:r>
        <w:rPr>
          <w:rFonts w:ascii="Nirmala UI" w:hAnsi="Nirmala UI" w:cs="Nirmala UI"/>
        </w:rPr>
        <w:t>नहीं</w:t>
      </w:r>
    </w:p>
    <w:p w14:paraId="2C835918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गद</w:t>
      </w:r>
      <w:r>
        <w:t>-</w:t>
      </w:r>
      <w:r>
        <w:rPr>
          <w:rFonts w:ascii="Nirmala UI" w:hAnsi="Nirmala UI" w:cs="Nirmala UI"/>
        </w:rPr>
        <w:t>हा</w:t>
      </w:r>
      <w:r>
        <w:t>...</w:t>
      </w:r>
      <w:r>
        <w:rPr>
          <w:rFonts w:ascii="Nirmala UI" w:hAnsi="Nirmala UI" w:cs="Nirmala UI"/>
        </w:rPr>
        <w:t>गद</w:t>
      </w:r>
      <w:r>
        <w:t>-</w:t>
      </w:r>
      <w:r>
        <w:rPr>
          <w:rFonts w:ascii="Nirmala UI" w:hAnsi="Nirmala UI" w:cs="Nirmala UI"/>
        </w:rPr>
        <w:t>हा</w:t>
      </w:r>
      <w:r>
        <w:t>...!</w:t>
      </w:r>
    </w:p>
    <w:p w14:paraId="45FDB161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कि</w:t>
      </w:r>
    </w:p>
    <w:p w14:paraId="308AB0E7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और</w:t>
      </w:r>
      <w:r>
        <w:t xml:space="preserve"> </w:t>
      </w:r>
      <w:r>
        <w:rPr>
          <w:rFonts w:ascii="Nirmala UI" w:hAnsi="Nirmala UI" w:cs="Nirmala UI"/>
        </w:rPr>
        <w:t>यह</w:t>
      </w:r>
      <w:r>
        <w:t xml:space="preserve"> </w:t>
      </w:r>
      <w:r>
        <w:rPr>
          <w:rFonts w:ascii="Nirmala UI" w:hAnsi="Nirmala UI" w:cs="Nirmala UI"/>
        </w:rPr>
        <w:t>क्या</w:t>
      </w:r>
      <w:r>
        <w:t xml:space="preserve"> ?</w:t>
      </w:r>
    </w:p>
    <w:p w14:paraId="53B15F84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अनहोनी</w:t>
      </w:r>
      <w:r>
        <w:t>-</w:t>
      </w:r>
      <w:r>
        <w:rPr>
          <w:rFonts w:ascii="Nirmala UI" w:hAnsi="Nirmala UI" w:cs="Nirmala UI"/>
        </w:rPr>
        <w:t>सी</w:t>
      </w:r>
      <w:r>
        <w:t xml:space="preserve"> </w:t>
      </w:r>
      <w:r>
        <w:rPr>
          <w:rFonts w:ascii="Nirmala UI" w:hAnsi="Nirmala UI" w:cs="Nirmala UI"/>
        </w:rPr>
        <w:t>कुछ</w:t>
      </w:r>
    </w:p>
    <w:p w14:paraId="56AA1D60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अनुभूत</w:t>
      </w:r>
      <w:r>
        <w:t xml:space="preserve"> </w:t>
      </w:r>
      <w:r>
        <w:rPr>
          <w:rFonts w:ascii="Nirmala UI" w:hAnsi="Nirmala UI" w:cs="Nirmala UI"/>
        </w:rPr>
        <w:t>होती</w:t>
      </w:r>
      <w:r>
        <w:t xml:space="preserve"> </w:t>
      </w:r>
      <w:r>
        <w:rPr>
          <w:rFonts w:ascii="Nirmala UI" w:hAnsi="Nirmala UI" w:cs="Nirmala UI"/>
        </w:rPr>
        <w:t>माटी</w:t>
      </w:r>
      <w:r>
        <w:t xml:space="preserve"> </w:t>
      </w:r>
      <w:r>
        <w:rPr>
          <w:rFonts w:ascii="Nirmala UI" w:hAnsi="Nirmala UI" w:cs="Nirmala UI"/>
        </w:rPr>
        <w:t>को</w:t>
      </w:r>
    </w:p>
    <w:p w14:paraId="5735BE38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विस्मय</w:t>
      </w:r>
      <w:r>
        <w:t xml:space="preserve"> </w:t>
      </w:r>
      <w:r>
        <w:rPr>
          <w:rFonts w:ascii="Nirmala UI" w:hAnsi="Nirmala UI" w:cs="Nirmala UI"/>
        </w:rPr>
        <w:t>का</w:t>
      </w:r>
      <w:r>
        <w:t xml:space="preserve"> </w:t>
      </w:r>
      <w:r>
        <w:rPr>
          <w:rFonts w:ascii="Nirmala UI" w:hAnsi="Nirmala UI" w:cs="Nirmala UI"/>
        </w:rPr>
        <w:t>पार</w:t>
      </w:r>
      <w:r>
        <w:t xml:space="preserve"> </w:t>
      </w:r>
      <w:r>
        <w:rPr>
          <w:rFonts w:ascii="Nirmala UI" w:hAnsi="Nirmala UI" w:cs="Nirmala UI"/>
        </w:rPr>
        <w:t>नहीं</w:t>
      </w:r>
      <w:r>
        <w:t xml:space="preserve"> </w:t>
      </w:r>
      <w:r>
        <w:rPr>
          <w:rFonts w:ascii="Nirmala UI" w:hAnsi="Nirmala UI" w:cs="Nirmala UI"/>
        </w:rPr>
        <w:t>रहा</w:t>
      </w:r>
      <w:r>
        <w:t>,</w:t>
      </w:r>
    </w:p>
    <w:p w14:paraId="43CF5C16" w14:textId="77777777" w:rsidR="00000000" w:rsidRDefault="00000000">
      <w:pPr>
        <w:pStyle w:val="HTMLPreformatted"/>
        <w:rPr>
          <w:rFonts w:ascii="Nirmala UI" w:hAnsi="Nirmala UI" w:cs="Nirmala UI"/>
        </w:rPr>
      </w:pPr>
      <w:r>
        <w:t xml:space="preserve">40 :: </w:t>
      </w:r>
      <w:r>
        <w:rPr>
          <w:rFonts w:ascii="Nirmala UI" w:hAnsi="Nirmala UI" w:cs="Nirmala UI"/>
        </w:rPr>
        <w:t>मूकमाटी</w:t>
      </w:r>
    </w:p>
    <w:p w14:paraId="050C877F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</w:rPr>
        <w:br w:type="page"/>
      </w:r>
    </w:p>
    <w:p w14:paraId="4CB6BBE6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lastRenderedPageBreak/>
        <w:t>अतिशय</w:t>
      </w:r>
      <w:r>
        <w:t xml:space="preserve"> </w:t>
      </w:r>
      <w:r>
        <w:rPr>
          <w:rFonts w:ascii="Nirmala UI" w:hAnsi="Nirmala UI" w:cs="Nirmala UI"/>
        </w:rPr>
        <w:t>का</w:t>
      </w:r>
      <w:r>
        <w:t xml:space="preserve"> </w:t>
      </w:r>
      <w:r>
        <w:rPr>
          <w:rFonts w:ascii="Nirmala UI" w:hAnsi="Nirmala UI" w:cs="Nirmala UI"/>
        </w:rPr>
        <w:t>सार</w:t>
      </w:r>
      <w:r>
        <w:t xml:space="preserve"> </w:t>
      </w:r>
      <w:r>
        <w:rPr>
          <w:rFonts w:ascii="Nirmala UI" w:hAnsi="Nirmala UI" w:cs="Nirmala UI"/>
        </w:rPr>
        <w:t>यही</w:t>
      </w:r>
      <w:r>
        <w:t xml:space="preserve"> </w:t>
      </w:r>
      <w:r>
        <w:rPr>
          <w:rFonts w:ascii="Nirmala UI" w:hAnsi="Nirmala UI" w:cs="Nirmala UI"/>
        </w:rPr>
        <w:t>रहा</w:t>
      </w:r>
    </w:p>
    <w:p w14:paraId="19533934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कि</w:t>
      </w:r>
    </w:p>
    <w:p w14:paraId="28C640C8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भावना</w:t>
      </w:r>
      <w:r>
        <w:t xml:space="preserve"> </w:t>
      </w:r>
      <w:r>
        <w:rPr>
          <w:rFonts w:ascii="Nirmala UI" w:hAnsi="Nirmala UI" w:cs="Nirmala UI"/>
        </w:rPr>
        <w:t>के</w:t>
      </w:r>
      <w:r>
        <w:t xml:space="preserve"> </w:t>
      </w:r>
      <w:r>
        <w:rPr>
          <w:rFonts w:ascii="Nirmala UI" w:hAnsi="Nirmala UI" w:cs="Nirmala UI"/>
        </w:rPr>
        <w:t>फूल</w:t>
      </w:r>
      <w:r>
        <w:t xml:space="preserve"> </w:t>
      </w:r>
      <w:r>
        <w:rPr>
          <w:rFonts w:ascii="Nirmala UI" w:hAnsi="Nirmala UI" w:cs="Nirmala UI"/>
        </w:rPr>
        <w:t>खिल</w:t>
      </w:r>
      <w:r>
        <w:t xml:space="preserve"> </w:t>
      </w:r>
      <w:r>
        <w:rPr>
          <w:rFonts w:ascii="Nirmala UI" w:hAnsi="Nirmala UI" w:cs="Nirmala UI"/>
        </w:rPr>
        <w:t>गए</w:t>
      </w:r>
    </w:p>
    <w:p w14:paraId="58AFF7AB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खिले</w:t>
      </w:r>
      <w:r>
        <w:t xml:space="preserve"> </w:t>
      </w:r>
      <w:r>
        <w:rPr>
          <w:rFonts w:ascii="Nirmala UI" w:hAnsi="Nirmala UI" w:cs="Nirmala UI"/>
        </w:rPr>
        <w:t>फूल</w:t>
      </w:r>
      <w:r>
        <w:t xml:space="preserve"> </w:t>
      </w:r>
      <w:r>
        <w:rPr>
          <w:rFonts w:ascii="Nirmala UI" w:hAnsi="Nirmala UI" w:cs="Nirmala UI"/>
        </w:rPr>
        <w:t>सब</w:t>
      </w:r>
      <w:r>
        <w:t xml:space="preserve"> </w:t>
      </w:r>
      <w:r>
        <w:rPr>
          <w:rFonts w:ascii="Nirmala UI" w:hAnsi="Nirmala UI" w:cs="Nirmala UI"/>
        </w:rPr>
        <w:t>फल</w:t>
      </w:r>
      <w:r>
        <w:t xml:space="preserve"> </w:t>
      </w:r>
      <w:r>
        <w:rPr>
          <w:rFonts w:ascii="Nirmala UI" w:hAnsi="Nirmala UI" w:cs="Nirmala UI"/>
        </w:rPr>
        <w:t>गए</w:t>
      </w:r>
      <w:r>
        <w:t>;</w:t>
      </w:r>
    </w:p>
    <w:p w14:paraId="71BD521B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माटी</w:t>
      </w:r>
      <w:r>
        <w:t xml:space="preserve"> </w:t>
      </w:r>
      <w:r>
        <w:rPr>
          <w:rFonts w:ascii="Nirmala UI" w:hAnsi="Nirmala UI" w:cs="Nirmala UI"/>
        </w:rPr>
        <w:t>के</w:t>
      </w:r>
      <w:r>
        <w:t xml:space="preserve"> </w:t>
      </w:r>
      <w:r>
        <w:rPr>
          <w:rFonts w:ascii="Nirmala UI" w:hAnsi="Nirmala UI" w:cs="Nirmala UI"/>
        </w:rPr>
        <w:t>गाल</w:t>
      </w:r>
    </w:p>
    <w:p w14:paraId="0703C0BC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घाव</w:t>
      </w:r>
      <w:r>
        <w:t>-</w:t>
      </w:r>
      <w:r>
        <w:rPr>
          <w:rFonts w:ascii="Nirmala UI" w:hAnsi="Nirmala UI" w:cs="Nirmala UI"/>
        </w:rPr>
        <w:t>हीन</w:t>
      </w:r>
      <w:r>
        <w:t xml:space="preserve"> </w:t>
      </w:r>
      <w:r>
        <w:rPr>
          <w:rFonts w:ascii="Nirmala UI" w:hAnsi="Nirmala UI" w:cs="Nirmala UI"/>
        </w:rPr>
        <w:t>हो</w:t>
      </w:r>
    </w:p>
    <w:p w14:paraId="3605A791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छेद</w:t>
      </w:r>
      <w:r>
        <w:t>-</w:t>
      </w:r>
      <w:r>
        <w:rPr>
          <w:rFonts w:ascii="Nirmala UI" w:hAnsi="Nirmala UI" w:cs="Nirmala UI"/>
        </w:rPr>
        <w:t>शून्य</w:t>
      </w:r>
      <w:r>
        <w:t xml:space="preserve"> </w:t>
      </w:r>
      <w:r>
        <w:rPr>
          <w:rFonts w:ascii="Nirmala UI" w:hAnsi="Nirmala UI" w:cs="Nirmala UI"/>
        </w:rPr>
        <w:t>हो।</w:t>
      </w:r>
    </w:p>
    <w:p w14:paraId="11FA3328" w14:textId="77777777" w:rsidR="00000000" w:rsidRDefault="00000000">
      <w:pPr>
        <w:pStyle w:val="HTMLPreformatted"/>
      </w:pPr>
      <w:r>
        <w:t xml:space="preserve">... </w:t>
      </w:r>
      <w:r>
        <w:rPr>
          <w:rFonts w:ascii="Nirmala UI" w:hAnsi="Nirmala UI" w:cs="Nirmala UI"/>
        </w:rPr>
        <w:t>धुल</w:t>
      </w:r>
      <w:r>
        <w:t xml:space="preserve"> </w:t>
      </w:r>
      <w:r>
        <w:rPr>
          <w:rFonts w:ascii="Nirmala UI" w:hAnsi="Nirmala UI" w:cs="Nirmala UI"/>
        </w:rPr>
        <w:t>गए</w:t>
      </w:r>
      <w:r>
        <w:t xml:space="preserve"> !</w:t>
      </w:r>
    </w:p>
    <w:p w14:paraId="468931F7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आज</w:t>
      </w:r>
      <w:r>
        <w:t xml:space="preserve"> </w:t>
      </w:r>
      <w:r>
        <w:rPr>
          <w:rFonts w:ascii="Nirmala UI" w:hAnsi="Nirmala UI" w:cs="Nirmala UI"/>
        </w:rPr>
        <w:t>सार्थक</w:t>
      </w:r>
      <w:r>
        <w:t xml:space="preserve"> </w:t>
      </w:r>
      <w:r>
        <w:rPr>
          <w:rFonts w:ascii="Nirmala UI" w:hAnsi="Nirmala UI" w:cs="Nirmala UI"/>
        </w:rPr>
        <w:t>बना</w:t>
      </w:r>
      <w:r>
        <w:t xml:space="preserve"> </w:t>
      </w:r>
      <w:r>
        <w:rPr>
          <w:rFonts w:ascii="Nirmala UI" w:hAnsi="Nirmala UI" w:cs="Nirmala UI"/>
        </w:rPr>
        <w:t>नाम</w:t>
      </w:r>
    </w:p>
    <w:p w14:paraId="184E9F8F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गद</w:t>
      </w:r>
      <w:r>
        <w:t>-</w:t>
      </w:r>
      <w:r>
        <w:rPr>
          <w:rFonts w:ascii="Nirmala UI" w:hAnsi="Nirmala UI" w:cs="Nirmala UI"/>
        </w:rPr>
        <w:t>हा</w:t>
      </w:r>
      <w:r>
        <w:t xml:space="preserve">... </w:t>
      </w:r>
      <w:r>
        <w:rPr>
          <w:rFonts w:ascii="Nirmala UI" w:hAnsi="Nirmala UI" w:cs="Nirmala UI"/>
        </w:rPr>
        <w:t>गद</w:t>
      </w:r>
      <w:r>
        <w:t>-</w:t>
      </w:r>
      <w:r>
        <w:rPr>
          <w:rFonts w:ascii="Nirmala UI" w:hAnsi="Nirmala UI" w:cs="Nirmala UI"/>
        </w:rPr>
        <w:t>हा</w:t>
      </w:r>
      <w:r>
        <w:t xml:space="preserve">... </w:t>
      </w:r>
      <w:r>
        <w:rPr>
          <w:rFonts w:ascii="Nirmala UI" w:hAnsi="Nirmala UI" w:cs="Nirmala UI"/>
        </w:rPr>
        <w:t>धन्य</w:t>
      </w:r>
      <w:r>
        <w:t xml:space="preserve"> </w:t>
      </w:r>
      <w:r>
        <w:rPr>
          <w:rFonts w:ascii="Nirmala UI" w:hAnsi="Nirmala UI" w:cs="Nirmala UI"/>
        </w:rPr>
        <w:t>।</w:t>
      </w:r>
    </w:p>
    <w:p w14:paraId="1B4BE7B9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दोनों</w:t>
      </w:r>
      <w:r>
        <w:t xml:space="preserve"> </w:t>
      </w:r>
      <w:r>
        <w:rPr>
          <w:rFonts w:ascii="Nirmala UI" w:hAnsi="Nirmala UI" w:cs="Nirmala UI"/>
        </w:rPr>
        <w:t>की</w:t>
      </w:r>
      <w:r>
        <w:t xml:space="preserve"> </w:t>
      </w:r>
      <w:r>
        <w:rPr>
          <w:rFonts w:ascii="Nirmala UI" w:hAnsi="Nirmala UI" w:cs="Nirmala UI"/>
        </w:rPr>
        <w:t>अनुकम्पा</w:t>
      </w:r>
      <w:r>
        <w:t xml:space="preserve"> </w:t>
      </w:r>
      <w:r>
        <w:rPr>
          <w:rFonts w:ascii="Nirmala UI" w:hAnsi="Nirmala UI" w:cs="Nirmala UI"/>
        </w:rPr>
        <w:t>सहजा</w:t>
      </w:r>
      <w:r>
        <w:t xml:space="preserve"> </w:t>
      </w:r>
      <w:r>
        <w:rPr>
          <w:rFonts w:ascii="Nirmala UI" w:hAnsi="Nirmala UI" w:cs="Nirmala UI"/>
        </w:rPr>
        <w:t>हैं</w:t>
      </w:r>
    </w:p>
    <w:p w14:paraId="4A057594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सहजा</w:t>
      </w:r>
      <w:r>
        <w:t xml:space="preserve"> </w:t>
      </w:r>
      <w:r>
        <w:rPr>
          <w:rFonts w:ascii="Nirmala UI" w:hAnsi="Nirmala UI" w:cs="Nirmala UI"/>
        </w:rPr>
        <w:t>बहनें</w:t>
      </w:r>
      <w:r>
        <w:t>-</w:t>
      </w:r>
      <w:r>
        <w:rPr>
          <w:rFonts w:ascii="Nirmala UI" w:hAnsi="Nirmala UI" w:cs="Nirmala UI"/>
        </w:rPr>
        <w:t>सी</w:t>
      </w:r>
      <w:r>
        <w:t>...</w:t>
      </w:r>
    </w:p>
    <w:p w14:paraId="4E7C92A5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लगती</w:t>
      </w:r>
      <w:r>
        <w:t xml:space="preserve"> </w:t>
      </w:r>
      <w:r>
        <w:rPr>
          <w:rFonts w:ascii="Nirmala UI" w:hAnsi="Nirmala UI" w:cs="Nirmala UI"/>
        </w:rPr>
        <w:t>हैं</w:t>
      </w:r>
      <w:r>
        <w:t xml:space="preserve"> </w:t>
      </w:r>
      <w:r>
        <w:rPr>
          <w:rFonts w:ascii="Nirmala UI" w:hAnsi="Nirmala UI" w:cs="Nirmala UI"/>
        </w:rPr>
        <w:t>ये</w:t>
      </w:r>
      <w:r>
        <w:t>,</w:t>
      </w:r>
    </w:p>
    <w:p w14:paraId="1C12A2A7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अनुजा</w:t>
      </w:r>
      <w:r>
        <w:t xml:space="preserve">... </w:t>
      </w:r>
      <w:r>
        <w:rPr>
          <w:rFonts w:ascii="Nirmala UI" w:hAnsi="Nirmala UI" w:cs="Nirmala UI"/>
        </w:rPr>
        <w:t>अग्रजा</w:t>
      </w:r>
      <w:r>
        <w:t>-</w:t>
      </w:r>
      <w:r>
        <w:rPr>
          <w:rFonts w:ascii="Nirmala UI" w:hAnsi="Nirmala UI" w:cs="Nirmala UI"/>
        </w:rPr>
        <w:t>सी</w:t>
      </w:r>
      <w:r>
        <w:t xml:space="preserve"> </w:t>
      </w:r>
      <w:r>
        <w:rPr>
          <w:rFonts w:ascii="Nirmala UI" w:hAnsi="Nirmala UI" w:cs="Nirmala UI"/>
        </w:rPr>
        <w:t>नहीं।</w:t>
      </w:r>
    </w:p>
    <w:p w14:paraId="11F6AAED" w14:textId="77777777" w:rsidR="00000000" w:rsidRDefault="00000000">
      <w:pPr>
        <w:pStyle w:val="HTMLPreformatted"/>
      </w:pPr>
      <w:r>
        <w:t>'</w:t>
      </w:r>
      <w:r>
        <w:rPr>
          <w:rFonts w:ascii="Nirmala UI" w:hAnsi="Nirmala UI" w:cs="Nirmala UI"/>
        </w:rPr>
        <w:t>परस्परोपग्रहो</w:t>
      </w:r>
      <w:r>
        <w:t xml:space="preserve"> </w:t>
      </w:r>
      <w:r>
        <w:rPr>
          <w:rFonts w:ascii="Nirmala UI" w:hAnsi="Nirmala UI" w:cs="Nirmala UI"/>
        </w:rPr>
        <w:t>जीवानाम्</w:t>
      </w:r>
      <w:r>
        <w:t>'</w:t>
      </w:r>
    </w:p>
    <w:p w14:paraId="3F07F9CC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यह</w:t>
      </w:r>
      <w:r>
        <w:t xml:space="preserve"> </w:t>
      </w:r>
      <w:r>
        <w:rPr>
          <w:rFonts w:ascii="Nirmala UI" w:hAnsi="Nirmala UI" w:cs="Nirmala UI"/>
        </w:rPr>
        <w:t>सूत्र</w:t>
      </w:r>
      <w:r>
        <w:t>-</w:t>
      </w:r>
      <w:r>
        <w:rPr>
          <w:rFonts w:ascii="Nirmala UI" w:hAnsi="Nirmala UI" w:cs="Nirmala UI"/>
        </w:rPr>
        <w:t>सूक्ति</w:t>
      </w:r>
    </w:p>
    <w:p w14:paraId="3006EDB0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चरितार्थ</w:t>
      </w:r>
      <w:r>
        <w:t xml:space="preserve"> </w:t>
      </w:r>
      <w:r>
        <w:rPr>
          <w:rFonts w:ascii="Nirmala UI" w:hAnsi="Nirmala UI" w:cs="Nirmala UI"/>
        </w:rPr>
        <w:t>होती</w:t>
      </w:r>
      <w:r>
        <w:t xml:space="preserve"> </w:t>
      </w:r>
      <w:r>
        <w:rPr>
          <w:rFonts w:ascii="Nirmala UI" w:hAnsi="Nirmala UI" w:cs="Nirmala UI"/>
        </w:rPr>
        <w:t>है</w:t>
      </w:r>
      <w:r>
        <w:t xml:space="preserve"> </w:t>
      </w:r>
      <w:r>
        <w:rPr>
          <w:rFonts w:ascii="Nirmala UI" w:hAnsi="Nirmala UI" w:cs="Nirmala UI"/>
        </w:rPr>
        <w:t>इन</w:t>
      </w:r>
      <w:r>
        <w:t xml:space="preserve"> </w:t>
      </w:r>
      <w:r>
        <w:rPr>
          <w:rFonts w:ascii="Nirmala UI" w:hAnsi="Nirmala UI" w:cs="Nirmala UI"/>
        </w:rPr>
        <w:t>दोनों</w:t>
      </w:r>
      <w:r>
        <w:t xml:space="preserve"> </w:t>
      </w:r>
      <w:r>
        <w:rPr>
          <w:rFonts w:ascii="Nirmala UI" w:hAnsi="Nirmala UI" w:cs="Nirmala UI"/>
        </w:rPr>
        <w:t>में</w:t>
      </w:r>
      <w:r>
        <w:t>!</w:t>
      </w:r>
    </w:p>
    <w:p w14:paraId="14D945F7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सब</w:t>
      </w:r>
      <w:r>
        <w:t xml:space="preserve"> </w:t>
      </w:r>
      <w:r>
        <w:rPr>
          <w:rFonts w:ascii="Nirmala UI" w:hAnsi="Nirmala UI" w:cs="Nirmala UI"/>
        </w:rPr>
        <w:t>कुछ</w:t>
      </w:r>
      <w:r>
        <w:t xml:space="preserve"> </w:t>
      </w:r>
      <w:r>
        <w:rPr>
          <w:rFonts w:ascii="Nirmala UI" w:hAnsi="Nirmala UI" w:cs="Nirmala UI"/>
        </w:rPr>
        <w:t>जीवन्त</w:t>
      </w:r>
      <w:r>
        <w:t xml:space="preserve"> </w:t>
      </w:r>
      <w:r>
        <w:rPr>
          <w:rFonts w:ascii="Nirmala UI" w:hAnsi="Nirmala UI" w:cs="Nirmala UI"/>
        </w:rPr>
        <w:t>है</w:t>
      </w:r>
      <w:r>
        <w:t xml:space="preserve"> </w:t>
      </w:r>
      <w:r>
        <w:rPr>
          <w:rFonts w:ascii="Nirmala UI" w:hAnsi="Nirmala UI" w:cs="Nirmala UI"/>
        </w:rPr>
        <w:t>यहाँ</w:t>
      </w:r>
    </w:p>
    <w:p w14:paraId="6E5DE414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जीवन</w:t>
      </w:r>
      <w:r>
        <w:t xml:space="preserve"> ! </w:t>
      </w:r>
      <w:r>
        <w:rPr>
          <w:rFonts w:ascii="Nirmala UI" w:hAnsi="Nirmala UI" w:cs="Nirmala UI"/>
        </w:rPr>
        <w:t>चिरंजीवन</w:t>
      </w:r>
      <w:r>
        <w:t xml:space="preserve"> !! </w:t>
      </w:r>
      <w:r>
        <w:rPr>
          <w:rFonts w:ascii="Nirmala UI" w:hAnsi="Nirmala UI" w:cs="Nirmala UI"/>
        </w:rPr>
        <w:t>संजीवन</w:t>
      </w:r>
      <w:r>
        <w:t xml:space="preserve"> !!!</w:t>
      </w:r>
    </w:p>
    <w:p w14:paraId="2303BAD2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इस</w:t>
      </w:r>
      <w:r>
        <w:t xml:space="preserve"> </w:t>
      </w:r>
      <w:r>
        <w:rPr>
          <w:rFonts w:ascii="Nirmala UI" w:hAnsi="Nirmala UI" w:cs="Nirmala UI"/>
        </w:rPr>
        <w:t>पर</w:t>
      </w:r>
      <w:r>
        <w:t xml:space="preserve"> </w:t>
      </w:r>
      <w:r>
        <w:rPr>
          <w:rFonts w:ascii="Nirmala UI" w:hAnsi="Nirmala UI" w:cs="Nirmala UI"/>
        </w:rPr>
        <w:t>भी</w:t>
      </w:r>
    </w:p>
    <w:p w14:paraId="6122BEF6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अपनी</w:t>
      </w:r>
      <w:r>
        <w:t xml:space="preserve"> </w:t>
      </w:r>
      <w:r>
        <w:rPr>
          <w:rFonts w:ascii="Nirmala UI" w:hAnsi="Nirmala UI" w:cs="Nirmala UI"/>
        </w:rPr>
        <w:t>लघुता</w:t>
      </w:r>
      <w:r>
        <w:t xml:space="preserve"> </w:t>
      </w:r>
      <w:r>
        <w:rPr>
          <w:rFonts w:ascii="Nirmala UI" w:hAnsi="Nirmala UI" w:cs="Nirmala UI"/>
        </w:rPr>
        <w:t>की</w:t>
      </w:r>
      <w:r>
        <w:t xml:space="preserve"> </w:t>
      </w:r>
      <w:r>
        <w:rPr>
          <w:rFonts w:ascii="Nirmala UI" w:hAnsi="Nirmala UI" w:cs="Nirmala UI"/>
        </w:rPr>
        <w:t>अभिव्यक्ति</w:t>
      </w:r>
    </w:p>
    <w:p w14:paraId="0D04D7CF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करती</w:t>
      </w:r>
      <w:r>
        <w:t xml:space="preserve"> </w:t>
      </w:r>
      <w:r>
        <w:rPr>
          <w:rFonts w:ascii="Nirmala UI" w:hAnsi="Nirmala UI" w:cs="Nirmala UI"/>
        </w:rPr>
        <w:t>हुई</w:t>
      </w:r>
      <w:r>
        <w:t xml:space="preserve"> </w:t>
      </w:r>
      <w:r>
        <w:rPr>
          <w:rFonts w:ascii="Nirmala UI" w:hAnsi="Nirmala UI" w:cs="Nirmala UI"/>
        </w:rPr>
        <w:t>माटी</w:t>
      </w:r>
      <w:r>
        <w:t xml:space="preserve"> </w:t>
      </w:r>
      <w:r>
        <w:rPr>
          <w:rFonts w:ascii="Nirmala UI" w:hAnsi="Nirmala UI" w:cs="Nirmala UI"/>
        </w:rPr>
        <w:t>की</w:t>
      </w:r>
      <w:r>
        <w:t xml:space="preserve"> </w:t>
      </w:r>
      <w:r>
        <w:rPr>
          <w:rFonts w:ascii="Nirmala UI" w:hAnsi="Nirmala UI" w:cs="Nirmala UI"/>
        </w:rPr>
        <w:t>अनुकम्पा</w:t>
      </w:r>
    </w:p>
    <w:p w14:paraId="0DD7DE05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कि</w:t>
      </w:r>
    </w:p>
    <w:p w14:paraId="2D6D13AD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सपदा</w:t>
      </w:r>
      <w:r>
        <w:t xml:space="preserve"> </w:t>
      </w:r>
      <w:r>
        <w:rPr>
          <w:rFonts w:ascii="Nirmala UI" w:hAnsi="Nirmala UI" w:cs="Nirmala UI"/>
        </w:rPr>
        <w:t>हो</w:t>
      </w:r>
      <w:r>
        <w:t xml:space="preserve"> </w:t>
      </w:r>
      <w:r>
        <w:rPr>
          <w:rFonts w:ascii="Nirmala UI" w:hAnsi="Nirmala UI" w:cs="Nirmala UI"/>
        </w:rPr>
        <w:t>या</w:t>
      </w:r>
      <w:r>
        <w:t xml:space="preserve"> </w:t>
      </w:r>
      <w:r>
        <w:rPr>
          <w:rFonts w:ascii="Nirmala UI" w:hAnsi="Nirmala UI" w:cs="Nirmala UI"/>
        </w:rPr>
        <w:t>अपदा</w:t>
      </w:r>
    </w:p>
    <w:p w14:paraId="4C988D9E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चेतन</w:t>
      </w:r>
      <w:r>
        <w:t xml:space="preserve"> </w:t>
      </w:r>
      <w:r>
        <w:rPr>
          <w:rFonts w:ascii="Nirmala UI" w:hAnsi="Nirmala UI" w:cs="Nirmala UI"/>
        </w:rPr>
        <w:t>को</w:t>
      </w:r>
      <w:r>
        <w:t xml:space="preserve"> </w:t>
      </w:r>
      <w:r>
        <w:rPr>
          <w:rFonts w:ascii="Nirmala UI" w:hAnsi="Nirmala UI" w:cs="Nirmala UI"/>
        </w:rPr>
        <w:t>अपना</w:t>
      </w:r>
      <w:r>
        <w:t xml:space="preserve"> </w:t>
      </w:r>
      <w:r>
        <w:rPr>
          <w:rFonts w:ascii="Nirmala UI" w:hAnsi="Nirmala UI" w:cs="Nirmala UI"/>
        </w:rPr>
        <w:t>वाहन</w:t>
      </w:r>
      <w:r>
        <w:t xml:space="preserve"> </w:t>
      </w:r>
      <w:r>
        <w:rPr>
          <w:rFonts w:ascii="Nirmala UI" w:hAnsi="Nirmala UI" w:cs="Nirmala UI"/>
        </w:rPr>
        <w:t>बना</w:t>
      </w:r>
      <w:r>
        <w:t>-</w:t>
      </w:r>
    </w:p>
    <w:p w14:paraId="137DC1F7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यात्रा</w:t>
      </w:r>
      <w:r>
        <w:t xml:space="preserve"> </w:t>
      </w:r>
      <w:r>
        <w:rPr>
          <w:rFonts w:ascii="Nirmala UI" w:hAnsi="Nirmala UI" w:cs="Nirmala UI"/>
        </w:rPr>
        <w:t>करना</w:t>
      </w:r>
    </w:p>
    <w:p w14:paraId="5A86D2DB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अधूरी</w:t>
      </w:r>
      <w:r>
        <w:t xml:space="preserve"> </w:t>
      </w:r>
      <w:r>
        <w:rPr>
          <w:rFonts w:ascii="Nirmala UI" w:hAnsi="Nirmala UI" w:cs="Nirmala UI"/>
        </w:rPr>
        <w:t>अनुकम्पा</w:t>
      </w:r>
      <w:r>
        <w:t xml:space="preserve"> </w:t>
      </w:r>
      <w:r>
        <w:rPr>
          <w:rFonts w:ascii="Nirmala UI" w:hAnsi="Nirmala UI" w:cs="Nirmala UI"/>
        </w:rPr>
        <w:t>की</w:t>
      </w:r>
    </w:p>
    <w:p w14:paraId="01540942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दशा</w:t>
      </w:r>
      <w:r>
        <w:t xml:space="preserve"> </w:t>
      </w:r>
      <w:r>
        <w:rPr>
          <w:rFonts w:ascii="Nirmala UI" w:hAnsi="Nirmala UI" w:cs="Nirmala UI"/>
        </w:rPr>
        <w:t>है</w:t>
      </w:r>
      <w:r>
        <w:t xml:space="preserve"> </w:t>
      </w:r>
      <w:r>
        <w:rPr>
          <w:rFonts w:ascii="Nirmala UI" w:hAnsi="Nirmala UI" w:cs="Nirmala UI"/>
        </w:rPr>
        <w:t>यह</w:t>
      </w:r>
      <w:r>
        <w:t xml:space="preserve">, </w:t>
      </w:r>
      <w:r>
        <w:rPr>
          <w:rFonts w:ascii="Nirmala UI" w:hAnsi="Nirmala UI" w:cs="Nirmala UI"/>
        </w:rPr>
        <w:t>जो</w:t>
      </w:r>
    </w:p>
    <w:p w14:paraId="0FF3D975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रुचती</w:t>
      </w:r>
      <w:r>
        <w:t xml:space="preserve"> </w:t>
      </w:r>
      <w:r>
        <w:rPr>
          <w:rFonts w:ascii="Nirmala UI" w:hAnsi="Nirmala UI" w:cs="Nirmala UI"/>
        </w:rPr>
        <w:t>नहीं</w:t>
      </w:r>
      <w:r>
        <w:t xml:space="preserve"> </w:t>
      </w:r>
      <w:r>
        <w:rPr>
          <w:rFonts w:ascii="Nirmala UI" w:hAnsi="Nirmala UI" w:cs="Nirmala UI"/>
        </w:rPr>
        <w:t>इस</w:t>
      </w:r>
      <w:r>
        <w:t xml:space="preserve"> </w:t>
      </w:r>
      <w:r>
        <w:rPr>
          <w:rFonts w:ascii="Nirmala UI" w:hAnsi="Nirmala UI" w:cs="Nirmala UI"/>
        </w:rPr>
        <w:t>जीवन</w:t>
      </w:r>
      <w:r>
        <w:t xml:space="preserve"> </w:t>
      </w:r>
      <w:r>
        <w:rPr>
          <w:rFonts w:ascii="Nirmala UI" w:hAnsi="Nirmala UI" w:cs="Nirmala UI"/>
        </w:rPr>
        <w:t>को।</w:t>
      </w:r>
    </w:p>
    <w:p w14:paraId="18EA24FD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मूकमाटी</w:t>
      </w:r>
      <w:r>
        <w:t xml:space="preserve"> :: 41</w:t>
      </w:r>
    </w:p>
    <w:p w14:paraId="6999C7D3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br w:type="page"/>
      </w:r>
    </w:p>
    <w:p w14:paraId="4B93DDE7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lastRenderedPageBreak/>
        <w:t>और</w:t>
      </w:r>
      <w:r>
        <w:t xml:space="preserve"> </w:t>
      </w:r>
      <w:r>
        <w:rPr>
          <w:rFonts w:ascii="Nirmala UI" w:hAnsi="Nirmala UI" w:cs="Nirmala UI"/>
        </w:rPr>
        <w:t>माटी</w:t>
      </w:r>
    </w:p>
    <w:p w14:paraId="02B4CCD3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श्वास</w:t>
      </w:r>
      <w:r>
        <w:t xml:space="preserve"> </w:t>
      </w:r>
      <w:r>
        <w:rPr>
          <w:rFonts w:ascii="Nirmala UI" w:hAnsi="Nirmala UI" w:cs="Nirmala UI"/>
        </w:rPr>
        <w:t>का</w:t>
      </w:r>
      <w:r>
        <w:t xml:space="preserve"> </w:t>
      </w:r>
      <w:r>
        <w:rPr>
          <w:rFonts w:ascii="Nirmala UI" w:hAnsi="Nirmala UI" w:cs="Nirmala UI"/>
        </w:rPr>
        <w:t>शमन</w:t>
      </w:r>
      <w:r>
        <w:t xml:space="preserve"> </w:t>
      </w:r>
      <w:r>
        <w:rPr>
          <w:rFonts w:ascii="Nirmala UI" w:hAnsi="Nirmala UI" w:cs="Nirmala UI"/>
        </w:rPr>
        <w:t>कर</w:t>
      </w:r>
    </w:p>
    <w:p w14:paraId="6D226F53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अपने</w:t>
      </w:r>
      <w:r>
        <w:t xml:space="preserve"> </w:t>
      </w:r>
      <w:r>
        <w:rPr>
          <w:rFonts w:ascii="Nirmala UI" w:hAnsi="Nirmala UI" w:cs="Nirmala UI"/>
        </w:rPr>
        <w:t>भार</w:t>
      </w:r>
      <w:r>
        <w:t xml:space="preserve"> </w:t>
      </w:r>
      <w:r>
        <w:rPr>
          <w:rFonts w:ascii="Nirmala UI" w:hAnsi="Nirmala UI" w:cs="Nirmala UI"/>
        </w:rPr>
        <w:t>को</w:t>
      </w:r>
      <w:r>
        <w:t xml:space="preserve"> </w:t>
      </w:r>
      <w:r>
        <w:rPr>
          <w:rFonts w:ascii="Nirmala UI" w:hAnsi="Nirmala UI" w:cs="Nirmala UI"/>
        </w:rPr>
        <w:t>लघु</w:t>
      </w:r>
      <w:r>
        <w:t xml:space="preserve"> </w:t>
      </w:r>
      <w:r>
        <w:rPr>
          <w:rFonts w:ascii="Nirmala UI" w:hAnsi="Nirmala UI" w:cs="Nirmala UI"/>
        </w:rPr>
        <w:t>करती</w:t>
      </w:r>
      <w:r>
        <w:t>-</w:t>
      </w:r>
      <w:r>
        <w:rPr>
          <w:rFonts w:ascii="Nirmala UI" w:hAnsi="Nirmala UI" w:cs="Nirmala UI"/>
        </w:rPr>
        <w:t>सी</w:t>
      </w:r>
      <w:r>
        <w:t>...</w:t>
      </w:r>
    </w:p>
    <w:p w14:paraId="5D15B798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उपाश्रम</w:t>
      </w:r>
      <w:r>
        <w:t xml:space="preserve"> </w:t>
      </w:r>
      <w:r>
        <w:rPr>
          <w:rFonts w:ascii="Nirmala UI" w:hAnsi="Nirmala UI" w:cs="Nirmala UI"/>
        </w:rPr>
        <w:t>की</w:t>
      </w:r>
      <w:r>
        <w:t xml:space="preserve"> </w:t>
      </w:r>
      <w:r>
        <w:rPr>
          <w:rFonts w:ascii="Nirmala UI" w:hAnsi="Nirmala UI" w:cs="Nirmala UI"/>
        </w:rPr>
        <w:t>ओर</w:t>
      </w:r>
      <w:r>
        <w:t xml:space="preserve"> </w:t>
      </w:r>
      <w:r>
        <w:rPr>
          <w:rFonts w:ascii="Nirmala UI" w:hAnsi="Nirmala UI" w:cs="Nirmala UI"/>
        </w:rPr>
        <w:t>निहारती</w:t>
      </w:r>
      <w:r>
        <w:t xml:space="preserve"> </w:t>
      </w:r>
      <w:r>
        <w:rPr>
          <w:rFonts w:ascii="Nirmala UI" w:hAnsi="Nirmala UI" w:cs="Nirmala UI"/>
        </w:rPr>
        <w:t>है</w:t>
      </w:r>
    </w:p>
    <w:p w14:paraId="2531171D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प्रतीक्षा</w:t>
      </w:r>
      <w:r>
        <w:t xml:space="preserve"> </w:t>
      </w:r>
      <w:r>
        <w:rPr>
          <w:rFonts w:ascii="Nirmala UI" w:hAnsi="Nirmala UI" w:cs="Nirmala UI"/>
        </w:rPr>
        <w:t>की</w:t>
      </w:r>
      <w:r>
        <w:t xml:space="preserve"> </w:t>
      </w:r>
      <w:r>
        <w:rPr>
          <w:rFonts w:ascii="Nirmala UI" w:hAnsi="Nirmala UI" w:cs="Nirmala UI"/>
        </w:rPr>
        <w:t>मुद्रा</w:t>
      </w:r>
      <w:r>
        <w:t xml:space="preserve"> </w:t>
      </w:r>
      <w:r>
        <w:rPr>
          <w:rFonts w:ascii="Nirmala UI" w:hAnsi="Nirmala UI" w:cs="Nirmala UI"/>
        </w:rPr>
        <w:t>में</w:t>
      </w:r>
    </w:p>
    <w:p w14:paraId="675085A8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रजत</w:t>
      </w:r>
      <w:r>
        <w:t>-</w:t>
      </w:r>
      <w:r>
        <w:rPr>
          <w:rFonts w:ascii="Nirmala UI" w:hAnsi="Nirmala UI" w:cs="Nirmala UI"/>
        </w:rPr>
        <w:t>पालकी</w:t>
      </w:r>
      <w:r>
        <w:t xml:space="preserve"> </w:t>
      </w:r>
      <w:r>
        <w:rPr>
          <w:rFonts w:ascii="Nirmala UI" w:hAnsi="Nirmala UI" w:cs="Nirmala UI"/>
        </w:rPr>
        <w:t>में</w:t>
      </w:r>
      <w:r>
        <w:t xml:space="preserve"> </w:t>
      </w:r>
      <w:r>
        <w:rPr>
          <w:rFonts w:ascii="Nirmala UI" w:hAnsi="Nirmala UI" w:cs="Nirmala UI"/>
        </w:rPr>
        <w:t>विराजती</w:t>
      </w:r>
    </w:p>
    <w:p w14:paraId="17245ADF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पर</w:t>
      </w:r>
      <w:r>
        <w:t xml:space="preserve">, </w:t>
      </w:r>
      <w:r>
        <w:rPr>
          <w:rFonts w:ascii="Nirmala UI" w:hAnsi="Nirmala UI" w:cs="Nirmala UI"/>
        </w:rPr>
        <w:t>ऊबी</w:t>
      </w:r>
      <w:r>
        <w:t>-</w:t>
      </w:r>
      <w:r>
        <w:rPr>
          <w:rFonts w:ascii="Nirmala UI" w:hAnsi="Nirmala UI" w:cs="Nirmala UI"/>
        </w:rPr>
        <w:t>सी</w:t>
      </w:r>
      <w:r>
        <w:t>...</w:t>
      </w:r>
    </w:p>
    <w:p w14:paraId="68BED282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लज्जा</w:t>
      </w:r>
      <w:r>
        <w:t>-</w:t>
      </w:r>
      <w:r>
        <w:rPr>
          <w:rFonts w:ascii="Nirmala UI" w:hAnsi="Nirmala UI" w:cs="Nirmala UI"/>
        </w:rPr>
        <w:t>संकोचवती</w:t>
      </w:r>
      <w:r>
        <w:t>-</w:t>
      </w:r>
      <w:r>
        <w:rPr>
          <w:rFonts w:ascii="Nirmala UI" w:hAnsi="Nirmala UI" w:cs="Nirmala UI"/>
        </w:rPr>
        <w:t>सी</w:t>
      </w:r>
    </w:p>
    <w:p w14:paraId="7B9EB996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राजा</w:t>
      </w:r>
      <w:r>
        <w:t xml:space="preserve"> </w:t>
      </w:r>
      <w:r>
        <w:rPr>
          <w:rFonts w:ascii="Nirmala UI" w:hAnsi="Nirmala UI" w:cs="Nirmala UI"/>
        </w:rPr>
        <w:t>की</w:t>
      </w:r>
      <w:r>
        <w:t xml:space="preserve"> </w:t>
      </w:r>
      <w:r>
        <w:rPr>
          <w:rFonts w:ascii="Nirmala UI" w:hAnsi="Nirmala UI" w:cs="Nirmala UI"/>
        </w:rPr>
        <w:t>रानी</w:t>
      </w:r>
      <w:r>
        <w:t xml:space="preserve"> </w:t>
      </w:r>
      <w:r>
        <w:rPr>
          <w:rFonts w:ascii="Nirmala UI" w:hAnsi="Nirmala UI" w:cs="Nirmala UI"/>
        </w:rPr>
        <w:t>यात्रा</w:t>
      </w:r>
      <w:r>
        <w:t xml:space="preserve"> </w:t>
      </w:r>
      <w:r>
        <w:rPr>
          <w:rFonts w:ascii="Nirmala UI" w:hAnsi="Nirmala UI" w:cs="Nirmala UI"/>
        </w:rPr>
        <w:t>के</w:t>
      </w:r>
      <w:r>
        <w:t xml:space="preserve"> </w:t>
      </w:r>
      <w:r>
        <w:rPr>
          <w:rFonts w:ascii="Nirmala UI" w:hAnsi="Nirmala UI" w:cs="Nirmala UI"/>
        </w:rPr>
        <w:t>समय</w:t>
      </w:r>
    </w:p>
    <w:p w14:paraId="1342B312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रणवास</w:t>
      </w:r>
      <w:r>
        <w:t xml:space="preserve"> </w:t>
      </w:r>
      <w:r>
        <w:rPr>
          <w:rFonts w:ascii="Nirmala UI" w:hAnsi="Nirmala UI" w:cs="Nirmala UI"/>
        </w:rPr>
        <w:t>की</w:t>
      </w:r>
      <w:r>
        <w:t xml:space="preserve"> </w:t>
      </w:r>
      <w:r>
        <w:rPr>
          <w:rFonts w:ascii="Nirmala UI" w:hAnsi="Nirmala UI" w:cs="Nirmala UI"/>
        </w:rPr>
        <w:t>ओर</w:t>
      </w:r>
      <w:r>
        <w:t xml:space="preserve"> </w:t>
      </w:r>
      <w:r>
        <w:rPr>
          <w:rFonts w:ascii="Nirmala UI" w:hAnsi="Nirmala UI" w:cs="Nirmala UI"/>
        </w:rPr>
        <w:t>निहारती</w:t>
      </w:r>
      <w:r>
        <w:t>-</w:t>
      </w:r>
      <w:r>
        <w:rPr>
          <w:rFonts w:ascii="Nirmala UI" w:hAnsi="Nirmala UI" w:cs="Nirmala UI"/>
        </w:rPr>
        <w:t>सी</w:t>
      </w:r>
      <w:r>
        <w:t>!</w:t>
      </w:r>
    </w:p>
    <w:p w14:paraId="00DC6B85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यहाँ</w:t>
      </w:r>
      <w:r>
        <w:t xml:space="preserve"> </w:t>
      </w:r>
      <w:r>
        <w:rPr>
          <w:rFonts w:ascii="Nirmala UI" w:hAnsi="Nirmala UI" w:cs="Nirmala UI"/>
        </w:rPr>
        <w:t>पर</w:t>
      </w:r>
      <w:r>
        <w:t xml:space="preserve"> </w:t>
      </w:r>
      <w:r>
        <w:rPr>
          <w:rFonts w:ascii="Nirmala UI" w:hAnsi="Nirmala UI" w:cs="Nirmala UI"/>
        </w:rPr>
        <w:t>मिलता</w:t>
      </w:r>
      <w:r>
        <w:t xml:space="preserve"> </w:t>
      </w:r>
      <w:r>
        <w:rPr>
          <w:rFonts w:ascii="Nirmala UI" w:hAnsi="Nirmala UI" w:cs="Nirmala UI"/>
        </w:rPr>
        <w:t>है</w:t>
      </w:r>
    </w:p>
    <w:p w14:paraId="231586B7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पूरा</w:t>
      </w:r>
      <w:r>
        <w:t xml:space="preserve"> </w:t>
      </w:r>
      <w:r>
        <w:rPr>
          <w:rFonts w:ascii="Nirmala UI" w:hAnsi="Nirmala UI" w:cs="Nirmala UI"/>
        </w:rPr>
        <w:t>ऊपर</w:t>
      </w:r>
      <w:r>
        <w:t xml:space="preserve"> </w:t>
      </w:r>
      <w:r>
        <w:rPr>
          <w:rFonts w:ascii="Nirmala UI" w:hAnsi="Nirmala UI" w:cs="Nirmala UI"/>
        </w:rPr>
        <w:t>उठा</w:t>
      </w:r>
      <w:r>
        <w:t xml:space="preserve"> </w:t>
      </w:r>
      <w:r>
        <w:rPr>
          <w:rFonts w:ascii="Nirmala UI" w:hAnsi="Nirmala UI" w:cs="Nirmala UI"/>
        </w:rPr>
        <w:t>हुआ</w:t>
      </w:r>
    </w:p>
    <w:p w14:paraId="0BDDD335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सुकृत</w:t>
      </w:r>
      <w:r>
        <w:t xml:space="preserve"> </w:t>
      </w:r>
      <w:r>
        <w:rPr>
          <w:rFonts w:ascii="Nirmala UI" w:hAnsi="Nirmala UI" w:cs="Nirmala UI"/>
        </w:rPr>
        <w:t>का</w:t>
      </w:r>
      <w:r>
        <w:t xml:space="preserve"> </w:t>
      </w:r>
      <w:r>
        <w:rPr>
          <w:rFonts w:ascii="Nirmala UI" w:hAnsi="Nirmala UI" w:cs="Nirmala UI"/>
        </w:rPr>
        <w:t>सर।</w:t>
      </w:r>
    </w:p>
    <w:p w14:paraId="57FC4420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और</w:t>
      </w:r>
    </w:p>
    <w:p w14:paraId="03CE53BC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माटी</w:t>
      </w:r>
      <w:r>
        <w:t xml:space="preserve"> </w:t>
      </w:r>
      <w:r>
        <w:rPr>
          <w:rFonts w:ascii="Nirmala UI" w:hAnsi="Nirmala UI" w:cs="Nirmala UI"/>
        </w:rPr>
        <w:t>को</w:t>
      </w:r>
      <w:r>
        <w:t xml:space="preserve"> </w:t>
      </w:r>
      <w:r>
        <w:rPr>
          <w:rFonts w:ascii="Nirmala UI" w:hAnsi="Nirmala UI" w:cs="Nirmala UI"/>
        </w:rPr>
        <w:t>प्राप्त</w:t>
      </w:r>
      <w:r>
        <w:t xml:space="preserve"> </w:t>
      </w:r>
      <w:r>
        <w:rPr>
          <w:rFonts w:ascii="Nirmala UI" w:hAnsi="Nirmala UI" w:cs="Nirmala UI"/>
        </w:rPr>
        <w:t>हुआ</w:t>
      </w:r>
      <w:r>
        <w:t xml:space="preserve"> </w:t>
      </w:r>
      <w:r>
        <w:rPr>
          <w:rFonts w:ascii="Nirmala UI" w:hAnsi="Nirmala UI" w:cs="Nirmala UI"/>
        </w:rPr>
        <w:t>है</w:t>
      </w:r>
    </w:p>
    <w:p w14:paraId="1D6F15D6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प्रथम</w:t>
      </w:r>
      <w:r>
        <w:t xml:space="preserve"> </w:t>
      </w:r>
      <w:r>
        <w:rPr>
          <w:rFonts w:ascii="Nirmala UI" w:hAnsi="Nirmala UI" w:cs="Nirmala UI"/>
        </w:rPr>
        <w:t>अवसर</w:t>
      </w:r>
      <w:r>
        <w:t>!</w:t>
      </w:r>
    </w:p>
    <w:p w14:paraId="49A5719B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यह</w:t>
      </w:r>
    </w:p>
    <w:p w14:paraId="6B04305B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उपाश्रम</w:t>
      </w:r>
      <w:r>
        <w:t xml:space="preserve"> </w:t>
      </w:r>
      <w:r>
        <w:rPr>
          <w:rFonts w:ascii="Nirmala UI" w:hAnsi="Nirmala UI" w:cs="Nirmala UI"/>
        </w:rPr>
        <w:t>का</w:t>
      </w:r>
      <w:r>
        <w:t xml:space="preserve"> </w:t>
      </w:r>
      <w:r>
        <w:rPr>
          <w:rFonts w:ascii="Nirmala UI" w:hAnsi="Nirmala UI" w:cs="Nirmala UI"/>
        </w:rPr>
        <w:t>परिसर</w:t>
      </w:r>
      <w:r>
        <w:t xml:space="preserve"> </w:t>
      </w:r>
      <w:r>
        <w:rPr>
          <w:rFonts w:ascii="Nirmala UI" w:hAnsi="Nirmala UI" w:cs="Nirmala UI"/>
        </w:rPr>
        <w:t>है</w:t>
      </w:r>
    </w:p>
    <w:p w14:paraId="1AC0063A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यहाँ</w:t>
      </w:r>
      <w:r>
        <w:t xml:space="preserve"> </w:t>
      </w:r>
      <w:r>
        <w:rPr>
          <w:rFonts w:ascii="Nirmala UI" w:hAnsi="Nirmala UI" w:cs="Nirmala UI"/>
        </w:rPr>
        <w:t>पर</w:t>
      </w:r>
      <w:r>
        <w:t xml:space="preserve">, </w:t>
      </w:r>
      <w:r>
        <w:rPr>
          <w:rFonts w:ascii="Nirmala UI" w:hAnsi="Nirmala UI" w:cs="Nirmala UI"/>
        </w:rPr>
        <w:t>कसकर</w:t>
      </w:r>
    </w:p>
    <w:p w14:paraId="53BB9997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परिश्रम</w:t>
      </w:r>
      <w:r>
        <w:t xml:space="preserve"> </w:t>
      </w:r>
      <w:r>
        <w:rPr>
          <w:rFonts w:ascii="Nirmala UI" w:hAnsi="Nirmala UI" w:cs="Nirmala UI"/>
        </w:rPr>
        <w:t>किया</w:t>
      </w:r>
      <w:r>
        <w:t xml:space="preserve"> </w:t>
      </w:r>
      <w:r>
        <w:rPr>
          <w:rFonts w:ascii="Nirmala UI" w:hAnsi="Nirmala UI" w:cs="Nirmala UI"/>
        </w:rPr>
        <w:t>जाता</w:t>
      </w:r>
      <w:r>
        <w:t xml:space="preserve"> </w:t>
      </w:r>
      <w:r>
        <w:rPr>
          <w:rFonts w:ascii="Nirmala UI" w:hAnsi="Nirmala UI" w:cs="Nirmala UI"/>
        </w:rPr>
        <w:t>है</w:t>
      </w:r>
    </w:p>
    <w:p w14:paraId="5F000A5F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निशि</w:t>
      </w:r>
      <w:r>
        <w:t>-</w:t>
      </w:r>
      <w:r>
        <w:rPr>
          <w:rFonts w:ascii="Nirmala UI" w:hAnsi="Nirmala UI" w:cs="Nirmala UI"/>
        </w:rPr>
        <w:t>वासर</w:t>
      </w:r>
      <w:r>
        <w:t>!</w:t>
      </w:r>
    </w:p>
    <w:p w14:paraId="1F9ADA85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यहाँ</w:t>
      </w:r>
      <w:r>
        <w:t xml:space="preserve"> </w:t>
      </w:r>
      <w:r>
        <w:rPr>
          <w:rFonts w:ascii="Nirmala UI" w:hAnsi="Nirmala UI" w:cs="Nirmala UI"/>
        </w:rPr>
        <w:t>पर</w:t>
      </w:r>
    </w:p>
    <w:p w14:paraId="12BDEB66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योग</w:t>
      </w:r>
      <w:r>
        <w:t>-</w:t>
      </w:r>
      <w:r>
        <w:rPr>
          <w:rFonts w:ascii="Nirmala UI" w:hAnsi="Nirmala UI" w:cs="Nirmala UI"/>
        </w:rPr>
        <w:t>शाला</w:t>
      </w:r>
      <w:r>
        <w:t xml:space="preserve"> </w:t>
      </w:r>
      <w:r>
        <w:rPr>
          <w:rFonts w:ascii="Nirmala UI" w:hAnsi="Nirmala UI" w:cs="Nirmala UI"/>
        </w:rPr>
        <w:t>है</w:t>
      </w:r>
    </w:p>
    <w:p w14:paraId="1AFC5BAF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प्रयोग</w:t>
      </w:r>
      <w:r>
        <w:t>-</w:t>
      </w:r>
      <w:r>
        <w:rPr>
          <w:rFonts w:ascii="Nirmala UI" w:hAnsi="Nirmala UI" w:cs="Nirmala UI"/>
        </w:rPr>
        <w:t>शाला</w:t>
      </w:r>
      <w:r>
        <w:t xml:space="preserve"> </w:t>
      </w:r>
      <w:r>
        <w:rPr>
          <w:rFonts w:ascii="Nirmala UI" w:hAnsi="Nirmala UI" w:cs="Nirmala UI"/>
        </w:rPr>
        <w:t>भी</w:t>
      </w:r>
      <w:r>
        <w:t xml:space="preserve"> </w:t>
      </w:r>
      <w:r>
        <w:rPr>
          <w:rFonts w:ascii="Nirmala UI" w:hAnsi="Nirmala UI" w:cs="Nirmala UI"/>
        </w:rPr>
        <w:t>जोरदार</w:t>
      </w:r>
      <w:r>
        <w:t>!</w:t>
      </w:r>
    </w:p>
    <w:p w14:paraId="5E5601D1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जहाँ</w:t>
      </w:r>
      <w:r>
        <w:t xml:space="preserve"> </w:t>
      </w:r>
      <w:r>
        <w:rPr>
          <w:rFonts w:ascii="Nirmala UI" w:hAnsi="Nirmala UI" w:cs="Nirmala UI"/>
        </w:rPr>
        <w:t>पर</w:t>
      </w:r>
    </w:p>
    <w:p w14:paraId="2490A670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शिल्पी</w:t>
      </w:r>
      <w:r>
        <w:t xml:space="preserve"> </w:t>
      </w:r>
      <w:r>
        <w:rPr>
          <w:rFonts w:ascii="Nirmala UI" w:hAnsi="Nirmala UI" w:cs="Nirmala UI"/>
        </w:rPr>
        <w:t>से</w:t>
      </w:r>
      <w:r>
        <w:t xml:space="preserve"> </w:t>
      </w:r>
      <w:r>
        <w:rPr>
          <w:rFonts w:ascii="Nirmala UI" w:hAnsi="Nirmala UI" w:cs="Nirmala UI"/>
        </w:rPr>
        <w:t>मिलता</w:t>
      </w:r>
      <w:r>
        <w:t xml:space="preserve"> </w:t>
      </w:r>
      <w:r>
        <w:rPr>
          <w:rFonts w:ascii="Nirmala UI" w:hAnsi="Nirmala UI" w:cs="Nirmala UI"/>
        </w:rPr>
        <w:t>है</w:t>
      </w:r>
    </w:p>
    <w:p w14:paraId="5C4DE5A9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शिक्षण</w:t>
      </w:r>
      <w:r>
        <w:t>-</w:t>
      </w:r>
      <w:r>
        <w:rPr>
          <w:rFonts w:ascii="Nirmala UI" w:hAnsi="Nirmala UI" w:cs="Nirmala UI"/>
        </w:rPr>
        <w:t>प्रशिक्षण</w:t>
      </w:r>
    </w:p>
    <w:p w14:paraId="33706F78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क्षण</w:t>
      </w:r>
      <w:r>
        <w:t xml:space="preserve"> </w:t>
      </w:r>
      <w:r>
        <w:rPr>
          <w:rFonts w:ascii="Nirmala UI" w:hAnsi="Nirmala UI" w:cs="Nirmala UI"/>
        </w:rPr>
        <w:t>प्रतिक्षण</w:t>
      </w:r>
    </w:p>
    <w:p w14:paraId="7B7117B8" w14:textId="77777777" w:rsidR="00000000" w:rsidRDefault="00000000">
      <w:pPr>
        <w:pStyle w:val="HTMLPreformatted"/>
        <w:rPr>
          <w:rFonts w:ascii="Nirmala UI" w:hAnsi="Nirmala UI" w:cs="Nirmala UI"/>
        </w:rPr>
      </w:pPr>
      <w:r>
        <w:t xml:space="preserve">42 :: </w:t>
      </w:r>
      <w:r>
        <w:rPr>
          <w:rFonts w:ascii="Nirmala UI" w:hAnsi="Nirmala UI" w:cs="Nirmala UI"/>
        </w:rPr>
        <w:t>मूकमाटी</w:t>
      </w:r>
    </w:p>
    <w:p w14:paraId="3CA7F8D6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</w:rPr>
        <w:br w:type="page"/>
      </w:r>
    </w:p>
    <w:p w14:paraId="1302017C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lastRenderedPageBreak/>
        <w:t>जिसका</w:t>
      </w:r>
      <w:r>
        <w:t xml:space="preserve"> </w:t>
      </w:r>
      <w:r>
        <w:rPr>
          <w:rFonts w:ascii="Nirmala UI" w:hAnsi="Nirmala UI" w:cs="Nirmala UI"/>
        </w:rPr>
        <w:t>भीतरी</w:t>
      </w:r>
      <w:r>
        <w:t xml:space="preserve"> </w:t>
      </w:r>
      <w:r>
        <w:rPr>
          <w:rFonts w:ascii="Nirmala UI" w:hAnsi="Nirmala UI" w:cs="Nirmala UI"/>
        </w:rPr>
        <w:t>जीवन</w:t>
      </w:r>
      <w:r>
        <w:t xml:space="preserve"> </w:t>
      </w:r>
      <w:r>
        <w:rPr>
          <w:rFonts w:ascii="Nirmala UI" w:hAnsi="Nirmala UI" w:cs="Nirmala UI"/>
        </w:rPr>
        <w:t>पर</w:t>
      </w:r>
    </w:p>
    <w:p w14:paraId="4EFFC06C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पड़ता</w:t>
      </w:r>
      <w:r>
        <w:t xml:space="preserve"> </w:t>
      </w:r>
      <w:r>
        <w:rPr>
          <w:rFonts w:ascii="Nirmala UI" w:hAnsi="Nirmala UI" w:cs="Nirmala UI"/>
        </w:rPr>
        <w:t>है</w:t>
      </w:r>
      <w:r>
        <w:t xml:space="preserve"> </w:t>
      </w:r>
      <w:r>
        <w:rPr>
          <w:rFonts w:ascii="Nirmala UI" w:hAnsi="Nirmala UI" w:cs="Nirmala UI"/>
        </w:rPr>
        <w:t>सीधा</w:t>
      </w:r>
      <w:r>
        <w:t xml:space="preserve"> </w:t>
      </w:r>
      <w:r>
        <w:rPr>
          <w:rFonts w:ascii="Nirmala UI" w:hAnsi="Nirmala UI" w:cs="Nirmala UI"/>
        </w:rPr>
        <w:t>असर</w:t>
      </w:r>
      <w:r>
        <w:t xml:space="preserve"> !</w:t>
      </w:r>
    </w:p>
    <w:p w14:paraId="4485C8EC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यहाँ</w:t>
      </w:r>
      <w:r>
        <w:t xml:space="preserve"> </w:t>
      </w:r>
      <w:r>
        <w:rPr>
          <w:rFonts w:ascii="Nirmala UI" w:hAnsi="Nirmala UI" w:cs="Nirmala UI"/>
        </w:rPr>
        <w:t>पर</w:t>
      </w:r>
    </w:p>
    <w:p w14:paraId="5B79EFD5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जीवन</w:t>
      </w:r>
      <w:r>
        <w:t xml:space="preserve"> </w:t>
      </w:r>
      <w:r>
        <w:rPr>
          <w:rFonts w:ascii="Nirmala UI" w:hAnsi="Nirmala UI" w:cs="Nirmala UI"/>
        </w:rPr>
        <w:t>का</w:t>
      </w:r>
      <w:r>
        <w:t xml:space="preserve"> '</w:t>
      </w:r>
      <w:r>
        <w:rPr>
          <w:rFonts w:ascii="Nirmala UI" w:hAnsi="Nirmala UI" w:cs="Nirmala UI"/>
        </w:rPr>
        <w:t>निर्वाह</w:t>
      </w:r>
      <w:r>
        <w:t xml:space="preserve">' </w:t>
      </w:r>
      <w:r>
        <w:rPr>
          <w:rFonts w:ascii="Nirmala UI" w:hAnsi="Nirmala UI" w:cs="Nirmala UI"/>
        </w:rPr>
        <w:t>नहीं</w:t>
      </w:r>
    </w:p>
    <w:p w14:paraId="6FF2A002" w14:textId="77777777" w:rsidR="00000000" w:rsidRDefault="00000000">
      <w:pPr>
        <w:pStyle w:val="HTMLPreformatted"/>
      </w:pPr>
      <w:r>
        <w:t>'</w:t>
      </w:r>
      <w:r>
        <w:rPr>
          <w:rFonts w:ascii="Nirmala UI" w:hAnsi="Nirmala UI" w:cs="Nirmala UI"/>
        </w:rPr>
        <w:t>निर्माण</w:t>
      </w:r>
      <w:r>
        <w:t xml:space="preserve">' </w:t>
      </w:r>
      <w:r>
        <w:rPr>
          <w:rFonts w:ascii="Nirmala UI" w:hAnsi="Nirmala UI" w:cs="Nirmala UI"/>
        </w:rPr>
        <w:t>होता</w:t>
      </w:r>
      <w:r>
        <w:t xml:space="preserve"> </w:t>
      </w:r>
      <w:r>
        <w:rPr>
          <w:rFonts w:ascii="Nirmala UI" w:hAnsi="Nirmala UI" w:cs="Nirmala UI"/>
        </w:rPr>
        <w:t>है।</w:t>
      </w:r>
    </w:p>
    <w:p w14:paraId="49F16091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इतिहास</w:t>
      </w:r>
      <w:r>
        <w:t xml:space="preserve"> </w:t>
      </w:r>
      <w:r>
        <w:rPr>
          <w:rFonts w:ascii="Nirmala UI" w:hAnsi="Nirmala UI" w:cs="Nirmala UI"/>
        </w:rPr>
        <w:t>साक्षी</w:t>
      </w:r>
      <w:r>
        <w:t xml:space="preserve"> </w:t>
      </w:r>
      <w:r>
        <w:rPr>
          <w:rFonts w:ascii="Nirmala UI" w:hAnsi="Nirmala UI" w:cs="Nirmala UI"/>
        </w:rPr>
        <w:t>है</w:t>
      </w:r>
      <w:r>
        <w:t xml:space="preserve"> </w:t>
      </w:r>
      <w:r>
        <w:rPr>
          <w:rFonts w:ascii="Nirmala UI" w:hAnsi="Nirmala UI" w:cs="Nirmala UI"/>
        </w:rPr>
        <w:t>इस</w:t>
      </w:r>
      <w:r>
        <w:t xml:space="preserve"> </w:t>
      </w:r>
      <w:r>
        <w:rPr>
          <w:rFonts w:ascii="Nirmala UI" w:hAnsi="Nirmala UI" w:cs="Nirmala UI"/>
        </w:rPr>
        <w:t>बात</w:t>
      </w:r>
      <w:r>
        <w:t xml:space="preserve"> </w:t>
      </w:r>
      <w:r>
        <w:rPr>
          <w:rFonts w:ascii="Nirmala UI" w:hAnsi="Nirmala UI" w:cs="Nirmala UI"/>
        </w:rPr>
        <w:t>का।</w:t>
      </w:r>
    </w:p>
    <w:p w14:paraId="4C126D9F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अधोमुखी</w:t>
      </w:r>
      <w:r>
        <w:t xml:space="preserve"> </w:t>
      </w:r>
      <w:r>
        <w:rPr>
          <w:rFonts w:ascii="Nirmala UI" w:hAnsi="Nirmala UI" w:cs="Nirmala UI"/>
        </w:rPr>
        <w:t>जीवन</w:t>
      </w:r>
    </w:p>
    <w:p w14:paraId="7A044985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ऊर्ध्वमुखी</w:t>
      </w:r>
      <w:r>
        <w:t xml:space="preserve"> </w:t>
      </w:r>
      <w:r>
        <w:rPr>
          <w:rFonts w:ascii="Nirmala UI" w:hAnsi="Nirmala UI" w:cs="Nirmala UI"/>
        </w:rPr>
        <w:t>हो</w:t>
      </w:r>
    </w:p>
    <w:p w14:paraId="11856E94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उन्नत</w:t>
      </w:r>
      <w:r>
        <w:t xml:space="preserve"> </w:t>
      </w:r>
      <w:r>
        <w:rPr>
          <w:rFonts w:ascii="Nirmala UI" w:hAnsi="Nirmala UI" w:cs="Nirmala UI"/>
        </w:rPr>
        <w:t>बनता</w:t>
      </w:r>
      <w:r>
        <w:t xml:space="preserve"> </w:t>
      </w:r>
      <w:r>
        <w:rPr>
          <w:rFonts w:ascii="Nirmala UI" w:hAnsi="Nirmala UI" w:cs="Nirmala UI"/>
        </w:rPr>
        <w:t>है</w:t>
      </w:r>
      <w:r>
        <w:t>;</w:t>
      </w:r>
    </w:p>
    <w:p w14:paraId="46EFCF99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हारा</w:t>
      </w:r>
      <w:r>
        <w:t xml:space="preserve"> </w:t>
      </w:r>
      <w:r>
        <w:rPr>
          <w:rFonts w:ascii="Nirmala UI" w:hAnsi="Nirmala UI" w:cs="Nirmala UI"/>
        </w:rPr>
        <w:t>हुआ</w:t>
      </w:r>
      <w:r>
        <w:t xml:space="preserve"> </w:t>
      </w:r>
      <w:r>
        <w:rPr>
          <w:rFonts w:ascii="Nirmala UI" w:hAnsi="Nirmala UI" w:cs="Nirmala UI"/>
        </w:rPr>
        <w:t>भी</w:t>
      </w:r>
    </w:p>
    <w:p w14:paraId="78FC0462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बेसहारा</w:t>
      </w:r>
      <w:r>
        <w:t xml:space="preserve"> </w:t>
      </w:r>
      <w:r>
        <w:rPr>
          <w:rFonts w:ascii="Nirmala UI" w:hAnsi="Nirmala UI" w:cs="Nirmala UI"/>
        </w:rPr>
        <w:t>जीवन</w:t>
      </w:r>
    </w:p>
    <w:p w14:paraId="774121B4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सहारा</w:t>
      </w:r>
      <w:r>
        <w:t xml:space="preserve"> </w:t>
      </w:r>
      <w:r>
        <w:rPr>
          <w:rFonts w:ascii="Nirmala UI" w:hAnsi="Nirmala UI" w:cs="Nirmala UI"/>
        </w:rPr>
        <w:t>देने</w:t>
      </w:r>
      <w:r>
        <w:t xml:space="preserve"> </w:t>
      </w:r>
      <w:r>
        <w:rPr>
          <w:rFonts w:ascii="Nirmala UI" w:hAnsi="Nirmala UI" w:cs="Nirmala UI"/>
        </w:rPr>
        <w:t>वाला</w:t>
      </w:r>
      <w:r>
        <w:t xml:space="preserve"> </w:t>
      </w:r>
      <w:r>
        <w:rPr>
          <w:rFonts w:ascii="Nirmala UI" w:hAnsi="Nirmala UI" w:cs="Nirmala UI"/>
        </w:rPr>
        <w:t>बनता</w:t>
      </w:r>
      <w:r>
        <w:t xml:space="preserve"> </w:t>
      </w:r>
      <w:r>
        <w:rPr>
          <w:rFonts w:ascii="Nirmala UI" w:hAnsi="Nirmala UI" w:cs="Nirmala UI"/>
        </w:rPr>
        <w:t>है।</w:t>
      </w:r>
    </w:p>
    <w:p w14:paraId="18B6EB35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दर्शनार्थी</w:t>
      </w:r>
      <w:r>
        <w:t xml:space="preserve"> </w:t>
      </w:r>
      <w:r>
        <w:rPr>
          <w:rFonts w:ascii="Nirmala UI" w:hAnsi="Nirmala UI" w:cs="Nirmala UI"/>
        </w:rPr>
        <w:t>वे</w:t>
      </w:r>
    </w:p>
    <w:p w14:paraId="3C6A0AA0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आदर्श</w:t>
      </w:r>
      <w:r>
        <w:t xml:space="preserve"> </w:t>
      </w:r>
      <w:r>
        <w:rPr>
          <w:rFonts w:ascii="Nirmala UI" w:hAnsi="Nirmala UI" w:cs="Nirmala UI"/>
        </w:rPr>
        <w:t>पा</w:t>
      </w:r>
      <w:r>
        <w:t xml:space="preserve"> </w:t>
      </w:r>
      <w:r>
        <w:rPr>
          <w:rFonts w:ascii="Nirmala UI" w:hAnsi="Nirmala UI" w:cs="Nirmala UI"/>
        </w:rPr>
        <w:t>जाते</w:t>
      </w:r>
      <w:r>
        <w:t xml:space="preserve"> </w:t>
      </w:r>
      <w:r>
        <w:rPr>
          <w:rFonts w:ascii="Nirmala UI" w:hAnsi="Nirmala UI" w:cs="Nirmala UI"/>
        </w:rPr>
        <w:t>हैं</w:t>
      </w:r>
      <w:r>
        <w:t xml:space="preserve">, </w:t>
      </w:r>
      <w:r>
        <w:rPr>
          <w:rFonts w:ascii="Nirmala UI" w:hAnsi="Nirmala UI" w:cs="Nirmala UI"/>
        </w:rPr>
        <w:t>यहाँ</w:t>
      </w:r>
      <w:r>
        <w:t xml:space="preserve"> </w:t>
      </w:r>
      <w:r>
        <w:rPr>
          <w:rFonts w:ascii="Nirmala UI" w:hAnsi="Nirmala UI" w:cs="Nirmala UI"/>
        </w:rPr>
        <w:t>पर।</w:t>
      </w:r>
    </w:p>
    <w:p w14:paraId="4B2662B5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इतिहास</w:t>
      </w:r>
      <w:r>
        <w:t>-</w:t>
      </w:r>
      <w:r>
        <w:rPr>
          <w:rFonts w:ascii="Nirmala UI" w:hAnsi="Nirmala UI" w:cs="Nirmala UI"/>
        </w:rPr>
        <w:t>सम्बन्धिनी</w:t>
      </w:r>
    </w:p>
    <w:p w14:paraId="1AA597A4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सदियों</w:t>
      </w:r>
      <w:r>
        <w:t xml:space="preserve"> </w:t>
      </w:r>
      <w:r>
        <w:rPr>
          <w:rFonts w:ascii="Nirmala UI" w:hAnsi="Nirmala UI" w:cs="Nirmala UI"/>
        </w:rPr>
        <w:t>से</w:t>
      </w:r>
      <w:r>
        <w:t xml:space="preserve"> </w:t>
      </w:r>
      <w:r>
        <w:rPr>
          <w:rFonts w:ascii="Nirmala UI" w:hAnsi="Nirmala UI" w:cs="Nirmala UI"/>
        </w:rPr>
        <w:t>उलझी</w:t>
      </w:r>
      <w:r>
        <w:t xml:space="preserve"> </w:t>
      </w:r>
      <w:r>
        <w:rPr>
          <w:rFonts w:ascii="Nirmala UI" w:hAnsi="Nirmala UI" w:cs="Nirmala UI"/>
        </w:rPr>
        <w:t>समस्याएँ</w:t>
      </w:r>
    </w:p>
    <w:p w14:paraId="5DB738E8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सहज</w:t>
      </w:r>
      <w:r>
        <w:t xml:space="preserve"> </w:t>
      </w:r>
      <w:r>
        <w:rPr>
          <w:rFonts w:ascii="Nirmala UI" w:hAnsi="Nirmala UI" w:cs="Nirmala UI"/>
        </w:rPr>
        <w:t>सुलझती</w:t>
      </w:r>
      <w:r>
        <w:t xml:space="preserve"> </w:t>
      </w:r>
      <w:r>
        <w:rPr>
          <w:rFonts w:ascii="Nirmala UI" w:hAnsi="Nirmala UI" w:cs="Nirmala UI"/>
        </w:rPr>
        <w:t>जाती</w:t>
      </w:r>
      <w:r>
        <w:t xml:space="preserve"> </w:t>
      </w:r>
      <w:r>
        <w:rPr>
          <w:rFonts w:ascii="Nirmala UI" w:hAnsi="Nirmala UI" w:cs="Nirmala UI"/>
        </w:rPr>
        <w:t>हैं</w:t>
      </w:r>
    </w:p>
    <w:p w14:paraId="590EFD50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क्षण</w:t>
      </w:r>
      <w:r>
        <w:t>-</w:t>
      </w:r>
      <w:r>
        <w:rPr>
          <w:rFonts w:ascii="Nirmala UI" w:hAnsi="Nirmala UI" w:cs="Nirmala UI"/>
        </w:rPr>
        <w:t>भर</w:t>
      </w:r>
      <w:r>
        <w:t xml:space="preserve"> </w:t>
      </w:r>
      <w:r>
        <w:rPr>
          <w:rFonts w:ascii="Nirmala UI" w:hAnsi="Nirmala UI" w:cs="Nirmala UI"/>
        </w:rPr>
        <w:t>की</w:t>
      </w:r>
      <w:r>
        <w:t xml:space="preserve"> </w:t>
      </w:r>
      <w:r>
        <w:rPr>
          <w:rFonts w:ascii="Nirmala UI" w:hAnsi="Nirmala UI" w:cs="Nirmala UI"/>
        </w:rPr>
        <w:t>इस</w:t>
      </w:r>
      <w:r>
        <w:t xml:space="preserve"> </w:t>
      </w:r>
      <w:r>
        <w:rPr>
          <w:rFonts w:ascii="Nirmala UI" w:hAnsi="Nirmala UI" w:cs="Nirmala UI"/>
        </w:rPr>
        <w:t>संगति</w:t>
      </w:r>
      <w:r>
        <w:t xml:space="preserve"> </w:t>
      </w:r>
      <w:r>
        <w:rPr>
          <w:rFonts w:ascii="Nirmala UI" w:hAnsi="Nirmala UI" w:cs="Nirmala UI"/>
        </w:rPr>
        <w:t>से।</w:t>
      </w:r>
    </w:p>
    <w:p w14:paraId="2F18C885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और</w:t>
      </w:r>
      <w:r>
        <w:t>,</w:t>
      </w:r>
    </w:p>
    <w:p w14:paraId="64D163B7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अयाचित</w:t>
      </w:r>
      <w:r>
        <w:t xml:space="preserve"> </w:t>
      </w:r>
      <w:r>
        <w:rPr>
          <w:rFonts w:ascii="Nirmala UI" w:hAnsi="Nirmala UI" w:cs="Nirmala UI"/>
        </w:rPr>
        <w:t>होकर</w:t>
      </w:r>
      <w:r>
        <w:t xml:space="preserve"> </w:t>
      </w:r>
      <w:r>
        <w:rPr>
          <w:rFonts w:ascii="Nirmala UI" w:hAnsi="Nirmala UI" w:cs="Nirmala UI"/>
        </w:rPr>
        <w:t>भी</w:t>
      </w:r>
    </w:p>
    <w:p w14:paraId="4FEB55AC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सरल</w:t>
      </w:r>
      <w:r>
        <w:t>-</w:t>
      </w:r>
      <w:r>
        <w:rPr>
          <w:rFonts w:ascii="Nirmala UI" w:hAnsi="Nirmala UI" w:cs="Nirmala UI"/>
        </w:rPr>
        <w:t>सरस</w:t>
      </w:r>
      <w:r>
        <w:t xml:space="preserve"> </w:t>
      </w:r>
      <w:r>
        <w:rPr>
          <w:rFonts w:ascii="Nirmala UI" w:hAnsi="Nirmala UI" w:cs="Nirmala UI"/>
        </w:rPr>
        <w:t>संस्कृति</w:t>
      </w:r>
      <w:r>
        <w:t xml:space="preserve"> </w:t>
      </w:r>
      <w:r>
        <w:rPr>
          <w:rFonts w:ascii="Nirmala UI" w:hAnsi="Nirmala UI" w:cs="Nirmala UI"/>
        </w:rPr>
        <w:t>के</w:t>
      </w:r>
    </w:p>
    <w:p w14:paraId="12427A6F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संस्कारार्थी</w:t>
      </w:r>
      <w:r>
        <w:t xml:space="preserve"> </w:t>
      </w:r>
      <w:r>
        <w:rPr>
          <w:rFonts w:ascii="Nirmala UI" w:hAnsi="Nirmala UI" w:cs="Nirmala UI"/>
        </w:rPr>
        <w:t>वे</w:t>
      </w:r>
    </w:p>
    <w:p w14:paraId="1B5FAABA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परामर्श</w:t>
      </w:r>
      <w:r>
        <w:t xml:space="preserve"> </w:t>
      </w:r>
      <w:r>
        <w:rPr>
          <w:rFonts w:ascii="Nirmala UI" w:hAnsi="Nirmala UI" w:cs="Nirmala UI"/>
        </w:rPr>
        <w:t>पा</w:t>
      </w:r>
      <w:r>
        <w:t xml:space="preserve"> </w:t>
      </w:r>
      <w:r>
        <w:rPr>
          <w:rFonts w:ascii="Nirmala UI" w:hAnsi="Nirmala UI" w:cs="Nirmala UI"/>
        </w:rPr>
        <w:t>जाते</w:t>
      </w:r>
      <w:r>
        <w:t xml:space="preserve"> </w:t>
      </w:r>
      <w:r>
        <w:rPr>
          <w:rFonts w:ascii="Nirmala UI" w:hAnsi="Nirmala UI" w:cs="Nirmala UI"/>
        </w:rPr>
        <w:t>हैं</w:t>
      </w:r>
      <w:r>
        <w:t xml:space="preserve">, </w:t>
      </w:r>
      <w:r>
        <w:rPr>
          <w:rFonts w:ascii="Nirmala UI" w:hAnsi="Nirmala UI" w:cs="Nirmala UI"/>
        </w:rPr>
        <w:t>यहाँ</w:t>
      </w:r>
      <w:r>
        <w:t xml:space="preserve"> </w:t>
      </w:r>
      <w:r>
        <w:rPr>
          <w:rFonts w:ascii="Nirmala UI" w:hAnsi="Nirmala UI" w:cs="Nirmala UI"/>
        </w:rPr>
        <w:t>पर।</w:t>
      </w:r>
    </w:p>
    <w:p w14:paraId="4025501A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असि</w:t>
      </w:r>
      <w:r>
        <w:t xml:space="preserve"> </w:t>
      </w:r>
      <w:r>
        <w:rPr>
          <w:rFonts w:ascii="Nirmala UI" w:hAnsi="Nirmala UI" w:cs="Nirmala UI"/>
        </w:rPr>
        <w:t>और</w:t>
      </w:r>
      <w:r>
        <w:t xml:space="preserve"> </w:t>
      </w:r>
      <w:r>
        <w:rPr>
          <w:rFonts w:ascii="Nirmala UI" w:hAnsi="Nirmala UI" w:cs="Nirmala UI"/>
        </w:rPr>
        <w:t>मषि</w:t>
      </w:r>
      <w:r>
        <w:t xml:space="preserve"> </w:t>
      </w:r>
      <w:r>
        <w:rPr>
          <w:rFonts w:ascii="Nirmala UI" w:hAnsi="Nirmala UI" w:cs="Nirmala UI"/>
        </w:rPr>
        <w:t>को</w:t>
      </w:r>
      <w:r>
        <w:t xml:space="preserve"> </w:t>
      </w:r>
      <w:r>
        <w:rPr>
          <w:rFonts w:ascii="Nirmala UI" w:hAnsi="Nirmala UI" w:cs="Nirmala UI"/>
        </w:rPr>
        <w:t>भी</w:t>
      </w:r>
    </w:p>
    <w:p w14:paraId="727EC790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कृषि</w:t>
      </w:r>
      <w:r>
        <w:t xml:space="preserve"> </w:t>
      </w:r>
      <w:r>
        <w:rPr>
          <w:rFonts w:ascii="Nirmala UI" w:hAnsi="Nirmala UI" w:cs="Nirmala UI"/>
        </w:rPr>
        <w:t>और</w:t>
      </w:r>
      <w:r>
        <w:t xml:space="preserve"> </w:t>
      </w:r>
      <w:r>
        <w:rPr>
          <w:rFonts w:ascii="Nirmala UI" w:hAnsi="Nirmala UI" w:cs="Nirmala UI"/>
        </w:rPr>
        <w:t>ऋषि</w:t>
      </w:r>
      <w:r>
        <w:t xml:space="preserve"> </w:t>
      </w:r>
      <w:r>
        <w:rPr>
          <w:rFonts w:ascii="Nirmala UI" w:hAnsi="Nirmala UI" w:cs="Nirmala UI"/>
        </w:rPr>
        <w:t>को</w:t>
      </w:r>
      <w:r>
        <w:t xml:space="preserve"> </w:t>
      </w:r>
      <w:r>
        <w:rPr>
          <w:rFonts w:ascii="Nirmala UI" w:hAnsi="Nirmala UI" w:cs="Nirmala UI"/>
        </w:rPr>
        <w:t>भी</w:t>
      </w:r>
    </w:p>
    <w:p w14:paraId="04BAE284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कुछ</w:t>
      </w:r>
      <w:r>
        <w:t xml:space="preserve"> </w:t>
      </w:r>
      <w:r>
        <w:rPr>
          <w:rFonts w:ascii="Nirmala UI" w:hAnsi="Nirmala UI" w:cs="Nirmala UI"/>
        </w:rPr>
        <w:t>ऐसे</w:t>
      </w:r>
      <w:r>
        <w:t xml:space="preserve"> </w:t>
      </w:r>
      <w:r>
        <w:rPr>
          <w:rFonts w:ascii="Nirmala UI" w:hAnsi="Nirmala UI" w:cs="Nirmala UI"/>
        </w:rPr>
        <w:t>सूत्र</w:t>
      </w:r>
      <w:r>
        <w:t xml:space="preserve"> </w:t>
      </w:r>
      <w:r>
        <w:rPr>
          <w:rFonts w:ascii="Nirmala UI" w:hAnsi="Nirmala UI" w:cs="Nirmala UI"/>
        </w:rPr>
        <w:t>मिलते</w:t>
      </w:r>
      <w:r>
        <w:t xml:space="preserve"> </w:t>
      </w:r>
      <w:r>
        <w:rPr>
          <w:rFonts w:ascii="Nirmala UI" w:hAnsi="Nirmala UI" w:cs="Nirmala UI"/>
        </w:rPr>
        <w:t>हैं</w:t>
      </w:r>
    </w:p>
    <w:p w14:paraId="10909788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निस्वार्थी</w:t>
      </w:r>
      <w:r>
        <w:t xml:space="preserve"> </w:t>
      </w:r>
      <w:r>
        <w:rPr>
          <w:rFonts w:ascii="Nirmala UI" w:hAnsi="Nirmala UI" w:cs="Nirmala UI"/>
        </w:rPr>
        <w:t>भी</w:t>
      </w:r>
      <w:r>
        <w:t xml:space="preserve"> </w:t>
      </w:r>
      <w:r>
        <w:rPr>
          <w:rFonts w:ascii="Nirmala UI" w:hAnsi="Nirmala UI" w:cs="Nirmala UI"/>
        </w:rPr>
        <w:t>वे</w:t>
      </w:r>
    </w:p>
    <w:p w14:paraId="1611EB04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आर्ष</w:t>
      </w:r>
      <w:r>
        <w:t xml:space="preserve"> </w:t>
      </w:r>
      <w:r>
        <w:rPr>
          <w:rFonts w:ascii="Nirmala UI" w:hAnsi="Nirmala UI" w:cs="Nirmala UI"/>
        </w:rPr>
        <w:t>पा</w:t>
      </w:r>
      <w:r>
        <w:t xml:space="preserve"> </w:t>
      </w:r>
      <w:r>
        <w:rPr>
          <w:rFonts w:ascii="Nirmala UI" w:hAnsi="Nirmala UI" w:cs="Nirmala UI"/>
        </w:rPr>
        <w:t>जाते</w:t>
      </w:r>
      <w:r>
        <w:t xml:space="preserve"> </w:t>
      </w:r>
      <w:r>
        <w:rPr>
          <w:rFonts w:ascii="Nirmala UI" w:hAnsi="Nirmala UI" w:cs="Nirmala UI"/>
        </w:rPr>
        <w:t>हैं</w:t>
      </w:r>
      <w:r>
        <w:t xml:space="preserve">, </w:t>
      </w:r>
      <w:r>
        <w:rPr>
          <w:rFonts w:ascii="Nirmala UI" w:hAnsi="Nirmala UI" w:cs="Nirmala UI"/>
        </w:rPr>
        <w:t>यहाँ</w:t>
      </w:r>
      <w:r>
        <w:t xml:space="preserve"> </w:t>
      </w:r>
      <w:r>
        <w:rPr>
          <w:rFonts w:ascii="Nirmala UI" w:hAnsi="Nirmala UI" w:cs="Nirmala UI"/>
        </w:rPr>
        <w:t>पर।</w:t>
      </w:r>
    </w:p>
    <w:p w14:paraId="4871AB2E" w14:textId="77777777" w:rsidR="00000000" w:rsidRDefault="00000000">
      <w:pPr>
        <w:pStyle w:val="HTMLPreformatted"/>
      </w:pPr>
      <w:r>
        <w:t>Π</w:t>
      </w:r>
    </w:p>
    <w:p w14:paraId="4BC0DC6D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मूकमाटी</w:t>
      </w:r>
      <w:r>
        <w:t xml:space="preserve"> :: 43</w:t>
      </w:r>
    </w:p>
    <w:p w14:paraId="40D51DD6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br w:type="page"/>
      </w:r>
    </w:p>
    <w:p w14:paraId="4AE66538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lastRenderedPageBreak/>
        <w:t>लो</w:t>
      </w:r>
      <w:r>
        <w:t xml:space="preserve">, </w:t>
      </w:r>
      <w:r>
        <w:rPr>
          <w:rFonts w:ascii="Nirmala UI" w:hAnsi="Nirmala UI" w:cs="Nirmala UI"/>
        </w:rPr>
        <w:t>अब</w:t>
      </w:r>
      <w:r>
        <w:t xml:space="preserve"> </w:t>
      </w:r>
      <w:r>
        <w:rPr>
          <w:rFonts w:ascii="Nirmala UI" w:hAnsi="Nirmala UI" w:cs="Nirmala UI"/>
        </w:rPr>
        <w:t>उपाश्रम</w:t>
      </w:r>
      <w:r>
        <w:t xml:space="preserve"> </w:t>
      </w:r>
      <w:r>
        <w:rPr>
          <w:rFonts w:ascii="Nirmala UI" w:hAnsi="Nirmala UI" w:cs="Nirmala UI"/>
        </w:rPr>
        <w:t>में</w:t>
      </w:r>
    </w:p>
    <w:p w14:paraId="03C60451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उतारी</w:t>
      </w:r>
      <w:r>
        <w:t xml:space="preserve"> </w:t>
      </w:r>
      <w:r>
        <w:rPr>
          <w:rFonts w:ascii="Nirmala UI" w:hAnsi="Nirmala UI" w:cs="Nirmala UI"/>
        </w:rPr>
        <w:t>गई</w:t>
      </w:r>
      <w:r>
        <w:t xml:space="preserve"> </w:t>
      </w:r>
      <w:r>
        <w:rPr>
          <w:rFonts w:ascii="Nirmala UI" w:hAnsi="Nirmala UI" w:cs="Nirmala UI"/>
        </w:rPr>
        <w:t>माटी</w:t>
      </w:r>
      <w:r>
        <w:t xml:space="preserve"> </w:t>
      </w:r>
      <w:r>
        <w:rPr>
          <w:rFonts w:ascii="Nirmala UI" w:hAnsi="Nirmala UI" w:cs="Nirmala UI"/>
        </w:rPr>
        <w:t>कि</w:t>
      </w:r>
    </w:p>
    <w:p w14:paraId="5EA04B46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तुरन्त</w:t>
      </w:r>
    </w:p>
    <w:p w14:paraId="4674B0F1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बारीक</w:t>
      </w:r>
      <w:r>
        <w:t xml:space="preserve"> </w:t>
      </w:r>
      <w:r>
        <w:rPr>
          <w:rFonts w:ascii="Nirmala UI" w:hAnsi="Nirmala UI" w:cs="Nirmala UI"/>
        </w:rPr>
        <w:t>तार</w:t>
      </w:r>
      <w:r>
        <w:t xml:space="preserve"> </w:t>
      </w:r>
      <w:r>
        <w:rPr>
          <w:rFonts w:ascii="Nirmala UI" w:hAnsi="Nirmala UI" w:cs="Nirmala UI"/>
        </w:rPr>
        <w:t>वाली</w:t>
      </w:r>
    </w:p>
    <w:p w14:paraId="05B4F8B4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चालनी</w:t>
      </w:r>
      <w:r>
        <w:t xml:space="preserve"> </w:t>
      </w:r>
      <w:r>
        <w:rPr>
          <w:rFonts w:ascii="Nirmala UI" w:hAnsi="Nirmala UI" w:cs="Nirmala UI"/>
        </w:rPr>
        <w:t>लाई</w:t>
      </w:r>
      <w:r>
        <w:t xml:space="preserve"> </w:t>
      </w:r>
      <w:r>
        <w:rPr>
          <w:rFonts w:ascii="Nirmala UI" w:hAnsi="Nirmala UI" w:cs="Nirmala UI"/>
        </w:rPr>
        <w:t>गई</w:t>
      </w:r>
    </w:p>
    <w:p w14:paraId="0AB5BB21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और</w:t>
      </w:r>
    </w:p>
    <w:p w14:paraId="78D89B21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माटी</w:t>
      </w:r>
      <w:r>
        <w:t xml:space="preserve"> </w:t>
      </w:r>
      <w:r>
        <w:rPr>
          <w:rFonts w:ascii="Nirmala UI" w:hAnsi="Nirmala UI" w:cs="Nirmala UI"/>
        </w:rPr>
        <w:t>छानी</w:t>
      </w:r>
      <w:r>
        <w:t xml:space="preserve"> </w:t>
      </w:r>
      <w:r>
        <w:rPr>
          <w:rFonts w:ascii="Nirmala UI" w:hAnsi="Nirmala UI" w:cs="Nirmala UI"/>
        </w:rPr>
        <w:t>जा</w:t>
      </w:r>
      <w:r>
        <w:t xml:space="preserve"> </w:t>
      </w:r>
      <w:r>
        <w:rPr>
          <w:rFonts w:ascii="Nirmala UI" w:hAnsi="Nirmala UI" w:cs="Nirmala UI"/>
        </w:rPr>
        <w:t>रही</w:t>
      </w:r>
      <w:r>
        <w:t xml:space="preserve"> </w:t>
      </w:r>
      <w:r>
        <w:rPr>
          <w:rFonts w:ascii="Nirmala UI" w:hAnsi="Nirmala UI" w:cs="Nirmala UI"/>
        </w:rPr>
        <w:t>है।</w:t>
      </w:r>
    </w:p>
    <w:p w14:paraId="28C43F65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स्वयं</w:t>
      </w:r>
      <w:r>
        <w:t xml:space="preserve"> </w:t>
      </w:r>
      <w:r>
        <w:rPr>
          <w:rFonts w:ascii="Nirmala UI" w:hAnsi="Nirmala UI" w:cs="Nirmala UI"/>
        </w:rPr>
        <w:t>शिल्पी</w:t>
      </w:r>
    </w:p>
    <w:p w14:paraId="0BC0C9A8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चालनी</w:t>
      </w:r>
      <w:r>
        <w:t xml:space="preserve"> </w:t>
      </w:r>
      <w:r>
        <w:rPr>
          <w:rFonts w:ascii="Nirmala UI" w:hAnsi="Nirmala UI" w:cs="Nirmala UI"/>
        </w:rPr>
        <w:t>का</w:t>
      </w:r>
      <w:r>
        <w:t xml:space="preserve"> </w:t>
      </w:r>
      <w:r>
        <w:rPr>
          <w:rFonts w:ascii="Nirmala UI" w:hAnsi="Nirmala UI" w:cs="Nirmala UI"/>
        </w:rPr>
        <w:t>चालक</w:t>
      </w:r>
      <w:r>
        <w:t xml:space="preserve"> </w:t>
      </w:r>
      <w:r>
        <w:rPr>
          <w:rFonts w:ascii="Nirmala UI" w:hAnsi="Nirmala UI" w:cs="Nirmala UI"/>
        </w:rPr>
        <w:t>है।</w:t>
      </w:r>
    </w:p>
    <w:p w14:paraId="7E04DBD6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वह</w:t>
      </w:r>
    </w:p>
    <w:p w14:paraId="1B72AE96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अपनी</w:t>
      </w:r>
      <w:r>
        <w:t xml:space="preserve"> </w:t>
      </w:r>
      <w:r>
        <w:rPr>
          <w:rFonts w:ascii="Nirmala UI" w:hAnsi="Nirmala UI" w:cs="Nirmala UI"/>
        </w:rPr>
        <w:t>दयावती</w:t>
      </w:r>
      <w:r>
        <w:t xml:space="preserve"> </w:t>
      </w:r>
      <w:r>
        <w:rPr>
          <w:rFonts w:ascii="Nirmala UI" w:hAnsi="Nirmala UI" w:cs="Nirmala UI"/>
        </w:rPr>
        <w:t>आँखों</w:t>
      </w:r>
      <w:r>
        <w:t xml:space="preserve"> </w:t>
      </w:r>
      <w:r>
        <w:rPr>
          <w:rFonts w:ascii="Nirmala UI" w:hAnsi="Nirmala UI" w:cs="Nirmala UI"/>
        </w:rPr>
        <w:t>से</w:t>
      </w:r>
    </w:p>
    <w:p w14:paraId="19A05E20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नीचे</w:t>
      </w:r>
      <w:r>
        <w:t xml:space="preserve"> </w:t>
      </w:r>
      <w:r>
        <w:rPr>
          <w:rFonts w:ascii="Nirmala UI" w:hAnsi="Nirmala UI" w:cs="Nirmala UI"/>
        </w:rPr>
        <w:t>उतरी</w:t>
      </w:r>
    </w:p>
    <w:p w14:paraId="3847BCDB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निरी</w:t>
      </w:r>
      <w:r>
        <w:t xml:space="preserve"> </w:t>
      </w:r>
      <w:r>
        <w:rPr>
          <w:rFonts w:ascii="Nirmala UI" w:hAnsi="Nirmala UI" w:cs="Nirmala UI"/>
        </w:rPr>
        <w:t>माटी</w:t>
      </w:r>
      <w:r>
        <w:t xml:space="preserve"> </w:t>
      </w:r>
      <w:r>
        <w:rPr>
          <w:rFonts w:ascii="Nirmala UI" w:hAnsi="Nirmala UI" w:cs="Nirmala UI"/>
        </w:rPr>
        <w:t>का</w:t>
      </w:r>
    </w:p>
    <w:p w14:paraId="3324DF1F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दरश</w:t>
      </w:r>
      <w:r>
        <w:t xml:space="preserve"> </w:t>
      </w:r>
      <w:r>
        <w:rPr>
          <w:rFonts w:ascii="Nirmala UI" w:hAnsi="Nirmala UI" w:cs="Nirmala UI"/>
        </w:rPr>
        <w:t>करता</w:t>
      </w:r>
      <w:r>
        <w:t xml:space="preserve"> </w:t>
      </w:r>
      <w:r>
        <w:rPr>
          <w:rFonts w:ascii="Nirmala UI" w:hAnsi="Nirmala UI" w:cs="Nirmala UI"/>
        </w:rPr>
        <w:t>है</w:t>
      </w:r>
    </w:p>
    <w:p w14:paraId="28907FA1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भाव</w:t>
      </w:r>
      <w:r>
        <w:t>-</w:t>
      </w:r>
      <w:r>
        <w:rPr>
          <w:rFonts w:ascii="Nirmala UI" w:hAnsi="Nirmala UI" w:cs="Nirmala UI"/>
        </w:rPr>
        <w:t>सहित</w:t>
      </w:r>
      <w:r>
        <w:t xml:space="preserve"> </w:t>
      </w:r>
      <w:r>
        <w:rPr>
          <w:rFonts w:ascii="Nirmala UI" w:hAnsi="Nirmala UI" w:cs="Nirmala UI"/>
        </w:rPr>
        <w:t>हो।</w:t>
      </w:r>
    </w:p>
    <w:p w14:paraId="4A7D1562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शुभ</w:t>
      </w:r>
      <w:r>
        <w:t xml:space="preserve"> </w:t>
      </w:r>
      <w:r>
        <w:rPr>
          <w:rFonts w:ascii="Nirmala UI" w:hAnsi="Nirmala UI" w:cs="Nirmala UI"/>
        </w:rPr>
        <w:t>हाथों</w:t>
      </w:r>
      <w:r>
        <w:t xml:space="preserve"> </w:t>
      </w:r>
      <w:r>
        <w:rPr>
          <w:rFonts w:ascii="Nirmala UI" w:hAnsi="Nirmala UI" w:cs="Nirmala UI"/>
        </w:rPr>
        <w:t>से</w:t>
      </w:r>
    </w:p>
    <w:p w14:paraId="3BAA3EE6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खरी</w:t>
      </w:r>
      <w:r>
        <w:t xml:space="preserve"> </w:t>
      </w:r>
      <w:r>
        <w:rPr>
          <w:rFonts w:ascii="Nirmala UI" w:hAnsi="Nirmala UI" w:cs="Nirmala UI"/>
        </w:rPr>
        <w:t>माटी</w:t>
      </w:r>
      <w:r>
        <w:t xml:space="preserve"> </w:t>
      </w:r>
      <w:r>
        <w:rPr>
          <w:rFonts w:ascii="Nirmala UI" w:hAnsi="Nirmala UI" w:cs="Nirmala UI"/>
        </w:rPr>
        <w:t>का</w:t>
      </w:r>
    </w:p>
    <w:p w14:paraId="0D3BBF6C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परस</w:t>
      </w:r>
      <w:r>
        <w:t xml:space="preserve"> </w:t>
      </w:r>
      <w:r>
        <w:rPr>
          <w:rFonts w:ascii="Nirmala UI" w:hAnsi="Nirmala UI" w:cs="Nirmala UI"/>
        </w:rPr>
        <w:t>करता</w:t>
      </w:r>
      <w:r>
        <w:t xml:space="preserve"> </w:t>
      </w:r>
      <w:r>
        <w:rPr>
          <w:rFonts w:ascii="Nirmala UI" w:hAnsi="Nirmala UI" w:cs="Nirmala UI"/>
        </w:rPr>
        <w:t>है</w:t>
      </w:r>
    </w:p>
    <w:p w14:paraId="482B38BF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चाव</w:t>
      </w:r>
      <w:r>
        <w:t>-</w:t>
      </w:r>
      <w:r>
        <w:rPr>
          <w:rFonts w:ascii="Nirmala UI" w:hAnsi="Nirmala UI" w:cs="Nirmala UI"/>
        </w:rPr>
        <w:t>सहित</w:t>
      </w:r>
      <w:r>
        <w:t xml:space="preserve"> </w:t>
      </w:r>
      <w:r>
        <w:rPr>
          <w:rFonts w:ascii="Nirmala UI" w:hAnsi="Nirmala UI" w:cs="Nirmala UI"/>
        </w:rPr>
        <w:t>हो।</w:t>
      </w:r>
    </w:p>
    <w:p w14:paraId="3D2CDF2A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और</w:t>
      </w:r>
    </w:p>
    <w:p w14:paraId="7D7A17AF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तन</w:t>
      </w:r>
      <w:r>
        <w:t xml:space="preserve"> </w:t>
      </w:r>
      <w:r>
        <w:rPr>
          <w:rFonts w:ascii="Nirmala UI" w:hAnsi="Nirmala UI" w:cs="Nirmala UI"/>
        </w:rPr>
        <w:t>से</w:t>
      </w:r>
      <w:r>
        <w:t xml:space="preserve"> </w:t>
      </w:r>
      <w:r>
        <w:rPr>
          <w:rFonts w:ascii="Nirmala UI" w:hAnsi="Nirmala UI" w:cs="Nirmala UI"/>
        </w:rPr>
        <w:t>मन</w:t>
      </w:r>
      <w:r>
        <w:t xml:space="preserve"> </w:t>
      </w:r>
      <w:r>
        <w:rPr>
          <w:rFonts w:ascii="Nirmala UI" w:hAnsi="Nirmala UI" w:cs="Nirmala UI"/>
        </w:rPr>
        <w:t>से</w:t>
      </w:r>
    </w:p>
    <w:p w14:paraId="4FEB9513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हरष</w:t>
      </w:r>
      <w:r>
        <w:t xml:space="preserve"> </w:t>
      </w:r>
      <w:r>
        <w:rPr>
          <w:rFonts w:ascii="Nirmala UI" w:hAnsi="Nirmala UI" w:cs="Nirmala UI"/>
        </w:rPr>
        <w:t>करता</w:t>
      </w:r>
      <w:r>
        <w:t xml:space="preserve"> </w:t>
      </w:r>
      <w:r>
        <w:rPr>
          <w:rFonts w:ascii="Nirmala UI" w:hAnsi="Nirmala UI" w:cs="Nirmala UI"/>
        </w:rPr>
        <w:t>है</w:t>
      </w:r>
    </w:p>
    <w:p w14:paraId="1BC2E786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घाव</w:t>
      </w:r>
      <w:r>
        <w:t>-</w:t>
      </w:r>
      <w:r>
        <w:rPr>
          <w:rFonts w:ascii="Nirmala UI" w:hAnsi="Nirmala UI" w:cs="Nirmala UI"/>
        </w:rPr>
        <w:t>रहित</w:t>
      </w:r>
      <w:r>
        <w:t xml:space="preserve"> </w:t>
      </w:r>
      <w:r>
        <w:rPr>
          <w:rFonts w:ascii="Nirmala UI" w:hAnsi="Nirmala UI" w:cs="Nirmala UI"/>
        </w:rPr>
        <w:t>हो।</w:t>
      </w:r>
    </w:p>
    <w:p w14:paraId="1F38CF8E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अनायास</w:t>
      </w:r>
      <w:r>
        <w:t xml:space="preserve"> </w:t>
      </w:r>
      <w:r>
        <w:rPr>
          <w:rFonts w:ascii="Nirmala UI" w:hAnsi="Nirmala UI" w:cs="Nirmala UI"/>
        </w:rPr>
        <w:t>फिर</w:t>
      </w:r>
    </w:p>
    <w:p w14:paraId="617F4630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वचन</w:t>
      </w:r>
      <w:r>
        <w:t>-</w:t>
      </w:r>
      <w:r>
        <w:rPr>
          <w:rFonts w:ascii="Nirmala UI" w:hAnsi="Nirmala UI" w:cs="Nirmala UI"/>
        </w:rPr>
        <w:t>विलास</w:t>
      </w:r>
      <w:r>
        <w:t xml:space="preserve"> </w:t>
      </w:r>
      <w:r>
        <w:rPr>
          <w:rFonts w:ascii="Nirmala UI" w:hAnsi="Nirmala UI" w:cs="Nirmala UI"/>
        </w:rPr>
        <w:t>होता</w:t>
      </w:r>
      <w:r>
        <w:t xml:space="preserve"> </w:t>
      </w:r>
      <w:r>
        <w:rPr>
          <w:rFonts w:ascii="Nirmala UI" w:hAnsi="Nirmala UI" w:cs="Nirmala UI"/>
        </w:rPr>
        <w:t>है</w:t>
      </w:r>
    </w:p>
    <w:p w14:paraId="6AB483D7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उसके</w:t>
      </w:r>
      <w:r>
        <w:t xml:space="preserve"> </w:t>
      </w:r>
      <w:r>
        <w:rPr>
          <w:rFonts w:ascii="Nirmala UI" w:hAnsi="Nirmala UI" w:cs="Nirmala UI"/>
        </w:rPr>
        <w:t>मुख</w:t>
      </w:r>
      <w:r>
        <w:t xml:space="preserve"> </w:t>
      </w:r>
      <w:r>
        <w:rPr>
          <w:rFonts w:ascii="Nirmala UI" w:hAnsi="Nirmala UI" w:cs="Nirmala UI"/>
        </w:rPr>
        <w:t>से</w:t>
      </w:r>
      <w:r>
        <w:t xml:space="preserve">, </w:t>
      </w:r>
      <w:r>
        <w:rPr>
          <w:rFonts w:ascii="Nirmala UI" w:hAnsi="Nirmala UI" w:cs="Nirmala UI"/>
        </w:rPr>
        <w:t>कि</w:t>
      </w:r>
    </w:p>
    <w:p w14:paraId="2A32B83B" w14:textId="77777777" w:rsidR="00000000" w:rsidRDefault="00000000">
      <w:pPr>
        <w:pStyle w:val="HTMLPreformatted"/>
      </w:pPr>
      <w:r>
        <w:t>"</w:t>
      </w:r>
      <w:r>
        <w:rPr>
          <w:rFonts w:ascii="Nirmala UI" w:hAnsi="Nirmala UI" w:cs="Nirmala UI"/>
        </w:rPr>
        <w:t>ऋजुता</w:t>
      </w:r>
      <w:r>
        <w:t xml:space="preserve"> </w:t>
      </w:r>
      <w:r>
        <w:rPr>
          <w:rFonts w:ascii="Nirmala UI" w:hAnsi="Nirmala UI" w:cs="Nirmala UI"/>
        </w:rPr>
        <w:t>की</w:t>
      </w:r>
      <w:r>
        <w:t xml:space="preserve"> </w:t>
      </w:r>
      <w:r>
        <w:rPr>
          <w:rFonts w:ascii="Nirmala UI" w:hAnsi="Nirmala UI" w:cs="Nirmala UI"/>
        </w:rPr>
        <w:t>यह</w:t>
      </w:r>
    </w:p>
    <w:p w14:paraId="76D28333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परम</w:t>
      </w:r>
      <w:r>
        <w:t xml:space="preserve"> </w:t>
      </w:r>
      <w:r>
        <w:rPr>
          <w:rFonts w:ascii="Nirmala UI" w:hAnsi="Nirmala UI" w:cs="Nirmala UI"/>
        </w:rPr>
        <w:t>दशा</w:t>
      </w:r>
      <w:r>
        <w:t xml:space="preserve"> </w:t>
      </w:r>
      <w:r>
        <w:rPr>
          <w:rFonts w:ascii="Nirmala UI" w:hAnsi="Nirmala UI" w:cs="Nirmala UI"/>
        </w:rPr>
        <w:t>है</w:t>
      </w:r>
    </w:p>
    <w:p w14:paraId="05003E95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और</w:t>
      </w:r>
    </w:p>
    <w:p w14:paraId="756D81C3" w14:textId="77777777" w:rsidR="00000000" w:rsidRDefault="00000000">
      <w:pPr>
        <w:pStyle w:val="HTMLPreformatted"/>
        <w:rPr>
          <w:rFonts w:ascii="Nirmala UI" w:hAnsi="Nirmala UI" w:cs="Nirmala UI"/>
        </w:rPr>
      </w:pPr>
      <w:r>
        <w:t xml:space="preserve">44 :: </w:t>
      </w:r>
      <w:r>
        <w:rPr>
          <w:rFonts w:ascii="Nirmala UI" w:hAnsi="Nirmala UI" w:cs="Nirmala UI"/>
        </w:rPr>
        <w:t>मूकमाटी</w:t>
      </w:r>
    </w:p>
    <w:p w14:paraId="0518196B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</w:rPr>
        <w:br w:type="page"/>
      </w:r>
    </w:p>
    <w:p w14:paraId="0893CFDA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lastRenderedPageBreak/>
        <w:t>मृदुता</w:t>
      </w:r>
      <w:r>
        <w:t xml:space="preserve"> </w:t>
      </w:r>
      <w:r>
        <w:rPr>
          <w:rFonts w:ascii="Nirmala UI" w:hAnsi="Nirmala UI" w:cs="Nirmala UI"/>
        </w:rPr>
        <w:t>की</w:t>
      </w:r>
      <w:r>
        <w:t xml:space="preserve"> </w:t>
      </w:r>
      <w:r>
        <w:rPr>
          <w:rFonts w:ascii="Nirmala UI" w:hAnsi="Nirmala UI" w:cs="Nirmala UI"/>
        </w:rPr>
        <w:t>यह</w:t>
      </w:r>
    </w:p>
    <w:p w14:paraId="29999798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चरम</w:t>
      </w:r>
      <w:r>
        <w:t xml:space="preserve"> </w:t>
      </w:r>
      <w:r>
        <w:rPr>
          <w:rFonts w:ascii="Nirmala UI" w:hAnsi="Nirmala UI" w:cs="Nirmala UI"/>
        </w:rPr>
        <w:t>यशा</w:t>
      </w:r>
      <w:r>
        <w:t xml:space="preserve"> </w:t>
      </w:r>
      <w:r>
        <w:rPr>
          <w:rFonts w:ascii="Nirmala UI" w:hAnsi="Nirmala UI" w:cs="Nirmala UI"/>
        </w:rPr>
        <w:t>है</w:t>
      </w:r>
    </w:p>
    <w:p w14:paraId="04595AF2" w14:textId="77777777" w:rsidR="00000000" w:rsidRDefault="00000000">
      <w:pPr>
        <w:pStyle w:val="HTMLPreformatted"/>
      </w:pPr>
      <w:r>
        <w:t>...</w:t>
      </w:r>
      <w:r>
        <w:rPr>
          <w:rFonts w:ascii="Nirmala UI" w:hAnsi="Nirmala UI" w:cs="Nirmala UI"/>
        </w:rPr>
        <w:t>धन्य</w:t>
      </w:r>
      <w:r>
        <w:t>!</w:t>
      </w:r>
    </w:p>
    <w:p w14:paraId="73029648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माटी</w:t>
      </w:r>
      <w:r>
        <w:t xml:space="preserve"> </w:t>
      </w:r>
      <w:r>
        <w:rPr>
          <w:rFonts w:ascii="Nirmala UI" w:hAnsi="Nirmala UI" w:cs="Nirmala UI"/>
        </w:rPr>
        <w:t>का</w:t>
      </w:r>
      <w:r>
        <w:t xml:space="preserve"> </w:t>
      </w:r>
      <w:r>
        <w:rPr>
          <w:rFonts w:ascii="Nirmala UI" w:hAnsi="Nirmala UI" w:cs="Nirmala UI"/>
        </w:rPr>
        <w:t>संशोधन</w:t>
      </w:r>
      <w:r>
        <w:t xml:space="preserve"> </w:t>
      </w:r>
      <w:r>
        <w:rPr>
          <w:rFonts w:ascii="Nirmala UI" w:hAnsi="Nirmala UI" w:cs="Nirmala UI"/>
        </w:rPr>
        <w:t>हुआ</w:t>
      </w:r>
      <w:r>
        <w:t>,</w:t>
      </w:r>
    </w:p>
    <w:p w14:paraId="454C33FA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माटी</w:t>
      </w:r>
      <w:r>
        <w:t xml:space="preserve"> </w:t>
      </w:r>
      <w:r>
        <w:rPr>
          <w:rFonts w:ascii="Nirmala UI" w:hAnsi="Nirmala UI" w:cs="Nirmala UI"/>
        </w:rPr>
        <w:t>को</w:t>
      </w:r>
      <w:r>
        <w:t xml:space="preserve"> </w:t>
      </w:r>
      <w:r>
        <w:rPr>
          <w:rFonts w:ascii="Nirmala UI" w:hAnsi="Nirmala UI" w:cs="Nirmala UI"/>
        </w:rPr>
        <w:t>सम्बोधन</w:t>
      </w:r>
      <w:r>
        <w:t xml:space="preserve"> </w:t>
      </w:r>
      <w:r>
        <w:rPr>
          <w:rFonts w:ascii="Nirmala UI" w:hAnsi="Nirmala UI" w:cs="Nirmala UI"/>
        </w:rPr>
        <w:t>हुआ</w:t>
      </w:r>
      <w:r>
        <w:t>,</w:t>
      </w:r>
    </w:p>
    <w:p w14:paraId="1772E659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परन्तु</w:t>
      </w:r>
      <w:r>
        <w:t>,</w:t>
      </w:r>
    </w:p>
    <w:p w14:paraId="2DFBA6B8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निष्कासित</w:t>
      </w:r>
      <w:r>
        <w:t xml:space="preserve"> </w:t>
      </w:r>
      <w:r>
        <w:rPr>
          <w:rFonts w:ascii="Nirmala UI" w:hAnsi="Nirmala UI" w:cs="Nirmala UI"/>
        </w:rPr>
        <w:t>कंकरों</w:t>
      </w:r>
      <w:r>
        <w:t xml:space="preserve"> </w:t>
      </w:r>
      <w:r>
        <w:rPr>
          <w:rFonts w:ascii="Nirmala UI" w:hAnsi="Nirmala UI" w:cs="Nirmala UI"/>
        </w:rPr>
        <w:t>में</w:t>
      </w:r>
    </w:p>
    <w:p w14:paraId="2A37B823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समुचित</w:t>
      </w:r>
      <w:r>
        <w:t xml:space="preserve"> </w:t>
      </w:r>
      <w:r>
        <w:rPr>
          <w:rFonts w:ascii="Nirmala UI" w:hAnsi="Nirmala UI" w:cs="Nirmala UI"/>
        </w:rPr>
        <w:t>सा</w:t>
      </w:r>
      <w:r>
        <w:t xml:space="preserve"> </w:t>
      </w:r>
      <w:r>
        <w:rPr>
          <w:rFonts w:ascii="Nirmala UI" w:hAnsi="Nirmala UI" w:cs="Nirmala UI"/>
        </w:rPr>
        <w:t>अनुभूत</w:t>
      </w:r>
    </w:p>
    <w:p w14:paraId="369FE1A5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संक्रोधन</w:t>
      </w:r>
      <w:r>
        <w:t xml:space="preserve"> </w:t>
      </w:r>
      <w:r>
        <w:rPr>
          <w:rFonts w:ascii="Nirmala UI" w:hAnsi="Nirmala UI" w:cs="Nirmala UI"/>
        </w:rPr>
        <w:t>हुआ।</w:t>
      </w:r>
    </w:p>
    <w:p w14:paraId="2EA042FF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तथापि</w:t>
      </w:r>
      <w:r>
        <w:t xml:space="preserve"> </w:t>
      </w:r>
      <w:r>
        <w:rPr>
          <w:rFonts w:ascii="Nirmala UI" w:hAnsi="Nirmala UI" w:cs="Nirmala UI"/>
        </w:rPr>
        <w:t>संयत</w:t>
      </w:r>
      <w:r>
        <w:t xml:space="preserve"> </w:t>
      </w:r>
      <w:r>
        <w:rPr>
          <w:rFonts w:ascii="Nirmala UI" w:hAnsi="Nirmala UI" w:cs="Nirmala UI"/>
        </w:rPr>
        <w:t>भाषा</w:t>
      </w:r>
      <w:r>
        <w:t xml:space="preserve"> </w:t>
      </w:r>
      <w:r>
        <w:rPr>
          <w:rFonts w:ascii="Nirmala UI" w:hAnsi="Nirmala UI" w:cs="Nirmala UI"/>
        </w:rPr>
        <w:t>में</w:t>
      </w:r>
    </w:p>
    <w:p w14:paraId="5536F220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शिल्पी</w:t>
      </w:r>
      <w:r>
        <w:t xml:space="preserve"> </w:t>
      </w:r>
      <w:r>
        <w:rPr>
          <w:rFonts w:ascii="Nirmala UI" w:hAnsi="Nirmala UI" w:cs="Nirmala UI"/>
        </w:rPr>
        <w:t>से</w:t>
      </w:r>
      <w:r>
        <w:t xml:space="preserve"> </w:t>
      </w:r>
      <w:r>
        <w:rPr>
          <w:rFonts w:ascii="Nirmala UI" w:hAnsi="Nirmala UI" w:cs="Nirmala UI"/>
        </w:rPr>
        <w:t>निवेदन</w:t>
      </w:r>
      <w:r>
        <w:t xml:space="preserve"> </w:t>
      </w:r>
      <w:r>
        <w:rPr>
          <w:rFonts w:ascii="Nirmala UI" w:hAnsi="Nirmala UI" w:cs="Nirmala UI"/>
        </w:rPr>
        <w:t>करते</w:t>
      </w:r>
      <w:r>
        <w:t xml:space="preserve"> </w:t>
      </w:r>
      <w:r>
        <w:rPr>
          <w:rFonts w:ascii="Nirmala UI" w:hAnsi="Nirmala UI" w:cs="Nirmala UI"/>
        </w:rPr>
        <w:t>हैं</w:t>
      </w:r>
    </w:p>
    <w:p w14:paraId="37F38606" w14:textId="77777777" w:rsidR="00000000" w:rsidRDefault="00000000">
      <w:pPr>
        <w:pStyle w:val="HTMLPreformatted"/>
      </w:pPr>
      <w:r>
        <w:t>...</w:t>
      </w:r>
      <w:r>
        <w:rPr>
          <w:rFonts w:ascii="Nirmala UI" w:hAnsi="Nirmala UI" w:cs="Nirmala UI"/>
        </w:rPr>
        <w:t>वे</w:t>
      </w:r>
      <w:r>
        <w:t xml:space="preserve"> </w:t>
      </w:r>
      <w:r>
        <w:rPr>
          <w:rFonts w:ascii="Nirmala UI" w:hAnsi="Nirmala UI" w:cs="Nirmala UI"/>
        </w:rPr>
        <w:t>कंकर</w:t>
      </w:r>
      <w:r>
        <w:t xml:space="preserve">, </w:t>
      </w:r>
      <w:r>
        <w:rPr>
          <w:rFonts w:ascii="Nirmala UI" w:hAnsi="Nirmala UI" w:cs="Nirmala UI"/>
        </w:rPr>
        <w:t>कि</w:t>
      </w:r>
    </w:p>
    <w:p w14:paraId="14696A33" w14:textId="77777777" w:rsidR="00000000" w:rsidRDefault="00000000">
      <w:pPr>
        <w:pStyle w:val="HTMLPreformatted"/>
      </w:pPr>
      <w:r>
        <w:t>"</w:t>
      </w:r>
      <w:r>
        <w:rPr>
          <w:rFonts w:ascii="Nirmala UI" w:hAnsi="Nirmala UI" w:cs="Nirmala UI"/>
        </w:rPr>
        <w:t>हमारा</w:t>
      </w:r>
      <w:r>
        <w:t xml:space="preserve"> </w:t>
      </w:r>
      <w:r>
        <w:rPr>
          <w:rFonts w:ascii="Nirmala UI" w:hAnsi="Nirmala UI" w:cs="Nirmala UI"/>
        </w:rPr>
        <w:t>वियोगीकरण</w:t>
      </w:r>
    </w:p>
    <w:p w14:paraId="2B1BEE16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माँ</w:t>
      </w:r>
      <w:r>
        <w:t xml:space="preserve"> </w:t>
      </w:r>
      <w:r>
        <w:rPr>
          <w:rFonts w:ascii="Nirmala UI" w:hAnsi="Nirmala UI" w:cs="Nirmala UI"/>
        </w:rPr>
        <w:t>माटी</w:t>
      </w:r>
      <w:r>
        <w:t xml:space="preserve"> </w:t>
      </w:r>
      <w:r>
        <w:rPr>
          <w:rFonts w:ascii="Nirmala UI" w:hAnsi="Nirmala UI" w:cs="Nirmala UI"/>
        </w:rPr>
        <w:t>से</w:t>
      </w:r>
    </w:p>
    <w:p w14:paraId="69898760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किस</w:t>
      </w:r>
      <w:r>
        <w:t xml:space="preserve"> </w:t>
      </w:r>
      <w:r>
        <w:rPr>
          <w:rFonts w:ascii="Nirmala UI" w:hAnsi="Nirmala UI" w:cs="Nirmala UI"/>
        </w:rPr>
        <w:t>कारण</w:t>
      </w:r>
      <w:r>
        <w:t xml:space="preserve"> </w:t>
      </w:r>
      <w:r>
        <w:rPr>
          <w:rFonts w:ascii="Nirmala UI" w:hAnsi="Nirmala UI" w:cs="Nirmala UI"/>
        </w:rPr>
        <w:t>हो</w:t>
      </w:r>
      <w:r>
        <w:t xml:space="preserve"> </w:t>
      </w:r>
      <w:r>
        <w:rPr>
          <w:rFonts w:ascii="Nirmala UI" w:hAnsi="Nirmala UI" w:cs="Nirmala UI"/>
        </w:rPr>
        <w:t>रहा</w:t>
      </w:r>
      <w:r>
        <w:t xml:space="preserve"> </w:t>
      </w:r>
      <w:r>
        <w:rPr>
          <w:rFonts w:ascii="Nirmala UI" w:hAnsi="Nirmala UI" w:cs="Nirmala UI"/>
        </w:rPr>
        <w:t>है</w:t>
      </w:r>
      <w:r>
        <w:t>?</w:t>
      </w:r>
    </w:p>
    <w:p w14:paraId="5C1B4F5B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अकारण</w:t>
      </w:r>
      <w:r>
        <w:t xml:space="preserve"> </w:t>
      </w:r>
      <w:r>
        <w:rPr>
          <w:rFonts w:ascii="Nirmala UI" w:hAnsi="Nirmala UI" w:cs="Nirmala UI"/>
        </w:rPr>
        <w:t>ही</w:t>
      </w:r>
      <w:r>
        <w:t xml:space="preserve"> !</w:t>
      </w:r>
    </w:p>
    <w:p w14:paraId="1EC03BF7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क्या</w:t>
      </w:r>
      <w:r>
        <w:t xml:space="preserve"> </w:t>
      </w:r>
      <w:r>
        <w:rPr>
          <w:rFonts w:ascii="Nirmala UI" w:hAnsi="Nirmala UI" w:cs="Nirmala UI"/>
        </w:rPr>
        <w:t>कोई</w:t>
      </w:r>
      <w:r>
        <w:t xml:space="preserve"> </w:t>
      </w:r>
      <w:r>
        <w:rPr>
          <w:rFonts w:ascii="Nirmala UI" w:hAnsi="Nirmala UI" w:cs="Nirmala UI"/>
        </w:rPr>
        <w:t>कारण</w:t>
      </w:r>
      <w:r>
        <w:t xml:space="preserve"> </w:t>
      </w:r>
      <w:r>
        <w:rPr>
          <w:rFonts w:ascii="Nirmala UI" w:hAnsi="Nirmala UI" w:cs="Nirmala UI"/>
        </w:rPr>
        <w:t>है</w:t>
      </w:r>
      <w:r>
        <w:t>?"</w:t>
      </w:r>
    </w:p>
    <w:p w14:paraId="4FC92768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इस</w:t>
      </w:r>
      <w:r>
        <w:t xml:space="preserve"> </w:t>
      </w:r>
      <w:r>
        <w:rPr>
          <w:rFonts w:ascii="Nirmala UI" w:hAnsi="Nirmala UI" w:cs="Nirmala UI"/>
        </w:rPr>
        <w:t>पर</w:t>
      </w:r>
      <w:r>
        <w:t xml:space="preserve"> </w:t>
      </w:r>
      <w:r>
        <w:rPr>
          <w:rFonts w:ascii="Nirmala UI" w:hAnsi="Nirmala UI" w:cs="Nirmala UI"/>
        </w:rPr>
        <w:t>तुरन्त</w:t>
      </w:r>
    </w:p>
    <w:p w14:paraId="72F98EDB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मृदु</w:t>
      </w:r>
      <w:r>
        <w:t xml:space="preserve"> </w:t>
      </w:r>
      <w:r>
        <w:rPr>
          <w:rFonts w:ascii="Nirmala UI" w:hAnsi="Nirmala UI" w:cs="Nirmala UI"/>
        </w:rPr>
        <w:t>शब्दों</w:t>
      </w:r>
      <w:r>
        <w:t xml:space="preserve"> </w:t>
      </w:r>
      <w:r>
        <w:rPr>
          <w:rFonts w:ascii="Nirmala UI" w:hAnsi="Nirmala UI" w:cs="Nirmala UI"/>
        </w:rPr>
        <w:t>में</w:t>
      </w:r>
      <w:r>
        <w:t xml:space="preserve"> </w:t>
      </w:r>
      <w:r>
        <w:rPr>
          <w:rFonts w:ascii="Nirmala UI" w:hAnsi="Nirmala UI" w:cs="Nirmala UI"/>
        </w:rPr>
        <w:t>शिल्पी</w:t>
      </w:r>
      <w:r>
        <w:t xml:space="preserve"> </w:t>
      </w:r>
      <w:r>
        <w:rPr>
          <w:rFonts w:ascii="Nirmala UI" w:hAnsi="Nirmala UI" w:cs="Nirmala UI"/>
        </w:rPr>
        <w:t>कहता</w:t>
      </w:r>
      <w:r>
        <w:t xml:space="preserve"> </w:t>
      </w:r>
      <w:r>
        <w:rPr>
          <w:rFonts w:ascii="Nirmala UI" w:hAnsi="Nirmala UI" w:cs="Nirmala UI"/>
        </w:rPr>
        <w:t>है</w:t>
      </w:r>
      <w:r>
        <w:t xml:space="preserve"> </w:t>
      </w:r>
      <w:r>
        <w:rPr>
          <w:rFonts w:ascii="Nirmala UI" w:hAnsi="Nirmala UI" w:cs="Nirmala UI"/>
        </w:rPr>
        <w:t>कि</w:t>
      </w:r>
      <w:r>
        <w:t>-</w:t>
      </w:r>
    </w:p>
    <w:p w14:paraId="6AEA4BBC" w14:textId="77777777" w:rsidR="00000000" w:rsidRDefault="00000000">
      <w:pPr>
        <w:pStyle w:val="HTMLPreformatted"/>
      </w:pPr>
      <w:r>
        <w:t>"</w:t>
      </w:r>
      <w:r>
        <w:rPr>
          <w:rFonts w:ascii="Nirmala UI" w:hAnsi="Nirmala UI" w:cs="Nirmala UI"/>
        </w:rPr>
        <w:t>मृदु</w:t>
      </w:r>
      <w:r>
        <w:t xml:space="preserve"> </w:t>
      </w:r>
      <w:r>
        <w:rPr>
          <w:rFonts w:ascii="Nirmala UI" w:hAnsi="Nirmala UI" w:cs="Nirmala UI"/>
        </w:rPr>
        <w:t>माटी</w:t>
      </w:r>
      <w:r>
        <w:t xml:space="preserve"> </w:t>
      </w:r>
      <w:r>
        <w:rPr>
          <w:rFonts w:ascii="Nirmala UI" w:hAnsi="Nirmala UI" w:cs="Nirmala UI"/>
        </w:rPr>
        <w:t>से</w:t>
      </w:r>
    </w:p>
    <w:p w14:paraId="396865F5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लघु</w:t>
      </w:r>
      <w:r>
        <w:t xml:space="preserve"> </w:t>
      </w:r>
      <w:r>
        <w:rPr>
          <w:rFonts w:ascii="Nirmala UI" w:hAnsi="Nirmala UI" w:cs="Nirmala UI"/>
        </w:rPr>
        <w:t>जाति</w:t>
      </w:r>
      <w:r>
        <w:t xml:space="preserve"> </w:t>
      </w:r>
      <w:r>
        <w:rPr>
          <w:rFonts w:ascii="Nirmala UI" w:hAnsi="Nirmala UI" w:cs="Nirmala UI"/>
        </w:rPr>
        <w:t>से</w:t>
      </w:r>
    </w:p>
    <w:p w14:paraId="751C28D0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मेरा</w:t>
      </w:r>
      <w:r>
        <w:t xml:space="preserve"> </w:t>
      </w:r>
      <w:r>
        <w:rPr>
          <w:rFonts w:ascii="Nirmala UI" w:hAnsi="Nirmala UI" w:cs="Nirmala UI"/>
        </w:rPr>
        <w:t>यह</w:t>
      </w:r>
      <w:r>
        <w:t xml:space="preserve"> </w:t>
      </w:r>
      <w:r>
        <w:rPr>
          <w:rFonts w:ascii="Nirmala UI" w:hAnsi="Nirmala UI" w:cs="Nirmala UI"/>
        </w:rPr>
        <w:t>शिल्प</w:t>
      </w:r>
    </w:p>
    <w:p w14:paraId="5456B856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निखरता</w:t>
      </w:r>
      <w:r>
        <w:t xml:space="preserve"> </w:t>
      </w:r>
      <w:r>
        <w:rPr>
          <w:rFonts w:ascii="Nirmala UI" w:hAnsi="Nirmala UI" w:cs="Nirmala UI"/>
        </w:rPr>
        <w:t>है</w:t>
      </w:r>
    </w:p>
    <w:p w14:paraId="1DEA8FFD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और</w:t>
      </w:r>
    </w:p>
    <w:p w14:paraId="4AA2A118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खर</w:t>
      </w:r>
      <w:r>
        <w:t>-</w:t>
      </w:r>
      <w:r>
        <w:rPr>
          <w:rFonts w:ascii="Nirmala UI" w:hAnsi="Nirmala UI" w:cs="Nirmala UI"/>
        </w:rPr>
        <w:t>काठी</w:t>
      </w:r>
      <w:r>
        <w:t xml:space="preserve"> </w:t>
      </w:r>
      <w:r>
        <w:rPr>
          <w:rFonts w:ascii="Nirmala UI" w:hAnsi="Nirmala UI" w:cs="Nirmala UI"/>
        </w:rPr>
        <w:t>से</w:t>
      </w:r>
    </w:p>
    <w:p w14:paraId="5C0AFACC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गुरु</w:t>
      </w:r>
      <w:r>
        <w:t xml:space="preserve"> </w:t>
      </w:r>
      <w:r>
        <w:rPr>
          <w:rFonts w:ascii="Nirmala UI" w:hAnsi="Nirmala UI" w:cs="Nirmala UI"/>
        </w:rPr>
        <w:t>जाति</w:t>
      </w:r>
      <w:r>
        <w:t xml:space="preserve"> </w:t>
      </w:r>
      <w:r>
        <w:rPr>
          <w:rFonts w:ascii="Nirmala UI" w:hAnsi="Nirmala UI" w:cs="Nirmala UI"/>
        </w:rPr>
        <w:t>से</w:t>
      </w:r>
    </w:p>
    <w:p w14:paraId="2C443F39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सो</w:t>
      </w:r>
      <w:r>
        <w:t xml:space="preserve"> </w:t>
      </w:r>
      <w:r>
        <w:rPr>
          <w:rFonts w:ascii="Nirmala UI" w:hAnsi="Nirmala UI" w:cs="Nirmala UI"/>
        </w:rPr>
        <w:t>अविलम्ब</w:t>
      </w:r>
    </w:p>
    <w:p w14:paraId="513A42C0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बिखरता</w:t>
      </w:r>
      <w:r>
        <w:t xml:space="preserve"> </w:t>
      </w:r>
      <w:r>
        <w:rPr>
          <w:rFonts w:ascii="Nirmala UI" w:hAnsi="Nirmala UI" w:cs="Nirmala UI"/>
        </w:rPr>
        <w:t>है।</w:t>
      </w:r>
    </w:p>
    <w:p w14:paraId="431F9FCF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दूसरी</w:t>
      </w:r>
      <w:r>
        <w:t xml:space="preserve"> </w:t>
      </w:r>
      <w:r>
        <w:rPr>
          <w:rFonts w:ascii="Nirmala UI" w:hAnsi="Nirmala UI" w:cs="Nirmala UI"/>
        </w:rPr>
        <w:t>बात</w:t>
      </w:r>
      <w:r>
        <w:t xml:space="preserve"> </w:t>
      </w:r>
      <w:r>
        <w:rPr>
          <w:rFonts w:ascii="Nirmala UI" w:hAnsi="Nirmala UI" w:cs="Nirmala UI"/>
        </w:rPr>
        <w:t>यह</w:t>
      </w:r>
      <w:r>
        <w:t xml:space="preserve"> </w:t>
      </w:r>
      <w:r>
        <w:rPr>
          <w:rFonts w:ascii="Nirmala UI" w:hAnsi="Nirmala UI" w:cs="Nirmala UI"/>
        </w:rPr>
        <w:t>है</w:t>
      </w:r>
    </w:p>
    <w:p w14:paraId="2F429CCB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कि</w:t>
      </w:r>
    </w:p>
    <w:p w14:paraId="2985F45C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मूकमाटी</w:t>
      </w:r>
      <w:r>
        <w:t xml:space="preserve"> :: 45</w:t>
      </w:r>
    </w:p>
    <w:p w14:paraId="12FC3462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br w:type="page"/>
      </w:r>
    </w:p>
    <w:p w14:paraId="70724799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lastRenderedPageBreak/>
        <w:t>संकर</w:t>
      </w:r>
      <w:r>
        <w:t>-</w:t>
      </w:r>
      <w:r>
        <w:rPr>
          <w:rFonts w:ascii="Nirmala UI" w:hAnsi="Nirmala UI" w:cs="Nirmala UI"/>
        </w:rPr>
        <w:t>दोष</w:t>
      </w:r>
      <w:r>
        <w:t xml:space="preserve"> </w:t>
      </w:r>
      <w:r>
        <w:rPr>
          <w:rFonts w:ascii="Nirmala UI" w:hAnsi="Nirmala UI" w:cs="Nirmala UI"/>
        </w:rPr>
        <w:t>का</w:t>
      </w:r>
    </w:p>
    <w:p w14:paraId="6B31BB08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वारण</w:t>
      </w:r>
      <w:r>
        <w:t xml:space="preserve"> </w:t>
      </w:r>
      <w:r>
        <w:rPr>
          <w:rFonts w:ascii="Nirmala UI" w:hAnsi="Nirmala UI" w:cs="Nirmala UI"/>
        </w:rPr>
        <w:t>करना</w:t>
      </w:r>
      <w:r>
        <w:t xml:space="preserve"> </w:t>
      </w:r>
      <w:r>
        <w:rPr>
          <w:rFonts w:ascii="Nirmala UI" w:hAnsi="Nirmala UI" w:cs="Nirmala UI"/>
        </w:rPr>
        <w:t>था</w:t>
      </w:r>
      <w:r>
        <w:t xml:space="preserve"> </w:t>
      </w:r>
      <w:r>
        <w:rPr>
          <w:rFonts w:ascii="Nirmala UI" w:hAnsi="Nirmala UI" w:cs="Nirmala UI"/>
        </w:rPr>
        <w:t>मुझे</w:t>
      </w:r>
    </w:p>
    <w:p w14:paraId="6DE104E2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सो</w:t>
      </w:r>
    </w:p>
    <w:p w14:paraId="6C85505A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कंकर</w:t>
      </w:r>
      <w:r>
        <w:t>-</w:t>
      </w:r>
      <w:r>
        <w:rPr>
          <w:rFonts w:ascii="Nirmala UI" w:hAnsi="Nirmala UI" w:cs="Nirmala UI"/>
        </w:rPr>
        <w:t>कोष</w:t>
      </w:r>
      <w:r>
        <w:t xml:space="preserve"> </w:t>
      </w:r>
      <w:r>
        <w:rPr>
          <w:rFonts w:ascii="Nirmala UI" w:hAnsi="Nirmala UI" w:cs="Nirmala UI"/>
        </w:rPr>
        <w:t>का</w:t>
      </w:r>
    </w:p>
    <w:p w14:paraId="51688F72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वारण</w:t>
      </w:r>
      <w:r>
        <w:t xml:space="preserve"> </w:t>
      </w:r>
      <w:r>
        <w:rPr>
          <w:rFonts w:ascii="Nirmala UI" w:hAnsi="Nirmala UI" w:cs="Nirmala UI"/>
        </w:rPr>
        <w:t>किया</w:t>
      </w:r>
      <w:r>
        <w:t xml:space="preserve"> </w:t>
      </w:r>
      <w:r>
        <w:rPr>
          <w:rFonts w:ascii="Nirmala UI" w:hAnsi="Nirmala UI" w:cs="Nirmala UI"/>
        </w:rPr>
        <w:t>।</w:t>
      </w:r>
    </w:p>
    <w:p w14:paraId="3353E0E8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इस</w:t>
      </w:r>
      <w:r>
        <w:t xml:space="preserve"> </w:t>
      </w:r>
      <w:r>
        <w:rPr>
          <w:rFonts w:ascii="Nirmala UI" w:hAnsi="Nirmala UI" w:cs="Nirmala UI"/>
        </w:rPr>
        <w:t>बात</w:t>
      </w:r>
      <w:r>
        <w:t xml:space="preserve"> </w:t>
      </w:r>
      <w:r>
        <w:rPr>
          <w:rFonts w:ascii="Nirmala UI" w:hAnsi="Nirmala UI" w:cs="Nirmala UI"/>
        </w:rPr>
        <w:t>को</w:t>
      </w:r>
      <w:r>
        <w:t xml:space="preserve"> </w:t>
      </w:r>
      <w:r>
        <w:rPr>
          <w:rFonts w:ascii="Nirmala UI" w:hAnsi="Nirmala UI" w:cs="Nirmala UI"/>
        </w:rPr>
        <w:t>सुन</w:t>
      </w:r>
      <w:r>
        <w:t xml:space="preserve"> </w:t>
      </w:r>
      <w:r>
        <w:rPr>
          <w:rFonts w:ascii="Nirmala UI" w:hAnsi="Nirmala UI" w:cs="Nirmala UI"/>
        </w:rPr>
        <w:t>कर</w:t>
      </w:r>
    </w:p>
    <w:p w14:paraId="33E7EB9D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कंकर</w:t>
      </w:r>
      <w:r>
        <w:t xml:space="preserve"> </w:t>
      </w:r>
      <w:r>
        <w:rPr>
          <w:rFonts w:ascii="Nirmala UI" w:hAnsi="Nirmala UI" w:cs="Nirmala UI"/>
        </w:rPr>
        <w:t>कुछ</w:t>
      </w:r>
      <w:r>
        <w:t xml:space="preserve"> </w:t>
      </w:r>
      <w:r>
        <w:rPr>
          <w:rFonts w:ascii="Nirmala UI" w:hAnsi="Nirmala UI" w:cs="Nirmala UI"/>
        </w:rPr>
        <w:t>और</w:t>
      </w:r>
    </w:p>
    <w:p w14:paraId="6346BCE0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गरम</w:t>
      </w:r>
      <w:r>
        <w:t xml:space="preserve"> </w:t>
      </w:r>
      <w:r>
        <w:rPr>
          <w:rFonts w:ascii="Nirmala UI" w:hAnsi="Nirmala UI" w:cs="Nirmala UI"/>
        </w:rPr>
        <w:t>हो</w:t>
      </w:r>
      <w:r>
        <w:t xml:space="preserve"> </w:t>
      </w:r>
      <w:r>
        <w:rPr>
          <w:rFonts w:ascii="Nirmala UI" w:hAnsi="Nirmala UI" w:cs="Nirmala UI"/>
        </w:rPr>
        <w:t>जाते</w:t>
      </w:r>
      <w:r>
        <w:t xml:space="preserve"> </w:t>
      </w:r>
      <w:r>
        <w:rPr>
          <w:rFonts w:ascii="Nirmala UI" w:hAnsi="Nirmala UI" w:cs="Nirmala UI"/>
        </w:rPr>
        <w:t>हैं</w:t>
      </w:r>
    </w:p>
    <w:p w14:paraId="2BC8CB39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कंकरों</w:t>
      </w:r>
      <w:r>
        <w:t xml:space="preserve"> </w:t>
      </w:r>
      <w:r>
        <w:rPr>
          <w:rFonts w:ascii="Nirmala UI" w:hAnsi="Nirmala UI" w:cs="Nirmala UI"/>
        </w:rPr>
        <w:t>के</w:t>
      </w:r>
      <w:r>
        <w:t xml:space="preserve"> </w:t>
      </w:r>
      <w:r>
        <w:rPr>
          <w:rFonts w:ascii="Nirmala UI" w:hAnsi="Nirmala UI" w:cs="Nirmala UI"/>
        </w:rPr>
        <w:t>अधरों</w:t>
      </w:r>
      <w:r>
        <w:t xml:space="preserve"> </w:t>
      </w:r>
      <w:r>
        <w:rPr>
          <w:rFonts w:ascii="Nirmala UI" w:hAnsi="Nirmala UI" w:cs="Nirmala UI"/>
        </w:rPr>
        <w:t>में</w:t>
      </w:r>
    </w:p>
    <w:p w14:paraId="5129081F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विशेष</w:t>
      </w:r>
      <w:r>
        <w:t xml:space="preserve"> </w:t>
      </w:r>
      <w:r>
        <w:rPr>
          <w:rFonts w:ascii="Nirmala UI" w:hAnsi="Nirmala UI" w:cs="Nirmala UI"/>
        </w:rPr>
        <w:t>स्पन्दन</w:t>
      </w:r>
      <w:r>
        <w:t xml:space="preserve"> </w:t>
      </w:r>
      <w:r>
        <w:rPr>
          <w:rFonts w:ascii="Nirmala UI" w:hAnsi="Nirmala UI" w:cs="Nirmala UI"/>
        </w:rPr>
        <w:t>है</w:t>
      </w:r>
    </w:p>
    <w:p w14:paraId="2E2972DE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और</w:t>
      </w:r>
    </w:p>
    <w:p w14:paraId="07286DD1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वचनों</w:t>
      </w:r>
      <w:r>
        <w:t xml:space="preserve"> </w:t>
      </w:r>
      <w:r>
        <w:rPr>
          <w:rFonts w:ascii="Nirmala UI" w:hAnsi="Nirmala UI" w:cs="Nirmala UI"/>
        </w:rPr>
        <w:t>में</w:t>
      </w:r>
      <w:r>
        <w:t xml:space="preserve"> </w:t>
      </w:r>
      <w:r>
        <w:rPr>
          <w:rFonts w:ascii="Nirmala UI" w:hAnsi="Nirmala UI" w:cs="Nirmala UI"/>
        </w:rPr>
        <w:t>पूर्व</w:t>
      </w:r>
      <w:r>
        <w:t xml:space="preserve"> </w:t>
      </w:r>
      <w:r>
        <w:rPr>
          <w:rFonts w:ascii="Nirmala UI" w:hAnsi="Nirmala UI" w:cs="Nirmala UI"/>
        </w:rPr>
        <w:t>की</w:t>
      </w:r>
      <w:r>
        <w:t xml:space="preserve"> </w:t>
      </w:r>
      <w:r>
        <w:rPr>
          <w:rFonts w:ascii="Nirmala UI" w:hAnsi="Nirmala UI" w:cs="Nirmala UI"/>
        </w:rPr>
        <w:t>अपेक्षा</w:t>
      </w:r>
    </w:p>
    <w:p w14:paraId="3509A31F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उष्णता</w:t>
      </w:r>
      <w:r>
        <w:t xml:space="preserve"> </w:t>
      </w:r>
      <w:r>
        <w:rPr>
          <w:rFonts w:ascii="Nirmala UI" w:hAnsi="Nirmala UI" w:cs="Nirmala UI"/>
        </w:rPr>
        <w:t>का</w:t>
      </w:r>
      <w:r>
        <w:t xml:space="preserve"> </w:t>
      </w:r>
      <w:r>
        <w:rPr>
          <w:rFonts w:ascii="Nirmala UI" w:hAnsi="Nirmala UI" w:cs="Nirmala UI"/>
        </w:rPr>
        <w:t>अभिव्यंजन</w:t>
      </w:r>
      <w:r>
        <w:t xml:space="preserve"> </w:t>
      </w:r>
      <w:r>
        <w:rPr>
          <w:rFonts w:ascii="Nirmala UI" w:hAnsi="Nirmala UI" w:cs="Nirmala UI"/>
        </w:rPr>
        <w:t>है।</w:t>
      </w:r>
    </w:p>
    <w:p w14:paraId="4DC3BEF1" w14:textId="77777777" w:rsidR="00000000" w:rsidRDefault="00000000">
      <w:pPr>
        <w:pStyle w:val="HTMLPreformatted"/>
      </w:pPr>
      <w:r>
        <w:t>"</w:t>
      </w:r>
      <w:r>
        <w:rPr>
          <w:rFonts w:ascii="Nirmala UI" w:hAnsi="Nirmala UI" w:cs="Nirmala UI"/>
        </w:rPr>
        <w:t>गात</w:t>
      </w:r>
      <w:r>
        <w:t xml:space="preserve"> </w:t>
      </w:r>
      <w:r>
        <w:rPr>
          <w:rFonts w:ascii="Nirmala UI" w:hAnsi="Nirmala UI" w:cs="Nirmala UI"/>
        </w:rPr>
        <w:t>की</w:t>
      </w:r>
      <w:r>
        <w:t xml:space="preserve"> </w:t>
      </w:r>
      <w:r>
        <w:rPr>
          <w:rFonts w:ascii="Nirmala UI" w:hAnsi="Nirmala UI" w:cs="Nirmala UI"/>
        </w:rPr>
        <w:t>हो</w:t>
      </w:r>
      <w:r>
        <w:t xml:space="preserve"> </w:t>
      </w:r>
      <w:r>
        <w:rPr>
          <w:rFonts w:ascii="Nirmala UI" w:hAnsi="Nirmala UI" w:cs="Nirmala UI"/>
        </w:rPr>
        <w:t>या</w:t>
      </w:r>
      <w:r>
        <w:t xml:space="preserve"> </w:t>
      </w:r>
      <w:r>
        <w:rPr>
          <w:rFonts w:ascii="Nirmala UI" w:hAnsi="Nirmala UI" w:cs="Nirmala UI"/>
        </w:rPr>
        <w:t>जात</w:t>
      </w:r>
      <w:r>
        <w:t xml:space="preserve"> </w:t>
      </w:r>
      <w:r>
        <w:rPr>
          <w:rFonts w:ascii="Nirmala UI" w:hAnsi="Nirmala UI" w:cs="Nirmala UI"/>
        </w:rPr>
        <w:t>की</w:t>
      </w:r>
      <w:r>
        <w:t>,</w:t>
      </w:r>
    </w:p>
    <w:p w14:paraId="698105DB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एक</w:t>
      </w:r>
      <w:r>
        <w:t xml:space="preserve"> </w:t>
      </w:r>
      <w:r>
        <w:rPr>
          <w:rFonts w:ascii="Nirmala UI" w:hAnsi="Nirmala UI" w:cs="Nirmala UI"/>
        </w:rPr>
        <w:t>ही</w:t>
      </w:r>
      <w:r>
        <w:t xml:space="preserve"> </w:t>
      </w:r>
      <w:r>
        <w:rPr>
          <w:rFonts w:ascii="Nirmala UI" w:hAnsi="Nirmala UI" w:cs="Nirmala UI"/>
        </w:rPr>
        <w:t>बात</w:t>
      </w:r>
      <w:r>
        <w:t xml:space="preserve"> </w:t>
      </w:r>
      <w:r>
        <w:rPr>
          <w:rFonts w:ascii="Nirmala UI" w:hAnsi="Nirmala UI" w:cs="Nirmala UI"/>
        </w:rPr>
        <w:t>है</w:t>
      </w:r>
      <w:r>
        <w:t>-</w:t>
      </w:r>
    </w:p>
    <w:p w14:paraId="15CA8864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हममें</w:t>
      </w:r>
      <w:r>
        <w:t xml:space="preserve"> </w:t>
      </w:r>
      <w:r>
        <w:rPr>
          <w:rFonts w:ascii="Nirmala UI" w:hAnsi="Nirmala UI" w:cs="Nirmala UI"/>
        </w:rPr>
        <w:t>और</w:t>
      </w:r>
      <w:r>
        <w:t xml:space="preserve"> </w:t>
      </w:r>
      <w:r>
        <w:rPr>
          <w:rFonts w:ascii="Nirmala UI" w:hAnsi="Nirmala UI" w:cs="Nirmala UI"/>
        </w:rPr>
        <w:t>माटी</w:t>
      </w:r>
      <w:r>
        <w:t xml:space="preserve"> </w:t>
      </w:r>
      <w:r>
        <w:rPr>
          <w:rFonts w:ascii="Nirmala UI" w:hAnsi="Nirmala UI" w:cs="Nirmala UI"/>
        </w:rPr>
        <w:t>में</w:t>
      </w:r>
    </w:p>
    <w:p w14:paraId="15DF120A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समता</w:t>
      </w:r>
      <w:r>
        <w:t>-</w:t>
      </w:r>
      <w:r>
        <w:rPr>
          <w:rFonts w:ascii="Nirmala UI" w:hAnsi="Nirmala UI" w:cs="Nirmala UI"/>
        </w:rPr>
        <w:t>सदृशता</w:t>
      </w:r>
      <w:r>
        <w:t xml:space="preserve"> </w:t>
      </w:r>
      <w:r>
        <w:rPr>
          <w:rFonts w:ascii="Nirmala UI" w:hAnsi="Nirmala UI" w:cs="Nirmala UI"/>
        </w:rPr>
        <w:t>है</w:t>
      </w:r>
    </w:p>
    <w:p w14:paraId="29C3B578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विसदृशता</w:t>
      </w:r>
      <w:r>
        <w:t xml:space="preserve"> </w:t>
      </w:r>
      <w:r>
        <w:rPr>
          <w:rFonts w:ascii="Nirmala UI" w:hAnsi="Nirmala UI" w:cs="Nirmala UI"/>
        </w:rPr>
        <w:t>तो</w:t>
      </w:r>
      <w:r>
        <w:t xml:space="preserve"> </w:t>
      </w:r>
      <w:r>
        <w:rPr>
          <w:rFonts w:ascii="Nirmala UI" w:hAnsi="Nirmala UI" w:cs="Nirmala UI"/>
        </w:rPr>
        <w:t>दिखती</w:t>
      </w:r>
      <w:r>
        <w:t xml:space="preserve"> </w:t>
      </w:r>
      <w:r>
        <w:rPr>
          <w:rFonts w:ascii="Nirmala UI" w:hAnsi="Nirmala UI" w:cs="Nirmala UI"/>
        </w:rPr>
        <w:t>नहीं</w:t>
      </w:r>
      <w:r>
        <w:t xml:space="preserve"> !</w:t>
      </w:r>
    </w:p>
    <w:p w14:paraId="54157A09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तुम्हें</w:t>
      </w:r>
      <w:r>
        <w:t xml:space="preserve"> </w:t>
      </w:r>
      <w:r>
        <w:rPr>
          <w:rFonts w:ascii="Nirmala UI" w:hAnsi="Nirmala UI" w:cs="Nirmala UI"/>
        </w:rPr>
        <w:t>दिखती</w:t>
      </w:r>
      <w:r>
        <w:t xml:space="preserve"> </w:t>
      </w:r>
      <w:r>
        <w:rPr>
          <w:rFonts w:ascii="Nirmala UI" w:hAnsi="Nirmala UI" w:cs="Nirmala UI"/>
        </w:rPr>
        <w:t>है</w:t>
      </w:r>
      <w:r>
        <w:t xml:space="preserve"> </w:t>
      </w:r>
      <w:r>
        <w:rPr>
          <w:rFonts w:ascii="Nirmala UI" w:hAnsi="Nirmala UI" w:cs="Nirmala UI"/>
        </w:rPr>
        <w:t>क्या</w:t>
      </w:r>
      <w:r>
        <w:t xml:space="preserve"> </w:t>
      </w:r>
      <w:r>
        <w:rPr>
          <w:rFonts w:ascii="Nirmala UI" w:hAnsi="Nirmala UI" w:cs="Nirmala UI"/>
        </w:rPr>
        <w:t>शिल्पी</w:t>
      </w:r>
      <w:r>
        <w:t xml:space="preserve"> </w:t>
      </w:r>
      <w:r>
        <w:rPr>
          <w:rFonts w:ascii="Nirmala UI" w:hAnsi="Nirmala UI" w:cs="Nirmala UI"/>
        </w:rPr>
        <w:t>जी</w:t>
      </w:r>
      <w:r>
        <w:t xml:space="preserve"> ?</w:t>
      </w:r>
    </w:p>
    <w:p w14:paraId="56F78302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तुम्हारी</w:t>
      </w:r>
      <w:r>
        <w:t xml:space="preserve"> </w:t>
      </w:r>
      <w:r>
        <w:rPr>
          <w:rFonts w:ascii="Nirmala UI" w:hAnsi="Nirmala UI" w:cs="Nirmala UI"/>
        </w:rPr>
        <w:t>आँखों</w:t>
      </w:r>
      <w:r>
        <w:t xml:space="preserve"> </w:t>
      </w:r>
      <w:r>
        <w:rPr>
          <w:rFonts w:ascii="Nirmala UI" w:hAnsi="Nirmala UI" w:cs="Nirmala UI"/>
        </w:rPr>
        <w:t>की</w:t>
      </w:r>
    </w:p>
    <w:p w14:paraId="7069D876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शल्य</w:t>
      </w:r>
      <w:r>
        <w:t>-</w:t>
      </w:r>
      <w:r>
        <w:rPr>
          <w:rFonts w:ascii="Nirmala UI" w:hAnsi="Nirmala UI" w:cs="Nirmala UI"/>
        </w:rPr>
        <w:t>चिकित्सा</w:t>
      </w:r>
      <w:r>
        <w:t xml:space="preserve"> </w:t>
      </w:r>
      <w:r>
        <w:rPr>
          <w:rFonts w:ascii="Nirmala UI" w:hAnsi="Nirmala UI" w:cs="Nirmala UI"/>
        </w:rPr>
        <w:t>हुई</w:t>
      </w:r>
      <w:r>
        <w:t xml:space="preserve"> </w:t>
      </w:r>
      <w:r>
        <w:rPr>
          <w:rFonts w:ascii="Nirmala UI" w:hAnsi="Nirmala UI" w:cs="Nirmala UI"/>
        </w:rPr>
        <w:t>है</w:t>
      </w:r>
      <w:r>
        <w:t xml:space="preserve"> </w:t>
      </w:r>
      <w:r>
        <w:rPr>
          <w:rFonts w:ascii="Nirmala UI" w:hAnsi="Nirmala UI" w:cs="Nirmala UI"/>
        </w:rPr>
        <w:t>क्या</w:t>
      </w:r>
      <w:r>
        <w:t xml:space="preserve"> ?</w:t>
      </w:r>
    </w:p>
    <w:p w14:paraId="27A226EC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और</w:t>
      </w:r>
    </w:p>
    <w:p w14:paraId="12BBEF8C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रही</w:t>
      </w:r>
      <w:r>
        <w:t xml:space="preserve"> </w:t>
      </w:r>
      <w:r>
        <w:rPr>
          <w:rFonts w:ascii="Nirmala UI" w:hAnsi="Nirmala UI" w:cs="Nirmala UI"/>
        </w:rPr>
        <w:t>वर्ण</w:t>
      </w:r>
      <w:r>
        <w:t xml:space="preserve"> </w:t>
      </w:r>
      <w:r>
        <w:rPr>
          <w:rFonts w:ascii="Nirmala UI" w:hAnsi="Nirmala UI" w:cs="Nirmala UI"/>
        </w:rPr>
        <w:t>की</w:t>
      </w:r>
      <w:r>
        <w:t xml:space="preserve"> </w:t>
      </w:r>
      <w:r>
        <w:rPr>
          <w:rFonts w:ascii="Nirmala UI" w:hAnsi="Nirmala UI" w:cs="Nirmala UI"/>
        </w:rPr>
        <w:t>बात</w:t>
      </w:r>
      <w:r>
        <w:t xml:space="preserve"> !</w:t>
      </w:r>
    </w:p>
    <w:p w14:paraId="4EE19018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वर्णों</w:t>
      </w:r>
      <w:r>
        <w:t xml:space="preserve"> </w:t>
      </w:r>
      <w:r>
        <w:rPr>
          <w:rFonts w:ascii="Nirmala UI" w:hAnsi="Nirmala UI" w:cs="Nirmala UI"/>
        </w:rPr>
        <w:t>से</w:t>
      </w:r>
      <w:r>
        <w:t xml:space="preserve"> </w:t>
      </w:r>
      <w:r>
        <w:rPr>
          <w:rFonts w:ascii="Nirmala UI" w:hAnsi="Nirmala UI" w:cs="Nirmala UI"/>
        </w:rPr>
        <w:t>वर्णन</w:t>
      </w:r>
      <w:r>
        <w:t xml:space="preserve"> </w:t>
      </w:r>
      <w:r>
        <w:rPr>
          <w:rFonts w:ascii="Nirmala UI" w:hAnsi="Nirmala UI" w:cs="Nirmala UI"/>
        </w:rPr>
        <w:t>क्या</w:t>
      </w:r>
      <w:r>
        <w:t xml:space="preserve"> </w:t>
      </w:r>
      <w:r>
        <w:rPr>
          <w:rFonts w:ascii="Nirmala UI" w:hAnsi="Nirmala UI" w:cs="Nirmala UI"/>
        </w:rPr>
        <w:t>करें</w:t>
      </w:r>
      <w:r>
        <w:t xml:space="preserve"> ?</w:t>
      </w:r>
    </w:p>
    <w:p w14:paraId="3E61D870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वह</w:t>
      </w:r>
      <w:r>
        <w:t xml:space="preserve"> </w:t>
      </w:r>
      <w:r>
        <w:rPr>
          <w:rFonts w:ascii="Nirmala UI" w:hAnsi="Nirmala UI" w:cs="Nirmala UI"/>
        </w:rPr>
        <w:t>भी</w:t>
      </w:r>
      <w:r>
        <w:t xml:space="preserve"> </w:t>
      </w:r>
      <w:r>
        <w:rPr>
          <w:rFonts w:ascii="Nirmala UI" w:hAnsi="Nirmala UI" w:cs="Nirmala UI"/>
        </w:rPr>
        <w:t>समान</w:t>
      </w:r>
      <w:r>
        <w:t xml:space="preserve"> </w:t>
      </w:r>
      <w:r>
        <w:rPr>
          <w:rFonts w:ascii="Nirmala UI" w:hAnsi="Nirmala UI" w:cs="Nirmala UI"/>
        </w:rPr>
        <w:t>है</w:t>
      </w:r>
      <w:r>
        <w:t xml:space="preserve"> </w:t>
      </w:r>
      <w:r>
        <w:rPr>
          <w:rFonts w:ascii="Nirmala UI" w:hAnsi="Nirmala UI" w:cs="Nirmala UI"/>
        </w:rPr>
        <w:t>हम</w:t>
      </w:r>
      <w:r>
        <w:t xml:space="preserve"> </w:t>
      </w:r>
      <w:r>
        <w:rPr>
          <w:rFonts w:ascii="Nirmala UI" w:hAnsi="Nirmala UI" w:cs="Nirmala UI"/>
        </w:rPr>
        <w:t>दोनों</w:t>
      </w:r>
      <w:r>
        <w:t xml:space="preserve"> </w:t>
      </w:r>
      <w:r>
        <w:rPr>
          <w:rFonts w:ascii="Nirmala UI" w:hAnsi="Nirmala UI" w:cs="Nirmala UI"/>
        </w:rPr>
        <w:t>में</w:t>
      </w:r>
    </w:p>
    <w:p w14:paraId="4AB913DC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जो</w:t>
      </w:r>
      <w:r>
        <w:t xml:space="preserve"> </w:t>
      </w:r>
      <w:r>
        <w:rPr>
          <w:rFonts w:ascii="Nirmala UI" w:hAnsi="Nirmala UI" w:cs="Nirmala UI"/>
        </w:rPr>
        <w:t>सामने</w:t>
      </w:r>
      <w:r>
        <w:t xml:space="preserve"> </w:t>
      </w:r>
      <w:r>
        <w:rPr>
          <w:rFonts w:ascii="Nirmala UI" w:hAnsi="Nirmala UI" w:cs="Nirmala UI"/>
        </w:rPr>
        <w:t>है</w:t>
      </w:r>
    </w:p>
    <w:p w14:paraId="393BAA3A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कृष्ण</w:t>
      </w:r>
      <w:r>
        <w:t xml:space="preserve"> </w:t>
      </w:r>
      <w:r>
        <w:rPr>
          <w:rFonts w:ascii="Nirmala UI" w:hAnsi="Nirmala UI" w:cs="Nirmala UI"/>
        </w:rPr>
        <w:t>जी</w:t>
      </w:r>
      <w:r>
        <w:t xml:space="preserve"> </w:t>
      </w:r>
      <w:r>
        <w:rPr>
          <w:rFonts w:ascii="Nirmala UI" w:hAnsi="Nirmala UI" w:cs="Nirmala UI"/>
        </w:rPr>
        <w:t>का</w:t>
      </w:r>
      <w:r>
        <w:t xml:space="preserve"> </w:t>
      </w:r>
      <w:r>
        <w:rPr>
          <w:rFonts w:ascii="Nirmala UI" w:hAnsi="Nirmala UI" w:cs="Nirmala UI"/>
        </w:rPr>
        <w:t>कृष्ण</w:t>
      </w:r>
      <w:r>
        <w:t xml:space="preserve"> </w:t>
      </w:r>
      <w:r>
        <w:rPr>
          <w:rFonts w:ascii="Nirmala UI" w:hAnsi="Nirmala UI" w:cs="Nirmala UI"/>
        </w:rPr>
        <w:t>वर्ण</w:t>
      </w:r>
      <w:r>
        <w:t xml:space="preserve"> </w:t>
      </w:r>
      <w:r>
        <w:rPr>
          <w:rFonts w:ascii="Nirmala UI" w:hAnsi="Nirmala UI" w:cs="Nirmala UI"/>
        </w:rPr>
        <w:t>है</w:t>
      </w:r>
    </w:p>
    <w:p w14:paraId="40FE3B9A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कृष्य</w:t>
      </w:r>
      <w:r>
        <w:t xml:space="preserve"> </w:t>
      </w:r>
      <w:r>
        <w:rPr>
          <w:rFonts w:ascii="Nirmala UI" w:hAnsi="Nirmala UI" w:cs="Nirmala UI"/>
        </w:rPr>
        <w:t>वर्ण</w:t>
      </w:r>
      <w:r>
        <w:t xml:space="preserve"> </w:t>
      </w:r>
      <w:r>
        <w:rPr>
          <w:rFonts w:ascii="Nirmala UI" w:hAnsi="Nirmala UI" w:cs="Nirmala UI"/>
        </w:rPr>
        <w:t>नहीं।</w:t>
      </w:r>
    </w:p>
    <w:p w14:paraId="74415630" w14:textId="77777777" w:rsidR="00000000" w:rsidRDefault="00000000">
      <w:pPr>
        <w:pStyle w:val="HTMLPreformatted"/>
        <w:rPr>
          <w:rFonts w:ascii="Nirmala UI" w:hAnsi="Nirmala UI" w:cs="Nirmala UI"/>
        </w:rPr>
      </w:pPr>
      <w:r>
        <w:t xml:space="preserve">46 :: </w:t>
      </w:r>
      <w:r>
        <w:rPr>
          <w:rFonts w:ascii="Nirmala UI" w:hAnsi="Nirmala UI" w:cs="Nirmala UI"/>
        </w:rPr>
        <w:t>मूकमाटी</w:t>
      </w:r>
    </w:p>
    <w:p w14:paraId="09946813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</w:rPr>
        <w:br w:type="page"/>
      </w:r>
    </w:p>
    <w:p w14:paraId="1D696577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lastRenderedPageBreak/>
        <w:t>सुनते</w:t>
      </w:r>
      <w:r>
        <w:t xml:space="preserve"> </w:t>
      </w:r>
      <w:r>
        <w:rPr>
          <w:rFonts w:ascii="Nirmala UI" w:hAnsi="Nirmala UI" w:cs="Nirmala UI"/>
        </w:rPr>
        <w:t>हो</w:t>
      </w:r>
      <w:r>
        <w:t xml:space="preserve"> </w:t>
      </w:r>
      <w:r>
        <w:rPr>
          <w:rFonts w:ascii="Nirmala UI" w:hAnsi="Nirmala UI" w:cs="Nirmala UI"/>
        </w:rPr>
        <w:t>क्या</w:t>
      </w:r>
      <w:r>
        <w:t xml:space="preserve"> </w:t>
      </w:r>
      <w:r>
        <w:rPr>
          <w:rFonts w:ascii="Nirmala UI" w:hAnsi="Nirmala UI" w:cs="Nirmala UI"/>
        </w:rPr>
        <w:t>नहीं</w:t>
      </w:r>
      <w:r>
        <w:t>?</w:t>
      </w:r>
    </w:p>
    <w:p w14:paraId="6F66416C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कर्ण</w:t>
      </w:r>
      <w:r>
        <w:t xml:space="preserve"> </w:t>
      </w:r>
      <w:r>
        <w:rPr>
          <w:rFonts w:ascii="Nirmala UI" w:hAnsi="Nirmala UI" w:cs="Nirmala UI"/>
        </w:rPr>
        <w:t>तो</w:t>
      </w:r>
      <w:r>
        <w:t xml:space="preserve"> </w:t>
      </w:r>
      <w:r>
        <w:rPr>
          <w:rFonts w:ascii="Nirmala UI" w:hAnsi="Nirmala UI" w:cs="Nirmala UI"/>
        </w:rPr>
        <w:t>ठीक</w:t>
      </w:r>
      <w:r>
        <w:t xml:space="preserve"> </w:t>
      </w:r>
      <w:r>
        <w:rPr>
          <w:rFonts w:ascii="Nirmala UI" w:hAnsi="Nirmala UI" w:cs="Nirmala UI"/>
        </w:rPr>
        <w:t>हैं</w:t>
      </w:r>
      <w:r>
        <w:t xml:space="preserve"> </w:t>
      </w:r>
      <w:r>
        <w:rPr>
          <w:rFonts w:ascii="Nirmala UI" w:hAnsi="Nirmala UI" w:cs="Nirmala UI"/>
        </w:rPr>
        <w:t>तुम्हारे</w:t>
      </w:r>
      <w:r>
        <w:t>!</w:t>
      </w:r>
    </w:p>
    <w:p w14:paraId="40E8B91B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फिर</w:t>
      </w:r>
      <w:r>
        <w:t xml:space="preserve"> </w:t>
      </w:r>
      <w:r>
        <w:rPr>
          <w:rFonts w:ascii="Nirmala UI" w:hAnsi="Nirmala UI" w:cs="Nirmala UI"/>
        </w:rPr>
        <w:t>वर्ण</w:t>
      </w:r>
      <w:r>
        <w:t>-</w:t>
      </w:r>
      <w:r>
        <w:rPr>
          <w:rFonts w:ascii="Nirmala UI" w:hAnsi="Nirmala UI" w:cs="Nirmala UI"/>
        </w:rPr>
        <w:t>संकर</w:t>
      </w:r>
      <w:r>
        <w:t xml:space="preserve"> </w:t>
      </w:r>
      <w:r>
        <w:rPr>
          <w:rFonts w:ascii="Nirmala UI" w:hAnsi="Nirmala UI" w:cs="Nirmala UI"/>
        </w:rPr>
        <w:t>की</w:t>
      </w:r>
    </w:p>
    <w:p w14:paraId="3B1217CD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चर्चा</w:t>
      </w:r>
      <w:r>
        <w:t xml:space="preserve"> </w:t>
      </w:r>
      <w:r>
        <w:rPr>
          <w:rFonts w:ascii="Nirmala UI" w:hAnsi="Nirmala UI" w:cs="Nirmala UI"/>
        </w:rPr>
        <w:t>कौन</w:t>
      </w:r>
      <w:r>
        <w:t xml:space="preserve"> </w:t>
      </w:r>
      <w:r>
        <w:rPr>
          <w:rFonts w:ascii="Nirmala UI" w:hAnsi="Nirmala UI" w:cs="Nirmala UI"/>
        </w:rPr>
        <w:t>करे</w:t>
      </w:r>
      <w:r>
        <w:t xml:space="preserve"> ?</w:t>
      </w:r>
    </w:p>
    <w:p w14:paraId="4027E8E4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सम</w:t>
      </w:r>
      <w:r>
        <w:t>-</w:t>
      </w:r>
      <w:r>
        <w:rPr>
          <w:rFonts w:ascii="Nirmala UI" w:hAnsi="Nirmala UI" w:cs="Nirmala UI"/>
        </w:rPr>
        <w:t>वर्ण</w:t>
      </w:r>
      <w:r>
        <w:t xml:space="preserve"> </w:t>
      </w:r>
      <w:r>
        <w:rPr>
          <w:rFonts w:ascii="Nirmala UI" w:hAnsi="Nirmala UI" w:cs="Nirmala UI"/>
        </w:rPr>
        <w:t>शंकर</w:t>
      </w:r>
      <w:r>
        <w:t xml:space="preserve"> </w:t>
      </w:r>
      <w:r>
        <w:rPr>
          <w:rFonts w:ascii="Nirmala UI" w:hAnsi="Nirmala UI" w:cs="Nirmala UI"/>
        </w:rPr>
        <w:t>की</w:t>
      </w:r>
    </w:p>
    <w:p w14:paraId="561E4F5D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अर्चा</w:t>
      </w:r>
      <w:r>
        <w:t xml:space="preserve"> </w:t>
      </w:r>
      <w:r>
        <w:rPr>
          <w:rFonts w:ascii="Nirmala UI" w:hAnsi="Nirmala UI" w:cs="Nirmala UI"/>
        </w:rPr>
        <w:t>मौन</w:t>
      </w:r>
      <w:r>
        <w:t xml:space="preserve"> </w:t>
      </w:r>
      <w:r>
        <w:rPr>
          <w:rFonts w:ascii="Nirmala UI" w:hAnsi="Nirmala UI" w:cs="Nirmala UI"/>
        </w:rPr>
        <w:t>करें</w:t>
      </w:r>
      <w:r>
        <w:t xml:space="preserve"> </w:t>
      </w:r>
      <w:r>
        <w:rPr>
          <w:rFonts w:ascii="Nirmala UI" w:hAnsi="Nirmala UI" w:cs="Nirmala UI"/>
        </w:rPr>
        <w:t>हम</w:t>
      </w:r>
      <w:r>
        <w:t>!"</w:t>
      </w:r>
    </w:p>
    <w:p w14:paraId="63D78923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और</w:t>
      </w:r>
    </w:p>
    <w:p w14:paraId="5EB4E233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कंकर</w:t>
      </w:r>
      <w:r>
        <w:t xml:space="preserve"> </w:t>
      </w:r>
      <w:r>
        <w:rPr>
          <w:rFonts w:ascii="Nirmala UI" w:hAnsi="Nirmala UI" w:cs="Nirmala UI"/>
        </w:rPr>
        <w:t>मौन</w:t>
      </w:r>
      <w:r>
        <w:t xml:space="preserve"> </w:t>
      </w:r>
      <w:r>
        <w:rPr>
          <w:rFonts w:ascii="Nirmala UI" w:hAnsi="Nirmala UI" w:cs="Nirmala UI"/>
        </w:rPr>
        <w:t>हो</w:t>
      </w:r>
      <w:r>
        <w:t xml:space="preserve"> </w:t>
      </w:r>
      <w:r>
        <w:rPr>
          <w:rFonts w:ascii="Nirmala UI" w:hAnsi="Nirmala UI" w:cs="Nirmala UI"/>
        </w:rPr>
        <w:t>जाते</w:t>
      </w:r>
      <w:r>
        <w:t xml:space="preserve"> </w:t>
      </w:r>
      <w:r>
        <w:rPr>
          <w:rFonts w:ascii="Nirmala UI" w:hAnsi="Nirmala UI" w:cs="Nirmala UI"/>
        </w:rPr>
        <w:t>हैं</w:t>
      </w:r>
    </w:p>
    <w:p w14:paraId="5C569A3D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इस</w:t>
      </w:r>
      <w:r>
        <w:t xml:space="preserve"> </w:t>
      </w:r>
      <w:r>
        <w:rPr>
          <w:rFonts w:ascii="Nirmala UI" w:hAnsi="Nirmala UI" w:cs="Nirmala UI"/>
        </w:rPr>
        <w:t>पर</w:t>
      </w:r>
      <w:r>
        <w:t xml:space="preserve"> </w:t>
      </w:r>
      <w:r>
        <w:rPr>
          <w:rFonts w:ascii="Nirmala UI" w:hAnsi="Nirmala UI" w:cs="Nirmala UI"/>
        </w:rPr>
        <w:t>भी</w:t>
      </w:r>
      <w:r>
        <w:t xml:space="preserve"> </w:t>
      </w:r>
      <w:r>
        <w:rPr>
          <w:rFonts w:ascii="Nirmala UI" w:hAnsi="Nirmala UI" w:cs="Nirmala UI"/>
        </w:rPr>
        <w:t>शिल्पी</w:t>
      </w:r>
      <w:r>
        <w:t xml:space="preserve"> </w:t>
      </w:r>
      <w:r>
        <w:rPr>
          <w:rFonts w:ascii="Nirmala UI" w:hAnsi="Nirmala UI" w:cs="Nirmala UI"/>
        </w:rPr>
        <w:t>का</w:t>
      </w:r>
      <w:r>
        <w:t xml:space="preserve"> </w:t>
      </w:r>
      <w:r>
        <w:rPr>
          <w:rFonts w:ascii="Nirmala UI" w:hAnsi="Nirmala UI" w:cs="Nirmala UI"/>
        </w:rPr>
        <w:t>भाव</w:t>
      </w:r>
    </w:p>
    <w:p w14:paraId="0167FC97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ताव</w:t>
      </w:r>
      <w:r>
        <w:t xml:space="preserve"> </w:t>
      </w:r>
      <w:r>
        <w:rPr>
          <w:rFonts w:ascii="Nirmala UI" w:hAnsi="Nirmala UI" w:cs="Nirmala UI"/>
        </w:rPr>
        <w:t>नहीं</w:t>
      </w:r>
      <w:r>
        <w:t xml:space="preserve"> </w:t>
      </w:r>
      <w:r>
        <w:rPr>
          <w:rFonts w:ascii="Nirmala UI" w:hAnsi="Nirmala UI" w:cs="Nirmala UI"/>
        </w:rPr>
        <w:t>पकड़ता</w:t>
      </w:r>
    </w:p>
    <w:p w14:paraId="0D51EBF3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जरा</w:t>
      </w:r>
      <w:r>
        <w:t>-</w:t>
      </w:r>
      <w:r>
        <w:rPr>
          <w:rFonts w:ascii="Nirmala UI" w:hAnsi="Nirmala UI" w:cs="Nirmala UI"/>
        </w:rPr>
        <w:t>सा</w:t>
      </w:r>
      <w:r>
        <w:t xml:space="preserve"> </w:t>
      </w:r>
      <w:r>
        <w:rPr>
          <w:rFonts w:ascii="Nirmala UI" w:hAnsi="Nirmala UI" w:cs="Nirmala UI"/>
        </w:rPr>
        <w:t>भी।</w:t>
      </w:r>
    </w:p>
    <w:p w14:paraId="1AD57A82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धरा</w:t>
      </w:r>
      <w:r>
        <w:t>-</w:t>
      </w:r>
      <w:r>
        <w:rPr>
          <w:rFonts w:ascii="Nirmala UI" w:hAnsi="Nirmala UI" w:cs="Nirmala UI"/>
        </w:rPr>
        <w:t>सा</w:t>
      </w:r>
      <w:r>
        <w:t xml:space="preserve"> </w:t>
      </w:r>
      <w:r>
        <w:rPr>
          <w:rFonts w:ascii="Nirmala UI" w:hAnsi="Nirmala UI" w:cs="Nirmala UI"/>
        </w:rPr>
        <w:t>ही</w:t>
      </w:r>
    </w:p>
    <w:p w14:paraId="0AC9992C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सहज</w:t>
      </w:r>
      <w:r>
        <w:t xml:space="preserve"> </w:t>
      </w:r>
      <w:r>
        <w:rPr>
          <w:rFonts w:ascii="Nirmala UI" w:hAnsi="Nirmala UI" w:cs="Nirmala UI"/>
        </w:rPr>
        <w:t>साम्य</w:t>
      </w:r>
      <w:r>
        <w:t xml:space="preserve"> </w:t>
      </w:r>
      <w:r>
        <w:rPr>
          <w:rFonts w:ascii="Nirmala UI" w:hAnsi="Nirmala UI" w:cs="Nirmala UI"/>
        </w:rPr>
        <w:t>भाव</w:t>
      </w:r>
    </w:p>
    <w:p w14:paraId="7305D0D6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प्रस्तुत</w:t>
      </w:r>
      <w:r>
        <w:t xml:space="preserve"> </w:t>
      </w:r>
      <w:r>
        <w:rPr>
          <w:rFonts w:ascii="Nirmala UI" w:hAnsi="Nirmala UI" w:cs="Nirmala UI"/>
        </w:rPr>
        <w:t>होता</w:t>
      </w:r>
      <w:r>
        <w:t xml:space="preserve"> </w:t>
      </w:r>
      <w:r>
        <w:rPr>
          <w:rFonts w:ascii="Nirmala UI" w:hAnsi="Nirmala UI" w:cs="Nirmala UI"/>
        </w:rPr>
        <w:t>है</w:t>
      </w:r>
      <w:r>
        <w:t xml:space="preserve"> </w:t>
      </w:r>
      <w:r>
        <w:rPr>
          <w:rFonts w:ascii="Nirmala UI" w:hAnsi="Nirmala UI" w:cs="Nirmala UI"/>
        </w:rPr>
        <w:t>उससे</w:t>
      </w:r>
    </w:p>
    <w:p w14:paraId="41298B81" w14:textId="77777777" w:rsidR="00000000" w:rsidRDefault="00000000">
      <w:pPr>
        <w:pStyle w:val="HTMLPreformatted"/>
      </w:pPr>
      <w:r>
        <w:t>...</w:t>
      </w:r>
      <w:r>
        <w:rPr>
          <w:rFonts w:ascii="Nirmala UI" w:hAnsi="Nirmala UI" w:cs="Nirmala UI"/>
        </w:rPr>
        <w:t>कि</w:t>
      </w:r>
    </w:p>
    <w:p w14:paraId="71D9A95B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इस</w:t>
      </w:r>
      <w:r>
        <w:t xml:space="preserve"> </w:t>
      </w:r>
      <w:r>
        <w:rPr>
          <w:rFonts w:ascii="Nirmala UI" w:hAnsi="Nirmala UI" w:cs="Nirmala UI"/>
        </w:rPr>
        <w:t>प्रसंग</w:t>
      </w:r>
      <w:r>
        <w:t xml:space="preserve"> </w:t>
      </w:r>
      <w:r>
        <w:rPr>
          <w:rFonts w:ascii="Nirmala UI" w:hAnsi="Nirmala UI" w:cs="Nirmala UI"/>
        </w:rPr>
        <w:t>में</w:t>
      </w:r>
    </w:p>
    <w:p w14:paraId="4642EB90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वर्ण</w:t>
      </w:r>
      <w:r>
        <w:t xml:space="preserve"> </w:t>
      </w:r>
      <w:r>
        <w:rPr>
          <w:rFonts w:ascii="Nirmala UI" w:hAnsi="Nirmala UI" w:cs="Nirmala UI"/>
        </w:rPr>
        <w:t>का</w:t>
      </w:r>
      <w:r>
        <w:t xml:space="preserve"> </w:t>
      </w:r>
      <w:r>
        <w:rPr>
          <w:rFonts w:ascii="Nirmala UI" w:hAnsi="Nirmala UI" w:cs="Nirmala UI"/>
        </w:rPr>
        <w:t>आशय</w:t>
      </w:r>
    </w:p>
    <w:p w14:paraId="1053D58C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ही</w:t>
      </w:r>
      <w:r>
        <w:t xml:space="preserve"> </w:t>
      </w:r>
      <w:r>
        <w:rPr>
          <w:rFonts w:ascii="Nirmala UI" w:hAnsi="Nirmala UI" w:cs="Nirmala UI"/>
        </w:rPr>
        <w:t>रंग</w:t>
      </w:r>
      <w:r>
        <w:t xml:space="preserve"> </w:t>
      </w:r>
      <w:r>
        <w:rPr>
          <w:rFonts w:ascii="Nirmala UI" w:hAnsi="Nirmala UI" w:cs="Nirmala UI"/>
        </w:rPr>
        <w:t>से</w:t>
      </w:r>
      <w:r>
        <w:t xml:space="preserve"> </w:t>
      </w:r>
      <w:r>
        <w:rPr>
          <w:rFonts w:ascii="Nirmala UI" w:hAnsi="Nirmala UI" w:cs="Nirmala UI"/>
        </w:rPr>
        <w:t>है</w:t>
      </w:r>
    </w:p>
    <w:p w14:paraId="7B34145A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ही</w:t>
      </w:r>
      <w:r>
        <w:t xml:space="preserve"> </w:t>
      </w:r>
      <w:r>
        <w:rPr>
          <w:rFonts w:ascii="Nirmala UI" w:hAnsi="Nirmala UI" w:cs="Nirmala UI"/>
        </w:rPr>
        <w:t>अंग</w:t>
      </w:r>
      <w:r>
        <w:t xml:space="preserve"> </w:t>
      </w:r>
      <w:r>
        <w:rPr>
          <w:rFonts w:ascii="Nirmala UI" w:hAnsi="Nirmala UI" w:cs="Nirmala UI"/>
        </w:rPr>
        <w:t>से</w:t>
      </w:r>
    </w:p>
    <w:p w14:paraId="17FDBF41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वरन्</w:t>
      </w:r>
    </w:p>
    <w:p w14:paraId="7C9ECC25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चाल</w:t>
      </w:r>
      <w:r>
        <w:t>-</w:t>
      </w:r>
      <w:r>
        <w:rPr>
          <w:rFonts w:ascii="Nirmala UI" w:hAnsi="Nirmala UI" w:cs="Nirmala UI"/>
        </w:rPr>
        <w:t>चरण</w:t>
      </w:r>
      <w:r>
        <w:t xml:space="preserve">, </w:t>
      </w:r>
      <w:r>
        <w:rPr>
          <w:rFonts w:ascii="Nirmala UI" w:hAnsi="Nirmala UI" w:cs="Nirmala UI"/>
        </w:rPr>
        <w:t>ढंग</w:t>
      </w:r>
      <w:r>
        <w:t xml:space="preserve"> </w:t>
      </w:r>
      <w:r>
        <w:rPr>
          <w:rFonts w:ascii="Nirmala UI" w:hAnsi="Nirmala UI" w:cs="Nirmala UI"/>
        </w:rPr>
        <w:t>से</w:t>
      </w:r>
      <w:r>
        <w:t xml:space="preserve"> </w:t>
      </w:r>
      <w:r>
        <w:rPr>
          <w:rFonts w:ascii="Nirmala UI" w:hAnsi="Nirmala UI" w:cs="Nirmala UI"/>
        </w:rPr>
        <w:t>है।</w:t>
      </w:r>
    </w:p>
    <w:p w14:paraId="730A95BC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यानी</w:t>
      </w:r>
      <w:r>
        <w:t>!</w:t>
      </w:r>
    </w:p>
    <w:p w14:paraId="781F3585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जिसे</w:t>
      </w:r>
      <w:r>
        <w:t xml:space="preserve"> </w:t>
      </w:r>
      <w:r>
        <w:rPr>
          <w:rFonts w:ascii="Nirmala UI" w:hAnsi="Nirmala UI" w:cs="Nirmala UI"/>
        </w:rPr>
        <w:t>अपनाया</w:t>
      </w:r>
      <w:r>
        <w:t xml:space="preserve"> </w:t>
      </w:r>
      <w:r>
        <w:rPr>
          <w:rFonts w:ascii="Nirmala UI" w:hAnsi="Nirmala UI" w:cs="Nirmala UI"/>
        </w:rPr>
        <w:t>है</w:t>
      </w:r>
    </w:p>
    <w:p w14:paraId="605522A1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उसे</w:t>
      </w:r>
    </w:p>
    <w:p w14:paraId="3D1E694F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जिसने</w:t>
      </w:r>
      <w:r>
        <w:t xml:space="preserve"> </w:t>
      </w:r>
      <w:r>
        <w:rPr>
          <w:rFonts w:ascii="Nirmala UI" w:hAnsi="Nirmala UI" w:cs="Nirmala UI"/>
        </w:rPr>
        <w:t>अपनाया</w:t>
      </w:r>
      <w:r>
        <w:t xml:space="preserve"> </w:t>
      </w:r>
      <w:r>
        <w:rPr>
          <w:rFonts w:ascii="Nirmala UI" w:hAnsi="Nirmala UI" w:cs="Nirmala UI"/>
        </w:rPr>
        <w:t>है</w:t>
      </w:r>
    </w:p>
    <w:p w14:paraId="52BAC7FA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उसके</w:t>
      </w:r>
      <w:r>
        <w:t xml:space="preserve"> </w:t>
      </w:r>
      <w:r>
        <w:rPr>
          <w:rFonts w:ascii="Nirmala UI" w:hAnsi="Nirmala UI" w:cs="Nirmala UI"/>
        </w:rPr>
        <w:t>अनुरूप</w:t>
      </w:r>
    </w:p>
    <w:p w14:paraId="62969836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अपने</w:t>
      </w:r>
      <w:r>
        <w:t xml:space="preserve"> </w:t>
      </w:r>
      <w:r>
        <w:rPr>
          <w:rFonts w:ascii="Nirmala UI" w:hAnsi="Nirmala UI" w:cs="Nirmala UI"/>
        </w:rPr>
        <w:t>गुण</w:t>
      </w:r>
      <w:r>
        <w:t>-</w:t>
      </w:r>
      <w:r>
        <w:rPr>
          <w:rFonts w:ascii="Nirmala UI" w:hAnsi="Nirmala UI" w:cs="Nirmala UI"/>
        </w:rPr>
        <w:t>धर्म</w:t>
      </w:r>
      <w:r>
        <w:t>-</w:t>
      </w:r>
    </w:p>
    <w:p w14:paraId="465A3A04" w14:textId="77777777" w:rsidR="00000000" w:rsidRDefault="00000000">
      <w:pPr>
        <w:pStyle w:val="HTMLPreformatted"/>
      </w:pPr>
      <w:r>
        <w:t>...</w:t>
      </w:r>
      <w:r>
        <w:rPr>
          <w:rFonts w:ascii="Nirmala UI" w:hAnsi="Nirmala UI" w:cs="Nirmala UI"/>
        </w:rPr>
        <w:t>रूप</w:t>
      </w:r>
      <w:r>
        <w:t>-</w:t>
      </w:r>
      <w:r>
        <w:rPr>
          <w:rFonts w:ascii="Nirmala UI" w:hAnsi="Nirmala UI" w:cs="Nirmala UI"/>
        </w:rPr>
        <w:t>स्वरूप</w:t>
      </w:r>
      <w:r>
        <w:t xml:space="preserve"> </w:t>
      </w:r>
      <w:r>
        <w:rPr>
          <w:rFonts w:ascii="Nirmala UI" w:hAnsi="Nirmala UI" w:cs="Nirmala UI"/>
        </w:rPr>
        <w:t>को</w:t>
      </w:r>
    </w:p>
    <w:p w14:paraId="0E708299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परिवर्तित</w:t>
      </w:r>
      <w:r>
        <w:t xml:space="preserve"> </w:t>
      </w:r>
      <w:r>
        <w:rPr>
          <w:rFonts w:ascii="Nirmala UI" w:hAnsi="Nirmala UI" w:cs="Nirmala UI"/>
        </w:rPr>
        <w:t>करना</w:t>
      </w:r>
      <w:r>
        <w:t xml:space="preserve"> </w:t>
      </w:r>
      <w:r>
        <w:rPr>
          <w:rFonts w:ascii="Nirmala UI" w:hAnsi="Nirmala UI" w:cs="Nirmala UI"/>
        </w:rPr>
        <w:t>होगा</w:t>
      </w:r>
    </w:p>
    <w:p w14:paraId="0D4EE494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मूकमाटी</w:t>
      </w:r>
      <w:r>
        <w:t xml:space="preserve"> :: 47</w:t>
      </w:r>
    </w:p>
    <w:p w14:paraId="26A3AFB3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br w:type="page"/>
      </w:r>
    </w:p>
    <w:p w14:paraId="709826C3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lastRenderedPageBreak/>
        <w:t>वरना</w:t>
      </w:r>
    </w:p>
    <w:p w14:paraId="181404A6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वर्ण</w:t>
      </w:r>
      <w:r>
        <w:t>-</w:t>
      </w:r>
      <w:r>
        <w:rPr>
          <w:rFonts w:ascii="Nirmala UI" w:hAnsi="Nirmala UI" w:cs="Nirmala UI"/>
        </w:rPr>
        <w:t>संकर</w:t>
      </w:r>
      <w:r>
        <w:t>-</w:t>
      </w:r>
      <w:r>
        <w:rPr>
          <w:rFonts w:ascii="Nirmala UI" w:hAnsi="Nirmala UI" w:cs="Nirmala UI"/>
        </w:rPr>
        <w:t>दोष</w:t>
      </w:r>
      <w:r>
        <w:t xml:space="preserve"> </w:t>
      </w:r>
      <w:r>
        <w:rPr>
          <w:rFonts w:ascii="Nirmala UI" w:hAnsi="Nirmala UI" w:cs="Nirmala UI"/>
        </w:rPr>
        <w:t>को</w:t>
      </w:r>
    </w:p>
    <w:p w14:paraId="530306E1" w14:textId="77777777" w:rsidR="00000000" w:rsidRDefault="00000000">
      <w:pPr>
        <w:pStyle w:val="HTMLPreformatted"/>
      </w:pPr>
      <w:r>
        <w:t xml:space="preserve">... </w:t>
      </w:r>
      <w:r>
        <w:rPr>
          <w:rFonts w:ascii="Nirmala UI" w:hAnsi="Nirmala UI" w:cs="Nirmala UI"/>
        </w:rPr>
        <w:t>वरना</w:t>
      </w:r>
      <w:r>
        <w:t xml:space="preserve"> </w:t>
      </w:r>
      <w:r>
        <w:rPr>
          <w:rFonts w:ascii="Nirmala UI" w:hAnsi="Nirmala UI" w:cs="Nirmala UI"/>
        </w:rPr>
        <w:t>होगा</w:t>
      </w:r>
      <w:r>
        <w:t xml:space="preserve"> !</w:t>
      </w:r>
    </w:p>
    <w:p w14:paraId="362BD6E2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और</w:t>
      </w:r>
    </w:p>
    <w:p w14:paraId="4ADF5A37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यह</w:t>
      </w:r>
      <w:r>
        <w:t xml:space="preserve"> </w:t>
      </w:r>
      <w:r>
        <w:rPr>
          <w:rFonts w:ascii="Nirmala UI" w:hAnsi="Nirmala UI" w:cs="Nirmala UI"/>
        </w:rPr>
        <w:t>अनिवार्य</w:t>
      </w:r>
      <w:r>
        <w:t xml:space="preserve"> </w:t>
      </w:r>
      <w:r>
        <w:rPr>
          <w:rFonts w:ascii="Nirmala UI" w:hAnsi="Nirmala UI" w:cs="Nirmala UI"/>
        </w:rPr>
        <w:t>होगा।</w:t>
      </w:r>
    </w:p>
    <w:p w14:paraId="7594E012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इस</w:t>
      </w:r>
      <w:r>
        <w:t xml:space="preserve"> </w:t>
      </w:r>
      <w:r>
        <w:rPr>
          <w:rFonts w:ascii="Nirmala UI" w:hAnsi="Nirmala UI" w:cs="Nirmala UI"/>
        </w:rPr>
        <w:t>कथन</w:t>
      </w:r>
      <w:r>
        <w:t xml:space="preserve"> </w:t>
      </w:r>
      <w:r>
        <w:rPr>
          <w:rFonts w:ascii="Nirmala UI" w:hAnsi="Nirmala UI" w:cs="Nirmala UI"/>
        </w:rPr>
        <w:t>से</w:t>
      </w:r>
    </w:p>
    <w:p w14:paraId="6B65088C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वर्ण</w:t>
      </w:r>
      <w:r>
        <w:t>-</w:t>
      </w:r>
      <w:r>
        <w:rPr>
          <w:rFonts w:ascii="Nirmala UI" w:hAnsi="Nirmala UI" w:cs="Nirmala UI"/>
        </w:rPr>
        <w:t>लाभ</w:t>
      </w:r>
      <w:r>
        <w:t xml:space="preserve"> </w:t>
      </w:r>
      <w:r>
        <w:rPr>
          <w:rFonts w:ascii="Nirmala UI" w:hAnsi="Nirmala UI" w:cs="Nirmala UI"/>
        </w:rPr>
        <w:t>का</w:t>
      </w:r>
      <w:r>
        <w:t xml:space="preserve"> </w:t>
      </w:r>
      <w:r>
        <w:rPr>
          <w:rFonts w:ascii="Nirmala UI" w:hAnsi="Nirmala UI" w:cs="Nirmala UI"/>
        </w:rPr>
        <w:t>निषेध</w:t>
      </w:r>
      <w:r>
        <w:t xml:space="preserve"> </w:t>
      </w:r>
      <w:r>
        <w:rPr>
          <w:rFonts w:ascii="Nirmala UI" w:hAnsi="Nirmala UI" w:cs="Nirmala UI"/>
        </w:rPr>
        <w:t>हुआ</w:t>
      </w:r>
      <w:r>
        <w:t xml:space="preserve"> </w:t>
      </w:r>
      <w:r>
        <w:rPr>
          <w:rFonts w:ascii="Nirmala UI" w:hAnsi="Nirmala UI" w:cs="Nirmala UI"/>
        </w:rPr>
        <w:t>हो।</w:t>
      </w:r>
    </w:p>
    <w:p w14:paraId="1E05E65C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ऐसी</w:t>
      </w:r>
      <w:r>
        <w:t xml:space="preserve"> </w:t>
      </w:r>
      <w:r>
        <w:rPr>
          <w:rFonts w:ascii="Nirmala UI" w:hAnsi="Nirmala UI" w:cs="Nirmala UI"/>
        </w:rPr>
        <w:t>बात</w:t>
      </w:r>
      <w:r>
        <w:t xml:space="preserve"> </w:t>
      </w:r>
      <w:r>
        <w:rPr>
          <w:rFonts w:ascii="Nirmala UI" w:hAnsi="Nirmala UI" w:cs="Nirmala UI"/>
        </w:rPr>
        <w:t>नहीं</w:t>
      </w:r>
      <w:r>
        <w:t xml:space="preserve"> </w:t>
      </w:r>
      <w:r>
        <w:rPr>
          <w:rFonts w:ascii="Nirmala UI" w:hAnsi="Nirmala UI" w:cs="Nirmala UI"/>
        </w:rPr>
        <w:t>है</w:t>
      </w:r>
      <w:r>
        <w:t>,</w:t>
      </w:r>
    </w:p>
    <w:p w14:paraId="636328DE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नीर</w:t>
      </w:r>
      <w:r>
        <w:t xml:space="preserve"> </w:t>
      </w:r>
      <w:r>
        <w:rPr>
          <w:rFonts w:ascii="Nirmala UI" w:hAnsi="Nirmala UI" w:cs="Nirmala UI"/>
        </w:rPr>
        <w:t>की</w:t>
      </w:r>
      <w:r>
        <w:t xml:space="preserve"> </w:t>
      </w:r>
      <w:r>
        <w:rPr>
          <w:rFonts w:ascii="Nirmala UI" w:hAnsi="Nirmala UI" w:cs="Nirmala UI"/>
        </w:rPr>
        <w:t>जाति</w:t>
      </w:r>
      <w:r>
        <w:t xml:space="preserve"> </w:t>
      </w:r>
      <w:r>
        <w:rPr>
          <w:rFonts w:ascii="Nirmala UI" w:hAnsi="Nirmala UI" w:cs="Nirmala UI"/>
        </w:rPr>
        <w:t>न्यारी</w:t>
      </w:r>
      <w:r>
        <w:t xml:space="preserve"> </w:t>
      </w:r>
      <w:r>
        <w:rPr>
          <w:rFonts w:ascii="Nirmala UI" w:hAnsi="Nirmala UI" w:cs="Nirmala UI"/>
        </w:rPr>
        <w:t>है</w:t>
      </w:r>
    </w:p>
    <w:p w14:paraId="6E23B77E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क्षीर</w:t>
      </w:r>
      <w:r>
        <w:t xml:space="preserve"> </w:t>
      </w:r>
      <w:r>
        <w:rPr>
          <w:rFonts w:ascii="Nirmala UI" w:hAnsi="Nirmala UI" w:cs="Nirmala UI"/>
        </w:rPr>
        <w:t>की</w:t>
      </w:r>
      <w:r>
        <w:t xml:space="preserve"> </w:t>
      </w:r>
      <w:r>
        <w:rPr>
          <w:rFonts w:ascii="Nirmala UI" w:hAnsi="Nirmala UI" w:cs="Nirmala UI"/>
        </w:rPr>
        <w:t>जाति</w:t>
      </w:r>
      <w:r>
        <w:t xml:space="preserve"> </w:t>
      </w:r>
      <w:r>
        <w:rPr>
          <w:rFonts w:ascii="Nirmala UI" w:hAnsi="Nirmala UI" w:cs="Nirmala UI"/>
        </w:rPr>
        <w:t>न्यारी</w:t>
      </w:r>
      <w:r>
        <w:t>,</w:t>
      </w:r>
    </w:p>
    <w:p w14:paraId="6B435DB9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दोनों</w:t>
      </w:r>
      <w:r>
        <w:t xml:space="preserve"> </w:t>
      </w:r>
      <w:r>
        <w:rPr>
          <w:rFonts w:ascii="Nirmala UI" w:hAnsi="Nirmala UI" w:cs="Nirmala UI"/>
        </w:rPr>
        <w:t>के</w:t>
      </w:r>
    </w:p>
    <w:p w14:paraId="126F7347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परस</w:t>
      </w:r>
      <w:r>
        <w:t>-</w:t>
      </w:r>
      <w:r>
        <w:rPr>
          <w:rFonts w:ascii="Nirmala UI" w:hAnsi="Nirmala UI" w:cs="Nirmala UI"/>
        </w:rPr>
        <w:t>रस</w:t>
      </w:r>
      <w:r>
        <w:t>-</w:t>
      </w:r>
      <w:r>
        <w:rPr>
          <w:rFonts w:ascii="Nirmala UI" w:hAnsi="Nirmala UI" w:cs="Nirmala UI"/>
        </w:rPr>
        <w:t>रंग</w:t>
      </w:r>
      <w:r>
        <w:t xml:space="preserve"> </w:t>
      </w:r>
      <w:r>
        <w:rPr>
          <w:rFonts w:ascii="Nirmala UI" w:hAnsi="Nirmala UI" w:cs="Nirmala UI"/>
        </w:rPr>
        <w:t>भी</w:t>
      </w:r>
    </w:p>
    <w:p w14:paraId="58A62204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परस्पर</w:t>
      </w:r>
      <w:r>
        <w:t xml:space="preserve"> </w:t>
      </w:r>
      <w:r>
        <w:rPr>
          <w:rFonts w:ascii="Nirmala UI" w:hAnsi="Nirmala UI" w:cs="Nirmala UI"/>
        </w:rPr>
        <w:t>निरे</w:t>
      </w:r>
      <w:r>
        <w:t>-</w:t>
      </w:r>
      <w:r>
        <w:rPr>
          <w:rFonts w:ascii="Nirmala UI" w:hAnsi="Nirmala UI" w:cs="Nirmala UI"/>
        </w:rPr>
        <w:t>निरे</w:t>
      </w:r>
      <w:r>
        <w:t xml:space="preserve"> </w:t>
      </w:r>
      <w:r>
        <w:rPr>
          <w:rFonts w:ascii="Nirmala UI" w:hAnsi="Nirmala UI" w:cs="Nirmala UI"/>
        </w:rPr>
        <w:t>हैं</w:t>
      </w:r>
    </w:p>
    <w:p w14:paraId="7873C845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और</w:t>
      </w:r>
    </w:p>
    <w:p w14:paraId="0CD6F096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यह</w:t>
      </w:r>
      <w:r>
        <w:t xml:space="preserve"> </w:t>
      </w:r>
      <w:r>
        <w:rPr>
          <w:rFonts w:ascii="Nirmala UI" w:hAnsi="Nirmala UI" w:cs="Nirmala UI"/>
        </w:rPr>
        <w:t>सर्व</w:t>
      </w:r>
      <w:r>
        <w:t>-</w:t>
      </w:r>
      <w:r>
        <w:rPr>
          <w:rFonts w:ascii="Nirmala UI" w:hAnsi="Nirmala UI" w:cs="Nirmala UI"/>
        </w:rPr>
        <w:t>विदित</w:t>
      </w:r>
      <w:r>
        <w:t xml:space="preserve"> </w:t>
      </w:r>
      <w:r>
        <w:rPr>
          <w:rFonts w:ascii="Nirmala UI" w:hAnsi="Nirmala UI" w:cs="Nirmala UI"/>
        </w:rPr>
        <w:t>है</w:t>
      </w:r>
      <w:r>
        <w:t>,</w:t>
      </w:r>
    </w:p>
    <w:p w14:paraId="2CD8652A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फिर</w:t>
      </w:r>
      <w:r>
        <w:t xml:space="preserve"> </w:t>
      </w:r>
      <w:r>
        <w:rPr>
          <w:rFonts w:ascii="Nirmala UI" w:hAnsi="Nirmala UI" w:cs="Nirmala UI"/>
        </w:rPr>
        <w:t>भी</w:t>
      </w:r>
    </w:p>
    <w:p w14:paraId="04ADB85B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यथा</w:t>
      </w:r>
      <w:r>
        <w:t>-</w:t>
      </w:r>
      <w:r>
        <w:rPr>
          <w:rFonts w:ascii="Nirmala UI" w:hAnsi="Nirmala UI" w:cs="Nirmala UI"/>
        </w:rPr>
        <w:t>विधि</w:t>
      </w:r>
      <w:r>
        <w:t xml:space="preserve">, </w:t>
      </w:r>
      <w:r>
        <w:rPr>
          <w:rFonts w:ascii="Nirmala UI" w:hAnsi="Nirmala UI" w:cs="Nirmala UI"/>
        </w:rPr>
        <w:t>यथा</w:t>
      </w:r>
      <w:r>
        <w:t>-</w:t>
      </w:r>
      <w:r>
        <w:rPr>
          <w:rFonts w:ascii="Nirmala UI" w:hAnsi="Nirmala UI" w:cs="Nirmala UI"/>
        </w:rPr>
        <w:t>निधि</w:t>
      </w:r>
    </w:p>
    <w:p w14:paraId="17862219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क्षीर</w:t>
      </w:r>
      <w:r>
        <w:t xml:space="preserve"> </w:t>
      </w:r>
      <w:r>
        <w:rPr>
          <w:rFonts w:ascii="Nirmala UI" w:hAnsi="Nirmala UI" w:cs="Nirmala UI"/>
        </w:rPr>
        <w:t>में</w:t>
      </w:r>
      <w:r>
        <w:t xml:space="preserve">, </w:t>
      </w:r>
      <w:r>
        <w:rPr>
          <w:rFonts w:ascii="Nirmala UI" w:hAnsi="Nirmala UI" w:cs="Nirmala UI"/>
        </w:rPr>
        <w:t>नीर</w:t>
      </w:r>
      <w:r>
        <w:t xml:space="preserve"> </w:t>
      </w:r>
      <w:r>
        <w:rPr>
          <w:rFonts w:ascii="Nirmala UI" w:hAnsi="Nirmala UI" w:cs="Nirmala UI"/>
        </w:rPr>
        <w:t>मिलाते</w:t>
      </w:r>
      <w:r>
        <w:t xml:space="preserve"> </w:t>
      </w:r>
      <w:r>
        <w:rPr>
          <w:rFonts w:ascii="Nirmala UI" w:hAnsi="Nirmala UI" w:cs="Nirmala UI"/>
        </w:rPr>
        <w:t>ही</w:t>
      </w:r>
    </w:p>
    <w:p w14:paraId="0FD6E4EA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नीर</w:t>
      </w:r>
      <w:r>
        <w:t xml:space="preserve">, </w:t>
      </w:r>
      <w:r>
        <w:rPr>
          <w:rFonts w:ascii="Nirmala UI" w:hAnsi="Nirmala UI" w:cs="Nirmala UI"/>
        </w:rPr>
        <w:t>क्षीर</w:t>
      </w:r>
      <w:r>
        <w:t xml:space="preserve"> </w:t>
      </w:r>
      <w:r>
        <w:rPr>
          <w:rFonts w:ascii="Nirmala UI" w:hAnsi="Nirmala UI" w:cs="Nirmala UI"/>
        </w:rPr>
        <w:t>बन</w:t>
      </w:r>
      <w:r>
        <w:t xml:space="preserve"> </w:t>
      </w:r>
      <w:r>
        <w:rPr>
          <w:rFonts w:ascii="Nirmala UI" w:hAnsi="Nirmala UI" w:cs="Nirmala UI"/>
        </w:rPr>
        <w:t>जाता</w:t>
      </w:r>
      <w:r>
        <w:t xml:space="preserve"> </w:t>
      </w:r>
      <w:r>
        <w:rPr>
          <w:rFonts w:ascii="Nirmala UI" w:hAnsi="Nirmala UI" w:cs="Nirmala UI"/>
        </w:rPr>
        <w:t>है।</w:t>
      </w:r>
    </w:p>
    <w:p w14:paraId="42189197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और</w:t>
      </w:r>
      <w:r>
        <w:t xml:space="preserve"> </w:t>
      </w:r>
      <w:r>
        <w:rPr>
          <w:rFonts w:ascii="Nirmala UI" w:hAnsi="Nirmala UI" w:cs="Nirmala UI"/>
        </w:rPr>
        <w:t>सुनो</w:t>
      </w:r>
      <w:r>
        <w:t xml:space="preserve"> !</w:t>
      </w:r>
    </w:p>
    <w:p w14:paraId="43962A9E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केवल</w:t>
      </w:r>
    </w:p>
    <w:p w14:paraId="72EDC44A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वर्ण</w:t>
      </w:r>
      <w:r>
        <w:t>-</w:t>
      </w:r>
      <w:r>
        <w:rPr>
          <w:rFonts w:ascii="Nirmala UI" w:hAnsi="Nirmala UI" w:cs="Nirmala UI"/>
        </w:rPr>
        <w:t>रंग</w:t>
      </w:r>
      <w:r>
        <w:t xml:space="preserve"> </w:t>
      </w:r>
      <w:r>
        <w:rPr>
          <w:rFonts w:ascii="Nirmala UI" w:hAnsi="Nirmala UI" w:cs="Nirmala UI"/>
        </w:rPr>
        <w:t>की</w:t>
      </w:r>
      <w:r>
        <w:t xml:space="preserve"> </w:t>
      </w:r>
      <w:r>
        <w:rPr>
          <w:rFonts w:ascii="Nirmala UI" w:hAnsi="Nirmala UI" w:cs="Nirmala UI"/>
        </w:rPr>
        <w:t>अपेक्षा</w:t>
      </w:r>
    </w:p>
    <w:p w14:paraId="2690435F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गाय</w:t>
      </w:r>
      <w:r>
        <w:t xml:space="preserve"> </w:t>
      </w:r>
      <w:r>
        <w:rPr>
          <w:rFonts w:ascii="Nirmala UI" w:hAnsi="Nirmala UI" w:cs="Nirmala UI"/>
        </w:rPr>
        <w:t>का</w:t>
      </w:r>
      <w:r>
        <w:t xml:space="preserve"> </w:t>
      </w:r>
      <w:r>
        <w:rPr>
          <w:rFonts w:ascii="Nirmala UI" w:hAnsi="Nirmala UI" w:cs="Nirmala UI"/>
        </w:rPr>
        <w:t>क्षीर</w:t>
      </w:r>
      <w:r>
        <w:t xml:space="preserve"> </w:t>
      </w:r>
      <w:r>
        <w:rPr>
          <w:rFonts w:ascii="Nirmala UI" w:hAnsi="Nirmala UI" w:cs="Nirmala UI"/>
        </w:rPr>
        <w:t>भी</w:t>
      </w:r>
      <w:r>
        <w:t xml:space="preserve"> </w:t>
      </w:r>
      <w:r>
        <w:rPr>
          <w:rFonts w:ascii="Nirmala UI" w:hAnsi="Nirmala UI" w:cs="Nirmala UI"/>
        </w:rPr>
        <w:t>धवल</w:t>
      </w:r>
      <w:r>
        <w:t xml:space="preserve"> </w:t>
      </w:r>
      <w:r>
        <w:rPr>
          <w:rFonts w:ascii="Nirmala UI" w:hAnsi="Nirmala UI" w:cs="Nirmala UI"/>
        </w:rPr>
        <w:t>है</w:t>
      </w:r>
    </w:p>
    <w:p w14:paraId="077549FD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आक</w:t>
      </w:r>
      <w:r>
        <w:t xml:space="preserve"> </w:t>
      </w:r>
      <w:r>
        <w:rPr>
          <w:rFonts w:ascii="Nirmala UI" w:hAnsi="Nirmala UI" w:cs="Nirmala UI"/>
        </w:rPr>
        <w:t>का</w:t>
      </w:r>
      <w:r>
        <w:t xml:space="preserve"> </w:t>
      </w:r>
      <w:r>
        <w:rPr>
          <w:rFonts w:ascii="Nirmala UI" w:hAnsi="Nirmala UI" w:cs="Nirmala UI"/>
        </w:rPr>
        <w:t>क्षीर</w:t>
      </w:r>
      <w:r>
        <w:t xml:space="preserve"> </w:t>
      </w:r>
      <w:r>
        <w:rPr>
          <w:rFonts w:ascii="Nirmala UI" w:hAnsi="Nirmala UI" w:cs="Nirmala UI"/>
        </w:rPr>
        <w:t>भी</w:t>
      </w:r>
      <w:r>
        <w:t xml:space="preserve"> </w:t>
      </w:r>
      <w:r>
        <w:rPr>
          <w:rFonts w:ascii="Nirmala UI" w:hAnsi="Nirmala UI" w:cs="Nirmala UI"/>
        </w:rPr>
        <w:t>धवल</w:t>
      </w:r>
      <w:r>
        <w:t xml:space="preserve"> </w:t>
      </w:r>
      <w:r>
        <w:rPr>
          <w:rFonts w:ascii="Nirmala UI" w:hAnsi="Nirmala UI" w:cs="Nirmala UI"/>
        </w:rPr>
        <w:t>है।</w:t>
      </w:r>
    </w:p>
    <w:p w14:paraId="39A42469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दोनों</w:t>
      </w:r>
      <w:r>
        <w:t xml:space="preserve"> </w:t>
      </w:r>
      <w:r>
        <w:rPr>
          <w:rFonts w:ascii="Nirmala UI" w:hAnsi="Nirmala UI" w:cs="Nirmala UI"/>
        </w:rPr>
        <w:t>ऊपर</w:t>
      </w:r>
      <w:r>
        <w:t xml:space="preserve"> </w:t>
      </w:r>
      <w:r>
        <w:rPr>
          <w:rFonts w:ascii="Nirmala UI" w:hAnsi="Nirmala UI" w:cs="Nirmala UI"/>
        </w:rPr>
        <w:t>से</w:t>
      </w:r>
      <w:r>
        <w:t xml:space="preserve"> </w:t>
      </w:r>
      <w:r>
        <w:rPr>
          <w:rFonts w:ascii="Nirmala UI" w:hAnsi="Nirmala UI" w:cs="Nirmala UI"/>
        </w:rPr>
        <w:t>विमल</w:t>
      </w:r>
      <w:r>
        <w:t xml:space="preserve"> </w:t>
      </w:r>
      <w:r>
        <w:rPr>
          <w:rFonts w:ascii="Nirmala UI" w:hAnsi="Nirmala UI" w:cs="Nirmala UI"/>
        </w:rPr>
        <w:t>हैं</w:t>
      </w:r>
    </w:p>
    <w:p w14:paraId="69159E25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परन्तु</w:t>
      </w:r>
    </w:p>
    <w:p w14:paraId="7D60CEA6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परस्पर</w:t>
      </w:r>
      <w:r>
        <w:t xml:space="preserve"> </w:t>
      </w:r>
      <w:r>
        <w:rPr>
          <w:rFonts w:ascii="Nirmala UI" w:hAnsi="Nirmala UI" w:cs="Nirmala UI"/>
        </w:rPr>
        <w:t>उन्हें</w:t>
      </w:r>
      <w:r>
        <w:t xml:space="preserve"> </w:t>
      </w:r>
      <w:r>
        <w:rPr>
          <w:rFonts w:ascii="Nirmala UI" w:hAnsi="Nirmala UI" w:cs="Nirmala UI"/>
        </w:rPr>
        <w:t>मिलाते</w:t>
      </w:r>
      <w:r>
        <w:t xml:space="preserve"> </w:t>
      </w:r>
      <w:r>
        <w:rPr>
          <w:rFonts w:ascii="Nirmala UI" w:hAnsi="Nirmala UI" w:cs="Nirmala UI"/>
        </w:rPr>
        <w:t>ही</w:t>
      </w:r>
    </w:p>
    <w:p w14:paraId="05E4B503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विकार</w:t>
      </w:r>
      <w:r>
        <w:t xml:space="preserve"> </w:t>
      </w:r>
      <w:r>
        <w:rPr>
          <w:rFonts w:ascii="Nirmala UI" w:hAnsi="Nirmala UI" w:cs="Nirmala UI"/>
        </w:rPr>
        <w:t>उत्पन्न</w:t>
      </w:r>
      <w:r>
        <w:t xml:space="preserve"> </w:t>
      </w:r>
      <w:r>
        <w:rPr>
          <w:rFonts w:ascii="Nirmala UI" w:hAnsi="Nirmala UI" w:cs="Nirmala UI"/>
        </w:rPr>
        <w:t>होता</w:t>
      </w:r>
      <w:r>
        <w:t xml:space="preserve"> </w:t>
      </w:r>
      <w:r>
        <w:rPr>
          <w:rFonts w:ascii="Nirmala UI" w:hAnsi="Nirmala UI" w:cs="Nirmala UI"/>
        </w:rPr>
        <w:t>है</w:t>
      </w:r>
      <w:r>
        <w:t>-</w:t>
      </w:r>
    </w:p>
    <w:p w14:paraId="3200ED90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क्षीर</w:t>
      </w:r>
      <w:r>
        <w:t xml:space="preserve"> </w:t>
      </w:r>
      <w:r>
        <w:rPr>
          <w:rFonts w:ascii="Nirmala UI" w:hAnsi="Nirmala UI" w:cs="Nirmala UI"/>
        </w:rPr>
        <w:t>फट</w:t>
      </w:r>
      <w:r>
        <w:t xml:space="preserve"> </w:t>
      </w:r>
      <w:r>
        <w:rPr>
          <w:rFonts w:ascii="Nirmala UI" w:hAnsi="Nirmala UI" w:cs="Nirmala UI"/>
        </w:rPr>
        <w:t>जाता</w:t>
      </w:r>
      <w:r>
        <w:t xml:space="preserve"> </w:t>
      </w:r>
      <w:r>
        <w:rPr>
          <w:rFonts w:ascii="Nirmala UI" w:hAnsi="Nirmala UI" w:cs="Nirmala UI"/>
        </w:rPr>
        <w:t>है।</w:t>
      </w:r>
    </w:p>
    <w:p w14:paraId="68A66D00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पीर</w:t>
      </w:r>
      <w:r>
        <w:t xml:space="preserve"> </w:t>
      </w:r>
      <w:r>
        <w:rPr>
          <w:rFonts w:ascii="Nirmala UI" w:hAnsi="Nirmala UI" w:cs="Nirmala UI"/>
        </w:rPr>
        <w:t>बन</w:t>
      </w:r>
      <w:r>
        <w:t xml:space="preserve"> </w:t>
      </w:r>
      <w:r>
        <w:rPr>
          <w:rFonts w:ascii="Nirmala UI" w:hAnsi="Nirmala UI" w:cs="Nirmala UI"/>
        </w:rPr>
        <w:t>जाता</w:t>
      </w:r>
      <w:r>
        <w:t xml:space="preserve"> </w:t>
      </w:r>
      <w:r>
        <w:rPr>
          <w:rFonts w:ascii="Nirmala UI" w:hAnsi="Nirmala UI" w:cs="Nirmala UI"/>
        </w:rPr>
        <w:t>है</w:t>
      </w:r>
      <w:r>
        <w:t xml:space="preserve"> </w:t>
      </w:r>
      <w:r>
        <w:rPr>
          <w:rFonts w:ascii="Nirmala UI" w:hAnsi="Nirmala UI" w:cs="Nirmala UI"/>
        </w:rPr>
        <w:t>वह</w:t>
      </w:r>
      <w:r>
        <w:t xml:space="preserve"> !</w:t>
      </w:r>
    </w:p>
    <w:p w14:paraId="53B081F9" w14:textId="77777777" w:rsidR="00000000" w:rsidRDefault="00000000">
      <w:pPr>
        <w:pStyle w:val="HTMLPreformatted"/>
      </w:pPr>
      <w:r>
        <w:t xml:space="preserve">48 :: </w:t>
      </w:r>
      <w:r>
        <w:rPr>
          <w:rFonts w:ascii="Nirmala UI" w:hAnsi="Nirmala UI" w:cs="Nirmala UI"/>
        </w:rPr>
        <w:t>मूकमाटी</w:t>
      </w:r>
    </w:p>
    <w:p w14:paraId="357719A8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br w:type="page"/>
      </w:r>
    </w:p>
    <w:p w14:paraId="35200099" w14:textId="77777777" w:rsidR="00000000" w:rsidRDefault="00000000">
      <w:pPr>
        <w:pStyle w:val="HTMLPreformatted"/>
      </w:pPr>
      <w:r>
        <w:lastRenderedPageBreak/>
        <w:t>"</w:t>
      </w:r>
      <w:r>
        <w:rPr>
          <w:rFonts w:ascii="Nirmala UI" w:hAnsi="Nirmala UI" w:cs="Nirmala UI"/>
        </w:rPr>
        <w:t>नीर</w:t>
      </w:r>
      <w:r>
        <w:t xml:space="preserve"> </w:t>
      </w:r>
      <w:r>
        <w:rPr>
          <w:rFonts w:ascii="Nirmala UI" w:hAnsi="Nirmala UI" w:cs="Nirmala UI"/>
        </w:rPr>
        <w:t>का</w:t>
      </w:r>
      <w:r>
        <w:t xml:space="preserve"> </w:t>
      </w:r>
      <w:r>
        <w:rPr>
          <w:rFonts w:ascii="Nirmala UI" w:hAnsi="Nirmala UI" w:cs="Nirmala UI"/>
        </w:rPr>
        <w:t>क्षीर</w:t>
      </w:r>
      <w:r>
        <w:t xml:space="preserve"> </w:t>
      </w:r>
      <w:r>
        <w:rPr>
          <w:rFonts w:ascii="Nirmala UI" w:hAnsi="Nirmala UI" w:cs="Nirmala UI"/>
        </w:rPr>
        <w:t>बनना</w:t>
      </w:r>
      <w:r>
        <w:t xml:space="preserve"> </w:t>
      </w:r>
      <w:r>
        <w:rPr>
          <w:rFonts w:ascii="Nirmala UI" w:hAnsi="Nirmala UI" w:cs="Nirmala UI"/>
        </w:rPr>
        <w:t>ही</w:t>
      </w:r>
    </w:p>
    <w:p w14:paraId="27C3BAC3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वर्ण</w:t>
      </w:r>
      <w:r>
        <w:t>-</w:t>
      </w:r>
      <w:r>
        <w:rPr>
          <w:rFonts w:ascii="Nirmala UI" w:hAnsi="Nirmala UI" w:cs="Nirmala UI"/>
        </w:rPr>
        <w:t>लाभ</w:t>
      </w:r>
      <w:r>
        <w:t xml:space="preserve"> </w:t>
      </w:r>
      <w:r>
        <w:rPr>
          <w:rFonts w:ascii="Nirmala UI" w:hAnsi="Nirmala UI" w:cs="Nirmala UI"/>
        </w:rPr>
        <w:t>है</w:t>
      </w:r>
      <w:r>
        <w:t>,</w:t>
      </w:r>
    </w:p>
    <w:p w14:paraId="1AE081C4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वरदान</w:t>
      </w:r>
      <w:r>
        <w:t xml:space="preserve"> </w:t>
      </w:r>
      <w:r>
        <w:rPr>
          <w:rFonts w:ascii="Nirmala UI" w:hAnsi="Nirmala UI" w:cs="Nirmala UI"/>
        </w:rPr>
        <w:t>है।</w:t>
      </w:r>
    </w:p>
    <w:p w14:paraId="31DEF526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और</w:t>
      </w:r>
    </w:p>
    <w:p w14:paraId="516F8E71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क्षीर</w:t>
      </w:r>
      <w:r>
        <w:t xml:space="preserve"> </w:t>
      </w:r>
      <w:r>
        <w:rPr>
          <w:rFonts w:ascii="Nirmala UI" w:hAnsi="Nirmala UI" w:cs="Nirmala UI"/>
        </w:rPr>
        <w:t>का</w:t>
      </w:r>
      <w:r>
        <w:t xml:space="preserve"> </w:t>
      </w:r>
      <w:r>
        <w:rPr>
          <w:rFonts w:ascii="Nirmala UI" w:hAnsi="Nirmala UI" w:cs="Nirmala UI"/>
        </w:rPr>
        <w:t>फट</w:t>
      </w:r>
      <w:r>
        <w:t xml:space="preserve"> </w:t>
      </w:r>
      <w:r>
        <w:rPr>
          <w:rFonts w:ascii="Nirmala UI" w:hAnsi="Nirmala UI" w:cs="Nirmala UI"/>
        </w:rPr>
        <w:t>जाना</w:t>
      </w:r>
      <w:r>
        <w:t xml:space="preserve"> </w:t>
      </w:r>
      <w:r>
        <w:rPr>
          <w:rFonts w:ascii="Nirmala UI" w:hAnsi="Nirmala UI" w:cs="Nirmala UI"/>
        </w:rPr>
        <w:t>ही</w:t>
      </w:r>
    </w:p>
    <w:p w14:paraId="3FB86483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वर्ण</w:t>
      </w:r>
      <w:r>
        <w:t>-</w:t>
      </w:r>
      <w:r>
        <w:rPr>
          <w:rFonts w:ascii="Nirmala UI" w:hAnsi="Nirmala UI" w:cs="Nirmala UI"/>
        </w:rPr>
        <w:t>संकर</w:t>
      </w:r>
      <w:r>
        <w:t xml:space="preserve"> </w:t>
      </w:r>
      <w:r>
        <w:rPr>
          <w:rFonts w:ascii="Nirmala UI" w:hAnsi="Nirmala UI" w:cs="Nirmala UI"/>
        </w:rPr>
        <w:t>है</w:t>
      </w:r>
    </w:p>
    <w:p w14:paraId="1FF4B8CE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अभिशाप</w:t>
      </w:r>
      <w:r>
        <w:t xml:space="preserve"> </w:t>
      </w:r>
      <w:r>
        <w:rPr>
          <w:rFonts w:ascii="Nirmala UI" w:hAnsi="Nirmala UI" w:cs="Nirmala UI"/>
        </w:rPr>
        <w:t>है</w:t>
      </w:r>
    </w:p>
    <w:p w14:paraId="0A6267B1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इससे</w:t>
      </w:r>
      <w:r>
        <w:t xml:space="preserve"> </w:t>
      </w:r>
      <w:r>
        <w:rPr>
          <w:rFonts w:ascii="Nirmala UI" w:hAnsi="Nirmala UI" w:cs="Nirmala UI"/>
        </w:rPr>
        <w:t>यही</w:t>
      </w:r>
      <w:r>
        <w:t xml:space="preserve"> </w:t>
      </w:r>
      <w:r>
        <w:rPr>
          <w:rFonts w:ascii="Nirmala UI" w:hAnsi="Nirmala UI" w:cs="Nirmala UI"/>
        </w:rPr>
        <w:t>फलित</w:t>
      </w:r>
      <w:r>
        <w:t xml:space="preserve"> </w:t>
      </w:r>
      <w:r>
        <w:rPr>
          <w:rFonts w:ascii="Nirmala UI" w:hAnsi="Nirmala UI" w:cs="Nirmala UI"/>
        </w:rPr>
        <w:t>हुआ।</w:t>
      </w:r>
      <w:r>
        <w:t>"</w:t>
      </w:r>
    </w:p>
    <w:p w14:paraId="7C30B542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अलं</w:t>
      </w:r>
      <w:r>
        <w:t xml:space="preserve"> </w:t>
      </w:r>
      <w:r>
        <w:rPr>
          <w:rFonts w:ascii="Nirmala UI" w:hAnsi="Nirmala UI" w:cs="Nirmala UI"/>
        </w:rPr>
        <w:t>विस्तरेण</w:t>
      </w:r>
      <w:r>
        <w:t xml:space="preserve"> !</w:t>
      </w:r>
    </w:p>
    <w:p w14:paraId="73A69B83" w14:textId="77777777" w:rsidR="00000000" w:rsidRDefault="00000000">
      <w:pPr>
        <w:pStyle w:val="HTMLPreformatted"/>
      </w:pPr>
      <w:r>
        <w:t>"</w:t>
      </w:r>
      <w:r>
        <w:rPr>
          <w:rFonts w:ascii="Nirmala UI" w:hAnsi="Nirmala UI" w:cs="Nirmala UI"/>
        </w:rPr>
        <w:t>अरे</w:t>
      </w:r>
      <w:r>
        <w:t xml:space="preserve"> </w:t>
      </w:r>
      <w:r>
        <w:rPr>
          <w:rFonts w:ascii="Nirmala UI" w:hAnsi="Nirmala UI" w:cs="Nirmala UI"/>
        </w:rPr>
        <w:t>कंकरो</w:t>
      </w:r>
      <w:r>
        <w:t xml:space="preserve"> !</w:t>
      </w:r>
    </w:p>
    <w:p w14:paraId="59A8D837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माटी</w:t>
      </w:r>
      <w:r>
        <w:t xml:space="preserve"> </w:t>
      </w:r>
      <w:r>
        <w:rPr>
          <w:rFonts w:ascii="Nirmala UI" w:hAnsi="Nirmala UI" w:cs="Nirmala UI"/>
        </w:rPr>
        <w:t>से</w:t>
      </w:r>
      <w:r>
        <w:t xml:space="preserve"> </w:t>
      </w:r>
      <w:r>
        <w:rPr>
          <w:rFonts w:ascii="Nirmala UI" w:hAnsi="Nirmala UI" w:cs="Nirmala UI"/>
        </w:rPr>
        <w:t>मिलन</w:t>
      </w:r>
      <w:r>
        <w:t xml:space="preserve"> </w:t>
      </w:r>
      <w:r>
        <w:rPr>
          <w:rFonts w:ascii="Nirmala UI" w:hAnsi="Nirmala UI" w:cs="Nirmala UI"/>
        </w:rPr>
        <w:t>तो</w:t>
      </w:r>
      <w:r>
        <w:t xml:space="preserve"> </w:t>
      </w:r>
      <w:r>
        <w:rPr>
          <w:rFonts w:ascii="Nirmala UI" w:hAnsi="Nirmala UI" w:cs="Nirmala UI"/>
        </w:rPr>
        <w:t>हुआ</w:t>
      </w:r>
    </w:p>
    <w:p w14:paraId="3D7B97EA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पर</w:t>
      </w:r>
    </w:p>
    <w:p w14:paraId="497FAEFE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माटी</w:t>
      </w:r>
      <w:r>
        <w:t xml:space="preserve"> </w:t>
      </w:r>
      <w:r>
        <w:rPr>
          <w:rFonts w:ascii="Nirmala UI" w:hAnsi="Nirmala UI" w:cs="Nirmala UI"/>
        </w:rPr>
        <w:t>में</w:t>
      </w:r>
      <w:r>
        <w:t xml:space="preserve"> </w:t>
      </w:r>
      <w:r>
        <w:rPr>
          <w:rFonts w:ascii="Nirmala UI" w:hAnsi="Nirmala UI" w:cs="Nirmala UI"/>
        </w:rPr>
        <w:t>मिले</w:t>
      </w:r>
      <w:r>
        <w:t xml:space="preserve"> </w:t>
      </w:r>
      <w:r>
        <w:rPr>
          <w:rFonts w:ascii="Nirmala UI" w:hAnsi="Nirmala UI" w:cs="Nirmala UI"/>
        </w:rPr>
        <w:t>नहीं</w:t>
      </w:r>
      <w:r>
        <w:t xml:space="preserve"> </w:t>
      </w:r>
      <w:r>
        <w:rPr>
          <w:rFonts w:ascii="Nirmala UI" w:hAnsi="Nirmala UI" w:cs="Nirmala UI"/>
        </w:rPr>
        <w:t>तुम</w:t>
      </w:r>
      <w:r>
        <w:t xml:space="preserve"> !</w:t>
      </w:r>
    </w:p>
    <w:p w14:paraId="42692EF3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माटी</w:t>
      </w:r>
      <w:r>
        <w:t xml:space="preserve"> </w:t>
      </w:r>
      <w:r>
        <w:rPr>
          <w:rFonts w:ascii="Nirmala UI" w:hAnsi="Nirmala UI" w:cs="Nirmala UI"/>
        </w:rPr>
        <w:t>से</w:t>
      </w:r>
      <w:r>
        <w:t xml:space="preserve"> </w:t>
      </w:r>
      <w:r>
        <w:rPr>
          <w:rFonts w:ascii="Nirmala UI" w:hAnsi="Nirmala UI" w:cs="Nirmala UI"/>
        </w:rPr>
        <w:t>छुवन</w:t>
      </w:r>
      <w:r>
        <w:t xml:space="preserve"> </w:t>
      </w:r>
      <w:r>
        <w:rPr>
          <w:rFonts w:ascii="Nirmala UI" w:hAnsi="Nirmala UI" w:cs="Nirmala UI"/>
        </w:rPr>
        <w:t>तो</w:t>
      </w:r>
      <w:r>
        <w:t xml:space="preserve"> </w:t>
      </w:r>
      <w:r>
        <w:rPr>
          <w:rFonts w:ascii="Nirmala UI" w:hAnsi="Nirmala UI" w:cs="Nirmala UI"/>
        </w:rPr>
        <w:t>हुआ</w:t>
      </w:r>
    </w:p>
    <w:p w14:paraId="583AF099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पर</w:t>
      </w:r>
    </w:p>
    <w:p w14:paraId="682D12FE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माटी</w:t>
      </w:r>
      <w:r>
        <w:t xml:space="preserve"> </w:t>
      </w:r>
      <w:r>
        <w:rPr>
          <w:rFonts w:ascii="Nirmala UI" w:hAnsi="Nirmala UI" w:cs="Nirmala UI"/>
        </w:rPr>
        <w:t>में</w:t>
      </w:r>
      <w:r>
        <w:t xml:space="preserve"> </w:t>
      </w:r>
      <w:r>
        <w:rPr>
          <w:rFonts w:ascii="Nirmala UI" w:hAnsi="Nirmala UI" w:cs="Nirmala UI"/>
        </w:rPr>
        <w:t>घुले</w:t>
      </w:r>
      <w:r>
        <w:t xml:space="preserve"> </w:t>
      </w:r>
      <w:r>
        <w:rPr>
          <w:rFonts w:ascii="Nirmala UI" w:hAnsi="Nirmala UI" w:cs="Nirmala UI"/>
        </w:rPr>
        <w:t>नहीं</w:t>
      </w:r>
      <w:r>
        <w:t xml:space="preserve"> </w:t>
      </w:r>
      <w:r>
        <w:rPr>
          <w:rFonts w:ascii="Nirmala UI" w:hAnsi="Nirmala UI" w:cs="Nirmala UI"/>
        </w:rPr>
        <w:t>तुम</w:t>
      </w:r>
      <w:r>
        <w:t xml:space="preserve"> !</w:t>
      </w:r>
    </w:p>
    <w:p w14:paraId="243E8C51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इतना</w:t>
      </w:r>
      <w:r>
        <w:t xml:space="preserve"> </w:t>
      </w:r>
      <w:r>
        <w:rPr>
          <w:rFonts w:ascii="Nirmala UI" w:hAnsi="Nirmala UI" w:cs="Nirmala UI"/>
        </w:rPr>
        <w:t>ही</w:t>
      </w:r>
      <w:r>
        <w:t xml:space="preserve"> </w:t>
      </w:r>
      <w:r>
        <w:rPr>
          <w:rFonts w:ascii="Nirmala UI" w:hAnsi="Nirmala UI" w:cs="Nirmala UI"/>
        </w:rPr>
        <w:t>नहीं</w:t>
      </w:r>
      <w:r>
        <w:t>,</w:t>
      </w:r>
    </w:p>
    <w:p w14:paraId="0E99C470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चलती</w:t>
      </w:r>
      <w:r>
        <w:t xml:space="preserve"> </w:t>
      </w:r>
      <w:r>
        <w:rPr>
          <w:rFonts w:ascii="Nirmala UI" w:hAnsi="Nirmala UI" w:cs="Nirmala UI"/>
        </w:rPr>
        <w:t>चक्की</w:t>
      </w:r>
      <w:r>
        <w:t xml:space="preserve"> </w:t>
      </w:r>
      <w:r>
        <w:rPr>
          <w:rFonts w:ascii="Nirmala UI" w:hAnsi="Nirmala UI" w:cs="Nirmala UI"/>
        </w:rPr>
        <w:t>में</w:t>
      </w:r>
      <w:r>
        <w:t xml:space="preserve"> </w:t>
      </w:r>
      <w:r>
        <w:rPr>
          <w:rFonts w:ascii="Nirmala UI" w:hAnsi="Nirmala UI" w:cs="Nirmala UI"/>
        </w:rPr>
        <w:t>डाल</w:t>
      </w:r>
      <w:r>
        <w:t xml:space="preserve"> </w:t>
      </w:r>
      <w:r>
        <w:rPr>
          <w:rFonts w:ascii="Nirmala UI" w:hAnsi="Nirmala UI" w:cs="Nirmala UI"/>
        </w:rPr>
        <w:t>कर</w:t>
      </w:r>
    </w:p>
    <w:p w14:paraId="3C11BB54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तुम्हें</w:t>
      </w:r>
      <w:r>
        <w:t xml:space="preserve"> </w:t>
      </w:r>
      <w:r>
        <w:rPr>
          <w:rFonts w:ascii="Nirmala UI" w:hAnsi="Nirmala UI" w:cs="Nirmala UI"/>
        </w:rPr>
        <w:t>पीसने</w:t>
      </w:r>
      <w:r>
        <w:t xml:space="preserve"> </w:t>
      </w:r>
      <w:r>
        <w:rPr>
          <w:rFonts w:ascii="Nirmala UI" w:hAnsi="Nirmala UI" w:cs="Nirmala UI"/>
        </w:rPr>
        <w:t>पर</w:t>
      </w:r>
      <w:r>
        <w:t xml:space="preserve"> </w:t>
      </w:r>
      <w:r>
        <w:rPr>
          <w:rFonts w:ascii="Nirmala UI" w:hAnsi="Nirmala UI" w:cs="Nirmala UI"/>
        </w:rPr>
        <w:t>भी</w:t>
      </w:r>
    </w:p>
    <w:p w14:paraId="0F4C59AA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अपने</w:t>
      </w:r>
      <w:r>
        <w:t xml:space="preserve"> </w:t>
      </w:r>
      <w:r>
        <w:rPr>
          <w:rFonts w:ascii="Nirmala UI" w:hAnsi="Nirmala UI" w:cs="Nirmala UI"/>
        </w:rPr>
        <w:t>गुण</w:t>
      </w:r>
      <w:r>
        <w:t>-</w:t>
      </w:r>
      <w:r>
        <w:rPr>
          <w:rFonts w:ascii="Nirmala UI" w:hAnsi="Nirmala UI" w:cs="Nirmala UI"/>
        </w:rPr>
        <w:t>धर्म</w:t>
      </w:r>
    </w:p>
    <w:p w14:paraId="7F18818E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भूलते</w:t>
      </w:r>
      <w:r>
        <w:t xml:space="preserve"> </w:t>
      </w:r>
      <w:r>
        <w:rPr>
          <w:rFonts w:ascii="Nirmala UI" w:hAnsi="Nirmala UI" w:cs="Nirmala UI"/>
        </w:rPr>
        <w:t>नहीं</w:t>
      </w:r>
      <w:r>
        <w:t xml:space="preserve"> </w:t>
      </w:r>
      <w:r>
        <w:rPr>
          <w:rFonts w:ascii="Nirmala UI" w:hAnsi="Nirmala UI" w:cs="Nirmala UI"/>
        </w:rPr>
        <w:t>तुम</w:t>
      </w:r>
      <w:r>
        <w:t xml:space="preserve"> !</w:t>
      </w:r>
    </w:p>
    <w:p w14:paraId="6A2F2AA1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भले</w:t>
      </w:r>
      <w:r>
        <w:t xml:space="preserve"> </w:t>
      </w:r>
      <w:r>
        <w:rPr>
          <w:rFonts w:ascii="Nirmala UI" w:hAnsi="Nirmala UI" w:cs="Nirmala UI"/>
        </w:rPr>
        <w:t>ही</w:t>
      </w:r>
    </w:p>
    <w:p w14:paraId="2E83610B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चूरण</w:t>
      </w:r>
      <w:r>
        <w:t xml:space="preserve"> </w:t>
      </w:r>
      <w:r>
        <w:rPr>
          <w:rFonts w:ascii="Nirmala UI" w:hAnsi="Nirmala UI" w:cs="Nirmala UI"/>
        </w:rPr>
        <w:t>बनते</w:t>
      </w:r>
      <w:r>
        <w:t xml:space="preserve">, </w:t>
      </w:r>
      <w:r>
        <w:rPr>
          <w:rFonts w:ascii="Nirmala UI" w:hAnsi="Nirmala UI" w:cs="Nirmala UI"/>
        </w:rPr>
        <w:t>रेतिल</w:t>
      </w:r>
      <w:r>
        <w:t>,</w:t>
      </w:r>
    </w:p>
    <w:p w14:paraId="012EB4D2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माटी</w:t>
      </w:r>
      <w:r>
        <w:t xml:space="preserve"> </w:t>
      </w:r>
      <w:r>
        <w:rPr>
          <w:rFonts w:ascii="Nirmala UI" w:hAnsi="Nirmala UI" w:cs="Nirmala UI"/>
        </w:rPr>
        <w:t>नहीं</w:t>
      </w:r>
      <w:r>
        <w:t xml:space="preserve"> </w:t>
      </w:r>
      <w:r>
        <w:rPr>
          <w:rFonts w:ascii="Nirmala UI" w:hAnsi="Nirmala UI" w:cs="Nirmala UI"/>
        </w:rPr>
        <w:t>बनते</w:t>
      </w:r>
      <w:r>
        <w:t xml:space="preserve"> </w:t>
      </w:r>
      <w:r>
        <w:rPr>
          <w:rFonts w:ascii="Nirmala UI" w:hAnsi="Nirmala UI" w:cs="Nirmala UI"/>
        </w:rPr>
        <w:t>तुम</w:t>
      </w:r>
      <w:r>
        <w:t xml:space="preserve"> !</w:t>
      </w:r>
    </w:p>
    <w:p w14:paraId="77DB9D40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जल</w:t>
      </w:r>
      <w:r>
        <w:t xml:space="preserve"> </w:t>
      </w:r>
      <w:r>
        <w:rPr>
          <w:rFonts w:ascii="Nirmala UI" w:hAnsi="Nirmala UI" w:cs="Nirmala UI"/>
        </w:rPr>
        <w:t>के</w:t>
      </w:r>
      <w:r>
        <w:t xml:space="preserve"> </w:t>
      </w:r>
      <w:r>
        <w:rPr>
          <w:rFonts w:ascii="Nirmala UI" w:hAnsi="Nirmala UI" w:cs="Nirmala UI"/>
        </w:rPr>
        <w:t>सिंचन</w:t>
      </w:r>
      <w:r>
        <w:t xml:space="preserve"> </w:t>
      </w:r>
      <w:r>
        <w:rPr>
          <w:rFonts w:ascii="Nirmala UI" w:hAnsi="Nirmala UI" w:cs="Nirmala UI"/>
        </w:rPr>
        <w:t>से</w:t>
      </w:r>
    </w:p>
    <w:p w14:paraId="3F2C8C99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भीगते</w:t>
      </w:r>
      <w:r>
        <w:t xml:space="preserve"> </w:t>
      </w:r>
      <w:r>
        <w:rPr>
          <w:rFonts w:ascii="Nirmala UI" w:hAnsi="Nirmala UI" w:cs="Nirmala UI"/>
        </w:rPr>
        <w:t>भी</w:t>
      </w:r>
      <w:r>
        <w:t xml:space="preserve"> </w:t>
      </w:r>
      <w:r>
        <w:rPr>
          <w:rFonts w:ascii="Nirmala UI" w:hAnsi="Nirmala UI" w:cs="Nirmala UI"/>
        </w:rPr>
        <w:t>हो</w:t>
      </w:r>
    </w:p>
    <w:p w14:paraId="2B1AA1A0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मूकमाटी</w:t>
      </w:r>
      <w:r>
        <w:t xml:space="preserve"> :: 49</w:t>
      </w:r>
    </w:p>
    <w:p w14:paraId="37B73B03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br w:type="page"/>
      </w:r>
    </w:p>
    <w:p w14:paraId="0B5FAB4C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lastRenderedPageBreak/>
        <w:t>परन्तु</w:t>
      </w:r>
      <w:r>
        <w:t xml:space="preserve">, </w:t>
      </w:r>
      <w:r>
        <w:rPr>
          <w:rFonts w:ascii="Nirmala UI" w:hAnsi="Nirmala UI" w:cs="Nirmala UI"/>
        </w:rPr>
        <w:t>भूल</w:t>
      </w:r>
      <w:r>
        <w:t xml:space="preserve"> </w:t>
      </w:r>
      <w:r>
        <w:rPr>
          <w:rFonts w:ascii="Nirmala UI" w:hAnsi="Nirmala UI" w:cs="Nirmala UI"/>
        </w:rPr>
        <w:t>कर</w:t>
      </w:r>
      <w:r>
        <w:t xml:space="preserve"> </w:t>
      </w:r>
      <w:r>
        <w:rPr>
          <w:rFonts w:ascii="Nirmala UI" w:hAnsi="Nirmala UI" w:cs="Nirmala UI"/>
        </w:rPr>
        <w:t>भी</w:t>
      </w:r>
    </w:p>
    <w:p w14:paraId="703B47D7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फूलते</w:t>
      </w:r>
      <w:r>
        <w:t xml:space="preserve"> </w:t>
      </w:r>
      <w:r>
        <w:rPr>
          <w:rFonts w:ascii="Nirmala UI" w:hAnsi="Nirmala UI" w:cs="Nirmala UI"/>
        </w:rPr>
        <w:t>नहीं</w:t>
      </w:r>
      <w:r>
        <w:t xml:space="preserve"> </w:t>
      </w:r>
      <w:r>
        <w:rPr>
          <w:rFonts w:ascii="Nirmala UI" w:hAnsi="Nirmala UI" w:cs="Nirmala UI"/>
        </w:rPr>
        <w:t>तुम</w:t>
      </w:r>
      <w:r>
        <w:t xml:space="preserve"> !</w:t>
      </w:r>
    </w:p>
    <w:p w14:paraId="2D3FFD04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माटी</w:t>
      </w:r>
      <w:r>
        <w:t>-</w:t>
      </w:r>
      <w:r>
        <w:rPr>
          <w:rFonts w:ascii="Nirmala UI" w:hAnsi="Nirmala UI" w:cs="Nirmala UI"/>
        </w:rPr>
        <w:t>सम</w:t>
      </w:r>
    </w:p>
    <w:p w14:paraId="0ADA4A50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तुम</w:t>
      </w:r>
      <w:r>
        <w:t xml:space="preserve"> </w:t>
      </w:r>
      <w:r>
        <w:rPr>
          <w:rFonts w:ascii="Nirmala UI" w:hAnsi="Nirmala UI" w:cs="Nirmala UI"/>
        </w:rPr>
        <w:t>में</w:t>
      </w:r>
      <w:r>
        <w:t xml:space="preserve"> </w:t>
      </w:r>
      <w:r>
        <w:rPr>
          <w:rFonts w:ascii="Nirmala UI" w:hAnsi="Nirmala UI" w:cs="Nirmala UI"/>
        </w:rPr>
        <w:t>आती</w:t>
      </w:r>
      <w:r>
        <w:t xml:space="preserve"> </w:t>
      </w:r>
      <w:r>
        <w:rPr>
          <w:rFonts w:ascii="Nirmala UI" w:hAnsi="Nirmala UI" w:cs="Nirmala UI"/>
        </w:rPr>
        <w:t>नमी</w:t>
      </w:r>
      <w:r>
        <w:t xml:space="preserve"> </w:t>
      </w:r>
      <w:r>
        <w:rPr>
          <w:rFonts w:ascii="Nirmala UI" w:hAnsi="Nirmala UI" w:cs="Nirmala UI"/>
        </w:rPr>
        <w:t>ना</w:t>
      </w:r>
    </w:p>
    <w:p w14:paraId="736199F4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क्या</w:t>
      </w:r>
      <w:r>
        <w:t xml:space="preserve"> </w:t>
      </w:r>
      <w:r>
        <w:rPr>
          <w:rFonts w:ascii="Nirmala UI" w:hAnsi="Nirmala UI" w:cs="Nirmala UI"/>
        </w:rPr>
        <w:t>यह</w:t>
      </w:r>
      <w:r>
        <w:t xml:space="preserve"> </w:t>
      </w:r>
      <w:r>
        <w:rPr>
          <w:rFonts w:ascii="Nirmala UI" w:hAnsi="Nirmala UI" w:cs="Nirmala UI"/>
        </w:rPr>
        <w:t>तुम्हारी</w:t>
      </w:r>
    </w:p>
    <w:p w14:paraId="025C1D01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कमी</w:t>
      </w:r>
      <w:r>
        <w:t xml:space="preserve"> </w:t>
      </w:r>
      <w:r>
        <w:rPr>
          <w:rFonts w:ascii="Nirmala UI" w:hAnsi="Nirmala UI" w:cs="Nirmala UI"/>
        </w:rPr>
        <w:t>ना</w:t>
      </w:r>
      <w:r>
        <w:t xml:space="preserve"> ?</w:t>
      </w:r>
    </w:p>
    <w:p w14:paraId="22D1707A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बता</w:t>
      </w:r>
      <w:r>
        <w:t xml:space="preserve"> </w:t>
      </w:r>
      <w:r>
        <w:rPr>
          <w:rFonts w:ascii="Nirmala UI" w:hAnsi="Nirmala UI" w:cs="Nirmala UI"/>
        </w:rPr>
        <w:t>दो</w:t>
      </w:r>
      <w:r>
        <w:t xml:space="preserve"> </w:t>
      </w:r>
      <w:r>
        <w:rPr>
          <w:rFonts w:ascii="Nirmala UI" w:hAnsi="Nirmala UI" w:cs="Nirmala UI"/>
        </w:rPr>
        <w:t>रे</w:t>
      </w:r>
      <w:r>
        <w:t xml:space="preserve"> </w:t>
      </w:r>
      <w:r>
        <w:rPr>
          <w:rFonts w:ascii="Nirmala UI" w:hAnsi="Nirmala UI" w:cs="Nirmala UI"/>
        </w:rPr>
        <w:t>कमीना</w:t>
      </w:r>
      <w:r>
        <w:t xml:space="preserve"> !</w:t>
      </w:r>
    </w:p>
    <w:p w14:paraId="57D4CC3E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तुम</w:t>
      </w:r>
      <w:r>
        <w:t xml:space="preserve"> </w:t>
      </w:r>
      <w:r>
        <w:rPr>
          <w:rFonts w:ascii="Nirmala UI" w:hAnsi="Nirmala UI" w:cs="Nirmala UI"/>
        </w:rPr>
        <w:t>में</w:t>
      </w:r>
      <w:r>
        <w:t xml:space="preserve"> </w:t>
      </w:r>
      <w:r>
        <w:rPr>
          <w:rFonts w:ascii="Nirmala UI" w:hAnsi="Nirmala UI" w:cs="Nirmala UI"/>
        </w:rPr>
        <w:t>कहाँ</w:t>
      </w:r>
      <w:r>
        <w:t xml:space="preserve"> </w:t>
      </w:r>
      <w:r>
        <w:rPr>
          <w:rFonts w:ascii="Nirmala UI" w:hAnsi="Nirmala UI" w:cs="Nirmala UI"/>
        </w:rPr>
        <w:t>है</w:t>
      </w:r>
      <w:r>
        <w:t xml:space="preserve"> </w:t>
      </w:r>
      <w:r>
        <w:rPr>
          <w:rFonts w:ascii="Nirmala UI" w:hAnsi="Nirmala UI" w:cs="Nirmala UI"/>
        </w:rPr>
        <w:t>वह</w:t>
      </w:r>
    </w:p>
    <w:p w14:paraId="19AC41CA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जल</w:t>
      </w:r>
      <w:r>
        <w:t>-</w:t>
      </w:r>
      <w:r>
        <w:rPr>
          <w:rFonts w:ascii="Nirmala UI" w:hAnsi="Nirmala UI" w:cs="Nirmala UI"/>
        </w:rPr>
        <w:t>धारण</w:t>
      </w:r>
      <w:r>
        <w:t xml:space="preserve"> </w:t>
      </w:r>
      <w:r>
        <w:rPr>
          <w:rFonts w:ascii="Nirmala UI" w:hAnsi="Nirmala UI" w:cs="Nirmala UI"/>
        </w:rPr>
        <w:t>करने</w:t>
      </w:r>
      <w:r>
        <w:t xml:space="preserve"> </w:t>
      </w:r>
      <w:r>
        <w:rPr>
          <w:rFonts w:ascii="Nirmala UI" w:hAnsi="Nirmala UI" w:cs="Nirmala UI"/>
        </w:rPr>
        <w:t>की</w:t>
      </w:r>
      <w:r>
        <w:t xml:space="preserve"> </w:t>
      </w:r>
      <w:r>
        <w:rPr>
          <w:rFonts w:ascii="Nirmala UI" w:hAnsi="Nirmala UI" w:cs="Nirmala UI"/>
        </w:rPr>
        <w:t>क्षमता</w:t>
      </w:r>
      <w:r>
        <w:t xml:space="preserve"> ?</w:t>
      </w:r>
    </w:p>
    <w:p w14:paraId="00649F01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जलाशय</w:t>
      </w:r>
      <w:r>
        <w:t xml:space="preserve"> </w:t>
      </w:r>
      <w:r>
        <w:rPr>
          <w:rFonts w:ascii="Nirmala UI" w:hAnsi="Nirmala UI" w:cs="Nirmala UI"/>
        </w:rPr>
        <w:t>में</w:t>
      </w:r>
      <w:r>
        <w:t xml:space="preserve"> </w:t>
      </w:r>
      <w:r>
        <w:rPr>
          <w:rFonts w:ascii="Nirmala UI" w:hAnsi="Nirmala UI" w:cs="Nirmala UI"/>
        </w:rPr>
        <w:t>रह</w:t>
      </w:r>
      <w:r>
        <w:t xml:space="preserve"> </w:t>
      </w:r>
      <w:r>
        <w:rPr>
          <w:rFonts w:ascii="Nirmala UI" w:hAnsi="Nirmala UI" w:cs="Nirmala UI"/>
        </w:rPr>
        <w:t>कर</w:t>
      </w:r>
      <w:r>
        <w:t xml:space="preserve"> </w:t>
      </w:r>
      <w:r>
        <w:rPr>
          <w:rFonts w:ascii="Nirmala UI" w:hAnsi="Nirmala UI" w:cs="Nirmala UI"/>
        </w:rPr>
        <w:t>भी</w:t>
      </w:r>
    </w:p>
    <w:p w14:paraId="2F349AD1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युगों</w:t>
      </w:r>
      <w:r>
        <w:t>-</w:t>
      </w:r>
      <w:r>
        <w:rPr>
          <w:rFonts w:ascii="Nirmala UI" w:hAnsi="Nirmala UI" w:cs="Nirmala UI"/>
        </w:rPr>
        <w:t>युगों</w:t>
      </w:r>
      <w:r>
        <w:t xml:space="preserve"> </w:t>
      </w:r>
      <w:r>
        <w:rPr>
          <w:rFonts w:ascii="Nirmala UI" w:hAnsi="Nirmala UI" w:cs="Nirmala UI"/>
        </w:rPr>
        <w:t>तक</w:t>
      </w:r>
    </w:p>
    <w:p w14:paraId="10241946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नहीं</w:t>
      </w:r>
      <w:r>
        <w:t xml:space="preserve"> </w:t>
      </w:r>
      <w:r>
        <w:rPr>
          <w:rFonts w:ascii="Nirmala UI" w:hAnsi="Nirmala UI" w:cs="Nirmala UI"/>
        </w:rPr>
        <w:t>बन</w:t>
      </w:r>
      <w:r>
        <w:t xml:space="preserve"> </w:t>
      </w:r>
      <w:r>
        <w:rPr>
          <w:rFonts w:ascii="Nirmala UI" w:hAnsi="Nirmala UI" w:cs="Nirmala UI"/>
        </w:rPr>
        <w:t>सकते</w:t>
      </w:r>
    </w:p>
    <w:p w14:paraId="53EA5005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जलाशय</w:t>
      </w:r>
      <w:r>
        <w:t xml:space="preserve"> </w:t>
      </w:r>
      <w:r>
        <w:rPr>
          <w:rFonts w:ascii="Nirmala UI" w:hAnsi="Nirmala UI" w:cs="Nirmala UI"/>
        </w:rPr>
        <w:t>तुम</w:t>
      </w:r>
      <w:r>
        <w:t xml:space="preserve"> !</w:t>
      </w:r>
    </w:p>
    <w:p w14:paraId="5F0CB57E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मैं</w:t>
      </w:r>
      <w:r>
        <w:t xml:space="preserve"> </w:t>
      </w:r>
      <w:r>
        <w:rPr>
          <w:rFonts w:ascii="Nirmala UI" w:hAnsi="Nirmala UI" w:cs="Nirmala UI"/>
        </w:rPr>
        <w:t>तुम्हें</w:t>
      </w:r>
    </w:p>
    <w:p w14:paraId="059B8F46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हृदय</w:t>
      </w:r>
      <w:r>
        <w:t>-</w:t>
      </w:r>
      <w:r>
        <w:rPr>
          <w:rFonts w:ascii="Nirmala UI" w:hAnsi="Nirmala UI" w:cs="Nirmala UI"/>
        </w:rPr>
        <w:t>शून्य</w:t>
      </w:r>
      <w:r>
        <w:t xml:space="preserve"> </w:t>
      </w:r>
      <w:r>
        <w:rPr>
          <w:rFonts w:ascii="Nirmala UI" w:hAnsi="Nirmala UI" w:cs="Nirmala UI"/>
        </w:rPr>
        <w:t>तो</w:t>
      </w:r>
      <w:r>
        <w:t xml:space="preserve"> </w:t>
      </w:r>
      <w:r>
        <w:rPr>
          <w:rFonts w:ascii="Nirmala UI" w:hAnsi="Nirmala UI" w:cs="Nirmala UI"/>
        </w:rPr>
        <w:t>नहीं</w:t>
      </w:r>
      <w:r>
        <w:t xml:space="preserve"> </w:t>
      </w:r>
      <w:r>
        <w:rPr>
          <w:rFonts w:ascii="Nirmala UI" w:hAnsi="Nirmala UI" w:cs="Nirmala UI"/>
        </w:rPr>
        <w:t>कहूँगा</w:t>
      </w:r>
    </w:p>
    <w:p w14:paraId="3BD42481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परन्तु</w:t>
      </w:r>
    </w:p>
    <w:p w14:paraId="54894BEB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पाषाण</w:t>
      </w:r>
      <w:r>
        <w:t>-</w:t>
      </w:r>
      <w:r>
        <w:rPr>
          <w:rFonts w:ascii="Nirmala UI" w:hAnsi="Nirmala UI" w:cs="Nirmala UI"/>
        </w:rPr>
        <w:t>हृदय</w:t>
      </w:r>
      <w:r>
        <w:t xml:space="preserve"> </w:t>
      </w:r>
      <w:r>
        <w:rPr>
          <w:rFonts w:ascii="Nirmala UI" w:hAnsi="Nirmala UI" w:cs="Nirmala UI"/>
        </w:rPr>
        <w:t>अवश्य</w:t>
      </w:r>
      <w:r>
        <w:t xml:space="preserve"> </w:t>
      </w:r>
      <w:r>
        <w:rPr>
          <w:rFonts w:ascii="Nirmala UI" w:hAnsi="Nirmala UI" w:cs="Nirmala UI"/>
        </w:rPr>
        <w:t>है</w:t>
      </w:r>
      <w:r>
        <w:t xml:space="preserve"> </w:t>
      </w:r>
      <w:r>
        <w:rPr>
          <w:rFonts w:ascii="Nirmala UI" w:hAnsi="Nirmala UI" w:cs="Nirmala UI"/>
        </w:rPr>
        <w:t>तुम्हारा</w:t>
      </w:r>
      <w:r>
        <w:t>,</w:t>
      </w:r>
    </w:p>
    <w:p w14:paraId="32325528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दूसरों</w:t>
      </w:r>
      <w:r>
        <w:t xml:space="preserve"> </w:t>
      </w:r>
      <w:r>
        <w:rPr>
          <w:rFonts w:ascii="Nirmala UI" w:hAnsi="Nirmala UI" w:cs="Nirmala UI"/>
        </w:rPr>
        <w:t>का</w:t>
      </w:r>
      <w:r>
        <w:t xml:space="preserve"> </w:t>
      </w:r>
      <w:r>
        <w:rPr>
          <w:rFonts w:ascii="Nirmala UI" w:hAnsi="Nirmala UI" w:cs="Nirmala UI"/>
        </w:rPr>
        <w:t>दुःख</w:t>
      </w:r>
      <w:r>
        <w:t>-</w:t>
      </w:r>
      <w:r>
        <w:rPr>
          <w:rFonts w:ascii="Nirmala UI" w:hAnsi="Nirmala UI" w:cs="Nirmala UI"/>
        </w:rPr>
        <w:t>दर्द</w:t>
      </w:r>
    </w:p>
    <w:p w14:paraId="4FF9B0C1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देख</w:t>
      </w:r>
      <w:r>
        <w:t xml:space="preserve"> </w:t>
      </w:r>
      <w:r>
        <w:rPr>
          <w:rFonts w:ascii="Nirmala UI" w:hAnsi="Nirmala UI" w:cs="Nirmala UI"/>
        </w:rPr>
        <w:t>कर</w:t>
      </w:r>
      <w:r>
        <w:t xml:space="preserve"> </w:t>
      </w:r>
      <w:r>
        <w:rPr>
          <w:rFonts w:ascii="Nirmala UI" w:hAnsi="Nirmala UI" w:cs="Nirmala UI"/>
        </w:rPr>
        <w:t>भी</w:t>
      </w:r>
    </w:p>
    <w:p w14:paraId="38FEB20F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नहीं</w:t>
      </w:r>
      <w:r>
        <w:t xml:space="preserve"> </w:t>
      </w:r>
      <w:r>
        <w:rPr>
          <w:rFonts w:ascii="Nirmala UI" w:hAnsi="Nirmala UI" w:cs="Nirmala UI"/>
        </w:rPr>
        <w:t>आ</w:t>
      </w:r>
      <w:r>
        <w:t xml:space="preserve"> </w:t>
      </w:r>
      <w:r>
        <w:rPr>
          <w:rFonts w:ascii="Nirmala UI" w:hAnsi="Nirmala UI" w:cs="Nirmala UI"/>
        </w:rPr>
        <w:t>सकता</w:t>
      </w:r>
      <w:r>
        <w:t xml:space="preserve"> </w:t>
      </w:r>
      <w:r>
        <w:rPr>
          <w:rFonts w:ascii="Nirmala UI" w:hAnsi="Nirmala UI" w:cs="Nirmala UI"/>
        </w:rPr>
        <w:t>कभी</w:t>
      </w:r>
    </w:p>
    <w:p w14:paraId="1E01AA0A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उसे</w:t>
      </w:r>
      <w:r>
        <w:t xml:space="preserve"> </w:t>
      </w:r>
      <w:r>
        <w:rPr>
          <w:rFonts w:ascii="Nirmala UI" w:hAnsi="Nirmala UI" w:cs="Nirmala UI"/>
        </w:rPr>
        <w:t>पसीना</w:t>
      </w:r>
    </w:p>
    <w:p w14:paraId="40E50B23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है</w:t>
      </w:r>
      <w:r>
        <w:t xml:space="preserve"> </w:t>
      </w:r>
      <w:r>
        <w:rPr>
          <w:rFonts w:ascii="Nirmala UI" w:hAnsi="Nirmala UI" w:cs="Nirmala UI"/>
        </w:rPr>
        <w:t>ऐसा</w:t>
      </w:r>
      <w:r>
        <w:t xml:space="preserve"> </w:t>
      </w:r>
      <w:r>
        <w:rPr>
          <w:rFonts w:ascii="Nirmala UI" w:hAnsi="Nirmala UI" w:cs="Nirmala UI"/>
        </w:rPr>
        <w:t>तुम्हारा</w:t>
      </w:r>
    </w:p>
    <w:p w14:paraId="2DE91ED3" w14:textId="77777777" w:rsidR="00000000" w:rsidRDefault="00000000">
      <w:pPr>
        <w:pStyle w:val="HTMLPreformatted"/>
      </w:pPr>
      <w:r>
        <w:t xml:space="preserve">... </w:t>
      </w:r>
      <w:r>
        <w:rPr>
          <w:rFonts w:ascii="Nirmala UI" w:hAnsi="Nirmala UI" w:cs="Nirmala UI"/>
        </w:rPr>
        <w:t>सीना।</w:t>
      </w:r>
    </w:p>
    <w:p w14:paraId="635047B6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फिर</w:t>
      </w:r>
      <w:r>
        <w:t xml:space="preserve"> </w:t>
      </w:r>
      <w:r>
        <w:rPr>
          <w:rFonts w:ascii="Nirmala UI" w:hAnsi="Nirmala UI" w:cs="Nirmala UI"/>
        </w:rPr>
        <w:t>भी</w:t>
      </w:r>
    </w:p>
    <w:p w14:paraId="19DC00C3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ऋषि</w:t>
      </w:r>
      <w:r>
        <w:t>-</w:t>
      </w:r>
      <w:r>
        <w:rPr>
          <w:rFonts w:ascii="Nirmala UI" w:hAnsi="Nirmala UI" w:cs="Nirmala UI"/>
        </w:rPr>
        <w:t>सन्तों</w:t>
      </w:r>
      <w:r>
        <w:t xml:space="preserve"> </w:t>
      </w:r>
      <w:r>
        <w:rPr>
          <w:rFonts w:ascii="Nirmala UI" w:hAnsi="Nirmala UI" w:cs="Nirmala UI"/>
        </w:rPr>
        <w:t>का</w:t>
      </w:r>
      <w:r>
        <w:t xml:space="preserve"> </w:t>
      </w:r>
      <w:r>
        <w:rPr>
          <w:rFonts w:ascii="Nirmala UI" w:hAnsi="Nirmala UI" w:cs="Nirmala UI"/>
        </w:rPr>
        <w:t>सदा</w:t>
      </w:r>
    </w:p>
    <w:p w14:paraId="2816050B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सदुपदेश</w:t>
      </w:r>
      <w:r>
        <w:t xml:space="preserve"> - </w:t>
      </w:r>
      <w:r>
        <w:rPr>
          <w:rFonts w:ascii="Nirmala UI" w:hAnsi="Nirmala UI" w:cs="Nirmala UI"/>
        </w:rPr>
        <w:t>सदादेश</w:t>
      </w:r>
    </w:p>
    <w:p w14:paraId="6FCC466B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हमें</w:t>
      </w:r>
      <w:r>
        <w:t xml:space="preserve"> </w:t>
      </w:r>
      <w:r>
        <w:rPr>
          <w:rFonts w:ascii="Nirmala UI" w:hAnsi="Nirmala UI" w:cs="Nirmala UI"/>
        </w:rPr>
        <w:t>यही</w:t>
      </w:r>
      <w:r>
        <w:t xml:space="preserve"> </w:t>
      </w:r>
      <w:r>
        <w:rPr>
          <w:rFonts w:ascii="Nirmala UI" w:hAnsi="Nirmala UI" w:cs="Nirmala UI"/>
        </w:rPr>
        <w:t>मिला</w:t>
      </w:r>
      <w:r>
        <w:t xml:space="preserve">, </w:t>
      </w:r>
      <w:r>
        <w:rPr>
          <w:rFonts w:ascii="Nirmala UI" w:hAnsi="Nirmala UI" w:cs="Nirmala UI"/>
        </w:rPr>
        <w:t>कि</w:t>
      </w:r>
    </w:p>
    <w:p w14:paraId="0AB66565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पापी</w:t>
      </w:r>
      <w:r>
        <w:t xml:space="preserve"> </w:t>
      </w:r>
      <w:r>
        <w:rPr>
          <w:rFonts w:ascii="Nirmala UI" w:hAnsi="Nirmala UI" w:cs="Nirmala UI"/>
        </w:rPr>
        <w:t>से</w:t>
      </w:r>
      <w:r>
        <w:t xml:space="preserve"> </w:t>
      </w:r>
      <w:r>
        <w:rPr>
          <w:rFonts w:ascii="Nirmala UI" w:hAnsi="Nirmala UI" w:cs="Nirmala UI"/>
        </w:rPr>
        <w:t>नहीं</w:t>
      </w:r>
    </w:p>
    <w:p w14:paraId="125C842C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पर</w:t>
      </w:r>
      <w:r>
        <w:t xml:space="preserve"> ! </w:t>
      </w:r>
      <w:r>
        <w:rPr>
          <w:rFonts w:ascii="Nirmala UI" w:hAnsi="Nirmala UI" w:cs="Nirmala UI"/>
        </w:rPr>
        <w:t>पाप</w:t>
      </w:r>
      <w:r>
        <w:t xml:space="preserve"> </w:t>
      </w:r>
      <w:r>
        <w:rPr>
          <w:rFonts w:ascii="Nirmala UI" w:hAnsi="Nirmala UI" w:cs="Nirmala UI"/>
        </w:rPr>
        <w:t>से</w:t>
      </w:r>
      <w:r>
        <w:t>,</w:t>
      </w:r>
    </w:p>
    <w:p w14:paraId="02475378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पंकज</w:t>
      </w:r>
      <w:r>
        <w:t xml:space="preserve"> </w:t>
      </w:r>
      <w:r>
        <w:rPr>
          <w:rFonts w:ascii="Nirmala UI" w:hAnsi="Nirmala UI" w:cs="Nirmala UI"/>
        </w:rPr>
        <w:t>से</w:t>
      </w:r>
      <w:r>
        <w:t xml:space="preserve"> </w:t>
      </w:r>
      <w:r>
        <w:rPr>
          <w:rFonts w:ascii="Nirmala UI" w:hAnsi="Nirmala UI" w:cs="Nirmala UI"/>
        </w:rPr>
        <w:t>नहीं</w:t>
      </w:r>
    </w:p>
    <w:p w14:paraId="0559E103" w14:textId="77777777" w:rsidR="00000000" w:rsidRDefault="00000000">
      <w:pPr>
        <w:pStyle w:val="HTMLPreformatted"/>
        <w:rPr>
          <w:rFonts w:ascii="Nirmala UI" w:hAnsi="Nirmala UI" w:cs="Nirmala UI"/>
        </w:rPr>
      </w:pPr>
      <w:r>
        <w:t xml:space="preserve">50 :: </w:t>
      </w:r>
      <w:r>
        <w:rPr>
          <w:rFonts w:ascii="Nirmala UI" w:hAnsi="Nirmala UI" w:cs="Nirmala UI"/>
        </w:rPr>
        <w:t>मूकमाटी</w:t>
      </w:r>
    </w:p>
    <w:p w14:paraId="6419EF54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</w:rPr>
        <w:br w:type="page"/>
      </w:r>
    </w:p>
    <w:p w14:paraId="51FF6609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lastRenderedPageBreak/>
        <w:t>पर</w:t>
      </w:r>
      <w:r>
        <w:t xml:space="preserve">! </w:t>
      </w:r>
      <w:r>
        <w:rPr>
          <w:rFonts w:ascii="Nirmala UI" w:hAnsi="Nirmala UI" w:cs="Nirmala UI"/>
        </w:rPr>
        <w:t>पंक</w:t>
      </w:r>
      <w:r>
        <w:t xml:space="preserve"> </w:t>
      </w:r>
      <w:r>
        <w:rPr>
          <w:rFonts w:ascii="Nirmala UI" w:hAnsi="Nirmala UI" w:cs="Nirmala UI"/>
        </w:rPr>
        <w:t>से</w:t>
      </w:r>
    </w:p>
    <w:p w14:paraId="4DFA53D7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घृणा</w:t>
      </w:r>
      <w:r>
        <w:t xml:space="preserve"> </w:t>
      </w:r>
      <w:r>
        <w:rPr>
          <w:rFonts w:ascii="Nirmala UI" w:hAnsi="Nirmala UI" w:cs="Nirmala UI"/>
        </w:rPr>
        <w:t>करो</w:t>
      </w:r>
    </w:p>
    <w:p w14:paraId="176F4084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अयि</w:t>
      </w:r>
      <w:r>
        <w:t xml:space="preserve"> </w:t>
      </w:r>
      <w:r>
        <w:rPr>
          <w:rFonts w:ascii="Nirmala UI" w:hAnsi="Nirmala UI" w:cs="Nirmala UI"/>
        </w:rPr>
        <w:t>आर्य</w:t>
      </w:r>
      <w:r>
        <w:t>!</w:t>
      </w:r>
    </w:p>
    <w:p w14:paraId="220AC087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नर</w:t>
      </w:r>
      <w:r>
        <w:t xml:space="preserve"> </w:t>
      </w:r>
      <w:r>
        <w:rPr>
          <w:rFonts w:ascii="Nirmala UI" w:hAnsi="Nirmala UI" w:cs="Nirmala UI"/>
        </w:rPr>
        <w:t>से</w:t>
      </w:r>
    </w:p>
    <w:p w14:paraId="1188B3D7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नारायण</w:t>
      </w:r>
      <w:r>
        <w:t xml:space="preserve"> </w:t>
      </w:r>
      <w:r>
        <w:rPr>
          <w:rFonts w:ascii="Nirmala UI" w:hAnsi="Nirmala UI" w:cs="Nirmala UI"/>
        </w:rPr>
        <w:t>बनो</w:t>
      </w:r>
    </w:p>
    <w:p w14:paraId="44680CCE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समयोचित</w:t>
      </w:r>
      <w:r>
        <w:t xml:space="preserve"> </w:t>
      </w:r>
      <w:r>
        <w:rPr>
          <w:rFonts w:ascii="Nirmala UI" w:hAnsi="Nirmala UI" w:cs="Nirmala UI"/>
        </w:rPr>
        <w:t>कर</w:t>
      </w:r>
      <w:r>
        <w:t xml:space="preserve"> </w:t>
      </w:r>
      <w:r>
        <w:rPr>
          <w:rFonts w:ascii="Nirmala UI" w:hAnsi="Nirmala UI" w:cs="Nirmala UI"/>
        </w:rPr>
        <w:t>कार्य।</w:t>
      </w:r>
      <w:r>
        <w:t>"</w:t>
      </w:r>
    </w:p>
    <w:p w14:paraId="66C02289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यूँ</w:t>
      </w:r>
      <w:r>
        <w:t xml:space="preserve"> </w:t>
      </w:r>
      <w:r>
        <w:rPr>
          <w:rFonts w:ascii="Nirmala UI" w:hAnsi="Nirmala UI" w:cs="Nirmala UI"/>
        </w:rPr>
        <w:t>शिल्पी</w:t>
      </w:r>
      <w:r>
        <w:t xml:space="preserve"> </w:t>
      </w:r>
      <w:r>
        <w:rPr>
          <w:rFonts w:ascii="Nirmala UI" w:hAnsi="Nirmala UI" w:cs="Nirmala UI"/>
        </w:rPr>
        <w:t>से</w:t>
      </w:r>
    </w:p>
    <w:p w14:paraId="73F9CA97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कड़वी</w:t>
      </w:r>
      <w:r>
        <w:t xml:space="preserve"> </w:t>
      </w:r>
      <w:r>
        <w:rPr>
          <w:rFonts w:ascii="Nirmala UI" w:hAnsi="Nirmala UI" w:cs="Nirmala UI"/>
        </w:rPr>
        <w:t>घूंट</w:t>
      </w:r>
      <w:r>
        <w:t>-</w:t>
      </w:r>
      <w:r>
        <w:rPr>
          <w:rFonts w:ascii="Nirmala UI" w:hAnsi="Nirmala UI" w:cs="Nirmala UI"/>
        </w:rPr>
        <w:t>सी</w:t>
      </w:r>
      <w:r>
        <w:t xml:space="preserve"> </w:t>
      </w:r>
      <w:r>
        <w:rPr>
          <w:rFonts w:ascii="Nirmala UI" w:hAnsi="Nirmala UI" w:cs="Nirmala UI"/>
        </w:rPr>
        <w:t>पी</w:t>
      </w:r>
      <w:r>
        <w:t xml:space="preserve"> </w:t>
      </w:r>
      <w:r>
        <w:rPr>
          <w:rFonts w:ascii="Nirmala UI" w:hAnsi="Nirmala UI" w:cs="Nirmala UI"/>
        </w:rPr>
        <w:t>कर</w:t>
      </w:r>
    </w:p>
    <w:p w14:paraId="50DE077A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दीनता</w:t>
      </w:r>
      <w:r>
        <w:t xml:space="preserve"> </w:t>
      </w:r>
      <w:r>
        <w:rPr>
          <w:rFonts w:ascii="Nirmala UI" w:hAnsi="Nirmala UI" w:cs="Nirmala UI"/>
        </w:rPr>
        <w:t>भरी</w:t>
      </w:r>
      <w:r>
        <w:t xml:space="preserve"> </w:t>
      </w:r>
      <w:r>
        <w:rPr>
          <w:rFonts w:ascii="Nirmala UI" w:hAnsi="Nirmala UI" w:cs="Nirmala UI"/>
        </w:rPr>
        <w:t>आँखों</w:t>
      </w:r>
      <w:r>
        <w:t xml:space="preserve"> </w:t>
      </w:r>
      <w:r>
        <w:rPr>
          <w:rFonts w:ascii="Nirmala UI" w:hAnsi="Nirmala UI" w:cs="Nirmala UI"/>
        </w:rPr>
        <w:t>से</w:t>
      </w:r>
    </w:p>
    <w:p w14:paraId="70D1C0A3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कंकर</w:t>
      </w:r>
      <w:r>
        <w:t xml:space="preserve"> </w:t>
      </w:r>
      <w:r>
        <w:rPr>
          <w:rFonts w:ascii="Nirmala UI" w:hAnsi="Nirmala UI" w:cs="Nirmala UI"/>
        </w:rPr>
        <w:t>निहारते</w:t>
      </w:r>
      <w:r>
        <w:t xml:space="preserve"> </w:t>
      </w:r>
      <w:r>
        <w:rPr>
          <w:rFonts w:ascii="Nirmala UI" w:hAnsi="Nirmala UI" w:cs="Nirmala UI"/>
        </w:rPr>
        <w:t>हैं</w:t>
      </w:r>
    </w:p>
    <w:p w14:paraId="39D82DF1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माटी</w:t>
      </w:r>
      <w:r>
        <w:t xml:space="preserve"> </w:t>
      </w:r>
      <w:r>
        <w:rPr>
          <w:rFonts w:ascii="Nirmala UI" w:hAnsi="Nirmala UI" w:cs="Nirmala UI"/>
        </w:rPr>
        <w:t>की</w:t>
      </w:r>
      <w:r>
        <w:t xml:space="preserve"> </w:t>
      </w:r>
      <w:r>
        <w:rPr>
          <w:rFonts w:ascii="Nirmala UI" w:hAnsi="Nirmala UI" w:cs="Nirmala UI"/>
        </w:rPr>
        <w:t>ओर</w:t>
      </w:r>
      <w:r>
        <w:t xml:space="preserve"> </w:t>
      </w:r>
      <w:r>
        <w:rPr>
          <w:rFonts w:ascii="Nirmala UI" w:hAnsi="Nirmala UI" w:cs="Nirmala UI"/>
        </w:rPr>
        <w:t>अब</w:t>
      </w:r>
      <w:r>
        <w:t xml:space="preserve"> </w:t>
      </w:r>
      <w:r>
        <w:rPr>
          <w:rFonts w:ascii="Nirmala UI" w:hAnsi="Nirmala UI" w:cs="Nirmala UI"/>
        </w:rPr>
        <w:t>।</w:t>
      </w:r>
    </w:p>
    <w:p w14:paraId="356752CA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और</w:t>
      </w:r>
      <w:r>
        <w:t xml:space="preserve">, </w:t>
      </w:r>
      <w:r>
        <w:rPr>
          <w:rFonts w:ascii="Nirmala UI" w:hAnsi="Nirmala UI" w:cs="Nirmala UI"/>
        </w:rPr>
        <w:t>माटी</w:t>
      </w:r>
    </w:p>
    <w:p w14:paraId="57DFD9DC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स्वाधीनता</w:t>
      </w:r>
      <w:r>
        <w:t>-</w:t>
      </w:r>
      <w:r>
        <w:rPr>
          <w:rFonts w:ascii="Nirmala UI" w:hAnsi="Nirmala UI" w:cs="Nirmala UI"/>
        </w:rPr>
        <w:t>घुली</w:t>
      </w:r>
      <w:r>
        <w:t xml:space="preserve"> </w:t>
      </w:r>
      <w:r>
        <w:rPr>
          <w:rFonts w:ascii="Nirmala UI" w:hAnsi="Nirmala UI" w:cs="Nirmala UI"/>
        </w:rPr>
        <w:t>आँखों</w:t>
      </w:r>
      <w:r>
        <w:t xml:space="preserve"> </w:t>
      </w:r>
      <w:r>
        <w:rPr>
          <w:rFonts w:ascii="Nirmala UI" w:hAnsi="Nirmala UI" w:cs="Nirmala UI"/>
        </w:rPr>
        <w:t>से</w:t>
      </w:r>
    </w:p>
    <w:p w14:paraId="41B5BBE4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कंकरों</w:t>
      </w:r>
      <w:r>
        <w:t xml:space="preserve"> </w:t>
      </w:r>
      <w:r>
        <w:rPr>
          <w:rFonts w:ascii="Nirmala UI" w:hAnsi="Nirmala UI" w:cs="Nirmala UI"/>
        </w:rPr>
        <w:t>की</w:t>
      </w:r>
      <w:r>
        <w:t xml:space="preserve"> </w:t>
      </w:r>
      <w:r>
        <w:rPr>
          <w:rFonts w:ascii="Nirmala UI" w:hAnsi="Nirmala UI" w:cs="Nirmala UI"/>
        </w:rPr>
        <w:t>ओर</w:t>
      </w:r>
      <w:r>
        <w:t xml:space="preserve"> </w:t>
      </w:r>
      <w:r>
        <w:rPr>
          <w:rFonts w:ascii="Nirmala UI" w:hAnsi="Nirmala UI" w:cs="Nirmala UI"/>
        </w:rPr>
        <w:t>मुड़ी</w:t>
      </w:r>
      <w:r>
        <w:t xml:space="preserve">, </w:t>
      </w:r>
      <w:r>
        <w:rPr>
          <w:rFonts w:ascii="Nirmala UI" w:hAnsi="Nirmala UI" w:cs="Nirmala UI"/>
        </w:rPr>
        <w:t>देखती</w:t>
      </w:r>
      <w:r>
        <w:t xml:space="preserve"> </w:t>
      </w:r>
      <w:r>
        <w:rPr>
          <w:rFonts w:ascii="Nirmala UI" w:hAnsi="Nirmala UI" w:cs="Nirmala UI"/>
        </w:rPr>
        <w:t>है</w:t>
      </w:r>
    </w:p>
    <w:p w14:paraId="73F5F40A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माटी</w:t>
      </w:r>
      <w:r>
        <w:t xml:space="preserve"> </w:t>
      </w:r>
      <w:r>
        <w:rPr>
          <w:rFonts w:ascii="Nirmala UI" w:hAnsi="Nirmala UI" w:cs="Nirmala UI"/>
        </w:rPr>
        <w:t>की</w:t>
      </w:r>
      <w:r>
        <w:t xml:space="preserve"> </w:t>
      </w:r>
      <w:r>
        <w:rPr>
          <w:rFonts w:ascii="Nirmala UI" w:hAnsi="Nirmala UI" w:cs="Nirmala UI"/>
        </w:rPr>
        <w:t>शालीनता</w:t>
      </w:r>
    </w:p>
    <w:p w14:paraId="3DA01826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कुछ</w:t>
      </w:r>
      <w:r>
        <w:t xml:space="preserve"> </w:t>
      </w:r>
      <w:r>
        <w:rPr>
          <w:rFonts w:ascii="Nirmala UI" w:hAnsi="Nirmala UI" w:cs="Nirmala UI"/>
        </w:rPr>
        <w:t>देशना</w:t>
      </w:r>
      <w:r>
        <w:t xml:space="preserve"> </w:t>
      </w:r>
      <w:r>
        <w:rPr>
          <w:rFonts w:ascii="Nirmala UI" w:hAnsi="Nirmala UI" w:cs="Nirmala UI"/>
        </w:rPr>
        <w:t>देती</w:t>
      </w:r>
      <w:r>
        <w:t>-</w:t>
      </w:r>
      <w:r>
        <w:rPr>
          <w:rFonts w:ascii="Nirmala UI" w:hAnsi="Nirmala UI" w:cs="Nirmala UI"/>
        </w:rPr>
        <w:t>सी</w:t>
      </w:r>
      <w:r>
        <w:t>...!</w:t>
      </w:r>
    </w:p>
    <w:p w14:paraId="41CB2EAA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कि</w:t>
      </w:r>
    </w:p>
    <w:p w14:paraId="2ACA06D3" w14:textId="77777777" w:rsidR="00000000" w:rsidRDefault="00000000">
      <w:pPr>
        <w:pStyle w:val="HTMLPreformatted"/>
      </w:pPr>
      <w:r>
        <w:t>"</w:t>
      </w:r>
      <w:r>
        <w:rPr>
          <w:rFonts w:ascii="Nirmala UI" w:hAnsi="Nirmala UI" w:cs="Nirmala UI"/>
        </w:rPr>
        <w:t>महासत्ता</w:t>
      </w:r>
      <w:r>
        <w:t>-</w:t>
      </w:r>
      <w:r>
        <w:rPr>
          <w:rFonts w:ascii="Nirmala UI" w:hAnsi="Nirmala UI" w:cs="Nirmala UI"/>
        </w:rPr>
        <w:t>माँ</w:t>
      </w:r>
      <w:r>
        <w:t xml:space="preserve"> </w:t>
      </w:r>
      <w:r>
        <w:rPr>
          <w:rFonts w:ascii="Nirmala UI" w:hAnsi="Nirmala UI" w:cs="Nirmala UI"/>
        </w:rPr>
        <w:t>की</w:t>
      </w:r>
      <w:r>
        <w:t xml:space="preserve"> </w:t>
      </w:r>
      <w:r>
        <w:rPr>
          <w:rFonts w:ascii="Nirmala UI" w:hAnsi="Nirmala UI" w:cs="Nirmala UI"/>
        </w:rPr>
        <w:t>गवेषणा</w:t>
      </w:r>
    </w:p>
    <w:p w14:paraId="2374A90A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समीचीना</w:t>
      </w:r>
      <w:r>
        <w:t xml:space="preserve"> </w:t>
      </w:r>
      <w:r>
        <w:rPr>
          <w:rFonts w:ascii="Nirmala UI" w:hAnsi="Nirmala UI" w:cs="Nirmala UI"/>
        </w:rPr>
        <w:t>एषणा</w:t>
      </w:r>
    </w:p>
    <w:p w14:paraId="4D85BD0C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और</w:t>
      </w:r>
    </w:p>
    <w:p w14:paraId="1EB25C17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संकीर्ण</w:t>
      </w:r>
      <w:r>
        <w:t>-</w:t>
      </w:r>
      <w:r>
        <w:rPr>
          <w:rFonts w:ascii="Nirmala UI" w:hAnsi="Nirmala UI" w:cs="Nirmala UI"/>
        </w:rPr>
        <w:t>सत्ता</w:t>
      </w:r>
      <w:r>
        <w:t xml:space="preserve"> </w:t>
      </w:r>
      <w:r>
        <w:rPr>
          <w:rFonts w:ascii="Nirmala UI" w:hAnsi="Nirmala UI" w:cs="Nirmala UI"/>
        </w:rPr>
        <w:t>की</w:t>
      </w:r>
      <w:r>
        <w:t xml:space="preserve"> </w:t>
      </w:r>
      <w:r>
        <w:rPr>
          <w:rFonts w:ascii="Nirmala UI" w:hAnsi="Nirmala UI" w:cs="Nirmala UI"/>
        </w:rPr>
        <w:t>विरेचना</w:t>
      </w:r>
    </w:p>
    <w:p w14:paraId="3B8392F5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अवश्य</w:t>
      </w:r>
      <w:r>
        <w:t xml:space="preserve"> </w:t>
      </w:r>
      <w:r>
        <w:rPr>
          <w:rFonts w:ascii="Nirmala UI" w:hAnsi="Nirmala UI" w:cs="Nirmala UI"/>
        </w:rPr>
        <w:t>करना</w:t>
      </w:r>
      <w:r>
        <w:t xml:space="preserve"> </w:t>
      </w:r>
      <w:r>
        <w:rPr>
          <w:rFonts w:ascii="Nirmala UI" w:hAnsi="Nirmala UI" w:cs="Nirmala UI"/>
        </w:rPr>
        <w:t>है</w:t>
      </w:r>
      <w:r>
        <w:t xml:space="preserve"> </w:t>
      </w:r>
      <w:r>
        <w:rPr>
          <w:rFonts w:ascii="Nirmala UI" w:hAnsi="Nirmala UI" w:cs="Nirmala UI"/>
        </w:rPr>
        <w:t>तुम्हें</w:t>
      </w:r>
      <w:r>
        <w:t>!</w:t>
      </w:r>
    </w:p>
    <w:p w14:paraId="41A9881C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अर्थ</w:t>
      </w:r>
      <w:r>
        <w:t xml:space="preserve"> </w:t>
      </w:r>
      <w:r>
        <w:rPr>
          <w:rFonts w:ascii="Nirmala UI" w:hAnsi="Nirmala UI" w:cs="Nirmala UI"/>
        </w:rPr>
        <w:t>यह</w:t>
      </w:r>
      <w:r>
        <w:t xml:space="preserve"> </w:t>
      </w:r>
      <w:r>
        <w:rPr>
          <w:rFonts w:ascii="Nirmala UI" w:hAnsi="Nirmala UI" w:cs="Nirmala UI"/>
        </w:rPr>
        <w:t>हुआ</w:t>
      </w:r>
      <w:r>
        <w:t>-</w:t>
      </w:r>
    </w:p>
    <w:p w14:paraId="1FD78279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लघुता</w:t>
      </w:r>
      <w:r>
        <w:t xml:space="preserve"> </w:t>
      </w:r>
      <w:r>
        <w:rPr>
          <w:rFonts w:ascii="Nirmala UI" w:hAnsi="Nirmala UI" w:cs="Nirmala UI"/>
        </w:rPr>
        <w:t>का</w:t>
      </w:r>
      <w:r>
        <w:t xml:space="preserve"> </w:t>
      </w:r>
      <w:r>
        <w:rPr>
          <w:rFonts w:ascii="Nirmala UI" w:hAnsi="Nirmala UI" w:cs="Nirmala UI"/>
        </w:rPr>
        <w:t>त्यजन</w:t>
      </w:r>
      <w:r>
        <w:t xml:space="preserve"> </w:t>
      </w:r>
      <w:r>
        <w:rPr>
          <w:rFonts w:ascii="Nirmala UI" w:hAnsi="Nirmala UI" w:cs="Nirmala UI"/>
        </w:rPr>
        <w:t>ही</w:t>
      </w:r>
    </w:p>
    <w:p w14:paraId="29B52FCE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गुरुता</w:t>
      </w:r>
      <w:r>
        <w:t xml:space="preserve"> </w:t>
      </w:r>
      <w:r>
        <w:rPr>
          <w:rFonts w:ascii="Nirmala UI" w:hAnsi="Nirmala UI" w:cs="Nirmala UI"/>
        </w:rPr>
        <w:t>का</w:t>
      </w:r>
      <w:r>
        <w:t xml:space="preserve"> </w:t>
      </w:r>
      <w:r>
        <w:rPr>
          <w:rFonts w:ascii="Nirmala UI" w:hAnsi="Nirmala UI" w:cs="Nirmala UI"/>
        </w:rPr>
        <w:t>यजन</w:t>
      </w:r>
      <w:r>
        <w:t xml:space="preserve"> </w:t>
      </w:r>
      <w:r>
        <w:rPr>
          <w:rFonts w:ascii="Nirmala UI" w:hAnsi="Nirmala UI" w:cs="Nirmala UI"/>
        </w:rPr>
        <w:t>ही</w:t>
      </w:r>
    </w:p>
    <w:p w14:paraId="26F7AF21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शुभ</w:t>
      </w:r>
      <w:r>
        <w:t xml:space="preserve"> </w:t>
      </w:r>
      <w:r>
        <w:rPr>
          <w:rFonts w:ascii="Nirmala UI" w:hAnsi="Nirmala UI" w:cs="Nirmala UI"/>
        </w:rPr>
        <w:t>का</w:t>
      </w:r>
      <w:r>
        <w:t xml:space="preserve"> </w:t>
      </w:r>
      <w:r>
        <w:rPr>
          <w:rFonts w:ascii="Nirmala UI" w:hAnsi="Nirmala UI" w:cs="Nirmala UI"/>
        </w:rPr>
        <w:t>सृजन</w:t>
      </w:r>
      <w:r>
        <w:t xml:space="preserve"> </w:t>
      </w:r>
      <w:r>
        <w:rPr>
          <w:rFonts w:ascii="Nirmala UI" w:hAnsi="Nirmala UI" w:cs="Nirmala UI"/>
        </w:rPr>
        <w:t>है।</w:t>
      </w:r>
    </w:p>
    <w:p w14:paraId="07064ECC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अपार</w:t>
      </w:r>
      <w:r>
        <w:t xml:space="preserve"> </w:t>
      </w:r>
      <w:r>
        <w:rPr>
          <w:rFonts w:ascii="Nirmala UI" w:hAnsi="Nirmala UI" w:cs="Nirmala UI"/>
        </w:rPr>
        <w:t>सागर</w:t>
      </w:r>
      <w:r>
        <w:t xml:space="preserve"> </w:t>
      </w:r>
      <w:r>
        <w:rPr>
          <w:rFonts w:ascii="Nirmala UI" w:hAnsi="Nirmala UI" w:cs="Nirmala UI"/>
        </w:rPr>
        <w:t>का</w:t>
      </w:r>
      <w:r>
        <w:t xml:space="preserve"> </w:t>
      </w:r>
      <w:r>
        <w:rPr>
          <w:rFonts w:ascii="Nirmala UI" w:hAnsi="Nirmala UI" w:cs="Nirmala UI"/>
        </w:rPr>
        <w:t>पार</w:t>
      </w:r>
    </w:p>
    <w:p w14:paraId="1809985E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पा</w:t>
      </w:r>
      <w:r>
        <w:t xml:space="preserve"> </w:t>
      </w:r>
      <w:r>
        <w:rPr>
          <w:rFonts w:ascii="Nirmala UI" w:hAnsi="Nirmala UI" w:cs="Nirmala UI"/>
        </w:rPr>
        <w:t>जाती</w:t>
      </w:r>
      <w:r>
        <w:t xml:space="preserve"> </w:t>
      </w:r>
      <w:r>
        <w:rPr>
          <w:rFonts w:ascii="Nirmala UI" w:hAnsi="Nirmala UI" w:cs="Nirmala UI"/>
        </w:rPr>
        <w:t>है</w:t>
      </w:r>
      <w:r>
        <w:t xml:space="preserve"> </w:t>
      </w:r>
      <w:r>
        <w:rPr>
          <w:rFonts w:ascii="Nirmala UI" w:hAnsi="Nirmala UI" w:cs="Nirmala UI"/>
        </w:rPr>
        <w:t>नाव</w:t>
      </w:r>
    </w:p>
    <w:p w14:paraId="432700BA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हो</w:t>
      </w:r>
      <w:r>
        <w:t xml:space="preserve"> </w:t>
      </w:r>
      <w:r>
        <w:rPr>
          <w:rFonts w:ascii="Nirmala UI" w:hAnsi="Nirmala UI" w:cs="Nirmala UI"/>
        </w:rPr>
        <w:t>उसमें</w:t>
      </w:r>
    </w:p>
    <w:p w14:paraId="4A53AA59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छेद</w:t>
      </w:r>
      <w:r>
        <w:t xml:space="preserve"> </w:t>
      </w:r>
      <w:r>
        <w:rPr>
          <w:rFonts w:ascii="Nirmala UI" w:hAnsi="Nirmala UI" w:cs="Nirmala UI"/>
        </w:rPr>
        <w:t>का</w:t>
      </w:r>
      <w:r>
        <w:t xml:space="preserve"> </w:t>
      </w:r>
      <w:r>
        <w:rPr>
          <w:rFonts w:ascii="Nirmala UI" w:hAnsi="Nirmala UI" w:cs="Nirmala UI"/>
        </w:rPr>
        <w:t>अभाव</w:t>
      </w:r>
      <w:r>
        <w:t xml:space="preserve"> </w:t>
      </w:r>
      <w:r>
        <w:rPr>
          <w:rFonts w:ascii="Nirmala UI" w:hAnsi="Nirmala UI" w:cs="Nirmala UI"/>
        </w:rPr>
        <w:t>भर</w:t>
      </w:r>
      <w:r>
        <w:t>!</w:t>
      </w:r>
    </w:p>
    <w:p w14:paraId="06BAFCD1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मूकमाटी</w:t>
      </w:r>
      <w:r>
        <w:t xml:space="preserve"> :: 51</w:t>
      </w:r>
    </w:p>
    <w:p w14:paraId="4E81814B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br w:type="page"/>
      </w:r>
    </w:p>
    <w:p w14:paraId="5949E9E5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lastRenderedPageBreak/>
        <w:t>फिर</w:t>
      </w:r>
      <w:r>
        <w:t xml:space="preserve"> </w:t>
      </w:r>
      <w:r>
        <w:rPr>
          <w:rFonts w:ascii="Nirmala UI" w:hAnsi="Nirmala UI" w:cs="Nirmala UI"/>
        </w:rPr>
        <w:t>भी</w:t>
      </w:r>
    </w:p>
    <w:p w14:paraId="039ED342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कभी</w:t>
      </w:r>
      <w:r>
        <w:t>-</w:t>
      </w:r>
      <w:r>
        <w:rPr>
          <w:rFonts w:ascii="Nirmala UI" w:hAnsi="Nirmala UI" w:cs="Nirmala UI"/>
        </w:rPr>
        <w:t>कभी</w:t>
      </w:r>
      <w:r>
        <w:t xml:space="preserve"> </w:t>
      </w:r>
      <w:r>
        <w:rPr>
          <w:rFonts w:ascii="Nirmala UI" w:hAnsi="Nirmala UI" w:cs="Nirmala UI"/>
        </w:rPr>
        <w:t>वह</w:t>
      </w:r>
      <w:r>
        <w:t xml:space="preserve"> </w:t>
      </w:r>
      <w:r>
        <w:rPr>
          <w:rFonts w:ascii="Nirmala UI" w:hAnsi="Nirmala UI" w:cs="Nirmala UI"/>
        </w:rPr>
        <w:t>नाव</w:t>
      </w:r>
    </w:p>
    <w:p w14:paraId="7F1B2F03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घबराती</w:t>
      </w:r>
      <w:r>
        <w:t xml:space="preserve"> </w:t>
      </w:r>
      <w:r>
        <w:rPr>
          <w:rFonts w:ascii="Nirmala UI" w:hAnsi="Nirmala UI" w:cs="Nirmala UI"/>
        </w:rPr>
        <w:t>है</w:t>
      </w:r>
    </w:p>
    <w:p w14:paraId="50E79474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और</w:t>
      </w:r>
      <w:r>
        <w:t xml:space="preserve"> </w:t>
      </w:r>
      <w:r>
        <w:rPr>
          <w:rFonts w:ascii="Nirmala UI" w:hAnsi="Nirmala UI" w:cs="Nirmala UI"/>
        </w:rPr>
        <w:t>वह</w:t>
      </w:r>
      <w:r>
        <w:t xml:space="preserve"> </w:t>
      </w:r>
      <w:r>
        <w:rPr>
          <w:rFonts w:ascii="Nirmala UI" w:hAnsi="Nirmala UI" w:cs="Nirmala UI"/>
        </w:rPr>
        <w:t>घबराहट</w:t>
      </w:r>
    </w:p>
    <w:p w14:paraId="5F370479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ही</w:t>
      </w:r>
      <w:r>
        <w:t xml:space="preserve"> </w:t>
      </w:r>
      <w:r>
        <w:rPr>
          <w:rFonts w:ascii="Nirmala UI" w:hAnsi="Nirmala UI" w:cs="Nirmala UI"/>
        </w:rPr>
        <w:t>जल</w:t>
      </w:r>
      <w:r>
        <w:t xml:space="preserve"> </w:t>
      </w:r>
      <w:r>
        <w:rPr>
          <w:rFonts w:ascii="Nirmala UI" w:hAnsi="Nirmala UI" w:cs="Nirmala UI"/>
        </w:rPr>
        <w:t>से</w:t>
      </w:r>
      <w:r>
        <w:t xml:space="preserve"> </w:t>
      </w:r>
      <w:r>
        <w:rPr>
          <w:rFonts w:ascii="Nirmala UI" w:hAnsi="Nirmala UI" w:cs="Nirmala UI"/>
        </w:rPr>
        <w:t>है</w:t>
      </w:r>
    </w:p>
    <w:p w14:paraId="5CB38A18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ही</w:t>
      </w:r>
      <w:r>
        <w:t xml:space="preserve"> </w:t>
      </w:r>
      <w:r>
        <w:rPr>
          <w:rFonts w:ascii="Nirmala UI" w:hAnsi="Nirmala UI" w:cs="Nirmala UI"/>
        </w:rPr>
        <w:t>जल</w:t>
      </w:r>
      <w:r>
        <w:t xml:space="preserve"> </w:t>
      </w:r>
      <w:r>
        <w:rPr>
          <w:rFonts w:ascii="Nirmala UI" w:hAnsi="Nirmala UI" w:cs="Nirmala UI"/>
        </w:rPr>
        <w:t>के</w:t>
      </w:r>
      <w:r>
        <w:t xml:space="preserve"> </w:t>
      </w:r>
      <w:r>
        <w:rPr>
          <w:rFonts w:ascii="Nirmala UI" w:hAnsi="Nirmala UI" w:cs="Nirmala UI"/>
        </w:rPr>
        <w:t>गहराव</w:t>
      </w:r>
      <w:r>
        <w:t xml:space="preserve"> </w:t>
      </w:r>
      <w:r>
        <w:rPr>
          <w:rFonts w:ascii="Nirmala UI" w:hAnsi="Nirmala UI" w:cs="Nirmala UI"/>
        </w:rPr>
        <w:t>से</w:t>
      </w:r>
      <w:r>
        <w:t>,</w:t>
      </w:r>
    </w:p>
    <w:p w14:paraId="6EC5A963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परन्तु</w:t>
      </w:r>
    </w:p>
    <w:p w14:paraId="30001FAB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जल</w:t>
      </w:r>
      <w:r>
        <w:t xml:space="preserve"> </w:t>
      </w:r>
      <w:r>
        <w:rPr>
          <w:rFonts w:ascii="Nirmala UI" w:hAnsi="Nirmala UI" w:cs="Nirmala UI"/>
        </w:rPr>
        <w:t>की</w:t>
      </w:r>
      <w:r>
        <w:t xml:space="preserve"> </w:t>
      </w:r>
      <w:r>
        <w:rPr>
          <w:rFonts w:ascii="Nirmala UI" w:hAnsi="Nirmala UI" w:cs="Nirmala UI"/>
        </w:rPr>
        <w:t>तरल</w:t>
      </w:r>
      <w:r>
        <w:t xml:space="preserve"> </w:t>
      </w:r>
      <w:r>
        <w:rPr>
          <w:rFonts w:ascii="Nirmala UI" w:hAnsi="Nirmala UI" w:cs="Nirmala UI"/>
        </w:rPr>
        <w:t>सत्ता</w:t>
      </w:r>
      <w:r>
        <w:t xml:space="preserve"> </w:t>
      </w:r>
      <w:r>
        <w:rPr>
          <w:rFonts w:ascii="Nirmala UI" w:hAnsi="Nirmala UI" w:cs="Nirmala UI"/>
        </w:rPr>
        <w:t>के</w:t>
      </w:r>
      <w:r>
        <w:t xml:space="preserve"> </w:t>
      </w:r>
      <w:r>
        <w:rPr>
          <w:rFonts w:ascii="Nirmala UI" w:hAnsi="Nirmala UI" w:cs="Nirmala UI"/>
        </w:rPr>
        <w:t>विभाव</w:t>
      </w:r>
      <w:r>
        <w:t xml:space="preserve"> </w:t>
      </w:r>
      <w:r>
        <w:rPr>
          <w:rFonts w:ascii="Nirmala UI" w:hAnsi="Nirmala UI" w:cs="Nirmala UI"/>
        </w:rPr>
        <w:t>से</w:t>
      </w:r>
      <w:r>
        <w:t xml:space="preserve"> </w:t>
      </w:r>
      <w:r>
        <w:rPr>
          <w:rFonts w:ascii="Nirmala UI" w:hAnsi="Nirmala UI" w:cs="Nirmala UI"/>
        </w:rPr>
        <w:t>है।</w:t>
      </w:r>
    </w:p>
    <w:p w14:paraId="0FCBC1C2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जो</w:t>
      </w:r>
    </w:p>
    <w:p w14:paraId="16D4F2C4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जल</w:t>
      </w:r>
      <w:r>
        <w:t xml:space="preserve"> </w:t>
      </w:r>
      <w:r>
        <w:rPr>
          <w:rFonts w:ascii="Nirmala UI" w:hAnsi="Nirmala UI" w:cs="Nirmala UI"/>
        </w:rPr>
        <w:t>की</w:t>
      </w:r>
      <w:r>
        <w:t xml:space="preserve"> </w:t>
      </w:r>
      <w:r>
        <w:rPr>
          <w:rFonts w:ascii="Nirmala UI" w:hAnsi="Nirmala UI" w:cs="Nirmala UI"/>
        </w:rPr>
        <w:t>गहराई</w:t>
      </w:r>
      <w:r>
        <w:t xml:space="preserve"> </w:t>
      </w:r>
      <w:r>
        <w:rPr>
          <w:rFonts w:ascii="Nirmala UI" w:hAnsi="Nirmala UI" w:cs="Nirmala UI"/>
        </w:rPr>
        <w:t>को</w:t>
      </w:r>
      <w:r>
        <w:t xml:space="preserve"> </w:t>
      </w:r>
      <w:r>
        <w:rPr>
          <w:rFonts w:ascii="Nirmala UI" w:hAnsi="Nirmala UI" w:cs="Nirmala UI"/>
        </w:rPr>
        <w:t>छोड़</w:t>
      </w:r>
      <w:r>
        <w:t xml:space="preserve"> </w:t>
      </w:r>
      <w:r>
        <w:rPr>
          <w:rFonts w:ascii="Nirmala UI" w:hAnsi="Nirmala UI" w:cs="Nirmala UI"/>
        </w:rPr>
        <w:t>कर</w:t>
      </w:r>
    </w:p>
    <w:p w14:paraId="02720107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जल</w:t>
      </w:r>
      <w:r>
        <w:t xml:space="preserve"> </w:t>
      </w:r>
      <w:r>
        <w:rPr>
          <w:rFonts w:ascii="Nirmala UI" w:hAnsi="Nirmala UI" w:cs="Nirmala UI"/>
        </w:rPr>
        <w:t>की</w:t>
      </w:r>
      <w:r>
        <w:t xml:space="preserve"> </w:t>
      </w:r>
      <w:r>
        <w:rPr>
          <w:rFonts w:ascii="Nirmala UI" w:hAnsi="Nirmala UI" w:cs="Nirmala UI"/>
        </w:rPr>
        <w:t>लहराई</w:t>
      </w:r>
      <w:r>
        <w:t xml:space="preserve"> </w:t>
      </w:r>
      <w:r>
        <w:rPr>
          <w:rFonts w:ascii="Nirmala UI" w:hAnsi="Nirmala UI" w:cs="Nirmala UI"/>
        </w:rPr>
        <w:t>में</w:t>
      </w:r>
      <w:r>
        <w:t xml:space="preserve"> </w:t>
      </w:r>
      <w:r>
        <w:rPr>
          <w:rFonts w:ascii="Nirmala UI" w:hAnsi="Nirmala UI" w:cs="Nirmala UI"/>
        </w:rPr>
        <w:t>आ</w:t>
      </w:r>
      <w:r>
        <w:t xml:space="preserve"> </w:t>
      </w:r>
      <w:r>
        <w:rPr>
          <w:rFonts w:ascii="Nirmala UI" w:hAnsi="Nirmala UI" w:cs="Nirmala UI"/>
        </w:rPr>
        <w:t>कर</w:t>
      </w:r>
    </w:p>
    <w:p w14:paraId="6A9E2961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तैरता</w:t>
      </w:r>
      <w:r>
        <w:t xml:space="preserve"> </w:t>
      </w:r>
      <w:r>
        <w:rPr>
          <w:rFonts w:ascii="Nirmala UI" w:hAnsi="Nirmala UI" w:cs="Nirmala UI"/>
        </w:rPr>
        <w:t>हुआ</w:t>
      </w:r>
      <w:r>
        <w:t>-</w:t>
      </w:r>
      <w:r>
        <w:rPr>
          <w:rFonts w:ascii="Nirmala UI" w:hAnsi="Nirmala UI" w:cs="Nirmala UI"/>
        </w:rPr>
        <w:t>सा</w:t>
      </w:r>
      <w:r>
        <w:t>...!</w:t>
      </w:r>
    </w:p>
    <w:p w14:paraId="50A66527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अध</w:t>
      </w:r>
      <w:r>
        <w:t>-</w:t>
      </w:r>
      <w:r>
        <w:rPr>
          <w:rFonts w:ascii="Nirmala UI" w:hAnsi="Nirmala UI" w:cs="Nirmala UI"/>
        </w:rPr>
        <w:t>डूबा</w:t>
      </w:r>
    </w:p>
    <w:p w14:paraId="1A835DC4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हिम</w:t>
      </w:r>
      <w:r>
        <w:t xml:space="preserve"> </w:t>
      </w:r>
      <w:r>
        <w:rPr>
          <w:rFonts w:ascii="Nirmala UI" w:hAnsi="Nirmala UI" w:cs="Nirmala UI"/>
        </w:rPr>
        <w:t>का</w:t>
      </w:r>
      <w:r>
        <w:t xml:space="preserve"> </w:t>
      </w:r>
      <w:r>
        <w:rPr>
          <w:rFonts w:ascii="Nirmala UI" w:hAnsi="Nirmala UI" w:cs="Nirmala UI"/>
        </w:rPr>
        <w:t>खण्ड</w:t>
      </w:r>
      <w:r>
        <w:t xml:space="preserve"> </w:t>
      </w:r>
      <w:r>
        <w:rPr>
          <w:rFonts w:ascii="Nirmala UI" w:hAnsi="Nirmala UI" w:cs="Nirmala UI"/>
        </w:rPr>
        <w:t>है।</w:t>
      </w:r>
    </w:p>
    <w:p w14:paraId="3CB0DE74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मान</w:t>
      </w:r>
      <w:r>
        <w:t xml:space="preserve"> </w:t>
      </w:r>
      <w:r>
        <w:rPr>
          <w:rFonts w:ascii="Nirmala UI" w:hAnsi="Nirmala UI" w:cs="Nirmala UI"/>
        </w:rPr>
        <w:t>का</w:t>
      </w:r>
      <w:r>
        <w:t xml:space="preserve"> </w:t>
      </w:r>
      <w:r>
        <w:rPr>
          <w:rFonts w:ascii="Nirmala UI" w:hAnsi="Nirmala UI" w:cs="Nirmala UI"/>
        </w:rPr>
        <w:t>मापदण्ड</w:t>
      </w:r>
      <w:r>
        <w:t xml:space="preserve">... </w:t>
      </w:r>
      <w:r>
        <w:rPr>
          <w:rFonts w:ascii="Nirmala UI" w:hAnsi="Nirmala UI" w:cs="Nirmala UI"/>
        </w:rPr>
        <w:t>।</w:t>
      </w:r>
    </w:p>
    <w:p w14:paraId="6852CF18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वह</w:t>
      </w:r>
    </w:p>
    <w:p w14:paraId="4BDFCC72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सरलता</w:t>
      </w:r>
      <w:r>
        <w:t xml:space="preserve"> </w:t>
      </w:r>
      <w:r>
        <w:rPr>
          <w:rFonts w:ascii="Nirmala UI" w:hAnsi="Nirmala UI" w:cs="Nirmala UI"/>
        </w:rPr>
        <w:t>का</w:t>
      </w:r>
      <w:r>
        <w:t xml:space="preserve"> </w:t>
      </w:r>
      <w:r>
        <w:rPr>
          <w:rFonts w:ascii="Nirmala UI" w:hAnsi="Nirmala UI" w:cs="Nirmala UI"/>
        </w:rPr>
        <w:t>अवरोधक</w:t>
      </w:r>
      <w:r>
        <w:t xml:space="preserve"> </w:t>
      </w:r>
      <w:r>
        <w:rPr>
          <w:rFonts w:ascii="Nirmala UI" w:hAnsi="Nirmala UI" w:cs="Nirmala UI"/>
        </w:rPr>
        <w:t>है</w:t>
      </w:r>
    </w:p>
    <w:p w14:paraId="63B30D80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गरलता</w:t>
      </w:r>
      <w:r>
        <w:t xml:space="preserve"> </w:t>
      </w:r>
      <w:r>
        <w:rPr>
          <w:rFonts w:ascii="Nirmala UI" w:hAnsi="Nirmala UI" w:cs="Nirmala UI"/>
        </w:rPr>
        <w:t>का</w:t>
      </w:r>
      <w:r>
        <w:t xml:space="preserve"> </w:t>
      </w:r>
      <w:r>
        <w:rPr>
          <w:rFonts w:ascii="Nirmala UI" w:hAnsi="Nirmala UI" w:cs="Nirmala UI"/>
        </w:rPr>
        <w:t>उद्बोधक</w:t>
      </w:r>
      <w:r>
        <w:t xml:space="preserve"> </w:t>
      </w:r>
      <w:r>
        <w:rPr>
          <w:rFonts w:ascii="Nirmala UI" w:hAnsi="Nirmala UI" w:cs="Nirmala UI"/>
        </w:rPr>
        <w:t>है</w:t>
      </w:r>
    </w:p>
    <w:p w14:paraId="6719CA67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इतना</w:t>
      </w:r>
      <w:r>
        <w:t xml:space="preserve"> </w:t>
      </w:r>
      <w:r>
        <w:rPr>
          <w:rFonts w:ascii="Nirmala UI" w:hAnsi="Nirmala UI" w:cs="Nirmala UI"/>
        </w:rPr>
        <w:t>ही</w:t>
      </w:r>
      <w:r>
        <w:t xml:space="preserve"> </w:t>
      </w:r>
      <w:r>
        <w:rPr>
          <w:rFonts w:ascii="Nirmala UI" w:hAnsi="Nirmala UI" w:cs="Nirmala UI"/>
        </w:rPr>
        <w:t>नहीं</w:t>
      </w:r>
    </w:p>
    <w:p w14:paraId="6376C8A1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तरलता</w:t>
      </w:r>
      <w:r>
        <w:t xml:space="preserve"> </w:t>
      </w:r>
      <w:r>
        <w:rPr>
          <w:rFonts w:ascii="Nirmala UI" w:hAnsi="Nirmala UI" w:cs="Nirmala UI"/>
        </w:rPr>
        <w:t>का</w:t>
      </w:r>
      <w:r>
        <w:t xml:space="preserve"> </w:t>
      </w:r>
      <w:r>
        <w:rPr>
          <w:rFonts w:ascii="Nirmala UI" w:hAnsi="Nirmala UI" w:cs="Nirmala UI"/>
        </w:rPr>
        <w:t>अति</w:t>
      </w:r>
      <w:r>
        <w:t xml:space="preserve"> </w:t>
      </w:r>
      <w:r>
        <w:rPr>
          <w:rFonts w:ascii="Nirmala UI" w:hAnsi="Nirmala UI" w:cs="Nirmala UI"/>
        </w:rPr>
        <w:t>शोषक</w:t>
      </w:r>
      <w:r>
        <w:t xml:space="preserve"> </w:t>
      </w:r>
      <w:r>
        <w:rPr>
          <w:rFonts w:ascii="Nirmala UI" w:hAnsi="Nirmala UI" w:cs="Nirmala UI"/>
        </w:rPr>
        <w:t>है</w:t>
      </w:r>
    </w:p>
    <w:p w14:paraId="5EFBA1F3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और</w:t>
      </w:r>
    </w:p>
    <w:p w14:paraId="7680E2D5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सघनता</w:t>
      </w:r>
      <w:r>
        <w:t xml:space="preserve"> </w:t>
      </w:r>
      <w:r>
        <w:rPr>
          <w:rFonts w:ascii="Nirmala UI" w:hAnsi="Nirmala UI" w:cs="Nirmala UI"/>
        </w:rPr>
        <w:t>का</w:t>
      </w:r>
      <w:r>
        <w:t xml:space="preserve"> </w:t>
      </w:r>
      <w:r>
        <w:rPr>
          <w:rFonts w:ascii="Nirmala UI" w:hAnsi="Nirmala UI" w:cs="Nirmala UI"/>
        </w:rPr>
        <w:t>परिपोषक</w:t>
      </w:r>
      <w:r>
        <w:t xml:space="preserve"> !</w:t>
      </w:r>
    </w:p>
    <w:p w14:paraId="498AF360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ही</w:t>
      </w:r>
      <w:r>
        <w:t xml:space="preserve"> </w:t>
      </w:r>
      <w:r>
        <w:rPr>
          <w:rFonts w:ascii="Nirmala UI" w:hAnsi="Nirmala UI" w:cs="Nirmala UI"/>
        </w:rPr>
        <w:t>तैरना</w:t>
      </w:r>
      <w:r>
        <w:t xml:space="preserve"> </w:t>
      </w:r>
      <w:r>
        <w:rPr>
          <w:rFonts w:ascii="Nirmala UI" w:hAnsi="Nirmala UI" w:cs="Nirmala UI"/>
        </w:rPr>
        <w:t>जानता</w:t>
      </w:r>
      <w:r>
        <w:t xml:space="preserve"> </w:t>
      </w:r>
      <w:r>
        <w:rPr>
          <w:rFonts w:ascii="Nirmala UI" w:hAnsi="Nirmala UI" w:cs="Nirmala UI"/>
        </w:rPr>
        <w:t>है।</w:t>
      </w:r>
    </w:p>
    <w:p w14:paraId="72A77639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और</w:t>
      </w:r>
    </w:p>
    <w:p w14:paraId="1D6F6C6F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न</w:t>
      </w:r>
      <w:r>
        <w:t xml:space="preserve"> </w:t>
      </w:r>
      <w:r>
        <w:rPr>
          <w:rFonts w:ascii="Nirmala UI" w:hAnsi="Nirmala UI" w:cs="Nirmala UI"/>
        </w:rPr>
        <w:t>ही</w:t>
      </w:r>
      <w:r>
        <w:t xml:space="preserve"> </w:t>
      </w:r>
      <w:r>
        <w:rPr>
          <w:rFonts w:ascii="Nirmala UI" w:hAnsi="Nirmala UI" w:cs="Nirmala UI"/>
        </w:rPr>
        <w:t>तैरना</w:t>
      </w:r>
      <w:r>
        <w:t xml:space="preserve"> </w:t>
      </w:r>
      <w:r>
        <w:rPr>
          <w:rFonts w:ascii="Nirmala UI" w:hAnsi="Nirmala UI" w:cs="Nirmala UI"/>
        </w:rPr>
        <w:t>चाहता</w:t>
      </w:r>
      <w:r>
        <w:t xml:space="preserve"> </w:t>
      </w:r>
      <w:r>
        <w:rPr>
          <w:rFonts w:ascii="Nirmala UI" w:hAnsi="Nirmala UI" w:cs="Nirmala UI"/>
        </w:rPr>
        <w:t>है</w:t>
      </w:r>
    </w:p>
    <w:p w14:paraId="569F9E63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खेद</w:t>
      </w:r>
      <w:r>
        <w:t xml:space="preserve"> </w:t>
      </w:r>
      <w:r>
        <w:rPr>
          <w:rFonts w:ascii="Nirmala UI" w:hAnsi="Nirmala UI" w:cs="Nirmala UI"/>
        </w:rPr>
        <w:t>की</w:t>
      </w:r>
      <w:r>
        <w:t xml:space="preserve"> </w:t>
      </w:r>
      <w:r>
        <w:rPr>
          <w:rFonts w:ascii="Nirmala UI" w:hAnsi="Nirmala UI" w:cs="Nirmala UI"/>
        </w:rPr>
        <w:t>बात</w:t>
      </w:r>
      <w:r>
        <w:t xml:space="preserve"> </w:t>
      </w:r>
      <w:r>
        <w:rPr>
          <w:rFonts w:ascii="Nirmala UI" w:hAnsi="Nirmala UI" w:cs="Nirmala UI"/>
        </w:rPr>
        <w:t>है</w:t>
      </w:r>
      <w:r>
        <w:t xml:space="preserve">, </w:t>
      </w:r>
      <w:r>
        <w:rPr>
          <w:rFonts w:ascii="Nirmala UI" w:hAnsi="Nirmala UI" w:cs="Nirmala UI"/>
        </w:rPr>
        <w:t>कि</w:t>
      </w:r>
    </w:p>
    <w:p w14:paraId="448C216B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तरण</w:t>
      </w:r>
      <w:r>
        <w:t xml:space="preserve"> </w:t>
      </w:r>
      <w:r>
        <w:rPr>
          <w:rFonts w:ascii="Nirmala UI" w:hAnsi="Nirmala UI" w:cs="Nirmala UI"/>
        </w:rPr>
        <w:t>और</w:t>
      </w:r>
      <w:r>
        <w:t xml:space="preserve"> </w:t>
      </w:r>
      <w:r>
        <w:rPr>
          <w:rFonts w:ascii="Nirmala UI" w:hAnsi="Nirmala UI" w:cs="Nirmala UI"/>
        </w:rPr>
        <w:t>तारक</w:t>
      </w:r>
      <w:r>
        <w:t xml:space="preserve"> </w:t>
      </w:r>
      <w:r>
        <w:rPr>
          <w:rFonts w:ascii="Nirmala UI" w:hAnsi="Nirmala UI" w:cs="Nirmala UI"/>
        </w:rPr>
        <w:t>को</w:t>
      </w:r>
    </w:p>
    <w:p w14:paraId="4EEADD76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डुबोना</w:t>
      </w:r>
      <w:r>
        <w:t xml:space="preserve"> </w:t>
      </w:r>
      <w:r>
        <w:rPr>
          <w:rFonts w:ascii="Nirmala UI" w:hAnsi="Nirmala UI" w:cs="Nirmala UI"/>
        </w:rPr>
        <w:t>चाहता</w:t>
      </w:r>
      <w:r>
        <w:t xml:space="preserve"> </w:t>
      </w:r>
      <w:r>
        <w:rPr>
          <w:rFonts w:ascii="Nirmala UI" w:hAnsi="Nirmala UI" w:cs="Nirmala UI"/>
        </w:rPr>
        <w:t>है</w:t>
      </w:r>
      <w:r>
        <w:t xml:space="preserve"> </w:t>
      </w:r>
      <w:r>
        <w:rPr>
          <w:rFonts w:ascii="Nirmala UI" w:hAnsi="Nirmala UI" w:cs="Nirmala UI"/>
        </w:rPr>
        <w:t>वह।</w:t>
      </w:r>
    </w:p>
    <w:p w14:paraId="233EDEAC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जल</w:t>
      </w:r>
      <w:r>
        <w:t xml:space="preserve"> </w:t>
      </w:r>
      <w:r>
        <w:rPr>
          <w:rFonts w:ascii="Nirmala UI" w:hAnsi="Nirmala UI" w:cs="Nirmala UI"/>
        </w:rPr>
        <w:t>पर</w:t>
      </w:r>
      <w:r>
        <w:t xml:space="preserve"> </w:t>
      </w:r>
      <w:r>
        <w:rPr>
          <w:rFonts w:ascii="Nirmala UI" w:hAnsi="Nirmala UI" w:cs="Nirmala UI"/>
        </w:rPr>
        <w:t>रहना</w:t>
      </w:r>
      <w:r>
        <w:t xml:space="preserve"> </w:t>
      </w:r>
      <w:r>
        <w:rPr>
          <w:rFonts w:ascii="Nirmala UI" w:hAnsi="Nirmala UI" w:cs="Nirmala UI"/>
        </w:rPr>
        <w:t>चाहता</w:t>
      </w:r>
      <w:r>
        <w:t xml:space="preserve"> </w:t>
      </w:r>
      <w:r>
        <w:rPr>
          <w:rFonts w:ascii="Nirmala UI" w:hAnsi="Nirmala UI" w:cs="Nirmala UI"/>
        </w:rPr>
        <w:t>है।</w:t>
      </w:r>
    </w:p>
    <w:p w14:paraId="3DF1280E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पर</w:t>
      </w:r>
      <w:r>
        <w:t>,</w:t>
      </w:r>
    </w:p>
    <w:p w14:paraId="679A6412" w14:textId="77777777" w:rsidR="00000000" w:rsidRDefault="00000000">
      <w:pPr>
        <w:pStyle w:val="HTMLPreformatted"/>
        <w:rPr>
          <w:rFonts w:ascii="Nirmala UI" w:hAnsi="Nirmala UI" w:cs="Nirmala UI"/>
        </w:rPr>
      </w:pPr>
      <w:r>
        <w:t xml:space="preserve">52 :: </w:t>
      </w:r>
      <w:r>
        <w:rPr>
          <w:rFonts w:ascii="Nirmala UI" w:hAnsi="Nirmala UI" w:cs="Nirmala UI"/>
        </w:rPr>
        <w:t>मूकमाटी</w:t>
      </w:r>
    </w:p>
    <w:p w14:paraId="28FDEF37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</w:rPr>
        <w:br w:type="page"/>
      </w:r>
    </w:p>
    <w:p w14:paraId="30CEE14E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lastRenderedPageBreak/>
        <w:t>जल</w:t>
      </w:r>
      <w:r>
        <w:t xml:space="preserve"> </w:t>
      </w:r>
      <w:r>
        <w:rPr>
          <w:rFonts w:ascii="Nirmala UI" w:hAnsi="Nirmala UI" w:cs="Nirmala UI"/>
        </w:rPr>
        <w:t>में</w:t>
      </w:r>
      <w:r>
        <w:t xml:space="preserve"> </w:t>
      </w:r>
      <w:r>
        <w:rPr>
          <w:rFonts w:ascii="Nirmala UI" w:hAnsi="Nirmala UI" w:cs="Nirmala UI"/>
        </w:rPr>
        <w:t>मिल</w:t>
      </w:r>
      <w:r>
        <w:t xml:space="preserve"> </w:t>
      </w:r>
      <w:r>
        <w:rPr>
          <w:rFonts w:ascii="Nirmala UI" w:hAnsi="Nirmala UI" w:cs="Nirmala UI"/>
        </w:rPr>
        <w:t>कर</w:t>
      </w:r>
      <w:r>
        <w:t xml:space="preserve"> </w:t>
      </w:r>
      <w:r>
        <w:rPr>
          <w:rFonts w:ascii="Nirmala UI" w:hAnsi="Nirmala UI" w:cs="Nirmala UI"/>
        </w:rPr>
        <w:t>नहीं</w:t>
      </w:r>
      <w:r>
        <w:t>,</w:t>
      </w:r>
    </w:p>
    <w:p w14:paraId="0BA63C64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जग</w:t>
      </w:r>
      <w:r>
        <w:t xml:space="preserve"> </w:t>
      </w:r>
      <w:r>
        <w:rPr>
          <w:rFonts w:ascii="Nirmala UI" w:hAnsi="Nirmala UI" w:cs="Nirmala UI"/>
        </w:rPr>
        <w:t>को</w:t>
      </w:r>
    </w:p>
    <w:p w14:paraId="03676DA5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जल</w:t>
      </w:r>
      <w:r>
        <w:t xml:space="preserve"> </w:t>
      </w:r>
      <w:r>
        <w:rPr>
          <w:rFonts w:ascii="Nirmala UI" w:hAnsi="Nirmala UI" w:cs="Nirmala UI"/>
        </w:rPr>
        <w:t>के</w:t>
      </w:r>
      <w:r>
        <w:t xml:space="preserve"> </w:t>
      </w:r>
      <w:r>
        <w:rPr>
          <w:rFonts w:ascii="Nirmala UI" w:hAnsi="Nirmala UI" w:cs="Nirmala UI"/>
        </w:rPr>
        <w:t>तल</w:t>
      </w:r>
      <w:r>
        <w:t xml:space="preserve"> </w:t>
      </w:r>
      <w:r>
        <w:rPr>
          <w:rFonts w:ascii="Nirmala UI" w:hAnsi="Nirmala UI" w:cs="Nirmala UI"/>
        </w:rPr>
        <w:t>तक</w:t>
      </w:r>
      <w:r>
        <w:t xml:space="preserve">, </w:t>
      </w:r>
      <w:r>
        <w:rPr>
          <w:rFonts w:ascii="Nirmala UI" w:hAnsi="Nirmala UI" w:cs="Nirmala UI"/>
        </w:rPr>
        <w:t>भेज</w:t>
      </w:r>
      <w:r>
        <w:t xml:space="preserve"> </w:t>
      </w:r>
      <w:r>
        <w:rPr>
          <w:rFonts w:ascii="Nirmala UI" w:hAnsi="Nirmala UI" w:cs="Nirmala UI"/>
        </w:rPr>
        <w:t>कर</w:t>
      </w:r>
    </w:p>
    <w:p w14:paraId="31E617F4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उस</w:t>
      </w:r>
      <w:r>
        <w:t xml:space="preserve"> </w:t>
      </w:r>
      <w:r>
        <w:rPr>
          <w:rFonts w:ascii="Nirmala UI" w:hAnsi="Nirmala UI" w:cs="Nirmala UI"/>
        </w:rPr>
        <w:t>पर</w:t>
      </w:r>
    </w:p>
    <w:p w14:paraId="6331AA47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ऊपर</w:t>
      </w:r>
      <w:r>
        <w:t xml:space="preserve"> </w:t>
      </w:r>
      <w:r>
        <w:rPr>
          <w:rFonts w:ascii="Nirmala UI" w:hAnsi="Nirmala UI" w:cs="Nirmala UI"/>
        </w:rPr>
        <w:t>रहना</w:t>
      </w:r>
      <w:r>
        <w:t xml:space="preserve"> </w:t>
      </w:r>
      <w:r>
        <w:rPr>
          <w:rFonts w:ascii="Nirmala UI" w:hAnsi="Nirmala UI" w:cs="Nirmala UI"/>
        </w:rPr>
        <w:t>चाहता</w:t>
      </w:r>
      <w:r>
        <w:t xml:space="preserve"> </w:t>
      </w:r>
      <w:r>
        <w:rPr>
          <w:rFonts w:ascii="Nirmala UI" w:hAnsi="Nirmala UI" w:cs="Nirmala UI"/>
        </w:rPr>
        <w:t>है</w:t>
      </w:r>
    </w:p>
    <w:p w14:paraId="035E604E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जल</w:t>
      </w:r>
      <w:r>
        <w:t xml:space="preserve"> </w:t>
      </w:r>
      <w:r>
        <w:rPr>
          <w:rFonts w:ascii="Nirmala UI" w:hAnsi="Nirmala UI" w:cs="Nirmala UI"/>
        </w:rPr>
        <w:t>में</w:t>
      </w:r>
      <w:r>
        <w:t xml:space="preserve"> </w:t>
      </w:r>
      <w:r>
        <w:rPr>
          <w:rFonts w:ascii="Nirmala UI" w:hAnsi="Nirmala UI" w:cs="Nirmala UI"/>
        </w:rPr>
        <w:t>मिल</w:t>
      </w:r>
      <w:r>
        <w:t xml:space="preserve"> </w:t>
      </w:r>
      <w:r>
        <w:rPr>
          <w:rFonts w:ascii="Nirmala UI" w:hAnsi="Nirmala UI" w:cs="Nirmala UI"/>
        </w:rPr>
        <w:t>कर</w:t>
      </w:r>
      <w:r>
        <w:t xml:space="preserve"> </w:t>
      </w:r>
      <w:r>
        <w:rPr>
          <w:rFonts w:ascii="Nirmala UI" w:hAnsi="Nirmala UI" w:cs="Nirmala UI"/>
        </w:rPr>
        <w:t>नहीं</w:t>
      </w:r>
      <w:r>
        <w:t>...!</w:t>
      </w:r>
    </w:p>
    <w:p w14:paraId="56A14323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हे</w:t>
      </w:r>
      <w:r>
        <w:t xml:space="preserve"> </w:t>
      </w:r>
      <w:r>
        <w:rPr>
          <w:rFonts w:ascii="Nirmala UI" w:hAnsi="Nirmala UI" w:cs="Nirmala UI"/>
        </w:rPr>
        <w:t>मानी</w:t>
      </w:r>
      <w:r>
        <w:t xml:space="preserve">, </w:t>
      </w:r>
      <w:r>
        <w:rPr>
          <w:rFonts w:ascii="Nirmala UI" w:hAnsi="Nirmala UI" w:cs="Nirmala UI"/>
        </w:rPr>
        <w:t>प्राणी</w:t>
      </w:r>
      <w:r>
        <w:t xml:space="preserve"> !</w:t>
      </w:r>
    </w:p>
    <w:p w14:paraId="03997567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पानी</w:t>
      </w:r>
      <w:r>
        <w:t xml:space="preserve"> </w:t>
      </w:r>
      <w:r>
        <w:rPr>
          <w:rFonts w:ascii="Nirmala UI" w:hAnsi="Nirmala UI" w:cs="Nirmala UI"/>
        </w:rPr>
        <w:t>को</w:t>
      </w:r>
      <w:r>
        <w:t xml:space="preserve"> </w:t>
      </w:r>
      <w:r>
        <w:rPr>
          <w:rFonts w:ascii="Nirmala UI" w:hAnsi="Nirmala UI" w:cs="Nirmala UI"/>
        </w:rPr>
        <w:t>तो</w:t>
      </w:r>
      <w:r>
        <w:t xml:space="preserve"> </w:t>
      </w:r>
      <w:r>
        <w:rPr>
          <w:rFonts w:ascii="Nirmala UI" w:hAnsi="Nirmala UI" w:cs="Nirmala UI"/>
        </w:rPr>
        <w:t>देख</w:t>
      </w:r>
      <w:r>
        <w:t>,</w:t>
      </w:r>
    </w:p>
    <w:p w14:paraId="3139A22C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और</w:t>
      </w:r>
      <w:r>
        <w:t xml:space="preserve"> </w:t>
      </w:r>
      <w:r>
        <w:rPr>
          <w:rFonts w:ascii="Nirmala UI" w:hAnsi="Nirmala UI" w:cs="Nirmala UI"/>
        </w:rPr>
        <w:t>अब</w:t>
      </w:r>
      <w:r>
        <w:t xml:space="preserve"> </w:t>
      </w:r>
      <w:r>
        <w:rPr>
          <w:rFonts w:ascii="Nirmala UI" w:hAnsi="Nirmala UI" w:cs="Nirmala UI"/>
        </w:rPr>
        <w:t>तो</w:t>
      </w:r>
    </w:p>
    <w:p w14:paraId="0B0F3CD7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पानी</w:t>
      </w:r>
      <w:r>
        <w:t>-</w:t>
      </w:r>
      <w:r>
        <w:rPr>
          <w:rFonts w:ascii="Nirmala UI" w:hAnsi="Nirmala UI" w:cs="Nirmala UI"/>
        </w:rPr>
        <w:t>पानी</w:t>
      </w:r>
      <w:r>
        <w:t xml:space="preserve"> </w:t>
      </w:r>
      <w:r>
        <w:rPr>
          <w:rFonts w:ascii="Nirmala UI" w:hAnsi="Nirmala UI" w:cs="Nirmala UI"/>
        </w:rPr>
        <w:t>हो</w:t>
      </w:r>
      <w:r>
        <w:t xml:space="preserve"> </w:t>
      </w:r>
      <w:r>
        <w:rPr>
          <w:rFonts w:ascii="Nirmala UI" w:hAnsi="Nirmala UI" w:cs="Nirmala UI"/>
        </w:rPr>
        <w:t>जा</w:t>
      </w:r>
      <w:r>
        <w:t>...!</w:t>
      </w:r>
    </w:p>
    <w:p w14:paraId="629DC930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हे</w:t>
      </w:r>
      <w:r>
        <w:t xml:space="preserve"> </w:t>
      </w:r>
      <w:r>
        <w:rPr>
          <w:rFonts w:ascii="Nirmala UI" w:hAnsi="Nirmala UI" w:cs="Nirmala UI"/>
        </w:rPr>
        <w:t>प्रमाण</w:t>
      </w:r>
      <w:r>
        <w:t xml:space="preserve"> </w:t>
      </w:r>
      <w:r>
        <w:rPr>
          <w:rFonts w:ascii="Nirmala UI" w:hAnsi="Nirmala UI" w:cs="Nirmala UI"/>
        </w:rPr>
        <w:t>प्रभो</w:t>
      </w:r>
      <w:r>
        <w:t>!</w:t>
      </w:r>
    </w:p>
    <w:p w14:paraId="5A3C2268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मान</w:t>
      </w:r>
      <w:r>
        <w:t xml:space="preserve"> </w:t>
      </w:r>
      <w:r>
        <w:rPr>
          <w:rFonts w:ascii="Nirmala UI" w:hAnsi="Nirmala UI" w:cs="Nirmala UI"/>
        </w:rPr>
        <w:t>का</w:t>
      </w:r>
      <w:r>
        <w:t xml:space="preserve"> </w:t>
      </w:r>
      <w:r>
        <w:rPr>
          <w:rFonts w:ascii="Nirmala UI" w:hAnsi="Nirmala UI" w:cs="Nirmala UI"/>
        </w:rPr>
        <w:t>अवमान</w:t>
      </w:r>
      <w:r>
        <w:t xml:space="preserve"> </w:t>
      </w:r>
      <w:r>
        <w:rPr>
          <w:rFonts w:ascii="Nirmala UI" w:hAnsi="Nirmala UI" w:cs="Nirmala UI"/>
        </w:rPr>
        <w:t>कब</w:t>
      </w:r>
      <w:r>
        <w:t xml:space="preserve"> </w:t>
      </w:r>
      <w:r>
        <w:rPr>
          <w:rFonts w:ascii="Nirmala UI" w:hAnsi="Nirmala UI" w:cs="Nirmala UI"/>
        </w:rPr>
        <w:t>हो</w:t>
      </w:r>
      <w:r>
        <w:t xml:space="preserve"> ?"</w:t>
      </w:r>
    </w:p>
    <w:p w14:paraId="5000E62B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और</w:t>
      </w:r>
      <w:r>
        <w:t xml:space="preserve">, </w:t>
      </w:r>
      <w:r>
        <w:rPr>
          <w:rFonts w:ascii="Nirmala UI" w:hAnsi="Nirmala UI" w:cs="Nirmala UI"/>
        </w:rPr>
        <w:t>माटी</w:t>
      </w:r>
      <w:r>
        <w:t xml:space="preserve"> </w:t>
      </w:r>
      <w:r>
        <w:rPr>
          <w:rFonts w:ascii="Nirmala UI" w:hAnsi="Nirmala UI" w:cs="Nirmala UI"/>
        </w:rPr>
        <w:t>की</w:t>
      </w:r>
    </w:p>
    <w:p w14:paraId="4D8AD929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देशना</w:t>
      </w:r>
      <w:r>
        <w:t xml:space="preserve"> </w:t>
      </w:r>
      <w:r>
        <w:rPr>
          <w:rFonts w:ascii="Nirmala UI" w:hAnsi="Nirmala UI" w:cs="Nirmala UI"/>
        </w:rPr>
        <w:t>की</w:t>
      </w:r>
      <w:r>
        <w:t xml:space="preserve"> </w:t>
      </w:r>
      <w:r>
        <w:rPr>
          <w:rFonts w:ascii="Nirmala UI" w:hAnsi="Nirmala UI" w:cs="Nirmala UI"/>
        </w:rPr>
        <w:t>धारा</w:t>
      </w:r>
      <w:r>
        <w:t xml:space="preserve"> </w:t>
      </w:r>
      <w:r>
        <w:rPr>
          <w:rFonts w:ascii="Nirmala UI" w:hAnsi="Nirmala UI" w:cs="Nirmala UI"/>
        </w:rPr>
        <w:t>अभी</w:t>
      </w:r>
      <w:r>
        <w:t xml:space="preserve"> </w:t>
      </w:r>
      <w:r>
        <w:rPr>
          <w:rFonts w:ascii="Nirmala UI" w:hAnsi="Nirmala UI" w:cs="Nirmala UI"/>
        </w:rPr>
        <w:t>टूटी</w:t>
      </w:r>
      <w:r>
        <w:t xml:space="preserve"> </w:t>
      </w:r>
      <w:r>
        <w:rPr>
          <w:rFonts w:ascii="Nirmala UI" w:hAnsi="Nirmala UI" w:cs="Nirmala UI"/>
        </w:rPr>
        <w:t>नहीं</w:t>
      </w:r>
    </w:p>
    <w:p w14:paraId="62B9D60E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फिर</w:t>
      </w:r>
      <w:r>
        <w:t xml:space="preserve"> </w:t>
      </w:r>
      <w:r>
        <w:rPr>
          <w:rFonts w:ascii="Nirmala UI" w:hAnsi="Nirmala UI" w:cs="Nirmala UI"/>
        </w:rPr>
        <w:t>भी</w:t>
      </w:r>
      <w:r>
        <w:t xml:space="preserve"> !</w:t>
      </w:r>
    </w:p>
    <w:p w14:paraId="0E55C0F7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अभिधा</w:t>
      </w:r>
      <w:r>
        <w:t xml:space="preserve"> </w:t>
      </w:r>
      <w:r>
        <w:rPr>
          <w:rFonts w:ascii="Nirmala UI" w:hAnsi="Nirmala UI" w:cs="Nirmala UI"/>
        </w:rPr>
        <w:t>से</w:t>
      </w:r>
      <w:r>
        <w:t xml:space="preserve"> </w:t>
      </w:r>
      <w:r>
        <w:rPr>
          <w:rFonts w:ascii="Nirmala UI" w:hAnsi="Nirmala UI" w:cs="Nirmala UI"/>
        </w:rPr>
        <w:t>हट</w:t>
      </w:r>
      <w:r>
        <w:t xml:space="preserve"> </w:t>
      </w:r>
      <w:r>
        <w:rPr>
          <w:rFonts w:ascii="Nirmala UI" w:hAnsi="Nirmala UI" w:cs="Nirmala UI"/>
        </w:rPr>
        <w:t>कर</w:t>
      </w:r>
    </w:p>
    <w:p w14:paraId="0AD86A19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व्यंजना</w:t>
      </w:r>
      <w:r>
        <w:t xml:space="preserve"> </w:t>
      </w:r>
      <w:r>
        <w:rPr>
          <w:rFonts w:ascii="Nirmala UI" w:hAnsi="Nirmala UI" w:cs="Nirmala UI"/>
        </w:rPr>
        <w:t>की</w:t>
      </w:r>
      <w:r>
        <w:t xml:space="preserve"> </w:t>
      </w:r>
      <w:r>
        <w:rPr>
          <w:rFonts w:ascii="Nirmala UI" w:hAnsi="Nirmala UI" w:cs="Nirmala UI"/>
        </w:rPr>
        <w:t>ओर</w:t>
      </w:r>
      <w:r>
        <w:t xml:space="preserve"> </w:t>
      </w:r>
      <w:r>
        <w:rPr>
          <w:rFonts w:ascii="Nirmala UI" w:hAnsi="Nirmala UI" w:cs="Nirmala UI"/>
        </w:rPr>
        <w:t>गति</w:t>
      </w:r>
      <w:r>
        <w:t xml:space="preserve"> </w:t>
      </w:r>
      <w:r>
        <w:rPr>
          <w:rFonts w:ascii="Nirmala UI" w:hAnsi="Nirmala UI" w:cs="Nirmala UI"/>
        </w:rPr>
        <w:t>है</w:t>
      </w:r>
      <w:r>
        <w:t xml:space="preserve"> </w:t>
      </w:r>
      <w:r>
        <w:rPr>
          <w:rFonts w:ascii="Nirmala UI" w:hAnsi="Nirmala UI" w:cs="Nirmala UI"/>
        </w:rPr>
        <w:t>उसकी</w:t>
      </w:r>
      <w:r>
        <w:t xml:space="preserve">, </w:t>
      </w:r>
      <w:r>
        <w:rPr>
          <w:rFonts w:ascii="Nirmala UI" w:hAnsi="Nirmala UI" w:cs="Nirmala UI"/>
        </w:rPr>
        <w:t>कि</w:t>
      </w:r>
    </w:p>
    <w:p w14:paraId="2B6AF48F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बीज</w:t>
      </w:r>
      <w:r>
        <w:t xml:space="preserve"> </w:t>
      </w:r>
      <w:r>
        <w:rPr>
          <w:rFonts w:ascii="Nirmala UI" w:hAnsi="Nirmala UI" w:cs="Nirmala UI"/>
        </w:rPr>
        <w:t>का</w:t>
      </w:r>
      <w:r>
        <w:t xml:space="preserve"> </w:t>
      </w:r>
      <w:r>
        <w:rPr>
          <w:rFonts w:ascii="Nirmala UI" w:hAnsi="Nirmala UI" w:cs="Nirmala UI"/>
        </w:rPr>
        <w:t>वपन</w:t>
      </w:r>
      <w:r>
        <w:t xml:space="preserve"> </w:t>
      </w:r>
      <w:r>
        <w:rPr>
          <w:rFonts w:ascii="Nirmala UI" w:hAnsi="Nirmala UI" w:cs="Nirmala UI"/>
        </w:rPr>
        <w:t>किया</w:t>
      </w:r>
      <w:r>
        <w:t xml:space="preserve"> </w:t>
      </w:r>
      <w:r>
        <w:rPr>
          <w:rFonts w:ascii="Nirmala UI" w:hAnsi="Nirmala UI" w:cs="Nirmala UI"/>
        </w:rPr>
        <w:t>है</w:t>
      </w:r>
    </w:p>
    <w:p w14:paraId="4134E39F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जल</w:t>
      </w:r>
      <w:r>
        <w:t xml:space="preserve"> </w:t>
      </w:r>
      <w:r>
        <w:rPr>
          <w:rFonts w:ascii="Nirmala UI" w:hAnsi="Nirmala UI" w:cs="Nirmala UI"/>
        </w:rPr>
        <w:t>का</w:t>
      </w:r>
      <w:r>
        <w:t xml:space="preserve"> </w:t>
      </w:r>
      <w:r>
        <w:rPr>
          <w:rFonts w:ascii="Nirmala UI" w:hAnsi="Nirmala UI" w:cs="Nirmala UI"/>
        </w:rPr>
        <w:t>वर्षण</w:t>
      </w:r>
      <w:r>
        <w:t xml:space="preserve"> </w:t>
      </w:r>
      <w:r>
        <w:rPr>
          <w:rFonts w:ascii="Nirmala UI" w:hAnsi="Nirmala UI" w:cs="Nirmala UI"/>
        </w:rPr>
        <w:t>हुआ</w:t>
      </w:r>
      <w:r>
        <w:t xml:space="preserve"> </w:t>
      </w:r>
      <w:r>
        <w:rPr>
          <w:rFonts w:ascii="Nirmala UI" w:hAnsi="Nirmala UI" w:cs="Nirmala UI"/>
        </w:rPr>
        <w:t>है</w:t>
      </w:r>
    </w:p>
    <w:p w14:paraId="250D2427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बीज</w:t>
      </w:r>
      <w:r>
        <w:t xml:space="preserve"> </w:t>
      </w:r>
      <w:r>
        <w:rPr>
          <w:rFonts w:ascii="Nirmala UI" w:hAnsi="Nirmala UI" w:cs="Nirmala UI"/>
        </w:rPr>
        <w:t>अंकुरित</w:t>
      </w:r>
      <w:r>
        <w:t xml:space="preserve"> </w:t>
      </w:r>
      <w:r>
        <w:rPr>
          <w:rFonts w:ascii="Nirmala UI" w:hAnsi="Nirmala UI" w:cs="Nirmala UI"/>
        </w:rPr>
        <w:t>हुए</w:t>
      </w:r>
      <w:r>
        <w:t xml:space="preserve"> </w:t>
      </w:r>
      <w:r>
        <w:rPr>
          <w:rFonts w:ascii="Nirmala UI" w:hAnsi="Nirmala UI" w:cs="Nirmala UI"/>
        </w:rPr>
        <w:t>हैं</w:t>
      </w:r>
    </w:p>
    <w:p w14:paraId="0430BA66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और</w:t>
      </w:r>
    </w:p>
    <w:p w14:paraId="5C6B8071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कुछ</w:t>
      </w:r>
      <w:r>
        <w:t xml:space="preserve"> </w:t>
      </w:r>
      <w:r>
        <w:rPr>
          <w:rFonts w:ascii="Nirmala UI" w:hAnsi="Nirmala UI" w:cs="Nirmala UI"/>
        </w:rPr>
        <w:t>ही</w:t>
      </w:r>
      <w:r>
        <w:t xml:space="preserve"> </w:t>
      </w:r>
      <w:r>
        <w:rPr>
          <w:rFonts w:ascii="Nirmala UI" w:hAnsi="Nirmala UI" w:cs="Nirmala UI"/>
        </w:rPr>
        <w:t>दिनों</w:t>
      </w:r>
      <w:r>
        <w:t xml:space="preserve"> </w:t>
      </w:r>
      <w:r>
        <w:rPr>
          <w:rFonts w:ascii="Nirmala UI" w:hAnsi="Nirmala UI" w:cs="Nirmala UI"/>
        </w:rPr>
        <w:t>में</w:t>
      </w:r>
    </w:p>
    <w:p w14:paraId="232B6165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फसल</w:t>
      </w:r>
      <w:r>
        <w:t xml:space="preserve"> </w:t>
      </w:r>
      <w:r>
        <w:rPr>
          <w:rFonts w:ascii="Nirmala UI" w:hAnsi="Nirmala UI" w:cs="Nirmala UI"/>
        </w:rPr>
        <w:t>खड़ी</w:t>
      </w:r>
      <w:r>
        <w:t xml:space="preserve"> </w:t>
      </w:r>
      <w:r>
        <w:rPr>
          <w:rFonts w:ascii="Nirmala UI" w:hAnsi="Nirmala UI" w:cs="Nirmala UI"/>
        </w:rPr>
        <w:t>ही</w:t>
      </w:r>
      <w:r>
        <w:t xml:space="preserve"> </w:t>
      </w:r>
      <w:r>
        <w:rPr>
          <w:rFonts w:ascii="Nirmala UI" w:hAnsi="Nirmala UI" w:cs="Nirmala UI"/>
        </w:rPr>
        <w:t>लहलहाती</w:t>
      </w:r>
    </w:p>
    <w:p w14:paraId="52441A36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बाल</w:t>
      </w:r>
      <w:r>
        <w:t xml:space="preserve"> </w:t>
      </w:r>
      <w:r>
        <w:rPr>
          <w:rFonts w:ascii="Nirmala UI" w:hAnsi="Nirmala UI" w:cs="Nirmala UI"/>
        </w:rPr>
        <w:t>वाली</w:t>
      </w:r>
      <w:r>
        <w:t xml:space="preserve">... </w:t>
      </w:r>
      <w:r>
        <w:rPr>
          <w:rFonts w:ascii="Nirmala UI" w:hAnsi="Nirmala UI" w:cs="Nirmala UI"/>
        </w:rPr>
        <w:t>अबला</w:t>
      </w:r>
      <w:r>
        <w:t>...</w:t>
      </w:r>
      <w:r>
        <w:rPr>
          <w:rFonts w:ascii="Nirmala UI" w:hAnsi="Nirmala UI" w:cs="Nirmala UI"/>
        </w:rPr>
        <w:t>सी</w:t>
      </w:r>
      <w:r>
        <w:t>...!</w:t>
      </w:r>
    </w:p>
    <w:p w14:paraId="19AE5E24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पर</w:t>
      </w:r>
      <w:r>
        <w:t>,</w:t>
      </w:r>
    </w:p>
    <w:p w14:paraId="515E3A5B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हिम</w:t>
      </w:r>
      <w:r>
        <w:t xml:space="preserve"> </w:t>
      </w:r>
      <w:r>
        <w:rPr>
          <w:rFonts w:ascii="Nirmala UI" w:hAnsi="Nirmala UI" w:cs="Nirmala UI"/>
        </w:rPr>
        <w:t>ही</w:t>
      </w:r>
      <w:r>
        <w:t xml:space="preserve"> </w:t>
      </w:r>
      <w:r>
        <w:rPr>
          <w:rFonts w:ascii="Nirmala UI" w:hAnsi="Nirmala UI" w:cs="Nirmala UI"/>
        </w:rPr>
        <w:t>नहीं</w:t>
      </w:r>
    </w:p>
    <w:p w14:paraId="26F1A680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हिमानी</w:t>
      </w:r>
      <w:r>
        <w:t xml:space="preserve"> - </w:t>
      </w:r>
      <w:r>
        <w:rPr>
          <w:rFonts w:ascii="Nirmala UI" w:hAnsi="Nirmala UI" w:cs="Nirmala UI"/>
        </w:rPr>
        <w:t>लहर</w:t>
      </w:r>
      <w:r>
        <w:t xml:space="preserve"> </w:t>
      </w:r>
      <w:r>
        <w:rPr>
          <w:rFonts w:ascii="Nirmala UI" w:hAnsi="Nirmala UI" w:cs="Nirmala UI"/>
        </w:rPr>
        <w:t>भी</w:t>
      </w:r>
    </w:p>
    <w:p w14:paraId="1F8D567E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कुछ</w:t>
      </w:r>
      <w:r>
        <w:t xml:space="preserve"> </w:t>
      </w:r>
      <w:r>
        <w:rPr>
          <w:rFonts w:ascii="Nirmala UI" w:hAnsi="Nirmala UI" w:cs="Nirmala UI"/>
        </w:rPr>
        <w:t>ही</w:t>
      </w:r>
      <w:r>
        <w:t xml:space="preserve"> </w:t>
      </w:r>
      <w:r>
        <w:rPr>
          <w:rFonts w:ascii="Nirmala UI" w:hAnsi="Nirmala UI" w:cs="Nirmala UI"/>
        </w:rPr>
        <w:t>पलों</w:t>
      </w:r>
      <w:r>
        <w:t xml:space="preserve"> </w:t>
      </w:r>
      <w:r>
        <w:rPr>
          <w:rFonts w:ascii="Nirmala UI" w:hAnsi="Nirmala UI" w:cs="Nirmala UI"/>
        </w:rPr>
        <w:t>में</w:t>
      </w:r>
    </w:p>
    <w:p w14:paraId="0C3BD906" w14:textId="77777777" w:rsidR="00000000" w:rsidRDefault="00000000">
      <w:pPr>
        <w:pStyle w:val="HTMLPreformatted"/>
        <w:rPr>
          <w:rFonts w:ascii="Nirmala UI" w:hAnsi="Nirmala UI" w:cs="Nirmala UI"/>
        </w:rPr>
      </w:pPr>
      <w:r>
        <w:rPr>
          <w:rFonts w:ascii="Nirmala UI" w:hAnsi="Nirmala UI" w:cs="Nirmala UI"/>
        </w:rPr>
        <w:t>उस</w:t>
      </w:r>
      <w:r>
        <w:t xml:space="preserve"> </w:t>
      </w:r>
      <w:r>
        <w:rPr>
          <w:rFonts w:ascii="Nirmala UI" w:hAnsi="Nirmala UI" w:cs="Nirmala UI"/>
        </w:rPr>
        <w:t>पकी</w:t>
      </w:r>
      <w:r>
        <w:t xml:space="preserve"> </w:t>
      </w:r>
      <w:r>
        <w:rPr>
          <w:rFonts w:ascii="Nirmala UI" w:hAnsi="Nirmala UI" w:cs="Nirmala UI"/>
        </w:rPr>
        <w:t>फसल</w:t>
      </w:r>
      <w:r>
        <w:t xml:space="preserve"> </w:t>
      </w:r>
      <w:r>
        <w:rPr>
          <w:rFonts w:ascii="Nirmala UI" w:hAnsi="Nirmala UI" w:cs="Nirmala UI"/>
        </w:rPr>
        <w:t>की</w:t>
      </w:r>
    </w:p>
    <w:p w14:paraId="6F0165F6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</w:rPr>
        <w:br w:type="page"/>
      </w:r>
    </w:p>
    <w:p w14:paraId="23B183B5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lastRenderedPageBreak/>
        <w:t>जलाती</w:t>
      </w:r>
      <w:r>
        <w:t xml:space="preserve"> </w:t>
      </w:r>
      <w:r>
        <w:rPr>
          <w:rFonts w:ascii="Nirmala UI" w:hAnsi="Nirmala UI" w:cs="Nirmala UI"/>
        </w:rPr>
        <w:t>है</w:t>
      </w:r>
      <w:r>
        <w:t xml:space="preserve"> </w:t>
      </w:r>
      <w:r>
        <w:rPr>
          <w:rFonts w:ascii="Nirmala UI" w:hAnsi="Nirmala UI" w:cs="Nirmala UI"/>
        </w:rPr>
        <w:t>ज्वलन</w:t>
      </w:r>
      <w:r>
        <w:t>-</w:t>
      </w:r>
      <w:r>
        <w:rPr>
          <w:rFonts w:ascii="Nirmala UI" w:hAnsi="Nirmala UI" w:cs="Nirmala UI"/>
        </w:rPr>
        <w:t>सी।</w:t>
      </w:r>
    </w:p>
    <w:p w14:paraId="6C167B9C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जल</w:t>
      </w:r>
      <w:r>
        <w:t xml:space="preserve"> </w:t>
      </w:r>
      <w:r>
        <w:rPr>
          <w:rFonts w:ascii="Nirmala UI" w:hAnsi="Nirmala UI" w:cs="Nirmala UI"/>
        </w:rPr>
        <w:t>जीवन</w:t>
      </w:r>
      <w:r>
        <w:t xml:space="preserve"> </w:t>
      </w:r>
      <w:r>
        <w:rPr>
          <w:rFonts w:ascii="Nirmala UI" w:hAnsi="Nirmala UI" w:cs="Nirmala UI"/>
        </w:rPr>
        <w:t>देता</w:t>
      </w:r>
      <w:r>
        <w:t xml:space="preserve"> </w:t>
      </w:r>
      <w:r>
        <w:rPr>
          <w:rFonts w:ascii="Nirmala UI" w:hAnsi="Nirmala UI" w:cs="Nirmala UI"/>
        </w:rPr>
        <w:t>है</w:t>
      </w:r>
    </w:p>
    <w:p w14:paraId="35910D1A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हिम</w:t>
      </w:r>
      <w:r>
        <w:t xml:space="preserve"> </w:t>
      </w:r>
      <w:r>
        <w:rPr>
          <w:rFonts w:ascii="Nirmala UI" w:hAnsi="Nirmala UI" w:cs="Nirmala UI"/>
        </w:rPr>
        <w:t>जीवन</w:t>
      </w:r>
      <w:r>
        <w:t xml:space="preserve"> </w:t>
      </w:r>
      <w:r>
        <w:rPr>
          <w:rFonts w:ascii="Nirmala UI" w:hAnsi="Nirmala UI" w:cs="Nirmala UI"/>
        </w:rPr>
        <w:t>लेता</w:t>
      </w:r>
      <w:r>
        <w:t xml:space="preserve"> </w:t>
      </w:r>
      <w:r>
        <w:rPr>
          <w:rFonts w:ascii="Nirmala UI" w:hAnsi="Nirmala UI" w:cs="Nirmala UI"/>
        </w:rPr>
        <w:t>है</w:t>
      </w:r>
      <w:r>
        <w:t>,</w:t>
      </w:r>
    </w:p>
    <w:p w14:paraId="18B07AFC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स्वभाव</w:t>
      </w:r>
      <w:r>
        <w:t xml:space="preserve"> </w:t>
      </w:r>
      <w:r>
        <w:rPr>
          <w:rFonts w:ascii="Nirmala UI" w:hAnsi="Nirmala UI" w:cs="Nirmala UI"/>
        </w:rPr>
        <w:t>और</w:t>
      </w:r>
      <w:r>
        <w:t xml:space="preserve"> </w:t>
      </w:r>
      <w:r>
        <w:rPr>
          <w:rFonts w:ascii="Nirmala UI" w:hAnsi="Nirmala UI" w:cs="Nirmala UI"/>
        </w:rPr>
        <w:t>विभाव</w:t>
      </w:r>
      <w:r>
        <w:t xml:space="preserve"> </w:t>
      </w:r>
      <w:r>
        <w:rPr>
          <w:rFonts w:ascii="Nirmala UI" w:hAnsi="Nirmala UI" w:cs="Nirmala UI"/>
        </w:rPr>
        <w:t>में</w:t>
      </w:r>
    </w:p>
    <w:p w14:paraId="456AD589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यही</w:t>
      </w:r>
      <w:r>
        <w:t xml:space="preserve"> </w:t>
      </w:r>
      <w:r>
        <w:rPr>
          <w:rFonts w:ascii="Nirmala UI" w:hAnsi="Nirmala UI" w:cs="Nirmala UI"/>
        </w:rPr>
        <w:t>अन्तर</w:t>
      </w:r>
      <w:r>
        <w:t xml:space="preserve"> </w:t>
      </w:r>
      <w:r>
        <w:rPr>
          <w:rFonts w:ascii="Nirmala UI" w:hAnsi="Nirmala UI" w:cs="Nirmala UI"/>
        </w:rPr>
        <w:t>है</w:t>
      </w:r>
      <w:r>
        <w:t>,</w:t>
      </w:r>
    </w:p>
    <w:p w14:paraId="2E8EC741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यही</w:t>
      </w:r>
      <w:r>
        <w:t xml:space="preserve"> </w:t>
      </w:r>
      <w:r>
        <w:rPr>
          <w:rFonts w:ascii="Nirmala UI" w:hAnsi="Nirmala UI" w:cs="Nirmala UI"/>
        </w:rPr>
        <w:t>सन्तों</w:t>
      </w:r>
      <w:r>
        <w:t xml:space="preserve"> </w:t>
      </w:r>
      <w:r>
        <w:rPr>
          <w:rFonts w:ascii="Nirmala UI" w:hAnsi="Nirmala UI" w:cs="Nirmala UI"/>
        </w:rPr>
        <w:t>का</w:t>
      </w:r>
      <w:r>
        <w:t xml:space="preserve"> </w:t>
      </w:r>
      <w:r>
        <w:rPr>
          <w:rFonts w:ascii="Nirmala UI" w:hAnsi="Nirmala UI" w:cs="Nirmala UI"/>
        </w:rPr>
        <w:t>कहना</w:t>
      </w:r>
      <w:r>
        <w:t xml:space="preserve"> </w:t>
      </w:r>
      <w:r>
        <w:rPr>
          <w:rFonts w:ascii="Nirmala UI" w:hAnsi="Nirmala UI" w:cs="Nirmala UI"/>
        </w:rPr>
        <w:t>है</w:t>
      </w:r>
    </w:p>
    <w:p w14:paraId="367EE454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जो</w:t>
      </w:r>
    </w:p>
    <w:p w14:paraId="3D0A2A94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जग</w:t>
      </w:r>
      <w:r>
        <w:t>-</w:t>
      </w:r>
      <w:r>
        <w:rPr>
          <w:rFonts w:ascii="Nirmala UI" w:hAnsi="Nirmala UI" w:cs="Nirmala UI"/>
        </w:rPr>
        <w:t>जीवन</w:t>
      </w:r>
      <w:r>
        <w:t>-</w:t>
      </w:r>
      <w:r>
        <w:rPr>
          <w:rFonts w:ascii="Nirmala UI" w:hAnsi="Nirmala UI" w:cs="Nirmala UI"/>
        </w:rPr>
        <w:t>वेत्ता</w:t>
      </w:r>
      <w:r>
        <w:t xml:space="preserve"> </w:t>
      </w:r>
      <w:r>
        <w:rPr>
          <w:rFonts w:ascii="Nirmala UI" w:hAnsi="Nirmala UI" w:cs="Nirmala UI"/>
        </w:rPr>
        <w:t>हैं।</w:t>
      </w:r>
    </w:p>
    <w:p w14:paraId="4A105538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इससे</w:t>
      </w:r>
      <w:r>
        <w:t xml:space="preserve"> </w:t>
      </w:r>
      <w:r>
        <w:rPr>
          <w:rFonts w:ascii="Nirmala UI" w:hAnsi="Nirmala UI" w:cs="Nirmala UI"/>
        </w:rPr>
        <w:t>यही</w:t>
      </w:r>
      <w:r>
        <w:t xml:space="preserve"> </w:t>
      </w:r>
      <w:r>
        <w:rPr>
          <w:rFonts w:ascii="Nirmala UI" w:hAnsi="Nirmala UI" w:cs="Nirmala UI"/>
        </w:rPr>
        <w:t>फलित</w:t>
      </w:r>
      <w:r>
        <w:t xml:space="preserve"> </w:t>
      </w:r>
      <w:r>
        <w:rPr>
          <w:rFonts w:ascii="Nirmala UI" w:hAnsi="Nirmala UI" w:cs="Nirmala UI"/>
        </w:rPr>
        <w:t>होता</w:t>
      </w:r>
      <w:r>
        <w:t xml:space="preserve"> </w:t>
      </w:r>
      <w:r>
        <w:rPr>
          <w:rFonts w:ascii="Nirmala UI" w:hAnsi="Nirmala UI" w:cs="Nirmala UI"/>
        </w:rPr>
        <w:t>है</w:t>
      </w:r>
    </w:p>
    <w:p w14:paraId="6FA21CEF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कि</w:t>
      </w:r>
    </w:p>
    <w:p w14:paraId="393CE3A0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भले</w:t>
      </w:r>
      <w:r>
        <w:t xml:space="preserve"> </w:t>
      </w:r>
      <w:r>
        <w:rPr>
          <w:rFonts w:ascii="Nirmala UI" w:hAnsi="Nirmala UI" w:cs="Nirmala UI"/>
        </w:rPr>
        <w:t>ही</w:t>
      </w:r>
    </w:p>
    <w:p w14:paraId="6FF5530E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हिम</w:t>
      </w:r>
      <w:r>
        <w:t xml:space="preserve"> </w:t>
      </w:r>
      <w:r>
        <w:rPr>
          <w:rFonts w:ascii="Nirmala UI" w:hAnsi="Nirmala UI" w:cs="Nirmala UI"/>
        </w:rPr>
        <w:t>की</w:t>
      </w:r>
      <w:r>
        <w:t xml:space="preserve"> </w:t>
      </w:r>
      <w:r>
        <w:rPr>
          <w:rFonts w:ascii="Nirmala UI" w:hAnsi="Nirmala UI" w:cs="Nirmala UI"/>
        </w:rPr>
        <w:t>बाहरी</w:t>
      </w:r>
      <w:r>
        <w:t xml:space="preserve"> </w:t>
      </w:r>
      <w:r>
        <w:rPr>
          <w:rFonts w:ascii="Nirmala UI" w:hAnsi="Nirmala UI" w:cs="Nirmala UI"/>
        </w:rPr>
        <w:t>त्वचा</w:t>
      </w:r>
    </w:p>
    <w:p w14:paraId="31802970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शीतशीला</w:t>
      </w:r>
      <w:r>
        <w:t xml:space="preserve"> </w:t>
      </w:r>
      <w:r>
        <w:rPr>
          <w:rFonts w:ascii="Nirmala UI" w:hAnsi="Nirmala UI" w:cs="Nirmala UI"/>
        </w:rPr>
        <w:t>हो</w:t>
      </w:r>
    </w:p>
    <w:p w14:paraId="1CC27027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परन्तु</w:t>
      </w:r>
      <w:r>
        <w:t xml:space="preserve">, </w:t>
      </w:r>
      <w:r>
        <w:rPr>
          <w:rFonts w:ascii="Nirmala UI" w:hAnsi="Nirmala UI" w:cs="Nirmala UI"/>
        </w:rPr>
        <w:t>भीतर</w:t>
      </w:r>
      <w:r>
        <w:t xml:space="preserve"> </w:t>
      </w:r>
      <w:r>
        <w:rPr>
          <w:rFonts w:ascii="Nirmala UI" w:hAnsi="Nirmala UI" w:cs="Nirmala UI"/>
        </w:rPr>
        <w:t>से</w:t>
      </w:r>
    </w:p>
    <w:p w14:paraId="6A554010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हिम</w:t>
      </w:r>
      <w:r>
        <w:t xml:space="preserve"> </w:t>
      </w:r>
      <w:r>
        <w:rPr>
          <w:rFonts w:ascii="Nirmala UI" w:hAnsi="Nirmala UI" w:cs="Nirmala UI"/>
        </w:rPr>
        <w:t>में</w:t>
      </w:r>
      <w:r>
        <w:t xml:space="preserve"> </w:t>
      </w:r>
      <w:r>
        <w:rPr>
          <w:rFonts w:ascii="Nirmala UI" w:hAnsi="Nirmala UI" w:cs="Nirmala UI"/>
        </w:rPr>
        <w:t>शीतलता</w:t>
      </w:r>
      <w:r>
        <w:t xml:space="preserve"> </w:t>
      </w:r>
      <w:r>
        <w:rPr>
          <w:rFonts w:ascii="Nirmala UI" w:hAnsi="Nirmala UI" w:cs="Nirmala UI"/>
        </w:rPr>
        <w:t>नहीं</w:t>
      </w:r>
      <w:r>
        <w:t xml:space="preserve"> </w:t>
      </w:r>
      <w:r>
        <w:rPr>
          <w:rFonts w:ascii="Nirmala UI" w:hAnsi="Nirmala UI" w:cs="Nirmala UI"/>
        </w:rPr>
        <w:t>रही</w:t>
      </w:r>
      <w:r>
        <w:t xml:space="preserve"> </w:t>
      </w:r>
      <w:r>
        <w:rPr>
          <w:rFonts w:ascii="Nirmala UI" w:hAnsi="Nirmala UI" w:cs="Nirmala UI"/>
        </w:rPr>
        <w:t>अब</w:t>
      </w:r>
      <w:r>
        <w:t xml:space="preserve"> !</w:t>
      </w:r>
    </w:p>
    <w:p w14:paraId="638792FB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उसमें</w:t>
      </w:r>
      <w:r>
        <w:t xml:space="preserve"> </w:t>
      </w:r>
      <w:r>
        <w:rPr>
          <w:rFonts w:ascii="Nirmala UI" w:hAnsi="Nirmala UI" w:cs="Nirmala UI"/>
        </w:rPr>
        <w:t>ज्वलनशीलता</w:t>
      </w:r>
    </w:p>
    <w:p w14:paraId="631E99F9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उदित</w:t>
      </w:r>
      <w:r>
        <w:t xml:space="preserve"> </w:t>
      </w:r>
      <w:r>
        <w:rPr>
          <w:rFonts w:ascii="Nirmala UI" w:hAnsi="Nirmala UI" w:cs="Nirmala UI"/>
        </w:rPr>
        <w:t>हुई</w:t>
      </w:r>
      <w:r>
        <w:t xml:space="preserve"> </w:t>
      </w:r>
      <w:r>
        <w:rPr>
          <w:rFonts w:ascii="Nirmala UI" w:hAnsi="Nirmala UI" w:cs="Nirmala UI"/>
        </w:rPr>
        <w:t>है</w:t>
      </w:r>
      <w:r>
        <w:t xml:space="preserve"> </w:t>
      </w:r>
      <w:r>
        <w:rPr>
          <w:rFonts w:ascii="Nirmala UI" w:hAnsi="Nirmala UI" w:cs="Nirmala UI"/>
        </w:rPr>
        <w:t>अवश्य</w:t>
      </w:r>
      <w:r>
        <w:t xml:space="preserve"> !</w:t>
      </w:r>
    </w:p>
    <w:p w14:paraId="2805C9CA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अन्यथा</w:t>
      </w:r>
      <w:r>
        <w:t>,</w:t>
      </w:r>
    </w:p>
    <w:p w14:paraId="011B062E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जिसे</w:t>
      </w:r>
      <w:r>
        <w:t xml:space="preserve"> </w:t>
      </w:r>
      <w:r>
        <w:rPr>
          <w:rFonts w:ascii="Nirmala UI" w:hAnsi="Nirmala UI" w:cs="Nirmala UI"/>
        </w:rPr>
        <w:t>प्यास</w:t>
      </w:r>
      <w:r>
        <w:t xml:space="preserve"> </w:t>
      </w:r>
      <w:r>
        <w:rPr>
          <w:rFonts w:ascii="Nirmala UI" w:hAnsi="Nirmala UI" w:cs="Nirmala UI"/>
        </w:rPr>
        <w:t>लगी</w:t>
      </w:r>
      <w:r>
        <w:t xml:space="preserve"> </w:t>
      </w:r>
      <w:r>
        <w:rPr>
          <w:rFonts w:ascii="Nirmala UI" w:hAnsi="Nirmala UI" w:cs="Nirmala UI"/>
        </w:rPr>
        <w:t>हो</w:t>
      </w:r>
    </w:p>
    <w:p w14:paraId="04C8C43E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जिसका</w:t>
      </w:r>
      <w:r>
        <w:t xml:space="preserve"> </w:t>
      </w:r>
      <w:r>
        <w:rPr>
          <w:rFonts w:ascii="Nirmala UI" w:hAnsi="Nirmala UI" w:cs="Nirmala UI"/>
        </w:rPr>
        <w:t>कण्ठ</w:t>
      </w:r>
      <w:r>
        <w:t xml:space="preserve"> </w:t>
      </w:r>
      <w:r>
        <w:rPr>
          <w:rFonts w:ascii="Nirmala UI" w:hAnsi="Nirmala UI" w:cs="Nirmala UI"/>
        </w:rPr>
        <w:t>सूख</w:t>
      </w:r>
      <w:r>
        <w:t xml:space="preserve"> </w:t>
      </w:r>
      <w:r>
        <w:rPr>
          <w:rFonts w:ascii="Nirmala UI" w:hAnsi="Nirmala UI" w:cs="Nirmala UI"/>
        </w:rPr>
        <w:t>रहा</w:t>
      </w:r>
      <w:r>
        <w:t xml:space="preserve"> </w:t>
      </w:r>
      <w:r>
        <w:rPr>
          <w:rFonts w:ascii="Nirmala UI" w:hAnsi="Nirmala UI" w:cs="Nirmala UI"/>
        </w:rPr>
        <w:t>हो</w:t>
      </w:r>
    </w:p>
    <w:p w14:paraId="251D347A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और</w:t>
      </w:r>
      <w:r>
        <w:t xml:space="preserve"> </w:t>
      </w:r>
      <w:r>
        <w:rPr>
          <w:rFonts w:ascii="Nirmala UI" w:hAnsi="Nirmala UI" w:cs="Nirmala UI"/>
        </w:rPr>
        <w:t>जिससे</w:t>
      </w:r>
    </w:p>
    <w:p w14:paraId="6C72E2E6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जिसकी</w:t>
      </w:r>
      <w:r>
        <w:t xml:space="preserve"> </w:t>
      </w:r>
      <w:r>
        <w:rPr>
          <w:rFonts w:ascii="Nirmala UI" w:hAnsi="Nirmala UI" w:cs="Nirmala UI"/>
        </w:rPr>
        <w:t>आँखें</w:t>
      </w:r>
      <w:r>
        <w:t xml:space="preserve"> </w:t>
      </w:r>
      <w:r>
        <w:rPr>
          <w:rFonts w:ascii="Nirmala UI" w:hAnsi="Nirmala UI" w:cs="Nirmala UI"/>
        </w:rPr>
        <w:t>जल</w:t>
      </w:r>
      <w:r>
        <w:t xml:space="preserve"> </w:t>
      </w:r>
      <w:r>
        <w:rPr>
          <w:rFonts w:ascii="Nirmala UI" w:hAnsi="Nirmala UI" w:cs="Nirmala UI"/>
        </w:rPr>
        <w:t>रही</w:t>
      </w:r>
      <w:r>
        <w:t xml:space="preserve"> </w:t>
      </w:r>
      <w:r>
        <w:rPr>
          <w:rFonts w:ascii="Nirmala UI" w:hAnsi="Nirmala UI" w:cs="Nirmala UI"/>
        </w:rPr>
        <w:t>हों</w:t>
      </w:r>
    </w:p>
    <w:p w14:paraId="0E778369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वह</w:t>
      </w:r>
    </w:p>
    <w:p w14:paraId="19F919F4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जल्दी</w:t>
      </w:r>
      <w:r>
        <w:t>-</w:t>
      </w:r>
      <w:r>
        <w:rPr>
          <w:rFonts w:ascii="Nirmala UI" w:hAnsi="Nirmala UI" w:cs="Nirmala UI"/>
        </w:rPr>
        <w:t>से</w:t>
      </w:r>
      <w:r>
        <w:t>-</w:t>
      </w:r>
      <w:r>
        <w:rPr>
          <w:rFonts w:ascii="Nirmala UI" w:hAnsi="Nirmala UI" w:cs="Nirmala UI"/>
        </w:rPr>
        <w:t>जल्दी</w:t>
      </w:r>
    </w:p>
    <w:p w14:paraId="04657212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इन</w:t>
      </w:r>
      <w:r>
        <w:t xml:space="preserve"> </w:t>
      </w:r>
      <w:r>
        <w:rPr>
          <w:rFonts w:ascii="Nirmala UI" w:hAnsi="Nirmala UI" w:cs="Nirmala UI"/>
        </w:rPr>
        <w:t>पीड़ाओं</w:t>
      </w:r>
      <w:r>
        <w:t xml:space="preserve"> </w:t>
      </w:r>
      <w:r>
        <w:rPr>
          <w:rFonts w:ascii="Nirmala UI" w:hAnsi="Nirmala UI" w:cs="Nirmala UI"/>
        </w:rPr>
        <w:t>की</w:t>
      </w:r>
      <w:r>
        <w:t xml:space="preserve"> </w:t>
      </w:r>
      <w:r>
        <w:rPr>
          <w:rFonts w:ascii="Nirmala UI" w:hAnsi="Nirmala UI" w:cs="Nirmala UI"/>
        </w:rPr>
        <w:t>मुक्ति</w:t>
      </w:r>
      <w:r>
        <w:t xml:space="preserve"> </w:t>
      </w:r>
      <w:r>
        <w:rPr>
          <w:rFonts w:ascii="Nirmala UI" w:hAnsi="Nirmala UI" w:cs="Nirmala UI"/>
        </w:rPr>
        <w:t>के</w:t>
      </w:r>
      <w:r>
        <w:t xml:space="preserve"> </w:t>
      </w:r>
      <w:r>
        <w:rPr>
          <w:rFonts w:ascii="Nirmala UI" w:hAnsi="Nirmala UI" w:cs="Nirmala UI"/>
        </w:rPr>
        <w:t>लिए</w:t>
      </w:r>
    </w:p>
    <w:p w14:paraId="42D5DA81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हिम</w:t>
      </w:r>
      <w:r>
        <w:t xml:space="preserve"> </w:t>
      </w:r>
      <w:r>
        <w:rPr>
          <w:rFonts w:ascii="Nirmala UI" w:hAnsi="Nirmala UI" w:cs="Nirmala UI"/>
        </w:rPr>
        <w:t>की</w:t>
      </w:r>
      <w:r>
        <w:t xml:space="preserve"> </w:t>
      </w:r>
      <w:r>
        <w:rPr>
          <w:rFonts w:ascii="Nirmala UI" w:hAnsi="Nirmala UI" w:cs="Nirmala UI"/>
        </w:rPr>
        <w:t>डली</w:t>
      </w:r>
      <w:r>
        <w:t xml:space="preserve"> </w:t>
      </w:r>
      <w:r>
        <w:rPr>
          <w:rFonts w:ascii="Nirmala UI" w:hAnsi="Nirmala UI" w:cs="Nirmala UI"/>
        </w:rPr>
        <w:t>खा</w:t>
      </w:r>
      <w:r>
        <w:t xml:space="preserve"> </w:t>
      </w:r>
      <w:r>
        <w:rPr>
          <w:rFonts w:ascii="Nirmala UI" w:hAnsi="Nirmala UI" w:cs="Nirmala UI"/>
        </w:rPr>
        <w:t>लेता</w:t>
      </w:r>
      <w:r>
        <w:t xml:space="preserve"> </w:t>
      </w:r>
      <w:r>
        <w:rPr>
          <w:rFonts w:ascii="Nirmala UI" w:hAnsi="Nirmala UI" w:cs="Nirmala UI"/>
        </w:rPr>
        <w:t>है</w:t>
      </w:r>
    </w:p>
    <w:p w14:paraId="212C6906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परन्तु</w:t>
      </w:r>
      <w:r>
        <w:t xml:space="preserve">, </w:t>
      </w:r>
      <w:r>
        <w:rPr>
          <w:rFonts w:ascii="Nirmala UI" w:hAnsi="Nirmala UI" w:cs="Nirmala UI"/>
        </w:rPr>
        <w:t>उलटी</w:t>
      </w:r>
    </w:p>
    <w:p w14:paraId="3FC5BCB5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कसकर</w:t>
      </w:r>
      <w:r>
        <w:t xml:space="preserve"> </w:t>
      </w:r>
      <w:r>
        <w:rPr>
          <w:rFonts w:ascii="Nirmala UI" w:hAnsi="Nirmala UI" w:cs="Nirmala UI"/>
        </w:rPr>
        <w:t>प्यास</w:t>
      </w:r>
      <w:r>
        <w:t xml:space="preserve"> </w:t>
      </w:r>
      <w:r>
        <w:rPr>
          <w:rFonts w:ascii="Nirmala UI" w:hAnsi="Nirmala UI" w:cs="Nirmala UI"/>
        </w:rPr>
        <w:t>बढ़ती</w:t>
      </w:r>
      <w:r>
        <w:t xml:space="preserve"> </w:t>
      </w:r>
      <w:r>
        <w:rPr>
          <w:rFonts w:ascii="Nirmala UI" w:hAnsi="Nirmala UI" w:cs="Nirmala UI"/>
        </w:rPr>
        <w:t>क्यों</w:t>
      </w:r>
      <w:r>
        <w:t xml:space="preserve"> ?</w:t>
      </w:r>
    </w:p>
    <w:p w14:paraId="1FE54811" w14:textId="77777777" w:rsidR="00000000" w:rsidRDefault="00000000">
      <w:pPr>
        <w:pStyle w:val="HTMLPreformatted"/>
      </w:pPr>
      <w:r>
        <w:rPr>
          <w:rFonts w:ascii="Nirmala UI" w:hAnsi="Nirmala UI" w:cs="Nirmala UI"/>
        </w:rPr>
        <w:t>नाक</w:t>
      </w:r>
      <w:r>
        <w:t xml:space="preserve"> </w:t>
      </w:r>
      <w:r>
        <w:rPr>
          <w:rFonts w:ascii="Nirmala UI" w:hAnsi="Nirmala UI" w:cs="Nirmala UI"/>
        </w:rPr>
        <w:t>से</w:t>
      </w:r>
      <w:r>
        <w:t xml:space="preserve"> </w:t>
      </w:r>
      <w:r>
        <w:rPr>
          <w:rFonts w:ascii="Nirmala UI" w:hAnsi="Nirmala UI" w:cs="Nirmala UI"/>
        </w:rPr>
        <w:t>नाकी</w:t>
      </w:r>
      <w:r>
        <w:t xml:space="preserve"> </w:t>
      </w:r>
      <w:r>
        <w:rPr>
          <w:rFonts w:ascii="Nirmala UI" w:hAnsi="Nirmala UI" w:cs="Nirmala UI"/>
        </w:rPr>
        <w:t>क्यों</w:t>
      </w:r>
      <w:r>
        <w:t xml:space="preserve"> </w:t>
      </w:r>
      <w:r>
        <w:rPr>
          <w:rFonts w:ascii="Nirmala UI" w:hAnsi="Nirmala UI" w:cs="Nirmala UI"/>
        </w:rPr>
        <w:t>निकलती</w:t>
      </w:r>
      <w:r>
        <w:t xml:space="preserve"> </w:t>
      </w:r>
      <w:r>
        <w:rPr>
          <w:rFonts w:ascii="Nirmala UI" w:hAnsi="Nirmala UI" w:cs="Nirmala UI"/>
        </w:rPr>
        <w:t>है</w:t>
      </w:r>
      <w:r>
        <w:t>?</w:t>
      </w:r>
    </w:p>
    <w:p w14:paraId="3A0A85A0" w14:textId="77777777" w:rsidR="00000000" w:rsidRDefault="00000000">
      <w:pPr>
        <w:pStyle w:val="HTMLPreformatted"/>
      </w:pPr>
      <w:r>
        <w:t xml:space="preserve">54 :: </w:t>
      </w:r>
      <w:r>
        <w:rPr>
          <w:rFonts w:ascii="Nirmala UI" w:hAnsi="Nirmala UI" w:cs="Nirmala UI"/>
        </w:rPr>
        <w:t>मूकमाटी</w:t>
      </w:r>
    </w:p>
    <w:p w14:paraId="40B50F9C" w14:textId="77777777" w:rsidR="00000000" w:rsidRDefault="00000000">
      <w:r>
        <w:br w:type="page"/>
      </w:r>
      <w:r>
        <w:rPr>
          <w:rFonts w:ascii="Nirmala UI" w:hAnsi="Nirmala UI" w:cs="Nirmala UI"/>
        </w:rPr>
        <w:lastRenderedPageBreak/>
        <w:t>यही</w:t>
      </w:r>
      <w:r>
        <w:t xml:space="preserve"> </w:t>
      </w:r>
      <w:r>
        <w:rPr>
          <w:rFonts w:ascii="Nirmala UI" w:hAnsi="Nirmala UI" w:cs="Nirmala UI"/>
        </w:rPr>
        <w:t>तो</w:t>
      </w:r>
      <w:r>
        <w:t xml:space="preserve"> </w:t>
      </w:r>
      <w:r>
        <w:rPr>
          <w:rFonts w:ascii="Nirmala UI" w:hAnsi="Nirmala UI" w:cs="Nirmala UI"/>
        </w:rPr>
        <w:t>विभाव</w:t>
      </w:r>
      <w:r>
        <w:t xml:space="preserve"> </w:t>
      </w:r>
      <w:r>
        <w:rPr>
          <w:rFonts w:ascii="Nirmala UI" w:hAnsi="Nirmala UI" w:cs="Nirmala UI"/>
        </w:rPr>
        <w:t>की</w:t>
      </w:r>
      <w:r>
        <w:t xml:space="preserve"> </w:t>
      </w:r>
      <w:r>
        <w:rPr>
          <w:rFonts w:ascii="Nirmala UI" w:hAnsi="Nirmala UI" w:cs="Nirmala UI"/>
        </w:rPr>
        <w:t>सफलता</w:t>
      </w:r>
      <w:r>
        <w:t xml:space="preserve"> </w:t>
      </w:r>
      <w:r>
        <w:rPr>
          <w:rFonts w:ascii="Nirmala UI" w:hAnsi="Nirmala UI" w:cs="Nirmala UI"/>
        </w:rPr>
        <w:t>है</w:t>
      </w:r>
      <w:r>
        <w:t>,</w:t>
      </w:r>
    </w:p>
    <w:p w14:paraId="7D24AE42" w14:textId="77777777" w:rsidR="00000000" w:rsidRDefault="00000000">
      <w:r>
        <w:rPr>
          <w:rFonts w:ascii="Nirmala UI" w:hAnsi="Nirmala UI" w:cs="Nirmala UI"/>
        </w:rPr>
        <w:t>और</w:t>
      </w:r>
    </w:p>
    <w:p w14:paraId="033E0AF9" w14:textId="77777777" w:rsidR="00000000" w:rsidRDefault="00000000">
      <w:r>
        <w:rPr>
          <w:rFonts w:ascii="Nirmala UI" w:hAnsi="Nirmala UI" w:cs="Nirmala UI"/>
        </w:rPr>
        <w:t>स्वभाव</w:t>
      </w:r>
      <w:r>
        <w:t>-</w:t>
      </w:r>
      <w:r>
        <w:rPr>
          <w:rFonts w:ascii="Nirmala UI" w:hAnsi="Nirmala UI" w:cs="Nirmala UI"/>
        </w:rPr>
        <w:t>भाव</w:t>
      </w:r>
      <w:r>
        <w:t xml:space="preserve"> </w:t>
      </w:r>
      <w:r>
        <w:rPr>
          <w:rFonts w:ascii="Nirmala UI" w:hAnsi="Nirmala UI" w:cs="Nirmala UI"/>
        </w:rPr>
        <w:t>की</w:t>
      </w:r>
      <w:r>
        <w:t xml:space="preserve"> </w:t>
      </w:r>
      <w:r>
        <w:rPr>
          <w:rFonts w:ascii="Nirmala UI" w:hAnsi="Nirmala UI" w:cs="Nirmala UI"/>
        </w:rPr>
        <w:t>विकलता</w:t>
      </w:r>
      <w:r>
        <w:t>!</w:t>
      </w:r>
    </w:p>
    <w:p w14:paraId="7E37A2A2" w14:textId="77777777" w:rsidR="00000000" w:rsidRDefault="00000000">
      <w:r>
        <w:rPr>
          <w:rFonts w:ascii="Nirmala UI" w:hAnsi="Nirmala UI" w:cs="Nirmala UI"/>
        </w:rPr>
        <w:t>इतने</w:t>
      </w:r>
      <w:r>
        <w:t xml:space="preserve"> </w:t>
      </w:r>
      <w:r>
        <w:rPr>
          <w:rFonts w:ascii="Nirmala UI" w:hAnsi="Nirmala UI" w:cs="Nirmala UI"/>
        </w:rPr>
        <w:t>होने</w:t>
      </w:r>
      <w:r>
        <w:t xml:space="preserve"> </w:t>
      </w:r>
      <w:r>
        <w:rPr>
          <w:rFonts w:ascii="Nirmala UI" w:hAnsi="Nirmala UI" w:cs="Nirmala UI"/>
        </w:rPr>
        <w:t>पर</w:t>
      </w:r>
      <w:r>
        <w:t xml:space="preserve"> </w:t>
      </w:r>
      <w:r>
        <w:rPr>
          <w:rFonts w:ascii="Nirmala UI" w:hAnsi="Nirmala UI" w:cs="Nirmala UI"/>
        </w:rPr>
        <w:t>भी</w:t>
      </w:r>
    </w:p>
    <w:p w14:paraId="37671931" w14:textId="77777777" w:rsidR="00000000" w:rsidRDefault="00000000">
      <w:r>
        <w:rPr>
          <w:rFonts w:ascii="Nirmala UI" w:hAnsi="Nirmala UI" w:cs="Nirmala UI"/>
        </w:rPr>
        <w:t>सागरीय</w:t>
      </w:r>
      <w:r>
        <w:t xml:space="preserve"> </w:t>
      </w:r>
      <w:r>
        <w:rPr>
          <w:rFonts w:ascii="Nirmala UI" w:hAnsi="Nirmala UI" w:cs="Nirmala UI"/>
        </w:rPr>
        <w:t>जल</w:t>
      </w:r>
      <w:r>
        <w:t>-</w:t>
      </w:r>
      <w:r>
        <w:rPr>
          <w:rFonts w:ascii="Nirmala UI" w:hAnsi="Nirmala UI" w:cs="Nirmala UI"/>
        </w:rPr>
        <w:t>सत्ता</w:t>
      </w:r>
    </w:p>
    <w:p w14:paraId="093E2C6B" w14:textId="77777777" w:rsidR="00000000" w:rsidRDefault="00000000">
      <w:r>
        <w:rPr>
          <w:rFonts w:ascii="Nirmala UI" w:hAnsi="Nirmala UI" w:cs="Nirmala UI"/>
        </w:rPr>
        <w:t>माँ</w:t>
      </w:r>
      <w:r>
        <w:t>-</w:t>
      </w:r>
      <w:r>
        <w:rPr>
          <w:rFonts w:ascii="Nirmala UI" w:hAnsi="Nirmala UI" w:cs="Nirmala UI"/>
        </w:rPr>
        <w:t>महासत्ता</w:t>
      </w:r>
    </w:p>
    <w:p w14:paraId="313AC084" w14:textId="77777777" w:rsidR="00000000" w:rsidRDefault="00000000">
      <w:r>
        <w:rPr>
          <w:rFonts w:ascii="Nirmala UI" w:hAnsi="Nirmala UI" w:cs="Nirmala UI"/>
        </w:rPr>
        <w:t>हिमखण्ड</w:t>
      </w:r>
      <w:r>
        <w:t xml:space="preserve"> </w:t>
      </w:r>
      <w:r>
        <w:rPr>
          <w:rFonts w:ascii="Nirmala UI" w:hAnsi="Nirmala UI" w:cs="Nirmala UI"/>
        </w:rPr>
        <w:t>को</w:t>
      </w:r>
      <w:r>
        <w:t xml:space="preserve"> </w:t>
      </w:r>
      <w:r>
        <w:rPr>
          <w:rFonts w:ascii="Nirmala UI" w:hAnsi="Nirmala UI" w:cs="Nirmala UI"/>
        </w:rPr>
        <w:t>डुबोती</w:t>
      </w:r>
      <w:r>
        <w:t xml:space="preserve"> </w:t>
      </w:r>
      <w:r>
        <w:rPr>
          <w:rFonts w:ascii="Nirmala UI" w:hAnsi="Nirmala UI" w:cs="Nirmala UI"/>
        </w:rPr>
        <w:t>नहीं</w:t>
      </w:r>
    </w:p>
    <w:p w14:paraId="35F851E9" w14:textId="77777777" w:rsidR="00000000" w:rsidRDefault="00000000">
      <w:r>
        <w:rPr>
          <w:rFonts w:ascii="Nirmala UI" w:hAnsi="Nirmala UI" w:cs="Nirmala UI"/>
        </w:rPr>
        <w:t>इसमें</w:t>
      </w:r>
      <w:r>
        <w:t xml:space="preserve"> </w:t>
      </w:r>
      <w:r>
        <w:rPr>
          <w:rFonts w:ascii="Nirmala UI" w:hAnsi="Nirmala UI" w:cs="Nirmala UI"/>
        </w:rPr>
        <w:t>क्या</w:t>
      </w:r>
      <w:r>
        <w:t xml:space="preserve"> </w:t>
      </w:r>
      <w:r>
        <w:rPr>
          <w:rFonts w:ascii="Nirmala UI" w:hAnsi="Nirmala UI" w:cs="Nirmala UI"/>
        </w:rPr>
        <w:t>राज</w:t>
      </w:r>
      <w:r>
        <w:t xml:space="preserve"> </w:t>
      </w:r>
      <w:r>
        <w:rPr>
          <w:rFonts w:ascii="Nirmala UI" w:hAnsi="Nirmala UI" w:cs="Nirmala UI"/>
        </w:rPr>
        <w:t>है</w:t>
      </w:r>
      <w:r>
        <w:t xml:space="preserve"> ?</w:t>
      </w:r>
    </w:p>
    <w:p w14:paraId="126B15D7" w14:textId="77777777" w:rsidR="00000000" w:rsidRDefault="00000000">
      <w:r>
        <w:rPr>
          <w:rFonts w:ascii="Nirmala UI" w:hAnsi="Nirmala UI" w:cs="Nirmala UI"/>
        </w:rPr>
        <w:t>ऐसा</w:t>
      </w:r>
      <w:r>
        <w:t xml:space="preserve"> </w:t>
      </w:r>
      <w:r>
        <w:rPr>
          <w:rFonts w:ascii="Nirmala UI" w:hAnsi="Nirmala UI" w:cs="Nirmala UI"/>
        </w:rPr>
        <w:t>लगता</w:t>
      </w:r>
      <w:r>
        <w:t xml:space="preserve"> </w:t>
      </w:r>
      <w:r>
        <w:rPr>
          <w:rFonts w:ascii="Nirmala UI" w:hAnsi="Nirmala UI" w:cs="Nirmala UI"/>
        </w:rPr>
        <w:t>है</w:t>
      </w:r>
      <w:r>
        <w:t xml:space="preserve">, </w:t>
      </w:r>
      <w:r>
        <w:rPr>
          <w:rFonts w:ascii="Nirmala UI" w:hAnsi="Nirmala UI" w:cs="Nirmala UI"/>
        </w:rPr>
        <w:t>कि</w:t>
      </w:r>
    </w:p>
    <w:p w14:paraId="31318371" w14:textId="77777777" w:rsidR="00000000" w:rsidRDefault="00000000">
      <w:r>
        <w:rPr>
          <w:rFonts w:ascii="Nirmala UI" w:hAnsi="Nirmala UI" w:cs="Nirmala UI"/>
        </w:rPr>
        <w:t>माँ</w:t>
      </w:r>
      <w:r>
        <w:t xml:space="preserve"> </w:t>
      </w:r>
      <w:r>
        <w:rPr>
          <w:rFonts w:ascii="Nirmala UI" w:hAnsi="Nirmala UI" w:cs="Nirmala UI"/>
        </w:rPr>
        <w:t>की</w:t>
      </w:r>
      <w:r>
        <w:t xml:space="preserve"> </w:t>
      </w:r>
      <w:r>
        <w:rPr>
          <w:rFonts w:ascii="Nirmala UI" w:hAnsi="Nirmala UI" w:cs="Nirmala UI"/>
        </w:rPr>
        <w:t>ममता</w:t>
      </w:r>
      <w:r>
        <w:t xml:space="preserve"> </w:t>
      </w:r>
      <w:r>
        <w:rPr>
          <w:rFonts w:ascii="Nirmala UI" w:hAnsi="Nirmala UI" w:cs="Nirmala UI"/>
        </w:rPr>
        <w:t>है</w:t>
      </w:r>
      <w:r>
        <w:t xml:space="preserve"> </w:t>
      </w:r>
      <w:r>
        <w:rPr>
          <w:rFonts w:ascii="Nirmala UI" w:hAnsi="Nirmala UI" w:cs="Nirmala UI"/>
        </w:rPr>
        <w:t>वह</w:t>
      </w:r>
    </w:p>
    <w:p w14:paraId="538C5194" w14:textId="77777777" w:rsidR="00000000" w:rsidRDefault="00000000">
      <w:r>
        <w:rPr>
          <w:rFonts w:ascii="Nirmala UI" w:hAnsi="Nirmala UI" w:cs="Nirmala UI"/>
        </w:rPr>
        <w:t>सन्तान</w:t>
      </w:r>
      <w:r>
        <w:t xml:space="preserve"> </w:t>
      </w:r>
      <w:r>
        <w:rPr>
          <w:rFonts w:ascii="Nirmala UI" w:hAnsi="Nirmala UI" w:cs="Nirmala UI"/>
        </w:rPr>
        <w:t>के</w:t>
      </w:r>
      <w:r>
        <w:t xml:space="preserve"> </w:t>
      </w:r>
      <w:r>
        <w:rPr>
          <w:rFonts w:ascii="Nirmala UI" w:hAnsi="Nirmala UI" w:cs="Nirmala UI"/>
        </w:rPr>
        <w:t>प्रति</w:t>
      </w:r>
    </w:p>
    <w:p w14:paraId="49227833" w14:textId="77777777" w:rsidR="00000000" w:rsidRDefault="00000000">
      <w:r>
        <w:rPr>
          <w:rFonts w:ascii="Nirmala UI" w:hAnsi="Nirmala UI" w:cs="Nirmala UI"/>
        </w:rPr>
        <w:t>वंश</w:t>
      </w:r>
      <w:r>
        <w:t>-</w:t>
      </w:r>
      <w:r>
        <w:rPr>
          <w:rFonts w:ascii="Nirmala UI" w:hAnsi="Nirmala UI" w:cs="Nirmala UI"/>
        </w:rPr>
        <w:t>अंश</w:t>
      </w:r>
      <w:r>
        <w:t xml:space="preserve"> </w:t>
      </w:r>
      <w:r>
        <w:rPr>
          <w:rFonts w:ascii="Nirmala UI" w:hAnsi="Nirmala UI" w:cs="Nirmala UI"/>
        </w:rPr>
        <w:t>के</w:t>
      </w:r>
      <w:r>
        <w:t xml:space="preserve"> </w:t>
      </w:r>
      <w:r>
        <w:rPr>
          <w:rFonts w:ascii="Nirmala UI" w:hAnsi="Nirmala UI" w:cs="Nirmala UI"/>
        </w:rPr>
        <w:t>प्रति</w:t>
      </w:r>
    </w:p>
    <w:p w14:paraId="4A6A29C6" w14:textId="77777777" w:rsidR="00000000" w:rsidRDefault="00000000">
      <w:r>
        <w:rPr>
          <w:rFonts w:ascii="Nirmala UI" w:hAnsi="Nirmala UI" w:cs="Nirmala UI"/>
        </w:rPr>
        <w:t>ऐसा</w:t>
      </w:r>
      <w:r>
        <w:t xml:space="preserve"> </w:t>
      </w:r>
      <w:r>
        <w:rPr>
          <w:rFonts w:ascii="Nirmala UI" w:hAnsi="Nirmala UI" w:cs="Nirmala UI"/>
        </w:rPr>
        <w:t>कदम</w:t>
      </w:r>
      <w:r>
        <w:t xml:space="preserve"> </w:t>
      </w:r>
      <w:r>
        <w:rPr>
          <w:rFonts w:ascii="Nirmala UI" w:hAnsi="Nirmala UI" w:cs="Nirmala UI"/>
        </w:rPr>
        <w:t>नहीं</w:t>
      </w:r>
      <w:r>
        <w:t xml:space="preserve"> </w:t>
      </w:r>
      <w:r>
        <w:rPr>
          <w:rFonts w:ascii="Nirmala UI" w:hAnsi="Nirmala UI" w:cs="Nirmala UI"/>
        </w:rPr>
        <w:t>उठा</w:t>
      </w:r>
      <w:r>
        <w:t xml:space="preserve"> </w:t>
      </w:r>
      <w:r>
        <w:rPr>
          <w:rFonts w:ascii="Nirmala UI" w:hAnsi="Nirmala UI" w:cs="Nirmala UI"/>
        </w:rPr>
        <w:t>सकती</w:t>
      </w:r>
    </w:p>
    <w:p w14:paraId="65D16453" w14:textId="77777777" w:rsidR="00000000" w:rsidRDefault="00000000">
      <w:r>
        <w:t>....</w:t>
      </w:r>
      <w:r>
        <w:rPr>
          <w:rFonts w:ascii="Nirmala UI" w:hAnsi="Nirmala UI" w:cs="Nirmala UI"/>
        </w:rPr>
        <w:t>कभी</w:t>
      </w:r>
      <w:r>
        <w:t xml:space="preserve"> </w:t>
      </w:r>
      <w:r>
        <w:rPr>
          <w:rFonts w:ascii="Nirmala UI" w:hAnsi="Nirmala UI" w:cs="Nirmala UI"/>
        </w:rPr>
        <w:t>भूल</w:t>
      </w:r>
      <w:r>
        <w:t xml:space="preserve"> </w:t>
      </w:r>
      <w:r>
        <w:rPr>
          <w:rFonts w:ascii="Nirmala UI" w:hAnsi="Nirmala UI" w:cs="Nirmala UI"/>
        </w:rPr>
        <w:t>कर</w:t>
      </w:r>
      <w:r>
        <w:t xml:space="preserve"> </w:t>
      </w:r>
      <w:r>
        <w:rPr>
          <w:rFonts w:ascii="Nirmala UI" w:hAnsi="Nirmala UI" w:cs="Nirmala UI"/>
        </w:rPr>
        <w:t>भी</w:t>
      </w:r>
      <w:r>
        <w:t>,</w:t>
      </w:r>
    </w:p>
    <w:p w14:paraId="2D02A45D" w14:textId="77777777" w:rsidR="00000000" w:rsidRDefault="00000000">
      <w:r>
        <w:rPr>
          <w:rFonts w:ascii="Nirmala UI" w:hAnsi="Nirmala UI" w:cs="Nirmala UI"/>
        </w:rPr>
        <w:t>सब</w:t>
      </w:r>
      <w:r>
        <w:t xml:space="preserve"> </w:t>
      </w:r>
      <w:r>
        <w:rPr>
          <w:rFonts w:ascii="Nirmala UI" w:hAnsi="Nirmala UI" w:cs="Nirmala UI"/>
        </w:rPr>
        <w:t>कुछ</w:t>
      </w:r>
      <w:r>
        <w:t xml:space="preserve"> </w:t>
      </w:r>
      <w:r>
        <w:rPr>
          <w:rFonts w:ascii="Nirmala UI" w:hAnsi="Nirmala UI" w:cs="Nirmala UI"/>
        </w:rPr>
        <w:t>कष्ट</w:t>
      </w:r>
      <w:r>
        <w:t>-</w:t>
      </w:r>
      <w:r>
        <w:rPr>
          <w:rFonts w:ascii="Nirmala UI" w:hAnsi="Nirmala UI" w:cs="Nirmala UI"/>
        </w:rPr>
        <w:t>भार</w:t>
      </w:r>
    </w:p>
    <w:p w14:paraId="59683FF4" w14:textId="77777777" w:rsidR="00000000" w:rsidRDefault="00000000">
      <w:r>
        <w:rPr>
          <w:rFonts w:ascii="Nirmala UI" w:hAnsi="Nirmala UI" w:cs="Nirmala UI"/>
        </w:rPr>
        <w:t>अपने</w:t>
      </w:r>
      <w:r>
        <w:t xml:space="preserve"> </w:t>
      </w:r>
      <w:r>
        <w:rPr>
          <w:rFonts w:ascii="Nirmala UI" w:hAnsi="Nirmala UI" w:cs="Nirmala UI"/>
        </w:rPr>
        <w:t>ऊपर</w:t>
      </w:r>
      <w:r>
        <w:t xml:space="preserve"> </w:t>
      </w:r>
      <w:r>
        <w:rPr>
          <w:rFonts w:ascii="Nirmala UI" w:hAnsi="Nirmala UI" w:cs="Nirmala UI"/>
        </w:rPr>
        <w:t>ही</w:t>
      </w:r>
      <w:r>
        <w:t xml:space="preserve"> </w:t>
      </w:r>
      <w:r>
        <w:rPr>
          <w:rFonts w:ascii="Nirmala UI" w:hAnsi="Nirmala UI" w:cs="Nirmala UI"/>
        </w:rPr>
        <w:t>उठा</w:t>
      </w:r>
      <w:r>
        <w:t xml:space="preserve"> </w:t>
      </w:r>
      <w:r>
        <w:rPr>
          <w:rFonts w:ascii="Nirmala UI" w:hAnsi="Nirmala UI" w:cs="Nirmala UI"/>
        </w:rPr>
        <w:t>लेती</w:t>
      </w:r>
      <w:r>
        <w:t xml:space="preserve"> </w:t>
      </w:r>
      <w:r>
        <w:rPr>
          <w:rFonts w:ascii="Nirmala UI" w:hAnsi="Nirmala UI" w:cs="Nirmala UI"/>
        </w:rPr>
        <w:t>है</w:t>
      </w:r>
    </w:p>
    <w:p w14:paraId="0F6A4803" w14:textId="77777777" w:rsidR="00000000" w:rsidRDefault="00000000">
      <w:r>
        <w:rPr>
          <w:rFonts w:ascii="Nirmala UI" w:hAnsi="Nirmala UI" w:cs="Nirmala UI"/>
        </w:rPr>
        <w:t>और</w:t>
      </w:r>
    </w:p>
    <w:p w14:paraId="7B5962CB" w14:textId="77777777" w:rsidR="00000000" w:rsidRDefault="00000000">
      <w:r>
        <w:rPr>
          <w:rFonts w:ascii="Nirmala UI" w:hAnsi="Nirmala UI" w:cs="Nirmala UI"/>
        </w:rPr>
        <w:t>भीतर</w:t>
      </w:r>
      <w:r>
        <w:t>-</w:t>
      </w:r>
      <w:r>
        <w:rPr>
          <w:rFonts w:ascii="Nirmala UI" w:hAnsi="Nirmala UI" w:cs="Nirmala UI"/>
        </w:rPr>
        <w:t>ही</w:t>
      </w:r>
      <w:r>
        <w:t>-</w:t>
      </w:r>
      <w:r>
        <w:rPr>
          <w:rFonts w:ascii="Nirmala UI" w:hAnsi="Nirmala UI" w:cs="Nirmala UI"/>
        </w:rPr>
        <w:t>भीतर</w:t>
      </w:r>
    </w:p>
    <w:p w14:paraId="2F2FFF6E" w14:textId="77777777" w:rsidR="00000000" w:rsidRDefault="00000000">
      <w:r>
        <w:rPr>
          <w:rFonts w:ascii="Nirmala UI" w:hAnsi="Nirmala UI" w:cs="Nirmala UI"/>
        </w:rPr>
        <w:t>चुप्पी</w:t>
      </w:r>
      <w:r>
        <w:t xml:space="preserve"> </w:t>
      </w:r>
      <w:r>
        <w:rPr>
          <w:rFonts w:ascii="Nirmala UI" w:hAnsi="Nirmala UI" w:cs="Nirmala UI"/>
        </w:rPr>
        <w:t>बिठा</w:t>
      </w:r>
      <w:r>
        <w:t xml:space="preserve"> </w:t>
      </w:r>
      <w:r>
        <w:rPr>
          <w:rFonts w:ascii="Nirmala UI" w:hAnsi="Nirmala UI" w:cs="Nirmala UI"/>
        </w:rPr>
        <w:t>लेती</w:t>
      </w:r>
      <w:r>
        <w:t xml:space="preserve"> </w:t>
      </w:r>
      <w:r>
        <w:rPr>
          <w:rFonts w:ascii="Nirmala UI" w:hAnsi="Nirmala UI" w:cs="Nirmala UI"/>
        </w:rPr>
        <w:t>है।</w:t>
      </w:r>
    </w:p>
    <w:p w14:paraId="5F66F833" w14:textId="77777777" w:rsidR="00000000" w:rsidRDefault="00000000">
      <w:r>
        <w:t>"</w:t>
      </w:r>
      <w:r>
        <w:rPr>
          <w:rFonts w:ascii="Nirmala UI" w:hAnsi="Nirmala UI" w:cs="Nirmala UI"/>
        </w:rPr>
        <w:t>माना</w:t>
      </w:r>
      <w:r>
        <w:t>!</w:t>
      </w:r>
    </w:p>
    <w:p w14:paraId="0C4CA32F" w14:textId="77777777" w:rsidR="00000000" w:rsidRDefault="00000000">
      <w:r>
        <w:rPr>
          <w:rFonts w:ascii="Nirmala UI" w:hAnsi="Nirmala UI" w:cs="Nirmala UI"/>
        </w:rPr>
        <w:t>पृथक्</w:t>
      </w:r>
      <w:r>
        <w:t>-</w:t>
      </w:r>
      <w:r>
        <w:rPr>
          <w:rFonts w:ascii="Nirmala UI" w:hAnsi="Nirmala UI" w:cs="Nirmala UI"/>
        </w:rPr>
        <w:t>वाद</w:t>
      </w:r>
      <w:r>
        <w:t xml:space="preserve"> </w:t>
      </w:r>
      <w:r>
        <w:rPr>
          <w:rFonts w:ascii="Nirmala UI" w:hAnsi="Nirmala UI" w:cs="Nirmala UI"/>
        </w:rPr>
        <w:t>का</w:t>
      </w:r>
      <w:r>
        <w:t xml:space="preserve"> </w:t>
      </w:r>
      <w:r>
        <w:rPr>
          <w:rFonts w:ascii="Nirmala UI" w:hAnsi="Nirmala UI" w:cs="Nirmala UI"/>
        </w:rPr>
        <w:t>आविर्माण</w:t>
      </w:r>
      <w:r>
        <w:t xml:space="preserve"> </w:t>
      </w:r>
      <w:r>
        <w:rPr>
          <w:rFonts w:ascii="Nirmala UI" w:hAnsi="Nirmala UI" w:cs="Nirmala UI"/>
        </w:rPr>
        <w:t>होना</w:t>
      </w:r>
    </w:p>
    <w:p w14:paraId="731CEFB4" w14:textId="77777777" w:rsidR="00000000" w:rsidRDefault="00000000">
      <w:r>
        <w:rPr>
          <w:rFonts w:ascii="Nirmala UI" w:hAnsi="Nirmala UI" w:cs="Nirmala UI"/>
        </w:rPr>
        <w:t>मान</w:t>
      </w:r>
      <w:r>
        <w:t xml:space="preserve"> </w:t>
      </w:r>
      <w:r>
        <w:rPr>
          <w:rFonts w:ascii="Nirmala UI" w:hAnsi="Nirmala UI" w:cs="Nirmala UI"/>
        </w:rPr>
        <w:t>का</w:t>
      </w:r>
      <w:r>
        <w:t xml:space="preserve"> </w:t>
      </w:r>
      <w:r>
        <w:rPr>
          <w:rFonts w:ascii="Nirmala UI" w:hAnsi="Nirmala UI" w:cs="Nirmala UI"/>
        </w:rPr>
        <w:t>ही</w:t>
      </w:r>
      <w:r>
        <w:t xml:space="preserve"> </w:t>
      </w:r>
      <w:r>
        <w:rPr>
          <w:rFonts w:ascii="Nirmala UI" w:hAnsi="Nirmala UI" w:cs="Nirmala UI"/>
        </w:rPr>
        <w:t>फलदान</w:t>
      </w:r>
      <w:r>
        <w:t xml:space="preserve"> </w:t>
      </w:r>
      <w:r>
        <w:rPr>
          <w:rFonts w:ascii="Nirmala UI" w:hAnsi="Nirmala UI" w:cs="Nirmala UI"/>
        </w:rPr>
        <w:t>है</w:t>
      </w:r>
    </w:p>
    <w:p w14:paraId="3824BDFC" w14:textId="77777777" w:rsidR="00000000" w:rsidRDefault="00000000">
      <w:r>
        <w:rPr>
          <w:rFonts w:ascii="Nirmala UI" w:hAnsi="Nirmala UI" w:cs="Nirmala UI"/>
        </w:rPr>
        <w:t>साथ</w:t>
      </w:r>
      <w:r>
        <w:t xml:space="preserve"> </w:t>
      </w:r>
      <w:r>
        <w:rPr>
          <w:rFonts w:ascii="Nirmala UI" w:hAnsi="Nirmala UI" w:cs="Nirmala UI"/>
        </w:rPr>
        <w:t>ही</w:t>
      </w:r>
      <w:r>
        <w:t xml:space="preserve"> </w:t>
      </w:r>
      <w:r>
        <w:rPr>
          <w:rFonts w:ascii="Nirmala UI" w:hAnsi="Nirmala UI" w:cs="Nirmala UI"/>
        </w:rPr>
        <w:t>साथ</w:t>
      </w:r>
    </w:p>
    <w:p w14:paraId="74992E1B" w14:textId="77777777" w:rsidR="00000000" w:rsidRDefault="00000000">
      <w:pPr>
        <w:rPr>
          <w:rFonts w:ascii="Nirmala UI" w:hAnsi="Nirmala UI" w:cs="Nirmala UI"/>
        </w:rPr>
      </w:pPr>
      <w:r>
        <w:rPr>
          <w:rFonts w:ascii="Nirmala UI" w:hAnsi="Nirmala UI" w:cs="Nirmala UI"/>
        </w:rPr>
        <w:t>यह</w:t>
      </w:r>
      <w:r>
        <w:t xml:space="preserve"> </w:t>
      </w:r>
      <w:r>
        <w:rPr>
          <w:rFonts w:ascii="Nirmala UI" w:hAnsi="Nirmala UI" w:cs="Nirmala UI"/>
        </w:rPr>
        <w:t>बात</w:t>
      </w:r>
      <w:r>
        <w:t xml:space="preserve"> </w:t>
      </w:r>
      <w:r>
        <w:rPr>
          <w:rFonts w:ascii="Nirmala UI" w:hAnsi="Nirmala UI" w:cs="Nirmala UI"/>
        </w:rPr>
        <w:t>भी</w:t>
      </w:r>
      <w:r>
        <w:t xml:space="preserve"> </w:t>
      </w:r>
      <w:r>
        <w:rPr>
          <w:rFonts w:ascii="Nirmala UI" w:hAnsi="Nirmala UI" w:cs="Nirmala UI"/>
        </w:rPr>
        <w:t>नकारी</w:t>
      </w:r>
      <w:r>
        <w:t xml:space="preserve"> </w:t>
      </w:r>
      <w:r>
        <w:rPr>
          <w:rFonts w:ascii="Nirmala UI" w:hAnsi="Nirmala UI" w:cs="Nirmala UI"/>
        </w:rPr>
        <w:t>नहीं</w:t>
      </w:r>
      <w:r>
        <w:t xml:space="preserve"> </w:t>
      </w:r>
      <w:r>
        <w:rPr>
          <w:rFonts w:ascii="Nirmala UI" w:hAnsi="Nirmala UI" w:cs="Nirmala UI"/>
        </w:rPr>
        <w:t>जा</w:t>
      </w:r>
      <w:r>
        <w:t xml:space="preserve"> </w:t>
      </w:r>
      <w:r>
        <w:rPr>
          <w:rFonts w:ascii="Nirmala UI" w:hAnsi="Nirmala UI" w:cs="Nirmala UI"/>
        </w:rPr>
        <w:t>सकती</w:t>
      </w:r>
    </w:p>
    <w:p w14:paraId="338ABF8A" w14:textId="77777777" w:rsidR="00000000" w:rsidRDefault="00000000">
      <w:r>
        <w:rPr>
          <w:rFonts w:ascii="Nirmala UI" w:hAnsi="Nirmala UI" w:cs="Nirmala UI"/>
        </w:rPr>
        <w:t>कि</w:t>
      </w:r>
    </w:p>
    <w:p w14:paraId="6CE2E32D" w14:textId="77777777" w:rsidR="00000000" w:rsidRDefault="00000000">
      <w:r>
        <w:rPr>
          <w:rFonts w:ascii="Nirmala UI" w:hAnsi="Nirmala UI" w:cs="Nirmala UI"/>
        </w:rPr>
        <w:t>मान</w:t>
      </w:r>
      <w:r>
        <w:t xml:space="preserve"> </w:t>
      </w:r>
      <w:r>
        <w:rPr>
          <w:rFonts w:ascii="Nirmala UI" w:hAnsi="Nirmala UI" w:cs="Nirmala UI"/>
        </w:rPr>
        <w:t>का</w:t>
      </w:r>
      <w:r>
        <w:t xml:space="preserve"> </w:t>
      </w:r>
      <w:r>
        <w:rPr>
          <w:rFonts w:ascii="Nirmala UI" w:hAnsi="Nirmala UI" w:cs="Nirmala UI"/>
        </w:rPr>
        <w:t>अत्यन्त</w:t>
      </w:r>
      <w:r>
        <w:t xml:space="preserve"> </w:t>
      </w:r>
      <w:r>
        <w:rPr>
          <w:rFonts w:ascii="Nirmala UI" w:hAnsi="Nirmala UI" w:cs="Nirmala UI"/>
        </w:rPr>
        <w:t>बौना</w:t>
      </w:r>
      <w:r>
        <w:t xml:space="preserve"> </w:t>
      </w:r>
      <w:r>
        <w:rPr>
          <w:rFonts w:ascii="Nirmala UI" w:hAnsi="Nirmala UI" w:cs="Nirmala UI"/>
        </w:rPr>
        <w:t>होना</w:t>
      </w:r>
    </w:p>
    <w:p w14:paraId="57323194" w14:textId="77777777" w:rsidR="00000000" w:rsidRDefault="00000000">
      <w:r>
        <w:rPr>
          <w:rFonts w:ascii="Nirmala UI" w:hAnsi="Nirmala UI" w:cs="Nirmala UI"/>
        </w:rPr>
        <w:t>मान</w:t>
      </w:r>
      <w:r>
        <w:t xml:space="preserve"> </w:t>
      </w:r>
      <w:r>
        <w:rPr>
          <w:rFonts w:ascii="Nirmala UI" w:hAnsi="Nirmala UI" w:cs="Nirmala UI"/>
        </w:rPr>
        <w:t>का</w:t>
      </w:r>
      <w:r>
        <w:t xml:space="preserve"> </w:t>
      </w:r>
      <w:r>
        <w:rPr>
          <w:rFonts w:ascii="Nirmala UI" w:hAnsi="Nirmala UI" w:cs="Nirmala UI"/>
        </w:rPr>
        <w:t>अवसान</w:t>
      </w:r>
      <w:r>
        <w:t>-</w:t>
      </w:r>
      <w:r>
        <w:rPr>
          <w:rFonts w:ascii="Nirmala UI" w:hAnsi="Nirmala UI" w:cs="Nirmala UI"/>
        </w:rPr>
        <w:t>सा</w:t>
      </w:r>
      <w:r>
        <w:t xml:space="preserve"> </w:t>
      </w:r>
      <w:r>
        <w:rPr>
          <w:rFonts w:ascii="Nirmala UI" w:hAnsi="Nirmala UI" w:cs="Nirmala UI"/>
        </w:rPr>
        <w:t>लगता</w:t>
      </w:r>
      <w:r>
        <w:t xml:space="preserve"> </w:t>
      </w:r>
      <w:r>
        <w:rPr>
          <w:rFonts w:ascii="Nirmala UI" w:hAnsi="Nirmala UI" w:cs="Nirmala UI"/>
        </w:rPr>
        <w:t>है</w:t>
      </w:r>
    </w:p>
    <w:p w14:paraId="3BA4DAE6" w14:textId="77777777" w:rsidR="00000000" w:rsidRDefault="00000000">
      <w:r>
        <w:rPr>
          <w:rFonts w:ascii="Nirmala UI" w:hAnsi="Nirmala UI" w:cs="Nirmala UI"/>
        </w:rPr>
        <w:t>किन्तु</w:t>
      </w:r>
      <w:r>
        <w:t>,</w:t>
      </w:r>
    </w:p>
    <w:p w14:paraId="3E6E851E" w14:textId="77777777" w:rsidR="00000000" w:rsidRDefault="00000000">
      <w:pPr>
        <w:rPr>
          <w:rFonts w:ascii="Nirmala UI" w:hAnsi="Nirmala UI" w:cs="Nirmala UI"/>
        </w:rPr>
      </w:pPr>
      <w:r>
        <w:rPr>
          <w:rFonts w:ascii="Nirmala UI" w:hAnsi="Nirmala UI" w:cs="Nirmala UI"/>
        </w:rPr>
        <w:t>भावी</w:t>
      </w:r>
      <w:r>
        <w:t xml:space="preserve"> </w:t>
      </w:r>
      <w:r>
        <w:rPr>
          <w:rFonts w:ascii="Nirmala UI" w:hAnsi="Nirmala UI" w:cs="Nirmala UI"/>
        </w:rPr>
        <w:t>बहुमान</w:t>
      </w:r>
      <w:r>
        <w:t xml:space="preserve"> </w:t>
      </w:r>
      <w:r>
        <w:rPr>
          <w:rFonts w:ascii="Nirmala UI" w:hAnsi="Nirmala UI" w:cs="Nirmala UI"/>
        </w:rPr>
        <w:t>हेतु</w:t>
      </w:r>
    </w:p>
    <w:p w14:paraId="30F5A864" w14:textId="77777777" w:rsidR="00000000" w:rsidRDefault="00000000">
      <w:pPr>
        <w:rPr>
          <w:rFonts w:ascii="Nirmala UI" w:hAnsi="Nirmala UI" w:cs="Nirmala UI"/>
        </w:rPr>
      </w:pPr>
      <w:r>
        <w:rPr>
          <w:rFonts w:ascii="Nirmala UI" w:hAnsi="Nirmala UI" w:cs="Nirmala UI"/>
        </w:rPr>
        <w:br w:type="page"/>
      </w:r>
    </w:p>
    <w:p w14:paraId="5B49CBA9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lastRenderedPageBreak/>
        <w:t>वह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मान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</w:t>
      </w:r>
    </w:p>
    <w:p w14:paraId="3916E93D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बोना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यानी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वपन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भी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सकता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>!"</w:t>
      </w:r>
    </w:p>
    <w:p w14:paraId="3EFE90A4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यूँ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बीच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में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ही</w:t>
      </w:r>
    </w:p>
    <w:p w14:paraId="46FFC85B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कंकरों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ओर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से</w:t>
      </w:r>
    </w:p>
    <w:p w14:paraId="5DB630A9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व्यंग्यात्मक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तरंग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आई</w:t>
      </w:r>
    </w:p>
    <w:p w14:paraId="3175A8EC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</w:p>
    <w:p w14:paraId="09DE444C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संग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संगति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अछूती</w:t>
      </w:r>
    </w:p>
    <w:p w14:paraId="2EEED3EE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माटी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अंग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नहीं</w:t>
      </w:r>
      <w:r>
        <w:rPr>
          <w:rFonts w:ascii="Courier New" w:hAnsi="Courier New" w:cs="Courier New"/>
          <w:sz w:val="20"/>
          <w:szCs w:val="20"/>
        </w:rPr>
        <w:t>,</w:t>
      </w:r>
    </w:p>
    <w:p w14:paraId="1B450D68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सीधी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जा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कर</w:t>
      </w:r>
    </w:p>
    <w:p w14:paraId="43200E3F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अन्तरंग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भी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छूती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</w:p>
    <w:p w14:paraId="3FCF5AF5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वह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ककरों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तरंग</w:t>
      </w:r>
      <w:r>
        <w:rPr>
          <w:rFonts w:ascii="Courier New" w:hAnsi="Courier New" w:cs="Courier New"/>
          <w:sz w:val="20"/>
          <w:szCs w:val="20"/>
        </w:rPr>
        <w:t xml:space="preserve"> !</w:t>
      </w:r>
    </w:p>
    <w:p w14:paraId="10E13B34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कि</w:t>
      </w:r>
    </w:p>
    <w:p w14:paraId="2BA8F755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तुरन्त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ही</w:t>
      </w:r>
      <w:r>
        <w:rPr>
          <w:rFonts w:ascii="Courier New" w:hAnsi="Courier New" w:cs="Courier New"/>
          <w:sz w:val="20"/>
          <w:szCs w:val="20"/>
        </w:rPr>
        <w:t>,</w:t>
      </w:r>
    </w:p>
    <w:p w14:paraId="0C254FA0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"... </w:t>
      </w:r>
      <w:r>
        <w:rPr>
          <w:rFonts w:ascii="Nirmala UI" w:hAnsi="Nirmala UI" w:cs="Nirmala UI"/>
          <w:sz w:val="20"/>
          <w:szCs w:val="20"/>
        </w:rPr>
        <w:t>नहीं</w:t>
      </w:r>
      <w:r>
        <w:rPr>
          <w:rFonts w:ascii="Courier New" w:hAnsi="Courier New" w:cs="Courier New"/>
          <w:sz w:val="20"/>
          <w:szCs w:val="20"/>
        </w:rPr>
        <w:t xml:space="preserve">... </w:t>
      </w:r>
      <w:r>
        <w:rPr>
          <w:rFonts w:ascii="Nirmala UI" w:hAnsi="Nirmala UI" w:cs="Nirmala UI"/>
          <w:sz w:val="20"/>
          <w:szCs w:val="20"/>
        </w:rPr>
        <w:t>नहीं</w:t>
      </w:r>
      <w:r>
        <w:rPr>
          <w:rFonts w:ascii="Courier New" w:hAnsi="Courier New" w:cs="Courier New"/>
          <w:sz w:val="20"/>
          <w:szCs w:val="20"/>
        </w:rPr>
        <w:t xml:space="preserve"> ! </w:t>
      </w:r>
      <w:r>
        <w:rPr>
          <w:rFonts w:ascii="Nirmala UI" w:hAnsi="Nirmala UI" w:cs="Nirmala UI"/>
          <w:sz w:val="20"/>
          <w:szCs w:val="20"/>
        </w:rPr>
        <w:t>धृष्टता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हुई</w:t>
      </w:r>
      <w:r>
        <w:rPr>
          <w:rFonts w:ascii="Courier New" w:hAnsi="Courier New" w:cs="Courier New"/>
          <w:sz w:val="20"/>
          <w:szCs w:val="20"/>
        </w:rPr>
        <w:t>,</w:t>
      </w:r>
    </w:p>
    <w:p w14:paraId="0E6C5524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भूल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क्षम्य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माँ</w:t>
      </w:r>
      <w:r>
        <w:rPr>
          <w:rFonts w:ascii="Courier New" w:hAnsi="Courier New" w:cs="Courier New"/>
          <w:sz w:val="20"/>
          <w:szCs w:val="20"/>
        </w:rPr>
        <w:t xml:space="preserve"> !</w:t>
      </w:r>
    </w:p>
    <w:p w14:paraId="6D0AF967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यह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प्रसंग</w:t>
      </w:r>
    </w:p>
    <w:p w14:paraId="590ECE84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आपके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विषय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में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घटित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नहीं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होता</w:t>
      </w:r>
      <w:r>
        <w:rPr>
          <w:rFonts w:ascii="Courier New" w:hAnsi="Courier New" w:cs="Courier New"/>
          <w:sz w:val="20"/>
          <w:szCs w:val="20"/>
        </w:rPr>
        <w:t>!"</w:t>
      </w:r>
    </w:p>
    <w:p w14:paraId="28157F96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</w:p>
    <w:p w14:paraId="5BCC6AF7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कंकरों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दल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रो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पड़ा।</w:t>
      </w:r>
    </w:p>
    <w:p w14:paraId="4C307EE4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फिर</w:t>
      </w:r>
      <w:r>
        <w:rPr>
          <w:rFonts w:ascii="Courier New" w:hAnsi="Courier New" w:cs="Courier New"/>
          <w:sz w:val="20"/>
          <w:szCs w:val="20"/>
        </w:rPr>
        <w:t xml:space="preserve">, </w:t>
      </w:r>
      <w:r>
        <w:rPr>
          <w:rFonts w:ascii="Nirmala UI" w:hAnsi="Nirmala UI" w:cs="Nirmala UI"/>
          <w:sz w:val="20"/>
          <w:szCs w:val="20"/>
        </w:rPr>
        <w:t>प्रार्थना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रूप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में</w:t>
      </w:r>
      <w:r>
        <w:rPr>
          <w:rFonts w:ascii="Courier New" w:hAnsi="Courier New" w:cs="Courier New"/>
          <w:sz w:val="20"/>
          <w:szCs w:val="20"/>
        </w:rPr>
        <w:t xml:space="preserve"> -</w:t>
      </w:r>
    </w:p>
    <w:p w14:paraId="7B80BFA6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</w:t>
      </w:r>
      <w:r>
        <w:rPr>
          <w:rFonts w:ascii="Nirmala UI" w:hAnsi="Nirmala UI" w:cs="Nirmala UI"/>
          <w:sz w:val="20"/>
          <w:szCs w:val="20"/>
        </w:rPr>
        <w:t>ओ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मानातीत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मार्दव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मूर्ति</w:t>
      </w:r>
      <w:r>
        <w:rPr>
          <w:rFonts w:ascii="Courier New" w:hAnsi="Courier New" w:cs="Courier New"/>
          <w:sz w:val="20"/>
          <w:szCs w:val="20"/>
        </w:rPr>
        <w:t>,</w:t>
      </w:r>
    </w:p>
    <w:p w14:paraId="154546CF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माटी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माँ</w:t>
      </w:r>
      <w:r>
        <w:rPr>
          <w:rFonts w:ascii="Courier New" w:hAnsi="Courier New" w:cs="Courier New"/>
          <w:sz w:val="20"/>
          <w:szCs w:val="20"/>
        </w:rPr>
        <w:t xml:space="preserve"> !</w:t>
      </w:r>
    </w:p>
    <w:p w14:paraId="1DBA1E49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एक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मन्त्र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दो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इसे</w:t>
      </w:r>
    </w:p>
    <w:p w14:paraId="08289B02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जिससे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कि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यह</w:t>
      </w:r>
    </w:p>
    <w:p w14:paraId="18CF4FF4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हीरा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बने</w:t>
      </w:r>
    </w:p>
    <w:p w14:paraId="643B0E44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खरा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बने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कंचन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सा</w:t>
      </w:r>
      <w:r>
        <w:rPr>
          <w:rFonts w:ascii="Courier New" w:hAnsi="Courier New" w:cs="Courier New"/>
          <w:sz w:val="20"/>
          <w:szCs w:val="20"/>
        </w:rPr>
        <w:t xml:space="preserve"> !"</w:t>
      </w:r>
    </w:p>
    <w:p w14:paraId="489F439C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कंकरों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प्रार्थना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सुन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कर</w:t>
      </w:r>
    </w:p>
    <w:p w14:paraId="20F189A5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माटी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मुस्कान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मुखरित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होती</w:t>
      </w:r>
    </w:p>
    <w:p w14:paraId="6D3A4DD7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कि</w:t>
      </w:r>
    </w:p>
    <w:p w14:paraId="70C91535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</w:t>
      </w:r>
      <w:r>
        <w:rPr>
          <w:rFonts w:ascii="Nirmala UI" w:hAnsi="Nirmala UI" w:cs="Nirmala UI"/>
          <w:sz w:val="20"/>
          <w:szCs w:val="20"/>
        </w:rPr>
        <w:t>संयम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राह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चलो</w:t>
      </w:r>
    </w:p>
    <w:p w14:paraId="6D3F85DE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56 :: </w:t>
      </w:r>
      <w:r>
        <w:rPr>
          <w:rFonts w:ascii="Nirmala UI" w:hAnsi="Nirmala UI" w:cs="Nirmala UI"/>
          <w:sz w:val="20"/>
          <w:szCs w:val="20"/>
        </w:rPr>
        <w:t>मूकमाटी</w:t>
      </w:r>
    </w:p>
    <w:p w14:paraId="38FF79FA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br w:type="page"/>
      </w:r>
    </w:p>
    <w:p w14:paraId="3BF74E0D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lastRenderedPageBreak/>
        <w:t>राही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बनना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तो</w:t>
      </w:r>
    </w:p>
    <w:p w14:paraId="197A2796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हीरा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बनना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>,</w:t>
      </w:r>
    </w:p>
    <w:p w14:paraId="7E4D5751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स्वयं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राही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शब्द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ही</w:t>
      </w:r>
    </w:p>
    <w:p w14:paraId="781BB69C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विलोम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रूप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कह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रहा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</w:p>
    <w:p w14:paraId="5A3965FF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रा</w:t>
      </w:r>
      <w:r>
        <w:rPr>
          <w:rFonts w:ascii="Courier New" w:hAnsi="Courier New" w:cs="Courier New"/>
          <w:sz w:val="20"/>
          <w:szCs w:val="20"/>
        </w:rPr>
        <w:t>...</w:t>
      </w:r>
      <w:r>
        <w:rPr>
          <w:rFonts w:ascii="Nirmala UI" w:hAnsi="Nirmala UI" w:cs="Nirmala UI"/>
          <w:sz w:val="20"/>
          <w:szCs w:val="20"/>
        </w:rPr>
        <w:t>ही</w:t>
      </w:r>
      <w:r>
        <w:rPr>
          <w:rFonts w:ascii="Courier New" w:hAnsi="Courier New" w:cs="Courier New"/>
          <w:sz w:val="20"/>
          <w:szCs w:val="20"/>
        </w:rPr>
        <w:t>...</w:t>
      </w:r>
      <w:r>
        <w:rPr>
          <w:rFonts w:ascii="Nirmala UI" w:hAnsi="Nirmala UI" w:cs="Nirmala UI"/>
          <w:sz w:val="20"/>
          <w:szCs w:val="20"/>
        </w:rPr>
        <w:t>ही</w:t>
      </w:r>
      <w:r>
        <w:rPr>
          <w:rFonts w:ascii="Courier New" w:hAnsi="Courier New" w:cs="Courier New"/>
          <w:sz w:val="20"/>
          <w:szCs w:val="20"/>
        </w:rPr>
        <w:t>...</w:t>
      </w:r>
      <w:r>
        <w:rPr>
          <w:rFonts w:ascii="Nirmala UI" w:hAnsi="Nirmala UI" w:cs="Nirmala UI"/>
          <w:sz w:val="20"/>
          <w:szCs w:val="20"/>
        </w:rPr>
        <w:t>रा</w:t>
      </w:r>
    </w:p>
    <w:p w14:paraId="670AD40E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</w:p>
    <w:p w14:paraId="257616EC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इतना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कठोर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बनना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होगा</w:t>
      </w:r>
    </w:p>
    <w:p w14:paraId="3E5A1C8C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कि</w:t>
      </w:r>
    </w:p>
    <w:p w14:paraId="22060545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तन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और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को</w:t>
      </w:r>
    </w:p>
    <w:p w14:paraId="5C04FCCF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तप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आग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में</w:t>
      </w:r>
    </w:p>
    <w:p w14:paraId="46637BBF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तपा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तपा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कर</w:t>
      </w:r>
    </w:p>
    <w:p w14:paraId="718F3376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जला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जला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कर</w:t>
      </w:r>
    </w:p>
    <w:p w14:paraId="1DB63758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राख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करना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होगा</w:t>
      </w:r>
    </w:p>
    <w:p w14:paraId="72760002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यतना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घोर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करना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होगा</w:t>
      </w:r>
    </w:p>
    <w:p w14:paraId="33EB5326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तभी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कहीं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चेतन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आत्मा</w:t>
      </w:r>
    </w:p>
    <w:p w14:paraId="65E1AD8C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खरा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उतरेगा।</w:t>
      </w:r>
    </w:p>
    <w:p w14:paraId="1DCBBE69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खरा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शब्द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भी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स्वयं</w:t>
      </w:r>
    </w:p>
    <w:p w14:paraId="2C5480DC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विलोम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रूप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कह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रहा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>-</w:t>
      </w:r>
    </w:p>
    <w:p w14:paraId="40E05309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राख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बने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बिना</w:t>
      </w:r>
    </w:p>
    <w:p w14:paraId="78DE554F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खरा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दर्शन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कहाँ</w:t>
      </w:r>
      <w:r>
        <w:rPr>
          <w:rFonts w:ascii="Courier New" w:hAnsi="Courier New" w:cs="Courier New"/>
          <w:sz w:val="20"/>
          <w:szCs w:val="20"/>
        </w:rPr>
        <w:t xml:space="preserve"> ?</w:t>
      </w:r>
    </w:p>
    <w:p w14:paraId="047BBE20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रा</w:t>
      </w:r>
      <w:r>
        <w:rPr>
          <w:rFonts w:ascii="Courier New" w:hAnsi="Courier New" w:cs="Courier New"/>
          <w:sz w:val="20"/>
          <w:szCs w:val="20"/>
        </w:rPr>
        <w:t>...</w:t>
      </w:r>
      <w:r>
        <w:rPr>
          <w:rFonts w:ascii="Nirmala UI" w:hAnsi="Nirmala UI" w:cs="Nirmala UI"/>
          <w:sz w:val="20"/>
          <w:szCs w:val="20"/>
        </w:rPr>
        <w:t>ख</w:t>
      </w:r>
      <w:r>
        <w:rPr>
          <w:rFonts w:ascii="Courier New" w:hAnsi="Courier New" w:cs="Courier New"/>
          <w:sz w:val="20"/>
          <w:szCs w:val="20"/>
        </w:rPr>
        <w:t>...</w:t>
      </w:r>
      <w:r>
        <w:rPr>
          <w:rFonts w:ascii="Nirmala UI" w:hAnsi="Nirmala UI" w:cs="Nirmala UI"/>
          <w:sz w:val="20"/>
          <w:szCs w:val="20"/>
        </w:rPr>
        <w:t>ख</w:t>
      </w:r>
      <w:r>
        <w:rPr>
          <w:rFonts w:ascii="Courier New" w:hAnsi="Courier New" w:cs="Courier New"/>
          <w:sz w:val="20"/>
          <w:szCs w:val="20"/>
        </w:rPr>
        <w:t>...</w:t>
      </w:r>
      <w:r>
        <w:rPr>
          <w:rFonts w:ascii="Nirmala UI" w:hAnsi="Nirmala UI" w:cs="Nirmala UI"/>
          <w:sz w:val="20"/>
          <w:szCs w:val="20"/>
        </w:rPr>
        <w:t>रा</w:t>
      </w:r>
      <w:r>
        <w:rPr>
          <w:rFonts w:ascii="Courier New" w:hAnsi="Courier New" w:cs="Courier New"/>
          <w:sz w:val="20"/>
          <w:szCs w:val="20"/>
        </w:rPr>
        <w:t>"</w:t>
      </w:r>
    </w:p>
    <w:p w14:paraId="1A398002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</w:p>
    <w:p w14:paraId="2AF090EA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आशीष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हाथ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उठाती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सी</w:t>
      </w:r>
    </w:p>
    <w:p w14:paraId="69F41FB8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माटी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मुद्रा</w:t>
      </w:r>
    </w:p>
    <w:p w14:paraId="5571D752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उदार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समुद्रा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।</w:t>
      </w:r>
    </w:p>
    <w:p w14:paraId="0B5E39D6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आज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माटी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को</w:t>
      </w:r>
    </w:p>
    <w:p w14:paraId="38DD8070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बस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फुलाना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</w:p>
    <w:p w14:paraId="24951D49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पात्र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से</w:t>
      </w:r>
      <w:r>
        <w:rPr>
          <w:rFonts w:ascii="Courier New" w:hAnsi="Courier New" w:cs="Courier New"/>
          <w:sz w:val="20"/>
          <w:szCs w:val="20"/>
        </w:rPr>
        <w:t xml:space="preserve">, </w:t>
      </w:r>
      <w:r>
        <w:rPr>
          <w:rFonts w:ascii="Nirmala UI" w:hAnsi="Nirmala UI" w:cs="Nirmala UI"/>
          <w:sz w:val="20"/>
          <w:szCs w:val="20"/>
        </w:rPr>
        <w:t>परन्तु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अनुपात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से</w:t>
      </w:r>
    </w:p>
    <w:p w14:paraId="07912FC5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मूकमाटी</w:t>
      </w:r>
      <w:r>
        <w:rPr>
          <w:rFonts w:ascii="Courier New" w:hAnsi="Courier New" w:cs="Courier New"/>
          <w:sz w:val="20"/>
          <w:szCs w:val="20"/>
        </w:rPr>
        <w:t xml:space="preserve"> :: 57</w:t>
      </w:r>
    </w:p>
    <w:p w14:paraId="67E25F85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br w:type="page"/>
      </w:r>
    </w:p>
    <w:p w14:paraId="7277720A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lastRenderedPageBreak/>
        <w:t>उसमें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जल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मिला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कर</w:t>
      </w:r>
    </w:p>
    <w:p w14:paraId="6B5EEC15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उसे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घुलाना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है।</w:t>
      </w:r>
    </w:p>
    <w:p w14:paraId="3393C49C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आज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माटी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को</w:t>
      </w:r>
    </w:p>
    <w:p w14:paraId="46EA6C90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बस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फुलाना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>!</w:t>
      </w:r>
    </w:p>
    <w:p w14:paraId="2A53ACA0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क्रमशः</w:t>
      </w:r>
    </w:p>
    <w:p w14:paraId="67124792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कम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कम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कर</w:t>
      </w:r>
    </w:p>
    <w:p w14:paraId="435096E3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बीते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क्षणों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को</w:t>
      </w:r>
    </w:p>
    <w:p w14:paraId="05B95D0F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पुराने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पनों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को</w:t>
      </w:r>
    </w:p>
    <w:p w14:paraId="3333ACB7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बस</w:t>
      </w:r>
      <w:r>
        <w:rPr>
          <w:rFonts w:ascii="Courier New" w:hAnsi="Courier New" w:cs="Courier New"/>
          <w:sz w:val="20"/>
          <w:szCs w:val="20"/>
        </w:rPr>
        <w:t xml:space="preserve">, </w:t>
      </w:r>
      <w:r>
        <w:rPr>
          <w:rFonts w:ascii="Nirmala UI" w:hAnsi="Nirmala UI" w:cs="Nirmala UI"/>
          <w:sz w:val="20"/>
          <w:szCs w:val="20"/>
        </w:rPr>
        <w:t>भुलाना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>!</w:t>
      </w:r>
    </w:p>
    <w:p w14:paraId="6075BF05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आज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माटी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को</w:t>
      </w:r>
    </w:p>
    <w:p w14:paraId="202E1B27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बस</w:t>
      </w:r>
      <w:r>
        <w:rPr>
          <w:rFonts w:ascii="Courier New" w:hAnsi="Courier New" w:cs="Courier New"/>
          <w:sz w:val="20"/>
          <w:szCs w:val="20"/>
        </w:rPr>
        <w:t xml:space="preserve">, </w:t>
      </w:r>
      <w:r>
        <w:rPr>
          <w:rFonts w:ascii="Nirmala UI" w:hAnsi="Nirmala UI" w:cs="Nirmala UI"/>
          <w:sz w:val="20"/>
          <w:szCs w:val="20"/>
        </w:rPr>
        <w:t>फुलाना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>!</w:t>
      </w:r>
    </w:p>
    <w:p w14:paraId="23D47612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उन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कणों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में</w:t>
      </w:r>
    </w:p>
    <w:p w14:paraId="28C24E48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क्षण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क्षणों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में</w:t>
      </w:r>
    </w:p>
    <w:p w14:paraId="4141ED68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नव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नूतनपन</w:t>
      </w:r>
    </w:p>
    <w:p w14:paraId="193D930A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बस</w:t>
      </w:r>
      <w:r>
        <w:rPr>
          <w:rFonts w:ascii="Courier New" w:hAnsi="Courier New" w:cs="Courier New"/>
          <w:sz w:val="20"/>
          <w:szCs w:val="20"/>
        </w:rPr>
        <w:t xml:space="preserve">, </w:t>
      </w:r>
      <w:r>
        <w:rPr>
          <w:rFonts w:ascii="Nirmala UI" w:hAnsi="Nirmala UI" w:cs="Nirmala UI"/>
          <w:sz w:val="20"/>
          <w:szCs w:val="20"/>
        </w:rPr>
        <w:t>बुलाना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</w:p>
    <w:p w14:paraId="6A3E9B74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आज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माटी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को</w:t>
      </w:r>
    </w:p>
    <w:p w14:paraId="7EDEB383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बस</w:t>
      </w:r>
      <w:r>
        <w:rPr>
          <w:rFonts w:ascii="Courier New" w:hAnsi="Courier New" w:cs="Courier New"/>
          <w:sz w:val="20"/>
          <w:szCs w:val="20"/>
        </w:rPr>
        <w:t xml:space="preserve">, </w:t>
      </w:r>
      <w:r>
        <w:rPr>
          <w:rFonts w:ascii="Nirmala UI" w:hAnsi="Nirmala UI" w:cs="Nirmala UI"/>
          <w:sz w:val="20"/>
          <w:szCs w:val="20"/>
        </w:rPr>
        <w:t>फुलाना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>!</w:t>
      </w:r>
    </w:p>
    <w:p w14:paraId="4099AAE4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इसी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कार्य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हेतु</w:t>
      </w:r>
    </w:p>
    <w:p w14:paraId="623DC1DF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प्रांगण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में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कूप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</w:p>
    <w:p w14:paraId="76436811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कूप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खड़ा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कुम्भकार</w:t>
      </w:r>
      <w:r>
        <w:rPr>
          <w:rFonts w:ascii="Courier New" w:hAnsi="Courier New" w:cs="Courier New"/>
          <w:sz w:val="20"/>
          <w:szCs w:val="20"/>
        </w:rPr>
        <w:t>!</w:t>
      </w:r>
    </w:p>
    <w:p w14:paraId="12FC4F23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में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थी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बालटी</w:t>
      </w:r>
      <w:r>
        <w:rPr>
          <w:rFonts w:ascii="Courier New" w:hAnsi="Courier New" w:cs="Courier New"/>
          <w:sz w:val="20"/>
          <w:szCs w:val="20"/>
        </w:rPr>
        <w:t>-</w:t>
      </w:r>
    </w:p>
    <w:p w14:paraId="7474A809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भँवर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कड़ी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दार</w:t>
      </w:r>
      <w:r>
        <w:rPr>
          <w:rFonts w:ascii="Courier New" w:hAnsi="Courier New" w:cs="Courier New"/>
          <w:sz w:val="20"/>
          <w:szCs w:val="20"/>
        </w:rPr>
        <w:t>,</w:t>
      </w:r>
    </w:p>
    <w:p w14:paraId="3A5F558F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उसे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नीचे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रखता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</w:p>
    <w:p w14:paraId="76622530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</w:p>
    <w:p w14:paraId="2E39A544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उलझी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रस्सी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को</w:t>
      </w:r>
    </w:p>
    <w:p w14:paraId="7485DADF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सुलझा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रहा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है।</w:t>
      </w:r>
    </w:p>
    <w:p w14:paraId="4E2A8D8E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झट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सी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वह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सुलझती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भी</w:t>
      </w:r>
    </w:p>
    <w:p w14:paraId="518553D5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पर</w:t>
      </w:r>
      <w:r>
        <w:rPr>
          <w:rFonts w:ascii="Courier New" w:hAnsi="Courier New" w:cs="Courier New"/>
          <w:sz w:val="20"/>
          <w:szCs w:val="20"/>
        </w:rPr>
        <w:t>,</w:t>
      </w:r>
    </w:p>
    <w:p w14:paraId="02EDE4A7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सुलझाते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समय</w:t>
      </w:r>
    </w:p>
    <w:p w14:paraId="7B699F13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58 :: </w:t>
      </w:r>
      <w:r>
        <w:rPr>
          <w:rFonts w:ascii="Nirmala UI" w:hAnsi="Nirmala UI" w:cs="Nirmala UI"/>
          <w:sz w:val="20"/>
          <w:szCs w:val="20"/>
        </w:rPr>
        <w:t>मूकमाटी</w:t>
      </w:r>
    </w:p>
    <w:p w14:paraId="1E0895E4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br w:type="page"/>
      </w:r>
    </w:p>
    <w:p w14:paraId="4A6B0B4B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lastRenderedPageBreak/>
        <w:t>रस्सी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बीचोंबीच</w:t>
      </w:r>
    </w:p>
    <w:p w14:paraId="079D1052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एक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गाँठ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आ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पड़ी</w:t>
      </w:r>
      <w:r>
        <w:rPr>
          <w:rFonts w:ascii="Courier New" w:hAnsi="Courier New" w:cs="Courier New"/>
          <w:sz w:val="20"/>
          <w:szCs w:val="20"/>
        </w:rPr>
        <w:t>...</w:t>
      </w:r>
    </w:p>
    <w:p w14:paraId="2F87C5A0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कसी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गाँठ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वह।</w:t>
      </w:r>
    </w:p>
    <w:p w14:paraId="06B54892" w14:textId="77777777" w:rsidR="00000000" w:rsidRDefault="00000000">
      <w:pPr>
        <w:rPr>
          <w:rFonts w:ascii="Nirmala UI" w:hAnsi="Nirmala UI" w:cs="Nirmala UI"/>
          <w:sz w:val="20"/>
          <w:szCs w:val="20"/>
        </w:rPr>
      </w:pPr>
    </w:p>
    <w:p w14:paraId="73ADBA6A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खोलना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अनिवार्य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उसे</w:t>
      </w:r>
    </w:p>
    <w:p w14:paraId="6AD5693E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</w:p>
    <w:p w14:paraId="18336FBA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आयाम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प्रारम्भ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हुआ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शिल्पी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का।</w:t>
      </w:r>
    </w:p>
    <w:p w14:paraId="08520452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हाथ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दोनों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अंगुष्ठों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में</w:t>
      </w:r>
    </w:p>
    <w:p w14:paraId="4D7C77C8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दोनों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तर्जनियों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में</w:t>
      </w:r>
    </w:p>
    <w:p w14:paraId="3B0C2420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पूरी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शक्ति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ला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कर</w:t>
      </w:r>
    </w:p>
    <w:p w14:paraId="5BD2ABC0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केन्द्रित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करता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वह</w:t>
      </w:r>
      <w:r>
        <w:rPr>
          <w:rFonts w:ascii="Courier New" w:hAnsi="Courier New" w:cs="Courier New"/>
          <w:sz w:val="20"/>
          <w:szCs w:val="20"/>
        </w:rPr>
        <w:t>,</w:t>
      </w:r>
    </w:p>
    <w:p w14:paraId="3C13D392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श्वास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रुकता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</w:p>
    <w:p w14:paraId="5FA85451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बाहर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बाहर</w:t>
      </w:r>
      <w:r>
        <w:rPr>
          <w:rFonts w:ascii="Courier New" w:hAnsi="Courier New" w:cs="Courier New"/>
          <w:sz w:val="20"/>
          <w:szCs w:val="20"/>
        </w:rPr>
        <w:t xml:space="preserve">, </w:t>
      </w:r>
      <w:r>
        <w:rPr>
          <w:rFonts w:ascii="Nirmala UI" w:hAnsi="Nirmala UI" w:cs="Nirmala UI"/>
          <w:sz w:val="20"/>
          <w:szCs w:val="20"/>
        </w:rPr>
        <w:t>भीतर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भीतर</w:t>
      </w:r>
      <w:r>
        <w:rPr>
          <w:rFonts w:ascii="Courier New" w:hAnsi="Courier New" w:cs="Courier New"/>
          <w:sz w:val="20"/>
          <w:szCs w:val="20"/>
        </w:rPr>
        <w:t>!</w:t>
      </w:r>
    </w:p>
    <w:p w14:paraId="57B77DD1" w14:textId="77777777" w:rsidR="00000000" w:rsidRDefault="00000000">
      <w:pPr>
        <w:rPr>
          <w:rFonts w:ascii="Nirmala UI" w:hAnsi="Nirmala UI" w:cs="Nirmala UI"/>
          <w:sz w:val="20"/>
          <w:szCs w:val="20"/>
        </w:rPr>
      </w:pPr>
    </w:p>
    <w:p w14:paraId="3562A553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लो</w:t>
      </w:r>
      <w:r>
        <w:rPr>
          <w:rFonts w:ascii="Courier New" w:hAnsi="Courier New" w:cs="Courier New"/>
          <w:sz w:val="20"/>
          <w:szCs w:val="20"/>
        </w:rPr>
        <w:t xml:space="preserve">! </w:t>
      </w:r>
      <w:r>
        <w:rPr>
          <w:rFonts w:ascii="Nirmala UI" w:hAnsi="Nirmala UI" w:cs="Nirmala UI"/>
          <w:sz w:val="20"/>
          <w:szCs w:val="20"/>
        </w:rPr>
        <w:t>कुम्भक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प्राणायाम</w:t>
      </w:r>
    </w:p>
    <w:p w14:paraId="246D384C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अपने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आप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घटित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हुआ।</w:t>
      </w:r>
    </w:p>
    <w:p w14:paraId="0D15789B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होठों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चबाती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सी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मुद्रा</w:t>
      </w:r>
      <w:r>
        <w:rPr>
          <w:rFonts w:ascii="Courier New" w:hAnsi="Courier New" w:cs="Courier New"/>
          <w:sz w:val="20"/>
          <w:szCs w:val="20"/>
        </w:rPr>
        <w:t>,</w:t>
      </w:r>
    </w:p>
    <w:p w14:paraId="0BC0803E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दोनों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बाहुओं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में</w:t>
      </w:r>
    </w:p>
    <w:p w14:paraId="73048B42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नसों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जाल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वह</w:t>
      </w:r>
    </w:p>
    <w:p w14:paraId="105F60C9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तनाव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पकड़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रहा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>",</w:t>
      </w:r>
    </w:p>
    <w:p w14:paraId="3610B199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त्वचा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में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उभार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सा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आया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</w:p>
    <w:p w14:paraId="397A055C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पर</w:t>
      </w:r>
      <w:r>
        <w:rPr>
          <w:rFonts w:ascii="Courier New" w:hAnsi="Courier New" w:cs="Courier New"/>
          <w:sz w:val="20"/>
          <w:szCs w:val="20"/>
        </w:rPr>
        <w:t>,</w:t>
      </w:r>
    </w:p>
    <w:p w14:paraId="192C7EE7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गाँठ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खुल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नहीं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रही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है।</w:t>
      </w:r>
    </w:p>
    <w:p w14:paraId="5B0D2DA5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अंगुष्ठों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बल</w:t>
      </w:r>
    </w:p>
    <w:p w14:paraId="239D08F5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घट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गया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>,</w:t>
      </w:r>
    </w:p>
    <w:p w14:paraId="5A6D55B3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दोनों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तर्जनी</w:t>
      </w:r>
    </w:p>
    <w:p w14:paraId="2F7DA4CC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लगभग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शून्य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होने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हैं</w:t>
      </w:r>
      <w:r>
        <w:rPr>
          <w:rFonts w:ascii="Courier New" w:hAnsi="Courier New" w:cs="Courier New"/>
          <w:sz w:val="20"/>
          <w:szCs w:val="20"/>
        </w:rPr>
        <w:t>,</w:t>
      </w:r>
    </w:p>
    <w:p w14:paraId="0227E7C0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नाखून</w:t>
      </w:r>
    </w:p>
    <w:p w14:paraId="4FF268B9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खूनदार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उठे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हैं</w:t>
      </w:r>
    </w:p>
    <w:p w14:paraId="21A84EFD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गाँठ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खुल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नहीं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रही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>!</w:t>
      </w:r>
    </w:p>
    <w:p w14:paraId="50EAF8DB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मूकमाटी</w:t>
      </w:r>
      <w:r>
        <w:rPr>
          <w:rFonts w:ascii="Courier New" w:hAnsi="Courier New" w:cs="Courier New"/>
          <w:sz w:val="20"/>
          <w:szCs w:val="20"/>
        </w:rPr>
        <w:t xml:space="preserve"> :: 59</w:t>
      </w:r>
    </w:p>
    <w:p w14:paraId="6159C532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br w:type="page"/>
      </w:r>
    </w:p>
    <w:p w14:paraId="4BEEEE9F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lastRenderedPageBreak/>
        <w:t>इसी बीच</w:t>
      </w:r>
    </w:p>
    <w:p w14:paraId="28453356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"सेवक को सेवा दे कर</w:t>
      </w:r>
    </w:p>
    <w:p w14:paraId="01CF4176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उपकृत करो, स्वामिन् !"</w:t>
      </w:r>
    </w:p>
    <w:p w14:paraId="070F0FD5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यूँ दाँतों का दल</w:t>
      </w:r>
    </w:p>
    <w:p w14:paraId="67DF0830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शिल्पी को कह उठा</w:t>
      </w:r>
    </w:p>
    <w:p w14:paraId="724A17E8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</w:p>
    <w:p w14:paraId="1F840137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"यह समयोचित है स्वामिन् !"</w:t>
      </w:r>
    </w:p>
    <w:p w14:paraId="262F5E0B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हमने यही नीति सुनी है</w:t>
      </w:r>
    </w:p>
    <w:p w14:paraId="02379548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कि</w:t>
      </w:r>
    </w:p>
    <w:p w14:paraId="296690FF" w14:textId="77777777" w:rsidR="00000000" w:rsidRDefault="00000000">
      <w:pPr>
        <w:rPr>
          <w:rFonts w:ascii="Nirmala UI" w:hAnsi="Nirmala UI" w:cs="Nirmala UI"/>
          <w:sz w:val="20"/>
          <w:szCs w:val="20"/>
        </w:rPr>
      </w:pPr>
    </w:p>
    <w:p w14:paraId="5ED55610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बात का प्रभाव जब</w:t>
      </w:r>
    </w:p>
    <w:p w14:paraId="395382F9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बल-हीन होता है</w:t>
      </w:r>
    </w:p>
    <w:p w14:paraId="53D45828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हाथ का प्रयोग तब</w:t>
      </w:r>
    </w:p>
    <w:p w14:paraId="1446DE3C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कार्य करता है।</w:t>
      </w:r>
    </w:p>
    <w:p w14:paraId="7DC86641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</w:p>
    <w:p w14:paraId="0C07D03D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हाथ का प्रयोग जब</w:t>
      </w:r>
    </w:p>
    <w:p w14:paraId="22CC7B1F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बल-हीन होता है</w:t>
      </w:r>
    </w:p>
    <w:p w14:paraId="199C0844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हथियार का प्रयोग तब</w:t>
      </w:r>
    </w:p>
    <w:p w14:paraId="11F5CE6E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आर्य करता है।</w:t>
      </w:r>
    </w:p>
    <w:p w14:paraId="1DFD0E81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इसलिए</w:t>
      </w:r>
    </w:p>
    <w:p w14:paraId="10223BB7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निःशक हो कर दे दो रस्सी</w:t>
      </w:r>
    </w:p>
    <w:p w14:paraId="0C598E96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इसे स्वामिन् !"</w:t>
      </w:r>
    </w:p>
    <w:p w14:paraId="62BFBF52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</w:p>
    <w:p w14:paraId="711B9AC8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रस्सी प्रेषित होती दन्त पंक्ति-तक</w:t>
      </w:r>
    </w:p>
    <w:p w14:paraId="4B0DDD5F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कि</w:t>
      </w:r>
    </w:p>
    <w:p w14:paraId="6DF262F2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तुरन्त</w:t>
      </w:r>
    </w:p>
    <w:p w14:paraId="06CACB2A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शूल का दाँत सब दाँतों से</w:t>
      </w:r>
    </w:p>
    <w:p w14:paraId="2CE0B771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कह उठा कि</w:t>
      </w:r>
    </w:p>
    <w:p w14:paraId="43EA31D5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"हे भ्रात !</w:t>
      </w:r>
    </w:p>
    <w:p w14:paraId="0A8692AC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इस गाँठ में</w:t>
      </w:r>
    </w:p>
    <w:p w14:paraId="67B57F3D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60 :: </w:t>
      </w:r>
      <w:r>
        <w:rPr>
          <w:rFonts w:ascii="Nirmala UI" w:hAnsi="Nirmala UI" w:cs="Nirmala UI"/>
          <w:sz w:val="20"/>
          <w:szCs w:val="20"/>
        </w:rPr>
        <w:t>मूकमाटी</w:t>
      </w:r>
    </w:p>
    <w:p w14:paraId="38DF2E30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br w:type="page"/>
      </w:r>
    </w:p>
    <w:p w14:paraId="64FBB7E9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lastRenderedPageBreak/>
        <w:t>सन्धि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स्थान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गवेषणा</w:t>
      </w:r>
    </w:p>
    <w:p w14:paraId="27CB42A2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तुम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नहीं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सकते</w:t>
      </w:r>
      <w:r>
        <w:rPr>
          <w:rFonts w:ascii="Courier New" w:hAnsi="Courier New" w:cs="Courier New"/>
          <w:sz w:val="20"/>
          <w:szCs w:val="20"/>
        </w:rPr>
        <w:t>!</w:t>
      </w:r>
    </w:p>
    <w:p w14:paraId="3BC8044A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</w:p>
    <w:p w14:paraId="035950A5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दाहिनी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ओर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</w:t>
      </w:r>
    </w:p>
    <w:p w14:paraId="1477818B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निचला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शूल</w:t>
      </w:r>
    </w:p>
    <w:p w14:paraId="47B15C6E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गाँठ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निरीक्षण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करता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</w:p>
    <w:p w14:paraId="7A33C4DE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चारों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ओर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सर्वांगीण</w:t>
      </w:r>
    </w:p>
    <w:p w14:paraId="2F1481D8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अविलम्ब</w:t>
      </w:r>
    </w:p>
    <w:p w14:paraId="40C6056C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उस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सन्धि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गहराई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में</w:t>
      </w:r>
    </w:p>
    <w:p w14:paraId="07CAE4CB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स्वयं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अवगाहित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करता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>,</w:t>
      </w:r>
    </w:p>
    <w:p w14:paraId="0DB7EA15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दाहिनी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ओर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के</w:t>
      </w:r>
    </w:p>
    <w:p w14:paraId="639BF328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उपरिल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शूल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सहयोग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ले।</w:t>
      </w:r>
    </w:p>
    <w:p w14:paraId="70CC22F7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दोनों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शूलों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चूल</w:t>
      </w:r>
    </w:p>
    <w:p w14:paraId="62664AF9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परस्पर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मिल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जाते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हैं</w:t>
      </w:r>
    </w:p>
    <w:p w14:paraId="09572C5E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</w:p>
    <w:p w14:paraId="704DD9ED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उन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शूलों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सबल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मूल</w:t>
      </w:r>
    </w:p>
    <w:p w14:paraId="75AE59BF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परस्पर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बल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पाते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हैं</w:t>
      </w:r>
    </w:p>
    <w:p w14:paraId="3CB5EFF2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फिर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भी</w:t>
      </w:r>
      <w:r>
        <w:rPr>
          <w:rFonts w:ascii="Courier New" w:hAnsi="Courier New" w:cs="Courier New"/>
          <w:sz w:val="20"/>
          <w:szCs w:val="20"/>
        </w:rPr>
        <w:t xml:space="preserve">! </w:t>
      </w:r>
      <w:r>
        <w:rPr>
          <w:rFonts w:ascii="Nirmala UI" w:hAnsi="Nirmala UI" w:cs="Nirmala UI"/>
          <w:sz w:val="20"/>
          <w:szCs w:val="20"/>
        </w:rPr>
        <w:t>इस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भी</w:t>
      </w:r>
      <w:r>
        <w:rPr>
          <w:rFonts w:ascii="Courier New" w:hAnsi="Courier New" w:cs="Courier New"/>
          <w:sz w:val="20"/>
          <w:szCs w:val="20"/>
        </w:rPr>
        <w:t>!!</w:t>
      </w:r>
    </w:p>
    <w:p w14:paraId="2AC2DE9F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गाँठ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खुलना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तो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दूर</w:t>
      </w:r>
      <w:r>
        <w:rPr>
          <w:rFonts w:ascii="Courier New" w:hAnsi="Courier New" w:cs="Courier New"/>
          <w:sz w:val="20"/>
          <w:szCs w:val="20"/>
        </w:rPr>
        <w:t>,</w:t>
      </w:r>
    </w:p>
    <w:p w14:paraId="10E34D16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वह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हिलती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तक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नहीं</w:t>
      </w:r>
    </w:p>
    <w:p w14:paraId="7B10F7DD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प्रत्युत</w:t>
      </w:r>
      <w:r>
        <w:rPr>
          <w:rFonts w:ascii="Courier New" w:hAnsi="Courier New" w:cs="Courier New"/>
          <w:sz w:val="20"/>
          <w:szCs w:val="20"/>
        </w:rPr>
        <w:t>,</w:t>
      </w:r>
    </w:p>
    <w:p w14:paraId="5501E64D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शूलों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मूल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ही</w:t>
      </w:r>
    </w:p>
    <w:p w14:paraId="44ECEC1E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लगभग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हिलने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हैं</w:t>
      </w:r>
    </w:p>
    <w:p w14:paraId="502B1410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</w:p>
    <w:p w14:paraId="1FAD8980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शूलों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चूलिकाएँ</w:t>
      </w:r>
    </w:p>
    <w:p w14:paraId="5F80A540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टूटने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भंग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होने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हैं।</w:t>
      </w:r>
    </w:p>
    <w:p w14:paraId="65507977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लो</w:t>
      </w:r>
      <w:r>
        <w:rPr>
          <w:rFonts w:ascii="Courier New" w:hAnsi="Courier New" w:cs="Courier New"/>
          <w:sz w:val="20"/>
          <w:szCs w:val="20"/>
        </w:rPr>
        <w:t xml:space="preserve">! </w:t>
      </w:r>
      <w:r>
        <w:rPr>
          <w:rFonts w:ascii="Nirmala UI" w:hAnsi="Nirmala UI" w:cs="Nirmala UI"/>
          <w:sz w:val="20"/>
          <w:szCs w:val="20"/>
        </w:rPr>
        <w:t>मार्दव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मसूड़े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तो</w:t>
      </w:r>
    </w:p>
    <w:p w14:paraId="5B50B5AD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इस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संघर्ष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में</w:t>
      </w:r>
    </w:p>
    <w:p w14:paraId="425699D2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छिल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छुल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गए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हैं</w:t>
      </w:r>
    </w:p>
    <w:p w14:paraId="0F57DD51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मूकमाटी</w:t>
      </w:r>
      <w:r>
        <w:rPr>
          <w:rFonts w:ascii="Courier New" w:hAnsi="Courier New" w:cs="Courier New"/>
          <w:sz w:val="20"/>
          <w:szCs w:val="20"/>
        </w:rPr>
        <w:t xml:space="preserve"> :: 61</w:t>
      </w:r>
    </w:p>
    <w:p w14:paraId="38D21F9A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br w:type="page"/>
      </w:r>
      <w:r>
        <w:rPr>
          <w:rFonts w:ascii="Nirmala UI" w:hAnsi="Nirmala UI" w:cs="Nirmala UI"/>
          <w:sz w:val="20"/>
          <w:szCs w:val="20"/>
        </w:rPr>
        <w:lastRenderedPageBreak/>
        <w:t>उनमें से मांस</w:t>
      </w:r>
    </w:p>
    <w:p w14:paraId="7013331B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बाहर झाँकने को है।</w:t>
      </w:r>
    </w:p>
    <w:p w14:paraId="2B9C7CAF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घटती इस घटना को</w:t>
      </w:r>
    </w:p>
    <w:p w14:paraId="2D681261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देख कर रसना भी</w:t>
      </w:r>
    </w:p>
    <w:p w14:paraId="0C95CDB0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उत्तेजित हो बोल उठी</w:t>
      </w:r>
    </w:p>
    <w:p w14:paraId="6A00801F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"ओरी रस्सी !</w:t>
      </w:r>
    </w:p>
    <w:p w14:paraId="30402564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मेरी और तेरी</w:t>
      </w:r>
    </w:p>
    <w:p w14:paraId="27E73809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नामराशि एक ही है</w:t>
      </w:r>
    </w:p>
    <w:p w14:paraId="6C5D686A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परन्तु</w:t>
      </w:r>
    </w:p>
    <w:p w14:paraId="567B9EB8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आज तू</w:t>
      </w:r>
    </w:p>
    <w:p w14:paraId="5F84EE8E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रस-सी नहीं है,</w:t>
      </w:r>
    </w:p>
    <w:p w14:paraId="09C0A524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निरी नीरस लग रही है।</w:t>
      </w:r>
    </w:p>
    <w:p w14:paraId="3E8C0A9A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सीधी-सादी</w:t>
      </w:r>
    </w:p>
    <w:p w14:paraId="1D7F9C73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थी अब तक</w:t>
      </w:r>
    </w:p>
    <w:p w14:paraId="43A1ADD6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दादी, दीदी-सी</w:t>
      </w:r>
    </w:p>
    <w:p w14:paraId="2C96BE37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मानी जाती थी</w:t>
      </w:r>
    </w:p>
    <w:p w14:paraId="2E0C04CB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उदारा अनूदरा-सी,</w:t>
      </w:r>
    </w:p>
    <w:p w14:paraId="1E20BE28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अब सरला नहीं रही तू!</w:t>
      </w:r>
    </w:p>
    <w:p w14:paraId="692BD946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</w:p>
    <w:p w14:paraId="523B3CFA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घनी गठीली बनी है।</w:t>
      </w:r>
    </w:p>
    <w:p w14:paraId="459F27E6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</w:p>
    <w:p w14:paraId="05CA7DAC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घनी हठीली बनी है।</w:t>
      </w:r>
    </w:p>
    <w:p w14:paraId="4443DE2A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हठ छोड़ कर</w:t>
      </w:r>
    </w:p>
    <w:p w14:paraId="7AAED150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गाँठ को ढीली छोड़ !</w:t>
      </w:r>
    </w:p>
    <w:p w14:paraId="1FA0E506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अन्यथा</w:t>
      </w:r>
    </w:p>
    <w:p w14:paraId="7A7ECD80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पश्चाताप हाथ लगेगा तुझे</w:t>
      </w:r>
    </w:p>
    <w:p w14:paraId="6D9E9BC9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चन्द पलों में जब</w:t>
      </w:r>
    </w:p>
    <w:p w14:paraId="78CB6A9F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अविभाज्य जीवन तेरा</w:t>
      </w:r>
    </w:p>
    <w:p w14:paraId="2EC658AA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विभाजित होगा दो भागों में ...!"</w:t>
      </w:r>
    </w:p>
    <w:p w14:paraId="0A4431D3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62 :: मूकमाटी</w:t>
      </w:r>
      <w:r>
        <w:rPr>
          <w:rFonts w:ascii="Nirmala UI" w:hAnsi="Nirmala UI" w:cs="Nirmala UI"/>
          <w:sz w:val="20"/>
          <w:szCs w:val="20"/>
        </w:rPr>
        <w:br w:type="page"/>
      </w:r>
    </w:p>
    <w:p w14:paraId="75382ABD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lastRenderedPageBreak/>
        <w:t>और</w:t>
      </w:r>
    </w:p>
    <w:p w14:paraId="06CC929E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इस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निन्द्य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कार्य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प्रति</w:t>
      </w:r>
    </w:p>
    <w:p w14:paraId="712177E9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छी</w:t>
      </w:r>
      <w:r>
        <w:rPr>
          <w:rFonts w:ascii="Courier New" w:hAnsi="Courier New" w:cs="Courier New"/>
          <w:sz w:val="20"/>
          <w:szCs w:val="20"/>
        </w:rPr>
        <w:t>...</w:t>
      </w:r>
      <w:r>
        <w:rPr>
          <w:rFonts w:ascii="Nirmala UI" w:hAnsi="Nirmala UI" w:cs="Nirmala UI"/>
          <w:sz w:val="20"/>
          <w:szCs w:val="20"/>
        </w:rPr>
        <w:t>छी</w:t>
      </w:r>
      <w:r>
        <w:rPr>
          <w:rFonts w:ascii="Courier New" w:hAnsi="Courier New" w:cs="Courier New"/>
          <w:sz w:val="20"/>
          <w:szCs w:val="20"/>
        </w:rPr>
        <w:t>...</w:t>
      </w:r>
    </w:p>
    <w:p w14:paraId="2C020E8C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थू</w:t>
      </w:r>
      <w:r>
        <w:rPr>
          <w:rFonts w:ascii="Courier New" w:hAnsi="Courier New" w:cs="Courier New"/>
          <w:sz w:val="20"/>
          <w:szCs w:val="20"/>
        </w:rPr>
        <w:t xml:space="preserve">... </w:t>
      </w:r>
      <w:r>
        <w:rPr>
          <w:rFonts w:ascii="Nirmala UI" w:hAnsi="Nirmala UI" w:cs="Nirmala UI"/>
          <w:sz w:val="20"/>
          <w:szCs w:val="20"/>
        </w:rPr>
        <w:t>थू</w:t>
      </w:r>
      <w:r>
        <w:rPr>
          <w:rFonts w:ascii="Courier New" w:hAnsi="Courier New" w:cs="Courier New"/>
          <w:sz w:val="20"/>
          <w:szCs w:val="20"/>
        </w:rPr>
        <w:t xml:space="preserve">... </w:t>
      </w:r>
      <w:r>
        <w:rPr>
          <w:rFonts w:ascii="Nirmala UI" w:hAnsi="Nirmala UI" w:cs="Nirmala UI"/>
          <w:sz w:val="20"/>
          <w:szCs w:val="20"/>
        </w:rPr>
        <w:t>कह</w:t>
      </w:r>
    </w:p>
    <w:p w14:paraId="65F4CFB9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धिक्कारती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सी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रसना</w:t>
      </w:r>
    </w:p>
    <w:p w14:paraId="7BD1D541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गाँठ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सन्धि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स्थान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पर</w:t>
      </w:r>
    </w:p>
    <w:p w14:paraId="3BEF11C7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लार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छोड़ती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है।</w:t>
      </w:r>
    </w:p>
    <w:p w14:paraId="5D89E02C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परिणाम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यह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हुआ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कि</w:t>
      </w:r>
    </w:p>
    <w:p w14:paraId="0D69F2DF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रस्सी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हिल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उठी</w:t>
      </w:r>
    </w:p>
    <w:p w14:paraId="3497044B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अपने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भयावह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भविष्य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से</w:t>
      </w:r>
      <w:r>
        <w:rPr>
          <w:rFonts w:ascii="Courier New" w:hAnsi="Courier New" w:cs="Courier New"/>
          <w:sz w:val="20"/>
          <w:szCs w:val="20"/>
        </w:rPr>
        <w:t xml:space="preserve"> !</w:t>
      </w:r>
    </w:p>
    <w:p w14:paraId="208C7C54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  <w:r>
        <w:rPr>
          <w:rFonts w:ascii="Courier New" w:hAnsi="Courier New" w:cs="Courier New"/>
          <w:sz w:val="20"/>
          <w:szCs w:val="20"/>
        </w:rPr>
        <w:t xml:space="preserve">, </w:t>
      </w:r>
      <w:r>
        <w:rPr>
          <w:rFonts w:ascii="Nirmala UI" w:hAnsi="Nirmala UI" w:cs="Nirmala UI"/>
          <w:sz w:val="20"/>
          <w:szCs w:val="20"/>
        </w:rPr>
        <w:t>कुछ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पलों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में</w:t>
      </w:r>
    </w:p>
    <w:p w14:paraId="488A5624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गाँठ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भीगी</w:t>
      </w:r>
      <w:r>
        <w:rPr>
          <w:rFonts w:ascii="Courier New" w:hAnsi="Courier New" w:cs="Courier New"/>
          <w:sz w:val="20"/>
          <w:szCs w:val="20"/>
        </w:rPr>
        <w:t>,</w:t>
      </w:r>
    </w:p>
    <w:p w14:paraId="7E1782AF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नरमाई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आई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उसमें</w:t>
      </w:r>
    </w:p>
    <w:p w14:paraId="66FD6B15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ढीली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पड़ी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वह।</w:t>
      </w:r>
    </w:p>
    <w:p w14:paraId="2301FA0B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फिर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क्या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पूछो</w:t>
      </w:r>
      <w:r>
        <w:rPr>
          <w:rFonts w:ascii="Courier New" w:hAnsi="Courier New" w:cs="Courier New"/>
          <w:sz w:val="20"/>
          <w:szCs w:val="20"/>
        </w:rPr>
        <w:t xml:space="preserve"> !</w:t>
      </w:r>
    </w:p>
    <w:p w14:paraId="1DE243AD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दाँतों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में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गरमाई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आई</w:t>
      </w:r>
    </w:p>
    <w:p w14:paraId="0C4B08DC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सफलता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देख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कर</w:t>
      </w:r>
      <w:r>
        <w:rPr>
          <w:rFonts w:ascii="Courier New" w:hAnsi="Courier New" w:cs="Courier New"/>
          <w:sz w:val="20"/>
          <w:szCs w:val="20"/>
        </w:rPr>
        <w:t xml:space="preserve"> !</w:t>
      </w:r>
    </w:p>
    <w:p w14:paraId="359F9E90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उपरिल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और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निचले</w:t>
      </w:r>
    </w:p>
    <w:p w14:paraId="4792CE75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सामने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सभी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दाँत</w:t>
      </w:r>
    </w:p>
    <w:p w14:paraId="660737AB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तुरन्त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गाँठ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खोलते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हैं।</w:t>
      </w:r>
    </w:p>
    <w:p w14:paraId="3DEF7ACE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अब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रस्सी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पूछती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रसना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को</w:t>
      </w:r>
    </w:p>
    <w:p w14:paraId="274708F4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जिज्ञासा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भाव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ले</w:t>
      </w:r>
      <w:r>
        <w:rPr>
          <w:rFonts w:ascii="Courier New" w:hAnsi="Courier New" w:cs="Courier New"/>
          <w:sz w:val="20"/>
          <w:szCs w:val="20"/>
        </w:rPr>
        <w:t>-</w:t>
      </w:r>
    </w:p>
    <w:p w14:paraId="6B2F437E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कि</w:t>
      </w:r>
    </w:p>
    <w:p w14:paraId="0F3D2439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</w:t>
      </w:r>
      <w:r>
        <w:rPr>
          <w:rFonts w:ascii="Nirmala UI" w:hAnsi="Nirmala UI" w:cs="Nirmala UI"/>
          <w:sz w:val="20"/>
          <w:szCs w:val="20"/>
        </w:rPr>
        <w:t>आपके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स्वामी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क्या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बाधा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थी</w:t>
      </w:r>
    </w:p>
    <w:p w14:paraId="37A36477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इस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गाँठ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से</w:t>
      </w:r>
      <w:r>
        <w:rPr>
          <w:rFonts w:ascii="Courier New" w:hAnsi="Courier New" w:cs="Courier New"/>
          <w:sz w:val="20"/>
          <w:szCs w:val="20"/>
        </w:rPr>
        <w:t xml:space="preserve"> ?"</w:t>
      </w:r>
    </w:p>
    <w:p w14:paraId="12520732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रसना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रहस्य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खोलती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 xml:space="preserve"> :</w:t>
      </w:r>
    </w:p>
    <w:p w14:paraId="6FEAB418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</w:t>
      </w:r>
      <w:r>
        <w:rPr>
          <w:rFonts w:ascii="Nirmala UI" w:hAnsi="Nirmala UI" w:cs="Nirmala UI"/>
          <w:sz w:val="20"/>
          <w:szCs w:val="20"/>
        </w:rPr>
        <w:t>सुन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री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रस्सी</w:t>
      </w:r>
      <w:r>
        <w:rPr>
          <w:rFonts w:ascii="Courier New" w:hAnsi="Courier New" w:cs="Courier New"/>
          <w:sz w:val="20"/>
          <w:szCs w:val="20"/>
        </w:rPr>
        <w:t xml:space="preserve"> !</w:t>
      </w:r>
    </w:p>
    <w:p w14:paraId="1A0BFFFF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मूकमाटी</w:t>
      </w:r>
      <w:r>
        <w:rPr>
          <w:rFonts w:ascii="Courier New" w:hAnsi="Courier New" w:cs="Courier New"/>
          <w:sz w:val="20"/>
          <w:szCs w:val="20"/>
        </w:rPr>
        <w:t xml:space="preserve"> :: 63</w:t>
      </w:r>
    </w:p>
    <w:p w14:paraId="5968961A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br w:type="page"/>
      </w:r>
    </w:p>
    <w:p w14:paraId="1C5353B1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lastRenderedPageBreak/>
        <w:t>मेरे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स्वामी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संयमी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हैं</w:t>
      </w:r>
    </w:p>
    <w:p w14:paraId="43BE6486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हिंसा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भयभीत</w:t>
      </w:r>
      <w:r>
        <w:rPr>
          <w:rFonts w:ascii="Courier New" w:hAnsi="Courier New" w:cs="Courier New"/>
          <w:sz w:val="20"/>
          <w:szCs w:val="20"/>
        </w:rPr>
        <w:t>,</w:t>
      </w:r>
    </w:p>
    <w:p w14:paraId="7A233D7F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</w:p>
    <w:p w14:paraId="34FB22A7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अहिंसा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जीवन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उनका।</w:t>
      </w:r>
    </w:p>
    <w:p w14:paraId="216D41B4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उनका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कहना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कि</w:t>
      </w:r>
    </w:p>
    <w:p w14:paraId="777E527B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संयम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बिना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आदमी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नहीं</w:t>
      </w:r>
    </w:p>
    <w:p w14:paraId="442F2C73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यानी</w:t>
      </w:r>
      <w:r>
        <w:rPr>
          <w:rFonts w:ascii="Courier New" w:hAnsi="Courier New" w:cs="Courier New"/>
          <w:sz w:val="20"/>
          <w:szCs w:val="20"/>
        </w:rPr>
        <w:t>!</w:t>
      </w:r>
    </w:p>
    <w:p w14:paraId="60C903AE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वही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आदमी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</w:p>
    <w:p w14:paraId="1A9F0421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यथा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योग्य</w:t>
      </w:r>
    </w:p>
    <w:p w14:paraId="616E1843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सही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आ</w:t>
      </w:r>
      <w:r>
        <w:rPr>
          <w:rFonts w:ascii="Courier New" w:hAnsi="Courier New" w:cs="Courier New"/>
          <w:sz w:val="20"/>
          <w:szCs w:val="20"/>
        </w:rPr>
        <w:t>...</w:t>
      </w:r>
      <w:r>
        <w:rPr>
          <w:rFonts w:ascii="Nirmala UI" w:hAnsi="Nirmala UI" w:cs="Nirmala UI"/>
          <w:sz w:val="20"/>
          <w:szCs w:val="20"/>
        </w:rPr>
        <w:t>दमी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</w:p>
    <w:p w14:paraId="57A5BDF8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हमारी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उपास्य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देवता</w:t>
      </w:r>
    </w:p>
    <w:p w14:paraId="0C75C80F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अहिंसा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</w:p>
    <w:p w14:paraId="1D88AFAF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</w:p>
    <w:p w14:paraId="1FC883F3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जहाँ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गाँठ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ग्रन्थि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</w:p>
    <w:p w14:paraId="6A7ABDAB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वहाँ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निश्चित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ही</w:t>
      </w:r>
    </w:p>
    <w:p w14:paraId="01CB3266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हिंसा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छलती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है।</w:t>
      </w:r>
    </w:p>
    <w:p w14:paraId="6B592E65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अर्थ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यह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हुआ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कि</w:t>
      </w:r>
    </w:p>
    <w:p w14:paraId="5755D380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ग्रन्थि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हिंसा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सम्पादिका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</w:p>
    <w:p w14:paraId="129FBB2E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</w:p>
    <w:p w14:paraId="14DC99D9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निर्ग्रन्थ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दशा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में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ही</w:t>
      </w:r>
    </w:p>
    <w:p w14:paraId="6E06CDE8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अहिंसा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पलती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>,</w:t>
      </w:r>
    </w:p>
    <w:p w14:paraId="16162057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पल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पल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पनपती</w:t>
      </w:r>
      <w:r>
        <w:rPr>
          <w:rFonts w:ascii="Courier New" w:hAnsi="Courier New" w:cs="Courier New"/>
          <w:sz w:val="20"/>
          <w:szCs w:val="20"/>
        </w:rPr>
        <w:t>,</w:t>
      </w:r>
    </w:p>
    <w:p w14:paraId="69E3622D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...</w:t>
      </w:r>
      <w:r>
        <w:rPr>
          <w:rFonts w:ascii="Nirmala UI" w:hAnsi="Nirmala UI" w:cs="Nirmala UI"/>
          <w:sz w:val="20"/>
          <w:szCs w:val="20"/>
        </w:rPr>
        <w:t>बल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पाती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है।</w:t>
      </w:r>
    </w:p>
    <w:p w14:paraId="533A3781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हम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निर्ग्रन्थ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पन्थ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पथिक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हैं</w:t>
      </w:r>
    </w:p>
    <w:p w14:paraId="7B7043ED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इसी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पन्थ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हमारे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यहाँ</w:t>
      </w:r>
    </w:p>
    <w:p w14:paraId="1CEAC2CD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चर्चा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अर्चा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प्रशंसा</w:t>
      </w:r>
    </w:p>
    <w:p w14:paraId="753FF4EE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सदा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चलती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रहती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है।</w:t>
      </w:r>
    </w:p>
    <w:p w14:paraId="31A45316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यही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जीवन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इसी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भाँति</w:t>
      </w:r>
    </w:p>
    <w:p w14:paraId="081439F4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64 :: </w:t>
      </w:r>
      <w:r>
        <w:rPr>
          <w:rFonts w:ascii="Nirmala UI" w:hAnsi="Nirmala UI" w:cs="Nirmala UI"/>
          <w:sz w:val="20"/>
          <w:szCs w:val="20"/>
        </w:rPr>
        <w:t>मूकमाटी</w:t>
      </w:r>
    </w:p>
    <w:p w14:paraId="0AFFF9A5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br w:type="page"/>
      </w:r>
    </w:p>
    <w:p w14:paraId="1918E4AB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lastRenderedPageBreak/>
        <w:t>आगे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आगे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भी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चलता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रहे</w:t>
      </w:r>
    </w:p>
    <w:p w14:paraId="6B0930A9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बस</w:t>
      </w:r>
      <w:r>
        <w:rPr>
          <w:rFonts w:ascii="Courier New" w:hAnsi="Courier New" w:cs="Courier New"/>
          <w:sz w:val="20"/>
          <w:szCs w:val="20"/>
        </w:rPr>
        <w:t>!</w:t>
      </w:r>
    </w:p>
    <w:p w14:paraId="5A9CBA9B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कोई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वांछा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नहीं।</w:t>
      </w:r>
    </w:p>
    <w:p w14:paraId="49AFA5D9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तुमने</w:t>
      </w:r>
    </w:p>
    <w:p w14:paraId="727A51FE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कठिन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कठोर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गाँठ</w:t>
      </w:r>
    </w:p>
    <w:p w14:paraId="59A86725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पाल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रखी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थी</w:t>
      </w:r>
    </w:p>
    <w:p w14:paraId="2C89E99C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उसे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खोले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बिना</w:t>
      </w:r>
    </w:p>
    <w:p w14:paraId="41D3C01E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भरी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बालटी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को</w:t>
      </w:r>
    </w:p>
    <w:p w14:paraId="737E0C72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कूप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ऊपर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निकालते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समय</w:t>
      </w:r>
    </w:p>
    <w:p w14:paraId="45B0718B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जब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वह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गाँठ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गिर्रा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पर</w:t>
      </w:r>
    </w:p>
    <w:p w14:paraId="1D00AC5A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आ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गिरेगी</w:t>
      </w:r>
      <w:r>
        <w:rPr>
          <w:rFonts w:ascii="Courier New" w:hAnsi="Courier New" w:cs="Courier New"/>
          <w:sz w:val="20"/>
          <w:szCs w:val="20"/>
        </w:rPr>
        <w:t>,</w:t>
      </w:r>
    </w:p>
    <w:p w14:paraId="3DE0BDC8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नियम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रूप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से</w:t>
      </w:r>
    </w:p>
    <w:p w14:paraId="71DD6743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बालटी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संतुलन</w:t>
      </w:r>
    </w:p>
    <w:p w14:paraId="55CF6BBA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बिगड़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जाएगा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तब।</w:t>
      </w:r>
    </w:p>
    <w:p w14:paraId="1164981D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</w:p>
    <w:p w14:paraId="5B2C4655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रस्सी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गिर्रा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में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फँसेगी।</w:t>
      </w:r>
    </w:p>
    <w:p w14:paraId="4C9314C1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परिणाम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स्वरूप</w:t>
      </w:r>
    </w:p>
    <w:p w14:paraId="418FFCD7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बालटी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बहुत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कुछ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जल</w:t>
      </w:r>
    </w:p>
    <w:p w14:paraId="4BE39DF2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उछल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पुनः</w:t>
      </w:r>
    </w:p>
    <w:p w14:paraId="762F1E95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कप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में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गिरेगा</w:t>
      </w:r>
    </w:p>
    <w:p w14:paraId="08B539E3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उस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जल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में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रहते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जलचर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जीव</w:t>
      </w:r>
    </w:p>
    <w:p w14:paraId="2B7A6167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लगी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चोट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कारण</w:t>
      </w:r>
    </w:p>
    <w:p w14:paraId="10F77F24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अकाल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में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मरेंगे</w:t>
      </w:r>
      <w:r>
        <w:rPr>
          <w:rFonts w:ascii="Courier New" w:hAnsi="Courier New" w:cs="Courier New"/>
          <w:sz w:val="20"/>
          <w:szCs w:val="20"/>
        </w:rPr>
        <w:t>,</w:t>
      </w:r>
    </w:p>
    <w:p w14:paraId="01D54FF0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इस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दोष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स्वामी</w:t>
      </w:r>
    </w:p>
    <w:p w14:paraId="6F686514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मेरे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स्वामी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कैसे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बन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सकते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हैं</w:t>
      </w:r>
      <w:r>
        <w:rPr>
          <w:rFonts w:ascii="Courier New" w:hAnsi="Courier New" w:cs="Courier New"/>
          <w:sz w:val="20"/>
          <w:szCs w:val="20"/>
        </w:rPr>
        <w:t>?</w:t>
      </w:r>
    </w:p>
    <w:p w14:paraId="12FAA7A2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इसीलिए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गाँठ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खोलना</w:t>
      </w:r>
    </w:p>
    <w:p w14:paraId="34FDA388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आवश्यक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नहीं</w:t>
      </w:r>
    </w:p>
    <w:p w14:paraId="01775C4C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अनिवार्य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रहा।</w:t>
      </w:r>
    </w:p>
    <w:p w14:paraId="5B1C7273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समझी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बात</w:t>
      </w:r>
      <w:r>
        <w:rPr>
          <w:rFonts w:ascii="Courier New" w:hAnsi="Courier New" w:cs="Courier New"/>
          <w:sz w:val="20"/>
          <w:szCs w:val="20"/>
        </w:rPr>
        <w:t>!</w:t>
      </w:r>
    </w:p>
    <w:p w14:paraId="6D5F9160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मूकमाटी</w:t>
      </w:r>
      <w:r>
        <w:rPr>
          <w:rFonts w:ascii="Courier New" w:hAnsi="Courier New" w:cs="Courier New"/>
          <w:sz w:val="20"/>
          <w:szCs w:val="20"/>
        </w:rPr>
        <w:t xml:space="preserve"> :: 65</w:t>
      </w:r>
    </w:p>
    <w:p w14:paraId="0658EEE3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br w:type="page"/>
      </w:r>
    </w:p>
    <w:p w14:paraId="1CD13A3B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lastRenderedPageBreak/>
        <w:t>ओरी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रस्सी</w:t>
      </w:r>
      <w:r>
        <w:rPr>
          <w:rFonts w:ascii="Courier New" w:hAnsi="Courier New" w:cs="Courier New"/>
          <w:sz w:val="20"/>
          <w:szCs w:val="20"/>
        </w:rPr>
        <w:t xml:space="preserve"> !!</w:t>
      </w:r>
    </w:p>
    <w:p w14:paraId="21B3B304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बावली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कहीं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!</w:t>
      </w:r>
    </w:p>
    <w:p w14:paraId="05E7622B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मेरी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आली</w:t>
      </w:r>
      <w:r>
        <w:rPr>
          <w:rFonts w:ascii="Courier New" w:hAnsi="Courier New" w:cs="Courier New"/>
          <w:sz w:val="20"/>
          <w:szCs w:val="20"/>
        </w:rPr>
        <w:t>!"</w:t>
      </w:r>
    </w:p>
    <w:p w14:paraId="18ADCA90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इधर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यह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क्या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हुआ</w:t>
      </w:r>
      <w:r>
        <w:rPr>
          <w:rFonts w:ascii="Courier New" w:hAnsi="Courier New" w:cs="Courier New"/>
          <w:sz w:val="20"/>
          <w:szCs w:val="20"/>
        </w:rPr>
        <w:t xml:space="preserve"> ?</w:t>
      </w:r>
    </w:p>
    <w:p w14:paraId="5E40BFF7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स्निग्ध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स्मित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मतिवाली</w:t>
      </w:r>
    </w:p>
    <w:p w14:paraId="751155C5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काया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छाया</w:t>
      </w:r>
      <w:r>
        <w:rPr>
          <w:rFonts w:ascii="Courier New" w:hAnsi="Courier New" w:cs="Courier New"/>
          <w:sz w:val="20"/>
          <w:szCs w:val="20"/>
        </w:rPr>
        <w:t xml:space="preserve">, </w:t>
      </w:r>
      <w:r>
        <w:rPr>
          <w:rFonts w:ascii="Nirmala UI" w:hAnsi="Nirmala UI" w:cs="Nirmala UI"/>
          <w:sz w:val="20"/>
          <w:szCs w:val="20"/>
        </w:rPr>
        <w:t>शिल्पी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</w:p>
    <w:p w14:paraId="35146E1D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सुदूर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कूप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में</w:t>
      </w:r>
    </w:p>
    <w:p w14:paraId="6BD118A3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स्वच्छ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जल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में</w:t>
      </w:r>
    </w:p>
    <w:p w14:paraId="4FAB17B4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स्वच्छन्द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तैरती</w:t>
      </w:r>
      <w:r>
        <w:rPr>
          <w:rFonts w:ascii="Courier New" w:hAnsi="Courier New" w:cs="Courier New"/>
          <w:sz w:val="20"/>
          <w:szCs w:val="20"/>
        </w:rPr>
        <w:t>-</w:t>
      </w:r>
    </w:p>
    <w:p w14:paraId="71B94335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मछली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जा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पड़ी।</w:t>
      </w:r>
    </w:p>
    <w:p w14:paraId="6B543AE4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मछली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मूर्ध्वा</w:t>
      </w:r>
    </w:p>
    <w:p w14:paraId="196439BC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ऊपर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उठी</w:t>
      </w:r>
      <w:r>
        <w:rPr>
          <w:rFonts w:ascii="Courier New" w:hAnsi="Courier New" w:cs="Courier New"/>
          <w:sz w:val="20"/>
          <w:szCs w:val="20"/>
        </w:rPr>
        <w:t>,</w:t>
      </w:r>
    </w:p>
    <w:p w14:paraId="3507B358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</w:p>
    <w:p w14:paraId="03780CD7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उसकी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मानस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स्थिति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भी</w:t>
      </w:r>
    </w:p>
    <w:p w14:paraId="2F914DBA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ऊर्ध्वमुखी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आई</w:t>
      </w:r>
      <w:r>
        <w:rPr>
          <w:rFonts w:ascii="Courier New" w:hAnsi="Courier New" w:cs="Courier New"/>
          <w:sz w:val="20"/>
          <w:szCs w:val="20"/>
        </w:rPr>
        <w:t>,</w:t>
      </w:r>
    </w:p>
    <w:p w14:paraId="745FA631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परन्तु</w:t>
      </w:r>
    </w:p>
    <w:p w14:paraId="1477ACE6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उपरिल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काया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तक</w:t>
      </w:r>
    </w:p>
    <w:p w14:paraId="4E30BA36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मेरी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काया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यह</w:t>
      </w:r>
    </w:p>
    <w:p w14:paraId="3E648E79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कैसे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उठ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सकेगी</w:t>
      </w:r>
      <w:r>
        <w:rPr>
          <w:rFonts w:ascii="Courier New" w:hAnsi="Courier New" w:cs="Courier New"/>
          <w:sz w:val="20"/>
          <w:szCs w:val="20"/>
        </w:rPr>
        <w:t xml:space="preserve"> ?</w:t>
      </w:r>
    </w:p>
    <w:p w14:paraId="32BA7E2A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यही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चिन्ता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मछली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को</w:t>
      </w:r>
      <w:r>
        <w:rPr>
          <w:rFonts w:ascii="Courier New" w:hAnsi="Courier New" w:cs="Courier New"/>
          <w:sz w:val="20"/>
          <w:szCs w:val="20"/>
        </w:rPr>
        <w:t xml:space="preserve"> !</w:t>
      </w:r>
    </w:p>
    <w:p w14:paraId="3786F2AA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काया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जड़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ना</w:t>
      </w:r>
      <w:r>
        <w:rPr>
          <w:rFonts w:ascii="Courier New" w:hAnsi="Courier New" w:cs="Courier New"/>
          <w:sz w:val="20"/>
          <w:szCs w:val="20"/>
        </w:rPr>
        <w:t>!</w:t>
      </w:r>
    </w:p>
    <w:p w14:paraId="4F1842B1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जड़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सहारा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आपेक्षित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>,</w:t>
      </w:r>
    </w:p>
    <w:p w14:paraId="70C35F75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वह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भी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जंगम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का।</w:t>
      </w:r>
    </w:p>
    <w:p w14:paraId="1231FF92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सुनो</w:t>
      </w:r>
      <w:r>
        <w:rPr>
          <w:rFonts w:ascii="Courier New" w:hAnsi="Courier New" w:cs="Courier New"/>
          <w:sz w:val="20"/>
          <w:szCs w:val="20"/>
        </w:rPr>
        <w:t xml:space="preserve"> !</w:t>
      </w:r>
    </w:p>
    <w:p w14:paraId="23264574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काया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माया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पली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</w:p>
    <w:p w14:paraId="0E433C93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माया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भावित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प्रभावित</w:t>
      </w:r>
    </w:p>
    <w:p w14:paraId="4477872E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मति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मेरी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यह</w:t>
      </w:r>
      <w:r>
        <w:rPr>
          <w:rFonts w:ascii="Courier New" w:hAnsi="Courier New" w:cs="Courier New"/>
          <w:sz w:val="20"/>
          <w:szCs w:val="20"/>
        </w:rPr>
        <w:t>...</w:t>
      </w:r>
      <w:r>
        <w:rPr>
          <w:rFonts w:ascii="Nirmala UI" w:hAnsi="Nirmala UI" w:cs="Nirmala UI"/>
          <w:sz w:val="20"/>
          <w:szCs w:val="20"/>
        </w:rPr>
        <w:t>।</w:t>
      </w:r>
    </w:p>
    <w:p w14:paraId="3889B6E5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66 :: </w:t>
      </w:r>
      <w:r>
        <w:rPr>
          <w:rFonts w:ascii="Nirmala UI" w:hAnsi="Nirmala UI" w:cs="Nirmala UI"/>
          <w:sz w:val="20"/>
          <w:szCs w:val="20"/>
        </w:rPr>
        <w:t>मूकमाटी</w:t>
      </w:r>
    </w:p>
    <w:p w14:paraId="163A3819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br w:type="page"/>
      </w:r>
    </w:p>
    <w:p w14:paraId="5286E6CE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lastRenderedPageBreak/>
        <w:t>मति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सन्मति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सकती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</w:p>
    <w:p w14:paraId="1C5150DE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माया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उपेक्षित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हो</w:t>
      </w:r>
      <w:r>
        <w:rPr>
          <w:rFonts w:ascii="Courier New" w:hAnsi="Courier New" w:cs="Courier New"/>
          <w:sz w:val="20"/>
          <w:szCs w:val="20"/>
        </w:rPr>
        <w:t>...</w:t>
      </w:r>
      <w:r>
        <w:rPr>
          <w:rFonts w:ascii="Nirmala UI" w:hAnsi="Nirmala UI" w:cs="Nirmala UI"/>
          <w:sz w:val="20"/>
          <w:szCs w:val="20"/>
        </w:rPr>
        <w:t>तो</w:t>
      </w:r>
      <w:r>
        <w:rPr>
          <w:rFonts w:ascii="Courier New" w:hAnsi="Courier New" w:cs="Courier New"/>
          <w:sz w:val="20"/>
          <w:szCs w:val="20"/>
        </w:rPr>
        <w:t>...</w:t>
      </w:r>
    </w:p>
    <w:p w14:paraId="76981AEE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अन्ध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कूप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में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पड़ी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हूँ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मैं</w:t>
      </w:r>
    </w:p>
    <w:p w14:paraId="444E04D6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कुरूपता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अनुभूति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से</w:t>
      </w:r>
    </w:p>
    <w:p w14:paraId="001C60A2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कूप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मण्डूक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सी</w:t>
      </w:r>
      <w:r>
        <w:rPr>
          <w:rFonts w:ascii="Courier New" w:hAnsi="Courier New" w:cs="Courier New"/>
          <w:sz w:val="20"/>
          <w:szCs w:val="20"/>
        </w:rPr>
        <w:t>...</w:t>
      </w:r>
    </w:p>
    <w:p w14:paraId="5BB3E6FD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स्थिति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मेरी।</w:t>
      </w:r>
    </w:p>
    <w:p w14:paraId="1FB16456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गति</w:t>
      </w:r>
      <w:r>
        <w:rPr>
          <w:rFonts w:ascii="Courier New" w:hAnsi="Courier New" w:cs="Courier New"/>
          <w:sz w:val="20"/>
          <w:szCs w:val="20"/>
        </w:rPr>
        <w:t xml:space="preserve">, </w:t>
      </w:r>
      <w:r>
        <w:rPr>
          <w:rFonts w:ascii="Nirmala UI" w:hAnsi="Nirmala UI" w:cs="Nirmala UI"/>
          <w:sz w:val="20"/>
          <w:szCs w:val="20"/>
        </w:rPr>
        <w:t>मति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और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स्थिति</w:t>
      </w:r>
    </w:p>
    <w:p w14:paraId="7362F2BC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सारी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विकृत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हुई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हैं</w:t>
      </w:r>
    </w:p>
    <w:p w14:paraId="3606F8AE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स्वरूप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स्वभाव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ज्ञात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कैसे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हो</w:t>
      </w:r>
      <w:r>
        <w:rPr>
          <w:rFonts w:ascii="Courier New" w:hAnsi="Courier New" w:cs="Courier New"/>
          <w:sz w:val="20"/>
          <w:szCs w:val="20"/>
        </w:rPr>
        <w:t xml:space="preserve"> ?</w:t>
      </w:r>
    </w:p>
    <w:p w14:paraId="447EF1B8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ऊपर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प्रेषित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कर</w:t>
      </w:r>
    </w:p>
    <w:p w14:paraId="550BF6C2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मुझ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तक</w:t>
      </w:r>
    </w:p>
    <w:p w14:paraId="4706654A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एक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किरण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भी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नहीं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आती।</w:t>
      </w:r>
    </w:p>
    <w:p w14:paraId="5B68A88A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  <w:r>
        <w:rPr>
          <w:rFonts w:ascii="Courier New" w:hAnsi="Courier New" w:cs="Courier New"/>
          <w:sz w:val="20"/>
          <w:szCs w:val="20"/>
        </w:rPr>
        <w:t>,</w:t>
      </w:r>
    </w:p>
    <w:p w14:paraId="59169C1C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मछली</w:t>
      </w:r>
      <w:r>
        <w:rPr>
          <w:rFonts w:ascii="Courier New" w:hAnsi="Courier New" w:cs="Courier New"/>
          <w:sz w:val="20"/>
          <w:szCs w:val="20"/>
        </w:rPr>
        <w:t xml:space="preserve">, </w:t>
      </w:r>
      <w:r>
        <w:rPr>
          <w:rFonts w:ascii="Nirmala UI" w:hAnsi="Nirmala UI" w:cs="Nirmala UI"/>
          <w:sz w:val="20"/>
          <w:szCs w:val="20"/>
        </w:rPr>
        <w:t>के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मुख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निकल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पड़ी</w:t>
      </w:r>
    </w:p>
    <w:p w14:paraId="536FC02D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दीनता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घुली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ध्वनि</w:t>
      </w:r>
    </w:p>
    <w:p w14:paraId="012C6EAB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कि</w:t>
      </w:r>
    </w:p>
    <w:p w14:paraId="209E5450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इस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अन्ध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कूप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से</w:t>
      </w:r>
    </w:p>
    <w:p w14:paraId="751551C2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निकालो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इसे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कोई</w:t>
      </w:r>
    </w:p>
    <w:p w14:paraId="4DEE7CDE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उस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हंस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रूप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से</w:t>
      </w:r>
    </w:p>
    <w:p w14:paraId="51393CC5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मिला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लो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इसे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कोई</w:t>
      </w:r>
    </w:p>
    <w:p w14:paraId="1BDD2F87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इस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रुदन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कोई</w:t>
      </w:r>
    </w:p>
    <w:p w14:paraId="0F751F58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सुनता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भी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तो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नहीं</w:t>
      </w:r>
    </w:p>
    <w:p w14:paraId="1B402985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अरे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वालो</w:t>
      </w:r>
      <w:r>
        <w:rPr>
          <w:rFonts w:ascii="Courier New" w:hAnsi="Courier New" w:cs="Courier New"/>
          <w:sz w:val="20"/>
          <w:szCs w:val="20"/>
        </w:rPr>
        <w:t xml:space="preserve"> !... </w:t>
      </w:r>
      <w:r>
        <w:rPr>
          <w:rFonts w:ascii="Nirmala UI" w:hAnsi="Nirmala UI" w:cs="Nirmala UI"/>
          <w:sz w:val="20"/>
          <w:szCs w:val="20"/>
        </w:rPr>
        <w:t>सब</w:t>
      </w:r>
    </w:p>
    <w:p w14:paraId="07858FCA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बहरे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गये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क्या</w:t>
      </w:r>
      <w:r>
        <w:rPr>
          <w:rFonts w:ascii="Courier New" w:hAnsi="Courier New" w:cs="Courier New"/>
          <w:sz w:val="20"/>
          <w:szCs w:val="20"/>
        </w:rPr>
        <w:t>?"</w:t>
      </w:r>
    </w:p>
    <w:p w14:paraId="29E9DBE7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यह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रुदन</w:t>
      </w:r>
      <w:r>
        <w:rPr>
          <w:rFonts w:ascii="Courier New" w:hAnsi="Courier New" w:cs="Courier New"/>
          <w:sz w:val="20"/>
          <w:szCs w:val="20"/>
        </w:rPr>
        <w:t>,</w:t>
      </w:r>
    </w:p>
    <w:p w14:paraId="0BA5E425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अरण्य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रोदन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रहा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</w:p>
    <w:p w14:paraId="762E0DE5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ऐसा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सोच</w:t>
      </w:r>
      <w:r>
        <w:rPr>
          <w:rFonts w:ascii="Courier New" w:hAnsi="Courier New" w:cs="Courier New"/>
          <w:sz w:val="20"/>
          <w:szCs w:val="20"/>
        </w:rPr>
        <w:t xml:space="preserve">, </w:t>
      </w:r>
      <w:r>
        <w:rPr>
          <w:rFonts w:ascii="Nirmala UI" w:hAnsi="Nirmala UI" w:cs="Nirmala UI"/>
          <w:sz w:val="20"/>
          <w:szCs w:val="20"/>
        </w:rPr>
        <w:t>पुनः</w:t>
      </w:r>
    </w:p>
    <w:p w14:paraId="5FD7FBB5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विकल्पों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में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डूबती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मछली</w:t>
      </w:r>
    </w:p>
    <w:p w14:paraId="7BE02FC8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उस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डूबन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में</w:t>
      </w:r>
    </w:p>
    <w:p w14:paraId="62961479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मूकमाटी</w:t>
      </w:r>
      <w:r>
        <w:rPr>
          <w:rFonts w:ascii="Courier New" w:hAnsi="Courier New" w:cs="Courier New"/>
          <w:sz w:val="20"/>
          <w:szCs w:val="20"/>
        </w:rPr>
        <w:t xml:space="preserve"> :: 67</w:t>
      </w:r>
    </w:p>
    <w:p w14:paraId="329C59DF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br w:type="page"/>
      </w:r>
    </w:p>
    <w:p w14:paraId="333099C7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lastRenderedPageBreak/>
        <w:t>एक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किरण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मिल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जाती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उसे</w:t>
      </w:r>
    </w:p>
    <w:p w14:paraId="6A8831FF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कि</w:t>
      </w:r>
    </w:p>
    <w:p w14:paraId="05F2E127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</w:t>
      </w:r>
      <w:r>
        <w:rPr>
          <w:rFonts w:ascii="Nirmala UI" w:hAnsi="Nirmala UI" w:cs="Nirmala UI"/>
          <w:sz w:val="20"/>
          <w:szCs w:val="20"/>
        </w:rPr>
        <w:t>सार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हीन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विकल्पों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से</w:t>
      </w:r>
    </w:p>
    <w:p w14:paraId="51B43CA8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जीने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आशा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को</w:t>
      </w:r>
    </w:p>
    <w:p w14:paraId="0A87C84F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खाने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लिए</w:t>
      </w:r>
    </w:p>
    <w:p w14:paraId="161C38EC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विष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मिल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जाता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है।</w:t>
      </w:r>
    </w:p>
    <w:p w14:paraId="53C06E61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  <w:r>
        <w:rPr>
          <w:rFonts w:ascii="Courier New" w:hAnsi="Courier New" w:cs="Courier New"/>
          <w:sz w:val="20"/>
          <w:szCs w:val="20"/>
        </w:rPr>
        <w:t>,</w:t>
      </w:r>
    </w:p>
    <w:p w14:paraId="1857655E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चिर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काल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सोती</w:t>
      </w:r>
    </w:p>
    <w:p w14:paraId="6BD890BA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कार्य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करने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सार्थक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क्षमता</w:t>
      </w:r>
    </w:p>
    <w:p w14:paraId="6E3517A5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धैर्य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धृति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वह</w:t>
      </w:r>
    </w:p>
    <w:p w14:paraId="05D8FA53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खोलती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अपनी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आँख</w:t>
      </w:r>
    </w:p>
    <w:p w14:paraId="7007EC7C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दृढ़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संकल्प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गोद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में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ही।</w:t>
      </w:r>
      <w:r>
        <w:rPr>
          <w:rFonts w:ascii="Courier New" w:hAnsi="Courier New" w:cs="Courier New"/>
          <w:sz w:val="20"/>
          <w:szCs w:val="20"/>
        </w:rPr>
        <w:t>"</w:t>
      </w:r>
    </w:p>
    <w:p w14:paraId="7B0842EF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बस</w:t>
      </w:r>
    </w:p>
    <w:p w14:paraId="06FCCEA0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कृत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संकल्पिता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हुई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मछली</w:t>
      </w:r>
    </w:p>
    <w:p w14:paraId="2B8F9715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ऊपर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भूपर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आने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की।</w:t>
      </w:r>
    </w:p>
    <w:p w14:paraId="3EA3DAFE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नश्वर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प्राणों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</w:p>
    <w:p w14:paraId="2F151E5D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आस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भाग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चली</w:t>
      </w:r>
    </w:p>
    <w:p w14:paraId="583A9253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ईश्वर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प्राणों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</w:p>
    <w:p w14:paraId="5A0C715D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प्यास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जाग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चली</w:t>
      </w:r>
    </w:p>
    <w:p w14:paraId="2A65D640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मछली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घट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में</w:t>
      </w:r>
      <w:r>
        <w:rPr>
          <w:rFonts w:ascii="Courier New" w:hAnsi="Courier New" w:cs="Courier New"/>
          <w:sz w:val="20"/>
          <w:szCs w:val="20"/>
        </w:rPr>
        <w:t>!</w:t>
      </w:r>
    </w:p>
    <w:p w14:paraId="1FD92A72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फिर</w:t>
      </w:r>
    </w:p>
    <w:p w14:paraId="693E1F0B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फिर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क्या</w:t>
      </w:r>
      <w:r>
        <w:rPr>
          <w:rFonts w:ascii="Courier New" w:hAnsi="Courier New" w:cs="Courier New"/>
          <w:sz w:val="20"/>
          <w:szCs w:val="20"/>
        </w:rPr>
        <w:t xml:space="preserve"> ?</w:t>
      </w:r>
    </w:p>
    <w:p w14:paraId="0F39DBB7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जड़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भूत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जल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प्यार</w:t>
      </w:r>
    </w:p>
    <w:p w14:paraId="39AEB27B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निराधार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कब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तक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टिकेगा</w:t>
      </w:r>
      <w:r>
        <w:rPr>
          <w:rFonts w:ascii="Courier New" w:hAnsi="Courier New" w:cs="Courier New"/>
          <w:sz w:val="20"/>
          <w:szCs w:val="20"/>
        </w:rPr>
        <w:t xml:space="preserve"> ?</w:t>
      </w:r>
    </w:p>
    <w:p w14:paraId="7E01D898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वह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भी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पल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में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हुआ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पलायित</w:t>
      </w:r>
    </w:p>
    <w:p w14:paraId="27DF3D1A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छू</w:t>
      </w:r>
      <w:r>
        <w:rPr>
          <w:rFonts w:ascii="Courier New" w:hAnsi="Courier New" w:cs="Courier New"/>
          <w:sz w:val="20"/>
          <w:szCs w:val="20"/>
        </w:rPr>
        <w:t xml:space="preserve">... </w:t>
      </w:r>
      <w:r>
        <w:rPr>
          <w:rFonts w:ascii="Nirmala UI" w:hAnsi="Nirmala UI" w:cs="Nirmala UI"/>
          <w:sz w:val="20"/>
          <w:szCs w:val="20"/>
        </w:rPr>
        <w:t>मन्तर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कहीं।</w:t>
      </w:r>
    </w:p>
    <w:p w14:paraId="3A37C7EA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अभय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निलय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मिला।</w:t>
      </w:r>
    </w:p>
    <w:p w14:paraId="08FD4210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सभय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विलय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हुआ</w:t>
      </w:r>
    </w:p>
    <w:p w14:paraId="76DC226C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मछली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जीवन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में</w:t>
      </w:r>
    </w:p>
    <w:p w14:paraId="7621756E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68 :: </w:t>
      </w:r>
      <w:r>
        <w:rPr>
          <w:rFonts w:ascii="Nirmala UI" w:hAnsi="Nirmala UI" w:cs="Nirmala UI"/>
          <w:sz w:val="20"/>
          <w:szCs w:val="20"/>
        </w:rPr>
        <w:t>मूकमाटी</w:t>
      </w:r>
    </w:p>
    <w:p w14:paraId="7CA2E1E3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br w:type="page"/>
      </w:r>
    </w:p>
    <w:p w14:paraId="0FC0B515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lastRenderedPageBreak/>
        <w:t>यहीं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घटित</w:t>
      </w:r>
    </w:p>
    <w:p w14:paraId="6EEFA498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विजय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हुआ</w:t>
      </w:r>
    </w:p>
    <w:p w14:paraId="7A8A3D5F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धन्य</w:t>
      </w:r>
      <w:r>
        <w:rPr>
          <w:rFonts w:ascii="Courier New" w:hAnsi="Courier New" w:cs="Courier New"/>
          <w:sz w:val="20"/>
          <w:szCs w:val="20"/>
        </w:rPr>
        <w:t xml:space="preserve"> !</w:t>
      </w:r>
    </w:p>
    <w:p w14:paraId="246163EB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अब</w:t>
      </w:r>
      <w:r>
        <w:rPr>
          <w:rFonts w:ascii="Courier New" w:hAnsi="Courier New" w:cs="Courier New"/>
          <w:sz w:val="20"/>
          <w:szCs w:val="20"/>
        </w:rPr>
        <w:t xml:space="preserve"> !</w:t>
      </w:r>
    </w:p>
    <w:p w14:paraId="4742F255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प्रासंगिक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कार्य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आगे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बढ़ता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>,</w:t>
      </w:r>
    </w:p>
    <w:p w14:paraId="6E57770D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अंग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अंग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संस्कारित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थे</w:t>
      </w:r>
    </w:p>
    <w:p w14:paraId="2C7F1533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सो</w:t>
      </w:r>
      <w:r>
        <w:rPr>
          <w:rFonts w:ascii="Courier New" w:hAnsi="Courier New" w:cs="Courier New"/>
          <w:sz w:val="20"/>
          <w:szCs w:val="20"/>
        </w:rPr>
        <w:t>...</w:t>
      </w:r>
    </w:p>
    <w:p w14:paraId="225D1986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संयम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शिक्षा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</w:t>
      </w:r>
    </w:p>
    <w:p w14:paraId="68A8F4E8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संस्कार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प्राप्त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था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जिन्हें</w:t>
      </w:r>
    </w:p>
    <w:p w14:paraId="34C85035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दोनों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हाथ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शिल्पी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के</w:t>
      </w:r>
    </w:p>
    <w:p w14:paraId="03B9D8A0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संयत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उठे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तुरन्त</w:t>
      </w:r>
      <w:r>
        <w:rPr>
          <w:rFonts w:ascii="Courier New" w:hAnsi="Courier New" w:cs="Courier New"/>
          <w:sz w:val="20"/>
          <w:szCs w:val="20"/>
        </w:rPr>
        <w:t xml:space="preserve"> !</w:t>
      </w:r>
    </w:p>
    <w:p w14:paraId="0BB81DA9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तभी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वह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शिल्पी</w:t>
      </w:r>
    </w:p>
    <w:p w14:paraId="3156A454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रस्सी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बाँध</w:t>
      </w:r>
      <w:r>
        <w:rPr>
          <w:rFonts w:ascii="Courier New" w:hAnsi="Courier New" w:cs="Courier New"/>
          <w:sz w:val="20"/>
          <w:szCs w:val="20"/>
        </w:rPr>
        <w:t xml:space="preserve">, </w:t>
      </w:r>
      <w:r>
        <w:rPr>
          <w:rFonts w:ascii="Nirmala UI" w:hAnsi="Nirmala UI" w:cs="Nirmala UI"/>
          <w:sz w:val="20"/>
          <w:szCs w:val="20"/>
        </w:rPr>
        <w:t>बालटी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को</w:t>
      </w:r>
    </w:p>
    <w:p w14:paraId="63EAEC60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धीमी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गति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से</w:t>
      </w:r>
    </w:p>
    <w:p w14:paraId="467B121D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नीचे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उतारता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कूप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में</w:t>
      </w:r>
    </w:p>
    <w:p w14:paraId="7A72CA4F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जिससे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कि</w:t>
      </w:r>
    </w:p>
    <w:p w14:paraId="20C8287F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मछली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आदिक</w:t>
      </w:r>
    </w:p>
    <w:p w14:paraId="39C643EA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नाना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जलचर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जीवों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</w:t>
      </w:r>
    </w:p>
    <w:p w14:paraId="06282F32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घात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होना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टल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सके</w:t>
      </w:r>
    </w:p>
    <w:p w14:paraId="4EA733B5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</w:p>
    <w:p w14:paraId="7F777679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अपने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आत्म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तत्त्व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को</w:t>
      </w:r>
    </w:p>
    <w:p w14:paraId="25090A5A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यहाँ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और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वहाँ</w:t>
      </w:r>
    </w:p>
    <w:p w14:paraId="66DEE50D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अब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और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तब</w:t>
      </w:r>
    </w:p>
    <w:p w14:paraId="10061312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कर्म</w:t>
      </w:r>
      <w:r>
        <w:rPr>
          <w:rFonts w:ascii="Courier New" w:hAnsi="Courier New" w:cs="Courier New"/>
          <w:sz w:val="20"/>
          <w:szCs w:val="20"/>
        </w:rPr>
        <w:t xml:space="preserve">, </w:t>
      </w:r>
      <w:r>
        <w:rPr>
          <w:rFonts w:ascii="Nirmala UI" w:hAnsi="Nirmala UI" w:cs="Nirmala UI"/>
          <w:sz w:val="20"/>
          <w:szCs w:val="20"/>
        </w:rPr>
        <w:t>कर्म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फल</w:t>
      </w:r>
    </w:p>
    <w:p w14:paraId="541649DE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सो</w:t>
      </w:r>
      <w:r>
        <w:rPr>
          <w:rFonts w:ascii="Courier New" w:hAnsi="Courier New" w:cs="Courier New"/>
          <w:sz w:val="20"/>
          <w:szCs w:val="20"/>
        </w:rPr>
        <w:t xml:space="preserve">... </w:t>
      </w:r>
      <w:r>
        <w:rPr>
          <w:rFonts w:ascii="Nirmala UI" w:hAnsi="Nirmala UI" w:cs="Nirmala UI"/>
          <w:sz w:val="20"/>
          <w:szCs w:val="20"/>
        </w:rPr>
        <w:t>ना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छल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सके</w:t>
      </w:r>
      <w:r>
        <w:rPr>
          <w:rFonts w:ascii="Courier New" w:hAnsi="Courier New" w:cs="Courier New"/>
          <w:sz w:val="20"/>
          <w:szCs w:val="20"/>
        </w:rPr>
        <w:t xml:space="preserve"> !</w:t>
      </w:r>
    </w:p>
    <w:p w14:paraId="761CA98E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मूकमाटी</w:t>
      </w:r>
      <w:r>
        <w:rPr>
          <w:rFonts w:ascii="Courier New" w:hAnsi="Courier New" w:cs="Courier New"/>
          <w:sz w:val="20"/>
          <w:szCs w:val="20"/>
        </w:rPr>
        <w:t xml:space="preserve"> :: 69</w:t>
      </w:r>
    </w:p>
    <w:p w14:paraId="44A1999B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br w:type="page"/>
      </w:r>
    </w:p>
    <w:p w14:paraId="068EB43E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lastRenderedPageBreak/>
        <w:t>लो</w:t>
      </w:r>
      <w:r>
        <w:rPr>
          <w:rFonts w:ascii="Courier New" w:hAnsi="Courier New" w:cs="Courier New"/>
          <w:sz w:val="20"/>
          <w:szCs w:val="20"/>
        </w:rPr>
        <w:t xml:space="preserve"> ! </w:t>
      </w:r>
      <w:r>
        <w:rPr>
          <w:rFonts w:ascii="Nirmala UI" w:hAnsi="Nirmala UI" w:cs="Nirmala UI"/>
          <w:sz w:val="20"/>
          <w:szCs w:val="20"/>
        </w:rPr>
        <w:t>हाथों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हाथ</w:t>
      </w:r>
    </w:p>
    <w:p w14:paraId="2BA55556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संकल्प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फलीभूत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होता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सा</w:t>
      </w:r>
    </w:p>
    <w:p w14:paraId="00C7A188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स्वप्न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साकार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देखने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</w:p>
    <w:p w14:paraId="058C975B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आस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भरी</w:t>
      </w:r>
    </w:p>
    <w:p w14:paraId="7D973355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मछली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शान्त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आँखें</w:t>
      </w:r>
    </w:p>
    <w:p w14:paraId="2C992ED6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ऊपर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देखती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हैं।</w:t>
      </w:r>
    </w:p>
    <w:p w14:paraId="0BA69200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उतरता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हुआ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यान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सा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दिखा</w:t>
      </w:r>
      <w:r>
        <w:rPr>
          <w:rFonts w:ascii="Courier New" w:hAnsi="Courier New" w:cs="Courier New"/>
          <w:sz w:val="20"/>
          <w:szCs w:val="20"/>
        </w:rPr>
        <w:t>,</w:t>
      </w:r>
    </w:p>
    <w:p w14:paraId="103BBDB4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लिखा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हुआ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था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उस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पर</w:t>
      </w:r>
    </w:p>
    <w:p w14:paraId="5EE9629A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</w:t>
      </w:r>
      <w:r>
        <w:rPr>
          <w:rFonts w:ascii="Nirmala UI" w:hAnsi="Nirmala UI" w:cs="Nirmala UI"/>
          <w:sz w:val="20"/>
          <w:szCs w:val="20"/>
        </w:rPr>
        <w:t>धम्मो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दया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विसुद्धो</w:t>
      </w:r>
      <w:r>
        <w:rPr>
          <w:rFonts w:ascii="Courier New" w:hAnsi="Courier New" w:cs="Courier New"/>
          <w:sz w:val="20"/>
          <w:szCs w:val="20"/>
        </w:rPr>
        <w:t>"</w:t>
      </w:r>
    </w:p>
    <w:p w14:paraId="3A78A156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तथा</w:t>
      </w:r>
    </w:p>
    <w:p w14:paraId="40D22F97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</w:t>
      </w:r>
      <w:r>
        <w:rPr>
          <w:rFonts w:ascii="Nirmala UI" w:hAnsi="Nirmala UI" w:cs="Nirmala UI"/>
          <w:sz w:val="20"/>
          <w:szCs w:val="20"/>
        </w:rPr>
        <w:t>धम्मं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सरणं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गच्छामि</w:t>
      </w:r>
      <w:r>
        <w:rPr>
          <w:rFonts w:ascii="Courier New" w:hAnsi="Courier New" w:cs="Courier New"/>
          <w:sz w:val="20"/>
          <w:szCs w:val="20"/>
        </w:rPr>
        <w:t>"</w:t>
      </w:r>
    </w:p>
    <w:p w14:paraId="5A789B68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ज्यों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ज्यों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कूप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में</w:t>
      </w:r>
    </w:p>
    <w:p w14:paraId="5FEEBFAB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उतरती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गई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बालटी</w:t>
      </w:r>
    </w:p>
    <w:p w14:paraId="653BE99F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त्यों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त्यों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नीचे</w:t>
      </w:r>
      <w:r>
        <w:rPr>
          <w:rFonts w:ascii="Courier New" w:hAnsi="Courier New" w:cs="Courier New"/>
          <w:sz w:val="20"/>
          <w:szCs w:val="20"/>
        </w:rPr>
        <w:t>,</w:t>
      </w:r>
    </w:p>
    <w:p w14:paraId="467E652F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नीर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गहराई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में</w:t>
      </w:r>
    </w:p>
    <w:p w14:paraId="79FC8F8B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झट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पट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चले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जाते</w:t>
      </w:r>
    </w:p>
    <w:p w14:paraId="691BAEAC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प्राण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रक्षण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हेतु</w:t>
      </w:r>
    </w:p>
    <w:p w14:paraId="6608DAF8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मण्डूक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आदिक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अनगिन</w:t>
      </w:r>
    </w:p>
    <w:p w14:paraId="7CC537CD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जलीय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जन्तु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।</w:t>
      </w:r>
    </w:p>
    <w:p w14:paraId="34FAC044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किन्तु</w:t>
      </w:r>
      <w:r>
        <w:rPr>
          <w:rFonts w:ascii="Courier New" w:hAnsi="Courier New" w:cs="Courier New"/>
          <w:sz w:val="20"/>
          <w:szCs w:val="20"/>
        </w:rPr>
        <w:t>,</w:t>
      </w:r>
    </w:p>
    <w:p w14:paraId="12AEAFDF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हलन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चलन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क्रिया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मुक्त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हो</w:t>
      </w:r>
    </w:p>
    <w:p w14:paraId="529DB635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अनिमेष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अपलक</w:t>
      </w:r>
    </w:p>
    <w:p w14:paraId="0763F1F0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निहारती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उतरती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बालटी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को</w:t>
      </w:r>
    </w:p>
    <w:p w14:paraId="20454022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रसनाधीना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रसलोलुपा</w:t>
      </w:r>
    </w:p>
    <w:p w14:paraId="1BBA17D2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सारी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मछलियाँ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वे</w:t>
      </w:r>
      <w:r>
        <w:rPr>
          <w:rFonts w:ascii="Courier New" w:hAnsi="Courier New" w:cs="Courier New"/>
          <w:sz w:val="20"/>
          <w:szCs w:val="20"/>
        </w:rPr>
        <w:t>,</w:t>
      </w:r>
    </w:p>
    <w:p w14:paraId="4D3080FF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भोजन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इससे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कुछ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तो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मिलेगा</w:t>
      </w:r>
    </w:p>
    <w:p w14:paraId="58D188D5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इस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आशा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से</w:t>
      </w:r>
      <w:r>
        <w:rPr>
          <w:rFonts w:ascii="Courier New" w:hAnsi="Courier New" w:cs="Courier New"/>
          <w:sz w:val="20"/>
          <w:szCs w:val="20"/>
        </w:rPr>
        <w:t xml:space="preserve"> !</w:t>
      </w:r>
    </w:p>
    <w:p w14:paraId="797B372E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यह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क्या</w:t>
      </w:r>
      <w:r>
        <w:rPr>
          <w:rFonts w:ascii="Courier New" w:hAnsi="Courier New" w:cs="Courier New"/>
          <w:sz w:val="20"/>
          <w:szCs w:val="20"/>
        </w:rPr>
        <w:t xml:space="preserve"> ? </w:t>
      </w:r>
      <w:r>
        <w:rPr>
          <w:rFonts w:ascii="Nirmala UI" w:hAnsi="Nirmala UI" w:cs="Nirmala UI"/>
          <w:sz w:val="20"/>
          <w:szCs w:val="20"/>
        </w:rPr>
        <w:t>वंचना</w:t>
      </w:r>
      <w:r>
        <w:rPr>
          <w:rFonts w:ascii="Courier New" w:hAnsi="Courier New" w:cs="Courier New"/>
          <w:sz w:val="20"/>
          <w:szCs w:val="20"/>
        </w:rPr>
        <w:t>...!</w:t>
      </w:r>
    </w:p>
    <w:p w14:paraId="0700DDD2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खाली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बालटी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देखकर</w:t>
      </w:r>
    </w:p>
    <w:p w14:paraId="474A6960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70 :: </w:t>
      </w:r>
      <w:r>
        <w:rPr>
          <w:rFonts w:ascii="Nirmala UI" w:hAnsi="Nirmala UI" w:cs="Nirmala UI"/>
          <w:sz w:val="20"/>
          <w:szCs w:val="20"/>
        </w:rPr>
        <w:t>मूकमाटी</w:t>
      </w:r>
    </w:p>
    <w:p w14:paraId="0CB96889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br w:type="page"/>
      </w:r>
    </w:p>
    <w:p w14:paraId="3FEC0F62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lastRenderedPageBreak/>
        <w:t>उसे</w:t>
      </w:r>
    </w:p>
    <w:p w14:paraId="5E17049B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नूतन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जाल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बन्धन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समझ</w:t>
      </w:r>
    </w:p>
    <w:p w14:paraId="34189EA1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सब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मछलियाँ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भागतीं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भीति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से।</w:t>
      </w:r>
    </w:p>
    <w:p w14:paraId="2F8A44AE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मात्र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संकल्पिता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वह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मछली</w:t>
      </w:r>
    </w:p>
    <w:p w14:paraId="667997E8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वहीं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खड़ी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</w:p>
    <w:p w14:paraId="61C5912C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साथ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एक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सखी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उसकी</w:t>
      </w:r>
    </w:p>
    <w:p w14:paraId="735F226B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</w:p>
    <w:p w14:paraId="23B8501E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उस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सखी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कुछ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कहती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वह</w:t>
      </w:r>
      <w:r>
        <w:rPr>
          <w:rFonts w:ascii="Courier New" w:hAnsi="Courier New" w:cs="Courier New"/>
          <w:sz w:val="20"/>
          <w:szCs w:val="20"/>
        </w:rPr>
        <w:t xml:space="preserve"> :</w:t>
      </w:r>
    </w:p>
    <w:p w14:paraId="70E66271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</w:t>
      </w:r>
      <w:r>
        <w:rPr>
          <w:rFonts w:ascii="Nirmala UI" w:hAnsi="Nirmala UI" w:cs="Nirmala UI"/>
          <w:sz w:val="20"/>
          <w:szCs w:val="20"/>
        </w:rPr>
        <w:t>चल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री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चल</w:t>
      </w:r>
      <w:r>
        <w:rPr>
          <w:rFonts w:ascii="Courier New" w:hAnsi="Courier New" w:cs="Courier New"/>
          <w:sz w:val="20"/>
          <w:szCs w:val="20"/>
        </w:rPr>
        <w:t>...!</w:t>
      </w:r>
    </w:p>
    <w:p w14:paraId="515B7732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इसी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शरण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लें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हम।</w:t>
      </w:r>
    </w:p>
    <w:p w14:paraId="3CF8939A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</w:t>
      </w:r>
      <w:r>
        <w:rPr>
          <w:rFonts w:ascii="Nirmala UI" w:hAnsi="Nirmala UI" w:cs="Nirmala UI"/>
          <w:sz w:val="20"/>
          <w:szCs w:val="20"/>
        </w:rPr>
        <w:t>धम्मो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दया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विसुद्धो</w:t>
      </w:r>
      <w:r>
        <w:rPr>
          <w:rFonts w:ascii="Courier New" w:hAnsi="Courier New" w:cs="Courier New"/>
          <w:sz w:val="20"/>
          <w:szCs w:val="20"/>
        </w:rPr>
        <w:t>"</w:t>
      </w:r>
    </w:p>
    <w:p w14:paraId="27435E01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यही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एक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मात्र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</w:p>
    <w:p w14:paraId="5E7A04C8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अशरणों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शरण</w:t>
      </w:r>
      <w:r>
        <w:rPr>
          <w:rFonts w:ascii="Courier New" w:hAnsi="Courier New" w:cs="Courier New"/>
          <w:sz w:val="20"/>
          <w:szCs w:val="20"/>
        </w:rPr>
        <w:t xml:space="preserve"> !</w:t>
      </w:r>
    </w:p>
    <w:p w14:paraId="0A16643F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महा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आयतन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यह</w:t>
      </w:r>
    </w:p>
    <w:p w14:paraId="18107478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यहीं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हमारा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जतन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</w:p>
    <w:p w14:paraId="4A50E02E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वरना</w:t>
      </w:r>
      <w:r>
        <w:rPr>
          <w:rFonts w:ascii="Courier New" w:hAnsi="Courier New" w:cs="Courier New"/>
          <w:sz w:val="20"/>
          <w:szCs w:val="20"/>
        </w:rPr>
        <w:t>,</w:t>
      </w:r>
    </w:p>
    <w:p w14:paraId="1BB53495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निश्चित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आज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या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कल</w:t>
      </w:r>
    </w:p>
    <w:p w14:paraId="11AEF2E0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काल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गाल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में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कवलित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होंगे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हम</w:t>
      </w:r>
      <w:r>
        <w:rPr>
          <w:rFonts w:ascii="Courier New" w:hAnsi="Courier New" w:cs="Courier New"/>
          <w:sz w:val="20"/>
          <w:szCs w:val="20"/>
        </w:rPr>
        <w:t xml:space="preserve"> !</w:t>
      </w:r>
    </w:p>
    <w:p w14:paraId="7FA83E6F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क्या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नहीं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तुझको</w:t>
      </w:r>
      <w:r>
        <w:rPr>
          <w:rFonts w:ascii="Courier New" w:hAnsi="Courier New" w:cs="Courier New"/>
          <w:sz w:val="20"/>
          <w:szCs w:val="20"/>
        </w:rPr>
        <w:t xml:space="preserve"> ?</w:t>
      </w:r>
    </w:p>
    <w:p w14:paraId="747017F7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छोटी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बड़ी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मछली</w:t>
      </w:r>
    </w:p>
    <w:p w14:paraId="0B545173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साबुत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निगलती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यहाँ</w:t>
      </w:r>
    </w:p>
    <w:p w14:paraId="3CC55FDA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</w:p>
    <w:p w14:paraId="7AFAF513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सहधर्मी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सजाति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में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ही</w:t>
      </w:r>
    </w:p>
    <w:p w14:paraId="0898D3AA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वैर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वैमनस्क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भाव</w:t>
      </w:r>
    </w:p>
    <w:p w14:paraId="69FCDAAD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परस्पर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देखे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जाते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हैं</w:t>
      </w:r>
      <w:r>
        <w:rPr>
          <w:rFonts w:ascii="Courier New" w:hAnsi="Courier New" w:cs="Courier New"/>
          <w:sz w:val="20"/>
          <w:szCs w:val="20"/>
        </w:rPr>
        <w:t>!</w:t>
      </w:r>
    </w:p>
    <w:p w14:paraId="245E0859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श्वान</w:t>
      </w:r>
      <w:r>
        <w:rPr>
          <w:rFonts w:ascii="Courier New" w:hAnsi="Courier New" w:cs="Courier New"/>
          <w:sz w:val="20"/>
          <w:szCs w:val="20"/>
        </w:rPr>
        <w:t xml:space="preserve">, </w:t>
      </w:r>
      <w:r>
        <w:rPr>
          <w:rFonts w:ascii="Nirmala UI" w:hAnsi="Nirmala UI" w:cs="Nirmala UI"/>
          <w:sz w:val="20"/>
          <w:szCs w:val="20"/>
        </w:rPr>
        <w:t>श्वान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देख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ही</w:t>
      </w:r>
    </w:p>
    <w:p w14:paraId="46730E95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नाखूनों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धरती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खोदता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हुआ</w:t>
      </w:r>
    </w:p>
    <w:p w14:paraId="47033236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गुर्राता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बुरी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तरह।</w:t>
      </w:r>
      <w:r>
        <w:rPr>
          <w:rFonts w:ascii="Courier New" w:hAnsi="Courier New" w:cs="Courier New"/>
          <w:sz w:val="20"/>
          <w:szCs w:val="20"/>
        </w:rPr>
        <w:t>"</w:t>
      </w:r>
    </w:p>
    <w:p w14:paraId="60AA116A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मूकमाटी</w:t>
      </w:r>
      <w:r>
        <w:rPr>
          <w:rFonts w:ascii="Courier New" w:hAnsi="Courier New" w:cs="Courier New"/>
          <w:sz w:val="20"/>
          <w:szCs w:val="20"/>
        </w:rPr>
        <w:t xml:space="preserve"> :: 71</w:t>
      </w:r>
    </w:p>
    <w:p w14:paraId="776AFA81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br w:type="page"/>
      </w:r>
    </w:p>
    <w:p w14:paraId="5E190F63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lastRenderedPageBreak/>
        <w:t>अब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इस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पर</w:t>
      </w:r>
    </w:p>
    <w:p w14:paraId="027031CB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उसकी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सखी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बोलती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>-</w:t>
      </w:r>
    </w:p>
    <w:p w14:paraId="2532F0A5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</w:t>
      </w:r>
      <w:r>
        <w:rPr>
          <w:rFonts w:ascii="Nirmala UI" w:hAnsi="Nirmala UI" w:cs="Nirmala UI"/>
          <w:sz w:val="20"/>
          <w:szCs w:val="20"/>
        </w:rPr>
        <w:t>कथंचित्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बात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सच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तुम्हारी</w:t>
      </w:r>
      <w:r>
        <w:rPr>
          <w:rFonts w:ascii="Courier New" w:hAnsi="Courier New" w:cs="Courier New"/>
          <w:sz w:val="20"/>
          <w:szCs w:val="20"/>
        </w:rPr>
        <w:t>,</w:t>
      </w:r>
    </w:p>
    <w:p w14:paraId="2E46B0C1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परन्तु</w:t>
      </w:r>
    </w:p>
    <w:p w14:paraId="68F7992D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हमारे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भक्षण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से</w:t>
      </w:r>
    </w:p>
    <w:p w14:paraId="7DBC54F8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अपनी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जाति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यदि</w:t>
      </w:r>
    </w:p>
    <w:p w14:paraId="3D14B770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पुष्ट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सन्तुष्ट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होती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</w:p>
    <w:p w14:paraId="5ECE1B94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तो</w:t>
      </w:r>
      <w:r>
        <w:rPr>
          <w:rFonts w:ascii="Courier New" w:hAnsi="Courier New" w:cs="Courier New"/>
          <w:sz w:val="20"/>
          <w:szCs w:val="20"/>
        </w:rPr>
        <w:t xml:space="preserve">... </w:t>
      </w:r>
      <w:r>
        <w:rPr>
          <w:rFonts w:ascii="Nirmala UI" w:hAnsi="Nirmala UI" w:cs="Nirmala UI"/>
          <w:sz w:val="20"/>
          <w:szCs w:val="20"/>
        </w:rPr>
        <w:t>वह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इष्ट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</w:p>
    <w:p w14:paraId="2404D914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क्योंकि</w:t>
      </w:r>
    </w:p>
    <w:p w14:paraId="6908A5B6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अन्त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समय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में</w:t>
      </w:r>
    </w:p>
    <w:p w14:paraId="0BCA21F8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अपनी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जाति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काम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आती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</w:p>
    <w:p w14:paraId="6485DB51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शेष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सब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दर्शक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रहते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हैं</w:t>
      </w:r>
    </w:p>
    <w:p w14:paraId="7E3BA36A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दार्शनिक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बन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कर</w:t>
      </w:r>
      <w:r>
        <w:rPr>
          <w:rFonts w:ascii="Courier New" w:hAnsi="Courier New" w:cs="Courier New"/>
          <w:sz w:val="20"/>
          <w:szCs w:val="20"/>
        </w:rPr>
        <w:t xml:space="preserve"> !</w:t>
      </w:r>
    </w:p>
    <w:p w14:paraId="50F9166A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</w:p>
    <w:p w14:paraId="7EDDB28D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विजाति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क्या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विश्वास</w:t>
      </w:r>
      <w:r>
        <w:rPr>
          <w:rFonts w:ascii="Courier New" w:hAnsi="Courier New" w:cs="Courier New"/>
          <w:sz w:val="20"/>
          <w:szCs w:val="20"/>
        </w:rPr>
        <w:t xml:space="preserve"> ?</w:t>
      </w:r>
    </w:p>
    <w:p w14:paraId="1A17C775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आज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श्वास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श्वास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पर</w:t>
      </w:r>
    </w:p>
    <w:p w14:paraId="1D4B8D47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विश्वास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श्वास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घुटता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सा</w:t>
      </w:r>
    </w:p>
    <w:p w14:paraId="767791FD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देखा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जा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रहा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 xml:space="preserve">... </w:t>
      </w:r>
      <w:r>
        <w:rPr>
          <w:rFonts w:ascii="Nirmala UI" w:hAnsi="Nirmala UI" w:cs="Nirmala UI"/>
          <w:sz w:val="20"/>
          <w:szCs w:val="20"/>
        </w:rPr>
        <w:t>प्रत्यक्ष</w:t>
      </w:r>
      <w:r>
        <w:rPr>
          <w:rFonts w:ascii="Courier New" w:hAnsi="Courier New" w:cs="Courier New"/>
          <w:sz w:val="20"/>
          <w:szCs w:val="20"/>
        </w:rPr>
        <w:t xml:space="preserve"> !</w:t>
      </w:r>
    </w:p>
    <w:p w14:paraId="642895C3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सुनो</w:t>
      </w:r>
      <w:r>
        <w:rPr>
          <w:rFonts w:ascii="Courier New" w:hAnsi="Courier New" w:cs="Courier New"/>
          <w:sz w:val="20"/>
          <w:szCs w:val="20"/>
        </w:rPr>
        <w:t xml:space="preserve"> !</w:t>
      </w:r>
    </w:p>
    <w:p w14:paraId="0406479D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बाहरी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लिखावट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सी</w:t>
      </w:r>
    </w:p>
    <w:p w14:paraId="7FF6097B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भीतरी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लिखावट</w:t>
      </w:r>
    </w:p>
    <w:p w14:paraId="1CD69D69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माल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मिल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जाए</w:t>
      </w:r>
      <w:r>
        <w:rPr>
          <w:rFonts w:ascii="Courier New" w:hAnsi="Courier New" w:cs="Courier New"/>
          <w:sz w:val="20"/>
          <w:szCs w:val="20"/>
        </w:rPr>
        <w:t>,</w:t>
      </w:r>
    </w:p>
    <w:p w14:paraId="70618402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फिर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कहना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क्या</w:t>
      </w:r>
      <w:r>
        <w:rPr>
          <w:rFonts w:ascii="Courier New" w:hAnsi="Courier New" w:cs="Courier New"/>
          <w:sz w:val="20"/>
          <w:szCs w:val="20"/>
        </w:rPr>
        <w:t xml:space="preserve"> !</w:t>
      </w:r>
    </w:p>
    <w:p w14:paraId="681229C6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यहाँ</w:t>
      </w:r>
      <w:r>
        <w:rPr>
          <w:rFonts w:ascii="Courier New" w:hAnsi="Courier New" w:cs="Courier New"/>
          <w:sz w:val="20"/>
          <w:szCs w:val="20"/>
        </w:rPr>
        <w:t>...</w:t>
      </w:r>
      <w:r>
        <w:rPr>
          <w:rFonts w:ascii="Nirmala UI" w:hAnsi="Nirmala UI" w:cs="Nirmala UI"/>
          <w:sz w:val="20"/>
          <w:szCs w:val="20"/>
        </w:rPr>
        <w:t>तो</w:t>
      </w:r>
      <w:r>
        <w:rPr>
          <w:rFonts w:ascii="Courier New" w:hAnsi="Courier New" w:cs="Courier New"/>
          <w:sz w:val="20"/>
          <w:szCs w:val="20"/>
        </w:rPr>
        <w:t>...</w:t>
      </w:r>
    </w:p>
    <w:p w14:paraId="1BD9843F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</w:t>
      </w:r>
      <w:r>
        <w:rPr>
          <w:rFonts w:ascii="Nirmala UI" w:hAnsi="Nirmala UI" w:cs="Nirmala UI"/>
          <w:sz w:val="20"/>
          <w:szCs w:val="20"/>
        </w:rPr>
        <w:t>मुँह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में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राम</w:t>
      </w:r>
    </w:p>
    <w:p w14:paraId="02B32D46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बगल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में</w:t>
      </w:r>
    </w:p>
    <w:p w14:paraId="2EDC7560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बगुला</w:t>
      </w:r>
      <w:r>
        <w:rPr>
          <w:rFonts w:ascii="Courier New" w:hAnsi="Courier New" w:cs="Courier New"/>
          <w:sz w:val="20"/>
          <w:szCs w:val="20"/>
        </w:rPr>
        <w:t xml:space="preserve">" </w:t>
      </w:r>
      <w:r>
        <w:rPr>
          <w:rFonts w:ascii="Nirmala UI" w:hAnsi="Nirmala UI" w:cs="Nirmala UI"/>
          <w:sz w:val="20"/>
          <w:szCs w:val="20"/>
        </w:rPr>
        <w:t>छलती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है।</w:t>
      </w:r>
    </w:p>
    <w:p w14:paraId="5A8FBE64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दया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कथन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निरा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</w:p>
    <w:p w14:paraId="5787DCFE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</w:p>
    <w:p w14:paraId="1235CDE0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दया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वतन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निरा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</w:p>
    <w:p w14:paraId="3527B66F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72 :: </w:t>
      </w:r>
      <w:r>
        <w:rPr>
          <w:rFonts w:ascii="Nirmala UI" w:hAnsi="Nirmala UI" w:cs="Nirmala UI"/>
          <w:sz w:val="20"/>
          <w:szCs w:val="20"/>
        </w:rPr>
        <w:t>मूकमाटी</w:t>
      </w:r>
    </w:p>
    <w:p w14:paraId="4F8E92AB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br w:type="page"/>
      </w:r>
    </w:p>
    <w:p w14:paraId="2B9D9BDD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lastRenderedPageBreak/>
        <w:t>एक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में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जीवन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</w:p>
    <w:p w14:paraId="58713CC8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एक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में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जीवन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अभिनय</w:t>
      </w:r>
    </w:p>
    <w:p w14:paraId="0B35BA26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अब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तो</w:t>
      </w:r>
      <w:r>
        <w:rPr>
          <w:rFonts w:ascii="Courier New" w:hAnsi="Courier New" w:cs="Courier New"/>
          <w:sz w:val="20"/>
          <w:szCs w:val="20"/>
        </w:rPr>
        <w:t>...</w:t>
      </w:r>
    </w:p>
    <w:p w14:paraId="2732F017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अस्त्रों</w:t>
      </w:r>
      <w:r>
        <w:rPr>
          <w:rFonts w:ascii="Courier New" w:hAnsi="Courier New" w:cs="Courier New"/>
          <w:sz w:val="20"/>
          <w:szCs w:val="20"/>
        </w:rPr>
        <w:t xml:space="preserve">, </w:t>
      </w:r>
      <w:r>
        <w:rPr>
          <w:rFonts w:ascii="Nirmala UI" w:hAnsi="Nirmala UI" w:cs="Nirmala UI"/>
          <w:sz w:val="20"/>
          <w:szCs w:val="20"/>
        </w:rPr>
        <w:t>शस्त्रों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और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वस्त्रों</w:t>
      </w:r>
      <w:r>
        <w:rPr>
          <w:rFonts w:ascii="Courier New" w:hAnsi="Courier New" w:cs="Courier New"/>
          <w:sz w:val="20"/>
          <w:szCs w:val="20"/>
        </w:rPr>
        <w:t>-</w:t>
      </w:r>
    </w:p>
    <w:p w14:paraId="6831633E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कृपाणों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भी</w:t>
      </w:r>
    </w:p>
    <w:p w14:paraId="49B926E7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</w:t>
      </w:r>
      <w:r>
        <w:rPr>
          <w:rFonts w:ascii="Nirmala UI" w:hAnsi="Nirmala UI" w:cs="Nirmala UI"/>
          <w:sz w:val="20"/>
          <w:szCs w:val="20"/>
        </w:rPr>
        <w:t>दया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धर्म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मूल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>"</w:t>
      </w:r>
    </w:p>
    <w:p w14:paraId="5F163C8A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लिखा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मिलता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है।</w:t>
      </w:r>
    </w:p>
    <w:p w14:paraId="731D650D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किन्तु</w:t>
      </w:r>
      <w:r>
        <w:rPr>
          <w:rFonts w:ascii="Courier New" w:hAnsi="Courier New" w:cs="Courier New"/>
          <w:sz w:val="20"/>
          <w:szCs w:val="20"/>
        </w:rPr>
        <w:t>,</w:t>
      </w:r>
    </w:p>
    <w:p w14:paraId="49BAABA4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कृपाण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कृपालु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नहीं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हैं</w:t>
      </w:r>
    </w:p>
    <w:p w14:paraId="19579F9A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स्वयं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कहते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हैं</w:t>
      </w:r>
    </w:p>
    <w:p w14:paraId="5192956F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हम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कृपाण</w:t>
      </w:r>
    </w:p>
    <w:p w14:paraId="7F7BAFE4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हम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में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कृपा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</w:t>
      </w:r>
      <w:r>
        <w:rPr>
          <w:rFonts w:ascii="Courier New" w:hAnsi="Courier New" w:cs="Courier New"/>
          <w:sz w:val="20"/>
          <w:szCs w:val="20"/>
        </w:rPr>
        <w:t xml:space="preserve"> !</w:t>
      </w:r>
    </w:p>
    <w:p w14:paraId="4717C599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कहाँ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तक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कहें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अब</w:t>
      </w:r>
      <w:r>
        <w:rPr>
          <w:rFonts w:ascii="Courier New" w:hAnsi="Courier New" w:cs="Courier New"/>
          <w:sz w:val="20"/>
          <w:szCs w:val="20"/>
        </w:rPr>
        <w:t>!</w:t>
      </w:r>
    </w:p>
    <w:p w14:paraId="76045D83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धर्म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झण्डा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भी</w:t>
      </w:r>
    </w:p>
    <w:p w14:paraId="2084701D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डण्डा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बन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जाता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है।</w:t>
      </w:r>
    </w:p>
    <w:p w14:paraId="13CDD664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शास्त्र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शस्त्र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बन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जाता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</w:p>
    <w:p w14:paraId="5AA6633D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अवसर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कर।</w:t>
      </w:r>
    </w:p>
    <w:p w14:paraId="3C39FBBE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</w:p>
    <w:p w14:paraId="177B8709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प्रभु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स्तुति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में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तत्पर</w:t>
      </w:r>
    </w:p>
    <w:p w14:paraId="78F82408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सुरीली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बाँसुरी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भी</w:t>
      </w:r>
    </w:p>
    <w:p w14:paraId="628B36D9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बाँस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बन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पीट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सकती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</w:p>
    <w:p w14:paraId="11C40B0F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प्रभु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पथ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चलने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वालों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को।</w:t>
      </w:r>
    </w:p>
    <w:p w14:paraId="28E90B54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समय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बलिहारी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>!"</w:t>
      </w:r>
    </w:p>
    <w:p w14:paraId="0F6456EE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सखी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बात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सुन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कर</w:t>
      </w:r>
    </w:p>
    <w:p w14:paraId="1767B1E5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मछली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पुनः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कहती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कि</w:t>
      </w:r>
    </w:p>
    <w:p w14:paraId="002051F9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</w:t>
      </w:r>
      <w:r>
        <w:rPr>
          <w:rFonts w:ascii="Nirmala UI" w:hAnsi="Nirmala UI" w:cs="Nirmala UI"/>
          <w:sz w:val="20"/>
          <w:szCs w:val="20"/>
        </w:rPr>
        <w:t>यदि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तुझे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नहीं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आना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 xml:space="preserve">, </w:t>
      </w:r>
      <w:r>
        <w:rPr>
          <w:rFonts w:ascii="Nirmala UI" w:hAnsi="Nirmala UI" w:cs="Nirmala UI"/>
          <w:sz w:val="20"/>
          <w:szCs w:val="20"/>
        </w:rPr>
        <w:t>मत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आ</w:t>
      </w:r>
    </w:p>
    <w:p w14:paraId="72F55E46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परन्तु</w:t>
      </w:r>
    </w:p>
    <w:p w14:paraId="4A2E92B3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उपदेश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दे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कर</w:t>
      </w:r>
    </w:p>
    <w:p w14:paraId="77BEBB36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मूकमाटी</w:t>
      </w:r>
      <w:r>
        <w:rPr>
          <w:rFonts w:ascii="Courier New" w:hAnsi="Courier New" w:cs="Courier New"/>
          <w:sz w:val="20"/>
          <w:szCs w:val="20"/>
        </w:rPr>
        <w:t xml:space="preserve"> :: 73</w:t>
      </w:r>
    </w:p>
    <w:p w14:paraId="6B20ECD1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br w:type="page"/>
      </w:r>
    </w:p>
    <w:p w14:paraId="692A04D6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lastRenderedPageBreak/>
        <w:t>व्यर्थ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में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समय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खा</w:t>
      </w:r>
      <w:r>
        <w:rPr>
          <w:rFonts w:ascii="Courier New" w:hAnsi="Courier New" w:cs="Courier New"/>
          <w:sz w:val="20"/>
          <w:szCs w:val="20"/>
        </w:rPr>
        <w:t>...!"</w:t>
      </w:r>
    </w:p>
    <w:p w14:paraId="0C0869C6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  <w:r>
        <w:rPr>
          <w:rFonts w:ascii="Courier New" w:hAnsi="Courier New" w:cs="Courier New"/>
          <w:sz w:val="20"/>
          <w:szCs w:val="20"/>
        </w:rPr>
        <w:t xml:space="preserve">, </w:t>
      </w:r>
      <w:r>
        <w:rPr>
          <w:rFonts w:ascii="Nirmala UI" w:hAnsi="Nirmala UI" w:cs="Nirmala UI"/>
          <w:sz w:val="20"/>
          <w:szCs w:val="20"/>
        </w:rPr>
        <w:t>सहेली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बिना</w:t>
      </w:r>
    </w:p>
    <w:p w14:paraId="39CE9737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अकेली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चलती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मछली</w:t>
      </w:r>
    </w:p>
    <w:p w14:paraId="458BDAFE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सामयिक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सूक्तियाँ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छोड़ती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हुई</w:t>
      </w:r>
    </w:p>
    <w:p w14:paraId="215D1D17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प्रत्येक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व्यवधान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</w:t>
      </w:r>
    </w:p>
    <w:p w14:paraId="0C31B487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सावधान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कर</w:t>
      </w:r>
    </w:p>
    <w:p w14:paraId="69E76938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सामना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करना</w:t>
      </w:r>
    </w:p>
    <w:p w14:paraId="6DBC82CD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नूतन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अवधान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पाना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>,</w:t>
      </w:r>
    </w:p>
    <w:p w14:paraId="73F2DD2B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या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यूँ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कहूँ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इसे</w:t>
      </w:r>
      <w:r>
        <w:rPr>
          <w:rFonts w:ascii="Courier New" w:hAnsi="Courier New" w:cs="Courier New"/>
          <w:sz w:val="20"/>
          <w:szCs w:val="20"/>
        </w:rPr>
        <w:t>-</w:t>
      </w:r>
    </w:p>
    <w:p w14:paraId="471BADA3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अंतिम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समाधान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पाना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है।</w:t>
      </w:r>
    </w:p>
    <w:p w14:paraId="0BE1192A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गुणों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साथ</w:t>
      </w:r>
    </w:p>
    <w:p w14:paraId="558F16A8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अत्यन्त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आवश्यक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</w:p>
    <w:p w14:paraId="6D64FFEC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दोषों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बोध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होना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भी</w:t>
      </w:r>
      <w:r>
        <w:rPr>
          <w:rFonts w:ascii="Courier New" w:hAnsi="Courier New" w:cs="Courier New"/>
          <w:sz w:val="20"/>
          <w:szCs w:val="20"/>
        </w:rPr>
        <w:t>,</w:t>
      </w:r>
    </w:p>
    <w:p w14:paraId="56BAF938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किन्तु</w:t>
      </w:r>
    </w:p>
    <w:p w14:paraId="5DF7B62E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दोषों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द्वेष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रखना</w:t>
      </w:r>
    </w:p>
    <w:p w14:paraId="0314DE94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दोषों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विकसन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</w:p>
    <w:p w14:paraId="52AB7B67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</w:p>
    <w:p w14:paraId="17A9FBA2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गुणों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विनशन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>,</w:t>
      </w:r>
    </w:p>
    <w:p w14:paraId="6F273ED4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काँटों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द्वेष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रख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कर</w:t>
      </w:r>
    </w:p>
    <w:p w14:paraId="4FA24812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फूल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गन्ध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मकरन्द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से</w:t>
      </w:r>
    </w:p>
    <w:p w14:paraId="1FB3BA86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वंचित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रहना</w:t>
      </w:r>
    </w:p>
    <w:p w14:paraId="4D07744E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अज्ञता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मानी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>,</w:t>
      </w:r>
    </w:p>
    <w:p w14:paraId="3205B512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</w:p>
    <w:p w14:paraId="20003A20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काँटों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अपना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बचाव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कर</w:t>
      </w:r>
    </w:p>
    <w:p w14:paraId="43C29526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सुरभि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सौरभ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सेवन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करना</w:t>
      </w:r>
    </w:p>
    <w:p w14:paraId="1AE09D23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विज्ञता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निशानी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</w:p>
    <w:p w14:paraId="35F90262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सो</w:t>
      </w:r>
      <w:r>
        <w:rPr>
          <w:rFonts w:ascii="Courier New" w:hAnsi="Courier New" w:cs="Courier New"/>
          <w:sz w:val="20"/>
          <w:szCs w:val="20"/>
        </w:rPr>
        <w:t>...</w:t>
      </w:r>
    </w:p>
    <w:p w14:paraId="2CDD4C0F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विरलों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में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मिलती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>!</w:t>
      </w:r>
    </w:p>
    <w:p w14:paraId="40BBA8DA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74 :: </w:t>
      </w:r>
      <w:r>
        <w:rPr>
          <w:rFonts w:ascii="Nirmala UI" w:hAnsi="Nirmala UI" w:cs="Nirmala UI"/>
          <w:sz w:val="20"/>
          <w:szCs w:val="20"/>
        </w:rPr>
        <w:t>मूकमाटी</w:t>
      </w:r>
    </w:p>
    <w:p w14:paraId="7A497F05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br w:type="page"/>
      </w:r>
    </w:p>
    <w:p w14:paraId="709ADC1F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lastRenderedPageBreak/>
        <w:t>इधर</w:t>
      </w:r>
      <w:r>
        <w:rPr>
          <w:rFonts w:ascii="Courier New" w:hAnsi="Courier New" w:cs="Courier New"/>
          <w:sz w:val="20"/>
          <w:szCs w:val="20"/>
        </w:rPr>
        <w:t xml:space="preserve">... </w:t>
      </w:r>
      <w:r>
        <w:rPr>
          <w:rFonts w:ascii="Nirmala UI" w:hAnsi="Nirmala UI" w:cs="Nirmala UI"/>
          <w:sz w:val="20"/>
          <w:szCs w:val="20"/>
        </w:rPr>
        <w:t>अधर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उतरी</w:t>
      </w:r>
    </w:p>
    <w:p w14:paraId="7FFB9475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बालटी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में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पानी</w:t>
      </w:r>
    </w:p>
    <w:p w14:paraId="717B4ECD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</w:p>
    <w:p w14:paraId="228B09E2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पानी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में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बालटी</w:t>
      </w:r>
    </w:p>
    <w:p w14:paraId="4B06DCDF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पूर्ण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रूप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दोनों</w:t>
      </w:r>
    </w:p>
    <w:p w14:paraId="61543293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अवगाहित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होते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हैं</w:t>
      </w:r>
      <w:r>
        <w:rPr>
          <w:rFonts w:ascii="Courier New" w:hAnsi="Courier New" w:cs="Courier New"/>
          <w:sz w:val="20"/>
          <w:szCs w:val="20"/>
        </w:rPr>
        <w:t>,</w:t>
      </w:r>
    </w:p>
    <w:p w14:paraId="762509E4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मछली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उसमें</w:t>
      </w:r>
    </w:p>
    <w:p w14:paraId="05F95D87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प्रवेश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जाती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</w:p>
    <w:p w14:paraId="4A85B485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</w:t>
      </w:r>
      <w:r>
        <w:rPr>
          <w:rFonts w:ascii="Nirmala UI" w:hAnsi="Nirmala UI" w:cs="Nirmala UI"/>
          <w:sz w:val="20"/>
          <w:szCs w:val="20"/>
        </w:rPr>
        <w:t>धम्मं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सरणं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पव्वज्जामि</w:t>
      </w:r>
      <w:r>
        <w:rPr>
          <w:rFonts w:ascii="Courier New" w:hAnsi="Courier New" w:cs="Courier New"/>
          <w:sz w:val="20"/>
          <w:szCs w:val="20"/>
        </w:rPr>
        <w:t>"</w:t>
      </w:r>
    </w:p>
    <w:p w14:paraId="066B402A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इस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मन्त्र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भावित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करती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हुई</w:t>
      </w:r>
    </w:p>
    <w:p w14:paraId="5B8949AC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आस्था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उसकी</w:t>
      </w:r>
    </w:p>
    <w:p w14:paraId="3CDC3116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आश्वस्त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होती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जा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रही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है।</w:t>
      </w:r>
    </w:p>
    <w:p w14:paraId="6653FE85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आत्मा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उसकी</w:t>
      </w:r>
    </w:p>
    <w:p w14:paraId="3F5812E0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स्वस्थ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होती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जा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रही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है।</w:t>
      </w:r>
    </w:p>
    <w:p w14:paraId="30D8FE0F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आत्मा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उसकी</w:t>
      </w:r>
    </w:p>
    <w:p w14:paraId="0F974165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स्वस्थ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होती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जा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रही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है।</w:t>
      </w:r>
    </w:p>
    <w:p w14:paraId="38B47F28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इस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धृति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काष्ठा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देख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कर</w:t>
      </w:r>
    </w:p>
    <w:p w14:paraId="7F7EF599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इस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मति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निष्ठा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देख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कर</w:t>
      </w:r>
    </w:p>
    <w:p w14:paraId="44A0E724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सारी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सारी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मछलियाँ</w:t>
      </w:r>
    </w:p>
    <w:p w14:paraId="6BD033F5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विस्मित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आईं</w:t>
      </w:r>
    </w:p>
    <w:p w14:paraId="2D661CB7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</w:p>
    <w:p w14:paraId="416862BC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कुछ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क्षणों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लिए</w:t>
      </w:r>
    </w:p>
    <w:p w14:paraId="5CA0A05C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उनकी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भीतियाँ</w:t>
      </w:r>
    </w:p>
    <w:p w14:paraId="1934D000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विस्मृत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आईं।</w:t>
      </w:r>
    </w:p>
    <w:p w14:paraId="1A1C5D07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सत्कार्य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करने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</w:t>
      </w:r>
    </w:p>
    <w:p w14:paraId="4D29A4E4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एक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किया</w:t>
      </w:r>
    </w:p>
    <w:p w14:paraId="51A7A661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... </w:t>
      </w:r>
      <w:r>
        <w:rPr>
          <w:rFonts w:ascii="Nirmala UI" w:hAnsi="Nirmala UI" w:cs="Nirmala UI"/>
          <w:sz w:val="20"/>
          <w:szCs w:val="20"/>
        </w:rPr>
        <w:t>दृढ़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प्रण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किया</w:t>
      </w:r>
    </w:p>
    <w:p w14:paraId="27A6B221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</w:p>
    <w:p w14:paraId="410C5C21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शेष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सबने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उसका</w:t>
      </w:r>
    </w:p>
    <w:p w14:paraId="1237240D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अनुमोदन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किया।</w:t>
      </w:r>
    </w:p>
    <w:p w14:paraId="686EB3D4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br w:type="page"/>
      </w:r>
    </w:p>
    <w:p w14:paraId="79F5B330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lastRenderedPageBreak/>
        <w:t>एक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भावित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हुई</w:t>
      </w:r>
    </w:p>
    <w:p w14:paraId="61E83D35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शेष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प्रभावित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हुईं</w:t>
      </w:r>
    </w:p>
    <w:p w14:paraId="2581155D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एक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दृष्टि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मिली</w:t>
      </w:r>
    </w:p>
    <w:p w14:paraId="641D54F8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दिशा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सब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गई।</w:t>
      </w:r>
    </w:p>
    <w:p w14:paraId="5451932C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दया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शरण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मिली</w:t>
      </w:r>
    </w:p>
    <w:p w14:paraId="5887DA19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जिया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में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किरण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खिली</w:t>
      </w:r>
    </w:p>
    <w:p w14:paraId="6EC6C620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</w:p>
    <w:p w14:paraId="5AAB99AF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सब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सब</w:t>
      </w:r>
    </w:p>
    <w:p w14:paraId="0433A352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उजली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ज्योति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प्रकाशित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हुईं</w:t>
      </w:r>
    </w:p>
    <w:p w14:paraId="4C0D44F9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स्नात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स्नपित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हुईं</w:t>
      </w:r>
    </w:p>
    <w:p w14:paraId="341BE989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भीतर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भी</w:t>
      </w:r>
      <w:r>
        <w:rPr>
          <w:rFonts w:ascii="Courier New" w:hAnsi="Courier New" w:cs="Courier New"/>
          <w:sz w:val="20"/>
          <w:szCs w:val="20"/>
        </w:rPr>
        <w:t xml:space="preserve">, </w:t>
      </w:r>
      <w:r>
        <w:rPr>
          <w:rFonts w:ascii="Nirmala UI" w:hAnsi="Nirmala UI" w:cs="Nirmala UI"/>
          <w:sz w:val="20"/>
          <w:szCs w:val="20"/>
        </w:rPr>
        <w:t>बाहर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भी</w:t>
      </w:r>
    </w:p>
    <w:p w14:paraId="2DDB07E2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तत्काल</w:t>
      </w:r>
      <w:r>
        <w:rPr>
          <w:rFonts w:ascii="Courier New" w:hAnsi="Courier New" w:cs="Courier New"/>
          <w:sz w:val="20"/>
          <w:szCs w:val="20"/>
        </w:rPr>
        <w:t xml:space="preserve"> !</w:t>
      </w:r>
    </w:p>
    <w:p w14:paraId="46CA3E25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इस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अवसर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पर</w:t>
      </w:r>
    </w:p>
    <w:p w14:paraId="57BEF180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पूरा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पूरा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परिवार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आ</w:t>
      </w:r>
    </w:p>
    <w:p w14:paraId="53439018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उपस्थित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होता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</w:p>
    <w:p w14:paraId="61FBC554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मुदित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मुखी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वह।</w:t>
      </w:r>
    </w:p>
    <w:p w14:paraId="12CE14D7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तैरती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हुई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मछलियों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से</w:t>
      </w:r>
    </w:p>
    <w:p w14:paraId="0702301C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उठती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हुई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तरल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तरंगें</w:t>
      </w:r>
    </w:p>
    <w:p w14:paraId="79FC57E4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तरंगों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घिरी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मछलियाँ</w:t>
      </w:r>
    </w:p>
    <w:p w14:paraId="60C4CF18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ऐसी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लगती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कि</w:t>
      </w:r>
    </w:p>
    <w:p w14:paraId="7949C2ED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सब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हाथों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में</w:t>
      </w:r>
    </w:p>
    <w:p w14:paraId="1DC7FDEE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एक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एक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फूल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माला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</w:p>
    <w:p w14:paraId="1C654272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</w:p>
    <w:p w14:paraId="73B2BE9E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सत्कार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किया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जा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रहा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</w:p>
    <w:p w14:paraId="2B479DE0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महा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मछली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</w:t>
      </w:r>
      <w:r>
        <w:rPr>
          <w:rFonts w:ascii="Courier New" w:hAnsi="Courier New" w:cs="Courier New"/>
          <w:sz w:val="20"/>
          <w:szCs w:val="20"/>
        </w:rPr>
        <w:t>,</w:t>
      </w:r>
    </w:p>
    <w:p w14:paraId="75805232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नारे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लग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रहे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हैं</w:t>
      </w:r>
      <w:r>
        <w:rPr>
          <w:rFonts w:ascii="Courier New" w:hAnsi="Courier New" w:cs="Courier New"/>
          <w:sz w:val="20"/>
          <w:szCs w:val="20"/>
        </w:rPr>
        <w:t>-</w:t>
      </w:r>
    </w:p>
    <w:p w14:paraId="56DE2E5D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</w:t>
      </w:r>
      <w:r>
        <w:rPr>
          <w:rFonts w:ascii="Nirmala UI" w:hAnsi="Nirmala UI" w:cs="Nirmala UI"/>
          <w:sz w:val="20"/>
          <w:szCs w:val="20"/>
        </w:rPr>
        <w:t>मोक्ष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यात्रा</w:t>
      </w:r>
    </w:p>
    <w:p w14:paraId="24A59CB3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....</w:t>
      </w:r>
      <w:r>
        <w:rPr>
          <w:rFonts w:ascii="Nirmala UI" w:hAnsi="Nirmala UI" w:cs="Nirmala UI"/>
          <w:sz w:val="20"/>
          <w:szCs w:val="20"/>
        </w:rPr>
        <w:t>सफल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हो</w:t>
      </w:r>
    </w:p>
    <w:p w14:paraId="00793C9F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76 :: </w:t>
      </w:r>
      <w:r>
        <w:rPr>
          <w:rFonts w:ascii="Nirmala UI" w:hAnsi="Nirmala UI" w:cs="Nirmala UI"/>
          <w:sz w:val="20"/>
          <w:szCs w:val="20"/>
        </w:rPr>
        <w:t>मूकमाटी</w:t>
      </w:r>
    </w:p>
    <w:p w14:paraId="46175F13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br w:type="page"/>
      </w:r>
    </w:p>
    <w:p w14:paraId="09A74867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lastRenderedPageBreak/>
        <w:t>मोह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मात्रा</w:t>
      </w:r>
    </w:p>
    <w:p w14:paraId="719156F4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... </w:t>
      </w:r>
      <w:r>
        <w:rPr>
          <w:rFonts w:ascii="Nirmala UI" w:hAnsi="Nirmala UI" w:cs="Nirmala UI"/>
          <w:sz w:val="20"/>
          <w:szCs w:val="20"/>
        </w:rPr>
        <w:t>विफल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हो</w:t>
      </w:r>
    </w:p>
    <w:p w14:paraId="6FC1D00A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धर्म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विजय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हो</w:t>
      </w:r>
    </w:p>
    <w:p w14:paraId="79570425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कर्म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विलय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हो</w:t>
      </w:r>
    </w:p>
    <w:p w14:paraId="1A46EAAB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जय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हो</w:t>
      </w:r>
      <w:r>
        <w:rPr>
          <w:rFonts w:ascii="Courier New" w:hAnsi="Courier New" w:cs="Courier New"/>
          <w:sz w:val="20"/>
          <w:szCs w:val="20"/>
        </w:rPr>
        <w:t xml:space="preserve">, </w:t>
      </w:r>
      <w:r>
        <w:rPr>
          <w:rFonts w:ascii="Nirmala UI" w:hAnsi="Nirmala UI" w:cs="Nirmala UI"/>
          <w:sz w:val="20"/>
          <w:szCs w:val="20"/>
        </w:rPr>
        <w:t>जय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हो</w:t>
      </w:r>
    </w:p>
    <w:p w14:paraId="2DA552E7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जय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जय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जय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हो</w:t>
      </w:r>
      <w:r>
        <w:rPr>
          <w:rFonts w:ascii="Courier New" w:hAnsi="Courier New" w:cs="Courier New"/>
          <w:sz w:val="20"/>
          <w:szCs w:val="20"/>
        </w:rPr>
        <w:t xml:space="preserve"> !"</w:t>
      </w:r>
    </w:p>
    <w:p w14:paraId="3A6A24E9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लो</w:t>
      </w:r>
      <w:r>
        <w:rPr>
          <w:rFonts w:ascii="Courier New" w:hAnsi="Courier New" w:cs="Courier New"/>
          <w:sz w:val="20"/>
          <w:szCs w:val="20"/>
        </w:rPr>
        <w:t xml:space="preserve">! </w:t>
      </w:r>
      <w:r>
        <w:rPr>
          <w:rFonts w:ascii="Nirmala UI" w:hAnsi="Nirmala UI" w:cs="Nirmala UI"/>
          <w:sz w:val="20"/>
          <w:szCs w:val="20"/>
        </w:rPr>
        <w:t>समय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निकट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आ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गया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>,</w:t>
      </w:r>
    </w:p>
    <w:p w14:paraId="1516D2F1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बालटी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वह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यान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सम</w:t>
      </w:r>
    </w:p>
    <w:p w14:paraId="27A7284A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ऊपर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उठने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</w:p>
    <w:p w14:paraId="52C17653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</w:p>
    <w:p w14:paraId="62E52704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मंगल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कामना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मुखरित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होती</w:t>
      </w:r>
      <w:r>
        <w:rPr>
          <w:rFonts w:ascii="Courier New" w:hAnsi="Courier New" w:cs="Courier New"/>
          <w:sz w:val="20"/>
          <w:szCs w:val="20"/>
        </w:rPr>
        <w:t>-</w:t>
      </w:r>
    </w:p>
    <w:p w14:paraId="0C16AEA1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मछली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मुख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से</w:t>
      </w:r>
      <w:r>
        <w:rPr>
          <w:rFonts w:ascii="Courier New" w:hAnsi="Courier New" w:cs="Courier New"/>
          <w:sz w:val="20"/>
          <w:szCs w:val="20"/>
        </w:rPr>
        <w:t xml:space="preserve"> :</w:t>
      </w:r>
    </w:p>
    <w:p w14:paraId="5D3618B9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</w:t>
      </w:r>
      <w:r>
        <w:rPr>
          <w:rFonts w:ascii="Nirmala UI" w:hAnsi="Nirmala UI" w:cs="Nirmala UI"/>
          <w:sz w:val="20"/>
          <w:szCs w:val="20"/>
        </w:rPr>
        <w:t>यही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मेरी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कामना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</w:p>
    <w:p w14:paraId="7F5F60EC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कि</w:t>
      </w:r>
    </w:p>
    <w:p w14:paraId="09163746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आगामी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छोरहीन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काल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में</w:t>
      </w:r>
    </w:p>
    <w:p w14:paraId="34531D85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बस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इस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घट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में</w:t>
      </w:r>
    </w:p>
    <w:p w14:paraId="73A04DC8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काम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रहे</w:t>
      </w:r>
      <w:r>
        <w:rPr>
          <w:rFonts w:ascii="Courier New" w:hAnsi="Courier New" w:cs="Courier New"/>
          <w:sz w:val="20"/>
          <w:szCs w:val="20"/>
        </w:rPr>
        <w:t>!"</w:t>
      </w:r>
    </w:p>
    <w:p w14:paraId="67D4E305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इस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शुभ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यात्रा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</w:t>
      </w:r>
    </w:p>
    <w:p w14:paraId="6D163046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एक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प्रयोजन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>,</w:t>
      </w:r>
    </w:p>
    <w:p w14:paraId="0746D822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साम्य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समता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ही</w:t>
      </w:r>
    </w:p>
    <w:p w14:paraId="43DE36A4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मेरा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भोजन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हो</w:t>
      </w:r>
    </w:p>
    <w:p w14:paraId="3EE30473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सदोदिता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सदोल्लसा</w:t>
      </w:r>
    </w:p>
    <w:p w14:paraId="262E8592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मेरी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भावना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हो</w:t>
      </w:r>
      <w:r>
        <w:rPr>
          <w:rFonts w:ascii="Courier New" w:hAnsi="Courier New" w:cs="Courier New"/>
          <w:sz w:val="20"/>
          <w:szCs w:val="20"/>
        </w:rPr>
        <w:t>,</w:t>
      </w:r>
    </w:p>
    <w:p w14:paraId="61C70B0D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दानव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तन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धर</w:t>
      </w:r>
    </w:p>
    <w:p w14:paraId="2BFFE9D6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मानव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मन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पर</w:t>
      </w:r>
    </w:p>
    <w:p w14:paraId="13BA70BD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हिंसा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प्रभाव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हो</w:t>
      </w:r>
      <w:r>
        <w:rPr>
          <w:rFonts w:ascii="Courier New" w:hAnsi="Courier New" w:cs="Courier New"/>
          <w:sz w:val="20"/>
          <w:szCs w:val="20"/>
        </w:rPr>
        <w:t>,</w:t>
      </w:r>
    </w:p>
    <w:p w14:paraId="7283CCC3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दिवि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में</w:t>
      </w:r>
      <w:r>
        <w:rPr>
          <w:rFonts w:ascii="Courier New" w:hAnsi="Courier New" w:cs="Courier New"/>
          <w:sz w:val="20"/>
          <w:szCs w:val="20"/>
        </w:rPr>
        <w:t xml:space="preserve">, </w:t>
      </w:r>
      <w:r>
        <w:rPr>
          <w:rFonts w:ascii="Nirmala UI" w:hAnsi="Nirmala UI" w:cs="Nirmala UI"/>
          <w:sz w:val="20"/>
          <w:szCs w:val="20"/>
        </w:rPr>
        <w:t>भू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में</w:t>
      </w:r>
    </w:p>
    <w:p w14:paraId="45534755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भूगर्भों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में</w:t>
      </w:r>
    </w:p>
    <w:p w14:paraId="26E45056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मूकमाटी</w:t>
      </w:r>
      <w:r>
        <w:rPr>
          <w:rFonts w:ascii="Courier New" w:hAnsi="Courier New" w:cs="Courier New"/>
          <w:sz w:val="20"/>
          <w:szCs w:val="20"/>
        </w:rPr>
        <w:t xml:space="preserve"> :: 77</w:t>
      </w:r>
    </w:p>
    <w:p w14:paraId="1FEABF85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br w:type="page"/>
      </w:r>
    </w:p>
    <w:p w14:paraId="0BC227B6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lastRenderedPageBreak/>
        <w:t>जिया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धर्म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</w:p>
    <w:p w14:paraId="327A3527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दया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धर्म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</w:p>
    <w:p w14:paraId="1555F050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प्रभावना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हो</w:t>
      </w:r>
      <w:r>
        <w:rPr>
          <w:rFonts w:ascii="Courier New" w:hAnsi="Courier New" w:cs="Courier New"/>
          <w:sz w:val="20"/>
          <w:szCs w:val="20"/>
        </w:rPr>
        <w:t>...!</w:t>
      </w:r>
    </w:p>
    <w:p w14:paraId="1CF0EA0E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लबालब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जल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से</w:t>
      </w:r>
    </w:p>
    <w:p w14:paraId="614FEF61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भरी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हुई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बालटी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कूप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से</w:t>
      </w:r>
    </w:p>
    <w:p w14:paraId="529F4357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ऊर्ध्व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गतिवाली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होती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है।</w:t>
      </w:r>
    </w:p>
    <w:p w14:paraId="42E7380C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अब</w:t>
      </w:r>
      <w:r>
        <w:rPr>
          <w:rFonts w:ascii="Courier New" w:hAnsi="Courier New" w:cs="Courier New"/>
          <w:sz w:val="20"/>
          <w:szCs w:val="20"/>
        </w:rPr>
        <w:t>!</w:t>
      </w:r>
    </w:p>
    <w:p w14:paraId="3B5DFD3A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पतन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पाताल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से</w:t>
      </w:r>
    </w:p>
    <w:p w14:paraId="1FC85DE2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उत्थान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उत्ताल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ओर।</w:t>
      </w:r>
    </w:p>
    <w:p w14:paraId="64C66956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केवल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देख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रही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मछली</w:t>
      </w:r>
      <w:r>
        <w:rPr>
          <w:rFonts w:ascii="Courier New" w:hAnsi="Courier New" w:cs="Courier New"/>
          <w:sz w:val="20"/>
          <w:szCs w:val="20"/>
        </w:rPr>
        <w:t>,</w:t>
      </w:r>
    </w:p>
    <w:p w14:paraId="2AC3F7F6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जल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अभाव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नहीं</w:t>
      </w:r>
    </w:p>
    <w:p w14:paraId="3B0C6B8A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बल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अभाव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नहीं</w:t>
      </w:r>
    </w:p>
    <w:p w14:paraId="6686586F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तथापि</w:t>
      </w:r>
    </w:p>
    <w:p w14:paraId="4AFB8938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तैर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नहीं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रही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मछली।</w:t>
      </w:r>
    </w:p>
    <w:p w14:paraId="2ECBFC97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भूल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सी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गई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तैरना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वह</w:t>
      </w:r>
      <w:r>
        <w:rPr>
          <w:rFonts w:ascii="Courier New" w:hAnsi="Courier New" w:cs="Courier New"/>
          <w:sz w:val="20"/>
          <w:szCs w:val="20"/>
        </w:rPr>
        <w:t>,</w:t>
      </w:r>
    </w:p>
    <w:p w14:paraId="62A5FF20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स्पन्दन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हीन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मतिवाली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हुई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</w:p>
    <w:p w14:paraId="15395967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स्वभाव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दर्शन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हुआ</w:t>
      </w:r>
      <w:r>
        <w:rPr>
          <w:rFonts w:ascii="Courier New" w:hAnsi="Courier New" w:cs="Courier New"/>
          <w:sz w:val="20"/>
          <w:szCs w:val="20"/>
        </w:rPr>
        <w:t xml:space="preserve">, </w:t>
      </w:r>
      <w:r>
        <w:rPr>
          <w:rFonts w:ascii="Nirmala UI" w:hAnsi="Nirmala UI" w:cs="Nirmala UI"/>
          <w:sz w:val="20"/>
          <w:szCs w:val="20"/>
        </w:rPr>
        <w:t>कि</w:t>
      </w:r>
    </w:p>
    <w:p w14:paraId="542771AC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क्रिया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अभाव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हुआ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सा</w:t>
      </w:r>
    </w:p>
    <w:p w14:paraId="0840C89A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लगता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अब</w:t>
      </w:r>
      <w:r>
        <w:rPr>
          <w:rFonts w:ascii="Courier New" w:hAnsi="Courier New" w:cs="Courier New"/>
          <w:sz w:val="20"/>
          <w:szCs w:val="20"/>
        </w:rPr>
        <w:t>...!</w:t>
      </w:r>
    </w:p>
    <w:p w14:paraId="385C6BC0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अमन्द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स्थितिवाली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होती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वह</w:t>
      </w:r>
      <w:r>
        <w:rPr>
          <w:rFonts w:ascii="Courier New" w:hAnsi="Courier New" w:cs="Courier New"/>
          <w:sz w:val="20"/>
          <w:szCs w:val="20"/>
        </w:rPr>
        <w:t xml:space="preserve"> !</w:t>
      </w:r>
    </w:p>
    <w:p w14:paraId="4C9E7A3E" w14:textId="77777777" w:rsidR="00000000" w:rsidRDefault="00000000">
      <w:pPr>
        <w:rPr>
          <w:rFonts w:ascii="Nirmala UI" w:hAnsi="Nirmala UI" w:cs="Nirmala UI"/>
          <w:sz w:val="20"/>
          <w:szCs w:val="20"/>
        </w:rPr>
      </w:pPr>
    </w:p>
    <w:p w14:paraId="76C48006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बालटी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वह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अबाधित</w:t>
      </w:r>
    </w:p>
    <w:p w14:paraId="6B706EC6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ऊपर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आई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भू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पर</w:t>
      </w:r>
    </w:p>
    <w:p w14:paraId="535680DD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कूप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बन्धन</w:t>
      </w:r>
    </w:p>
    <w:p w14:paraId="389A7D85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दूर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हुआ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मछली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</w:t>
      </w:r>
      <w:r>
        <w:rPr>
          <w:rFonts w:ascii="Courier New" w:hAnsi="Courier New" w:cs="Courier New"/>
          <w:sz w:val="20"/>
          <w:szCs w:val="20"/>
        </w:rPr>
        <w:t>,</w:t>
      </w:r>
    </w:p>
    <w:p w14:paraId="19CE2BFD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सुनहरी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 xml:space="preserve">, </w:t>
      </w:r>
      <w:r>
        <w:rPr>
          <w:rFonts w:ascii="Nirmala UI" w:hAnsi="Nirmala UI" w:cs="Nirmala UI"/>
          <w:sz w:val="20"/>
          <w:szCs w:val="20"/>
        </w:rPr>
        <w:t>सुख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झरी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</w:p>
    <w:p w14:paraId="157A4621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धूप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वन्दन</w:t>
      </w:r>
      <w:r>
        <w:rPr>
          <w:rFonts w:ascii="Courier New" w:hAnsi="Courier New" w:cs="Courier New"/>
          <w:sz w:val="20"/>
          <w:szCs w:val="20"/>
        </w:rPr>
        <w:t>...!</w:t>
      </w:r>
    </w:p>
    <w:p w14:paraId="0EE122D4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78 :: </w:t>
      </w:r>
      <w:r>
        <w:rPr>
          <w:rFonts w:ascii="Nirmala UI" w:hAnsi="Nirmala UI" w:cs="Nirmala UI"/>
          <w:sz w:val="20"/>
          <w:szCs w:val="20"/>
        </w:rPr>
        <w:t>मूकमाटी</w:t>
      </w:r>
    </w:p>
    <w:p w14:paraId="6E01D363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br w:type="page"/>
      </w:r>
    </w:p>
    <w:p w14:paraId="57177BE4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lastRenderedPageBreak/>
        <w:t>पूर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हुआ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वह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सुख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</w:t>
      </w:r>
    </w:p>
    <w:p w14:paraId="3AF8CEA4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धूप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आभा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भावित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हो।</w:t>
      </w:r>
    </w:p>
    <w:p w14:paraId="761C4A3C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रूप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नन्दन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वन।</w:t>
      </w:r>
    </w:p>
    <w:p w14:paraId="3658C5C6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धूल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समूह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वह</w:t>
      </w:r>
    </w:p>
    <w:p w14:paraId="06A81F04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सिन्दूर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हुआ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मुख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</w:t>
      </w:r>
    </w:p>
    <w:p w14:paraId="7ABA8702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मछली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आँखें</w:t>
      </w:r>
    </w:p>
    <w:p w14:paraId="60DA5E85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अब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दौड़ती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सीधी</w:t>
      </w:r>
    </w:p>
    <w:p w14:paraId="34690BD4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उपाश्रम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ओर</w:t>
      </w:r>
      <w:r>
        <w:rPr>
          <w:rFonts w:ascii="Courier New" w:hAnsi="Courier New" w:cs="Courier New"/>
          <w:sz w:val="20"/>
          <w:szCs w:val="20"/>
        </w:rPr>
        <w:t>...!</w:t>
      </w:r>
    </w:p>
    <w:p w14:paraId="3CF792FE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दिनकर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अपनी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अँगना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को</w:t>
      </w:r>
    </w:p>
    <w:p w14:paraId="00CEDEFD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दिन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भर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लिए</w:t>
      </w:r>
    </w:p>
    <w:p w14:paraId="1B4D32AE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भेजी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उपाश्रम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सेवा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में</w:t>
      </w:r>
      <w:r>
        <w:rPr>
          <w:rFonts w:ascii="Courier New" w:hAnsi="Courier New" w:cs="Courier New"/>
          <w:sz w:val="20"/>
          <w:szCs w:val="20"/>
        </w:rPr>
        <w:t>,</w:t>
      </w:r>
    </w:p>
    <w:p w14:paraId="7B9DFB79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वह</w:t>
      </w:r>
    </w:p>
    <w:p w14:paraId="76C55A7C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आश्रम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अंग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अंग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को</w:t>
      </w:r>
    </w:p>
    <w:p w14:paraId="0C2D4382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प्रांगण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चूमती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सी</w:t>
      </w:r>
      <w:r>
        <w:rPr>
          <w:rFonts w:ascii="Courier New" w:hAnsi="Courier New" w:cs="Courier New"/>
          <w:sz w:val="20"/>
          <w:szCs w:val="20"/>
        </w:rPr>
        <w:t>...</w:t>
      </w:r>
    </w:p>
    <w:p w14:paraId="3F837A77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सेवानिरत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धूप</w:t>
      </w:r>
      <w:r>
        <w:rPr>
          <w:rFonts w:ascii="Courier New" w:hAnsi="Courier New" w:cs="Courier New"/>
          <w:sz w:val="20"/>
          <w:szCs w:val="20"/>
        </w:rPr>
        <w:t>...!</w:t>
      </w:r>
    </w:p>
    <w:p w14:paraId="31FDEF76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स्थूल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</w:p>
    <w:p w14:paraId="75D85F99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रूपवती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रूप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राशि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वह</w:t>
      </w:r>
    </w:p>
    <w:p w14:paraId="08D879B4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पकड़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में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नहीं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आती।</w:t>
      </w:r>
    </w:p>
    <w:p w14:paraId="73C1B173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पर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छुवन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परे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वह</w:t>
      </w:r>
    </w:p>
    <w:p w14:paraId="68C1786B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प्रभाकर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छोड़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कर</w:t>
      </w:r>
    </w:p>
    <w:p w14:paraId="61359396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प्रभु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अनुरूप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ही</w:t>
      </w:r>
    </w:p>
    <w:p w14:paraId="5F6BBEDA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सूक्ष्म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स्पर्श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रीता</w:t>
      </w:r>
    </w:p>
    <w:p w14:paraId="43859779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रूप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हुआ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किसका</w:t>
      </w:r>
      <w:r>
        <w:rPr>
          <w:rFonts w:ascii="Courier New" w:hAnsi="Courier New" w:cs="Courier New"/>
          <w:sz w:val="20"/>
          <w:szCs w:val="20"/>
        </w:rPr>
        <w:t xml:space="preserve"> ?</w:t>
      </w:r>
    </w:p>
    <w:p w14:paraId="7710D478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मानना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होगा</w:t>
      </w:r>
    </w:p>
    <w:p w14:paraId="5BB405CA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... </w:t>
      </w:r>
      <w:r>
        <w:rPr>
          <w:rFonts w:ascii="Nirmala UI" w:hAnsi="Nirmala UI" w:cs="Nirmala UI"/>
          <w:sz w:val="20"/>
          <w:szCs w:val="20"/>
        </w:rPr>
        <w:t>धूप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।</w:t>
      </w:r>
    </w:p>
    <w:p w14:paraId="244EFC83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यह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परिणाम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भाव</w:t>
      </w:r>
    </w:p>
    <w:p w14:paraId="0539F72C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उपाश्रम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छाँव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</w:p>
    <w:p w14:paraId="1BCC14B3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</w:p>
    <w:p w14:paraId="7F42D5F7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मूकमाटी</w:t>
      </w:r>
      <w:r>
        <w:rPr>
          <w:rFonts w:ascii="Courier New" w:hAnsi="Courier New" w:cs="Courier New"/>
          <w:sz w:val="20"/>
          <w:szCs w:val="20"/>
        </w:rPr>
        <w:t xml:space="preserve"> :: 79</w:t>
      </w:r>
    </w:p>
    <w:p w14:paraId="421754C0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br w:type="page"/>
      </w:r>
    </w:p>
    <w:p w14:paraId="141B1282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lastRenderedPageBreak/>
        <w:t>मछली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भूल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</w:t>
      </w:r>
    </w:p>
    <w:p w14:paraId="6DA1C703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भंजन</w:t>
      </w:r>
      <w:r>
        <w:rPr>
          <w:rFonts w:ascii="Courier New" w:hAnsi="Courier New" w:cs="Courier New"/>
          <w:sz w:val="20"/>
          <w:szCs w:val="20"/>
        </w:rPr>
        <w:t>...</w:t>
      </w:r>
    </w:p>
    <w:p w14:paraId="725CAA5C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चूर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हुआ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दुःख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का।</w:t>
      </w:r>
    </w:p>
    <w:p w14:paraId="68007764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एक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दृश्य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दर्शित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होता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</w:p>
    <w:p w14:paraId="74F12DC9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उपाश्रम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प्रांगण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में</w:t>
      </w:r>
      <w:r>
        <w:rPr>
          <w:rFonts w:ascii="Courier New" w:hAnsi="Courier New" w:cs="Courier New"/>
          <w:sz w:val="20"/>
          <w:szCs w:val="20"/>
        </w:rPr>
        <w:t xml:space="preserve"> :</w:t>
      </w:r>
    </w:p>
    <w:p w14:paraId="63767EE3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गुरुतम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भाजन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>,</w:t>
      </w:r>
    </w:p>
    <w:p w14:paraId="53EEC8DE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जिसके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मुख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पर</w:t>
      </w:r>
    </w:p>
    <w:p w14:paraId="0A9CD6E6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वस्त्र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बँधा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</w:p>
    <w:p w14:paraId="3DECFEC3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साफ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सुथरा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खादी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</w:t>
      </w:r>
    </w:p>
    <w:p w14:paraId="47F64413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दोहरा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किया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हुआ</w:t>
      </w:r>
    </w:p>
    <w:p w14:paraId="4D9E6072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</w:p>
    <w:p w14:paraId="4FE6E38F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उसी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ओर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बढ़ता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कुम्भकार</w:t>
      </w:r>
    </w:p>
    <w:p w14:paraId="67B4BF3C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बालटी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ले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हाथ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में।</w:t>
      </w:r>
    </w:p>
    <w:p w14:paraId="1C195C48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बड़ी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सावधानी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धार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बाँध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कर</w:t>
      </w:r>
    </w:p>
    <w:p w14:paraId="13F5F6D3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जल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छानता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वह</w:t>
      </w:r>
    </w:p>
    <w:p w14:paraId="5E0AA6C3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धीरे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धीरे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जल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छनता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>,</w:t>
      </w:r>
    </w:p>
    <w:p w14:paraId="59AC63D3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इतने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में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ही</w:t>
      </w:r>
    </w:p>
    <w:p w14:paraId="457E7F73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शिल्पी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दृष्टि</w:t>
      </w:r>
    </w:p>
    <w:p w14:paraId="20EC4AE7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थोड़ी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सी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फिसल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जाती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अन्यत्र।</w:t>
      </w:r>
    </w:p>
    <w:p w14:paraId="24023784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उछलने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मचलती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सी</w:t>
      </w:r>
    </w:p>
    <w:p w14:paraId="04189441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यह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मछली</w:t>
      </w:r>
    </w:p>
    <w:p w14:paraId="3DFC3829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बालटी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में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उछलती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</w:p>
    <w:p w14:paraId="10035FBA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</w:p>
    <w:p w14:paraId="6C7C2C72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गिरती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</w:p>
    <w:p w14:paraId="72C2155C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माटी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पावन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चरणों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में</w:t>
      </w:r>
      <w:r>
        <w:rPr>
          <w:rFonts w:ascii="Courier New" w:hAnsi="Courier New" w:cs="Courier New"/>
          <w:sz w:val="20"/>
          <w:szCs w:val="20"/>
        </w:rPr>
        <w:t>...!</w:t>
      </w:r>
    </w:p>
    <w:p w14:paraId="1ABA65AE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फिर</w:t>
      </w:r>
    </w:p>
    <w:p w14:paraId="7BDB9667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फूट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फूट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रोती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</w:p>
    <w:p w14:paraId="3225F796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उसकी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आँखें</w:t>
      </w:r>
    </w:p>
    <w:p w14:paraId="75980D3B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संवेदना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भर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जाती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हैं।</w:t>
      </w:r>
    </w:p>
    <w:p w14:paraId="6540852C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80 :: </w:t>
      </w:r>
      <w:r>
        <w:rPr>
          <w:rFonts w:ascii="Nirmala UI" w:hAnsi="Nirmala UI" w:cs="Nirmala UI"/>
          <w:sz w:val="20"/>
          <w:szCs w:val="20"/>
        </w:rPr>
        <w:t>मूकमाटी</w:t>
      </w:r>
    </w:p>
    <w:p w14:paraId="7741C2D2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br w:type="page"/>
      </w:r>
    </w:p>
    <w:p w14:paraId="30DBEA53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lastRenderedPageBreak/>
        <w:t>और</w:t>
      </w:r>
    </w:p>
    <w:p w14:paraId="7FB94BB0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वेदना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घिर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आती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हैं</w:t>
      </w:r>
    </w:p>
    <w:p w14:paraId="0299A177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एक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साथ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तत्काल</w:t>
      </w:r>
      <w:r>
        <w:rPr>
          <w:rFonts w:ascii="Courier New" w:hAnsi="Courier New" w:cs="Courier New"/>
          <w:sz w:val="20"/>
          <w:szCs w:val="20"/>
        </w:rPr>
        <w:t>,</w:t>
      </w:r>
    </w:p>
    <w:p w14:paraId="5AD415E4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अपूर्वता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प्यासी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हैं</w:t>
      </w:r>
    </w:p>
    <w:p w14:paraId="1558A67F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प्रभु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दासी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सी</w:t>
      </w:r>
    </w:p>
    <w:p w14:paraId="04F81861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वरीयसी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बनी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हैं</w:t>
      </w:r>
      <w:r>
        <w:rPr>
          <w:rFonts w:ascii="Courier New" w:hAnsi="Courier New" w:cs="Courier New"/>
          <w:sz w:val="20"/>
          <w:szCs w:val="20"/>
        </w:rPr>
        <w:t>,</w:t>
      </w:r>
    </w:p>
    <w:p w14:paraId="3CCBE43B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जिन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आँखों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से</w:t>
      </w:r>
    </w:p>
    <w:p w14:paraId="74FF7E9A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छूट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छूट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कर</w:t>
      </w:r>
    </w:p>
    <w:p w14:paraId="08A8CB9E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माटी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चरणों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धोती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वह</w:t>
      </w:r>
    </w:p>
    <w:p w14:paraId="4E980EA4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उजली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उजली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अश्रु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बूँदें</w:t>
      </w:r>
      <w:r>
        <w:rPr>
          <w:rFonts w:ascii="Courier New" w:hAnsi="Courier New" w:cs="Courier New"/>
          <w:sz w:val="20"/>
          <w:szCs w:val="20"/>
        </w:rPr>
        <w:t>...!</w:t>
      </w:r>
    </w:p>
    <w:p w14:paraId="3A7683CB" w14:textId="77777777" w:rsidR="00000000" w:rsidRDefault="00000000">
      <w:pPr>
        <w:rPr>
          <w:rFonts w:ascii="Nirmala UI" w:hAnsi="Nirmala UI" w:cs="Nirmala UI"/>
          <w:sz w:val="20"/>
          <w:szCs w:val="20"/>
        </w:rPr>
      </w:pPr>
    </w:p>
    <w:p w14:paraId="6FAAD0E5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जिन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बूँदों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ने</w:t>
      </w:r>
    </w:p>
    <w:p w14:paraId="071CCC58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क्षीर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सागर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पावनता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को</w:t>
      </w:r>
    </w:p>
    <w:p w14:paraId="76D7F5DA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मूलतः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हरी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</w:p>
    <w:p w14:paraId="55FF9AA3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पीर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सागर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सावणता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को</w:t>
      </w:r>
    </w:p>
    <w:p w14:paraId="49DC5587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चूलतः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झरी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है।</w:t>
      </w:r>
    </w:p>
    <w:p w14:paraId="24C9EE9E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</w:p>
    <w:p w14:paraId="71D3DD51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यहाँ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इस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युग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को</w:t>
      </w:r>
    </w:p>
    <w:p w14:paraId="67DE55EC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यह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लेखनी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पूछती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</w:p>
    <w:p w14:paraId="57933558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कि</w:t>
      </w:r>
    </w:p>
    <w:p w14:paraId="45725F6A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क्या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इस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समय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मानवता</w:t>
      </w:r>
    </w:p>
    <w:p w14:paraId="4FC3354E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पूर्णतः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मरी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 xml:space="preserve"> ?</w:t>
      </w:r>
    </w:p>
    <w:p w14:paraId="0EE0DC56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क्या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यहाँ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दानवता</w:t>
      </w:r>
    </w:p>
    <w:p w14:paraId="63719167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आ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उभरी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>...?</w:t>
      </w:r>
    </w:p>
    <w:p w14:paraId="16E4052C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लग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रहा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कि</w:t>
      </w:r>
    </w:p>
    <w:p w14:paraId="44A719EA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मानवता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दानवता</w:t>
      </w:r>
    </w:p>
    <w:p w14:paraId="5999F0EF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कहीं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चली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गई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 xml:space="preserve"> ?</w:t>
      </w:r>
    </w:p>
    <w:p w14:paraId="01BCF33E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फिर</w:t>
      </w:r>
    </w:p>
    <w:p w14:paraId="48CC5303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मूकमाटी</w:t>
      </w:r>
      <w:r>
        <w:rPr>
          <w:rFonts w:ascii="Courier New" w:hAnsi="Courier New" w:cs="Courier New"/>
          <w:sz w:val="20"/>
          <w:szCs w:val="20"/>
        </w:rPr>
        <w:t xml:space="preserve"> :: 81</w:t>
      </w:r>
    </w:p>
    <w:p w14:paraId="61996A7D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br w:type="page"/>
      </w:r>
    </w:p>
    <w:p w14:paraId="55972A6E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lastRenderedPageBreak/>
        <w:t>दानवता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में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दानवता</w:t>
      </w:r>
      <w:r>
        <w:rPr>
          <w:rFonts w:ascii="Courier New" w:hAnsi="Courier New" w:cs="Courier New"/>
          <w:sz w:val="20"/>
          <w:szCs w:val="20"/>
        </w:rPr>
        <w:t xml:space="preserve"> </w:t>
      </w:r>
    </w:p>
    <w:p w14:paraId="2343A2D1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पली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थी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कब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वह</w:t>
      </w:r>
      <w:r>
        <w:rPr>
          <w:rFonts w:ascii="Courier New" w:hAnsi="Courier New" w:cs="Courier New"/>
          <w:sz w:val="20"/>
          <w:szCs w:val="20"/>
        </w:rPr>
        <w:t xml:space="preserve"> ?</w:t>
      </w:r>
    </w:p>
    <w:p w14:paraId="74C9F221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</w:t>
      </w:r>
      <w:r>
        <w:rPr>
          <w:rFonts w:ascii="Nirmala UI" w:hAnsi="Nirmala UI" w:cs="Nirmala UI"/>
          <w:sz w:val="20"/>
          <w:szCs w:val="20"/>
        </w:rPr>
        <w:t>वसुधैव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कुटुम्बकम्</w:t>
      </w:r>
      <w:r>
        <w:rPr>
          <w:rFonts w:ascii="Courier New" w:hAnsi="Courier New" w:cs="Courier New"/>
          <w:sz w:val="20"/>
          <w:szCs w:val="20"/>
        </w:rPr>
        <w:t>"</w:t>
      </w:r>
    </w:p>
    <w:p w14:paraId="025AE3C3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इस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व्यक्तित्व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दर्शन</w:t>
      </w:r>
      <w:r>
        <w:rPr>
          <w:rFonts w:ascii="Courier New" w:hAnsi="Courier New" w:cs="Courier New"/>
          <w:sz w:val="20"/>
          <w:szCs w:val="20"/>
        </w:rPr>
        <w:t>-</w:t>
      </w:r>
    </w:p>
    <w:p w14:paraId="73E06868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स्वाद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महसूस</w:t>
      </w:r>
    </w:p>
    <w:p w14:paraId="0312634F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इन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आँखों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को</w:t>
      </w:r>
    </w:p>
    <w:p w14:paraId="73788C1D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सुलभ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नहीं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रहा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अब</w:t>
      </w:r>
      <w:r>
        <w:rPr>
          <w:rFonts w:ascii="Courier New" w:hAnsi="Courier New" w:cs="Courier New"/>
          <w:sz w:val="20"/>
          <w:szCs w:val="20"/>
        </w:rPr>
        <w:t>...!</w:t>
      </w:r>
    </w:p>
    <w:p w14:paraId="72A41A23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यदि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वह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सुलभ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भी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</w:p>
    <w:p w14:paraId="1C8BAD53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तो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भारत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में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नहीं</w:t>
      </w:r>
      <w:r>
        <w:rPr>
          <w:rFonts w:ascii="Courier New" w:hAnsi="Courier New" w:cs="Courier New"/>
          <w:sz w:val="20"/>
          <w:szCs w:val="20"/>
        </w:rPr>
        <w:t>,</w:t>
      </w:r>
    </w:p>
    <w:p w14:paraId="3584FF54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महा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भारत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में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देखो</w:t>
      </w:r>
      <w:r>
        <w:rPr>
          <w:rFonts w:ascii="Courier New" w:hAnsi="Courier New" w:cs="Courier New"/>
          <w:sz w:val="20"/>
          <w:szCs w:val="20"/>
        </w:rPr>
        <w:t xml:space="preserve"> !</w:t>
      </w:r>
    </w:p>
    <w:p w14:paraId="4A43F981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भारत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में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दर्शन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स्वारथ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होता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है।</w:t>
      </w:r>
    </w:p>
    <w:p w14:paraId="2CC7A859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हाँ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हाँ</w:t>
      </w:r>
      <w:r>
        <w:rPr>
          <w:rFonts w:ascii="Courier New" w:hAnsi="Courier New" w:cs="Courier New"/>
          <w:sz w:val="20"/>
          <w:szCs w:val="20"/>
        </w:rPr>
        <w:t xml:space="preserve"> !</w:t>
      </w:r>
    </w:p>
    <w:p w14:paraId="02923A0C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इतना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अवश्य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परिवर्तन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हुआ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है।</w:t>
      </w:r>
    </w:p>
    <w:p w14:paraId="3EC99E6C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कि</w:t>
      </w:r>
    </w:p>
    <w:p w14:paraId="57CF7AB0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</w:t>
      </w:r>
      <w:r>
        <w:rPr>
          <w:rFonts w:ascii="Nirmala UI" w:hAnsi="Nirmala UI" w:cs="Nirmala UI"/>
          <w:sz w:val="20"/>
          <w:szCs w:val="20"/>
        </w:rPr>
        <w:t>वसुधैव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कुटुम्बकम्</w:t>
      </w:r>
      <w:r>
        <w:rPr>
          <w:rFonts w:ascii="Courier New" w:hAnsi="Courier New" w:cs="Courier New"/>
          <w:sz w:val="20"/>
          <w:szCs w:val="20"/>
        </w:rPr>
        <w:t>"</w:t>
      </w:r>
    </w:p>
    <w:p w14:paraId="4DA2A088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इसका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आधुनिकीकरण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हुआ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है।</w:t>
      </w:r>
    </w:p>
    <w:p w14:paraId="72F55F24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'</w:t>
      </w:r>
      <w:r>
        <w:rPr>
          <w:rFonts w:ascii="Nirmala UI" w:hAnsi="Nirmala UI" w:cs="Nirmala UI"/>
          <w:sz w:val="20"/>
          <w:szCs w:val="20"/>
        </w:rPr>
        <w:t>वसु</w:t>
      </w:r>
      <w:r>
        <w:rPr>
          <w:rFonts w:ascii="Courier New" w:hAnsi="Courier New" w:cs="Courier New"/>
          <w:sz w:val="20"/>
          <w:szCs w:val="20"/>
        </w:rPr>
        <w:t xml:space="preserve">' </w:t>
      </w:r>
      <w:r>
        <w:rPr>
          <w:rFonts w:ascii="Nirmala UI" w:hAnsi="Nirmala UI" w:cs="Nirmala UI"/>
          <w:sz w:val="20"/>
          <w:szCs w:val="20"/>
        </w:rPr>
        <w:t>यानी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धन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द्रव्य</w:t>
      </w:r>
    </w:p>
    <w:p w14:paraId="4A4FCAD5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'</w:t>
      </w:r>
      <w:r>
        <w:rPr>
          <w:rFonts w:ascii="Nirmala UI" w:hAnsi="Nirmala UI" w:cs="Nirmala UI"/>
          <w:sz w:val="20"/>
          <w:szCs w:val="20"/>
        </w:rPr>
        <w:t>धा</w:t>
      </w:r>
      <w:r>
        <w:rPr>
          <w:rFonts w:ascii="Courier New" w:hAnsi="Courier New" w:cs="Courier New"/>
          <w:sz w:val="20"/>
          <w:szCs w:val="20"/>
        </w:rPr>
        <w:t xml:space="preserve">' </w:t>
      </w:r>
      <w:r>
        <w:rPr>
          <w:rFonts w:ascii="Nirmala UI" w:hAnsi="Nirmala UI" w:cs="Nirmala UI"/>
          <w:sz w:val="20"/>
          <w:szCs w:val="20"/>
        </w:rPr>
        <w:t>यानी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धारण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करना</w:t>
      </w:r>
    </w:p>
    <w:p w14:paraId="722536CD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आज</w:t>
      </w:r>
    </w:p>
    <w:p w14:paraId="18B4461E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धन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कुटुम्ब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बन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गया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</w:p>
    <w:p w14:paraId="56F2B940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धन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मुकुट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बन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गया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जीवन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का।</w:t>
      </w:r>
    </w:p>
    <w:p w14:paraId="38B9A99D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अब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मछली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कहती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माटी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को</w:t>
      </w:r>
      <w:r>
        <w:rPr>
          <w:rFonts w:ascii="Courier New" w:hAnsi="Courier New" w:cs="Courier New"/>
          <w:sz w:val="20"/>
          <w:szCs w:val="20"/>
        </w:rPr>
        <w:t>-</w:t>
      </w:r>
    </w:p>
    <w:p w14:paraId="45ACABF3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</w:t>
      </w:r>
      <w:r>
        <w:rPr>
          <w:rFonts w:ascii="Nirmala UI" w:hAnsi="Nirmala UI" w:cs="Nirmala UI"/>
          <w:sz w:val="20"/>
          <w:szCs w:val="20"/>
        </w:rPr>
        <w:t>कुछ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तुम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भी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कहो</w:t>
      </w:r>
      <w:r>
        <w:rPr>
          <w:rFonts w:ascii="Courier New" w:hAnsi="Courier New" w:cs="Courier New"/>
          <w:sz w:val="20"/>
          <w:szCs w:val="20"/>
        </w:rPr>
        <w:t xml:space="preserve">, </w:t>
      </w:r>
      <w:r>
        <w:rPr>
          <w:rFonts w:ascii="Nirmala UI" w:hAnsi="Nirmala UI" w:cs="Nirmala UI"/>
          <w:sz w:val="20"/>
          <w:szCs w:val="20"/>
        </w:rPr>
        <w:t>माँ</w:t>
      </w:r>
      <w:r>
        <w:rPr>
          <w:rFonts w:ascii="Courier New" w:hAnsi="Courier New" w:cs="Courier New"/>
          <w:sz w:val="20"/>
          <w:szCs w:val="20"/>
        </w:rPr>
        <w:t>!</w:t>
      </w:r>
    </w:p>
    <w:p w14:paraId="0C4D60CC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कुछ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और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खोल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दो</w:t>
      </w:r>
    </w:p>
    <w:p w14:paraId="0F872B95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इसी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विषय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को</w:t>
      </w:r>
      <w:r>
        <w:rPr>
          <w:rFonts w:ascii="Courier New" w:hAnsi="Courier New" w:cs="Courier New"/>
          <w:sz w:val="20"/>
          <w:szCs w:val="20"/>
        </w:rPr>
        <w:t xml:space="preserve">, </w:t>
      </w:r>
      <w:r>
        <w:rPr>
          <w:rFonts w:ascii="Nirmala UI" w:hAnsi="Nirmala UI" w:cs="Nirmala UI"/>
          <w:sz w:val="20"/>
          <w:szCs w:val="20"/>
        </w:rPr>
        <w:t>माँ</w:t>
      </w:r>
      <w:r>
        <w:rPr>
          <w:rFonts w:ascii="Courier New" w:hAnsi="Courier New" w:cs="Courier New"/>
          <w:sz w:val="20"/>
          <w:szCs w:val="20"/>
        </w:rPr>
        <w:t xml:space="preserve"> !'</w:t>
      </w:r>
    </w:p>
    <w:p w14:paraId="4F9FB2D1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मछली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प्रार्थना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पर</w:t>
      </w:r>
    </w:p>
    <w:p w14:paraId="3C9BE4E7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माटी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कुछ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सार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रूप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में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कहती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 xml:space="preserve">, </w:t>
      </w:r>
      <w:r>
        <w:rPr>
          <w:rFonts w:ascii="Nirmala UI" w:hAnsi="Nirmala UI" w:cs="Nirmala UI"/>
          <w:sz w:val="20"/>
          <w:szCs w:val="20"/>
        </w:rPr>
        <w:t>कि</w:t>
      </w:r>
    </w:p>
    <w:p w14:paraId="43A937C0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</w:t>
      </w:r>
      <w:r>
        <w:rPr>
          <w:rFonts w:ascii="Nirmala UI" w:hAnsi="Nirmala UI" w:cs="Nirmala UI"/>
          <w:sz w:val="20"/>
          <w:szCs w:val="20"/>
        </w:rPr>
        <w:t>सुनो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बेटा</w:t>
      </w:r>
      <w:r>
        <w:rPr>
          <w:rFonts w:ascii="Courier New" w:hAnsi="Courier New" w:cs="Courier New"/>
          <w:sz w:val="20"/>
          <w:szCs w:val="20"/>
        </w:rPr>
        <w:t xml:space="preserve"> !</w:t>
      </w:r>
    </w:p>
    <w:p w14:paraId="4DCCA5AE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यही</w:t>
      </w:r>
    </w:p>
    <w:p w14:paraId="3EFCD163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कलियुग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सही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पहचान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</w:p>
    <w:p w14:paraId="03F9A041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82 :: </w:t>
      </w:r>
      <w:r>
        <w:rPr>
          <w:rFonts w:ascii="Nirmala UI" w:hAnsi="Nirmala UI" w:cs="Nirmala UI"/>
          <w:sz w:val="20"/>
          <w:szCs w:val="20"/>
        </w:rPr>
        <w:t>मूकमाटी</w:t>
      </w:r>
    </w:p>
    <w:p w14:paraId="1A859690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br w:type="page"/>
      </w:r>
    </w:p>
    <w:p w14:paraId="11EDC797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lastRenderedPageBreak/>
        <w:t>जिसे</w:t>
      </w:r>
    </w:p>
    <w:p w14:paraId="6A0EA4F3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'</w:t>
      </w:r>
      <w:r>
        <w:rPr>
          <w:rFonts w:ascii="Nirmala UI" w:hAnsi="Nirmala UI" w:cs="Nirmala UI"/>
          <w:sz w:val="20"/>
          <w:szCs w:val="20"/>
        </w:rPr>
        <w:t>खरा</w:t>
      </w:r>
      <w:r>
        <w:rPr>
          <w:rFonts w:ascii="Courier New" w:hAnsi="Courier New" w:cs="Courier New"/>
          <w:sz w:val="20"/>
          <w:szCs w:val="20"/>
        </w:rPr>
        <w:t xml:space="preserve">' </w:t>
      </w:r>
      <w:r>
        <w:rPr>
          <w:rFonts w:ascii="Nirmala UI" w:hAnsi="Nirmala UI" w:cs="Nirmala UI"/>
          <w:sz w:val="20"/>
          <w:szCs w:val="20"/>
        </w:rPr>
        <w:t>भी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अखरा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सदा</w:t>
      </w:r>
    </w:p>
    <w:p w14:paraId="4EDAE7DA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</w:p>
    <w:p w14:paraId="3EFD6D6A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सतयुग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तू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उसे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मान</w:t>
      </w:r>
    </w:p>
    <w:p w14:paraId="1B5B3F78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बुरा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भी</w:t>
      </w:r>
    </w:p>
    <w:p w14:paraId="169EAEC5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'</w:t>
      </w:r>
      <w:r>
        <w:rPr>
          <w:rFonts w:ascii="Nirmala UI" w:hAnsi="Nirmala UI" w:cs="Nirmala UI"/>
          <w:sz w:val="20"/>
          <w:szCs w:val="20"/>
        </w:rPr>
        <w:t>बूरा</w:t>
      </w:r>
      <w:r>
        <w:rPr>
          <w:rFonts w:ascii="Courier New" w:hAnsi="Courier New" w:cs="Courier New"/>
          <w:sz w:val="20"/>
          <w:szCs w:val="20"/>
        </w:rPr>
        <w:t>'-</w:t>
      </w:r>
      <w:r>
        <w:rPr>
          <w:rFonts w:ascii="Nirmala UI" w:hAnsi="Nirmala UI" w:cs="Nirmala UI"/>
          <w:sz w:val="20"/>
          <w:szCs w:val="20"/>
        </w:rPr>
        <w:t>सा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लगा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सदा।</w:t>
      </w:r>
      <w:r>
        <w:rPr>
          <w:rFonts w:ascii="Courier New" w:hAnsi="Courier New" w:cs="Courier New"/>
          <w:sz w:val="20"/>
          <w:szCs w:val="20"/>
        </w:rPr>
        <w:t>"</w:t>
      </w:r>
    </w:p>
    <w:p w14:paraId="60A37CAD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पुनः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बीच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में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ही</w:t>
      </w:r>
    </w:p>
    <w:p w14:paraId="7AF2F321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निवेदन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करती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मछली</w:t>
      </w:r>
    </w:p>
    <w:p w14:paraId="5566239C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कि</w:t>
      </w:r>
    </w:p>
    <w:p w14:paraId="4A7103CB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विषय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गहन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होता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जा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रहा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है।</w:t>
      </w:r>
    </w:p>
    <w:p w14:paraId="6CAB60B4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जरा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सरल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करो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ना</w:t>
      </w:r>
      <w:r>
        <w:rPr>
          <w:rFonts w:ascii="Courier New" w:hAnsi="Courier New" w:cs="Courier New"/>
          <w:sz w:val="20"/>
          <w:szCs w:val="20"/>
        </w:rPr>
        <w:t xml:space="preserve"> !</w:t>
      </w:r>
    </w:p>
    <w:p w14:paraId="05A9D10E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माँ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कहती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>;</w:t>
      </w:r>
    </w:p>
    <w:p w14:paraId="5EC5BCB5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</w:t>
      </w:r>
      <w:r>
        <w:rPr>
          <w:rFonts w:ascii="Nirmala UI" w:hAnsi="Nirmala UI" w:cs="Nirmala UI"/>
          <w:sz w:val="20"/>
          <w:szCs w:val="20"/>
        </w:rPr>
        <w:t>समझने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प्रयास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करो</w:t>
      </w:r>
      <w:r>
        <w:rPr>
          <w:rFonts w:ascii="Courier New" w:hAnsi="Courier New" w:cs="Courier New"/>
          <w:sz w:val="20"/>
          <w:szCs w:val="20"/>
        </w:rPr>
        <w:t xml:space="preserve">, </w:t>
      </w:r>
      <w:r>
        <w:rPr>
          <w:rFonts w:ascii="Nirmala UI" w:hAnsi="Nirmala UI" w:cs="Nirmala UI"/>
          <w:sz w:val="20"/>
          <w:szCs w:val="20"/>
        </w:rPr>
        <w:t>बेटा</w:t>
      </w:r>
      <w:r>
        <w:rPr>
          <w:rFonts w:ascii="Courier New" w:hAnsi="Courier New" w:cs="Courier New"/>
          <w:sz w:val="20"/>
          <w:szCs w:val="20"/>
        </w:rPr>
        <w:t xml:space="preserve"> !</w:t>
      </w:r>
    </w:p>
    <w:p w14:paraId="62E5558D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सतयुग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या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कलियुग</w:t>
      </w:r>
    </w:p>
    <w:p w14:paraId="130FEE59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बाहरी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नहीं</w:t>
      </w:r>
    </w:p>
    <w:p w14:paraId="653783ED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भीतरी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घटना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वह</w:t>
      </w:r>
    </w:p>
    <w:p w14:paraId="1DCD12C3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सत्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खोज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में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लगी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दृष्टि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ही</w:t>
      </w:r>
    </w:p>
    <w:p w14:paraId="5F557963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सतयुग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 xml:space="preserve">, </w:t>
      </w:r>
      <w:r>
        <w:rPr>
          <w:rFonts w:ascii="Nirmala UI" w:hAnsi="Nirmala UI" w:cs="Nirmala UI"/>
          <w:sz w:val="20"/>
          <w:szCs w:val="20"/>
        </w:rPr>
        <w:t>बेटा</w:t>
      </w:r>
      <w:r>
        <w:rPr>
          <w:rFonts w:ascii="Courier New" w:hAnsi="Courier New" w:cs="Courier New"/>
          <w:sz w:val="20"/>
          <w:szCs w:val="20"/>
        </w:rPr>
        <w:t xml:space="preserve"> !</w:t>
      </w:r>
    </w:p>
    <w:p w14:paraId="6D1EADCB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</w:p>
    <w:p w14:paraId="4CFE34FD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असत्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विषयों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में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डूबी</w:t>
      </w:r>
    </w:p>
    <w:p w14:paraId="4F43ABA5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आ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पाद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कण्ठ</w:t>
      </w:r>
    </w:p>
    <w:p w14:paraId="721CBBB2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सत्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असत्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मानने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वाली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दृष्टि</w:t>
      </w:r>
    </w:p>
    <w:p w14:paraId="535984F0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स्वयं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कलियुग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 xml:space="preserve">, </w:t>
      </w:r>
      <w:r>
        <w:rPr>
          <w:rFonts w:ascii="Nirmala UI" w:hAnsi="Nirmala UI" w:cs="Nirmala UI"/>
          <w:sz w:val="20"/>
          <w:szCs w:val="20"/>
        </w:rPr>
        <w:t>बेटा</w:t>
      </w:r>
      <w:r>
        <w:rPr>
          <w:rFonts w:ascii="Courier New" w:hAnsi="Courier New" w:cs="Courier New"/>
          <w:sz w:val="20"/>
          <w:szCs w:val="20"/>
        </w:rPr>
        <w:t xml:space="preserve"> !</w:t>
      </w:r>
    </w:p>
    <w:p w14:paraId="2C4DCCF8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कलि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काल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समान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</w:p>
    <w:p w14:paraId="3FBD2182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अदय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निलय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रहा।</w:t>
      </w:r>
    </w:p>
    <w:p w14:paraId="55BB42C7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अति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क्रूर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होता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है।</w:t>
      </w:r>
    </w:p>
    <w:p w14:paraId="0BFDC23C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सत्</w:t>
      </w:r>
    </w:p>
    <w:p w14:paraId="21112787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कलिका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लता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समान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है।</w:t>
      </w:r>
    </w:p>
    <w:p w14:paraId="2A263492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अतिशय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सदय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रहा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</w:p>
    <w:p w14:paraId="16BB864E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मूकमाटी</w:t>
      </w:r>
      <w:r>
        <w:rPr>
          <w:rFonts w:ascii="Courier New" w:hAnsi="Courier New" w:cs="Courier New"/>
          <w:sz w:val="20"/>
          <w:szCs w:val="20"/>
        </w:rPr>
        <w:t xml:space="preserve"> :: 83</w:t>
      </w:r>
    </w:p>
    <w:p w14:paraId="331C19D5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br w:type="page"/>
      </w:r>
    </w:p>
    <w:p w14:paraId="5817BC65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lastRenderedPageBreak/>
        <w:t>मृदु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पूर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होता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है।</w:t>
      </w:r>
    </w:p>
    <w:p w14:paraId="21A35B7D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कलि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आँखों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में</w:t>
      </w:r>
    </w:p>
    <w:p w14:paraId="12F99A5D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भ्रान्ति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तामस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ही</w:t>
      </w:r>
    </w:p>
    <w:p w14:paraId="0CA38DFF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गहराता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सदा</w:t>
      </w:r>
    </w:p>
    <w:p w14:paraId="798B298E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</w:p>
    <w:p w14:paraId="6AC61615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सत्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आँखों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में</w:t>
      </w:r>
    </w:p>
    <w:p w14:paraId="4C4A1A3D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शान्ति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मानस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ही</w:t>
      </w:r>
    </w:p>
    <w:p w14:paraId="51DD84AE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लहराता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सदा।</w:t>
      </w:r>
    </w:p>
    <w:p w14:paraId="3A37DDFB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एक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दृष्टि</w:t>
      </w:r>
    </w:p>
    <w:p w14:paraId="0C4BA6B3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व्यष्टि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ओर</w:t>
      </w:r>
    </w:p>
    <w:p w14:paraId="4D46E390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भाग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रही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</w:p>
    <w:p w14:paraId="3394F08B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एक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दृष्टि</w:t>
      </w:r>
    </w:p>
    <w:p w14:paraId="73DCC72E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समष्टि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ओर</w:t>
      </w:r>
    </w:p>
    <w:p w14:paraId="77D222DF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जाग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रही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>,</w:t>
      </w:r>
    </w:p>
    <w:p w14:paraId="5390CC42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एक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सृष्टि</w:t>
      </w:r>
    </w:p>
    <w:p w14:paraId="74F8D491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चला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चपला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</w:p>
    <w:p w14:paraId="08FFC1A7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एक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सृष्टि</w:t>
      </w:r>
    </w:p>
    <w:p w14:paraId="56B4EAA0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कला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अचला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</w:p>
    <w:p w14:paraId="7599D67C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एक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जीवन</w:t>
      </w:r>
    </w:p>
    <w:p w14:paraId="29C65580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मृतक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सा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लगता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</w:p>
    <w:p w14:paraId="38CACC1E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कान्तिमुक्त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शव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>,</w:t>
      </w:r>
    </w:p>
    <w:p w14:paraId="570572B7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एक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जीवन</w:t>
      </w:r>
    </w:p>
    <w:p w14:paraId="070EABD4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अमृत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सा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लगता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</w:p>
    <w:p w14:paraId="58E29338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कान्तियुक्त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शिव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है।</w:t>
      </w:r>
    </w:p>
    <w:p w14:paraId="0736B5D2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शव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में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आग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लगाना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होगा</w:t>
      </w:r>
      <w:r>
        <w:rPr>
          <w:rFonts w:ascii="Courier New" w:hAnsi="Courier New" w:cs="Courier New"/>
          <w:sz w:val="20"/>
          <w:szCs w:val="20"/>
        </w:rPr>
        <w:t>,</w:t>
      </w:r>
    </w:p>
    <w:p w14:paraId="58E9F109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</w:p>
    <w:p w14:paraId="21D0C581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शिव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में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राग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जगाना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होगा।</w:t>
      </w:r>
    </w:p>
    <w:p w14:paraId="6135BA88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समझी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बात</w:t>
      </w:r>
      <w:r>
        <w:rPr>
          <w:rFonts w:ascii="Courier New" w:hAnsi="Courier New" w:cs="Courier New"/>
          <w:sz w:val="20"/>
          <w:szCs w:val="20"/>
        </w:rPr>
        <w:t xml:space="preserve">, </w:t>
      </w:r>
      <w:r>
        <w:rPr>
          <w:rFonts w:ascii="Nirmala UI" w:hAnsi="Nirmala UI" w:cs="Nirmala UI"/>
          <w:sz w:val="20"/>
          <w:szCs w:val="20"/>
        </w:rPr>
        <w:t>बेटा</w:t>
      </w:r>
      <w:r>
        <w:rPr>
          <w:rFonts w:ascii="Courier New" w:hAnsi="Courier New" w:cs="Courier New"/>
          <w:sz w:val="20"/>
          <w:szCs w:val="20"/>
        </w:rPr>
        <w:t>!"</w:t>
      </w:r>
    </w:p>
    <w:p w14:paraId="6541D6FC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84 :: </w:t>
      </w:r>
      <w:r>
        <w:rPr>
          <w:rFonts w:ascii="Nirmala UI" w:hAnsi="Nirmala UI" w:cs="Nirmala UI"/>
          <w:sz w:val="20"/>
          <w:szCs w:val="20"/>
        </w:rPr>
        <w:t>मूकमाटी</w:t>
      </w:r>
    </w:p>
    <w:p w14:paraId="29E16ABF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br w:type="page"/>
      </w:r>
    </w:p>
    <w:p w14:paraId="47C8FC20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"</w:t>
      </w:r>
      <w:r>
        <w:rPr>
          <w:rFonts w:ascii="Nirmala UI" w:hAnsi="Nirmala UI" w:cs="Nirmala UI"/>
          <w:sz w:val="20"/>
          <w:szCs w:val="20"/>
        </w:rPr>
        <w:t>नासमझ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थी</w:t>
      </w:r>
      <w:r>
        <w:rPr>
          <w:rFonts w:ascii="Courier New" w:hAnsi="Courier New" w:cs="Courier New"/>
          <w:sz w:val="20"/>
          <w:szCs w:val="20"/>
        </w:rPr>
        <w:t xml:space="preserve">, </w:t>
      </w:r>
      <w:r>
        <w:rPr>
          <w:rFonts w:ascii="Nirmala UI" w:hAnsi="Nirmala UI" w:cs="Nirmala UI"/>
          <w:sz w:val="20"/>
          <w:szCs w:val="20"/>
        </w:rPr>
        <w:t>समझी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बात</w:t>
      </w:r>
      <w:r>
        <w:rPr>
          <w:rFonts w:ascii="Courier New" w:hAnsi="Courier New" w:cs="Courier New"/>
          <w:sz w:val="20"/>
          <w:szCs w:val="20"/>
        </w:rPr>
        <w:t xml:space="preserve">, </w:t>
      </w:r>
      <w:r>
        <w:rPr>
          <w:rFonts w:ascii="Nirmala UI" w:hAnsi="Nirmala UI" w:cs="Nirmala UI"/>
          <w:sz w:val="20"/>
          <w:szCs w:val="20"/>
        </w:rPr>
        <w:t>माँ</w:t>
      </w:r>
      <w:r>
        <w:rPr>
          <w:rFonts w:ascii="Courier New" w:hAnsi="Courier New" w:cs="Courier New"/>
          <w:sz w:val="20"/>
          <w:szCs w:val="20"/>
        </w:rPr>
        <w:t>!</w:t>
      </w:r>
    </w:p>
    <w:p w14:paraId="047D3032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उलझी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थी</w:t>
      </w:r>
      <w:r>
        <w:rPr>
          <w:rFonts w:ascii="Courier New" w:hAnsi="Courier New" w:cs="Courier New"/>
          <w:sz w:val="20"/>
          <w:szCs w:val="20"/>
        </w:rPr>
        <w:t xml:space="preserve">, </w:t>
      </w:r>
      <w:r>
        <w:rPr>
          <w:rFonts w:ascii="Nirmala UI" w:hAnsi="Nirmala UI" w:cs="Nirmala UI"/>
          <w:sz w:val="20"/>
          <w:szCs w:val="20"/>
        </w:rPr>
        <w:t>अब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सुलझी</w:t>
      </w:r>
      <w:r>
        <w:rPr>
          <w:rFonts w:ascii="Courier New" w:hAnsi="Courier New" w:cs="Courier New"/>
          <w:sz w:val="20"/>
          <w:szCs w:val="20"/>
        </w:rPr>
        <w:t xml:space="preserve">, </w:t>
      </w:r>
      <w:r>
        <w:rPr>
          <w:rFonts w:ascii="Nirmala UI" w:hAnsi="Nirmala UI" w:cs="Nirmala UI"/>
          <w:sz w:val="20"/>
          <w:szCs w:val="20"/>
        </w:rPr>
        <w:t>माँ</w:t>
      </w:r>
      <w:r>
        <w:rPr>
          <w:rFonts w:ascii="Courier New" w:hAnsi="Courier New" w:cs="Courier New"/>
          <w:sz w:val="20"/>
          <w:szCs w:val="20"/>
        </w:rPr>
        <w:t>!</w:t>
      </w:r>
    </w:p>
    <w:p w14:paraId="51AE961A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अब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पीने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को</w:t>
      </w:r>
    </w:p>
    <w:p w14:paraId="31C1362B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जल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तत्त्व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अपेक्षा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नहीं</w:t>
      </w:r>
      <w:r>
        <w:rPr>
          <w:rFonts w:ascii="Courier New" w:hAnsi="Courier New" w:cs="Courier New"/>
          <w:sz w:val="20"/>
          <w:szCs w:val="20"/>
        </w:rPr>
        <w:t>,</w:t>
      </w:r>
    </w:p>
    <w:p w14:paraId="5C47D77A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अब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जीने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को</w:t>
      </w:r>
    </w:p>
    <w:p w14:paraId="4B224494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बल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सत्त्व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अपेक्षा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नहीं</w:t>
      </w:r>
    </w:p>
    <w:p w14:paraId="7CADB2C2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टूटा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फूटा</w:t>
      </w:r>
    </w:p>
    <w:p w14:paraId="2EAFCA3E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फटा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हुआ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यह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जीवन</w:t>
      </w:r>
    </w:p>
    <w:p w14:paraId="28EE797A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जुड़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जाय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बस</w:t>
      </w:r>
      <w:r>
        <w:rPr>
          <w:rFonts w:ascii="Courier New" w:hAnsi="Courier New" w:cs="Courier New"/>
          <w:sz w:val="20"/>
          <w:szCs w:val="20"/>
        </w:rPr>
        <w:t xml:space="preserve">, </w:t>
      </w:r>
      <w:r>
        <w:rPr>
          <w:rFonts w:ascii="Nirmala UI" w:hAnsi="Nirmala UI" w:cs="Nirmala UI"/>
          <w:sz w:val="20"/>
          <w:szCs w:val="20"/>
        </w:rPr>
        <w:t>किसी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तरह</w:t>
      </w:r>
    </w:p>
    <w:p w14:paraId="5FB705B3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शाश्वत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सत्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से</w:t>
      </w:r>
      <w:r>
        <w:rPr>
          <w:rFonts w:ascii="Courier New" w:hAnsi="Courier New" w:cs="Courier New"/>
          <w:sz w:val="20"/>
          <w:szCs w:val="20"/>
        </w:rPr>
        <w:t>,</w:t>
      </w:r>
    </w:p>
    <w:p w14:paraId="0B628FB4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... </w:t>
      </w:r>
      <w:r>
        <w:rPr>
          <w:rFonts w:ascii="Nirmala UI" w:hAnsi="Nirmala UI" w:cs="Nirmala UI"/>
          <w:sz w:val="20"/>
          <w:szCs w:val="20"/>
        </w:rPr>
        <w:t>सातत्य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चित्त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से</w:t>
      </w:r>
    </w:p>
    <w:p w14:paraId="5F2FA08A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बेजोड़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बन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जाय</w:t>
      </w:r>
      <w:r>
        <w:rPr>
          <w:rFonts w:ascii="Courier New" w:hAnsi="Courier New" w:cs="Courier New"/>
          <w:sz w:val="20"/>
          <w:szCs w:val="20"/>
        </w:rPr>
        <w:t xml:space="preserve">, </w:t>
      </w:r>
      <w:r>
        <w:rPr>
          <w:rFonts w:ascii="Nirmala UI" w:hAnsi="Nirmala UI" w:cs="Nirmala UI"/>
          <w:sz w:val="20"/>
          <w:szCs w:val="20"/>
        </w:rPr>
        <w:t>बस</w:t>
      </w:r>
      <w:r>
        <w:rPr>
          <w:rFonts w:ascii="Courier New" w:hAnsi="Courier New" w:cs="Courier New"/>
          <w:sz w:val="20"/>
          <w:szCs w:val="20"/>
        </w:rPr>
        <w:t xml:space="preserve"> !</w:t>
      </w:r>
    </w:p>
    <w:p w14:paraId="412EB828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अब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सीने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को</w:t>
      </w:r>
    </w:p>
    <w:p w14:paraId="385BB132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सूई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सूत्र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अपेक्षा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नहीं।</w:t>
      </w:r>
    </w:p>
    <w:p w14:paraId="30A99CC3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जल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में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जनम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लेकर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भी</w:t>
      </w:r>
    </w:p>
    <w:p w14:paraId="75EFB742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जलती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रही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यह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मछली</w:t>
      </w:r>
    </w:p>
    <w:p w14:paraId="085657B1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जल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से</w:t>
      </w:r>
      <w:r>
        <w:rPr>
          <w:rFonts w:ascii="Courier New" w:hAnsi="Courier New" w:cs="Courier New"/>
          <w:sz w:val="20"/>
          <w:szCs w:val="20"/>
        </w:rPr>
        <w:t xml:space="preserve">, </w:t>
      </w:r>
      <w:r>
        <w:rPr>
          <w:rFonts w:ascii="Nirmala UI" w:hAnsi="Nirmala UI" w:cs="Nirmala UI"/>
          <w:sz w:val="20"/>
          <w:szCs w:val="20"/>
        </w:rPr>
        <w:t>जलचर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जन्तुओं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से</w:t>
      </w:r>
    </w:p>
    <w:p w14:paraId="736EC663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जड़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में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शीतलता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कहाँ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माँ</w:t>
      </w:r>
      <w:r>
        <w:rPr>
          <w:rFonts w:ascii="Courier New" w:hAnsi="Courier New" w:cs="Courier New"/>
          <w:sz w:val="20"/>
          <w:szCs w:val="20"/>
        </w:rPr>
        <w:t>?</w:t>
      </w:r>
    </w:p>
    <w:p w14:paraId="7BBDC0CB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चन्द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पलों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में</w:t>
      </w:r>
    </w:p>
    <w:p w14:paraId="399A1D43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इन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चरणों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में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जो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पाई</w:t>
      </w:r>
      <w:r>
        <w:rPr>
          <w:rFonts w:ascii="Courier New" w:hAnsi="Courier New" w:cs="Courier New"/>
          <w:sz w:val="20"/>
          <w:szCs w:val="20"/>
        </w:rPr>
        <w:t>!</w:t>
      </w:r>
    </w:p>
    <w:p w14:paraId="6861745F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मलयाचल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चन्दन</w:t>
      </w:r>
    </w:p>
    <w:p w14:paraId="7DBA42F7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</w:p>
    <w:p w14:paraId="6DA7F17E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चेतोहारिणी</w:t>
      </w:r>
    </w:p>
    <w:p w14:paraId="5EE8610A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चाँद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चमकती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चाँदनी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भी</w:t>
      </w:r>
    </w:p>
    <w:p w14:paraId="13DF96A0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चित्त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चली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गई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उछली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सी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कहीं</w:t>
      </w:r>
    </w:p>
    <w:p w14:paraId="03A23160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मेरी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स्पर्शा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आज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।</w:t>
      </w:r>
    </w:p>
    <w:p w14:paraId="004CDAAA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हर्षा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वर्षा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</w:p>
    <w:p w14:paraId="1F6D545F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तेरी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शीतलता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ने।</w:t>
      </w:r>
    </w:p>
    <w:p w14:paraId="404A8539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माँ</w:t>
      </w:r>
      <w:r>
        <w:rPr>
          <w:rFonts w:ascii="Courier New" w:hAnsi="Courier New" w:cs="Courier New"/>
          <w:sz w:val="20"/>
          <w:szCs w:val="20"/>
        </w:rPr>
        <w:t xml:space="preserve"> ! </w:t>
      </w:r>
      <w:r>
        <w:rPr>
          <w:rFonts w:ascii="Nirmala UI" w:hAnsi="Nirmala UI" w:cs="Nirmala UI"/>
          <w:sz w:val="20"/>
          <w:szCs w:val="20"/>
        </w:rPr>
        <w:t>शीत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लता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तुम</w:t>
      </w:r>
      <w:r>
        <w:rPr>
          <w:rFonts w:ascii="Courier New" w:hAnsi="Courier New" w:cs="Courier New"/>
          <w:sz w:val="20"/>
          <w:szCs w:val="20"/>
        </w:rPr>
        <w:t xml:space="preserve"> !</w:t>
      </w:r>
    </w:p>
    <w:p w14:paraId="05E5B33A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साक्षात्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शिवायनी</w:t>
      </w:r>
      <w:r>
        <w:rPr>
          <w:rFonts w:ascii="Courier New" w:hAnsi="Courier New" w:cs="Courier New"/>
          <w:sz w:val="20"/>
          <w:szCs w:val="20"/>
        </w:rPr>
        <w:t xml:space="preserve"> !</w:t>
      </w:r>
    </w:p>
    <w:p w14:paraId="5819718A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मूकमाटी</w:t>
      </w:r>
      <w:r>
        <w:rPr>
          <w:rFonts w:ascii="Courier New" w:hAnsi="Courier New" w:cs="Courier New"/>
          <w:sz w:val="20"/>
          <w:szCs w:val="20"/>
        </w:rPr>
        <w:t xml:space="preserve"> :: 85</w:t>
      </w:r>
    </w:p>
    <w:p w14:paraId="6325A12F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br w:type="page"/>
      </w:r>
    </w:p>
    <w:p w14:paraId="35A5710D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lastRenderedPageBreak/>
        <w:t>तेरी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गोद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में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ही</w:t>
      </w:r>
    </w:p>
    <w:p w14:paraId="26EEC58F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इसे</w:t>
      </w:r>
    </w:p>
    <w:p w14:paraId="311DBD84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बोध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मिलेगा</w:t>
      </w:r>
      <w:r>
        <w:rPr>
          <w:rFonts w:ascii="Courier New" w:hAnsi="Courier New" w:cs="Courier New"/>
          <w:sz w:val="20"/>
          <w:szCs w:val="20"/>
        </w:rPr>
        <w:t xml:space="preserve">, </w:t>
      </w:r>
      <w:r>
        <w:rPr>
          <w:rFonts w:ascii="Nirmala UI" w:hAnsi="Nirmala UI" w:cs="Nirmala UI"/>
          <w:sz w:val="20"/>
          <w:szCs w:val="20"/>
        </w:rPr>
        <w:t>माँ</w:t>
      </w:r>
      <w:r>
        <w:rPr>
          <w:rFonts w:ascii="Courier New" w:hAnsi="Courier New" w:cs="Courier New"/>
          <w:sz w:val="20"/>
          <w:szCs w:val="20"/>
        </w:rPr>
        <w:t>!</w:t>
      </w:r>
    </w:p>
    <w:p w14:paraId="5CFC3E21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तेरी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गोद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में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ही</w:t>
      </w:r>
    </w:p>
    <w:p w14:paraId="53E85546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फिर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शोध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चलेगा</w:t>
      </w:r>
      <w:r>
        <w:rPr>
          <w:rFonts w:ascii="Courier New" w:hAnsi="Courier New" w:cs="Courier New"/>
          <w:sz w:val="20"/>
          <w:szCs w:val="20"/>
        </w:rPr>
        <w:t xml:space="preserve">, </w:t>
      </w:r>
      <w:r>
        <w:rPr>
          <w:rFonts w:ascii="Nirmala UI" w:hAnsi="Nirmala UI" w:cs="Nirmala UI"/>
          <w:sz w:val="20"/>
          <w:szCs w:val="20"/>
        </w:rPr>
        <w:t>माँ</w:t>
      </w:r>
      <w:r>
        <w:rPr>
          <w:rFonts w:ascii="Courier New" w:hAnsi="Courier New" w:cs="Courier New"/>
          <w:sz w:val="20"/>
          <w:szCs w:val="20"/>
        </w:rPr>
        <w:t>!</w:t>
      </w:r>
    </w:p>
    <w:p w14:paraId="131C3DBE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अगणित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गुणों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ओघ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का।</w:t>
      </w:r>
    </w:p>
    <w:p w14:paraId="3D79574C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सुनो</w:t>
      </w:r>
      <w:r>
        <w:rPr>
          <w:rFonts w:ascii="Courier New" w:hAnsi="Courier New" w:cs="Courier New"/>
          <w:sz w:val="20"/>
          <w:szCs w:val="20"/>
        </w:rPr>
        <w:t xml:space="preserve">, </w:t>
      </w:r>
      <w:r>
        <w:rPr>
          <w:rFonts w:ascii="Nirmala UI" w:hAnsi="Nirmala UI" w:cs="Nirmala UI"/>
          <w:sz w:val="20"/>
          <w:szCs w:val="20"/>
        </w:rPr>
        <w:t>माँ</w:t>
      </w:r>
      <w:r>
        <w:rPr>
          <w:rFonts w:ascii="Courier New" w:hAnsi="Courier New" w:cs="Courier New"/>
          <w:sz w:val="20"/>
          <w:szCs w:val="20"/>
        </w:rPr>
        <w:t>!</w:t>
      </w:r>
    </w:p>
    <w:p w14:paraId="7316DE11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व्याधि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इतनी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भीति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नहीं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इसे</w:t>
      </w:r>
    </w:p>
    <w:p w14:paraId="4F521BC0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जितनी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आधि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</w:p>
    <w:p w14:paraId="1BFF6C0B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</w:p>
    <w:p w14:paraId="30E0ACED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आधि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इतनी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भीति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नहीं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इसे</w:t>
      </w:r>
    </w:p>
    <w:p w14:paraId="3656CC27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जितनी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उपाधि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से</w:t>
      </w:r>
    </w:p>
    <w:p w14:paraId="3AE2B5A8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इसे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उपधि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आवश्यकता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</w:p>
    <w:p w14:paraId="265FBE6E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उपाधि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नहीं</w:t>
      </w:r>
      <w:r>
        <w:rPr>
          <w:rFonts w:ascii="Courier New" w:hAnsi="Courier New" w:cs="Courier New"/>
          <w:sz w:val="20"/>
          <w:szCs w:val="20"/>
        </w:rPr>
        <w:t xml:space="preserve">, </w:t>
      </w:r>
      <w:r>
        <w:rPr>
          <w:rFonts w:ascii="Nirmala UI" w:hAnsi="Nirmala UI" w:cs="Nirmala UI"/>
          <w:sz w:val="20"/>
          <w:szCs w:val="20"/>
        </w:rPr>
        <w:t>माँ</w:t>
      </w:r>
      <w:r>
        <w:rPr>
          <w:rFonts w:ascii="Courier New" w:hAnsi="Courier New" w:cs="Courier New"/>
          <w:sz w:val="20"/>
          <w:szCs w:val="20"/>
        </w:rPr>
        <w:t>!</w:t>
      </w:r>
    </w:p>
    <w:p w14:paraId="421957FB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इसे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समधी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समाधि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मिले</w:t>
      </w:r>
      <w:r>
        <w:rPr>
          <w:rFonts w:ascii="Courier New" w:hAnsi="Courier New" w:cs="Courier New"/>
          <w:sz w:val="20"/>
          <w:szCs w:val="20"/>
        </w:rPr>
        <w:t xml:space="preserve">, </w:t>
      </w:r>
      <w:r>
        <w:rPr>
          <w:rFonts w:ascii="Nirmala UI" w:hAnsi="Nirmala UI" w:cs="Nirmala UI"/>
          <w:sz w:val="20"/>
          <w:szCs w:val="20"/>
        </w:rPr>
        <w:t>बस</w:t>
      </w:r>
      <w:r>
        <w:rPr>
          <w:rFonts w:ascii="Courier New" w:hAnsi="Courier New" w:cs="Courier New"/>
          <w:sz w:val="20"/>
          <w:szCs w:val="20"/>
        </w:rPr>
        <w:t>!</w:t>
      </w:r>
    </w:p>
    <w:p w14:paraId="6150FFBD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अवधि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प्रमादी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नहीं।</w:t>
      </w:r>
    </w:p>
    <w:p w14:paraId="7B6FE167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उपधि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यानी</w:t>
      </w:r>
    </w:p>
    <w:p w14:paraId="0E273444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उपकरण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उपकारक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ना</w:t>
      </w:r>
      <w:r>
        <w:rPr>
          <w:rFonts w:ascii="Courier New" w:hAnsi="Courier New" w:cs="Courier New"/>
          <w:sz w:val="20"/>
          <w:szCs w:val="20"/>
        </w:rPr>
        <w:t>!</w:t>
      </w:r>
    </w:p>
    <w:p w14:paraId="110CD452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उपाधि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यानी</w:t>
      </w:r>
    </w:p>
    <w:p w14:paraId="343A096F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परिग्रह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अपकारक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ना</w:t>
      </w:r>
      <w:r>
        <w:rPr>
          <w:rFonts w:ascii="Courier New" w:hAnsi="Courier New" w:cs="Courier New"/>
          <w:sz w:val="20"/>
          <w:szCs w:val="20"/>
        </w:rPr>
        <w:t>!"</w:t>
      </w:r>
    </w:p>
    <w:p w14:paraId="3188B148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मछली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कहती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>,</w:t>
      </w:r>
    </w:p>
    <w:p w14:paraId="6405D558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</w:t>
      </w:r>
      <w:r>
        <w:rPr>
          <w:rFonts w:ascii="Nirmala UI" w:hAnsi="Nirmala UI" w:cs="Nirmala UI"/>
          <w:sz w:val="20"/>
          <w:szCs w:val="20"/>
        </w:rPr>
        <w:t>इसलिए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मुझे</w:t>
      </w:r>
    </w:p>
    <w:p w14:paraId="4ED68807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सल्लेखना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दो</w:t>
      </w:r>
      <w:r>
        <w:rPr>
          <w:rFonts w:ascii="Courier New" w:hAnsi="Courier New" w:cs="Courier New"/>
          <w:sz w:val="20"/>
          <w:szCs w:val="20"/>
        </w:rPr>
        <w:t xml:space="preserve">, </w:t>
      </w:r>
      <w:r>
        <w:rPr>
          <w:rFonts w:ascii="Nirmala UI" w:hAnsi="Nirmala UI" w:cs="Nirmala UI"/>
          <w:sz w:val="20"/>
          <w:szCs w:val="20"/>
        </w:rPr>
        <w:t>माँ</w:t>
      </w:r>
      <w:r>
        <w:rPr>
          <w:rFonts w:ascii="Courier New" w:hAnsi="Courier New" w:cs="Courier New"/>
          <w:sz w:val="20"/>
          <w:szCs w:val="20"/>
        </w:rPr>
        <w:t>!</w:t>
      </w:r>
    </w:p>
    <w:p w14:paraId="172D6670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बोधि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बीज</w:t>
      </w:r>
      <w:r>
        <w:rPr>
          <w:rFonts w:ascii="Courier New" w:hAnsi="Courier New" w:cs="Courier New"/>
          <w:sz w:val="20"/>
          <w:szCs w:val="20"/>
        </w:rPr>
        <w:t xml:space="preserve">, </w:t>
      </w:r>
      <w:r>
        <w:rPr>
          <w:rFonts w:ascii="Nirmala UI" w:hAnsi="Nirmala UI" w:cs="Nirmala UI"/>
          <w:sz w:val="20"/>
          <w:szCs w:val="20"/>
        </w:rPr>
        <w:t>सो</w:t>
      </w:r>
    </w:p>
    <w:p w14:paraId="43BF8DC3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उल्लेखना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दो</w:t>
      </w:r>
      <w:r>
        <w:rPr>
          <w:rFonts w:ascii="Courier New" w:hAnsi="Courier New" w:cs="Courier New"/>
          <w:sz w:val="20"/>
          <w:szCs w:val="20"/>
        </w:rPr>
        <w:t xml:space="preserve">, </w:t>
      </w:r>
      <w:r>
        <w:rPr>
          <w:rFonts w:ascii="Nirmala UI" w:hAnsi="Nirmala UI" w:cs="Nirmala UI"/>
          <w:sz w:val="20"/>
          <w:szCs w:val="20"/>
        </w:rPr>
        <w:t>माँ</w:t>
      </w:r>
      <w:r>
        <w:rPr>
          <w:rFonts w:ascii="Courier New" w:hAnsi="Courier New" w:cs="Courier New"/>
          <w:sz w:val="20"/>
          <w:szCs w:val="20"/>
        </w:rPr>
        <w:t>!</w:t>
      </w:r>
    </w:p>
    <w:p w14:paraId="26AE38B9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मुझे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देखना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दो</w:t>
      </w:r>
      <w:r>
        <w:rPr>
          <w:rFonts w:ascii="Courier New" w:hAnsi="Courier New" w:cs="Courier New"/>
          <w:sz w:val="20"/>
          <w:szCs w:val="20"/>
        </w:rPr>
        <w:t>...</w:t>
      </w:r>
    </w:p>
    <w:p w14:paraId="04C2E49B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समाधि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बस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देख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सकूँ</w:t>
      </w:r>
      <w:r>
        <w:rPr>
          <w:rFonts w:ascii="Courier New" w:hAnsi="Courier New" w:cs="Courier New"/>
          <w:sz w:val="20"/>
          <w:szCs w:val="20"/>
        </w:rPr>
        <w:t>!"</w:t>
      </w:r>
    </w:p>
    <w:p w14:paraId="43C8C827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इस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मुस्कान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लेती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हुई</w:t>
      </w:r>
    </w:p>
    <w:p w14:paraId="08B362B4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माटी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कहती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कि</w:t>
      </w:r>
    </w:p>
    <w:p w14:paraId="64DE4165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86 :: </w:t>
      </w:r>
      <w:r>
        <w:rPr>
          <w:rFonts w:ascii="Nirmala UI" w:hAnsi="Nirmala UI" w:cs="Nirmala UI"/>
          <w:sz w:val="20"/>
          <w:szCs w:val="20"/>
        </w:rPr>
        <w:t>मूकमाटी</w:t>
      </w:r>
    </w:p>
    <w:p w14:paraId="3D7FADC3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br w:type="page"/>
      </w:r>
    </w:p>
    <w:p w14:paraId="6639E528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"</w:t>
      </w:r>
      <w:r>
        <w:rPr>
          <w:rFonts w:ascii="Nirmala UI" w:hAnsi="Nirmala UI" w:cs="Nirmala UI"/>
          <w:sz w:val="20"/>
          <w:szCs w:val="20"/>
        </w:rPr>
        <w:t>सल्लेखना</w:t>
      </w:r>
      <w:r>
        <w:rPr>
          <w:rFonts w:ascii="Courier New" w:hAnsi="Courier New" w:cs="Courier New"/>
          <w:sz w:val="20"/>
          <w:szCs w:val="20"/>
        </w:rPr>
        <w:t xml:space="preserve">, </w:t>
      </w:r>
      <w:r>
        <w:rPr>
          <w:rFonts w:ascii="Nirmala UI" w:hAnsi="Nirmala UI" w:cs="Nirmala UI"/>
          <w:sz w:val="20"/>
          <w:szCs w:val="20"/>
        </w:rPr>
        <w:t>यानी</w:t>
      </w:r>
    </w:p>
    <w:p w14:paraId="56192F22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काय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और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कषाय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को</w:t>
      </w:r>
    </w:p>
    <w:p w14:paraId="1F321201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कृश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करना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होता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 xml:space="preserve">, </w:t>
      </w:r>
      <w:r>
        <w:rPr>
          <w:rFonts w:ascii="Nirmala UI" w:hAnsi="Nirmala UI" w:cs="Nirmala UI"/>
          <w:sz w:val="20"/>
          <w:szCs w:val="20"/>
        </w:rPr>
        <w:t>बेटा</w:t>
      </w:r>
      <w:r>
        <w:rPr>
          <w:rFonts w:ascii="Courier New" w:hAnsi="Courier New" w:cs="Courier New"/>
          <w:sz w:val="20"/>
          <w:szCs w:val="20"/>
        </w:rPr>
        <w:t>!</w:t>
      </w:r>
    </w:p>
    <w:p w14:paraId="5EE9845B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काया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कृश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करने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से</w:t>
      </w:r>
    </w:p>
    <w:p w14:paraId="3F8788A6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कषाय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दम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घुटता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>,</w:t>
      </w:r>
    </w:p>
    <w:p w14:paraId="4D92303B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... </w:t>
      </w:r>
      <w:r>
        <w:rPr>
          <w:rFonts w:ascii="Nirmala UI" w:hAnsi="Nirmala UI" w:cs="Nirmala UI"/>
          <w:sz w:val="20"/>
          <w:szCs w:val="20"/>
        </w:rPr>
        <w:t>घुटना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चाहिए।</w:t>
      </w:r>
    </w:p>
    <w:p w14:paraId="7C511ECC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  <w:r>
        <w:rPr>
          <w:rFonts w:ascii="Courier New" w:hAnsi="Courier New" w:cs="Courier New"/>
          <w:sz w:val="20"/>
          <w:szCs w:val="20"/>
        </w:rPr>
        <w:t>,</w:t>
      </w:r>
    </w:p>
    <w:p w14:paraId="4F17705E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काया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मिटाना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नहीं</w:t>
      </w:r>
      <w:r>
        <w:rPr>
          <w:rFonts w:ascii="Courier New" w:hAnsi="Courier New" w:cs="Courier New"/>
          <w:sz w:val="20"/>
          <w:szCs w:val="20"/>
        </w:rPr>
        <w:t>,</w:t>
      </w:r>
    </w:p>
    <w:p w14:paraId="513EB484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मिटती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काया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में</w:t>
      </w:r>
    </w:p>
    <w:p w14:paraId="6DA01B25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मिलती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माया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में</w:t>
      </w:r>
    </w:p>
    <w:p w14:paraId="323E4990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म्लान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मुखी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और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मुदित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मुखी</w:t>
      </w:r>
    </w:p>
    <w:p w14:paraId="1A98DB2D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नहीं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होना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ही</w:t>
      </w:r>
    </w:p>
    <w:p w14:paraId="751D1A39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सही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सल्लेखना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 xml:space="preserve">, </w:t>
      </w:r>
      <w:r>
        <w:rPr>
          <w:rFonts w:ascii="Nirmala UI" w:hAnsi="Nirmala UI" w:cs="Nirmala UI"/>
          <w:sz w:val="20"/>
          <w:szCs w:val="20"/>
        </w:rPr>
        <w:t>अन्यथा</w:t>
      </w:r>
    </w:p>
    <w:p w14:paraId="7883E47B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आतम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धन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लुटता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 xml:space="preserve">, </w:t>
      </w:r>
      <w:r>
        <w:rPr>
          <w:rFonts w:ascii="Nirmala UI" w:hAnsi="Nirmala UI" w:cs="Nirmala UI"/>
          <w:sz w:val="20"/>
          <w:szCs w:val="20"/>
        </w:rPr>
        <w:t>बेटा</w:t>
      </w:r>
      <w:r>
        <w:rPr>
          <w:rFonts w:ascii="Courier New" w:hAnsi="Courier New" w:cs="Courier New"/>
          <w:sz w:val="20"/>
          <w:szCs w:val="20"/>
        </w:rPr>
        <w:t>!</w:t>
      </w:r>
    </w:p>
    <w:p w14:paraId="76E1328C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वातानुकूलता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या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हो।</w:t>
      </w:r>
    </w:p>
    <w:p w14:paraId="385D2C68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बातानुकूलता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या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हो।</w:t>
      </w:r>
    </w:p>
    <w:p w14:paraId="697D5BE2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सुख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या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दुःख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लाभ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में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भी</w:t>
      </w:r>
    </w:p>
    <w:p w14:paraId="093ADF98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भला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छुपा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हुआ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रहता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>,</w:t>
      </w:r>
    </w:p>
    <w:p w14:paraId="32A092AD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देखने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दिखता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समता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आँखों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से</w:t>
      </w:r>
      <w:r>
        <w:rPr>
          <w:rFonts w:ascii="Courier New" w:hAnsi="Courier New" w:cs="Courier New"/>
          <w:sz w:val="20"/>
          <w:szCs w:val="20"/>
        </w:rPr>
        <w:t>,</w:t>
      </w:r>
    </w:p>
    <w:p w14:paraId="5527C320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लाभ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शब्द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स्वयं</w:t>
      </w:r>
    </w:p>
    <w:p w14:paraId="71757904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विलोम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रूप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कह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रहा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>-</w:t>
      </w:r>
    </w:p>
    <w:p w14:paraId="42B078DA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ला</w:t>
      </w:r>
      <w:r>
        <w:rPr>
          <w:rFonts w:ascii="Courier New" w:hAnsi="Courier New" w:cs="Courier New"/>
          <w:sz w:val="20"/>
          <w:szCs w:val="20"/>
        </w:rPr>
        <w:t xml:space="preserve">... </w:t>
      </w:r>
      <w:r>
        <w:rPr>
          <w:rFonts w:ascii="Nirmala UI" w:hAnsi="Nirmala UI" w:cs="Nirmala UI"/>
          <w:sz w:val="20"/>
          <w:szCs w:val="20"/>
        </w:rPr>
        <w:t>भ</w:t>
      </w:r>
      <w:r>
        <w:rPr>
          <w:rFonts w:ascii="Courier New" w:hAnsi="Courier New" w:cs="Courier New"/>
          <w:sz w:val="20"/>
          <w:szCs w:val="20"/>
        </w:rPr>
        <w:t xml:space="preserve">... </w:t>
      </w:r>
      <w:r>
        <w:rPr>
          <w:rFonts w:ascii="Nirmala UI" w:hAnsi="Nirmala UI" w:cs="Nirmala UI"/>
          <w:sz w:val="20"/>
          <w:szCs w:val="20"/>
        </w:rPr>
        <w:t>भ</w:t>
      </w:r>
      <w:r>
        <w:rPr>
          <w:rFonts w:ascii="Courier New" w:hAnsi="Courier New" w:cs="Courier New"/>
          <w:sz w:val="20"/>
          <w:szCs w:val="20"/>
        </w:rPr>
        <w:t>...</w:t>
      </w:r>
      <w:r>
        <w:rPr>
          <w:rFonts w:ascii="Nirmala UI" w:hAnsi="Nirmala UI" w:cs="Nirmala UI"/>
          <w:sz w:val="20"/>
          <w:szCs w:val="20"/>
        </w:rPr>
        <w:t>ला</w:t>
      </w:r>
      <w:r>
        <w:rPr>
          <w:rFonts w:ascii="Courier New" w:hAnsi="Courier New" w:cs="Courier New"/>
          <w:sz w:val="20"/>
          <w:szCs w:val="20"/>
        </w:rPr>
        <w:t>...!</w:t>
      </w:r>
    </w:p>
    <w:p w14:paraId="07191A57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अन्त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अन्त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में</w:t>
      </w:r>
    </w:p>
    <w:p w14:paraId="69143898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यही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कहना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बेटा</w:t>
      </w:r>
      <w:r>
        <w:rPr>
          <w:rFonts w:ascii="Courier New" w:hAnsi="Courier New" w:cs="Courier New"/>
          <w:sz w:val="20"/>
          <w:szCs w:val="20"/>
        </w:rPr>
        <w:t>!</w:t>
      </w:r>
    </w:p>
    <w:p w14:paraId="47CC19E0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कि</w:t>
      </w:r>
    </w:p>
    <w:p w14:paraId="7C098D79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अपने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जीवन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काल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में</w:t>
      </w:r>
    </w:p>
    <w:p w14:paraId="158558C4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छली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मछलियों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सी</w:t>
      </w:r>
    </w:p>
    <w:p w14:paraId="37AB09C8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छली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नहीं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बनना</w:t>
      </w:r>
    </w:p>
    <w:p w14:paraId="37A3086F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विषयों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लहरों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में</w:t>
      </w:r>
    </w:p>
    <w:p w14:paraId="04876ECF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भूल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भी</w:t>
      </w:r>
    </w:p>
    <w:p w14:paraId="5AB29E90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चली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बनना।</w:t>
      </w:r>
    </w:p>
    <w:p w14:paraId="1179F054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मूकमाटी</w:t>
      </w:r>
      <w:r>
        <w:rPr>
          <w:rFonts w:ascii="Courier New" w:hAnsi="Courier New" w:cs="Courier New"/>
          <w:sz w:val="20"/>
          <w:szCs w:val="20"/>
        </w:rPr>
        <w:t xml:space="preserve"> :: 87</w:t>
      </w:r>
    </w:p>
    <w:p w14:paraId="0E057D37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br w:type="page"/>
      </w:r>
    </w:p>
    <w:p w14:paraId="03A17163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lastRenderedPageBreak/>
        <w:t>और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सुनो</w:t>
      </w:r>
      <w:r>
        <w:rPr>
          <w:rFonts w:ascii="Courier New" w:hAnsi="Courier New" w:cs="Courier New"/>
          <w:sz w:val="20"/>
          <w:szCs w:val="20"/>
        </w:rPr>
        <w:t xml:space="preserve">, </w:t>
      </w:r>
      <w:r>
        <w:rPr>
          <w:rFonts w:ascii="Nirmala UI" w:hAnsi="Nirmala UI" w:cs="Nirmala UI"/>
          <w:sz w:val="20"/>
          <w:szCs w:val="20"/>
        </w:rPr>
        <w:t>बेटा</w:t>
      </w:r>
      <w:r>
        <w:rPr>
          <w:rFonts w:ascii="Courier New" w:hAnsi="Courier New" w:cs="Courier New"/>
          <w:sz w:val="20"/>
          <w:szCs w:val="20"/>
        </w:rPr>
        <w:t>!</w:t>
      </w:r>
    </w:p>
    <w:p w14:paraId="6387A49A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मासूम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मछली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रहना</w:t>
      </w:r>
      <w:r>
        <w:rPr>
          <w:rFonts w:ascii="Courier New" w:hAnsi="Courier New" w:cs="Courier New"/>
          <w:sz w:val="20"/>
          <w:szCs w:val="20"/>
        </w:rPr>
        <w:t>,</w:t>
      </w:r>
    </w:p>
    <w:p w14:paraId="65C28647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यही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समाधि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जनी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है।</w:t>
      </w:r>
      <w:r>
        <w:rPr>
          <w:rFonts w:ascii="Courier New" w:hAnsi="Courier New" w:cs="Courier New"/>
          <w:sz w:val="20"/>
          <w:szCs w:val="20"/>
        </w:rPr>
        <w:t>"</w:t>
      </w:r>
    </w:p>
    <w:p w14:paraId="72A645EE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</w:p>
    <w:p w14:paraId="6FD5AA21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माटी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संकेत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करती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शिल्पी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को</w:t>
      </w:r>
    </w:p>
    <w:p w14:paraId="72EC98C4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कि</w:t>
      </w:r>
    </w:p>
    <w:p w14:paraId="79AD7CE1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</w:t>
      </w:r>
      <w:r>
        <w:rPr>
          <w:rFonts w:ascii="Nirmala UI" w:hAnsi="Nirmala UI" w:cs="Nirmala UI"/>
          <w:sz w:val="20"/>
          <w:szCs w:val="20"/>
        </w:rPr>
        <w:t>इस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भव्यात्मा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को</w:t>
      </w:r>
    </w:p>
    <w:p w14:paraId="0F9CB050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कूप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में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पहुँचा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दो</w:t>
      </w:r>
    </w:p>
    <w:p w14:paraId="0924A82F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सुरक्षा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साथ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अविलम्ब</w:t>
      </w:r>
      <w:r>
        <w:rPr>
          <w:rFonts w:ascii="Courier New" w:hAnsi="Courier New" w:cs="Courier New"/>
          <w:sz w:val="20"/>
          <w:szCs w:val="20"/>
        </w:rPr>
        <w:t>!</w:t>
      </w:r>
    </w:p>
    <w:p w14:paraId="5E54D29D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अन्यथा</w:t>
      </w:r>
    </w:p>
    <w:p w14:paraId="7720AC12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इसका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अवसान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होगा</w:t>
      </w:r>
      <w:r>
        <w:rPr>
          <w:rFonts w:ascii="Courier New" w:hAnsi="Courier New" w:cs="Courier New"/>
          <w:sz w:val="20"/>
          <w:szCs w:val="20"/>
        </w:rPr>
        <w:t>,</w:t>
      </w:r>
    </w:p>
    <w:p w14:paraId="3B7622FA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दोष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भागी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तुम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बनोगे</w:t>
      </w:r>
    </w:p>
    <w:p w14:paraId="3E28B526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असहनीय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दुःख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जिसका</w:t>
      </w:r>
    </w:p>
    <w:p w14:paraId="3ABA54F6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फलदान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होगा</w:t>
      </w:r>
      <w:r>
        <w:rPr>
          <w:rFonts w:ascii="Courier New" w:hAnsi="Courier New" w:cs="Courier New"/>
          <w:sz w:val="20"/>
          <w:szCs w:val="20"/>
        </w:rPr>
        <w:t>!"</w:t>
      </w:r>
    </w:p>
    <w:p w14:paraId="195A3943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जल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छन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गया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</w:p>
    <w:p w14:paraId="3553754A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</w:p>
    <w:p w14:paraId="5DC76954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जलीय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जन्तु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शेष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बचे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वस्त्र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में</w:t>
      </w:r>
    </w:p>
    <w:p w14:paraId="4620A65D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उन्हें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और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मछली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को</w:t>
      </w:r>
    </w:p>
    <w:p w14:paraId="6D9B185F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बालटी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में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शुद्ध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जल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डाल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कर</w:t>
      </w:r>
    </w:p>
    <w:p w14:paraId="7202E580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कूप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में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सुरक्षित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पहुँचाता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</w:p>
    <w:p w14:paraId="742B5C67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शिल्पी</w:t>
      </w:r>
      <w:r>
        <w:rPr>
          <w:rFonts w:ascii="Courier New" w:hAnsi="Courier New" w:cs="Courier New"/>
          <w:sz w:val="20"/>
          <w:szCs w:val="20"/>
        </w:rPr>
        <w:t xml:space="preserve">, </w:t>
      </w:r>
      <w:r>
        <w:rPr>
          <w:rFonts w:ascii="Nirmala UI" w:hAnsi="Nirmala UI" w:cs="Nirmala UI"/>
          <w:sz w:val="20"/>
          <w:szCs w:val="20"/>
        </w:rPr>
        <w:t>पूर्ण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सावधान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कर।</w:t>
      </w:r>
    </w:p>
    <w:p w14:paraId="3E84D3D4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कूप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में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एक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बार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और</w:t>
      </w:r>
    </w:p>
    <w:p w14:paraId="08BF41F6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'</w:t>
      </w:r>
      <w:r>
        <w:rPr>
          <w:rFonts w:ascii="Nirmala UI" w:hAnsi="Nirmala UI" w:cs="Nirmala UI"/>
          <w:sz w:val="20"/>
          <w:szCs w:val="20"/>
        </w:rPr>
        <w:t>दया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विसुद्ध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धम्मो</w:t>
      </w:r>
      <w:r>
        <w:rPr>
          <w:rFonts w:ascii="Courier New" w:hAnsi="Courier New" w:cs="Courier New"/>
          <w:sz w:val="20"/>
          <w:szCs w:val="20"/>
        </w:rPr>
        <w:t>'</w:t>
      </w:r>
    </w:p>
    <w:p w14:paraId="2C523AF5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ध्वनि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गूंजती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</w:p>
    <w:p w14:paraId="69AC9282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</w:p>
    <w:p w14:paraId="1C7D6656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ध्वनि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ध्वनि</w:t>
      </w:r>
      <w:r>
        <w:rPr>
          <w:rFonts w:ascii="Courier New" w:hAnsi="Courier New" w:cs="Courier New"/>
          <w:sz w:val="20"/>
          <w:szCs w:val="20"/>
        </w:rPr>
        <w:t xml:space="preserve">, </w:t>
      </w:r>
      <w:r>
        <w:rPr>
          <w:rFonts w:ascii="Nirmala UI" w:hAnsi="Nirmala UI" w:cs="Nirmala UI"/>
          <w:sz w:val="20"/>
          <w:szCs w:val="20"/>
        </w:rPr>
        <w:t>प्रतिध्वनि</w:t>
      </w:r>
    </w:p>
    <w:p w14:paraId="11CBB44E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निकलती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हुई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दीवारों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से</w:t>
      </w:r>
    </w:p>
    <w:p w14:paraId="4ED0DD9D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टकराती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टकराती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ऊपर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आ</w:t>
      </w:r>
    </w:p>
    <w:p w14:paraId="3DD2C29A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उपाश्रम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में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लीन</w:t>
      </w:r>
      <w:r>
        <w:rPr>
          <w:rFonts w:ascii="Courier New" w:hAnsi="Courier New" w:cs="Courier New"/>
          <w:sz w:val="20"/>
          <w:szCs w:val="20"/>
        </w:rPr>
        <w:t xml:space="preserve">... </w:t>
      </w:r>
      <w:r>
        <w:rPr>
          <w:rFonts w:ascii="Nirmala UI" w:hAnsi="Nirmala UI" w:cs="Nirmala UI"/>
          <w:sz w:val="20"/>
          <w:szCs w:val="20"/>
        </w:rPr>
        <w:t>डूबती</w:t>
      </w:r>
      <w:r>
        <w:rPr>
          <w:rFonts w:ascii="Courier New" w:hAnsi="Courier New" w:cs="Courier New"/>
          <w:sz w:val="20"/>
          <w:szCs w:val="20"/>
        </w:rPr>
        <w:t>...</w:t>
      </w:r>
      <w:r>
        <w:rPr>
          <w:rFonts w:ascii="Nirmala UI" w:hAnsi="Nirmala UI" w:cs="Nirmala UI"/>
          <w:sz w:val="20"/>
          <w:szCs w:val="20"/>
        </w:rPr>
        <w:t>सी</w:t>
      </w:r>
      <w:r>
        <w:rPr>
          <w:rFonts w:ascii="Courier New" w:hAnsi="Courier New" w:cs="Courier New"/>
          <w:sz w:val="20"/>
          <w:szCs w:val="20"/>
        </w:rPr>
        <w:t>!</w:t>
      </w:r>
    </w:p>
    <w:p w14:paraId="59805D5E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88 :: </w:t>
      </w:r>
      <w:r>
        <w:rPr>
          <w:rFonts w:ascii="Nirmala UI" w:hAnsi="Nirmala UI" w:cs="Nirmala UI"/>
          <w:sz w:val="20"/>
          <w:szCs w:val="20"/>
        </w:rPr>
        <w:t>मूकमाटी</w:t>
      </w:r>
    </w:p>
    <w:p w14:paraId="2C8ACDAB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br w:type="page"/>
      </w:r>
    </w:p>
    <w:p w14:paraId="6400EFE3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lastRenderedPageBreak/>
        <w:t>लो</w:t>
      </w:r>
      <w:r>
        <w:rPr>
          <w:rFonts w:ascii="Courier New" w:hAnsi="Courier New" w:cs="Courier New"/>
          <w:sz w:val="20"/>
          <w:szCs w:val="20"/>
        </w:rPr>
        <w:t xml:space="preserve">, </w:t>
      </w:r>
      <w:r>
        <w:rPr>
          <w:rFonts w:ascii="Nirmala UI" w:hAnsi="Nirmala UI" w:cs="Nirmala UI"/>
          <w:sz w:val="20"/>
          <w:szCs w:val="20"/>
        </w:rPr>
        <w:t>अब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शिल्पी</w:t>
      </w:r>
    </w:p>
    <w:p w14:paraId="12FFBE58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कुंकुम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सम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मृदु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माटी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में</w:t>
      </w:r>
    </w:p>
    <w:p w14:paraId="7835F881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मात्रानुकूल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मिलाता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</w:p>
    <w:p w14:paraId="498B5217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छना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निर्मल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जल।</w:t>
      </w:r>
    </w:p>
    <w:p w14:paraId="00D9257C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नूतन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प्राण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फूँक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रहा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</w:p>
    <w:p w14:paraId="257FB375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माटी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जीवन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में</w:t>
      </w:r>
    </w:p>
    <w:p w14:paraId="2F1445D4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करुणामय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कण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कण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में</w:t>
      </w:r>
      <w:r>
        <w:rPr>
          <w:rFonts w:ascii="Courier New" w:hAnsi="Courier New" w:cs="Courier New"/>
          <w:sz w:val="20"/>
          <w:szCs w:val="20"/>
        </w:rPr>
        <w:t>,</w:t>
      </w:r>
    </w:p>
    <w:p w14:paraId="37C7AF72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अलगाव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लगाव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ओर</w:t>
      </w:r>
    </w:p>
    <w:p w14:paraId="02A266F2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एकीकरण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आविर्भाव</w:t>
      </w:r>
    </w:p>
    <w:p w14:paraId="2B540877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</w:p>
    <w:p w14:paraId="51D579B3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फूल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रही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माटी।</w:t>
      </w:r>
    </w:p>
    <w:p w14:paraId="05AAA8EA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जलतत्त्व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स्वभाव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था</w:t>
      </w:r>
      <w:r>
        <w:rPr>
          <w:rFonts w:ascii="Courier New" w:hAnsi="Courier New" w:cs="Courier New"/>
          <w:sz w:val="20"/>
          <w:szCs w:val="20"/>
        </w:rPr>
        <w:t>-</w:t>
      </w:r>
    </w:p>
    <w:p w14:paraId="7F1EC729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वह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बहाव</w:t>
      </w:r>
    </w:p>
    <w:p w14:paraId="5ACB6BE6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इस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समय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अनुभव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रहा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</w:p>
    <w:p w14:paraId="48F74812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ठहराव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का।</w:t>
      </w:r>
    </w:p>
    <w:p w14:paraId="5194BB7F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माटी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प्राणों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में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जा</w:t>
      </w:r>
    </w:p>
    <w:p w14:paraId="51E9D2A0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पानी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वहाँ</w:t>
      </w:r>
    </w:p>
    <w:p w14:paraId="124215A6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नव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प्राण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पाये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हैं</w:t>
      </w:r>
      <w:r>
        <w:rPr>
          <w:rFonts w:ascii="Courier New" w:hAnsi="Courier New" w:cs="Courier New"/>
          <w:sz w:val="20"/>
          <w:szCs w:val="20"/>
        </w:rPr>
        <w:t>,</w:t>
      </w:r>
    </w:p>
    <w:p w14:paraId="0C454CC3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ज्ञानी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पदों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में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जा</w:t>
      </w:r>
    </w:p>
    <w:p w14:paraId="599E84F1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अज्ञानी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जहाँ</w:t>
      </w:r>
    </w:p>
    <w:p w14:paraId="315F02EB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नव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ज्ञान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पाया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है।</w:t>
      </w:r>
    </w:p>
    <w:p w14:paraId="24FFC465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अस्थिर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स्थिरता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मिली</w:t>
      </w:r>
    </w:p>
    <w:p w14:paraId="031E1410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अचिर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चिरता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मिली</w:t>
      </w:r>
    </w:p>
    <w:p w14:paraId="33F45439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नव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नूतन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परिवर्तन</w:t>
      </w:r>
      <w:r>
        <w:rPr>
          <w:rFonts w:ascii="Courier New" w:hAnsi="Courier New" w:cs="Courier New"/>
          <w:sz w:val="20"/>
          <w:szCs w:val="20"/>
        </w:rPr>
        <w:t>...!</w:t>
      </w:r>
    </w:p>
    <w:p w14:paraId="3F4FE135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मूकमाटी</w:t>
      </w:r>
      <w:r>
        <w:rPr>
          <w:rFonts w:ascii="Courier New" w:hAnsi="Courier New" w:cs="Courier New"/>
          <w:sz w:val="20"/>
          <w:szCs w:val="20"/>
        </w:rPr>
        <w:t xml:space="preserve"> :: 89</w:t>
      </w:r>
    </w:p>
    <w:p w14:paraId="767F7835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br w:type="page"/>
      </w:r>
    </w:p>
    <w:p w14:paraId="13336DD0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lastRenderedPageBreak/>
        <w:t>तन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में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चेतन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</w:t>
      </w:r>
    </w:p>
    <w:p w14:paraId="37086F0C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चिरन्तन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नर्तन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यह</w:t>
      </w:r>
    </w:p>
    <w:p w14:paraId="5998F8D3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वह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कौन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सी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आँखें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हैं</w:t>
      </w:r>
    </w:p>
    <w:p w14:paraId="5C8E8BD8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किसी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, </w:t>
      </w:r>
      <w:r>
        <w:rPr>
          <w:rFonts w:ascii="Nirmala UI" w:hAnsi="Nirmala UI" w:cs="Nirmala UI"/>
          <w:sz w:val="20"/>
          <w:szCs w:val="20"/>
        </w:rPr>
        <w:t>कहाँ</w:t>
      </w:r>
      <w:r>
        <w:rPr>
          <w:rFonts w:ascii="Courier New" w:hAnsi="Courier New" w:cs="Courier New"/>
          <w:sz w:val="20"/>
          <w:szCs w:val="20"/>
        </w:rPr>
        <w:t xml:space="preserve">, </w:t>
      </w:r>
      <w:r>
        <w:rPr>
          <w:rFonts w:ascii="Nirmala UI" w:hAnsi="Nirmala UI" w:cs="Nirmala UI"/>
          <w:sz w:val="20"/>
          <w:szCs w:val="20"/>
        </w:rPr>
        <w:t>क्या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हैं</w:t>
      </w:r>
      <w:r>
        <w:rPr>
          <w:rFonts w:ascii="Courier New" w:hAnsi="Courier New" w:cs="Courier New"/>
          <w:sz w:val="20"/>
          <w:szCs w:val="20"/>
        </w:rPr>
        <w:t>?</w:t>
      </w:r>
    </w:p>
    <w:p w14:paraId="6397CB76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जिन्हें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सम्भव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</w:p>
    <w:p w14:paraId="51656095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इस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नर्तन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दर्शन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यह</w:t>
      </w:r>
      <w:r>
        <w:rPr>
          <w:rFonts w:ascii="Courier New" w:hAnsi="Courier New" w:cs="Courier New"/>
          <w:sz w:val="20"/>
          <w:szCs w:val="20"/>
        </w:rPr>
        <w:t xml:space="preserve"> ?</w:t>
      </w:r>
    </w:p>
    <w:p w14:paraId="3937117E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हाँ</w:t>
      </w:r>
      <w:r>
        <w:rPr>
          <w:rFonts w:ascii="Courier New" w:hAnsi="Courier New" w:cs="Courier New"/>
          <w:sz w:val="20"/>
          <w:szCs w:val="20"/>
        </w:rPr>
        <w:t xml:space="preserve">! </w:t>
      </w:r>
      <w:r>
        <w:rPr>
          <w:rFonts w:ascii="Nirmala UI" w:hAnsi="Nirmala UI" w:cs="Nirmala UI"/>
          <w:sz w:val="20"/>
          <w:szCs w:val="20"/>
        </w:rPr>
        <w:t>अब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चलती</w:t>
      </w:r>
    </w:p>
    <w:p w14:paraId="10A6CEB1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शीत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काल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बात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</w:p>
    <w:p w14:paraId="6A540D74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अवश्य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इसमें</w:t>
      </w:r>
    </w:p>
    <w:p w14:paraId="3594FAFA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विकृति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हाथ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</w:p>
    <w:p w14:paraId="2F6D0883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पेड़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पौधों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</w:p>
    <w:p w14:paraId="04EC4C34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डाल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डाल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पर</w:t>
      </w:r>
    </w:p>
    <w:p w14:paraId="78342CB8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पात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पात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पर</w:t>
      </w:r>
    </w:p>
    <w:p w14:paraId="04A49A24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हिम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पात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है।</w:t>
      </w:r>
    </w:p>
    <w:p w14:paraId="39B9FDF7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इसी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</w:p>
    <w:p w14:paraId="2F50D0FC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हाँ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में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हाँ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मिलाता</w:t>
      </w:r>
    </w:p>
    <w:p w14:paraId="4A6E2EBC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प्रकृति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साथ</w:t>
      </w:r>
    </w:p>
    <w:p w14:paraId="0003BE50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मलिन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मना</w:t>
      </w:r>
      <w:r>
        <w:rPr>
          <w:rFonts w:ascii="Courier New" w:hAnsi="Courier New" w:cs="Courier New"/>
          <w:sz w:val="20"/>
          <w:szCs w:val="20"/>
        </w:rPr>
        <w:t xml:space="preserve">, </w:t>
      </w:r>
      <w:r>
        <w:rPr>
          <w:rFonts w:ascii="Nirmala UI" w:hAnsi="Nirmala UI" w:cs="Nirmala UI"/>
          <w:sz w:val="20"/>
          <w:szCs w:val="20"/>
        </w:rPr>
        <w:t>कलिल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तना</w:t>
      </w:r>
    </w:p>
    <w:p w14:paraId="2AA8B8A3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बात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करता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वात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है।</w:t>
      </w:r>
    </w:p>
    <w:p w14:paraId="25C01A30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कल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कोमल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कायाली</w:t>
      </w:r>
    </w:p>
    <w:p w14:paraId="55B963FD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लता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लतिकाएँ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ये</w:t>
      </w:r>
      <w:r>
        <w:rPr>
          <w:rFonts w:ascii="Courier New" w:hAnsi="Courier New" w:cs="Courier New"/>
          <w:sz w:val="20"/>
          <w:szCs w:val="20"/>
        </w:rPr>
        <w:t>,</w:t>
      </w:r>
    </w:p>
    <w:p w14:paraId="443DBA1D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शिशिर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छुवन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से</w:t>
      </w:r>
    </w:p>
    <w:p w14:paraId="0F19BA90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पीली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पड़ती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सी</w:t>
      </w:r>
    </w:p>
    <w:p w14:paraId="6916D97D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पूरी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जल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जात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है।</w:t>
      </w:r>
    </w:p>
    <w:p w14:paraId="2CA26C93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कम्पन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परिचय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से</w:t>
      </w:r>
    </w:p>
    <w:p w14:paraId="6E2C06E9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परिचित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सब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गात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हैं</w:t>
      </w:r>
    </w:p>
    <w:p w14:paraId="2A120BBC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पर</w:t>
      </w:r>
      <w:r>
        <w:rPr>
          <w:rFonts w:ascii="Courier New" w:hAnsi="Courier New" w:cs="Courier New"/>
          <w:sz w:val="20"/>
          <w:szCs w:val="20"/>
        </w:rPr>
        <w:t xml:space="preserve">, </w:t>
      </w:r>
      <w:r>
        <w:rPr>
          <w:rFonts w:ascii="Nirmala UI" w:hAnsi="Nirmala UI" w:cs="Nirmala UI"/>
          <w:sz w:val="20"/>
          <w:szCs w:val="20"/>
        </w:rPr>
        <w:t>अनुकम्पा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भरा</w:t>
      </w:r>
    </w:p>
    <w:p w14:paraId="11590524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उर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किसका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>?</w:t>
      </w:r>
    </w:p>
    <w:p w14:paraId="1F26E164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कौन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वह</w:t>
      </w:r>
      <w:r>
        <w:rPr>
          <w:rFonts w:ascii="Courier New" w:hAnsi="Courier New" w:cs="Courier New"/>
          <w:sz w:val="20"/>
          <w:szCs w:val="20"/>
        </w:rPr>
        <w:t xml:space="preserve">, </w:t>
      </w:r>
      <w:r>
        <w:rPr>
          <w:rFonts w:ascii="Nirmala UI" w:hAnsi="Nirmala UI" w:cs="Nirmala UI"/>
          <w:sz w:val="20"/>
          <w:szCs w:val="20"/>
        </w:rPr>
        <w:t>कहाँ</w:t>
      </w:r>
      <w:r>
        <w:rPr>
          <w:rFonts w:ascii="Courier New" w:hAnsi="Courier New" w:cs="Courier New"/>
          <w:sz w:val="20"/>
          <w:szCs w:val="20"/>
        </w:rPr>
        <w:t xml:space="preserve"> ?</w:t>
      </w:r>
    </w:p>
    <w:p w14:paraId="31A16C5B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90 :: </w:t>
      </w:r>
      <w:r>
        <w:rPr>
          <w:rFonts w:ascii="Nirmala UI" w:hAnsi="Nirmala UI" w:cs="Nirmala UI"/>
          <w:sz w:val="20"/>
          <w:szCs w:val="20"/>
        </w:rPr>
        <w:t>मूकमाटी</w:t>
      </w:r>
    </w:p>
    <w:p w14:paraId="18C6AD49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br w:type="page"/>
      </w:r>
    </w:p>
    <w:p w14:paraId="18F29546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lastRenderedPageBreak/>
        <w:t>उसकी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कृपा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कब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होती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>?</w:t>
      </w:r>
    </w:p>
    <w:p w14:paraId="2D556A69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वसुधा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वरीयसी</w:t>
      </w:r>
    </w:p>
    <w:p w14:paraId="40DFF8AA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अनुकम्पा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बरसात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है।</w:t>
      </w:r>
    </w:p>
    <w:p w14:paraId="6B536646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</w:p>
    <w:p w14:paraId="7987876F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गीत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काल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में</w:t>
      </w:r>
    </w:p>
    <w:p w14:paraId="5F639ED7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कब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थे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दीक्षित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भी</w:t>
      </w:r>
    </w:p>
    <w:p w14:paraId="0BD17F24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शिक्षित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कब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थे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प्रशिक्षित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भी</w:t>
      </w:r>
      <w:r>
        <w:rPr>
          <w:rFonts w:ascii="Courier New" w:hAnsi="Courier New" w:cs="Courier New"/>
          <w:sz w:val="20"/>
          <w:szCs w:val="20"/>
        </w:rPr>
        <w:t>,</w:t>
      </w:r>
    </w:p>
    <w:p w14:paraId="7F07442B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फिर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भी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अभ्यासी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सम</w:t>
      </w:r>
    </w:p>
    <w:p w14:paraId="54CF1962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नर्तन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करते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सब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दाँत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हैं।</w:t>
      </w:r>
    </w:p>
    <w:p w14:paraId="280DB6DE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दिन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में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सिकुड़न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आई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</w:p>
    <w:p w14:paraId="312D3C90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प्रभाकर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प्रखरता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भी</w:t>
      </w:r>
    </w:p>
    <w:p w14:paraId="2F7938F4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डरती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बिखरती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सी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लगती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</w:p>
    <w:p w14:paraId="588ABDE8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</w:p>
    <w:p w14:paraId="5DA4623E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ऊपर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भी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नभ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में</w:t>
      </w:r>
    </w:p>
    <w:p w14:paraId="0659D31F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प्रभाकर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नतमाथ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है।</w:t>
      </w:r>
    </w:p>
    <w:p w14:paraId="3F0503A2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</w:p>
    <w:p w14:paraId="3E69409C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जहाँ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कहीं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भी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देखा</w:t>
      </w:r>
    </w:p>
    <w:p w14:paraId="66E06395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महि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में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महिमा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हिम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महकी</w:t>
      </w:r>
      <w:r>
        <w:rPr>
          <w:rFonts w:ascii="Courier New" w:hAnsi="Courier New" w:cs="Courier New"/>
          <w:sz w:val="20"/>
          <w:szCs w:val="20"/>
        </w:rPr>
        <w:t>,</w:t>
      </w:r>
    </w:p>
    <w:p w14:paraId="49592CD6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आज</w:t>
      </w:r>
      <w:r>
        <w:rPr>
          <w:rFonts w:ascii="Courier New" w:hAnsi="Courier New" w:cs="Courier New"/>
          <w:sz w:val="20"/>
          <w:szCs w:val="20"/>
        </w:rPr>
        <w:t xml:space="preserve"> !</w:t>
      </w:r>
    </w:p>
    <w:p w14:paraId="7D19E22F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घनी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अलिगुण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हनी</w:t>
      </w:r>
    </w:p>
    <w:p w14:paraId="65071A1C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शनि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खनी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सी</w:t>
      </w:r>
      <w:r>
        <w:rPr>
          <w:rFonts w:ascii="Courier New" w:hAnsi="Courier New" w:cs="Courier New"/>
          <w:sz w:val="20"/>
          <w:szCs w:val="20"/>
        </w:rPr>
        <w:t>...</w:t>
      </w:r>
    </w:p>
    <w:p w14:paraId="5C8199E2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भय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मद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सी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अघ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जनी</w:t>
      </w:r>
    </w:p>
    <w:p w14:paraId="72F95AA6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दुगुणी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आई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रात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है।</w:t>
      </w:r>
    </w:p>
    <w:p w14:paraId="6317938E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आखिर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अखर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रहा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है।</w:t>
      </w:r>
    </w:p>
    <w:p w14:paraId="1A84952A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यह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शिशिर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सबको</w:t>
      </w:r>
    </w:p>
    <w:p w14:paraId="6B5B3948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पर</w:t>
      </w:r>
      <w:r>
        <w:rPr>
          <w:rFonts w:ascii="Courier New" w:hAnsi="Courier New" w:cs="Courier New"/>
          <w:sz w:val="20"/>
          <w:szCs w:val="20"/>
        </w:rPr>
        <w:t xml:space="preserve">! </w:t>
      </w:r>
      <w:r>
        <w:rPr>
          <w:rFonts w:ascii="Nirmala UI" w:hAnsi="Nirmala UI" w:cs="Nirmala UI"/>
          <w:sz w:val="20"/>
          <w:szCs w:val="20"/>
        </w:rPr>
        <w:t>पर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क्या</w:t>
      </w:r>
      <w:r>
        <w:rPr>
          <w:rFonts w:ascii="Courier New" w:hAnsi="Courier New" w:cs="Courier New"/>
          <w:sz w:val="20"/>
          <w:szCs w:val="20"/>
        </w:rPr>
        <w:t xml:space="preserve"> ?</w:t>
      </w:r>
    </w:p>
    <w:p w14:paraId="25B174DF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एक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विशेष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बात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 xml:space="preserve">, </w:t>
      </w:r>
      <w:r>
        <w:rPr>
          <w:rFonts w:ascii="Nirmala UI" w:hAnsi="Nirmala UI" w:cs="Nirmala UI"/>
          <w:sz w:val="20"/>
          <w:szCs w:val="20"/>
        </w:rPr>
        <w:t>कि</w:t>
      </w:r>
    </w:p>
    <w:p w14:paraId="23DD5047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</w:p>
    <w:p w14:paraId="7C5D6F48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शिल्पी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वह</w:t>
      </w:r>
    </w:p>
    <w:p w14:paraId="278325E7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सहज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रूप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कटती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सी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रात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 xml:space="preserve"> !</w:t>
      </w:r>
    </w:p>
    <w:p w14:paraId="6D51D56C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एक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पतली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सी</w:t>
      </w:r>
    </w:p>
    <w:p w14:paraId="77758D83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सूती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चादर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भर</w:t>
      </w:r>
    </w:p>
    <w:p w14:paraId="73C2CF66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</w:p>
    <w:p w14:paraId="139B8327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मूकमाटी</w:t>
      </w:r>
      <w:r>
        <w:rPr>
          <w:rFonts w:ascii="Courier New" w:hAnsi="Courier New" w:cs="Courier New"/>
          <w:sz w:val="20"/>
          <w:szCs w:val="20"/>
        </w:rPr>
        <w:t xml:space="preserve"> :: 91</w:t>
      </w:r>
    </w:p>
    <w:p w14:paraId="500335D3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br w:type="page"/>
      </w:r>
    </w:p>
    <w:p w14:paraId="2634C482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lastRenderedPageBreak/>
        <w:t>फिर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भी</w:t>
      </w:r>
      <w:r>
        <w:rPr>
          <w:rFonts w:ascii="Courier New" w:hAnsi="Courier New" w:cs="Courier New"/>
          <w:sz w:val="20"/>
          <w:szCs w:val="20"/>
        </w:rPr>
        <w:t xml:space="preserve">, </w:t>
      </w:r>
      <w:r>
        <w:rPr>
          <w:rFonts w:ascii="Nirmala UI" w:hAnsi="Nirmala UI" w:cs="Nirmala UI"/>
          <w:sz w:val="20"/>
          <w:szCs w:val="20"/>
        </w:rPr>
        <w:t>लोकोपचार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वश</w:t>
      </w:r>
    </w:p>
    <w:p w14:paraId="5163756F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उसके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अंग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>!</w:t>
      </w:r>
    </w:p>
    <w:p w14:paraId="6F9D04BA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वह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पर्याप्त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उसे</w:t>
      </w:r>
      <w:r>
        <w:rPr>
          <w:rFonts w:ascii="Courier New" w:hAnsi="Courier New" w:cs="Courier New"/>
          <w:sz w:val="20"/>
          <w:szCs w:val="20"/>
        </w:rPr>
        <w:t>,</w:t>
      </w:r>
    </w:p>
    <w:p w14:paraId="75CB58DD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कुछ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कहती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माटी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शिल्पी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से</w:t>
      </w:r>
    </w:p>
    <w:p w14:paraId="151D1BE3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बाहर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प्रांगण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ही</w:t>
      </w:r>
      <w:r>
        <w:rPr>
          <w:rFonts w:ascii="Courier New" w:hAnsi="Courier New" w:cs="Courier New"/>
          <w:sz w:val="20"/>
          <w:szCs w:val="20"/>
        </w:rPr>
        <w:t>-</w:t>
      </w:r>
    </w:p>
    <w:p w14:paraId="18C381D9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</w:t>
      </w:r>
      <w:r>
        <w:rPr>
          <w:rFonts w:ascii="Nirmala UI" w:hAnsi="Nirmala UI" w:cs="Nirmala UI"/>
          <w:sz w:val="20"/>
          <w:szCs w:val="20"/>
        </w:rPr>
        <w:t>काया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तो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काया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</w:p>
    <w:p w14:paraId="1F592605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जड़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छाया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माया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</w:p>
    <w:p w14:paraId="3A144C88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लगती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जाया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सी</w:t>
      </w:r>
      <w:r>
        <w:rPr>
          <w:rFonts w:ascii="Courier New" w:hAnsi="Courier New" w:cs="Courier New"/>
          <w:sz w:val="20"/>
          <w:szCs w:val="20"/>
        </w:rPr>
        <w:t>...</w:t>
      </w:r>
    </w:p>
    <w:p w14:paraId="37C8D885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सो</w:t>
      </w:r>
      <w:r>
        <w:rPr>
          <w:rFonts w:ascii="Courier New" w:hAnsi="Courier New" w:cs="Courier New"/>
          <w:sz w:val="20"/>
          <w:szCs w:val="20"/>
        </w:rPr>
        <w:t>...</w:t>
      </w:r>
    </w:p>
    <w:p w14:paraId="2F273B5D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कम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से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कम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एक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कंबल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तो</w:t>
      </w:r>
      <w:r>
        <w:rPr>
          <w:rFonts w:ascii="Courier New" w:hAnsi="Courier New" w:cs="Courier New"/>
          <w:sz w:val="20"/>
          <w:szCs w:val="20"/>
        </w:rPr>
        <w:t>...</w:t>
      </w:r>
    </w:p>
    <w:p w14:paraId="0F1D187C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काया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ले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लो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ना</w:t>
      </w:r>
      <w:r>
        <w:rPr>
          <w:rFonts w:ascii="Courier New" w:hAnsi="Courier New" w:cs="Courier New"/>
          <w:sz w:val="20"/>
          <w:szCs w:val="20"/>
        </w:rPr>
        <w:t xml:space="preserve"> !</w:t>
      </w:r>
    </w:p>
    <w:p w14:paraId="6A40FB46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ताकि</w:t>
      </w:r>
      <w:r>
        <w:rPr>
          <w:rFonts w:ascii="Courier New" w:hAnsi="Courier New" w:cs="Courier New"/>
          <w:sz w:val="20"/>
          <w:szCs w:val="20"/>
        </w:rPr>
        <w:t xml:space="preserve">... </w:t>
      </w:r>
      <w:r>
        <w:rPr>
          <w:rFonts w:ascii="Nirmala UI" w:hAnsi="Nirmala UI" w:cs="Nirmala UI"/>
          <w:sz w:val="20"/>
          <w:szCs w:val="20"/>
        </w:rPr>
        <w:t>और</w:t>
      </w:r>
      <w:r>
        <w:rPr>
          <w:rFonts w:ascii="Courier New" w:hAnsi="Courier New" w:cs="Courier New"/>
          <w:sz w:val="20"/>
          <w:szCs w:val="20"/>
        </w:rPr>
        <w:t>..."</w:t>
      </w:r>
    </w:p>
    <w:p w14:paraId="59F4AF67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चुप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जाती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माटी</w:t>
      </w:r>
    </w:p>
    <w:p w14:paraId="1AF9EFBE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तुरन्त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ही</w:t>
      </w:r>
      <w:r>
        <w:rPr>
          <w:rFonts w:ascii="Courier New" w:hAnsi="Courier New" w:cs="Courier New"/>
          <w:sz w:val="20"/>
          <w:szCs w:val="20"/>
        </w:rPr>
        <w:t xml:space="preserve">... </w:t>
      </w:r>
      <w:r>
        <w:rPr>
          <w:rFonts w:ascii="Nirmala UI" w:hAnsi="Nirmala UI" w:cs="Nirmala UI"/>
          <w:sz w:val="20"/>
          <w:szCs w:val="20"/>
        </w:rPr>
        <w:t>फिर</w:t>
      </w:r>
    </w:p>
    <w:p w14:paraId="016F0007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शिल्पी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कुछ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सुनती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वह</w:t>
      </w:r>
      <w:r>
        <w:rPr>
          <w:rFonts w:ascii="Courier New" w:hAnsi="Courier New" w:cs="Courier New"/>
          <w:sz w:val="20"/>
          <w:szCs w:val="20"/>
        </w:rPr>
        <w:t>-</w:t>
      </w:r>
    </w:p>
    <w:p w14:paraId="1A60C245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</w:t>
      </w:r>
      <w:r>
        <w:rPr>
          <w:rFonts w:ascii="Nirmala UI" w:hAnsi="Nirmala UI" w:cs="Nirmala UI"/>
          <w:sz w:val="20"/>
          <w:szCs w:val="20"/>
        </w:rPr>
        <w:t>कम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बलवाले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ही</w:t>
      </w:r>
    </w:p>
    <w:p w14:paraId="0D098D9D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कंबलवाले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होते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हैं</w:t>
      </w:r>
    </w:p>
    <w:p w14:paraId="428A7605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</w:p>
    <w:p w14:paraId="54DE85EE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काम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दास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होते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हैं।</w:t>
      </w:r>
    </w:p>
    <w:p w14:paraId="77C4D107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हम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बलवाले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हैं</w:t>
      </w:r>
    </w:p>
    <w:p w14:paraId="5493E404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राम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दास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होते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हैं</w:t>
      </w:r>
    </w:p>
    <w:p w14:paraId="489F4BA3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</w:p>
    <w:p w14:paraId="2225926B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राम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पास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सोते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हैं।</w:t>
      </w:r>
    </w:p>
    <w:p w14:paraId="166EE36C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कम्बल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सम्बल</w:t>
      </w:r>
    </w:p>
    <w:p w14:paraId="371763D4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आवश्यक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नहीं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हमें</w:t>
      </w:r>
    </w:p>
    <w:p w14:paraId="175D7B55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सस्ती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सूती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चादर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ही</w:t>
      </w:r>
    </w:p>
    <w:p w14:paraId="78513202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आदर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करते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हम</w:t>
      </w:r>
      <w:r>
        <w:rPr>
          <w:rFonts w:ascii="Courier New" w:hAnsi="Courier New" w:cs="Courier New"/>
          <w:sz w:val="20"/>
          <w:szCs w:val="20"/>
        </w:rPr>
        <w:t xml:space="preserve"> !</w:t>
      </w:r>
    </w:p>
    <w:p w14:paraId="5DF87787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दूसरी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बात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यह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कि</w:t>
      </w:r>
    </w:p>
    <w:p w14:paraId="200E592D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92 :: </w:t>
      </w:r>
      <w:r>
        <w:rPr>
          <w:rFonts w:ascii="Nirmala UI" w:hAnsi="Nirmala UI" w:cs="Nirmala UI"/>
          <w:sz w:val="20"/>
          <w:szCs w:val="20"/>
        </w:rPr>
        <w:t>मूकमाटी</w:t>
      </w:r>
    </w:p>
    <w:p w14:paraId="617FD2BC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br w:type="page"/>
      </w:r>
    </w:p>
    <w:p w14:paraId="7FC469C2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lastRenderedPageBreak/>
        <w:t>उसके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अंग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>!</w:t>
      </w:r>
    </w:p>
    <w:p w14:paraId="2D1A3429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वह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पर्याप्त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उसे</w:t>
      </w:r>
      <w:r>
        <w:rPr>
          <w:rFonts w:ascii="Courier New" w:hAnsi="Courier New" w:cs="Courier New"/>
          <w:sz w:val="20"/>
          <w:szCs w:val="20"/>
        </w:rPr>
        <w:t>,</w:t>
      </w:r>
    </w:p>
    <w:p w14:paraId="614FC5F6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शीत का विकल्प समाप्त है।</w:t>
      </w:r>
    </w:p>
    <w:p w14:paraId="4C6A49A1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फिर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भी</w:t>
      </w:r>
      <w:r>
        <w:rPr>
          <w:rFonts w:ascii="Courier New" w:hAnsi="Courier New" w:cs="Courier New"/>
          <w:sz w:val="20"/>
          <w:szCs w:val="20"/>
        </w:rPr>
        <w:t xml:space="preserve">, </w:t>
      </w:r>
      <w:r>
        <w:rPr>
          <w:rFonts w:ascii="Nirmala UI" w:hAnsi="Nirmala UI" w:cs="Nirmala UI"/>
          <w:sz w:val="20"/>
          <w:szCs w:val="20"/>
        </w:rPr>
        <w:t>लोकोपचार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वश</w:t>
      </w:r>
    </w:p>
    <w:p w14:paraId="24978878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कुछ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कहती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माटी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शिल्पी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से</w:t>
      </w:r>
    </w:p>
    <w:p w14:paraId="645B3B68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बाहर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प्रांगण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ही</w:t>
      </w:r>
      <w:r>
        <w:rPr>
          <w:rFonts w:ascii="Courier New" w:hAnsi="Courier New" w:cs="Courier New"/>
          <w:sz w:val="20"/>
          <w:szCs w:val="20"/>
        </w:rPr>
        <w:t>-</w:t>
      </w:r>
    </w:p>
    <w:p w14:paraId="1B03007E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</w:t>
      </w:r>
      <w:r>
        <w:rPr>
          <w:rFonts w:ascii="Nirmala UI" w:hAnsi="Nirmala UI" w:cs="Nirmala UI"/>
          <w:sz w:val="20"/>
          <w:szCs w:val="20"/>
        </w:rPr>
        <w:t>काया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तो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काया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</w:p>
    <w:p w14:paraId="5D3690FA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जड़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छाया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माया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</w:p>
    <w:p w14:paraId="1164B14C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लगती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जाया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सी</w:t>
      </w:r>
      <w:r>
        <w:rPr>
          <w:rFonts w:ascii="Courier New" w:hAnsi="Courier New" w:cs="Courier New"/>
          <w:sz w:val="20"/>
          <w:szCs w:val="20"/>
        </w:rPr>
        <w:t>...</w:t>
      </w:r>
    </w:p>
    <w:p w14:paraId="5EF2685B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सो</w:t>
      </w:r>
      <w:r>
        <w:rPr>
          <w:rFonts w:ascii="Courier New" w:hAnsi="Courier New" w:cs="Courier New"/>
          <w:sz w:val="20"/>
          <w:szCs w:val="20"/>
        </w:rPr>
        <w:t>...</w:t>
      </w:r>
    </w:p>
    <w:p w14:paraId="149A4A4C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कम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से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कम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एक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कंबल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तो</w:t>
      </w:r>
      <w:r>
        <w:rPr>
          <w:rFonts w:ascii="Courier New" w:hAnsi="Courier New" w:cs="Courier New"/>
          <w:sz w:val="20"/>
          <w:szCs w:val="20"/>
        </w:rPr>
        <w:t>...</w:t>
      </w:r>
    </w:p>
    <w:p w14:paraId="7E20F3E9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काया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ले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लो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ना</w:t>
      </w:r>
      <w:r>
        <w:rPr>
          <w:rFonts w:ascii="Courier New" w:hAnsi="Courier New" w:cs="Courier New"/>
          <w:sz w:val="20"/>
          <w:szCs w:val="20"/>
        </w:rPr>
        <w:t xml:space="preserve"> !</w:t>
      </w:r>
    </w:p>
    <w:p w14:paraId="513A3B96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ताकि</w:t>
      </w:r>
      <w:r>
        <w:rPr>
          <w:rFonts w:ascii="Courier New" w:hAnsi="Courier New" w:cs="Courier New"/>
          <w:sz w:val="20"/>
          <w:szCs w:val="20"/>
        </w:rPr>
        <w:t xml:space="preserve">... </w:t>
      </w:r>
      <w:r>
        <w:rPr>
          <w:rFonts w:ascii="Nirmala UI" w:hAnsi="Nirmala UI" w:cs="Nirmala UI"/>
          <w:sz w:val="20"/>
          <w:szCs w:val="20"/>
        </w:rPr>
        <w:t>और</w:t>
      </w:r>
      <w:r>
        <w:rPr>
          <w:rFonts w:ascii="Courier New" w:hAnsi="Courier New" w:cs="Courier New"/>
          <w:sz w:val="20"/>
          <w:szCs w:val="20"/>
        </w:rPr>
        <w:t>..."</w:t>
      </w:r>
    </w:p>
    <w:p w14:paraId="420CD2C4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चुप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जाती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माटी</w:t>
      </w:r>
    </w:p>
    <w:p w14:paraId="00FE8AEA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तुरन्त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ही</w:t>
      </w:r>
      <w:r>
        <w:rPr>
          <w:rFonts w:ascii="Courier New" w:hAnsi="Courier New" w:cs="Courier New"/>
          <w:sz w:val="20"/>
          <w:szCs w:val="20"/>
        </w:rPr>
        <w:t xml:space="preserve">... </w:t>
      </w:r>
      <w:r>
        <w:rPr>
          <w:rFonts w:ascii="Nirmala UI" w:hAnsi="Nirmala UI" w:cs="Nirmala UI"/>
          <w:sz w:val="20"/>
          <w:szCs w:val="20"/>
        </w:rPr>
        <w:t>फिर</w:t>
      </w:r>
    </w:p>
    <w:p w14:paraId="4023E117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शिल्पी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कुछ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सुनती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वह</w:t>
      </w:r>
      <w:r>
        <w:rPr>
          <w:rFonts w:ascii="Courier New" w:hAnsi="Courier New" w:cs="Courier New"/>
          <w:sz w:val="20"/>
          <w:szCs w:val="20"/>
        </w:rPr>
        <w:t>-</w:t>
      </w:r>
    </w:p>
    <w:p w14:paraId="3B7EFE08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</w:t>
      </w:r>
      <w:r>
        <w:rPr>
          <w:rFonts w:ascii="Nirmala UI" w:hAnsi="Nirmala UI" w:cs="Nirmala UI"/>
          <w:sz w:val="20"/>
          <w:szCs w:val="20"/>
        </w:rPr>
        <w:t>कम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बलवाले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ही</w:t>
      </w:r>
    </w:p>
    <w:p w14:paraId="11E45393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कंबलवाले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होते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हैं</w:t>
      </w:r>
    </w:p>
    <w:p w14:paraId="7F66D9A2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</w:p>
    <w:p w14:paraId="27B814A3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काम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दास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होते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हैं।</w:t>
      </w:r>
    </w:p>
    <w:p w14:paraId="5BFC838F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हम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बलवाले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हैं</w:t>
      </w:r>
    </w:p>
    <w:p w14:paraId="014FF6B2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राम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दास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होते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हैं</w:t>
      </w:r>
    </w:p>
    <w:p w14:paraId="73B7B3CC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</w:p>
    <w:p w14:paraId="69798E99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राम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पास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सोते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हैं।</w:t>
      </w:r>
    </w:p>
    <w:p w14:paraId="776061C4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कम्बल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सम्बल</w:t>
      </w:r>
    </w:p>
    <w:p w14:paraId="47938268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आवश्यक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नहीं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हमें</w:t>
      </w:r>
    </w:p>
    <w:p w14:paraId="00FEA055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सस्ती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सूती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चादर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ही</w:t>
      </w:r>
    </w:p>
    <w:p w14:paraId="43599A78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आदर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करते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हम</w:t>
      </w:r>
      <w:r>
        <w:rPr>
          <w:rFonts w:ascii="Courier New" w:hAnsi="Courier New" w:cs="Courier New"/>
          <w:sz w:val="20"/>
          <w:szCs w:val="20"/>
        </w:rPr>
        <w:t xml:space="preserve"> !</w:t>
      </w:r>
    </w:p>
    <w:p w14:paraId="5F87D345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दूसरी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बात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यह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कि</w:t>
      </w:r>
    </w:p>
    <w:p w14:paraId="78C0F606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92 :: </w:t>
      </w:r>
      <w:r>
        <w:rPr>
          <w:rFonts w:ascii="Nirmala UI" w:hAnsi="Nirmala UI" w:cs="Nirmala UI"/>
          <w:sz w:val="20"/>
          <w:szCs w:val="20"/>
        </w:rPr>
        <w:t>मूकमाटी</w:t>
      </w:r>
    </w:p>
    <w:p w14:paraId="1DAB3CF7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br w:type="page"/>
      </w:r>
    </w:p>
    <w:p w14:paraId="4D4EA214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lastRenderedPageBreak/>
        <w:t>सूत्र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मिला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हमें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कि</w:t>
      </w:r>
      <w:r>
        <w:rPr>
          <w:rFonts w:ascii="Courier New" w:hAnsi="Courier New" w:cs="Courier New"/>
          <w:sz w:val="20"/>
          <w:szCs w:val="20"/>
        </w:rPr>
        <w:t>-</w:t>
      </w:r>
    </w:p>
    <w:p w14:paraId="5CACA4A4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केवल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वह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बाहरी</w:t>
      </w:r>
    </w:p>
    <w:p w14:paraId="66351D70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उद्यम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हीनता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नहीं</w:t>
      </w:r>
      <w:r>
        <w:rPr>
          <w:rFonts w:ascii="Courier New" w:hAnsi="Courier New" w:cs="Courier New"/>
          <w:sz w:val="20"/>
          <w:szCs w:val="20"/>
        </w:rPr>
        <w:t>,</w:t>
      </w:r>
    </w:p>
    <w:p w14:paraId="1EB7472D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वरन्</w:t>
      </w:r>
    </w:p>
    <w:p w14:paraId="78325BFE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गुलाम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मानव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</w:p>
    <w:p w14:paraId="3F000686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कामवृत्ति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</w:p>
    <w:p w14:paraId="7F072834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तामसता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काय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रता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</w:p>
    <w:p w14:paraId="509E57D0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वही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सही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मायने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में</w:t>
      </w:r>
    </w:p>
    <w:p w14:paraId="659BA964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भीतरी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कायरता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>!</w:t>
      </w:r>
    </w:p>
    <w:p w14:paraId="1FBE5193" w14:textId="77777777" w:rsidR="00000000" w:rsidRDefault="00000000">
      <w:pPr>
        <w:rPr>
          <w:rFonts w:ascii="Nirmala UI" w:hAnsi="Nirmala UI" w:cs="Nirmala UI"/>
          <w:sz w:val="20"/>
          <w:szCs w:val="20"/>
        </w:rPr>
      </w:pPr>
    </w:p>
    <w:p w14:paraId="634C2B9F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सुनो</w:t>
      </w:r>
      <w:r>
        <w:rPr>
          <w:rFonts w:ascii="Courier New" w:hAnsi="Courier New" w:cs="Courier New"/>
          <w:sz w:val="20"/>
          <w:szCs w:val="20"/>
        </w:rPr>
        <w:t xml:space="preserve">, </w:t>
      </w:r>
      <w:r>
        <w:rPr>
          <w:rFonts w:ascii="Nirmala UI" w:hAnsi="Nirmala UI" w:cs="Nirmala UI"/>
          <w:sz w:val="20"/>
          <w:szCs w:val="20"/>
        </w:rPr>
        <w:t>सही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सुनो</w:t>
      </w:r>
      <w:r>
        <w:rPr>
          <w:rFonts w:ascii="Courier New" w:hAnsi="Courier New" w:cs="Courier New"/>
          <w:sz w:val="20"/>
          <w:szCs w:val="20"/>
        </w:rPr>
        <w:t>!</w:t>
      </w:r>
    </w:p>
    <w:p w14:paraId="7C326DF1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मनोयोग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से</w:t>
      </w:r>
      <w:r>
        <w:rPr>
          <w:rFonts w:ascii="Courier New" w:hAnsi="Courier New" w:cs="Courier New"/>
          <w:sz w:val="20"/>
          <w:szCs w:val="20"/>
        </w:rPr>
        <w:t>!</w:t>
      </w:r>
    </w:p>
    <w:p w14:paraId="35B0A811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अकाय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में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रत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जा</w:t>
      </w:r>
      <w:r>
        <w:rPr>
          <w:rFonts w:ascii="Courier New" w:hAnsi="Courier New" w:cs="Courier New"/>
          <w:sz w:val="20"/>
          <w:szCs w:val="20"/>
        </w:rPr>
        <w:t>!</w:t>
      </w:r>
    </w:p>
    <w:p w14:paraId="552C7535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काय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और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कायरता</w:t>
      </w:r>
    </w:p>
    <w:p w14:paraId="259954B6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ये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दोनों</w:t>
      </w:r>
    </w:p>
    <w:p w14:paraId="06539786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अन्त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काल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गोद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में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विलीन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हों</w:t>
      </w:r>
    </w:p>
    <w:p w14:paraId="4FE89525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आगामी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अनन्त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काल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लिए</w:t>
      </w:r>
      <w:r>
        <w:rPr>
          <w:rFonts w:ascii="Courier New" w:hAnsi="Courier New" w:cs="Courier New"/>
          <w:sz w:val="20"/>
          <w:szCs w:val="20"/>
        </w:rPr>
        <w:t>!</w:t>
      </w:r>
    </w:p>
    <w:p w14:paraId="28AE7F64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Segoe UI Symbol" w:hAnsi="Segoe UI Symbol" w:cs="Segoe UI Symbol"/>
          <w:sz w:val="20"/>
          <w:szCs w:val="20"/>
        </w:rPr>
        <w:t>☐</w:t>
      </w:r>
    </w:p>
    <w:p w14:paraId="4959D5BA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फूल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दलों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सी</w:t>
      </w:r>
    </w:p>
    <w:p w14:paraId="16691578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पूरी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फूली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माटी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</w:p>
    <w:p w14:paraId="5869485A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माटी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यह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फूलन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ही</w:t>
      </w:r>
    </w:p>
    <w:p w14:paraId="5A098188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चिकनाहट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स्नेहिल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भाव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</w:t>
      </w:r>
    </w:p>
    <w:p w14:paraId="39BB1A45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आदिम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रूप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मूलन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है।</w:t>
      </w:r>
    </w:p>
    <w:p w14:paraId="59EB9711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</w:p>
    <w:p w14:paraId="3E0F4463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रूखापन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द्वेषिल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भाव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</w:t>
      </w:r>
    </w:p>
    <w:p w14:paraId="6ABF624E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अभाव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रूप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उन्मूलन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है।</w:t>
      </w:r>
    </w:p>
    <w:p w14:paraId="4B2B2A18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यह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जो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गति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आई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माटी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में</w:t>
      </w:r>
    </w:p>
    <w:p w14:paraId="51FAB9CD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माटी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जो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किया</w:t>
      </w:r>
    </w:p>
    <w:p w14:paraId="1AB6DA92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94 :: </w:t>
      </w:r>
      <w:r>
        <w:rPr>
          <w:rFonts w:ascii="Nirmala UI" w:hAnsi="Nirmala UI" w:cs="Nirmala UI"/>
          <w:sz w:val="20"/>
          <w:szCs w:val="20"/>
        </w:rPr>
        <w:t>मूकमाटी</w:t>
      </w:r>
    </w:p>
    <w:p w14:paraId="73EBD87F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br w:type="page"/>
      </w:r>
    </w:p>
    <w:p w14:paraId="39DD6896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lastRenderedPageBreak/>
        <w:t>जल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पान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परिणाम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>,</w:t>
      </w:r>
    </w:p>
    <w:p w14:paraId="7E02246C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परन्तु</w:t>
      </w:r>
    </w:p>
    <w:p w14:paraId="333C2C96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जल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धारण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क्षमता</w:t>
      </w:r>
    </w:p>
    <w:p w14:paraId="268738F5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कब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उभरेगी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इसमें</w:t>
      </w:r>
      <w:r>
        <w:rPr>
          <w:rFonts w:ascii="Courier New" w:hAnsi="Courier New" w:cs="Courier New"/>
          <w:sz w:val="20"/>
          <w:szCs w:val="20"/>
        </w:rPr>
        <w:t xml:space="preserve"> ?</w:t>
      </w:r>
    </w:p>
    <w:p w14:paraId="2CA0C6E7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जब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माटी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में</w:t>
      </w:r>
    </w:p>
    <w:p w14:paraId="2EFB52BA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चिकनाहट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प्रगति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हो</w:t>
      </w:r>
    </w:p>
    <w:p w14:paraId="7AA175FE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</w:p>
    <w:p w14:paraId="1F389BF8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अनल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पान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करेगी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यह।</w:t>
      </w:r>
    </w:p>
    <w:p w14:paraId="59C434F6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माटी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चिकनाहट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को</w:t>
      </w:r>
    </w:p>
    <w:p w14:paraId="5730A03A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अपनी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चूलिका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तक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पहुँचाने</w:t>
      </w:r>
    </w:p>
    <w:p w14:paraId="7F7FA942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शिल्पी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आना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रहा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है।</w:t>
      </w:r>
    </w:p>
    <w:p w14:paraId="5F8D4129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प्रभात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पावन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वेला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में</w:t>
      </w:r>
    </w:p>
    <w:p w14:paraId="4909A938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माटी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हर्ष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पार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नहीं</w:t>
      </w:r>
    </w:p>
    <w:p w14:paraId="12ADB5B1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</w:p>
    <w:p w14:paraId="2D2013CE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वहीं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पड़ा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पड़ा</w:t>
      </w:r>
    </w:p>
    <w:p w14:paraId="42A48AC5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इस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दृश्य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दर्शन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करता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एक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काँटा</w:t>
      </w:r>
    </w:p>
    <w:p w14:paraId="3D6C859A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निशा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आँचल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में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झाँकता</w:t>
      </w:r>
    </w:p>
    <w:p w14:paraId="074E3D37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चकित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चोर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सा</w:t>
      </w:r>
      <w:r>
        <w:rPr>
          <w:rFonts w:ascii="Courier New" w:hAnsi="Courier New" w:cs="Courier New"/>
          <w:sz w:val="20"/>
          <w:szCs w:val="20"/>
        </w:rPr>
        <w:t xml:space="preserve"> !</w:t>
      </w:r>
    </w:p>
    <w:p w14:paraId="5F8F1968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माटी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खोदने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अवसर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पर</w:t>
      </w:r>
    </w:p>
    <w:p w14:paraId="0FCE8DFD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कुदाली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मार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खा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कर</w:t>
      </w:r>
    </w:p>
    <w:p w14:paraId="0229E946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जिसका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अध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फटा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</w:p>
    <w:p w14:paraId="1CE6C50D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जिसका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अध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कटा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</w:p>
    <w:p w14:paraId="5C22340D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दुबली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पतली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सी</w:t>
      </w:r>
      <w:r>
        <w:rPr>
          <w:rFonts w:ascii="Courier New" w:hAnsi="Courier New" w:cs="Courier New"/>
          <w:sz w:val="20"/>
          <w:szCs w:val="20"/>
        </w:rPr>
        <w:t>...</w:t>
      </w:r>
    </w:p>
    <w:p w14:paraId="2733CDA3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कमर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कटि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थी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उसकी</w:t>
      </w:r>
      <w:r>
        <w:rPr>
          <w:rFonts w:ascii="Courier New" w:hAnsi="Courier New" w:cs="Courier New"/>
          <w:sz w:val="20"/>
          <w:szCs w:val="20"/>
        </w:rPr>
        <w:t>,</w:t>
      </w:r>
    </w:p>
    <w:p w14:paraId="0964A3CF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वही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अब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और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कटी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>,</w:t>
      </w:r>
    </w:p>
    <w:p w14:paraId="74ECFB83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जिधर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टाँग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टूटी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</w:p>
    <w:p w14:paraId="4279BD16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उधर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आँख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फूटी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>,</w:t>
      </w:r>
    </w:p>
    <w:p w14:paraId="5357CF6E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</w:p>
    <w:p w14:paraId="6ABD9204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चपला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अबला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उमर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भी</w:t>
      </w:r>
    </w:p>
    <w:p w14:paraId="0597823E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br w:type="page"/>
      </w:r>
    </w:p>
    <w:p w14:paraId="206C2F62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lastRenderedPageBreak/>
        <w:t>असर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पड़ा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मार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</w:t>
      </w:r>
    </w:p>
    <w:p w14:paraId="7162988B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लगभग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वह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भी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घटी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है।</w:t>
      </w:r>
    </w:p>
    <w:p w14:paraId="6E82F372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कहाँ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तक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कहें</w:t>
      </w:r>
    </w:p>
    <w:p w14:paraId="30C24C6F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काँटे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कँटीली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काया</w:t>
      </w:r>
    </w:p>
    <w:p w14:paraId="28FB0715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दिखती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अब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अटपटी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सी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है।</w:t>
      </w:r>
    </w:p>
    <w:p w14:paraId="414B726B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इसमें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सन्देह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नहीं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</w:p>
    <w:p w14:paraId="067138C8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प्रायः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प्राण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उसके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कण्ठ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गत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हैं</w:t>
      </w:r>
    </w:p>
    <w:p w14:paraId="409C1631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श्वास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विश्वास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नहीं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अब</w:t>
      </w:r>
      <w:r>
        <w:rPr>
          <w:rFonts w:ascii="Courier New" w:hAnsi="Courier New" w:cs="Courier New"/>
          <w:sz w:val="20"/>
          <w:szCs w:val="20"/>
        </w:rPr>
        <w:t>,</w:t>
      </w:r>
    </w:p>
    <w:p w14:paraId="3F0C1EDB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फिर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भी</w:t>
      </w:r>
    </w:p>
    <w:p w14:paraId="4F089538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आसमान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आधार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आस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ना</w:t>
      </w:r>
      <w:r>
        <w:rPr>
          <w:rFonts w:ascii="Courier New" w:hAnsi="Courier New" w:cs="Courier New"/>
          <w:sz w:val="20"/>
          <w:szCs w:val="20"/>
        </w:rPr>
        <w:t xml:space="preserve"> !</w:t>
      </w:r>
    </w:p>
    <w:p w14:paraId="17516122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तन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बल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वह</w:t>
      </w:r>
    </w:p>
    <w:p w14:paraId="28081C63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कण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सा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रहता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है।</w:t>
      </w:r>
    </w:p>
    <w:p w14:paraId="5A35BCEF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</w:p>
    <w:p w14:paraId="5A9DF4CA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बल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वह</w:t>
      </w:r>
    </w:p>
    <w:p w14:paraId="78C4CCA9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मन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सा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रहता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</w:p>
    <w:p w14:paraId="30EC6316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यह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एक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अकाट्य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नियम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है।</w:t>
      </w:r>
    </w:p>
    <w:p w14:paraId="77A207D9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हाँ</w:t>
      </w:r>
      <w:r>
        <w:rPr>
          <w:rFonts w:ascii="Courier New" w:hAnsi="Courier New" w:cs="Courier New"/>
          <w:sz w:val="20"/>
          <w:szCs w:val="20"/>
        </w:rPr>
        <w:t xml:space="preserve">! </w:t>
      </w:r>
      <w:r>
        <w:rPr>
          <w:rFonts w:ascii="Nirmala UI" w:hAnsi="Nirmala UI" w:cs="Nirmala UI"/>
          <w:sz w:val="20"/>
          <w:szCs w:val="20"/>
        </w:rPr>
        <w:t>यही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यहाँ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घट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रहा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</w:p>
    <w:p w14:paraId="1E140D44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कंटक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तन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पूर्णतः</w:t>
      </w:r>
    </w:p>
    <w:p w14:paraId="024D9FE1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ज्वर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घिरा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</w:p>
    <w:p w14:paraId="76FB3AB9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फिर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भी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मिट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नहीं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रहा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वह</w:t>
      </w:r>
      <w:r>
        <w:rPr>
          <w:rFonts w:ascii="Courier New" w:hAnsi="Courier New" w:cs="Courier New"/>
          <w:sz w:val="20"/>
          <w:szCs w:val="20"/>
        </w:rPr>
        <w:t>,</w:t>
      </w:r>
    </w:p>
    <w:p w14:paraId="1F08D00F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रहा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>,</w:t>
      </w:r>
    </w:p>
    <w:p w14:paraId="30229BCD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उसका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मन</w:t>
      </w:r>
    </w:p>
    <w:p w14:paraId="3ABFE4D5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मधुर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ज्वार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भरा</w:t>
      </w:r>
    </w:p>
    <w:p w14:paraId="6EBAA5A7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रस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रहा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वह</w:t>
      </w:r>
      <w:r>
        <w:rPr>
          <w:rFonts w:ascii="Courier New" w:hAnsi="Courier New" w:cs="Courier New"/>
          <w:sz w:val="20"/>
          <w:szCs w:val="20"/>
        </w:rPr>
        <w:t>,</w:t>
      </w:r>
    </w:p>
    <w:p w14:paraId="0971F58D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इस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पर</w:t>
      </w:r>
    </w:p>
    <w:p w14:paraId="73E5DBB1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किसका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चित्त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वह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चकित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नहीं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होगा</w:t>
      </w:r>
      <w:r>
        <w:rPr>
          <w:rFonts w:ascii="Courier New" w:hAnsi="Courier New" w:cs="Courier New"/>
          <w:sz w:val="20"/>
          <w:szCs w:val="20"/>
        </w:rPr>
        <w:t xml:space="preserve"> ?</w:t>
      </w:r>
    </w:p>
    <w:p w14:paraId="5429FB5A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इस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विस्मय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कारण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भी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सुनो</w:t>
      </w:r>
      <w:r>
        <w:rPr>
          <w:rFonts w:ascii="Courier New" w:hAnsi="Courier New" w:cs="Courier New"/>
          <w:sz w:val="20"/>
          <w:szCs w:val="20"/>
        </w:rPr>
        <w:t xml:space="preserve"> !</w:t>
      </w:r>
    </w:p>
    <w:p w14:paraId="699C94D1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छल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सम्बल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मिला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>-</w:t>
      </w:r>
    </w:p>
    <w:p w14:paraId="3706100F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स्वभाव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चंचल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होता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>,</w:t>
      </w:r>
    </w:p>
    <w:p w14:paraId="7EA2EC22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तथापि</w:t>
      </w:r>
    </w:p>
    <w:p w14:paraId="4B49C8A4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96 :: </w:t>
      </w:r>
      <w:r>
        <w:rPr>
          <w:rFonts w:ascii="Nirmala UI" w:hAnsi="Nirmala UI" w:cs="Nirmala UI"/>
          <w:sz w:val="20"/>
          <w:szCs w:val="20"/>
        </w:rPr>
        <w:t>मूकमाटी</w:t>
      </w:r>
    </w:p>
    <w:p w14:paraId="68A311D2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br w:type="page"/>
      </w:r>
    </w:p>
    <w:p w14:paraId="52EF81C0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lastRenderedPageBreak/>
        <w:t>इस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छल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निश्चल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</w:p>
    <w:p w14:paraId="49518222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माया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खान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ना</w:t>
      </w:r>
      <w:r>
        <w:rPr>
          <w:rFonts w:ascii="Courier New" w:hAnsi="Courier New" w:cs="Courier New"/>
          <w:sz w:val="20"/>
          <w:szCs w:val="20"/>
        </w:rPr>
        <w:t>!</w:t>
      </w:r>
    </w:p>
    <w:p w14:paraId="56FA34F5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बदला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लेना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ठान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लिया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</w:p>
    <w:p w14:paraId="57CE7657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शिल्पी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इसने।</w:t>
      </w:r>
    </w:p>
    <w:p w14:paraId="269ED18E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शिल्पी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शल्य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पीड़ा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दे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ही</w:t>
      </w:r>
    </w:p>
    <w:p w14:paraId="35DA0848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इस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चैन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मिलेगा</w:t>
      </w:r>
    </w:p>
    <w:p w14:paraId="087C87E1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वैसे</w:t>
      </w:r>
    </w:p>
    <w:p w14:paraId="2C756E6C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वैर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भाव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निधान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होता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है।</w:t>
      </w:r>
    </w:p>
    <w:p w14:paraId="3019FB1A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छाँव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में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ही</w:t>
      </w:r>
    </w:p>
    <w:p w14:paraId="6FC2F46D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मान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पनपता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</w:p>
    <w:p w14:paraId="2527ED97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माथा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नमता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नहीं</w:t>
      </w:r>
    </w:p>
    <w:p w14:paraId="07D2743A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न</w:t>
      </w:r>
      <w:r>
        <w:rPr>
          <w:rFonts w:ascii="Courier New" w:hAnsi="Courier New" w:cs="Courier New"/>
          <w:sz w:val="20"/>
          <w:szCs w:val="20"/>
        </w:rPr>
        <w:t>-'</w:t>
      </w:r>
      <w:r>
        <w:rPr>
          <w:rFonts w:ascii="Nirmala UI" w:hAnsi="Nirmala UI" w:cs="Nirmala UI"/>
          <w:sz w:val="20"/>
          <w:szCs w:val="20"/>
        </w:rPr>
        <w:t>मन</w:t>
      </w:r>
      <w:r>
        <w:rPr>
          <w:rFonts w:ascii="Courier New" w:hAnsi="Courier New" w:cs="Courier New"/>
          <w:sz w:val="20"/>
          <w:szCs w:val="20"/>
        </w:rPr>
        <w:t xml:space="preserve">' </w:t>
      </w:r>
      <w:r>
        <w:rPr>
          <w:rFonts w:ascii="Nirmala UI" w:hAnsi="Nirmala UI" w:cs="Nirmala UI"/>
          <w:sz w:val="20"/>
          <w:szCs w:val="20"/>
        </w:rPr>
        <w:t>हो</w:t>
      </w:r>
      <w:r>
        <w:rPr>
          <w:rFonts w:ascii="Courier New" w:hAnsi="Courier New" w:cs="Courier New"/>
          <w:sz w:val="20"/>
          <w:szCs w:val="20"/>
        </w:rPr>
        <w:t xml:space="preserve">, </w:t>
      </w:r>
      <w:r>
        <w:rPr>
          <w:rFonts w:ascii="Nirmala UI" w:hAnsi="Nirmala UI" w:cs="Nirmala UI"/>
          <w:sz w:val="20"/>
          <w:szCs w:val="20"/>
        </w:rPr>
        <w:t>तब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कहीं</w:t>
      </w:r>
    </w:p>
    <w:p w14:paraId="2FC19BA7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नमन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हो</w:t>
      </w:r>
      <w:r>
        <w:rPr>
          <w:rFonts w:ascii="Courier New" w:hAnsi="Courier New" w:cs="Courier New"/>
          <w:sz w:val="20"/>
          <w:szCs w:val="20"/>
        </w:rPr>
        <w:t xml:space="preserve"> '</w:t>
      </w:r>
      <w:r>
        <w:rPr>
          <w:rFonts w:ascii="Nirmala UI" w:hAnsi="Nirmala UI" w:cs="Nirmala UI"/>
          <w:sz w:val="20"/>
          <w:szCs w:val="20"/>
        </w:rPr>
        <w:t>समण</w:t>
      </w:r>
      <w:r>
        <w:rPr>
          <w:rFonts w:ascii="Courier New" w:hAnsi="Courier New" w:cs="Courier New"/>
          <w:sz w:val="20"/>
          <w:szCs w:val="20"/>
        </w:rPr>
        <w:t xml:space="preserve">' </w:t>
      </w:r>
      <w:r>
        <w:rPr>
          <w:rFonts w:ascii="Nirmala UI" w:hAnsi="Nirmala UI" w:cs="Nirmala UI"/>
          <w:sz w:val="20"/>
          <w:szCs w:val="20"/>
        </w:rPr>
        <w:t>को</w:t>
      </w:r>
    </w:p>
    <w:p w14:paraId="317D338E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बादल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दल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पिघल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जाए</w:t>
      </w:r>
      <w:r>
        <w:rPr>
          <w:rFonts w:ascii="Courier New" w:hAnsi="Courier New" w:cs="Courier New"/>
          <w:sz w:val="20"/>
          <w:szCs w:val="20"/>
        </w:rPr>
        <w:t>,</w:t>
      </w:r>
    </w:p>
    <w:p w14:paraId="2B2F98EB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किसी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भाँति</w:t>
      </w:r>
      <w:r>
        <w:rPr>
          <w:rFonts w:ascii="Courier New" w:hAnsi="Courier New" w:cs="Courier New"/>
          <w:sz w:val="20"/>
          <w:szCs w:val="20"/>
        </w:rPr>
        <w:t xml:space="preserve"> ! </w:t>
      </w:r>
      <w:r>
        <w:rPr>
          <w:rFonts w:ascii="Nirmala UI" w:hAnsi="Nirmala UI" w:cs="Nirmala UI"/>
          <w:sz w:val="20"/>
          <w:szCs w:val="20"/>
        </w:rPr>
        <w:t>काँटे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</w:t>
      </w:r>
    </w:p>
    <w:p w14:paraId="5C0A2A0A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बदले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भाव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बदल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जाए</w:t>
      </w:r>
    </w:p>
    <w:p w14:paraId="0CFBA418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इसी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आशय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से</w:t>
      </w:r>
    </w:p>
    <w:p w14:paraId="2CD2D3C2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माटी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कुछ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कहती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उसे</w:t>
      </w:r>
    </w:p>
    <w:p w14:paraId="2F12854E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इसलिए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यही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कहता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सदा</w:t>
      </w:r>
      <w:r>
        <w:rPr>
          <w:rFonts w:ascii="Courier New" w:hAnsi="Courier New" w:cs="Courier New"/>
          <w:sz w:val="20"/>
          <w:szCs w:val="20"/>
        </w:rPr>
        <w:t>-</w:t>
      </w:r>
    </w:p>
    <w:p w14:paraId="7490D447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नम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</w:t>
      </w:r>
      <w:r>
        <w:rPr>
          <w:rFonts w:ascii="Courier New" w:hAnsi="Courier New" w:cs="Courier New"/>
          <w:sz w:val="20"/>
          <w:szCs w:val="20"/>
        </w:rPr>
        <w:t xml:space="preserve"> ! </w:t>
      </w:r>
      <w:r>
        <w:rPr>
          <w:rFonts w:ascii="Nirmala UI" w:hAnsi="Nirmala UI" w:cs="Nirmala UI"/>
          <w:sz w:val="20"/>
          <w:szCs w:val="20"/>
        </w:rPr>
        <w:t>नम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</w:t>
      </w:r>
      <w:r>
        <w:rPr>
          <w:rFonts w:ascii="Courier New" w:hAnsi="Courier New" w:cs="Courier New"/>
          <w:sz w:val="20"/>
          <w:szCs w:val="20"/>
        </w:rPr>
        <w:t xml:space="preserve"> !! </w:t>
      </w:r>
      <w:r>
        <w:rPr>
          <w:rFonts w:ascii="Nirmala UI" w:hAnsi="Nirmala UI" w:cs="Nirmala UI"/>
          <w:sz w:val="20"/>
          <w:szCs w:val="20"/>
        </w:rPr>
        <w:t>नम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</w:t>
      </w:r>
      <w:r>
        <w:rPr>
          <w:rFonts w:ascii="Courier New" w:hAnsi="Courier New" w:cs="Courier New"/>
          <w:sz w:val="20"/>
          <w:szCs w:val="20"/>
        </w:rPr>
        <w:t>!!!</w:t>
      </w:r>
    </w:p>
    <w:p w14:paraId="732CAAEA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कि</w:t>
      </w:r>
    </w:p>
    <w:p w14:paraId="13A5CE6B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</w:t>
      </w:r>
      <w:r>
        <w:rPr>
          <w:rFonts w:ascii="Nirmala UI" w:hAnsi="Nirmala UI" w:cs="Nirmala UI"/>
          <w:sz w:val="20"/>
          <w:szCs w:val="20"/>
        </w:rPr>
        <w:t>बदले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भाव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वह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दल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दल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</w:p>
    <w:p w14:paraId="5AEC98A4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कि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जिसमें</w:t>
      </w:r>
      <w:r>
        <w:rPr>
          <w:rFonts w:ascii="Courier New" w:hAnsi="Courier New" w:cs="Courier New"/>
          <w:sz w:val="20"/>
          <w:szCs w:val="20"/>
        </w:rPr>
        <w:t>...</w:t>
      </w:r>
    </w:p>
    <w:p w14:paraId="41A8A724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बड़े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बड़े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बैल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क्या</w:t>
      </w:r>
      <w:r>
        <w:rPr>
          <w:rFonts w:ascii="Courier New" w:hAnsi="Courier New" w:cs="Courier New"/>
          <w:sz w:val="20"/>
          <w:szCs w:val="20"/>
        </w:rPr>
        <w:t>,</w:t>
      </w:r>
    </w:p>
    <w:p w14:paraId="7E20E891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बल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शाली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गज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दल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तक</w:t>
      </w:r>
    </w:p>
    <w:p w14:paraId="4F86F05F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बुरी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तरह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फँस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जाते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हैं</w:t>
      </w:r>
    </w:p>
    <w:p w14:paraId="06C0435C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</w:p>
    <w:p w14:paraId="18E4C18B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गल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कपोल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तक</w:t>
      </w:r>
    </w:p>
    <w:p w14:paraId="1AE1AFEA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पूरी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तरह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धँस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जाते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हैं।</w:t>
      </w:r>
    </w:p>
    <w:p w14:paraId="5F26633F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मूकमाटी</w:t>
      </w:r>
      <w:r>
        <w:rPr>
          <w:rFonts w:ascii="Courier New" w:hAnsi="Courier New" w:cs="Courier New"/>
          <w:sz w:val="20"/>
          <w:szCs w:val="20"/>
        </w:rPr>
        <w:t xml:space="preserve"> :: 97</w:t>
      </w:r>
    </w:p>
    <w:p w14:paraId="5EBA4D6A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br w:type="page"/>
      </w:r>
    </w:p>
    <w:p w14:paraId="2C38BA12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lastRenderedPageBreak/>
        <w:t>बदले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भाव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वह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अनल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है।</w:t>
      </w:r>
    </w:p>
    <w:p w14:paraId="174700DC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जो</w:t>
      </w:r>
    </w:p>
    <w:p w14:paraId="19F8B3DE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जलाता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तन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भी</w:t>
      </w:r>
      <w:r>
        <w:rPr>
          <w:rFonts w:ascii="Courier New" w:hAnsi="Courier New" w:cs="Courier New"/>
          <w:sz w:val="20"/>
          <w:szCs w:val="20"/>
        </w:rPr>
        <w:t xml:space="preserve">, </w:t>
      </w:r>
      <w:r>
        <w:rPr>
          <w:rFonts w:ascii="Nirmala UI" w:hAnsi="Nirmala UI" w:cs="Nirmala UI"/>
          <w:sz w:val="20"/>
          <w:szCs w:val="20"/>
        </w:rPr>
        <w:t>चेतन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भी</w:t>
      </w:r>
    </w:p>
    <w:p w14:paraId="75190B1C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भवों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भवों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तक</w:t>
      </w:r>
      <w:r>
        <w:rPr>
          <w:rFonts w:ascii="Courier New" w:hAnsi="Courier New" w:cs="Courier New"/>
          <w:sz w:val="20"/>
          <w:szCs w:val="20"/>
        </w:rPr>
        <w:t xml:space="preserve"> !</w:t>
      </w:r>
    </w:p>
    <w:p w14:paraId="5CCC2B9A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बदले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भाव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वह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राहु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</w:p>
    <w:p w14:paraId="1FB1ABA8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जिसके</w:t>
      </w:r>
    </w:p>
    <w:p w14:paraId="7E131768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सुदीर्घ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विकराल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गाल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में</w:t>
      </w:r>
    </w:p>
    <w:p w14:paraId="3D75E6A5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छोटा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सा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कवल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बन</w:t>
      </w:r>
    </w:p>
    <w:p w14:paraId="6F1E1723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चेतनरूप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भास्वत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भानु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भी</w:t>
      </w:r>
    </w:p>
    <w:p w14:paraId="706A99B1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अपने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अस्तित्व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खो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जाता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</w:p>
    <w:p w14:paraId="4496FE6E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सुनो</w:t>
      </w:r>
      <w:r>
        <w:rPr>
          <w:rFonts w:ascii="Courier New" w:hAnsi="Courier New" w:cs="Courier New"/>
          <w:sz w:val="20"/>
          <w:szCs w:val="20"/>
        </w:rPr>
        <w:t xml:space="preserve"> !</w:t>
      </w:r>
    </w:p>
    <w:p w14:paraId="6FABA7C9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बाली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बदला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लेना</w:t>
      </w:r>
    </w:p>
    <w:p w14:paraId="2750C474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ठान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लिया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था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दशानन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ने</w:t>
      </w:r>
    </w:p>
    <w:p w14:paraId="608D687C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फिर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क्या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मिला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फल</w:t>
      </w:r>
      <w:r>
        <w:rPr>
          <w:rFonts w:ascii="Courier New" w:hAnsi="Courier New" w:cs="Courier New"/>
          <w:sz w:val="20"/>
          <w:szCs w:val="20"/>
        </w:rPr>
        <w:t xml:space="preserve"> ?</w:t>
      </w:r>
    </w:p>
    <w:p w14:paraId="2BEE4ECA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तन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बल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मथित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हुआ</w:t>
      </w:r>
    </w:p>
    <w:p w14:paraId="70516AE1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बल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व्यथित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हुआ</w:t>
      </w:r>
    </w:p>
    <w:p w14:paraId="7E7E2F39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</w:p>
    <w:p w14:paraId="49E696B7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यश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बल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पतित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हुआ</w:t>
      </w:r>
    </w:p>
    <w:p w14:paraId="2E30D1CF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यही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हुआ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ना</w:t>
      </w:r>
      <w:r>
        <w:rPr>
          <w:rFonts w:ascii="Courier New" w:hAnsi="Courier New" w:cs="Courier New"/>
          <w:sz w:val="20"/>
          <w:szCs w:val="20"/>
        </w:rPr>
        <w:t xml:space="preserve"> !</w:t>
      </w:r>
    </w:p>
    <w:p w14:paraId="21EDB82F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त्राहि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मां</w:t>
      </w:r>
      <w:r>
        <w:rPr>
          <w:rFonts w:ascii="Courier New" w:hAnsi="Courier New" w:cs="Courier New"/>
          <w:sz w:val="20"/>
          <w:szCs w:val="20"/>
        </w:rPr>
        <w:t xml:space="preserve"> ! </w:t>
      </w:r>
      <w:r>
        <w:rPr>
          <w:rFonts w:ascii="Nirmala UI" w:hAnsi="Nirmala UI" w:cs="Nirmala UI"/>
          <w:sz w:val="20"/>
          <w:szCs w:val="20"/>
        </w:rPr>
        <w:t>त्राहि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मां</w:t>
      </w:r>
      <w:r>
        <w:rPr>
          <w:rFonts w:ascii="Courier New" w:hAnsi="Courier New" w:cs="Courier New"/>
          <w:sz w:val="20"/>
          <w:szCs w:val="20"/>
        </w:rPr>
        <w:t xml:space="preserve"> !! </w:t>
      </w:r>
      <w:r>
        <w:rPr>
          <w:rFonts w:ascii="Nirmala UI" w:hAnsi="Nirmala UI" w:cs="Nirmala UI"/>
          <w:sz w:val="20"/>
          <w:szCs w:val="20"/>
        </w:rPr>
        <w:t>त्राहि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मां</w:t>
      </w:r>
      <w:r>
        <w:rPr>
          <w:rFonts w:ascii="Courier New" w:hAnsi="Courier New" w:cs="Courier New"/>
          <w:sz w:val="20"/>
          <w:szCs w:val="20"/>
        </w:rPr>
        <w:t xml:space="preserve"> !!!</w:t>
      </w:r>
    </w:p>
    <w:p w14:paraId="37BFAF94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यूँ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चिल्लाता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हुआ</w:t>
      </w:r>
    </w:p>
    <w:p w14:paraId="4FBF85B3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राक्षस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ध्वनि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में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रो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पड़ा।</w:t>
      </w:r>
    </w:p>
    <w:p w14:paraId="01790211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तभी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उसका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नाम</w:t>
      </w:r>
    </w:p>
    <w:p w14:paraId="1A50F815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रावण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पड़ा।</w:t>
      </w:r>
      <w:r>
        <w:rPr>
          <w:rFonts w:ascii="Courier New" w:hAnsi="Courier New" w:cs="Courier New"/>
          <w:sz w:val="20"/>
          <w:szCs w:val="20"/>
        </w:rPr>
        <w:t>"</w:t>
      </w:r>
    </w:p>
    <w:p w14:paraId="2F49F00F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</w:t>
      </w:r>
      <w:r>
        <w:rPr>
          <w:rFonts w:ascii="Nirmala UI" w:hAnsi="Nirmala UI" w:cs="Nirmala UI"/>
          <w:sz w:val="20"/>
          <w:szCs w:val="20"/>
        </w:rPr>
        <w:t>हाँ</w:t>
      </w:r>
      <w:r>
        <w:rPr>
          <w:rFonts w:ascii="Courier New" w:hAnsi="Courier New" w:cs="Courier New"/>
          <w:sz w:val="20"/>
          <w:szCs w:val="20"/>
        </w:rPr>
        <w:t xml:space="preserve">! </w:t>
      </w:r>
      <w:r>
        <w:rPr>
          <w:rFonts w:ascii="Nirmala UI" w:hAnsi="Nirmala UI" w:cs="Nirmala UI"/>
          <w:sz w:val="20"/>
          <w:szCs w:val="20"/>
        </w:rPr>
        <w:t>हाँ</w:t>
      </w:r>
      <w:r>
        <w:rPr>
          <w:rFonts w:ascii="Courier New" w:hAnsi="Courier New" w:cs="Courier New"/>
          <w:sz w:val="20"/>
          <w:szCs w:val="20"/>
        </w:rPr>
        <w:t xml:space="preserve">!! </w:t>
      </w:r>
      <w:r>
        <w:rPr>
          <w:rFonts w:ascii="Nirmala UI" w:hAnsi="Nirmala UI" w:cs="Nirmala UI"/>
          <w:sz w:val="20"/>
          <w:szCs w:val="20"/>
        </w:rPr>
        <w:t>बस</w:t>
      </w:r>
      <w:r>
        <w:rPr>
          <w:rFonts w:ascii="Courier New" w:hAnsi="Courier New" w:cs="Courier New"/>
          <w:sz w:val="20"/>
          <w:szCs w:val="20"/>
        </w:rPr>
        <w:t xml:space="preserve"> !! </w:t>
      </w:r>
      <w:r>
        <w:rPr>
          <w:rFonts w:ascii="Nirmala UI" w:hAnsi="Nirmala UI" w:cs="Nirmala UI"/>
          <w:sz w:val="20"/>
          <w:szCs w:val="20"/>
        </w:rPr>
        <w:t>बस</w:t>
      </w:r>
      <w:r>
        <w:rPr>
          <w:rFonts w:ascii="Courier New" w:hAnsi="Courier New" w:cs="Courier New"/>
          <w:sz w:val="20"/>
          <w:szCs w:val="20"/>
        </w:rPr>
        <w:t xml:space="preserve"> !!</w:t>
      </w:r>
    </w:p>
    <w:p w14:paraId="428B37CB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अधिक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उपदेश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विराम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हो</w:t>
      </w:r>
      <w:r>
        <w:rPr>
          <w:rFonts w:ascii="Courier New" w:hAnsi="Courier New" w:cs="Courier New"/>
          <w:sz w:val="20"/>
          <w:szCs w:val="20"/>
        </w:rPr>
        <w:t xml:space="preserve">, </w:t>
      </w:r>
      <w:r>
        <w:rPr>
          <w:rFonts w:ascii="Nirmala UI" w:hAnsi="Nirmala UI" w:cs="Nirmala UI"/>
          <w:sz w:val="20"/>
          <w:szCs w:val="20"/>
        </w:rPr>
        <w:t>माँ</w:t>
      </w:r>
      <w:r>
        <w:rPr>
          <w:rFonts w:ascii="Courier New" w:hAnsi="Courier New" w:cs="Courier New"/>
          <w:sz w:val="20"/>
          <w:szCs w:val="20"/>
        </w:rPr>
        <w:t xml:space="preserve"> !</w:t>
      </w:r>
    </w:p>
    <w:p w14:paraId="71E83BC0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मात्र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दृष्टि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में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नाम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हो</w:t>
      </w:r>
      <w:r>
        <w:rPr>
          <w:rFonts w:ascii="Courier New" w:hAnsi="Courier New" w:cs="Courier New"/>
          <w:sz w:val="20"/>
          <w:szCs w:val="20"/>
        </w:rPr>
        <w:t xml:space="preserve">, </w:t>
      </w:r>
      <w:r>
        <w:rPr>
          <w:rFonts w:ascii="Nirmala UI" w:hAnsi="Nirmala UI" w:cs="Nirmala UI"/>
          <w:sz w:val="20"/>
          <w:szCs w:val="20"/>
        </w:rPr>
        <w:t>माँ</w:t>
      </w:r>
      <w:r>
        <w:rPr>
          <w:rFonts w:ascii="Courier New" w:hAnsi="Courier New" w:cs="Courier New"/>
          <w:sz w:val="20"/>
          <w:szCs w:val="20"/>
        </w:rPr>
        <w:t xml:space="preserve"> !</w:t>
      </w:r>
    </w:p>
    <w:p w14:paraId="7549248A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गुणवत्ता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काम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ओर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भी</w:t>
      </w:r>
    </w:p>
    <w:p w14:paraId="120BC2A3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कुछ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आयाम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अब</w:t>
      </w:r>
      <w:r>
        <w:rPr>
          <w:rFonts w:ascii="Courier New" w:hAnsi="Courier New" w:cs="Courier New"/>
          <w:sz w:val="20"/>
          <w:szCs w:val="20"/>
        </w:rPr>
        <w:t xml:space="preserve"> !</w:t>
      </w:r>
    </w:p>
    <w:p w14:paraId="6836AE78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98 :: </w:t>
      </w:r>
      <w:r>
        <w:rPr>
          <w:rFonts w:ascii="Nirmala UI" w:hAnsi="Nirmala UI" w:cs="Nirmala UI"/>
          <w:sz w:val="20"/>
          <w:szCs w:val="20"/>
        </w:rPr>
        <w:t>मूकमाटी</w:t>
      </w:r>
    </w:p>
    <w:p w14:paraId="14D027D5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br w:type="page"/>
      </w:r>
    </w:p>
    <w:p w14:paraId="1094E1FC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lastRenderedPageBreak/>
        <w:t>यहाँ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आक्रमण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रहा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</w:p>
    <w:p w14:paraId="3AAE3E97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वहीं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निकट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में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एक</w:t>
      </w:r>
    </w:p>
    <w:p w14:paraId="49A3E99E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गुलाब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पौधा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खड़ा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</w:p>
    <w:p w14:paraId="3046262B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सुरभि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महकता।</w:t>
      </w:r>
    </w:p>
    <w:p w14:paraId="0E331C50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</w:p>
    <w:p w14:paraId="59D1D0A0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ध्वनि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गूँजती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सतेज</w:t>
      </w:r>
    </w:p>
    <w:p w14:paraId="613D605E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शूल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दलों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ओर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से</w:t>
      </w:r>
      <w:r>
        <w:rPr>
          <w:rFonts w:ascii="Courier New" w:hAnsi="Courier New" w:cs="Courier New"/>
          <w:sz w:val="20"/>
          <w:szCs w:val="20"/>
        </w:rPr>
        <w:t>...</w:t>
      </w:r>
    </w:p>
    <w:p w14:paraId="0AA6D29D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कि</w:t>
      </w:r>
    </w:p>
    <w:p w14:paraId="3CEA8A0E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इस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बात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हम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स्वीकारते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हैं</w:t>
      </w:r>
    </w:p>
    <w:p w14:paraId="0CBF1DB2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कि</w:t>
      </w:r>
    </w:p>
    <w:p w14:paraId="1AE2EAA4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दूसरों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पीड़ा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शल्य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में</w:t>
      </w:r>
    </w:p>
    <w:p w14:paraId="0E50592B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हम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निमित्त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अवश्य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हैं</w:t>
      </w:r>
    </w:p>
    <w:p w14:paraId="3B7973F4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इसी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कारण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हम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शूल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हैं</w:t>
      </w:r>
    </w:p>
    <w:p w14:paraId="3D622D5C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तथापि</w:t>
      </w:r>
    </w:p>
    <w:p w14:paraId="7A72F477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सदा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हमें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शूल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रूप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में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देखना</w:t>
      </w:r>
    </w:p>
    <w:p w14:paraId="27197577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बड़ी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भूल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>,</w:t>
      </w:r>
    </w:p>
    <w:p w14:paraId="16BC1001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कभी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कभी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शूल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भी</w:t>
      </w:r>
    </w:p>
    <w:p w14:paraId="47BEAB90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अधिक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कोमल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होते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हैं</w:t>
      </w:r>
    </w:p>
    <w:p w14:paraId="78C88BCD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...</w:t>
      </w:r>
      <w:r>
        <w:rPr>
          <w:rFonts w:ascii="Nirmala UI" w:hAnsi="Nirmala UI" w:cs="Nirmala UI"/>
          <w:sz w:val="20"/>
          <w:szCs w:val="20"/>
        </w:rPr>
        <w:t>फूल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भी</w:t>
      </w:r>
    </w:p>
    <w:p w14:paraId="40A8252B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</w:p>
    <w:p w14:paraId="0DA6B977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कभी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कभी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फूल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भी</w:t>
      </w:r>
    </w:p>
    <w:p w14:paraId="5025D1B6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अधिक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कठोर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होते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हैं</w:t>
      </w:r>
    </w:p>
    <w:p w14:paraId="55EB17E5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...</w:t>
      </w:r>
      <w:r>
        <w:rPr>
          <w:rFonts w:ascii="Nirmala UI" w:hAnsi="Nirmala UI" w:cs="Nirmala UI"/>
          <w:sz w:val="20"/>
          <w:szCs w:val="20"/>
        </w:rPr>
        <w:t>शूल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भी।</w:t>
      </w:r>
    </w:p>
    <w:p w14:paraId="370091CC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मृदु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मांसल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गालों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से</w:t>
      </w:r>
    </w:p>
    <w:p w14:paraId="2BE5FE47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हमें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छू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लेती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</w:p>
    <w:p w14:paraId="3158A1FE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फूली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पुष्पावली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वह</w:t>
      </w:r>
    </w:p>
    <w:p w14:paraId="304B4998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इस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कठिन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चुभन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से</w:t>
      </w:r>
    </w:p>
    <w:p w14:paraId="53530829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उस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मृदुता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कली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कली</w:t>
      </w:r>
    </w:p>
    <w:p w14:paraId="336CF2B9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खिल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उठती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है।</w:t>
      </w:r>
    </w:p>
    <w:p w14:paraId="75A87746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मूकमाटी</w:t>
      </w:r>
      <w:r>
        <w:rPr>
          <w:rFonts w:ascii="Courier New" w:hAnsi="Courier New" w:cs="Courier New"/>
          <w:sz w:val="20"/>
          <w:szCs w:val="20"/>
        </w:rPr>
        <w:t xml:space="preserve"> :: 99</w:t>
      </w:r>
    </w:p>
    <w:p w14:paraId="5AF4B0FD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br w:type="page"/>
      </w:r>
    </w:p>
    <w:p w14:paraId="7836BDC9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lastRenderedPageBreak/>
        <w:t>एक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अपूर्व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सुख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शान्ति</w:t>
      </w:r>
    </w:p>
    <w:p w14:paraId="671BCD17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संवेदित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खेलती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उसमें।</w:t>
      </w:r>
    </w:p>
    <w:p w14:paraId="3097DBF9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फिर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तुम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बताओ</w:t>
      </w:r>
    </w:p>
    <w:p w14:paraId="4CDEB985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हम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शूल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कहाँ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रहे</w:t>
      </w:r>
      <w:r>
        <w:rPr>
          <w:rFonts w:ascii="Courier New" w:hAnsi="Courier New" w:cs="Courier New"/>
          <w:sz w:val="20"/>
          <w:szCs w:val="20"/>
        </w:rPr>
        <w:t>?</w:t>
      </w:r>
    </w:p>
    <w:p w14:paraId="178009E5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वह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फूल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कहाँ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रहे</w:t>
      </w:r>
      <w:r>
        <w:rPr>
          <w:rFonts w:ascii="Courier New" w:hAnsi="Courier New" w:cs="Courier New"/>
          <w:sz w:val="20"/>
          <w:szCs w:val="20"/>
        </w:rPr>
        <w:t>?</w:t>
      </w:r>
    </w:p>
    <w:p w14:paraId="26086338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उस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वासना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क्रीड़ा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ने</w:t>
      </w:r>
    </w:p>
    <w:p w14:paraId="2AD32AB2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हम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आक्रमण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किया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>,</w:t>
      </w:r>
    </w:p>
    <w:p w14:paraId="0219AFDB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हमारी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उपासना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को</w:t>
      </w:r>
    </w:p>
    <w:p w14:paraId="2E7C1916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बड़ी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पीड़ा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पहुँचाई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</w:p>
    <w:p w14:paraId="69DB2122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फिर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भी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क्या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वह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फूल</w:t>
      </w:r>
    </w:p>
    <w:p w14:paraId="1692F26A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शूल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नहीं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 xml:space="preserve"> ?</w:t>
      </w:r>
    </w:p>
    <w:p w14:paraId="1E6A96EA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लगता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 xml:space="preserve">, </w:t>
      </w:r>
      <w:r>
        <w:rPr>
          <w:rFonts w:ascii="Nirmala UI" w:hAnsi="Nirmala UI" w:cs="Nirmala UI"/>
          <w:sz w:val="20"/>
          <w:szCs w:val="20"/>
        </w:rPr>
        <w:t>कि</w:t>
      </w:r>
    </w:p>
    <w:p w14:paraId="7A2C50A4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दृष्टि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में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कहीं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धूल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पड़ी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>!</w:t>
      </w:r>
    </w:p>
    <w:p w14:paraId="111EA848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हमें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अपने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शील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स्वभाव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से</w:t>
      </w:r>
    </w:p>
    <w:p w14:paraId="602A79A4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च्युत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करने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प्रयास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करती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हैं</w:t>
      </w:r>
    </w:p>
    <w:p w14:paraId="58897E37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ललित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लताएँ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ये</w:t>
      </w:r>
      <w:r>
        <w:rPr>
          <w:rFonts w:ascii="Courier New" w:hAnsi="Courier New" w:cs="Courier New"/>
          <w:sz w:val="20"/>
          <w:szCs w:val="20"/>
        </w:rPr>
        <w:t>...</w:t>
      </w:r>
    </w:p>
    <w:p w14:paraId="2DBBE491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हमसे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आ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लिपटती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हैं</w:t>
      </w:r>
    </w:p>
    <w:p w14:paraId="1C3C4753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खुल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आलिंगित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होती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हैं</w:t>
      </w:r>
    </w:p>
    <w:p w14:paraId="4F88FAEA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तथापि</w:t>
      </w:r>
    </w:p>
    <w:p w14:paraId="550ED2F3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हम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शूलों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शील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छवि</w:t>
      </w:r>
    </w:p>
    <w:p w14:paraId="34BF9C5B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विगलित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विचलित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होती</w:t>
      </w:r>
      <w:r>
        <w:rPr>
          <w:rFonts w:ascii="Courier New" w:hAnsi="Courier New" w:cs="Courier New"/>
          <w:sz w:val="20"/>
          <w:szCs w:val="20"/>
        </w:rPr>
        <w:t>,</w:t>
      </w:r>
    </w:p>
    <w:p w14:paraId="35DE0E00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नोकदार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हमारे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मुख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आ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कर</w:t>
      </w:r>
    </w:p>
    <w:p w14:paraId="22CBDFA8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अपने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राग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पराग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डालती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हैं</w:t>
      </w:r>
    </w:p>
    <w:p w14:paraId="024FF8B7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तथापि</w:t>
      </w:r>
    </w:p>
    <w:p w14:paraId="51053F4C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रागी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नहीं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बना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पातीं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हमें</w:t>
      </w:r>
    </w:p>
    <w:p w14:paraId="515A3701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हम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पर</w:t>
      </w:r>
    </w:p>
    <w:p w14:paraId="0CFCFD87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दाग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नहीं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लगा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पातीं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वह।</w:t>
      </w:r>
    </w:p>
    <w:p w14:paraId="6096E78D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आशातीत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इस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नासा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तक</w:t>
      </w:r>
    </w:p>
    <w:p w14:paraId="183DFF51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अपनी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सुरभि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सुगन्ध</w:t>
      </w:r>
    </w:p>
    <w:p w14:paraId="1D7879E7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100 :: </w:t>
      </w:r>
      <w:r>
        <w:rPr>
          <w:rFonts w:ascii="Nirmala UI" w:hAnsi="Nirmala UI" w:cs="Nirmala UI"/>
          <w:sz w:val="20"/>
          <w:szCs w:val="20"/>
        </w:rPr>
        <w:t>मूकमाटी</w:t>
      </w:r>
    </w:p>
    <w:p w14:paraId="31E96497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br w:type="page"/>
      </w:r>
    </w:p>
    <w:p w14:paraId="61C4CE3E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lastRenderedPageBreak/>
        <w:t>प्रेषित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करती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रहती</w:t>
      </w:r>
    </w:p>
    <w:p w14:paraId="5629151C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पर</w:t>
      </w:r>
      <w:r>
        <w:rPr>
          <w:rFonts w:ascii="Courier New" w:hAnsi="Courier New" w:cs="Courier New"/>
          <w:sz w:val="20"/>
          <w:szCs w:val="20"/>
        </w:rPr>
        <w:t xml:space="preserve">, </w:t>
      </w:r>
      <w:r>
        <w:rPr>
          <w:rFonts w:ascii="Nirmala UI" w:hAnsi="Nirmala UI" w:cs="Nirmala UI"/>
          <w:sz w:val="20"/>
          <w:szCs w:val="20"/>
        </w:rPr>
        <w:t>पर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क्या</w:t>
      </w:r>
    </w:p>
    <w:p w14:paraId="011BC54B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इस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नासा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में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वह</w:t>
      </w:r>
    </w:p>
    <w:p w14:paraId="216C73DD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कहाँ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आस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जगा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पाती</w:t>
      </w:r>
      <w:r>
        <w:rPr>
          <w:rFonts w:ascii="Courier New" w:hAnsi="Courier New" w:cs="Courier New"/>
          <w:sz w:val="20"/>
          <w:szCs w:val="20"/>
        </w:rPr>
        <w:t xml:space="preserve"> ?</w:t>
      </w:r>
    </w:p>
    <w:p w14:paraId="58A59FCE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विस्मित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लोचन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वाली</w:t>
      </w:r>
    </w:p>
    <w:p w14:paraId="64F081DB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सस्मित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अधरों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वाली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वह</w:t>
      </w:r>
    </w:p>
    <w:p w14:paraId="79B292CF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इन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लोचनों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तक</w:t>
      </w:r>
    </w:p>
    <w:p w14:paraId="52B710C0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कुछ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मादकता</w:t>
      </w:r>
      <w:r>
        <w:rPr>
          <w:rFonts w:ascii="Courier New" w:hAnsi="Courier New" w:cs="Courier New"/>
          <w:sz w:val="20"/>
          <w:szCs w:val="20"/>
        </w:rPr>
        <w:t xml:space="preserve">, </w:t>
      </w:r>
      <w:r>
        <w:rPr>
          <w:rFonts w:ascii="Nirmala UI" w:hAnsi="Nirmala UI" w:cs="Nirmala UI"/>
          <w:sz w:val="20"/>
          <w:szCs w:val="20"/>
        </w:rPr>
        <w:t>कुछ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स्वादकता</w:t>
      </w:r>
    </w:p>
    <w:p w14:paraId="540A71D6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सरपट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सरकाती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रहती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हैं।</w:t>
      </w:r>
    </w:p>
    <w:p w14:paraId="2FBE01A6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हाव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भाव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भंगों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में</w:t>
      </w:r>
    </w:p>
    <w:p w14:paraId="27520E27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नाच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नाचती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रहती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हैं</w:t>
      </w:r>
    </w:p>
    <w:p w14:paraId="11F5C7A3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हमारे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सम्मुख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सदा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सलील</w:t>
      </w:r>
      <w:r>
        <w:rPr>
          <w:rFonts w:ascii="Courier New" w:hAnsi="Courier New" w:cs="Courier New"/>
          <w:sz w:val="20"/>
          <w:szCs w:val="20"/>
        </w:rPr>
        <w:t xml:space="preserve"> !</w:t>
      </w:r>
    </w:p>
    <w:p w14:paraId="1CF8670C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प्रायः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यही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देखा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गया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</w:p>
    <w:p w14:paraId="0095FEFF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कि</w:t>
      </w:r>
    </w:p>
    <w:p w14:paraId="156422A1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ललाम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चाम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वाले</w:t>
      </w:r>
    </w:p>
    <w:p w14:paraId="3D91317D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वाम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चाल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वाले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होते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हैं</w:t>
      </w:r>
    </w:p>
    <w:p w14:paraId="062453D4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बाहर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कुछ</w:t>
      </w:r>
    </w:p>
    <w:p w14:paraId="3AB0ABDB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विमल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कोमल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रोम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वाले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होते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हैं</w:t>
      </w:r>
    </w:p>
    <w:p w14:paraId="26BDC11C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</w:p>
    <w:p w14:paraId="58A60CC3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भीतर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कुछ</w:t>
      </w:r>
    </w:p>
    <w:p w14:paraId="75447A84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समल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कठोर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कौम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वाले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होते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हैं।</w:t>
      </w:r>
    </w:p>
    <w:p w14:paraId="5F1D0673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लोक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ख्याति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तो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यही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</w:p>
    <w:p w14:paraId="778D4436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कि</w:t>
      </w:r>
    </w:p>
    <w:p w14:paraId="017ED50A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कामदेव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आयुध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फूल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होता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</w:p>
    <w:p w14:paraId="79BF9933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</w:p>
    <w:p w14:paraId="46653F0D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महादेव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आयुध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शूल।</w:t>
      </w:r>
    </w:p>
    <w:p w14:paraId="3530AEF7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एक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में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पराग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</w:p>
    <w:p w14:paraId="27B4FA05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सघन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राग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</w:p>
    <w:p w14:paraId="64E865CF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जिस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फल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संसार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मिलता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है।</w:t>
      </w:r>
    </w:p>
    <w:p w14:paraId="4296A7CA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मूकमाटी</w:t>
      </w:r>
      <w:r>
        <w:rPr>
          <w:rFonts w:ascii="Courier New" w:hAnsi="Courier New" w:cs="Courier New"/>
          <w:sz w:val="20"/>
          <w:szCs w:val="20"/>
        </w:rPr>
        <w:t xml:space="preserve"> :: 101</w:t>
      </w:r>
    </w:p>
    <w:p w14:paraId="28AFD84F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br w:type="page"/>
      </w:r>
    </w:p>
    <w:p w14:paraId="7D0A2610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lastRenderedPageBreak/>
        <w:t>एक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में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विराग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</w:p>
    <w:p w14:paraId="09632C13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अनघ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त्याग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</w:p>
    <w:p w14:paraId="3C9E9CE9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जिसका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फल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पार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मिलता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है।</w:t>
      </w:r>
    </w:p>
    <w:p w14:paraId="2BF65F7A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एक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औरों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दम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लेता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</w:p>
    <w:p w14:paraId="25B99414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बदले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में</w:t>
      </w:r>
    </w:p>
    <w:p w14:paraId="5B72850D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मद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भर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देता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>,</w:t>
      </w:r>
    </w:p>
    <w:p w14:paraId="53672FFE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एक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औरों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में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दम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भर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देता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है।</w:t>
      </w:r>
    </w:p>
    <w:p w14:paraId="38A90F2C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तत्काल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फिर</w:t>
      </w:r>
    </w:p>
    <w:p w14:paraId="48B7D40A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निर्मद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देता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है।</w:t>
      </w:r>
    </w:p>
    <w:p w14:paraId="4F4E614B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दम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सुख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 xml:space="preserve">, </w:t>
      </w:r>
      <w:r>
        <w:rPr>
          <w:rFonts w:ascii="Nirmala UI" w:hAnsi="Nirmala UI" w:cs="Nirmala UI"/>
          <w:sz w:val="20"/>
          <w:szCs w:val="20"/>
        </w:rPr>
        <w:t>सुख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स्त्रोत</w:t>
      </w:r>
    </w:p>
    <w:p w14:paraId="0CF75609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मद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दुःख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 xml:space="preserve">, </w:t>
      </w:r>
      <w:r>
        <w:rPr>
          <w:rFonts w:ascii="Nirmala UI" w:hAnsi="Nirmala UI" w:cs="Nirmala UI"/>
          <w:sz w:val="20"/>
          <w:szCs w:val="20"/>
        </w:rPr>
        <w:t>सुख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मौत</w:t>
      </w:r>
      <w:r>
        <w:rPr>
          <w:rFonts w:ascii="Courier New" w:hAnsi="Courier New" w:cs="Courier New"/>
          <w:sz w:val="20"/>
          <w:szCs w:val="20"/>
        </w:rPr>
        <w:t xml:space="preserve"> !</w:t>
      </w:r>
    </w:p>
    <w:p w14:paraId="07AC5E4E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तथापि</w:t>
      </w:r>
    </w:p>
    <w:p w14:paraId="7AAA914D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यह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कैसी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विडम्बना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>,</w:t>
      </w:r>
    </w:p>
    <w:p w14:paraId="7C95354C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कि</w:t>
      </w:r>
    </w:p>
    <w:p w14:paraId="032AAE68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सब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मुख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फूलों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ही</w:t>
      </w:r>
    </w:p>
    <w:p w14:paraId="177180C2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प्रशंसा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जाती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>,</w:t>
      </w:r>
    </w:p>
    <w:p w14:paraId="78655610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</w:p>
    <w:p w14:paraId="62A38E82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शूलों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हिंसा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जाती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है।</w:t>
      </w:r>
    </w:p>
    <w:p w14:paraId="379F043E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यह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क्या</w:t>
      </w:r>
    </w:p>
    <w:p w14:paraId="6A729164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सत्य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आक्रमण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नहीं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>?</w:t>
      </w:r>
    </w:p>
    <w:p w14:paraId="4840A57C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पश्चिमी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सभ्यता</w:t>
      </w:r>
    </w:p>
    <w:p w14:paraId="73195F0F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आक्रमण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निषेधिका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नहीं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है।</w:t>
      </w:r>
    </w:p>
    <w:p w14:paraId="2F60BA90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अपितु</w:t>
      </w:r>
      <w:r>
        <w:rPr>
          <w:rFonts w:ascii="Courier New" w:hAnsi="Courier New" w:cs="Courier New"/>
          <w:sz w:val="20"/>
          <w:szCs w:val="20"/>
        </w:rPr>
        <w:t xml:space="preserve"> !</w:t>
      </w:r>
    </w:p>
    <w:p w14:paraId="2CE1E062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आक्रमण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शीला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गरीयसी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</w:p>
    <w:p w14:paraId="7069E0AC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जिसकी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आँखों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में</w:t>
      </w:r>
    </w:p>
    <w:p w14:paraId="28DD14DB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विनाश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लीला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विभीषिका</w:t>
      </w:r>
    </w:p>
    <w:p w14:paraId="4475DE77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घूरती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रहती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सदा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सदोदिता</w:t>
      </w:r>
    </w:p>
    <w:p w14:paraId="78E44AF3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</w:p>
    <w:p w14:paraId="691C56AB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महामना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जिस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ओर</w:t>
      </w:r>
    </w:p>
    <w:p w14:paraId="7F35CAD7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अभिनिष्क्रमण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गये</w:t>
      </w:r>
    </w:p>
    <w:p w14:paraId="4DB38973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102 :: </w:t>
      </w:r>
      <w:r>
        <w:rPr>
          <w:rFonts w:ascii="Nirmala UI" w:hAnsi="Nirmala UI" w:cs="Nirmala UI"/>
          <w:sz w:val="20"/>
          <w:szCs w:val="20"/>
        </w:rPr>
        <w:t>मूकमाटी</w:t>
      </w:r>
    </w:p>
    <w:p w14:paraId="7BACD79E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br w:type="page"/>
      </w:r>
    </w:p>
    <w:p w14:paraId="30D8B63F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lastRenderedPageBreak/>
        <w:t>सब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कुछ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तज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कर</w:t>
      </w:r>
      <w:r>
        <w:rPr>
          <w:rFonts w:ascii="Courier New" w:hAnsi="Courier New" w:cs="Courier New"/>
          <w:sz w:val="20"/>
          <w:szCs w:val="20"/>
        </w:rPr>
        <w:t xml:space="preserve">, </w:t>
      </w:r>
      <w:r>
        <w:rPr>
          <w:rFonts w:ascii="Nirmala UI" w:hAnsi="Nirmala UI" w:cs="Nirmala UI"/>
          <w:sz w:val="20"/>
          <w:szCs w:val="20"/>
        </w:rPr>
        <w:t>वन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गये</w:t>
      </w:r>
    </w:p>
    <w:p w14:paraId="04D44D75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नग्न</w:t>
      </w:r>
      <w:r>
        <w:rPr>
          <w:rFonts w:ascii="Courier New" w:hAnsi="Courier New" w:cs="Courier New"/>
          <w:sz w:val="20"/>
          <w:szCs w:val="20"/>
        </w:rPr>
        <w:t xml:space="preserve">, </w:t>
      </w:r>
      <w:r>
        <w:rPr>
          <w:rFonts w:ascii="Nirmala UI" w:hAnsi="Nirmala UI" w:cs="Nirmala UI"/>
          <w:sz w:val="20"/>
          <w:szCs w:val="20"/>
        </w:rPr>
        <w:t>अपने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में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मग्न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बन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गये</w:t>
      </w:r>
    </w:p>
    <w:p w14:paraId="5FAC2851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उसी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ओर</w:t>
      </w:r>
      <w:r>
        <w:rPr>
          <w:rFonts w:ascii="Courier New" w:hAnsi="Courier New" w:cs="Courier New"/>
          <w:sz w:val="20"/>
          <w:szCs w:val="20"/>
        </w:rPr>
        <w:t>...</w:t>
      </w:r>
    </w:p>
    <w:p w14:paraId="6A9388B6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उन्हीं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अनुक्रमणिका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निर्देशिका</w:t>
      </w:r>
    </w:p>
    <w:p w14:paraId="38F08D6D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भारतीय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संस्कृति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</w:p>
    <w:p w14:paraId="7F6E6A3B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सुख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शान्ति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प्रवेशिका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यह।</w:t>
      </w:r>
    </w:p>
    <w:p w14:paraId="49EE5F41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शूलों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अर्चा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होती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>,</w:t>
      </w:r>
    </w:p>
    <w:p w14:paraId="58C92A56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इसलिए</w:t>
      </w:r>
    </w:p>
    <w:p w14:paraId="386A0A65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फूलों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चर्चा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होती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है।</w:t>
      </w:r>
    </w:p>
    <w:p w14:paraId="571DA6C5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फूल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अर्चना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सामग्री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अवश्य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हैं</w:t>
      </w:r>
    </w:p>
    <w:p w14:paraId="2793CADB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ईश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चरणों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में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समर्पित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होते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वह</w:t>
      </w:r>
    </w:p>
    <w:p w14:paraId="6BD9EDA0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परन्तु</w:t>
      </w:r>
    </w:p>
    <w:p w14:paraId="227E0A90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फूलों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छूते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नहीं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भगवान्</w:t>
      </w:r>
    </w:p>
    <w:p w14:paraId="5867FE78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शूल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धारी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भी।</w:t>
      </w:r>
    </w:p>
    <w:p w14:paraId="289A185D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काम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जलाया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प्रभु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ने</w:t>
      </w:r>
    </w:p>
    <w:p w14:paraId="3AA5684D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तभी</w:t>
      </w:r>
      <w:r>
        <w:rPr>
          <w:rFonts w:ascii="Courier New" w:hAnsi="Courier New" w:cs="Courier New"/>
          <w:sz w:val="20"/>
          <w:szCs w:val="20"/>
        </w:rPr>
        <w:t>...</w:t>
      </w:r>
      <w:r>
        <w:rPr>
          <w:rFonts w:ascii="Nirmala UI" w:hAnsi="Nirmala UI" w:cs="Nirmala UI"/>
          <w:sz w:val="20"/>
          <w:szCs w:val="20"/>
        </w:rPr>
        <w:t>तो</w:t>
      </w:r>
      <w:r>
        <w:rPr>
          <w:rFonts w:ascii="Courier New" w:hAnsi="Courier New" w:cs="Courier New"/>
          <w:sz w:val="20"/>
          <w:szCs w:val="20"/>
        </w:rPr>
        <w:t>...</w:t>
      </w:r>
    </w:p>
    <w:p w14:paraId="769F1482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शरण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हीन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हुए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फूल</w:t>
      </w:r>
    </w:p>
    <w:p w14:paraId="4FE2A474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शरण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आस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ले</w:t>
      </w:r>
    </w:p>
    <w:p w14:paraId="44CBDF44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प्रभु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चरणों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में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आते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वह।</w:t>
      </w:r>
    </w:p>
    <w:p w14:paraId="5C410779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सुनो</w:t>
      </w:r>
      <w:r>
        <w:rPr>
          <w:rFonts w:ascii="Courier New" w:hAnsi="Courier New" w:cs="Courier New"/>
          <w:sz w:val="20"/>
          <w:szCs w:val="20"/>
        </w:rPr>
        <w:t xml:space="preserve"> !</w:t>
      </w:r>
    </w:p>
    <w:p w14:paraId="45C889A5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प्रभु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पावन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सम्पर्क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कर</w:t>
      </w:r>
    </w:p>
    <w:p w14:paraId="39554CDE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फूलों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विलोम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परिणमन</w:t>
      </w:r>
    </w:p>
    <w:p w14:paraId="1872B6E5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शूलों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में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हुआ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</w:p>
    <w:p w14:paraId="03DF254B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कहाँ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यहाँ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तक</w:t>
      </w:r>
    </w:p>
    <w:p w14:paraId="22A66745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</w:p>
    <w:p w14:paraId="64D47E4F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यहाँ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कहाँ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तक</w:t>
      </w:r>
      <w:r>
        <w:rPr>
          <w:rFonts w:ascii="Courier New" w:hAnsi="Courier New" w:cs="Courier New"/>
          <w:sz w:val="20"/>
          <w:szCs w:val="20"/>
        </w:rPr>
        <w:t xml:space="preserve"> ?</w:t>
      </w:r>
    </w:p>
    <w:p w14:paraId="46FE7809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कब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अब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तक</w:t>
      </w:r>
    </w:p>
    <w:p w14:paraId="2B4FDB38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</w:p>
    <w:p w14:paraId="3199C70A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अब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कब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तक</w:t>
      </w:r>
      <w:r>
        <w:rPr>
          <w:rFonts w:ascii="Courier New" w:hAnsi="Courier New" w:cs="Courier New"/>
          <w:sz w:val="20"/>
          <w:szCs w:val="20"/>
        </w:rPr>
        <w:t xml:space="preserve"> ?</w:t>
      </w:r>
    </w:p>
    <w:p w14:paraId="7375A059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मूकमाटी</w:t>
      </w:r>
      <w:r>
        <w:rPr>
          <w:rFonts w:ascii="Courier New" w:hAnsi="Courier New" w:cs="Courier New"/>
          <w:sz w:val="20"/>
          <w:szCs w:val="20"/>
        </w:rPr>
        <w:t xml:space="preserve"> :: 103</w:t>
      </w:r>
    </w:p>
    <w:p w14:paraId="02956EBF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br w:type="page"/>
      </w:r>
    </w:p>
    <w:p w14:paraId="39C644F8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lastRenderedPageBreak/>
        <w:t>आदि</w:t>
      </w:r>
      <w:r>
        <w:rPr>
          <w:rFonts w:ascii="Courier New" w:hAnsi="Courier New" w:cs="Courier New"/>
          <w:sz w:val="20"/>
          <w:szCs w:val="20"/>
        </w:rPr>
        <w:t xml:space="preserve">, </w:t>
      </w:r>
      <w:r>
        <w:rPr>
          <w:rFonts w:ascii="Nirmala UI" w:hAnsi="Nirmala UI" w:cs="Nirmala UI"/>
          <w:sz w:val="20"/>
          <w:szCs w:val="20"/>
        </w:rPr>
        <w:t>आदि</w:t>
      </w:r>
      <w:r>
        <w:rPr>
          <w:rFonts w:ascii="Courier New" w:hAnsi="Courier New" w:cs="Courier New"/>
          <w:sz w:val="20"/>
          <w:szCs w:val="20"/>
        </w:rPr>
        <w:t>...</w:t>
      </w:r>
    </w:p>
    <w:p w14:paraId="06509EB0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सूक्ष्माति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सूक्ष्म</w:t>
      </w:r>
    </w:p>
    <w:p w14:paraId="5DE48015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स्थान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एवं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समय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सूचना</w:t>
      </w:r>
    </w:p>
    <w:p w14:paraId="22127DAC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सूचित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होती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रहती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</w:p>
    <w:p w14:paraId="3A6BF35F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सहज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शूलों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में।</w:t>
      </w:r>
    </w:p>
    <w:p w14:paraId="5A644CB7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अन्यथा</w:t>
      </w:r>
      <w:r>
        <w:rPr>
          <w:rFonts w:ascii="Courier New" w:hAnsi="Courier New" w:cs="Courier New"/>
          <w:sz w:val="20"/>
          <w:szCs w:val="20"/>
        </w:rPr>
        <w:t>,</w:t>
      </w:r>
    </w:p>
    <w:p w14:paraId="54DFF414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दिशा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सूचक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यन्त्रों</w:t>
      </w:r>
    </w:p>
    <w:p w14:paraId="2EA376D0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</w:p>
    <w:p w14:paraId="5011D158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समय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सूचक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यन्त्रों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घड़ियों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में</w:t>
      </w:r>
    </w:p>
    <w:p w14:paraId="5698F742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काँटे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अस्तित्व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क्यों</w:t>
      </w:r>
      <w:r>
        <w:rPr>
          <w:rFonts w:ascii="Courier New" w:hAnsi="Courier New" w:cs="Courier New"/>
          <w:sz w:val="20"/>
          <w:szCs w:val="20"/>
        </w:rPr>
        <w:t xml:space="preserve"> ?</w:t>
      </w:r>
    </w:p>
    <w:p w14:paraId="45527418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इस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बात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भी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हमें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नहीं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भूलना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</w:p>
    <w:p w14:paraId="073CA3C0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कि</w:t>
      </w:r>
    </w:p>
    <w:p w14:paraId="3C62A6DC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घन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घमण्ड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भरे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हुए</w:t>
      </w:r>
    </w:p>
    <w:p w14:paraId="2FA822E9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उद्दण्डों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उद्दण्डता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दूर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करने</w:t>
      </w:r>
    </w:p>
    <w:p w14:paraId="60500814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दण्ड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संहिता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व्यवस्था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होती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</w:p>
    <w:p w14:paraId="7952D362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</w:p>
    <w:p w14:paraId="79845AEC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शास्ता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शासन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शय्या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फूलवती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नहीं</w:t>
      </w:r>
    </w:p>
    <w:p w14:paraId="65A1078B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शूल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शीला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हो</w:t>
      </w:r>
      <w:r>
        <w:rPr>
          <w:rFonts w:ascii="Courier New" w:hAnsi="Courier New" w:cs="Courier New"/>
          <w:sz w:val="20"/>
          <w:szCs w:val="20"/>
        </w:rPr>
        <w:t>,</w:t>
      </w:r>
    </w:p>
    <w:p w14:paraId="6DAB4A6B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अन्यथा</w:t>
      </w:r>
      <w:r>
        <w:rPr>
          <w:rFonts w:ascii="Courier New" w:hAnsi="Courier New" w:cs="Courier New"/>
          <w:sz w:val="20"/>
          <w:szCs w:val="20"/>
        </w:rPr>
        <w:t>,</w:t>
      </w:r>
    </w:p>
    <w:p w14:paraId="5F52CC6D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राजसत्ता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वह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राजसता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</w:p>
    <w:p w14:paraId="06795E9F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रानी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राजधानी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बनेगी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वह</w:t>
      </w:r>
      <w:r>
        <w:rPr>
          <w:rFonts w:ascii="Courier New" w:hAnsi="Courier New" w:cs="Courier New"/>
          <w:sz w:val="20"/>
          <w:szCs w:val="20"/>
        </w:rPr>
        <w:t xml:space="preserve"> !</w:t>
      </w:r>
    </w:p>
    <w:p w14:paraId="792FB840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इसीलिए</w:t>
      </w:r>
      <w:r>
        <w:rPr>
          <w:rFonts w:ascii="Courier New" w:hAnsi="Courier New" w:cs="Courier New"/>
          <w:sz w:val="20"/>
          <w:szCs w:val="20"/>
        </w:rPr>
        <w:t>...</w:t>
      </w:r>
      <w:r>
        <w:rPr>
          <w:rFonts w:ascii="Nirmala UI" w:hAnsi="Nirmala UI" w:cs="Nirmala UI"/>
          <w:sz w:val="20"/>
          <w:szCs w:val="20"/>
        </w:rPr>
        <w:t>तो</w:t>
      </w:r>
      <w:r>
        <w:rPr>
          <w:rFonts w:ascii="Courier New" w:hAnsi="Courier New" w:cs="Courier New"/>
          <w:sz w:val="20"/>
          <w:szCs w:val="20"/>
        </w:rPr>
        <w:t xml:space="preserve">... </w:t>
      </w:r>
      <w:r>
        <w:rPr>
          <w:rFonts w:ascii="Nirmala UI" w:hAnsi="Nirmala UI" w:cs="Nirmala UI"/>
          <w:sz w:val="20"/>
          <w:szCs w:val="20"/>
        </w:rPr>
        <w:t>ऐसी</w:t>
      </w:r>
    </w:p>
    <w:p w14:paraId="36BC5BD2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शिल्पी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मति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परिणति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में</w:t>
      </w:r>
    </w:p>
    <w:p w14:paraId="731B68C5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परिवर्तन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गति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वांछित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</w:p>
    <w:p w14:paraId="7D8F3377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सही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दिशा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ओर</w:t>
      </w:r>
      <w:r>
        <w:rPr>
          <w:rFonts w:ascii="Courier New" w:hAnsi="Courier New" w:cs="Courier New"/>
          <w:sz w:val="20"/>
          <w:szCs w:val="20"/>
        </w:rPr>
        <w:t>...!</w:t>
      </w:r>
    </w:p>
    <w:p w14:paraId="79B65DA1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</w:p>
    <w:p w14:paraId="6432DE00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क्षत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विक्षत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काँटा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वह</w:t>
      </w:r>
    </w:p>
    <w:p w14:paraId="0E7B913A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पुनः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कहता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>-</w:t>
      </w:r>
    </w:p>
    <w:p w14:paraId="357F0EC6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कम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से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कम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शिल्पी</w:t>
      </w:r>
    </w:p>
    <w:p w14:paraId="66669E50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104 :: </w:t>
      </w:r>
      <w:r>
        <w:rPr>
          <w:rFonts w:ascii="Nirmala UI" w:hAnsi="Nirmala UI" w:cs="Nirmala UI"/>
          <w:sz w:val="20"/>
          <w:szCs w:val="20"/>
        </w:rPr>
        <w:t>मूकमाटी</w:t>
      </w:r>
    </w:p>
    <w:p w14:paraId="09D461D8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br w:type="page"/>
      </w:r>
    </w:p>
    <w:p w14:paraId="33BA5BD5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lastRenderedPageBreak/>
        <w:t>इस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भूल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लिए</w:t>
      </w:r>
    </w:p>
    <w:p w14:paraId="0F61D558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शूल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क्षमा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याचना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तो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करे</w:t>
      </w:r>
      <w:r>
        <w:rPr>
          <w:rFonts w:ascii="Courier New" w:hAnsi="Courier New" w:cs="Courier New"/>
          <w:sz w:val="20"/>
          <w:szCs w:val="20"/>
        </w:rPr>
        <w:t xml:space="preserve">, </w:t>
      </w:r>
      <w:r>
        <w:rPr>
          <w:rFonts w:ascii="Nirmala UI" w:hAnsi="Nirmala UI" w:cs="Nirmala UI"/>
          <w:sz w:val="20"/>
          <w:szCs w:val="20"/>
        </w:rPr>
        <w:t>माँ</w:t>
      </w:r>
      <w:r>
        <w:rPr>
          <w:rFonts w:ascii="Courier New" w:hAnsi="Courier New" w:cs="Courier New"/>
          <w:sz w:val="20"/>
          <w:szCs w:val="20"/>
        </w:rPr>
        <w:t xml:space="preserve"> !"</w:t>
      </w:r>
    </w:p>
    <w:p w14:paraId="37425814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अब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माटी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सम्बोधन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होता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 xml:space="preserve"> :</w:t>
      </w:r>
    </w:p>
    <w:p w14:paraId="0739B935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</w:t>
      </w:r>
      <w:r>
        <w:rPr>
          <w:rFonts w:ascii="Nirmala UI" w:hAnsi="Nirmala UI" w:cs="Nirmala UI"/>
          <w:sz w:val="20"/>
          <w:szCs w:val="20"/>
        </w:rPr>
        <w:t>अरे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सुनो</w:t>
      </w:r>
      <w:r>
        <w:rPr>
          <w:rFonts w:ascii="Courier New" w:hAnsi="Courier New" w:cs="Courier New"/>
          <w:sz w:val="20"/>
          <w:szCs w:val="20"/>
        </w:rPr>
        <w:t xml:space="preserve"> !</w:t>
      </w:r>
    </w:p>
    <w:p w14:paraId="4C82D3BC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कुम्भकार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स्वभाव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शील</w:t>
      </w:r>
    </w:p>
    <w:p w14:paraId="5201B6F3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तुम्हें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कहाँ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ज्ञात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 xml:space="preserve"> ?</w:t>
      </w:r>
    </w:p>
    <w:p w14:paraId="26D47872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अपार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अपरम्पार</w:t>
      </w:r>
    </w:p>
    <w:p w14:paraId="401D8408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क्षमा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सागर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उस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पार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को</w:t>
      </w:r>
    </w:p>
    <w:p w14:paraId="475EFFD9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चुका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</w:p>
    <w:p w14:paraId="2289F29D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क्षमा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मूर्ति</w:t>
      </w:r>
    </w:p>
    <w:p w14:paraId="212D2F27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क्षमा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अवतार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है।</w:t>
      </w:r>
      <w:r>
        <w:rPr>
          <w:rFonts w:ascii="Courier New" w:hAnsi="Courier New" w:cs="Courier New"/>
          <w:sz w:val="20"/>
          <w:szCs w:val="20"/>
        </w:rPr>
        <w:t>"</w:t>
      </w:r>
    </w:p>
    <w:p w14:paraId="5D76B4E5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इतने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में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ही</w:t>
      </w:r>
    </w:p>
    <w:p w14:paraId="2E06AB34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कोपाग्नि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पी</w:t>
      </w:r>
      <w:r>
        <w:rPr>
          <w:rFonts w:ascii="Courier New" w:hAnsi="Courier New" w:cs="Courier New"/>
          <w:sz w:val="20"/>
          <w:szCs w:val="20"/>
        </w:rPr>
        <w:t xml:space="preserve">, </w:t>
      </w:r>
      <w:r>
        <w:rPr>
          <w:rFonts w:ascii="Nirmala UI" w:hAnsi="Nirmala UI" w:cs="Nirmala UI"/>
          <w:sz w:val="20"/>
          <w:szCs w:val="20"/>
        </w:rPr>
        <w:t>पचानेवाली</w:t>
      </w:r>
    </w:p>
    <w:p w14:paraId="50E2C6F3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अनुकम्पा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पीयूषभरी</w:t>
      </w:r>
    </w:p>
    <w:p w14:paraId="26F7490C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वाणी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निकली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शिल्पी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मुख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से</w:t>
      </w:r>
      <w:r>
        <w:rPr>
          <w:rFonts w:ascii="Courier New" w:hAnsi="Courier New" w:cs="Courier New"/>
          <w:sz w:val="20"/>
          <w:szCs w:val="20"/>
        </w:rPr>
        <w:t>,</w:t>
      </w:r>
    </w:p>
    <w:p w14:paraId="77BA12FE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जिसमें</w:t>
      </w:r>
    </w:p>
    <w:p w14:paraId="38779EF9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धीर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गम्भीरता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पुट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भी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>-</w:t>
      </w:r>
    </w:p>
    <w:p w14:paraId="601A844E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</w:t>
      </w:r>
      <w:r>
        <w:rPr>
          <w:rFonts w:ascii="Nirmala UI" w:hAnsi="Nirmala UI" w:cs="Nirmala UI"/>
          <w:sz w:val="20"/>
          <w:szCs w:val="20"/>
        </w:rPr>
        <w:t>खम्मामि</w:t>
      </w:r>
      <w:r>
        <w:rPr>
          <w:rFonts w:ascii="Courier New" w:hAnsi="Courier New" w:cs="Courier New"/>
          <w:sz w:val="20"/>
          <w:szCs w:val="20"/>
        </w:rPr>
        <w:t xml:space="preserve">, </w:t>
      </w:r>
      <w:r>
        <w:rPr>
          <w:rFonts w:ascii="Nirmala UI" w:hAnsi="Nirmala UI" w:cs="Nirmala UI"/>
          <w:sz w:val="20"/>
          <w:szCs w:val="20"/>
        </w:rPr>
        <w:t>खमंतु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मे</w:t>
      </w:r>
      <w:r>
        <w:rPr>
          <w:rFonts w:ascii="Courier New" w:hAnsi="Courier New" w:cs="Courier New"/>
          <w:sz w:val="20"/>
          <w:szCs w:val="20"/>
        </w:rPr>
        <w:t>-</w:t>
      </w:r>
    </w:p>
    <w:p w14:paraId="745299F8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क्षमा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करता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हूँ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सबको</w:t>
      </w:r>
      <w:r>
        <w:rPr>
          <w:rFonts w:ascii="Courier New" w:hAnsi="Courier New" w:cs="Courier New"/>
          <w:sz w:val="20"/>
          <w:szCs w:val="20"/>
        </w:rPr>
        <w:t>,</w:t>
      </w:r>
    </w:p>
    <w:p w14:paraId="1FE9C60B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क्षमा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चाहता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हूँ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सबसे</w:t>
      </w:r>
      <w:r>
        <w:rPr>
          <w:rFonts w:ascii="Courier New" w:hAnsi="Courier New" w:cs="Courier New"/>
          <w:sz w:val="20"/>
          <w:szCs w:val="20"/>
        </w:rPr>
        <w:t>,</w:t>
      </w:r>
    </w:p>
    <w:p w14:paraId="665F4CB7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सबसे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सदा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सहज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बस</w:t>
      </w:r>
    </w:p>
    <w:p w14:paraId="710EF593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मैत्री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रहे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मेरी</w:t>
      </w:r>
      <w:r>
        <w:rPr>
          <w:rFonts w:ascii="Courier New" w:hAnsi="Courier New" w:cs="Courier New"/>
          <w:sz w:val="20"/>
          <w:szCs w:val="20"/>
        </w:rPr>
        <w:t xml:space="preserve"> !</w:t>
      </w:r>
    </w:p>
    <w:p w14:paraId="65EFF439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वैर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किससे</w:t>
      </w:r>
    </w:p>
    <w:p w14:paraId="4179173B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क्यों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और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कब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करूँ</w:t>
      </w:r>
      <w:r>
        <w:rPr>
          <w:rFonts w:ascii="Courier New" w:hAnsi="Courier New" w:cs="Courier New"/>
          <w:sz w:val="20"/>
          <w:szCs w:val="20"/>
        </w:rPr>
        <w:t xml:space="preserve"> ?</w:t>
      </w:r>
    </w:p>
    <w:p w14:paraId="5D7D1B2F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यहाँ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कोई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भी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तो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नहीं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है।</w:t>
      </w:r>
    </w:p>
    <w:p w14:paraId="2388B15E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संसार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भर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में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मेरा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वैरी</w:t>
      </w:r>
      <w:r>
        <w:rPr>
          <w:rFonts w:ascii="Courier New" w:hAnsi="Courier New" w:cs="Courier New"/>
          <w:sz w:val="20"/>
          <w:szCs w:val="20"/>
        </w:rPr>
        <w:t xml:space="preserve"> !"</w:t>
      </w:r>
    </w:p>
    <w:p w14:paraId="4E092E14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मूकमाटी</w:t>
      </w:r>
      <w:r>
        <w:rPr>
          <w:rFonts w:ascii="Courier New" w:hAnsi="Courier New" w:cs="Courier New"/>
          <w:sz w:val="20"/>
          <w:szCs w:val="20"/>
        </w:rPr>
        <w:t xml:space="preserve"> :: 105</w:t>
      </w:r>
    </w:p>
    <w:p w14:paraId="51398151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br w:type="page"/>
      </w:r>
    </w:p>
    <w:p w14:paraId="2622E847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lastRenderedPageBreak/>
        <w:t>विनयोपजीवी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उस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पुट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ने</w:t>
      </w:r>
      <w:r>
        <w:rPr>
          <w:rFonts w:ascii="Courier New" w:hAnsi="Courier New" w:cs="Courier New"/>
          <w:sz w:val="20"/>
          <w:szCs w:val="20"/>
        </w:rPr>
        <w:t>-</w:t>
      </w:r>
    </w:p>
    <w:p w14:paraId="2435BC31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कोटि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पुटी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अभ्रक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सा</w:t>
      </w:r>
    </w:p>
    <w:p w14:paraId="3C8179D2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तन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वितान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पार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कर</w:t>
      </w:r>
    </w:p>
    <w:p w14:paraId="4E2B34D8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काँटे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सनातन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चेतना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को</w:t>
      </w:r>
    </w:p>
    <w:p w14:paraId="6A972E37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प्रभावित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किया।</w:t>
      </w:r>
    </w:p>
    <w:p w14:paraId="44D4D576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उत्तुंग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ऊँचाइयों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तक</w:t>
      </w:r>
    </w:p>
    <w:p w14:paraId="340DF5C5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उठनेवाला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ऊर्ध्वमुखी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भी</w:t>
      </w:r>
    </w:p>
    <w:p w14:paraId="169A619B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ईंधन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विकलता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कारण</w:t>
      </w:r>
    </w:p>
    <w:p w14:paraId="3B9F4562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उलटा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उतरता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हुआ</w:t>
      </w:r>
    </w:p>
    <w:p w14:paraId="6835A4C7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अति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उदासीन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अनल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सम</w:t>
      </w:r>
    </w:p>
    <w:p w14:paraId="6CFF60E0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क्रोध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भाव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शमन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रहा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है।</w:t>
      </w:r>
    </w:p>
    <w:p w14:paraId="1C345183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पल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प्रतिपल</w:t>
      </w:r>
    </w:p>
    <w:p w14:paraId="1E27C3DE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पाप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निधि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प्रतिनिधि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बना</w:t>
      </w:r>
    </w:p>
    <w:p w14:paraId="7691D4BE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प्रतिशोध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भाव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वमन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रहा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है।</w:t>
      </w:r>
    </w:p>
    <w:p w14:paraId="539B6699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पल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प्रतिपल</w:t>
      </w:r>
    </w:p>
    <w:p w14:paraId="0BBBD2E1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पुण्य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निधि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प्रतिनिधि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बना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हुआ</w:t>
      </w:r>
    </w:p>
    <w:p w14:paraId="3F95A64E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बोध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भाव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आगमन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रहा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>,</w:t>
      </w:r>
    </w:p>
    <w:p w14:paraId="6B19CA63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</w:p>
    <w:p w14:paraId="57761FD0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अनुभूति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प्रतिनिधि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बना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हुआ</w:t>
      </w:r>
    </w:p>
    <w:p w14:paraId="69AF6579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शोध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भाव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नमन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रहा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</w:p>
    <w:p w14:paraId="08D4B6EA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सहज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अनायास</w:t>
      </w:r>
      <w:r>
        <w:rPr>
          <w:rFonts w:ascii="Courier New" w:hAnsi="Courier New" w:cs="Courier New"/>
          <w:sz w:val="20"/>
          <w:szCs w:val="20"/>
        </w:rPr>
        <w:t xml:space="preserve">! </w:t>
      </w:r>
      <w:r>
        <w:rPr>
          <w:rFonts w:ascii="Nirmala UI" w:hAnsi="Nirmala UI" w:cs="Nirmala UI"/>
          <w:sz w:val="20"/>
          <w:szCs w:val="20"/>
        </w:rPr>
        <w:t>यहाँ</w:t>
      </w:r>
      <w:r>
        <w:rPr>
          <w:rFonts w:ascii="Courier New" w:hAnsi="Courier New" w:cs="Courier New"/>
          <w:sz w:val="20"/>
          <w:szCs w:val="20"/>
        </w:rPr>
        <w:t>!!</w:t>
      </w:r>
    </w:p>
    <w:p w14:paraId="6379EE52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प्रकृत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और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स्पष्ट</w:t>
      </w:r>
    </w:p>
    <w:p w14:paraId="57B8AC49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प्रकाशित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करती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सी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यह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लेखनी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भी</w:t>
      </w:r>
    </w:p>
    <w:p w14:paraId="62B646F5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उद्यम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शीला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होती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 xml:space="preserve">, </w:t>
      </w:r>
      <w:r>
        <w:rPr>
          <w:rFonts w:ascii="Nirmala UI" w:hAnsi="Nirmala UI" w:cs="Nirmala UI"/>
          <w:sz w:val="20"/>
          <w:szCs w:val="20"/>
        </w:rPr>
        <w:t>कि</w:t>
      </w:r>
    </w:p>
    <w:p w14:paraId="05CD0810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बोध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सिंचन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बिना</w:t>
      </w:r>
    </w:p>
    <w:p w14:paraId="25BB063C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शब्दों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पौधे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ये</w:t>
      </w:r>
    </w:p>
    <w:p w14:paraId="12EAFD06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कभी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लहलहाते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नहीं</w:t>
      </w:r>
      <w:r>
        <w:rPr>
          <w:rFonts w:ascii="Courier New" w:hAnsi="Courier New" w:cs="Courier New"/>
          <w:sz w:val="20"/>
          <w:szCs w:val="20"/>
        </w:rPr>
        <w:t>,</w:t>
      </w:r>
    </w:p>
    <w:p w14:paraId="5BF97EC2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यह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भी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सत्य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 xml:space="preserve">, </w:t>
      </w:r>
      <w:r>
        <w:rPr>
          <w:rFonts w:ascii="Nirmala UI" w:hAnsi="Nirmala UI" w:cs="Nirmala UI"/>
          <w:sz w:val="20"/>
          <w:szCs w:val="20"/>
        </w:rPr>
        <w:t>कि</w:t>
      </w:r>
    </w:p>
    <w:p w14:paraId="0D80BF6E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शब्दों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पौधों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पर</w:t>
      </w:r>
    </w:p>
    <w:p w14:paraId="1F3CA878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सुगन्ध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मकरन्द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भरे</w:t>
      </w:r>
    </w:p>
    <w:p w14:paraId="7517BE56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106 :: </w:t>
      </w:r>
      <w:r>
        <w:rPr>
          <w:rFonts w:ascii="Nirmala UI" w:hAnsi="Nirmala UI" w:cs="Nirmala UI"/>
          <w:sz w:val="20"/>
          <w:szCs w:val="20"/>
        </w:rPr>
        <w:t>मूकमाटी</w:t>
      </w:r>
    </w:p>
    <w:p w14:paraId="2AEDD2AB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br w:type="page"/>
      </w:r>
    </w:p>
    <w:p w14:paraId="00B7B37B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lastRenderedPageBreak/>
        <w:t>बोध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फूल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कभी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महकते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नहीं</w:t>
      </w:r>
      <w:r>
        <w:rPr>
          <w:rFonts w:ascii="Courier New" w:hAnsi="Courier New" w:cs="Courier New"/>
          <w:sz w:val="20"/>
          <w:szCs w:val="20"/>
        </w:rPr>
        <w:t>,</w:t>
      </w:r>
    </w:p>
    <w:p w14:paraId="226D227E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फिर</w:t>
      </w:r>
      <w:r>
        <w:rPr>
          <w:rFonts w:ascii="Courier New" w:hAnsi="Courier New" w:cs="Courier New"/>
          <w:sz w:val="20"/>
          <w:szCs w:val="20"/>
        </w:rPr>
        <w:t xml:space="preserve"> !</w:t>
      </w:r>
    </w:p>
    <w:p w14:paraId="4FD10714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संवेद्य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स्वाद्य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फलों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दल</w:t>
      </w:r>
    </w:p>
    <w:p w14:paraId="21095E4D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दोलायित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कहाँ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और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कब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होंगे</w:t>
      </w:r>
      <w:r>
        <w:rPr>
          <w:rFonts w:ascii="Courier New" w:hAnsi="Courier New" w:cs="Courier New"/>
          <w:sz w:val="20"/>
          <w:szCs w:val="20"/>
        </w:rPr>
        <w:t>...?</w:t>
      </w:r>
    </w:p>
    <w:p w14:paraId="7F736B76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लो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सुनो</w:t>
      </w:r>
      <w:r>
        <w:rPr>
          <w:rFonts w:ascii="Courier New" w:hAnsi="Courier New" w:cs="Courier New"/>
          <w:sz w:val="20"/>
          <w:szCs w:val="20"/>
        </w:rPr>
        <w:t xml:space="preserve">, </w:t>
      </w:r>
      <w:r>
        <w:rPr>
          <w:rFonts w:ascii="Nirmala UI" w:hAnsi="Nirmala UI" w:cs="Nirmala UI"/>
          <w:sz w:val="20"/>
          <w:szCs w:val="20"/>
        </w:rPr>
        <w:t>मनोयोग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से</w:t>
      </w:r>
      <w:r>
        <w:rPr>
          <w:rFonts w:ascii="Courier New" w:hAnsi="Courier New" w:cs="Courier New"/>
          <w:sz w:val="20"/>
          <w:szCs w:val="20"/>
        </w:rPr>
        <w:t xml:space="preserve"> !</w:t>
      </w:r>
    </w:p>
    <w:p w14:paraId="09EE969D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लेखनी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सुनाती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 xml:space="preserve">, </w:t>
      </w:r>
      <w:r>
        <w:rPr>
          <w:rFonts w:ascii="Nirmala UI" w:hAnsi="Nirmala UI" w:cs="Nirmala UI"/>
          <w:sz w:val="20"/>
          <w:szCs w:val="20"/>
        </w:rPr>
        <w:t>कि</w:t>
      </w:r>
    </w:p>
    <w:p w14:paraId="2114CB8B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बोध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फूल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जब</w:t>
      </w:r>
    </w:p>
    <w:p w14:paraId="35D16A6A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ढलता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बदलता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जिसमें</w:t>
      </w:r>
      <w:r>
        <w:rPr>
          <w:rFonts w:ascii="Courier New" w:hAnsi="Courier New" w:cs="Courier New"/>
          <w:sz w:val="20"/>
          <w:szCs w:val="20"/>
        </w:rPr>
        <w:t>,</w:t>
      </w:r>
    </w:p>
    <w:p w14:paraId="3DEC32F5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वह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पक्व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फल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तो</w:t>
      </w:r>
    </w:p>
    <w:p w14:paraId="296BC1AA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शोध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कहलाता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है।</w:t>
      </w:r>
    </w:p>
    <w:p w14:paraId="25F15660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बोध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में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आकुलता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पलती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</w:p>
    <w:p w14:paraId="368B5C85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शोध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में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निराकुलता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फलती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>,</w:t>
      </w:r>
    </w:p>
    <w:p w14:paraId="1B692446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फूल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नहीं</w:t>
      </w:r>
      <w:r>
        <w:rPr>
          <w:rFonts w:ascii="Courier New" w:hAnsi="Courier New" w:cs="Courier New"/>
          <w:sz w:val="20"/>
          <w:szCs w:val="20"/>
        </w:rPr>
        <w:t xml:space="preserve">, </w:t>
      </w:r>
      <w:r>
        <w:rPr>
          <w:rFonts w:ascii="Nirmala UI" w:hAnsi="Nirmala UI" w:cs="Nirmala UI"/>
          <w:sz w:val="20"/>
          <w:szCs w:val="20"/>
        </w:rPr>
        <w:t>फल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से</w:t>
      </w:r>
    </w:p>
    <w:p w14:paraId="2BA14F9F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तृप्ति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अनुभव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होता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>,</w:t>
      </w:r>
    </w:p>
    <w:p w14:paraId="66785775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फूल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रक्षण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हो</w:t>
      </w:r>
    </w:p>
    <w:p w14:paraId="31C01565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</w:p>
    <w:p w14:paraId="3101A121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फल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भक्षण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हो</w:t>
      </w:r>
    </w:p>
    <w:p w14:paraId="268F35DF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हाँ</w:t>
      </w:r>
      <w:r>
        <w:rPr>
          <w:rFonts w:ascii="Courier New" w:hAnsi="Courier New" w:cs="Courier New"/>
          <w:sz w:val="20"/>
          <w:szCs w:val="20"/>
        </w:rPr>
        <w:t xml:space="preserve">! </w:t>
      </w:r>
      <w:r>
        <w:rPr>
          <w:rFonts w:ascii="Nirmala UI" w:hAnsi="Nirmala UI" w:cs="Nirmala UI"/>
          <w:sz w:val="20"/>
          <w:szCs w:val="20"/>
        </w:rPr>
        <w:t>हाँ</w:t>
      </w:r>
      <w:r>
        <w:rPr>
          <w:rFonts w:ascii="Courier New" w:hAnsi="Courier New" w:cs="Courier New"/>
          <w:sz w:val="20"/>
          <w:szCs w:val="20"/>
        </w:rPr>
        <w:t>!!!</w:t>
      </w:r>
    </w:p>
    <w:p w14:paraId="5F127F68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फूल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में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भले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गन्ध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हो</w:t>
      </w:r>
    </w:p>
    <w:p w14:paraId="63AE98FD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पर</w:t>
      </w:r>
      <w:r>
        <w:rPr>
          <w:rFonts w:ascii="Courier New" w:hAnsi="Courier New" w:cs="Courier New"/>
          <w:sz w:val="20"/>
          <w:szCs w:val="20"/>
        </w:rPr>
        <w:t xml:space="preserve">, </w:t>
      </w:r>
      <w:r>
        <w:rPr>
          <w:rFonts w:ascii="Nirmala UI" w:hAnsi="Nirmala UI" w:cs="Nirmala UI"/>
          <w:sz w:val="20"/>
          <w:szCs w:val="20"/>
        </w:rPr>
        <w:t>रस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कहाँ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उसमें</w:t>
      </w:r>
      <w:r>
        <w:rPr>
          <w:rFonts w:ascii="Courier New" w:hAnsi="Courier New" w:cs="Courier New"/>
          <w:sz w:val="20"/>
          <w:szCs w:val="20"/>
        </w:rPr>
        <w:t xml:space="preserve"> !</w:t>
      </w:r>
    </w:p>
    <w:p w14:paraId="3C300471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फल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तो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रस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भरा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होता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>,</w:t>
      </w:r>
    </w:p>
    <w:p w14:paraId="1927376C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साथ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साथ</w:t>
      </w:r>
    </w:p>
    <w:p w14:paraId="1085F1F2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सुरभि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सुरभित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भी</w:t>
      </w:r>
      <w:r>
        <w:rPr>
          <w:rFonts w:ascii="Courier New" w:hAnsi="Courier New" w:cs="Courier New"/>
          <w:sz w:val="20"/>
          <w:szCs w:val="20"/>
        </w:rPr>
        <w:t>...!</w:t>
      </w:r>
    </w:p>
    <w:p w14:paraId="7D9F7DDE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क्षत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विक्षत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शूल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दिल</w:t>
      </w:r>
    </w:p>
    <w:p w14:paraId="6AACAD40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हिल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उठा</w:t>
      </w:r>
      <w:r>
        <w:rPr>
          <w:rFonts w:ascii="Courier New" w:hAnsi="Courier New" w:cs="Courier New"/>
          <w:sz w:val="20"/>
          <w:szCs w:val="20"/>
        </w:rPr>
        <w:t>,</w:t>
      </w:r>
    </w:p>
    <w:p w14:paraId="7D7F56F9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दिल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काठिन्य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गल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उठा</w:t>
      </w:r>
    </w:p>
    <w:p w14:paraId="19388FC9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शिल्पी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इस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शिल्पन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से</w:t>
      </w:r>
    </w:p>
    <w:p w14:paraId="29F0D947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अश्रुत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पूर्व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जल्पन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से।</w:t>
      </w:r>
    </w:p>
    <w:p w14:paraId="17CC48AB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br w:type="page"/>
      </w:r>
    </w:p>
    <w:p w14:paraId="130C93BA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lastRenderedPageBreak/>
        <w:t>पश्चाताप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साथ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कंटक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कहता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</w:p>
    <w:p w14:paraId="648C049C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कि</w:t>
      </w:r>
    </w:p>
    <w:p w14:paraId="6A99BDCB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</w:t>
      </w:r>
      <w:r>
        <w:rPr>
          <w:rFonts w:ascii="Nirmala UI" w:hAnsi="Nirmala UI" w:cs="Nirmala UI"/>
          <w:sz w:val="20"/>
          <w:szCs w:val="20"/>
        </w:rPr>
        <w:t>अहित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में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हित</w:t>
      </w:r>
    </w:p>
    <w:p w14:paraId="27130EE2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</w:p>
    <w:p w14:paraId="212EAA6D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हित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में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अहित</w:t>
      </w:r>
    </w:p>
    <w:p w14:paraId="164CE587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निहित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सा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लगा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इसे</w:t>
      </w:r>
      <w:r>
        <w:rPr>
          <w:rFonts w:ascii="Courier New" w:hAnsi="Courier New" w:cs="Courier New"/>
          <w:sz w:val="20"/>
          <w:szCs w:val="20"/>
        </w:rPr>
        <w:t>,</w:t>
      </w:r>
    </w:p>
    <w:p w14:paraId="1F0E1BED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मूल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गम्य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नहीं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हुआ</w:t>
      </w:r>
    </w:p>
    <w:p w14:paraId="7B520931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चूल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रम्य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नहीं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लगा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इसे</w:t>
      </w:r>
    </w:p>
    <w:p w14:paraId="1537A28D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बड़ी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भूल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बन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पड़ी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इससे।</w:t>
      </w:r>
    </w:p>
    <w:p w14:paraId="1263B78B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प्रतिकूल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पद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बढ़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गये</w:t>
      </w:r>
    </w:p>
    <w:p w14:paraId="16850B71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वह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पीछे</w:t>
      </w:r>
      <w:r>
        <w:rPr>
          <w:rFonts w:ascii="Courier New" w:hAnsi="Courier New" w:cs="Courier New"/>
          <w:sz w:val="20"/>
          <w:szCs w:val="20"/>
        </w:rPr>
        <w:t xml:space="preserve">... </w:t>
      </w:r>
      <w:r>
        <w:rPr>
          <w:rFonts w:ascii="Nirmala UI" w:hAnsi="Nirmala UI" w:cs="Nirmala UI"/>
          <w:sz w:val="20"/>
          <w:szCs w:val="20"/>
        </w:rPr>
        <w:t>बहुत</w:t>
      </w:r>
      <w:r>
        <w:rPr>
          <w:rFonts w:ascii="Courier New" w:hAnsi="Courier New" w:cs="Courier New"/>
          <w:sz w:val="20"/>
          <w:szCs w:val="20"/>
        </w:rPr>
        <w:t xml:space="preserve">... </w:t>
      </w:r>
      <w:r>
        <w:rPr>
          <w:rFonts w:ascii="Nirmala UI" w:hAnsi="Nirmala UI" w:cs="Nirmala UI"/>
          <w:sz w:val="20"/>
          <w:szCs w:val="20"/>
        </w:rPr>
        <w:t>दूर</w:t>
      </w:r>
    </w:p>
    <w:p w14:paraId="0914AD85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अनुकूल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पथ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रह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गया</w:t>
      </w:r>
    </w:p>
    <w:p w14:paraId="79517505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गन्ध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गन्दा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कहा</w:t>
      </w:r>
    </w:p>
    <w:p w14:paraId="45033960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चन्द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अन्धा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कहा</w:t>
      </w:r>
    </w:p>
    <w:p w14:paraId="27BCFBC2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पीयूष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विष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लगा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इसे</w:t>
      </w:r>
    </w:p>
    <w:p w14:paraId="1812F9D3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भूल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क्षम्य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स्वामिन्</w:t>
      </w:r>
      <w:r>
        <w:rPr>
          <w:rFonts w:ascii="Courier New" w:hAnsi="Courier New" w:cs="Courier New"/>
          <w:sz w:val="20"/>
          <w:szCs w:val="20"/>
        </w:rPr>
        <w:t xml:space="preserve"> !</w:t>
      </w:r>
    </w:p>
    <w:p w14:paraId="2B06DDE8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इसे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एक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अच्छा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मन्त्र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दो</w:t>
      </w:r>
      <w:r>
        <w:rPr>
          <w:rFonts w:ascii="Courier New" w:hAnsi="Courier New" w:cs="Courier New"/>
          <w:sz w:val="20"/>
          <w:szCs w:val="20"/>
        </w:rPr>
        <w:t>,</w:t>
      </w:r>
    </w:p>
    <w:p w14:paraId="417BE758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परिणामस्वरूप</w:t>
      </w:r>
    </w:p>
    <w:p w14:paraId="4967018C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आमूल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जीवन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इसका</w:t>
      </w:r>
    </w:p>
    <w:p w14:paraId="0FB324E4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प्रशम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पूर्ण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शम्य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हो।</w:t>
      </w:r>
    </w:p>
    <w:p w14:paraId="669AE7D0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फिर</w:t>
      </w:r>
      <w:r>
        <w:rPr>
          <w:rFonts w:ascii="Courier New" w:hAnsi="Courier New" w:cs="Courier New"/>
          <w:sz w:val="20"/>
          <w:szCs w:val="20"/>
        </w:rPr>
        <w:t xml:space="preserve">, </w:t>
      </w:r>
      <w:r>
        <w:rPr>
          <w:rFonts w:ascii="Nirmala UI" w:hAnsi="Nirmala UI" w:cs="Nirmala UI"/>
          <w:sz w:val="20"/>
          <w:szCs w:val="20"/>
        </w:rPr>
        <w:t>क्रमशः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जीवन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में</w:t>
      </w:r>
    </w:p>
    <w:p w14:paraId="5FBBFE1D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वह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भी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समय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आये</w:t>
      </w:r>
      <w:r>
        <w:rPr>
          <w:rFonts w:ascii="Courier New" w:hAnsi="Courier New" w:cs="Courier New"/>
          <w:sz w:val="20"/>
          <w:szCs w:val="20"/>
        </w:rPr>
        <w:t>-</w:t>
      </w:r>
    </w:p>
    <w:p w14:paraId="4A10796C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शरणागतों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लिए</w:t>
      </w:r>
    </w:p>
    <w:p w14:paraId="750F0ABC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अभय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पूर्ण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शरण्य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हो।</w:t>
      </w:r>
    </w:p>
    <w:p w14:paraId="5D1BBAB7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परम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नम्य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यह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भी।</w:t>
      </w:r>
      <w:r>
        <w:rPr>
          <w:rFonts w:ascii="Courier New" w:hAnsi="Courier New" w:cs="Courier New"/>
          <w:sz w:val="20"/>
          <w:szCs w:val="20"/>
        </w:rPr>
        <w:t>"</w:t>
      </w:r>
    </w:p>
    <w:p w14:paraId="0BD6F864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इस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शिल्पी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कहता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 xml:space="preserve">, </w:t>
      </w:r>
      <w:r>
        <w:rPr>
          <w:rFonts w:ascii="Nirmala UI" w:hAnsi="Nirmala UI" w:cs="Nirmala UI"/>
          <w:sz w:val="20"/>
          <w:szCs w:val="20"/>
        </w:rPr>
        <w:t>कि</w:t>
      </w:r>
    </w:p>
    <w:p w14:paraId="5103DC1C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</w:t>
      </w:r>
      <w:r>
        <w:rPr>
          <w:rFonts w:ascii="Nirmala UI" w:hAnsi="Nirmala UI" w:cs="Nirmala UI"/>
          <w:sz w:val="20"/>
          <w:szCs w:val="20"/>
        </w:rPr>
        <w:t>मन्त्र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अच्छा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होता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है।</w:t>
      </w:r>
    </w:p>
    <w:p w14:paraId="1C1FF877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बुरा</w:t>
      </w:r>
    </w:p>
    <w:p w14:paraId="118B9BFD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अच्छा</w:t>
      </w:r>
      <w:r>
        <w:rPr>
          <w:rFonts w:ascii="Courier New" w:hAnsi="Courier New" w:cs="Courier New"/>
          <w:sz w:val="20"/>
          <w:szCs w:val="20"/>
        </w:rPr>
        <w:t xml:space="preserve">, </w:t>
      </w:r>
      <w:r>
        <w:rPr>
          <w:rFonts w:ascii="Nirmala UI" w:hAnsi="Nirmala UI" w:cs="Nirmala UI"/>
          <w:sz w:val="20"/>
          <w:szCs w:val="20"/>
        </w:rPr>
        <w:t>बुरा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तो</w:t>
      </w:r>
    </w:p>
    <w:p w14:paraId="33EBF993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अपना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होता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</w:p>
    <w:p w14:paraId="7ED24CDF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108 :: </w:t>
      </w:r>
      <w:r>
        <w:rPr>
          <w:rFonts w:ascii="Nirmala UI" w:hAnsi="Nirmala UI" w:cs="Nirmala UI"/>
          <w:sz w:val="20"/>
          <w:szCs w:val="20"/>
        </w:rPr>
        <w:t>मूकमाटी</w:t>
      </w:r>
    </w:p>
    <w:p w14:paraId="64DC0A5C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br w:type="page"/>
      </w:r>
    </w:p>
    <w:p w14:paraId="6886554B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lastRenderedPageBreak/>
        <w:t>स्थिर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वह</w:t>
      </w:r>
    </w:p>
    <w:p w14:paraId="04831157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महामन्त्र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होता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</w:p>
    <w:p w14:paraId="333CEA15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</w:p>
    <w:p w14:paraId="42ECF94D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अस्थिर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ही</w:t>
      </w:r>
    </w:p>
    <w:p w14:paraId="1824D85D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पापतन्त्र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स्वच्छन्द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होता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>,</w:t>
      </w:r>
    </w:p>
    <w:p w14:paraId="588D3602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एक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सुख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सोपान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</w:p>
    <w:p w14:paraId="3C5DDCD8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एक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दुःख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</w:t>
      </w:r>
      <w:r>
        <w:rPr>
          <w:rFonts w:ascii="Courier New" w:hAnsi="Courier New" w:cs="Courier New"/>
          <w:sz w:val="20"/>
          <w:szCs w:val="20"/>
        </w:rPr>
        <w:t xml:space="preserve"> '</w:t>
      </w:r>
      <w:r>
        <w:rPr>
          <w:rFonts w:ascii="Nirmala UI" w:hAnsi="Nirmala UI" w:cs="Nirmala UI"/>
          <w:sz w:val="20"/>
          <w:szCs w:val="20"/>
        </w:rPr>
        <w:t>सो</w:t>
      </w:r>
      <w:r>
        <w:rPr>
          <w:rFonts w:ascii="Courier New" w:hAnsi="Courier New" w:cs="Courier New"/>
          <w:sz w:val="20"/>
          <w:szCs w:val="20"/>
        </w:rPr>
        <w:t xml:space="preserve">' </w:t>
      </w:r>
      <w:r>
        <w:rPr>
          <w:rFonts w:ascii="Nirmala UI" w:hAnsi="Nirmala UI" w:cs="Nirmala UI"/>
          <w:sz w:val="20"/>
          <w:szCs w:val="20"/>
        </w:rPr>
        <w:t>पान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है।</w:t>
      </w:r>
      <w:r>
        <w:rPr>
          <w:rFonts w:ascii="Courier New" w:hAnsi="Courier New" w:cs="Courier New"/>
          <w:sz w:val="20"/>
          <w:szCs w:val="20"/>
        </w:rPr>
        <w:t>"</w:t>
      </w:r>
    </w:p>
    <w:p w14:paraId="77EE1671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पुनः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शूल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जिज्ञासा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व्यक्त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करता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</w:p>
    <w:p w14:paraId="03DFF44D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कि</w:t>
      </w:r>
    </w:p>
    <w:p w14:paraId="41ABDC34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</w:t>
      </w:r>
      <w:r>
        <w:rPr>
          <w:rFonts w:ascii="Nirmala UI" w:hAnsi="Nirmala UI" w:cs="Nirmala UI"/>
          <w:sz w:val="20"/>
          <w:szCs w:val="20"/>
        </w:rPr>
        <w:t>मोह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क्या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बला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</w:p>
    <w:p w14:paraId="792B9380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मोक्ष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क्या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कला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 xml:space="preserve"> ?</w:t>
      </w:r>
    </w:p>
    <w:p w14:paraId="17C682D3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इनकी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लक्षणा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मिले</w:t>
      </w:r>
      <w:r>
        <w:rPr>
          <w:rFonts w:ascii="Courier New" w:hAnsi="Courier New" w:cs="Courier New"/>
          <w:sz w:val="20"/>
          <w:szCs w:val="20"/>
        </w:rPr>
        <w:t xml:space="preserve">, </w:t>
      </w:r>
      <w:r>
        <w:rPr>
          <w:rFonts w:ascii="Nirmala UI" w:hAnsi="Nirmala UI" w:cs="Nirmala UI"/>
          <w:sz w:val="20"/>
          <w:szCs w:val="20"/>
        </w:rPr>
        <w:t>व्याख्या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नहीं</w:t>
      </w:r>
      <w:r>
        <w:rPr>
          <w:rFonts w:ascii="Courier New" w:hAnsi="Courier New" w:cs="Courier New"/>
          <w:sz w:val="20"/>
          <w:szCs w:val="20"/>
        </w:rPr>
        <w:t>,</w:t>
      </w:r>
    </w:p>
    <w:p w14:paraId="35958CBA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लक्षणा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दक्षिणा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मिलती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है।</w:t>
      </w:r>
    </w:p>
    <w:p w14:paraId="45449EA0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लम्बी</w:t>
      </w:r>
      <w:r>
        <w:rPr>
          <w:rFonts w:ascii="Courier New" w:hAnsi="Courier New" w:cs="Courier New"/>
          <w:sz w:val="20"/>
          <w:szCs w:val="20"/>
        </w:rPr>
        <w:t xml:space="preserve">, </w:t>
      </w:r>
      <w:r>
        <w:rPr>
          <w:rFonts w:ascii="Nirmala UI" w:hAnsi="Nirmala UI" w:cs="Nirmala UI"/>
          <w:sz w:val="20"/>
          <w:szCs w:val="20"/>
        </w:rPr>
        <w:t>गगन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चूमती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व्याख्या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से</w:t>
      </w:r>
    </w:p>
    <w:p w14:paraId="74863EE8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मूल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मूल्य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कम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होता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</w:p>
    <w:p w14:paraId="5D2841DE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सही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मूल्यांकन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गुम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होता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है।</w:t>
      </w:r>
    </w:p>
    <w:p w14:paraId="6C73B797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मात्रानुकूल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भले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ही</w:t>
      </w:r>
    </w:p>
    <w:p w14:paraId="2E5702CF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दुग्ध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में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जल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मिला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लो</w:t>
      </w:r>
    </w:p>
    <w:p w14:paraId="5B1388DA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दुग्ध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माधुर्य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कम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होता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अवश्य</w:t>
      </w:r>
      <w:r>
        <w:rPr>
          <w:rFonts w:ascii="Courier New" w:hAnsi="Courier New" w:cs="Courier New"/>
          <w:sz w:val="20"/>
          <w:szCs w:val="20"/>
        </w:rPr>
        <w:t xml:space="preserve"> !</w:t>
      </w:r>
    </w:p>
    <w:p w14:paraId="1776023E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जल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चातुर्य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जम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जाता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रसना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पर</w:t>
      </w:r>
      <w:r>
        <w:rPr>
          <w:rFonts w:ascii="Courier New" w:hAnsi="Courier New" w:cs="Courier New"/>
          <w:sz w:val="20"/>
          <w:szCs w:val="20"/>
        </w:rPr>
        <w:t>!"</w:t>
      </w:r>
    </w:p>
    <w:p w14:paraId="2540BF58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कंटक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जिज्ञासा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समाधान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पाती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</w:p>
    <w:p w14:paraId="3FF95D00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शिल्पी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सम्बोधन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से</w:t>
      </w:r>
      <w:r>
        <w:rPr>
          <w:rFonts w:ascii="Courier New" w:hAnsi="Courier New" w:cs="Courier New"/>
          <w:sz w:val="20"/>
          <w:szCs w:val="20"/>
        </w:rPr>
        <w:t>-</w:t>
      </w:r>
    </w:p>
    <w:p w14:paraId="5C718E28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</w:t>
      </w:r>
      <w:r>
        <w:rPr>
          <w:rFonts w:ascii="Nirmala UI" w:hAnsi="Nirmala UI" w:cs="Nirmala UI"/>
          <w:sz w:val="20"/>
          <w:szCs w:val="20"/>
        </w:rPr>
        <w:t>अपने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छोड़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कर</w:t>
      </w:r>
    </w:p>
    <w:p w14:paraId="0B67877A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पर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पदार्थ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प्रभावित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होना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ही</w:t>
      </w:r>
    </w:p>
    <w:p w14:paraId="1DC4F8DD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मोह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परिणाम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है।</w:t>
      </w:r>
    </w:p>
    <w:p w14:paraId="288BE9D6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</w:p>
    <w:p w14:paraId="1A968F63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सबको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छोड़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कर</w:t>
      </w:r>
    </w:p>
    <w:p w14:paraId="1D0777DF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अपने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आप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में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भावित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होना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ही</w:t>
      </w:r>
    </w:p>
    <w:p w14:paraId="428E749D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मूकमाटी</w:t>
      </w:r>
      <w:r>
        <w:rPr>
          <w:rFonts w:ascii="Courier New" w:hAnsi="Courier New" w:cs="Courier New"/>
          <w:sz w:val="20"/>
          <w:szCs w:val="20"/>
        </w:rPr>
        <w:t xml:space="preserve"> :: 109</w:t>
      </w:r>
    </w:p>
    <w:p w14:paraId="6E1C7343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br w:type="page"/>
      </w:r>
    </w:p>
    <w:p w14:paraId="547ED570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मोक्ष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धाम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है।</w:t>
      </w:r>
      <w:r>
        <w:rPr>
          <w:rFonts w:ascii="Courier New" w:hAnsi="Courier New" w:cs="Courier New"/>
          <w:sz w:val="20"/>
          <w:szCs w:val="20"/>
        </w:rPr>
        <w:t>"</w:t>
      </w:r>
    </w:p>
    <w:p w14:paraId="20CF0C85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यह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सुन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तुरन्त</w:t>
      </w:r>
      <w:r>
        <w:rPr>
          <w:rFonts w:ascii="Courier New" w:hAnsi="Courier New" w:cs="Courier New"/>
          <w:sz w:val="20"/>
          <w:szCs w:val="20"/>
        </w:rPr>
        <w:t xml:space="preserve"> !</w:t>
      </w:r>
    </w:p>
    <w:p w14:paraId="42201432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धन्य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हो</w:t>
      </w:r>
      <w:r>
        <w:rPr>
          <w:rFonts w:ascii="Courier New" w:hAnsi="Courier New" w:cs="Courier New"/>
          <w:sz w:val="20"/>
          <w:szCs w:val="20"/>
        </w:rPr>
        <w:t xml:space="preserve"> ! </w:t>
      </w:r>
      <w:r>
        <w:rPr>
          <w:rFonts w:ascii="Nirmala UI" w:hAnsi="Nirmala UI" w:cs="Nirmala UI"/>
          <w:sz w:val="20"/>
          <w:szCs w:val="20"/>
        </w:rPr>
        <w:t>धन्य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हो</w:t>
      </w:r>
      <w:r>
        <w:rPr>
          <w:rFonts w:ascii="Courier New" w:hAnsi="Courier New" w:cs="Courier New"/>
          <w:sz w:val="20"/>
          <w:szCs w:val="20"/>
        </w:rPr>
        <w:t xml:space="preserve"> !</w:t>
      </w:r>
    </w:p>
    <w:p w14:paraId="63B39FBF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कह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उठा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कंटक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पुनः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।</w:t>
      </w:r>
    </w:p>
    <w:p w14:paraId="7D045D91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</w:t>
      </w:r>
      <w:r>
        <w:rPr>
          <w:rFonts w:ascii="Nirmala UI" w:hAnsi="Nirmala UI" w:cs="Nirmala UI"/>
          <w:sz w:val="20"/>
          <w:szCs w:val="20"/>
        </w:rPr>
        <w:t>आज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इसने</w:t>
      </w:r>
    </w:p>
    <w:p w14:paraId="2B867532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सही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साहित्य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छाँव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में</w:t>
      </w:r>
    </w:p>
    <w:p w14:paraId="604AB9D5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अपने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आपको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पाया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</w:p>
    <w:p w14:paraId="2DC802D6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झिल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मिल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झिल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मिल</w:t>
      </w:r>
    </w:p>
    <w:p w14:paraId="6D219924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मुक्ता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मोती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सी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लगती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हैं</w:t>
      </w:r>
    </w:p>
    <w:p w14:paraId="3CFCEC45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आपके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मुख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निकलती</w:t>
      </w:r>
    </w:p>
    <w:p w14:paraId="4E00E603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शब्द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पंक्तियाँ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ये।</w:t>
      </w:r>
    </w:p>
    <w:p w14:paraId="1384DDDB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लक्षणा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उपयोग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प्रयोग</w:t>
      </w:r>
    </w:p>
    <w:p w14:paraId="6B3FC916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विलक्षण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यह</w:t>
      </w:r>
      <w:r>
        <w:rPr>
          <w:rFonts w:ascii="Courier New" w:hAnsi="Courier New" w:cs="Courier New"/>
          <w:sz w:val="20"/>
          <w:szCs w:val="20"/>
        </w:rPr>
        <w:t>,</w:t>
      </w:r>
    </w:p>
    <w:p w14:paraId="0912497B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बहुतों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सुना</w:t>
      </w:r>
      <w:r>
        <w:rPr>
          <w:rFonts w:ascii="Courier New" w:hAnsi="Courier New" w:cs="Courier New"/>
          <w:sz w:val="20"/>
          <w:szCs w:val="20"/>
        </w:rPr>
        <w:t xml:space="preserve">, </w:t>
      </w:r>
      <w:r>
        <w:rPr>
          <w:rFonts w:ascii="Nirmala UI" w:hAnsi="Nirmala UI" w:cs="Nirmala UI"/>
          <w:sz w:val="20"/>
          <w:szCs w:val="20"/>
        </w:rPr>
        <w:t>पर</w:t>
      </w:r>
    </w:p>
    <w:p w14:paraId="1D99AA29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बहुत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कम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सुनने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मिला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यह।</w:t>
      </w:r>
    </w:p>
    <w:p w14:paraId="2B219C65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</w:p>
    <w:p w14:paraId="43799CB1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व्यंजना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भी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आपकी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निरंजना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सी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लगती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</w:p>
    <w:p w14:paraId="2B7D0F83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विविध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व्यंजन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विस्मृत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होते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हैं।</w:t>
      </w:r>
    </w:p>
    <w:p w14:paraId="77C8ECED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यदि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सुविधा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हो</w:t>
      </w:r>
      <w:r>
        <w:rPr>
          <w:rFonts w:ascii="Courier New" w:hAnsi="Courier New" w:cs="Courier New"/>
          <w:sz w:val="20"/>
          <w:szCs w:val="20"/>
        </w:rPr>
        <w:t>,</w:t>
      </w:r>
    </w:p>
    <w:p w14:paraId="72364637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बड़ी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कृपा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होगी</w:t>
      </w:r>
      <w:r>
        <w:rPr>
          <w:rFonts w:ascii="Courier New" w:hAnsi="Courier New" w:cs="Courier New"/>
          <w:sz w:val="20"/>
          <w:szCs w:val="20"/>
        </w:rPr>
        <w:t>,</w:t>
      </w:r>
    </w:p>
    <w:p w14:paraId="2730B194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उदार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बन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कर</w:t>
      </w:r>
    </w:p>
    <w:p w14:paraId="12194F83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अभिधा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विधा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भी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सुधारूँ</w:t>
      </w:r>
      <w:r>
        <w:rPr>
          <w:rFonts w:ascii="Courier New" w:hAnsi="Courier New" w:cs="Courier New"/>
          <w:sz w:val="20"/>
          <w:szCs w:val="20"/>
        </w:rPr>
        <w:t xml:space="preserve"> -</w:t>
      </w:r>
    </w:p>
    <w:p w14:paraId="700C18C6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सुनाओ</w:t>
      </w:r>
      <w:r>
        <w:rPr>
          <w:rFonts w:ascii="Courier New" w:hAnsi="Courier New" w:cs="Courier New"/>
          <w:sz w:val="20"/>
          <w:szCs w:val="20"/>
        </w:rPr>
        <w:t>...</w:t>
      </w:r>
      <w:r>
        <w:rPr>
          <w:rFonts w:ascii="Nirmala UI" w:hAnsi="Nirmala UI" w:cs="Nirmala UI"/>
          <w:sz w:val="20"/>
          <w:szCs w:val="20"/>
        </w:rPr>
        <w:t>तो</w:t>
      </w:r>
      <w:r>
        <w:rPr>
          <w:rFonts w:ascii="Courier New" w:hAnsi="Courier New" w:cs="Courier New"/>
          <w:sz w:val="20"/>
          <w:szCs w:val="20"/>
        </w:rPr>
        <w:t xml:space="preserve">... </w:t>
      </w:r>
      <w:r>
        <w:rPr>
          <w:rFonts w:ascii="Nirmala UI" w:hAnsi="Nirmala UI" w:cs="Nirmala UI"/>
          <w:sz w:val="20"/>
          <w:szCs w:val="20"/>
        </w:rPr>
        <w:t>सुनूँ</w:t>
      </w:r>
      <w:r>
        <w:rPr>
          <w:rFonts w:ascii="Courier New" w:hAnsi="Courier New" w:cs="Courier New"/>
          <w:sz w:val="20"/>
          <w:szCs w:val="20"/>
        </w:rPr>
        <w:t xml:space="preserve">... </w:t>
      </w:r>
      <w:r>
        <w:rPr>
          <w:rFonts w:ascii="Nirmala UI" w:hAnsi="Nirmala UI" w:cs="Nirmala UI"/>
          <w:sz w:val="20"/>
          <w:szCs w:val="20"/>
        </w:rPr>
        <w:t>स्वामिन्</w:t>
      </w:r>
      <w:r>
        <w:rPr>
          <w:rFonts w:ascii="Courier New" w:hAnsi="Courier New" w:cs="Courier New"/>
          <w:sz w:val="20"/>
          <w:szCs w:val="20"/>
        </w:rPr>
        <w:t xml:space="preserve"> !</w:t>
      </w:r>
    </w:p>
    <w:p w14:paraId="1B1F4903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'</w:t>
      </w:r>
      <w:r>
        <w:rPr>
          <w:rFonts w:ascii="Nirmala UI" w:hAnsi="Nirmala UI" w:cs="Nirmala UI"/>
          <w:sz w:val="20"/>
          <w:szCs w:val="20"/>
        </w:rPr>
        <w:t>साहित्य</w:t>
      </w:r>
      <w:r>
        <w:rPr>
          <w:rFonts w:ascii="Courier New" w:hAnsi="Courier New" w:cs="Courier New"/>
          <w:sz w:val="20"/>
          <w:szCs w:val="20"/>
        </w:rPr>
        <w:t xml:space="preserve">' </w:t>
      </w:r>
      <w:r>
        <w:rPr>
          <w:rFonts w:ascii="Nirmala UI" w:hAnsi="Nirmala UI" w:cs="Nirmala UI"/>
          <w:sz w:val="20"/>
          <w:szCs w:val="20"/>
        </w:rPr>
        <w:t>इस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शब्द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तो</w:t>
      </w:r>
    </w:p>
    <w:p w14:paraId="1A40ACEB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फिर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कहना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क्या</w:t>
      </w:r>
      <w:r>
        <w:rPr>
          <w:rFonts w:ascii="Courier New" w:hAnsi="Courier New" w:cs="Courier New"/>
          <w:sz w:val="20"/>
          <w:szCs w:val="20"/>
        </w:rPr>
        <w:t>,</w:t>
      </w:r>
    </w:p>
    <w:p w14:paraId="3E366905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सर्वोत्तम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होगा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सम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सामयिक</w:t>
      </w:r>
      <w:r>
        <w:rPr>
          <w:rFonts w:ascii="Courier New" w:hAnsi="Courier New" w:cs="Courier New"/>
          <w:sz w:val="20"/>
          <w:szCs w:val="20"/>
        </w:rPr>
        <w:t xml:space="preserve"> !"</w:t>
      </w:r>
    </w:p>
    <w:p w14:paraId="4867C0C1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शिल्पी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शिल्पक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साँचे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में</w:t>
      </w:r>
    </w:p>
    <w:p w14:paraId="4F5A8115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साहित्य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शब्द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ढलता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सा</w:t>
      </w:r>
      <w:r>
        <w:rPr>
          <w:rFonts w:ascii="Courier New" w:hAnsi="Courier New" w:cs="Courier New"/>
          <w:sz w:val="20"/>
          <w:szCs w:val="20"/>
        </w:rPr>
        <w:t xml:space="preserve"> !</w:t>
      </w:r>
    </w:p>
    <w:p w14:paraId="5E16DBB8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110 :: </w:t>
      </w:r>
      <w:r>
        <w:rPr>
          <w:rFonts w:ascii="Nirmala UI" w:hAnsi="Nirmala UI" w:cs="Nirmala UI"/>
          <w:sz w:val="20"/>
          <w:szCs w:val="20"/>
        </w:rPr>
        <w:t>मूकमाटी</w:t>
      </w:r>
    </w:p>
    <w:p w14:paraId="2DF7FA8F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br w:type="page"/>
      </w:r>
    </w:p>
    <w:p w14:paraId="1D541C30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</w:t>
      </w:r>
      <w:r>
        <w:rPr>
          <w:rFonts w:ascii="Nirmala UI" w:hAnsi="Nirmala UI" w:cs="Nirmala UI"/>
          <w:sz w:val="20"/>
          <w:szCs w:val="20"/>
        </w:rPr>
        <w:t>हित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जो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युक्त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समन्वित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होता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</w:p>
    <w:p w14:paraId="3ECA27EB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वह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सहित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माना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</w:p>
    <w:p w14:paraId="6C6A2AF9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</w:p>
    <w:p w14:paraId="3FFF9309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सहित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भाव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ही</w:t>
      </w:r>
    </w:p>
    <w:p w14:paraId="4AB88E6B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साहित्य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बाना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>,</w:t>
      </w:r>
    </w:p>
    <w:p w14:paraId="253C8A05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अर्थ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यह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हुआ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कि</w:t>
      </w:r>
    </w:p>
    <w:p w14:paraId="1E87B1EB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जिसके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अवलोकन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से</w:t>
      </w:r>
    </w:p>
    <w:p w14:paraId="56C13E84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सुख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समुद्भव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सम्पादन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हो</w:t>
      </w:r>
    </w:p>
    <w:p w14:paraId="4E8825FE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सही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साहित्य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वही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</w:p>
    <w:p w14:paraId="58266B85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अन्यथा</w:t>
      </w:r>
      <w:r>
        <w:rPr>
          <w:rFonts w:ascii="Courier New" w:hAnsi="Courier New" w:cs="Courier New"/>
          <w:sz w:val="20"/>
          <w:szCs w:val="20"/>
        </w:rPr>
        <w:t>,</w:t>
      </w:r>
    </w:p>
    <w:p w14:paraId="54F7BCE2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सुरभि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विरहित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पुष्प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सम</w:t>
      </w:r>
    </w:p>
    <w:p w14:paraId="3F1615B3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सुख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राहित्य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वह</w:t>
      </w:r>
    </w:p>
    <w:p w14:paraId="4D4B4792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सार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शून्य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शब्द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झुण्ड</w:t>
      </w:r>
      <w:r>
        <w:rPr>
          <w:rFonts w:ascii="Courier New" w:hAnsi="Courier New" w:cs="Courier New"/>
          <w:sz w:val="20"/>
          <w:szCs w:val="20"/>
        </w:rPr>
        <w:t>...!</w:t>
      </w:r>
    </w:p>
    <w:p w14:paraId="5C059A2F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इसे</w:t>
      </w:r>
      <w:r>
        <w:rPr>
          <w:rFonts w:ascii="Courier New" w:hAnsi="Courier New" w:cs="Courier New"/>
          <w:sz w:val="20"/>
          <w:szCs w:val="20"/>
        </w:rPr>
        <w:t xml:space="preserve">, </w:t>
      </w:r>
      <w:r>
        <w:rPr>
          <w:rFonts w:ascii="Nirmala UI" w:hAnsi="Nirmala UI" w:cs="Nirmala UI"/>
          <w:sz w:val="20"/>
          <w:szCs w:val="20"/>
        </w:rPr>
        <w:t>यूँ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भी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कहा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जा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सकता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</w:p>
    <w:p w14:paraId="5DF8D75C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कि</w:t>
      </w:r>
    </w:p>
    <w:p w14:paraId="2E6ADFE8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शान्ति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श्वास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लेता</w:t>
      </w:r>
    </w:p>
    <w:p w14:paraId="551C87F2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सार्थक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जीवन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ही</w:t>
      </w:r>
    </w:p>
    <w:p w14:paraId="42981F63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सर्जक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सृष्टा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शाश्वत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साहित्य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का।</w:t>
      </w:r>
    </w:p>
    <w:p w14:paraId="60F8F5F3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इस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साहित्य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को</w:t>
      </w:r>
    </w:p>
    <w:p w14:paraId="4A005513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आँखें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भी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पढ़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सकती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हैं</w:t>
      </w:r>
    </w:p>
    <w:p w14:paraId="09CCA607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कान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भी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सुन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सकते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हैं</w:t>
      </w:r>
    </w:p>
    <w:p w14:paraId="0B0A1225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इसकी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सेवा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हाथ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भी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सकते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हैं</w:t>
      </w:r>
    </w:p>
    <w:p w14:paraId="1C66C061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यह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साहित्य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जीवन्त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ना</w:t>
      </w:r>
      <w:r>
        <w:rPr>
          <w:rFonts w:ascii="Courier New" w:hAnsi="Courier New" w:cs="Courier New"/>
          <w:sz w:val="20"/>
          <w:szCs w:val="20"/>
        </w:rPr>
        <w:t>!"</w:t>
      </w:r>
    </w:p>
    <w:p w14:paraId="2CEEFFCA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इस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बार</w:t>
      </w:r>
      <w:r>
        <w:rPr>
          <w:rFonts w:ascii="Courier New" w:hAnsi="Courier New" w:cs="Courier New"/>
          <w:sz w:val="20"/>
          <w:szCs w:val="20"/>
        </w:rPr>
        <w:t xml:space="preserve">... </w:t>
      </w:r>
      <w:r>
        <w:rPr>
          <w:rFonts w:ascii="Nirmala UI" w:hAnsi="Nirmala UI" w:cs="Nirmala UI"/>
          <w:sz w:val="20"/>
          <w:szCs w:val="20"/>
        </w:rPr>
        <w:t>तो</w:t>
      </w:r>
      <w:r>
        <w:rPr>
          <w:rFonts w:ascii="Courier New" w:hAnsi="Courier New" w:cs="Courier New"/>
          <w:sz w:val="20"/>
          <w:szCs w:val="20"/>
        </w:rPr>
        <w:t xml:space="preserve">... </w:t>
      </w:r>
      <w:r>
        <w:rPr>
          <w:rFonts w:ascii="Nirmala UI" w:hAnsi="Nirmala UI" w:cs="Nirmala UI"/>
          <w:sz w:val="20"/>
          <w:szCs w:val="20"/>
        </w:rPr>
        <w:t>काँटा</w:t>
      </w:r>
    </w:p>
    <w:p w14:paraId="67D7A4D9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कान्ता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समागम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भी</w:t>
      </w:r>
    </w:p>
    <w:p w14:paraId="56DC0913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कई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गुणा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अधिक</w:t>
      </w:r>
    </w:p>
    <w:p w14:paraId="5254FB7D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आनन्द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अनुभव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करता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</w:p>
    <w:p w14:paraId="2140BF3B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फटा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माथ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भी</w:t>
      </w:r>
    </w:p>
    <w:p w14:paraId="4BF50596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मूकमाटी</w:t>
      </w:r>
      <w:r>
        <w:rPr>
          <w:rFonts w:ascii="Courier New" w:hAnsi="Courier New" w:cs="Courier New"/>
          <w:sz w:val="20"/>
          <w:szCs w:val="20"/>
        </w:rPr>
        <w:t xml:space="preserve"> :: 111</w:t>
      </w:r>
    </w:p>
    <w:p w14:paraId="11E42C74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br w:type="page"/>
      </w:r>
    </w:p>
    <w:p w14:paraId="798A1343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साहित्य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मन्थन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करता</w:t>
      </w:r>
    </w:p>
    <w:p w14:paraId="4111E93A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मन्मथ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मन्थक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बना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वह</w:t>
      </w:r>
    </w:p>
    <w:p w14:paraId="672D2185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उसका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माथा</w:t>
      </w:r>
      <w:r>
        <w:rPr>
          <w:rFonts w:ascii="Courier New" w:hAnsi="Courier New" w:cs="Courier New"/>
          <w:sz w:val="20"/>
          <w:szCs w:val="20"/>
        </w:rPr>
        <w:t>...!</w:t>
      </w:r>
    </w:p>
    <w:p w14:paraId="496BE826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साहित्य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रस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में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डूबा</w:t>
      </w:r>
    </w:p>
    <w:p w14:paraId="4BB5C4CF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भोर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विभोर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हो</w:t>
      </w:r>
    </w:p>
    <w:p w14:paraId="174C0C39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एक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टाँग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वाला</w:t>
      </w:r>
      <w:r>
        <w:rPr>
          <w:rFonts w:ascii="Courier New" w:hAnsi="Courier New" w:cs="Courier New"/>
          <w:sz w:val="20"/>
          <w:szCs w:val="20"/>
        </w:rPr>
        <w:t xml:space="preserve">, </w:t>
      </w:r>
      <w:r>
        <w:rPr>
          <w:rFonts w:ascii="Nirmala UI" w:hAnsi="Nirmala UI" w:cs="Nirmala UI"/>
          <w:sz w:val="20"/>
          <w:szCs w:val="20"/>
        </w:rPr>
        <w:t>पर</w:t>
      </w:r>
    </w:p>
    <w:p w14:paraId="5B7DA412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नर्तन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में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तत्पर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काँटा</w:t>
      </w:r>
      <w:r>
        <w:rPr>
          <w:rFonts w:ascii="Courier New" w:hAnsi="Courier New" w:cs="Courier New"/>
          <w:sz w:val="20"/>
          <w:szCs w:val="20"/>
        </w:rPr>
        <w:t>!</w:t>
      </w:r>
    </w:p>
    <w:p w14:paraId="7E0C3DAC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मन्द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मन्द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हँसता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हँसता</w:t>
      </w:r>
    </w:p>
    <w:p w14:paraId="36A6E858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उसका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हंसा</w:t>
      </w:r>
    </w:p>
    <w:p w14:paraId="3C2C515C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एहसास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कराता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शिल्पी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को</w:t>
      </w:r>
    </w:p>
    <w:p w14:paraId="0B3A04A7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कि</w:t>
      </w:r>
    </w:p>
    <w:p w14:paraId="4BD1200F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सदा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सदियों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हंसा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तो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जीता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</w:p>
    <w:p w14:paraId="30C7AB6E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दोषों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रीता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हो</w:t>
      </w:r>
      <w:r>
        <w:rPr>
          <w:rFonts w:ascii="Courier New" w:hAnsi="Courier New" w:cs="Courier New"/>
          <w:sz w:val="20"/>
          <w:szCs w:val="20"/>
        </w:rPr>
        <w:t>,</w:t>
      </w:r>
    </w:p>
    <w:p w14:paraId="7708557A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परन्तु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सबकी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वह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काया</w:t>
      </w:r>
    </w:p>
    <w:p w14:paraId="15C42435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पीड़ा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पहुँचाती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सबको</w:t>
      </w:r>
    </w:p>
    <w:p w14:paraId="20ADB489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इसीलिए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लगता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 xml:space="preserve">, </w:t>
      </w:r>
      <w:r>
        <w:rPr>
          <w:rFonts w:ascii="Nirmala UI" w:hAnsi="Nirmala UI" w:cs="Nirmala UI"/>
          <w:sz w:val="20"/>
          <w:szCs w:val="20"/>
        </w:rPr>
        <w:t>अन्त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में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इस</w:t>
      </w:r>
    </w:p>
    <w:p w14:paraId="42F3B6D9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काया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दाह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संस्कार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होता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हो।</w:t>
      </w:r>
    </w:p>
    <w:p w14:paraId="1ABA7CD3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हे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काया</w:t>
      </w:r>
      <w:r>
        <w:rPr>
          <w:rFonts w:ascii="Courier New" w:hAnsi="Courier New" w:cs="Courier New"/>
          <w:sz w:val="20"/>
          <w:szCs w:val="20"/>
        </w:rPr>
        <w:t xml:space="preserve"> ! </w:t>
      </w:r>
      <w:r>
        <w:rPr>
          <w:rFonts w:ascii="Nirmala UI" w:hAnsi="Nirmala UI" w:cs="Nirmala UI"/>
          <w:sz w:val="20"/>
          <w:szCs w:val="20"/>
        </w:rPr>
        <w:t>जल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जल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अग्नि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से</w:t>
      </w:r>
      <w:r>
        <w:rPr>
          <w:rFonts w:ascii="Courier New" w:hAnsi="Courier New" w:cs="Courier New"/>
          <w:sz w:val="20"/>
          <w:szCs w:val="20"/>
        </w:rPr>
        <w:t>,</w:t>
      </w:r>
    </w:p>
    <w:p w14:paraId="7F5363E5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कई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बार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राख</w:t>
      </w:r>
      <w:r>
        <w:rPr>
          <w:rFonts w:ascii="Courier New" w:hAnsi="Courier New" w:cs="Courier New"/>
          <w:sz w:val="20"/>
          <w:szCs w:val="20"/>
        </w:rPr>
        <w:t xml:space="preserve">, </w:t>
      </w:r>
      <w:r>
        <w:rPr>
          <w:rFonts w:ascii="Nirmala UI" w:hAnsi="Nirmala UI" w:cs="Nirmala UI"/>
          <w:sz w:val="20"/>
          <w:szCs w:val="20"/>
        </w:rPr>
        <w:t>खाक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भी</w:t>
      </w:r>
    </w:p>
    <w:p w14:paraId="3D2C3FB4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अभी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भी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जलाती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रहती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आतम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को</w:t>
      </w:r>
    </w:p>
    <w:p w14:paraId="6594AB70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बार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बार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जनम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ले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ले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कर</w:t>
      </w:r>
      <w:r>
        <w:rPr>
          <w:rFonts w:ascii="Courier New" w:hAnsi="Courier New" w:cs="Courier New"/>
          <w:sz w:val="20"/>
          <w:szCs w:val="20"/>
        </w:rPr>
        <w:t xml:space="preserve"> !</w:t>
      </w:r>
    </w:p>
    <w:p w14:paraId="1381D9BB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इधर</w:t>
      </w:r>
      <w:r>
        <w:rPr>
          <w:rFonts w:ascii="Courier New" w:hAnsi="Courier New" w:cs="Courier New"/>
          <w:sz w:val="20"/>
          <w:szCs w:val="20"/>
        </w:rPr>
        <w:t xml:space="preserve">, </w:t>
      </w:r>
      <w:r>
        <w:rPr>
          <w:rFonts w:ascii="Nirmala UI" w:hAnsi="Nirmala UI" w:cs="Nirmala UI"/>
          <w:sz w:val="20"/>
          <w:szCs w:val="20"/>
        </w:rPr>
        <w:t>यह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लेखनी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भी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कह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उठी</w:t>
      </w:r>
    </w:p>
    <w:p w14:paraId="778A9FF1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प्रासंगिक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साहित्य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विषय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पर</w:t>
      </w:r>
      <w:r>
        <w:rPr>
          <w:rFonts w:ascii="Courier New" w:hAnsi="Courier New" w:cs="Courier New"/>
          <w:sz w:val="20"/>
          <w:szCs w:val="20"/>
        </w:rPr>
        <w:t xml:space="preserve">, </w:t>
      </w:r>
      <w:r>
        <w:rPr>
          <w:rFonts w:ascii="Nirmala UI" w:hAnsi="Nirmala UI" w:cs="Nirmala UI"/>
          <w:sz w:val="20"/>
          <w:szCs w:val="20"/>
        </w:rPr>
        <w:t>कि</w:t>
      </w:r>
    </w:p>
    <w:p w14:paraId="1C26C58E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लेखनी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धनी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लेखक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से</w:t>
      </w:r>
    </w:p>
    <w:p w14:paraId="1675ACBC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</w:p>
    <w:p w14:paraId="3B705B19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प्रवचन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कला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कुशल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भी</w:t>
      </w:r>
    </w:p>
    <w:p w14:paraId="6063ADC4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112 :: </w:t>
      </w:r>
      <w:r>
        <w:rPr>
          <w:rFonts w:ascii="Nirmala UI" w:hAnsi="Nirmala UI" w:cs="Nirmala UI"/>
          <w:sz w:val="20"/>
          <w:szCs w:val="20"/>
        </w:rPr>
        <w:t>मूकमाटी</w:t>
      </w:r>
    </w:p>
    <w:p w14:paraId="6B0E1051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br w:type="page"/>
      </w:r>
    </w:p>
    <w:p w14:paraId="1594E4A5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कई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गुणा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अधिक</w:t>
      </w:r>
    </w:p>
    <w:p w14:paraId="0C14531B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साहित्यिक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रस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को</w:t>
      </w:r>
    </w:p>
    <w:p w14:paraId="02C4D907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आत्मसात्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करता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</w:p>
    <w:p w14:paraId="54C68715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श्रद्धा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अभिभूत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श्रोता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वह।</w:t>
      </w:r>
    </w:p>
    <w:p w14:paraId="5F390A8B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प्रवचन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श्रवण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कला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कुशल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>;</w:t>
      </w:r>
    </w:p>
    <w:p w14:paraId="2A566624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हंस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राजहंस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सदृश</w:t>
      </w:r>
    </w:p>
    <w:p w14:paraId="4F993F48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क्षीर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नीर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विवेक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शीलवाला</w:t>
      </w:r>
      <w:r>
        <w:rPr>
          <w:rFonts w:ascii="Courier New" w:hAnsi="Courier New" w:cs="Courier New"/>
          <w:sz w:val="20"/>
          <w:szCs w:val="20"/>
        </w:rPr>
        <w:t xml:space="preserve"> !</w:t>
      </w:r>
    </w:p>
    <w:p w14:paraId="451D7C95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यह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समुचित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कि</w:t>
      </w:r>
    </w:p>
    <w:p w14:paraId="1741284A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रसोइया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रसना</w:t>
      </w:r>
    </w:p>
    <w:p w14:paraId="39B34F4A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रस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दार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रसोई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</w:t>
      </w:r>
    </w:p>
    <w:p w14:paraId="2EF58A66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रसास्वादन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कम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पाती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है।</w:t>
      </w:r>
    </w:p>
    <w:p w14:paraId="1CCB2D98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क्योंकि</w:t>
      </w:r>
      <w:r>
        <w:rPr>
          <w:rFonts w:ascii="Courier New" w:hAnsi="Courier New" w:cs="Courier New"/>
          <w:sz w:val="20"/>
          <w:szCs w:val="20"/>
        </w:rPr>
        <w:t>,</w:t>
      </w:r>
    </w:p>
    <w:p w14:paraId="39A0DF16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प्रवचन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काल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में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प्रवचनकार</w:t>
      </w:r>
      <w:r>
        <w:rPr>
          <w:rFonts w:ascii="Courier New" w:hAnsi="Courier New" w:cs="Courier New"/>
          <w:sz w:val="20"/>
          <w:szCs w:val="20"/>
        </w:rPr>
        <w:t>,</w:t>
      </w:r>
    </w:p>
    <w:p w14:paraId="6B9B11AD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लेखन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काल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में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लेखक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वह</w:t>
      </w:r>
    </w:p>
    <w:p w14:paraId="37020D03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दोनों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लौट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जाते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अतीत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में।</w:t>
      </w:r>
    </w:p>
    <w:p w14:paraId="64BA0CF8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उस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समय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प्रतीति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में</w:t>
      </w:r>
    </w:p>
    <w:p w14:paraId="509080FA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रस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रहता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है।</w:t>
      </w:r>
    </w:p>
    <w:p w14:paraId="52B0CC76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नीरसता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बात</w:t>
      </w:r>
      <w:r>
        <w:rPr>
          <w:rFonts w:ascii="Courier New" w:hAnsi="Courier New" w:cs="Courier New"/>
          <w:sz w:val="20"/>
          <w:szCs w:val="20"/>
        </w:rPr>
        <w:t>,</w:t>
      </w:r>
    </w:p>
    <w:p w14:paraId="63A0BC4F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केवल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कोरा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टकराव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रहता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</w:p>
    <w:p w14:paraId="2864FCB1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लगाव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रहित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अतीत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से</w:t>
      </w:r>
      <w:r>
        <w:rPr>
          <w:rFonts w:ascii="Courier New" w:hAnsi="Courier New" w:cs="Courier New"/>
          <w:sz w:val="20"/>
          <w:szCs w:val="20"/>
        </w:rPr>
        <w:t xml:space="preserve">, </w:t>
      </w:r>
      <w:r>
        <w:rPr>
          <w:rFonts w:ascii="Nirmala UI" w:hAnsi="Nirmala UI" w:cs="Nirmala UI"/>
          <w:sz w:val="20"/>
          <w:szCs w:val="20"/>
        </w:rPr>
        <w:t>बस</w:t>
      </w:r>
      <w:r>
        <w:rPr>
          <w:rFonts w:ascii="Courier New" w:hAnsi="Courier New" w:cs="Courier New"/>
          <w:sz w:val="20"/>
          <w:szCs w:val="20"/>
        </w:rPr>
        <w:t xml:space="preserve"> !</w:t>
      </w:r>
    </w:p>
    <w:p w14:paraId="453ECB8C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शिल्पी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आगमन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रहा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</w:p>
    <w:p w14:paraId="15138B02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माटी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ओर</w:t>
      </w:r>
      <w:r>
        <w:rPr>
          <w:rFonts w:ascii="Courier New" w:hAnsi="Courier New" w:cs="Courier New"/>
          <w:sz w:val="20"/>
          <w:szCs w:val="20"/>
        </w:rPr>
        <w:t xml:space="preserve"> !</w:t>
      </w:r>
    </w:p>
    <w:p w14:paraId="29C89AB4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फूली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माटी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रौंदना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</w:p>
    <w:p w14:paraId="0FE3B01A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रौंद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रौंद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उसे</w:t>
      </w:r>
    </w:p>
    <w:p w14:paraId="2CE79E94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लोंदा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बनाना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</w:p>
    <w:p w14:paraId="4CBB5208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रौंदन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क्रिया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भी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वह</w:t>
      </w:r>
    </w:p>
    <w:p w14:paraId="4946D492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मूकमाटी</w:t>
      </w:r>
      <w:r>
        <w:rPr>
          <w:rFonts w:ascii="Courier New" w:hAnsi="Courier New" w:cs="Courier New"/>
          <w:sz w:val="20"/>
          <w:szCs w:val="20"/>
        </w:rPr>
        <w:t xml:space="preserve"> :: 113</w:t>
      </w:r>
    </w:p>
    <w:p w14:paraId="3D55D2CF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br w:type="page"/>
      </w:r>
    </w:p>
    <w:p w14:paraId="20852D03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हथेलियों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सम्भव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नहीं</w:t>
      </w:r>
    </w:p>
    <w:p w14:paraId="301C8F74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स्निग्धता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अधिकता</w:t>
      </w:r>
    </w:p>
    <w:p w14:paraId="52B813EE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माटी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में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और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लाना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ना</w:t>
      </w:r>
      <w:r>
        <w:rPr>
          <w:rFonts w:ascii="Courier New" w:hAnsi="Courier New" w:cs="Courier New"/>
          <w:sz w:val="20"/>
          <w:szCs w:val="20"/>
        </w:rPr>
        <w:t xml:space="preserve"> !</w:t>
      </w:r>
    </w:p>
    <w:p w14:paraId="7AE1738A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गोंद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बनाना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उसे</w:t>
      </w:r>
    </w:p>
    <w:p w14:paraId="361A6C6B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पगतलियों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सम्भव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यह</w:t>
      </w:r>
    </w:p>
    <w:p w14:paraId="2EBE254E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कारण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कि</w:t>
      </w:r>
    </w:p>
    <w:p w14:paraId="4FA9F268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कर्तव्य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क्षेत्र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में</w:t>
      </w:r>
    </w:p>
    <w:p w14:paraId="45C56E27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प्रायः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कायर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बनता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</w:p>
    <w:p w14:paraId="421F9700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</w:p>
    <w:p w14:paraId="50F0A3C1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माँगता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कर</w:t>
      </w:r>
    </w:p>
    <w:p w14:paraId="3AC70B44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वह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भी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खुल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कर</w:t>
      </w:r>
      <w:r>
        <w:rPr>
          <w:rFonts w:ascii="Courier New" w:hAnsi="Courier New" w:cs="Courier New"/>
          <w:sz w:val="20"/>
          <w:szCs w:val="20"/>
        </w:rPr>
        <w:t xml:space="preserve"> !</w:t>
      </w:r>
    </w:p>
    <w:p w14:paraId="0107F59E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इतना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नहीं</w:t>
      </w:r>
      <w:r>
        <w:rPr>
          <w:rFonts w:ascii="Courier New" w:hAnsi="Courier New" w:cs="Courier New"/>
          <w:sz w:val="20"/>
          <w:szCs w:val="20"/>
        </w:rPr>
        <w:t>,</w:t>
      </w:r>
    </w:p>
    <w:p w14:paraId="29664D92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मानवत्ता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घिर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जाता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</w:p>
    <w:p w14:paraId="54BAA318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मानवता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गिर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जाता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>,</w:t>
      </w:r>
    </w:p>
    <w:p w14:paraId="170FB8E2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इससे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विपरीत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शील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पाँव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</w:t>
      </w:r>
    </w:p>
    <w:p w14:paraId="51347A23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परिश्रम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कायल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बना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यह</w:t>
      </w:r>
    </w:p>
    <w:p w14:paraId="653E67DB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पूरा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पूरा</w:t>
      </w:r>
      <w:r>
        <w:rPr>
          <w:rFonts w:ascii="Courier New" w:hAnsi="Courier New" w:cs="Courier New"/>
          <w:sz w:val="20"/>
          <w:szCs w:val="20"/>
        </w:rPr>
        <w:t xml:space="preserve">, </w:t>
      </w:r>
      <w:r>
        <w:rPr>
          <w:rFonts w:ascii="Nirmala UI" w:hAnsi="Nirmala UI" w:cs="Nirmala UI"/>
          <w:sz w:val="20"/>
          <w:szCs w:val="20"/>
        </w:rPr>
        <w:t>परिश्रम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कर</w:t>
      </w:r>
    </w:p>
    <w:p w14:paraId="26231FEA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प्रायः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घायल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बनता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</w:p>
    <w:p w14:paraId="2C8C284E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</w:p>
    <w:p w14:paraId="17F2F914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पाँव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मिलता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है।</w:t>
      </w:r>
    </w:p>
    <w:p w14:paraId="5F4A2558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पावनता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खिलता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है।</w:t>
      </w:r>
    </w:p>
    <w:p w14:paraId="3A8779D6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लो</w:t>
      </w:r>
      <w:r>
        <w:rPr>
          <w:rFonts w:ascii="Courier New" w:hAnsi="Courier New" w:cs="Courier New"/>
          <w:sz w:val="20"/>
          <w:szCs w:val="20"/>
        </w:rPr>
        <w:t xml:space="preserve">! </w:t>
      </w:r>
      <w:r>
        <w:rPr>
          <w:rFonts w:ascii="Nirmala UI" w:hAnsi="Nirmala UI" w:cs="Nirmala UI"/>
          <w:sz w:val="20"/>
          <w:szCs w:val="20"/>
        </w:rPr>
        <w:t>यकायक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यह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क्या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घटने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को</w:t>
      </w:r>
      <w:r>
        <w:rPr>
          <w:rFonts w:ascii="Courier New" w:hAnsi="Courier New" w:cs="Courier New"/>
          <w:sz w:val="20"/>
          <w:szCs w:val="20"/>
        </w:rPr>
        <w:t>...!</w:t>
      </w:r>
    </w:p>
    <w:p w14:paraId="7A59CA8D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श्वास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सूरज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वह</w:t>
      </w:r>
    </w:p>
    <w:p w14:paraId="61BC6BD2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अस्ताचल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ओर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सरकता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सा</w:t>
      </w:r>
      <w:r>
        <w:rPr>
          <w:rFonts w:ascii="Courier New" w:hAnsi="Courier New" w:cs="Courier New"/>
          <w:sz w:val="20"/>
          <w:szCs w:val="20"/>
        </w:rPr>
        <w:t>...</w:t>
      </w:r>
    </w:p>
    <w:p w14:paraId="14814703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शिल्पी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दाहिना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पद</w:t>
      </w:r>
    </w:p>
    <w:p w14:paraId="3E8DEAE6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चेतना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रहित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रहा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</w:p>
    <w:p w14:paraId="657944DB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खून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बहाव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था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जिसमें</w:t>
      </w:r>
    </w:p>
    <w:p w14:paraId="78537473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उस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पद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में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अब</w:t>
      </w:r>
      <w:r>
        <w:rPr>
          <w:rFonts w:ascii="Courier New" w:hAnsi="Courier New" w:cs="Courier New"/>
          <w:sz w:val="20"/>
          <w:szCs w:val="20"/>
        </w:rPr>
        <w:t>...</w:t>
      </w:r>
    </w:p>
    <w:p w14:paraId="34A75963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खून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जमाव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रहा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है।</w:t>
      </w:r>
    </w:p>
    <w:p w14:paraId="131CFD50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114 :: </w:t>
      </w:r>
      <w:r>
        <w:rPr>
          <w:rFonts w:ascii="Nirmala UI" w:hAnsi="Nirmala UI" w:cs="Nirmala UI"/>
          <w:sz w:val="20"/>
          <w:szCs w:val="20"/>
        </w:rPr>
        <w:t>मूकमाटी</w:t>
      </w:r>
    </w:p>
    <w:p w14:paraId="5A2EB170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br w:type="page"/>
      </w:r>
    </w:p>
    <w:p w14:paraId="4C5A0B8D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</w:p>
    <w:p w14:paraId="3579EF59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दूसरा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पद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कुछ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पदों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कहता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</w:p>
    <w:p w14:paraId="21DFFBFB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पद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पद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प्रार्थना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करता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प्रभु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से</w:t>
      </w:r>
    </w:p>
    <w:p w14:paraId="28D28D13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पदाभिलाषी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बन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कर</w:t>
      </w:r>
    </w:p>
    <w:p w14:paraId="307AD0EB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पद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पात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करूँ</w:t>
      </w:r>
      <w:r>
        <w:rPr>
          <w:rFonts w:ascii="Courier New" w:hAnsi="Courier New" w:cs="Courier New"/>
          <w:sz w:val="20"/>
          <w:szCs w:val="20"/>
        </w:rPr>
        <w:t>,</w:t>
      </w:r>
    </w:p>
    <w:p w14:paraId="72AD97FE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उत्पात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करूँ</w:t>
      </w:r>
      <w:r>
        <w:rPr>
          <w:rFonts w:ascii="Courier New" w:hAnsi="Courier New" w:cs="Courier New"/>
          <w:sz w:val="20"/>
          <w:szCs w:val="20"/>
        </w:rPr>
        <w:t>,</w:t>
      </w:r>
    </w:p>
    <w:p w14:paraId="08ACD633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कभी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भी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किसी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जीवन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को</w:t>
      </w:r>
    </w:p>
    <w:p w14:paraId="69A21DCB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पद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दलित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नहीं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करूँ</w:t>
      </w:r>
      <w:r>
        <w:rPr>
          <w:rFonts w:ascii="Courier New" w:hAnsi="Courier New" w:cs="Courier New"/>
          <w:sz w:val="20"/>
          <w:szCs w:val="20"/>
        </w:rPr>
        <w:t xml:space="preserve">, </w:t>
      </w:r>
      <w:r>
        <w:rPr>
          <w:rFonts w:ascii="Nirmala UI" w:hAnsi="Nirmala UI" w:cs="Nirmala UI"/>
          <w:sz w:val="20"/>
          <w:szCs w:val="20"/>
        </w:rPr>
        <w:t>हे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प्रभो</w:t>
      </w:r>
      <w:r>
        <w:rPr>
          <w:rFonts w:ascii="Courier New" w:hAnsi="Courier New" w:cs="Courier New"/>
          <w:sz w:val="20"/>
          <w:szCs w:val="20"/>
        </w:rPr>
        <w:t xml:space="preserve"> !</w:t>
      </w:r>
    </w:p>
    <w:p w14:paraId="0B5DE897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हे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प्रभो</w:t>
      </w:r>
      <w:r>
        <w:rPr>
          <w:rFonts w:ascii="Courier New" w:hAnsi="Courier New" w:cs="Courier New"/>
          <w:sz w:val="20"/>
          <w:szCs w:val="20"/>
        </w:rPr>
        <w:t xml:space="preserve"> ! </w:t>
      </w:r>
      <w:r>
        <w:rPr>
          <w:rFonts w:ascii="Nirmala UI" w:hAnsi="Nirmala UI" w:cs="Nirmala UI"/>
          <w:sz w:val="20"/>
          <w:szCs w:val="20"/>
        </w:rPr>
        <w:t>और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यह</w:t>
      </w:r>
    </w:p>
    <w:p w14:paraId="2CB0954A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कैसे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सम्भव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सकता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 xml:space="preserve"> ?</w:t>
      </w:r>
    </w:p>
    <w:p w14:paraId="0D5C06B6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शान्ति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सत्ता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सती</w:t>
      </w:r>
    </w:p>
    <w:p w14:paraId="1E7A2AE4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माँ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माटी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माथे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पर</w:t>
      </w:r>
      <w:r>
        <w:rPr>
          <w:rFonts w:ascii="Courier New" w:hAnsi="Courier New" w:cs="Courier New"/>
          <w:sz w:val="20"/>
          <w:szCs w:val="20"/>
        </w:rPr>
        <w:t xml:space="preserve">, </w:t>
      </w:r>
      <w:r>
        <w:rPr>
          <w:rFonts w:ascii="Nirmala UI" w:hAnsi="Nirmala UI" w:cs="Nirmala UI"/>
          <w:sz w:val="20"/>
          <w:szCs w:val="20"/>
        </w:rPr>
        <w:t>पद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निक्षेप</w:t>
      </w:r>
      <w:r>
        <w:rPr>
          <w:rFonts w:ascii="Courier New" w:hAnsi="Courier New" w:cs="Courier New"/>
          <w:sz w:val="20"/>
          <w:szCs w:val="20"/>
        </w:rPr>
        <w:t>...!</w:t>
      </w:r>
    </w:p>
    <w:p w14:paraId="4FCC3E33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क्षेम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कुशल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क्षेत्र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पर</w:t>
      </w:r>
    </w:p>
    <w:p w14:paraId="697B0E68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प्रलय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बरसात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यह।</w:t>
      </w:r>
    </w:p>
    <w:p w14:paraId="30E48A7E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प्रेम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वत्सल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शैल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पर</w:t>
      </w:r>
    </w:p>
    <w:p w14:paraId="4AA1CE07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अदय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पविपात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यह।</w:t>
      </w:r>
    </w:p>
    <w:p w14:paraId="3C69BC9B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सुख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शान्ति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से</w:t>
      </w:r>
    </w:p>
    <w:p w14:paraId="3F756CE3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दूर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नहीं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करना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इस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युग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को</w:t>
      </w:r>
    </w:p>
    <w:p w14:paraId="16DF0D7E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</w:p>
    <w:p w14:paraId="06156A20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दुःख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क्लान्ति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से</w:t>
      </w:r>
    </w:p>
    <w:p w14:paraId="7E950ECF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चूर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नहीं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करना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है।</w:t>
      </w:r>
    </w:p>
    <w:p w14:paraId="37661C74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</w:p>
    <w:p w14:paraId="635E4E5A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माटी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में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उतावली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</w:p>
    <w:p w14:paraId="33F0C616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लहर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दौड़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आती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</w:p>
    <w:p w14:paraId="36EC0958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स्थिति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आवली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भी</w:t>
      </w:r>
    </w:p>
    <w:p w14:paraId="182F3629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जहर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छोड़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जाती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है।</w:t>
      </w:r>
    </w:p>
    <w:p w14:paraId="663D776B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कि</w:t>
      </w:r>
    </w:p>
    <w:p w14:paraId="5F1B2A5F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br w:type="page"/>
      </w:r>
    </w:p>
    <w:p w14:paraId="30356AEF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यहाँ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अब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आगे</w:t>
      </w:r>
    </w:p>
    <w:p w14:paraId="0C54264C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क्या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घटता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नहीं</w:t>
      </w:r>
      <w:r>
        <w:rPr>
          <w:rFonts w:ascii="Courier New" w:hAnsi="Courier New" w:cs="Courier New"/>
          <w:sz w:val="20"/>
          <w:szCs w:val="20"/>
        </w:rPr>
        <w:t>!</w:t>
      </w:r>
    </w:p>
    <w:p w14:paraId="134DF26D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उस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घटना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घटक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वह</w:t>
      </w:r>
    </w:p>
    <w:p w14:paraId="3059F7A5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किस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रूप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में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उभर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आएगा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सामने</w:t>
      </w:r>
    </w:p>
    <w:p w14:paraId="067E49B0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</w:p>
    <w:p w14:paraId="35DDA920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उस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रूप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में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आया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हुआ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उभार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वह</w:t>
      </w:r>
    </w:p>
    <w:p w14:paraId="13ADEF58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कब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तक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टिकेगा</w:t>
      </w:r>
      <w:r>
        <w:rPr>
          <w:rFonts w:ascii="Courier New" w:hAnsi="Courier New" w:cs="Courier New"/>
          <w:sz w:val="20"/>
          <w:szCs w:val="20"/>
        </w:rPr>
        <w:t>?</w:t>
      </w:r>
    </w:p>
    <w:p w14:paraId="12C3B7B9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उसका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परिणाम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किमात्मक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होगा</w:t>
      </w:r>
      <w:r>
        <w:rPr>
          <w:rFonts w:ascii="Courier New" w:hAnsi="Courier New" w:cs="Courier New"/>
          <w:sz w:val="20"/>
          <w:szCs w:val="20"/>
        </w:rPr>
        <w:t>?</w:t>
      </w:r>
    </w:p>
    <w:p w14:paraId="796BE2E2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यह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सब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भविष्य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गोद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में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</w:p>
    <w:p w14:paraId="3AEBFE86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परन्तु</w:t>
      </w:r>
      <w:r>
        <w:rPr>
          <w:rFonts w:ascii="Courier New" w:hAnsi="Courier New" w:cs="Courier New"/>
          <w:sz w:val="20"/>
          <w:szCs w:val="20"/>
        </w:rPr>
        <w:t>,</w:t>
      </w:r>
    </w:p>
    <w:p w14:paraId="0A902F6D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भवन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भूत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भविष्यत्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वेत्ता</w:t>
      </w:r>
    </w:p>
    <w:p w14:paraId="58782CC8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भगवद्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बोध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में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बराबर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भास्वत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है।</w:t>
      </w:r>
    </w:p>
    <w:p w14:paraId="155AD9BD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माटी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वह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मति</w:t>
      </w:r>
    </w:p>
    <w:p w14:paraId="595FDC69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मन्दमुखी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मौन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में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समाती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>,</w:t>
      </w:r>
    </w:p>
    <w:p w14:paraId="4D977D30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म्लान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बना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शिल्पी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भी</w:t>
      </w:r>
    </w:p>
    <w:p w14:paraId="47AA7A7F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नमन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करता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मौन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को</w:t>
      </w:r>
      <w:r>
        <w:rPr>
          <w:rFonts w:ascii="Courier New" w:hAnsi="Courier New" w:cs="Courier New"/>
          <w:sz w:val="20"/>
          <w:szCs w:val="20"/>
        </w:rPr>
        <w:t>,</w:t>
      </w:r>
    </w:p>
    <w:p w14:paraId="722A2EBA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पदों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आज्ञा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देने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में</w:t>
      </w:r>
    </w:p>
    <w:p w14:paraId="574F988B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पूर्णतः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असमर्थ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रहा</w:t>
      </w:r>
    </w:p>
    <w:p w14:paraId="239BF9D2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संकेत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पाए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बिना</w:t>
      </w:r>
    </w:p>
    <w:p w14:paraId="31CBA14A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भला</w:t>
      </w:r>
      <w:r>
        <w:rPr>
          <w:rFonts w:ascii="Courier New" w:hAnsi="Courier New" w:cs="Courier New"/>
          <w:sz w:val="20"/>
          <w:szCs w:val="20"/>
        </w:rPr>
        <w:t xml:space="preserve">, </w:t>
      </w:r>
      <w:r>
        <w:rPr>
          <w:rFonts w:ascii="Nirmala UI" w:hAnsi="Nirmala UI" w:cs="Nirmala UI"/>
          <w:sz w:val="20"/>
          <w:szCs w:val="20"/>
        </w:rPr>
        <w:t>मुख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भी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क्या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कहे</w:t>
      </w:r>
      <w:r>
        <w:rPr>
          <w:rFonts w:ascii="Courier New" w:hAnsi="Courier New" w:cs="Courier New"/>
          <w:sz w:val="20"/>
          <w:szCs w:val="20"/>
        </w:rPr>
        <w:t>?</w:t>
      </w:r>
    </w:p>
    <w:p w14:paraId="6BF76FF8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इस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रसना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कह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उठी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कि</w:t>
      </w:r>
    </w:p>
    <w:p w14:paraId="0E8F6001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</w:t>
      </w:r>
      <w:r>
        <w:rPr>
          <w:rFonts w:ascii="Nirmala UI" w:hAnsi="Nirmala UI" w:cs="Nirmala UI"/>
          <w:sz w:val="20"/>
          <w:szCs w:val="20"/>
        </w:rPr>
        <w:t>अनुचित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संकेत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अनुचरी</w:t>
      </w:r>
    </w:p>
    <w:p w14:paraId="2D62B0D9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रसना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वह</w:t>
      </w:r>
    </w:p>
    <w:p w14:paraId="3E274E4C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रसातल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राह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रही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>"</w:t>
      </w:r>
    </w:p>
    <w:p w14:paraId="04F38ECF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यानी</w:t>
      </w:r>
      <w:r>
        <w:rPr>
          <w:rFonts w:ascii="Courier New" w:hAnsi="Courier New" w:cs="Courier New"/>
          <w:sz w:val="20"/>
          <w:szCs w:val="20"/>
        </w:rPr>
        <w:t xml:space="preserve">! </w:t>
      </w:r>
      <w:r>
        <w:rPr>
          <w:rFonts w:ascii="Nirmala UI" w:hAnsi="Nirmala UI" w:cs="Nirmala UI"/>
          <w:sz w:val="20"/>
          <w:szCs w:val="20"/>
        </w:rPr>
        <w:t>जो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जीव</w:t>
      </w:r>
    </w:p>
    <w:p w14:paraId="0EBA3C79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अपनी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जीभ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जीतता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</w:p>
    <w:p w14:paraId="19AE93F3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दुःख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रीतता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उसी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</w:t>
      </w:r>
    </w:p>
    <w:p w14:paraId="596E8846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सुखमय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जीवन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बीतता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</w:p>
    <w:p w14:paraId="006ECBB6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चिरंजीव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बनता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वही</w:t>
      </w:r>
    </w:p>
    <w:p w14:paraId="3589B645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116 :: </w:t>
      </w:r>
      <w:r>
        <w:rPr>
          <w:rFonts w:ascii="Nirmala UI" w:hAnsi="Nirmala UI" w:cs="Nirmala UI"/>
          <w:sz w:val="20"/>
          <w:szCs w:val="20"/>
        </w:rPr>
        <w:t>मूकमाटी</w:t>
      </w:r>
    </w:p>
    <w:p w14:paraId="7F2254E6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br w:type="page"/>
      </w:r>
    </w:p>
    <w:p w14:paraId="631FED12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</w:p>
    <w:p w14:paraId="5AD6AC92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उसी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बनती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वचनावली</w:t>
      </w:r>
    </w:p>
    <w:p w14:paraId="78A73F7E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स्व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पर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दुःख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निवारिणी</w:t>
      </w:r>
    </w:p>
    <w:p w14:paraId="433BB88A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संजीवनी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बटी</w:t>
      </w:r>
      <w:r>
        <w:rPr>
          <w:rFonts w:ascii="Courier New" w:hAnsi="Courier New" w:cs="Courier New"/>
          <w:sz w:val="20"/>
          <w:szCs w:val="20"/>
        </w:rPr>
        <w:t>...!</w:t>
      </w:r>
    </w:p>
    <w:p w14:paraId="65235209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चलना</w:t>
      </w:r>
      <w:r>
        <w:rPr>
          <w:rFonts w:ascii="Courier New" w:hAnsi="Courier New" w:cs="Courier New"/>
          <w:sz w:val="20"/>
          <w:szCs w:val="20"/>
        </w:rPr>
        <w:t xml:space="preserve">, </w:t>
      </w:r>
      <w:r>
        <w:rPr>
          <w:rFonts w:ascii="Nirmala UI" w:hAnsi="Nirmala UI" w:cs="Nirmala UI"/>
          <w:sz w:val="20"/>
          <w:szCs w:val="20"/>
        </w:rPr>
        <w:t>अनुचित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चलना</w:t>
      </w:r>
    </w:p>
    <w:p w14:paraId="170EFD30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कुचलना</w:t>
      </w:r>
      <w:r>
        <w:rPr>
          <w:rFonts w:ascii="Courier New" w:hAnsi="Courier New" w:cs="Courier New"/>
          <w:sz w:val="20"/>
          <w:szCs w:val="20"/>
        </w:rPr>
        <w:t>-</w:t>
      </w:r>
    </w:p>
    <w:p w14:paraId="3513CCB7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ये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तीन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बातें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हैं।</w:t>
      </w:r>
    </w:p>
    <w:p w14:paraId="53A15DBF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प्रसंग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चल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रहा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कुचलने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</w:t>
      </w:r>
    </w:p>
    <w:p w14:paraId="70965D59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कुचली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जाएगी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माँ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माटी</w:t>
      </w:r>
      <w:r>
        <w:rPr>
          <w:rFonts w:ascii="Courier New" w:hAnsi="Courier New" w:cs="Courier New"/>
          <w:sz w:val="20"/>
          <w:szCs w:val="20"/>
        </w:rPr>
        <w:t>...!</w:t>
      </w:r>
    </w:p>
    <w:p w14:paraId="53880DED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फिर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भला</w:t>
      </w:r>
    </w:p>
    <w:p w14:paraId="258B1AD6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क्या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कहूँ</w:t>
      </w:r>
      <w:r>
        <w:rPr>
          <w:rFonts w:ascii="Courier New" w:hAnsi="Courier New" w:cs="Courier New"/>
          <w:sz w:val="20"/>
          <w:szCs w:val="20"/>
        </w:rPr>
        <w:t xml:space="preserve">, </w:t>
      </w:r>
      <w:r>
        <w:rPr>
          <w:rFonts w:ascii="Nirmala UI" w:hAnsi="Nirmala UI" w:cs="Nirmala UI"/>
          <w:sz w:val="20"/>
          <w:szCs w:val="20"/>
        </w:rPr>
        <w:t>क्यों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कहूँ</w:t>
      </w:r>
    </w:p>
    <w:p w14:paraId="64914022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किस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विधि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कहूँ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पदों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को</w:t>
      </w:r>
      <w:r>
        <w:rPr>
          <w:rFonts w:ascii="Courier New" w:hAnsi="Courier New" w:cs="Courier New"/>
          <w:sz w:val="20"/>
          <w:szCs w:val="20"/>
        </w:rPr>
        <w:t xml:space="preserve"> ?</w:t>
      </w:r>
    </w:p>
    <w:p w14:paraId="335641A0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  <w:r>
        <w:rPr>
          <w:rFonts w:ascii="Courier New" w:hAnsi="Courier New" w:cs="Courier New"/>
          <w:sz w:val="20"/>
          <w:szCs w:val="20"/>
        </w:rPr>
        <w:t xml:space="preserve">, </w:t>
      </w:r>
      <w:r>
        <w:rPr>
          <w:rFonts w:ascii="Nirmala UI" w:hAnsi="Nirmala UI" w:cs="Nirmala UI"/>
          <w:sz w:val="20"/>
          <w:szCs w:val="20"/>
        </w:rPr>
        <w:t>गम्भीर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होती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रसना।</w:t>
      </w:r>
    </w:p>
    <w:p w14:paraId="0F2078D6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महकती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इस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दुर्गन्ध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को</w:t>
      </w:r>
    </w:p>
    <w:p w14:paraId="6BC857D2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शिल्पी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नासा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भी</w:t>
      </w:r>
    </w:p>
    <w:p w14:paraId="7FDE0853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अपना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भोजन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बना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लिया</w:t>
      </w:r>
    </w:p>
    <w:p w14:paraId="03F24DDE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तभी</w:t>
      </w:r>
      <w:r>
        <w:rPr>
          <w:rFonts w:ascii="Courier New" w:hAnsi="Courier New" w:cs="Courier New"/>
          <w:sz w:val="20"/>
          <w:szCs w:val="20"/>
        </w:rPr>
        <w:t>...</w:t>
      </w:r>
      <w:r>
        <w:rPr>
          <w:rFonts w:ascii="Nirmala UI" w:hAnsi="Nirmala UI" w:cs="Nirmala UI"/>
          <w:sz w:val="20"/>
          <w:szCs w:val="20"/>
        </w:rPr>
        <w:t>तो</w:t>
      </w:r>
    </w:p>
    <w:p w14:paraId="01A1FEEA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माटी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कुचलने</w:t>
      </w:r>
    </w:p>
    <w:p w14:paraId="3EBD1280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अनुमति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प्रेषित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नहीं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करती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वह</w:t>
      </w:r>
    </w:p>
    <w:p w14:paraId="767B9AE1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इस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घृणित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कार्य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निन्दा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करती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>,</w:t>
      </w:r>
    </w:p>
    <w:p w14:paraId="7EF1A1FF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</w:p>
    <w:p w14:paraId="16E0A202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थोड़ी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सी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अपने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मरोड़ती</w:t>
      </w:r>
      <w:r>
        <w:rPr>
          <w:rFonts w:ascii="Courier New" w:hAnsi="Courier New" w:cs="Courier New"/>
          <w:sz w:val="20"/>
          <w:szCs w:val="20"/>
        </w:rPr>
        <w:t>,</w:t>
      </w:r>
    </w:p>
    <w:p w14:paraId="42B3EFA2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फूलती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सी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नासा</w:t>
      </w:r>
    </w:p>
    <w:p w14:paraId="0BFCE994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पदों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पूरा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समर्थन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करती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</w:p>
    <w:p w14:paraId="00999070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कि</w:t>
      </w:r>
    </w:p>
    <w:p w14:paraId="1E46B89C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पदों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इस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कार्य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विराम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लेना</w:t>
      </w:r>
    </w:p>
    <w:p w14:paraId="1A24FAB0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न्यायोचित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और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पदोचित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भी</w:t>
      </w:r>
      <w:r>
        <w:rPr>
          <w:rFonts w:ascii="Courier New" w:hAnsi="Courier New" w:cs="Courier New"/>
          <w:sz w:val="20"/>
          <w:szCs w:val="20"/>
        </w:rPr>
        <w:t xml:space="preserve"> !</w:t>
      </w:r>
    </w:p>
    <w:p w14:paraId="17B1F1E4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बाल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भानु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भाँति</w:t>
      </w:r>
    </w:p>
    <w:p w14:paraId="20997FA6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विशाल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भाल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स्वर्णाभा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को</w:t>
      </w:r>
    </w:p>
    <w:p w14:paraId="3BC2CDE5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मूकमाटी</w:t>
      </w:r>
      <w:r>
        <w:rPr>
          <w:rFonts w:ascii="Courier New" w:hAnsi="Courier New" w:cs="Courier New"/>
          <w:sz w:val="20"/>
          <w:szCs w:val="20"/>
        </w:rPr>
        <w:t xml:space="preserve"> :: 117</w:t>
      </w:r>
    </w:p>
    <w:p w14:paraId="3B61B06F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br w:type="page"/>
      </w:r>
    </w:p>
    <w:p w14:paraId="2DBA5337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कुन्दित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भंगित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होती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देख</w:t>
      </w:r>
    </w:p>
    <w:p w14:paraId="601723FE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शिल्पी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दोनों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आँखें</w:t>
      </w:r>
    </w:p>
    <w:p w14:paraId="72CCBE42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अपनी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ज्योति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को</w:t>
      </w:r>
    </w:p>
    <w:p w14:paraId="33ABD4E6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बहुत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दूर</w:t>
      </w:r>
      <w:r>
        <w:rPr>
          <w:rFonts w:ascii="Courier New" w:hAnsi="Courier New" w:cs="Courier New"/>
          <w:sz w:val="20"/>
          <w:szCs w:val="20"/>
        </w:rPr>
        <w:t xml:space="preserve">... </w:t>
      </w:r>
      <w:r>
        <w:rPr>
          <w:rFonts w:ascii="Nirmala UI" w:hAnsi="Nirmala UI" w:cs="Nirmala UI"/>
          <w:sz w:val="20"/>
          <w:szCs w:val="20"/>
        </w:rPr>
        <w:t>भीतर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भेजती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हैं</w:t>
      </w:r>
    </w:p>
    <w:p w14:paraId="62135D2F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द्वार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बन्द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लेती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हैं।</w:t>
      </w:r>
    </w:p>
    <w:p w14:paraId="1BEAC7EA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इससे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यही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फलित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हुआ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कि</w:t>
      </w:r>
    </w:p>
    <w:p w14:paraId="19042ECE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इस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अवसर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आँखों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</w:t>
      </w:r>
    </w:p>
    <w:p w14:paraId="508463A9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अनुपस्थित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रहना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ही</w:t>
      </w:r>
    </w:p>
    <w:p w14:paraId="01F02789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होनहार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अनर्थ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असमर्थन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है।</w:t>
      </w:r>
    </w:p>
    <w:p w14:paraId="75295DC7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ये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आँखें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भी</w:t>
      </w:r>
    </w:p>
    <w:p w14:paraId="4EFF7F2D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बहुत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दूरदर्शिनी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हैं</w:t>
      </w:r>
      <w:r>
        <w:rPr>
          <w:rFonts w:ascii="Courier New" w:hAnsi="Courier New" w:cs="Courier New"/>
          <w:sz w:val="20"/>
          <w:szCs w:val="20"/>
        </w:rPr>
        <w:t>,</w:t>
      </w:r>
    </w:p>
    <w:p w14:paraId="3ABEB0B3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थोड़े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में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यूँ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कहूँ</w:t>
      </w:r>
    </w:p>
    <w:p w14:paraId="408D8437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शिल्पी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अंग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अंग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और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उपांग</w:t>
      </w:r>
    </w:p>
    <w:p w14:paraId="10160CDF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उत्तमांग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तक</w:t>
      </w:r>
    </w:p>
    <w:p w14:paraId="38F88727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उसी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पथ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पथिक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बने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हैं</w:t>
      </w:r>
    </w:p>
    <w:p w14:paraId="3165A93A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जिस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पथ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पथिक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पद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बने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हैं।</w:t>
      </w:r>
    </w:p>
    <w:p w14:paraId="2419E98B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माटी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और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शिल्पी</w:t>
      </w:r>
    </w:p>
    <w:p w14:paraId="11213A50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दोनों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निहार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रहे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उसे</w:t>
      </w:r>
    </w:p>
    <w:p w14:paraId="42C6C71C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उनके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बीच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में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मौन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जो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खड़ा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</w:p>
    <w:p w14:paraId="5ED151EA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मौन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कौन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वो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बड़ा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>?</w:t>
      </w:r>
    </w:p>
    <w:p w14:paraId="1F40688F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मौन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मौनता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गौण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कराता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हो</w:t>
      </w:r>
    </w:p>
    <w:p w14:paraId="04F7F4AB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</w:p>
    <w:p w14:paraId="3771F8DF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मौन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गुनगुनाता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</w:p>
    <w:p w14:paraId="2A65580F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उसे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जो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सुने</w:t>
      </w:r>
      <w:r>
        <w:rPr>
          <w:rFonts w:ascii="Courier New" w:hAnsi="Courier New" w:cs="Courier New"/>
          <w:sz w:val="20"/>
          <w:szCs w:val="20"/>
        </w:rPr>
        <w:t xml:space="preserve">, </w:t>
      </w:r>
      <w:r>
        <w:rPr>
          <w:rFonts w:ascii="Nirmala UI" w:hAnsi="Nirmala UI" w:cs="Nirmala UI"/>
          <w:sz w:val="20"/>
          <w:szCs w:val="20"/>
        </w:rPr>
        <w:t>वही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बड़ा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मौन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से।</w:t>
      </w:r>
    </w:p>
    <w:p w14:paraId="0CEFF126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बोल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काया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वह</w:t>
      </w:r>
    </w:p>
    <w:p w14:paraId="6C02ED08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अवधि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रची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ना</w:t>
      </w:r>
    </w:p>
    <w:p w14:paraId="474C4EE1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ढोल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माया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वह</w:t>
      </w:r>
    </w:p>
    <w:p w14:paraId="557AFB0F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परिधि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बची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ना।</w:t>
      </w:r>
    </w:p>
    <w:p w14:paraId="69FE48CF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परन्तु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सुनो</w:t>
      </w:r>
      <w:r>
        <w:rPr>
          <w:rFonts w:ascii="Courier New" w:hAnsi="Courier New" w:cs="Courier New"/>
          <w:sz w:val="20"/>
          <w:szCs w:val="20"/>
        </w:rPr>
        <w:t xml:space="preserve"> !</w:t>
      </w:r>
    </w:p>
    <w:p w14:paraId="5B3C2FA6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118 :: </w:t>
      </w:r>
      <w:r>
        <w:rPr>
          <w:rFonts w:ascii="Nirmala UI" w:hAnsi="Nirmala UI" w:cs="Nirmala UI"/>
          <w:sz w:val="20"/>
          <w:szCs w:val="20"/>
        </w:rPr>
        <w:t>मूकमाटी</w:t>
      </w:r>
    </w:p>
    <w:p w14:paraId="2EFCD636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</w:p>
    <w:p w14:paraId="34B2A677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br w:type="page"/>
      </w:r>
    </w:p>
    <w:p w14:paraId="44A8FCB2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पोल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छाया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</w:p>
    <w:p w14:paraId="21F30DDC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अवधि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सीमा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कहाँ</w:t>
      </w:r>
      <w:r>
        <w:rPr>
          <w:rFonts w:ascii="Courier New" w:hAnsi="Courier New" w:cs="Courier New"/>
          <w:sz w:val="20"/>
          <w:szCs w:val="20"/>
        </w:rPr>
        <w:t>?</w:t>
      </w:r>
    </w:p>
    <w:p w14:paraId="0467788F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वह</w:t>
      </w:r>
    </w:p>
    <w:p w14:paraId="1088ABF1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सब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निधियों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निधि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</w:p>
    <w:p w14:paraId="6638F38C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बोध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जाया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सी</w:t>
      </w:r>
    </w:p>
    <w:p w14:paraId="31E42823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सदियों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शुचि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ना</w:t>
      </w:r>
      <w:r>
        <w:rPr>
          <w:rFonts w:ascii="Courier New" w:hAnsi="Courier New" w:cs="Courier New"/>
          <w:sz w:val="20"/>
          <w:szCs w:val="20"/>
        </w:rPr>
        <w:t>!</w:t>
      </w:r>
    </w:p>
    <w:p w14:paraId="18E49E3C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माटी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ओर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मौन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मुड़ता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पहले</w:t>
      </w:r>
    </w:p>
    <w:p w14:paraId="15971D45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मोम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समान</w:t>
      </w:r>
    </w:p>
    <w:p w14:paraId="614A9FC1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मौन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गलता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पिघलता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</w:p>
    <w:p w14:paraId="06DF9817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</w:p>
    <w:p w14:paraId="4ADA7030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मुस्कान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वाला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मुख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खुलता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उसका।</w:t>
      </w:r>
    </w:p>
    <w:p w14:paraId="390EC65E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मृदु</w:t>
      </w:r>
      <w:r>
        <w:rPr>
          <w:rFonts w:ascii="Courier New" w:hAnsi="Courier New" w:cs="Courier New"/>
          <w:sz w:val="20"/>
          <w:szCs w:val="20"/>
        </w:rPr>
        <w:t xml:space="preserve"> - </w:t>
      </w:r>
      <w:r>
        <w:rPr>
          <w:rFonts w:ascii="Nirmala UI" w:hAnsi="Nirmala UI" w:cs="Nirmala UI"/>
          <w:sz w:val="20"/>
          <w:szCs w:val="20"/>
        </w:rPr>
        <w:t>मीठे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मोदक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सम</w:t>
      </w:r>
    </w:p>
    <w:p w14:paraId="06DCD154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समतामय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शब्द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समूह</w:t>
      </w:r>
    </w:p>
    <w:p w14:paraId="60573A70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निकलता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उसके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मुख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से</w:t>
      </w:r>
      <w:r>
        <w:rPr>
          <w:rFonts w:ascii="Courier New" w:hAnsi="Courier New" w:cs="Courier New"/>
          <w:sz w:val="20"/>
          <w:szCs w:val="20"/>
        </w:rPr>
        <w:t xml:space="preserve"> :</w:t>
      </w:r>
    </w:p>
    <w:p w14:paraId="0D69BA00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</w:t>
      </w:r>
      <w:r>
        <w:rPr>
          <w:rFonts w:ascii="Nirmala UI" w:hAnsi="Nirmala UI" w:cs="Nirmala UI"/>
          <w:sz w:val="20"/>
          <w:szCs w:val="20"/>
        </w:rPr>
        <w:t>ओ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माँ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माटी</w:t>
      </w:r>
      <w:r>
        <w:rPr>
          <w:rFonts w:ascii="Courier New" w:hAnsi="Courier New" w:cs="Courier New"/>
          <w:sz w:val="20"/>
          <w:szCs w:val="20"/>
        </w:rPr>
        <w:t>!</w:t>
      </w:r>
    </w:p>
    <w:p w14:paraId="2C114747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शिल्पी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विषय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में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तेरी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भी</w:t>
      </w:r>
    </w:p>
    <w:p w14:paraId="2DE827E4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आस्था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अस्थिर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सी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लग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रही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है।</w:t>
      </w:r>
    </w:p>
    <w:p w14:paraId="3E4F190A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यह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बात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निश्चित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कि</w:t>
      </w:r>
    </w:p>
    <w:p w14:paraId="7B806BD9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खिसकती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सरकती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</w:p>
    <w:p w14:paraId="08B64E29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सरिता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कहलाती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</w:p>
    <w:p w14:paraId="54E124C7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अस्थायी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होती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है।</w:t>
      </w:r>
    </w:p>
    <w:p w14:paraId="5C4CD4BC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</w:p>
    <w:p w14:paraId="0A8A2676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सागर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नहीं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सरकता</w:t>
      </w:r>
    </w:p>
    <w:p w14:paraId="70F24180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स्थायी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होता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है।</w:t>
      </w:r>
    </w:p>
    <w:p w14:paraId="18C7B407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परन्तु</w:t>
      </w:r>
      <w:r>
        <w:rPr>
          <w:rFonts w:ascii="Courier New" w:hAnsi="Courier New" w:cs="Courier New"/>
          <w:sz w:val="20"/>
          <w:szCs w:val="20"/>
        </w:rPr>
        <w:t>,</w:t>
      </w:r>
    </w:p>
    <w:p w14:paraId="40523301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सरिता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सरकती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सागर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ओर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ना</w:t>
      </w:r>
      <w:r>
        <w:rPr>
          <w:rFonts w:ascii="Courier New" w:hAnsi="Courier New" w:cs="Courier New"/>
          <w:sz w:val="20"/>
          <w:szCs w:val="20"/>
        </w:rPr>
        <w:t>!</w:t>
      </w:r>
    </w:p>
    <w:p w14:paraId="2C7B8BA0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अन्यथा</w:t>
      </w:r>
      <w:r>
        <w:rPr>
          <w:rFonts w:ascii="Courier New" w:hAnsi="Courier New" w:cs="Courier New"/>
          <w:sz w:val="20"/>
          <w:szCs w:val="20"/>
        </w:rPr>
        <w:t>,</w:t>
      </w:r>
    </w:p>
    <w:p w14:paraId="1AA83FEF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सरिता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रहे</w:t>
      </w:r>
      <w:r>
        <w:rPr>
          <w:rFonts w:ascii="Courier New" w:hAnsi="Courier New" w:cs="Courier New"/>
          <w:sz w:val="20"/>
          <w:szCs w:val="20"/>
        </w:rPr>
        <w:t xml:space="preserve">, </w:t>
      </w:r>
      <w:r>
        <w:rPr>
          <w:rFonts w:ascii="Nirmala UI" w:hAnsi="Nirmala UI" w:cs="Nirmala UI"/>
          <w:sz w:val="20"/>
          <w:szCs w:val="20"/>
        </w:rPr>
        <w:t>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सागर</w:t>
      </w:r>
      <w:r>
        <w:rPr>
          <w:rFonts w:ascii="Courier New" w:hAnsi="Courier New" w:cs="Courier New"/>
          <w:sz w:val="20"/>
          <w:szCs w:val="20"/>
        </w:rPr>
        <w:t>!</w:t>
      </w:r>
    </w:p>
    <w:p w14:paraId="43A98040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यह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सरकन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सरिता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समिति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>,</w:t>
      </w:r>
    </w:p>
    <w:p w14:paraId="58A9FB94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मूकमाटी</w:t>
      </w:r>
      <w:r>
        <w:rPr>
          <w:rFonts w:ascii="Courier New" w:hAnsi="Courier New" w:cs="Courier New"/>
          <w:sz w:val="20"/>
          <w:szCs w:val="20"/>
        </w:rPr>
        <w:t xml:space="preserve"> :: 119</w:t>
      </w:r>
    </w:p>
    <w:p w14:paraId="0C253EED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br w:type="page"/>
      </w:r>
    </w:p>
    <w:p w14:paraId="0BEBBBA1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यह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निरखन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सरिता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प्रमिति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>,</w:t>
      </w:r>
    </w:p>
    <w:p w14:paraId="6D89C56F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बस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यही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तो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आस्था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कहलाती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>!</w:t>
      </w:r>
    </w:p>
    <w:p w14:paraId="59682B22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आस्था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छटपटाती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रहती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</w:p>
    <w:p w14:paraId="0C4BA247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जब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तक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उसे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चरण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नहीं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मिलते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चलने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को</w:t>
      </w:r>
      <w:r>
        <w:rPr>
          <w:rFonts w:ascii="Courier New" w:hAnsi="Courier New" w:cs="Courier New"/>
          <w:sz w:val="20"/>
          <w:szCs w:val="20"/>
        </w:rPr>
        <w:t>,</w:t>
      </w:r>
    </w:p>
    <w:p w14:paraId="4C9D38FC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</w:p>
    <w:p w14:paraId="46A0086B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आस्था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बिना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आचरण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में</w:t>
      </w:r>
    </w:p>
    <w:p w14:paraId="046FC7CB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आनन्द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आता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नहीं</w:t>
      </w:r>
      <w:r>
        <w:rPr>
          <w:rFonts w:ascii="Courier New" w:hAnsi="Courier New" w:cs="Courier New"/>
          <w:sz w:val="20"/>
          <w:szCs w:val="20"/>
        </w:rPr>
        <w:t xml:space="preserve">, </w:t>
      </w:r>
      <w:r>
        <w:rPr>
          <w:rFonts w:ascii="Nirmala UI" w:hAnsi="Nirmala UI" w:cs="Nirmala UI"/>
          <w:sz w:val="20"/>
          <w:szCs w:val="20"/>
        </w:rPr>
        <w:t>आ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सकता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नहीं।</w:t>
      </w:r>
    </w:p>
    <w:p w14:paraId="4F505ED5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फिर</w:t>
      </w:r>
      <w:r>
        <w:rPr>
          <w:rFonts w:ascii="Courier New" w:hAnsi="Courier New" w:cs="Courier New"/>
          <w:sz w:val="20"/>
          <w:szCs w:val="20"/>
        </w:rPr>
        <w:t>,</w:t>
      </w:r>
    </w:p>
    <w:p w14:paraId="5952F209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आस्थावाली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सक्रियता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ही</w:t>
      </w:r>
    </w:p>
    <w:p w14:paraId="5E1C293F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निष्ठा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कहलाती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>,</w:t>
      </w:r>
    </w:p>
    <w:p w14:paraId="796737E4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यह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भी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बात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ज्ञात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रहे</w:t>
      </w:r>
      <w:r>
        <w:rPr>
          <w:rFonts w:ascii="Courier New" w:hAnsi="Courier New" w:cs="Courier New"/>
          <w:sz w:val="20"/>
          <w:szCs w:val="20"/>
        </w:rPr>
        <w:t>!</w:t>
      </w:r>
    </w:p>
    <w:p w14:paraId="07D81626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निगूढ़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निष्ठा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निकली</w:t>
      </w:r>
    </w:p>
    <w:p w14:paraId="07D66E13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निशिगन्धा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निरी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महक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सी</w:t>
      </w:r>
    </w:p>
    <w:p w14:paraId="48498034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बाहरी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भीतरी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वातावरण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को</w:t>
      </w:r>
    </w:p>
    <w:p w14:paraId="46C838A9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सुरभित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करती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जो</w:t>
      </w:r>
    </w:p>
    <w:p w14:paraId="0A328935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वही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निष्ठा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फलवती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प्रतिष्ठा</w:t>
      </w:r>
    </w:p>
    <w:p w14:paraId="4FC6799D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प्राणप्रतिष्ठा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कहलाती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>,</w:t>
      </w:r>
    </w:p>
    <w:p w14:paraId="0C346131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जन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जन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भविजन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को</w:t>
      </w:r>
    </w:p>
    <w:p w14:paraId="50815085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सहलाती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सुहाती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है।</w:t>
      </w:r>
    </w:p>
    <w:p w14:paraId="0BFACF3E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धीरे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धीरे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प्रतिष्ठा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पात्र</w:t>
      </w:r>
    </w:p>
    <w:p w14:paraId="2FED3798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फैलाव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पाता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जाता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</w:p>
    <w:p w14:paraId="3A7A934B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पराकाष्ठा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ओर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जब</w:t>
      </w:r>
    </w:p>
    <w:p w14:paraId="0B716C41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प्रतिष्ठा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बहती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बहती</w:t>
      </w:r>
    </w:p>
    <w:p w14:paraId="1952C272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स्थिर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जाती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जहाँ</w:t>
      </w:r>
    </w:p>
    <w:p w14:paraId="16FA582C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वही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ती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समीचीना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संस्था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कहलाती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है।</w:t>
      </w:r>
    </w:p>
    <w:p w14:paraId="1D1551C6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यूँ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क्रम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क्रम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से</w:t>
      </w:r>
    </w:p>
    <w:p w14:paraId="55EEDED6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'</w:t>
      </w:r>
      <w:r>
        <w:rPr>
          <w:rFonts w:ascii="Nirmala UI" w:hAnsi="Nirmala UI" w:cs="Nirmala UI"/>
          <w:sz w:val="20"/>
          <w:szCs w:val="20"/>
        </w:rPr>
        <w:t>क्रम</w:t>
      </w:r>
      <w:r>
        <w:rPr>
          <w:rFonts w:ascii="Courier New" w:hAnsi="Courier New" w:cs="Courier New"/>
          <w:sz w:val="20"/>
          <w:szCs w:val="20"/>
        </w:rPr>
        <w:t xml:space="preserve">' </w:t>
      </w:r>
      <w:r>
        <w:rPr>
          <w:rFonts w:ascii="Nirmala UI" w:hAnsi="Nirmala UI" w:cs="Nirmala UI"/>
          <w:sz w:val="20"/>
          <w:szCs w:val="20"/>
        </w:rPr>
        <w:t>बढ़ाती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हुई</w:t>
      </w:r>
    </w:p>
    <w:p w14:paraId="47E7A3A4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सही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आस्था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वह</w:t>
      </w:r>
    </w:p>
    <w:p w14:paraId="1C7D93A3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निष्ठा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प्रतिष्ठाओं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में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होती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हुई</w:t>
      </w:r>
    </w:p>
    <w:p w14:paraId="18958B84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सच्चिदानन्द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संस्था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</w:p>
    <w:p w14:paraId="3C15FC61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120 :: </w:t>
      </w:r>
      <w:r>
        <w:rPr>
          <w:rFonts w:ascii="Nirmala UI" w:hAnsi="Nirmala UI" w:cs="Nirmala UI"/>
          <w:sz w:val="20"/>
          <w:szCs w:val="20"/>
        </w:rPr>
        <w:t>मूकमाटी</w:t>
      </w:r>
    </w:p>
    <w:p w14:paraId="327FDC45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br w:type="page"/>
      </w:r>
    </w:p>
    <w:p w14:paraId="6E322465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सदा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सदा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लिए</w:t>
      </w:r>
    </w:p>
    <w:p w14:paraId="14AB3506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क्रय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विक्रय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मुक्त</w:t>
      </w:r>
    </w:p>
    <w:p w14:paraId="071DE440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अव्यय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अवस्था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पाती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 xml:space="preserve">, </w:t>
      </w:r>
      <w:r>
        <w:rPr>
          <w:rFonts w:ascii="Nirmala UI" w:hAnsi="Nirmala UI" w:cs="Nirmala UI"/>
          <w:sz w:val="20"/>
          <w:szCs w:val="20"/>
        </w:rPr>
        <w:t>माँ</w:t>
      </w:r>
      <w:r>
        <w:rPr>
          <w:rFonts w:ascii="Courier New" w:hAnsi="Courier New" w:cs="Courier New"/>
          <w:sz w:val="20"/>
          <w:szCs w:val="20"/>
        </w:rPr>
        <w:t xml:space="preserve"> !"</w:t>
      </w:r>
    </w:p>
    <w:p w14:paraId="20CA2027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</w:p>
    <w:p w14:paraId="054034CA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मौन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अपने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में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डूबता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है।</w:t>
      </w:r>
    </w:p>
    <w:p w14:paraId="0B35DAD7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</w:t>
      </w:r>
      <w:r>
        <w:rPr>
          <w:rFonts w:ascii="Nirmala UI" w:hAnsi="Nirmala UI" w:cs="Nirmala UI"/>
          <w:sz w:val="20"/>
          <w:szCs w:val="20"/>
        </w:rPr>
        <w:t>अरे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मौन</w:t>
      </w:r>
      <w:r>
        <w:rPr>
          <w:rFonts w:ascii="Courier New" w:hAnsi="Courier New" w:cs="Courier New"/>
          <w:sz w:val="20"/>
          <w:szCs w:val="20"/>
        </w:rPr>
        <w:t xml:space="preserve"> ! </w:t>
      </w:r>
      <w:r>
        <w:rPr>
          <w:rFonts w:ascii="Nirmala UI" w:hAnsi="Nirmala UI" w:cs="Nirmala UI"/>
          <w:sz w:val="20"/>
          <w:szCs w:val="20"/>
        </w:rPr>
        <w:t>सुन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ले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जरा</w:t>
      </w:r>
    </w:p>
    <w:p w14:paraId="2C191916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कोरी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आस्था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बात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तू</w:t>
      </w:r>
    </w:p>
    <w:p w14:paraId="59E4368F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आस्था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बात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ले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जरा</w:t>
      </w:r>
      <w:r>
        <w:rPr>
          <w:rFonts w:ascii="Courier New" w:hAnsi="Courier New" w:cs="Courier New"/>
          <w:sz w:val="20"/>
          <w:szCs w:val="20"/>
        </w:rPr>
        <w:t>!"</w:t>
      </w:r>
    </w:p>
    <w:p w14:paraId="230DF66D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यूँ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माटी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आस्था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ललकारा</w:t>
      </w:r>
    </w:p>
    <w:p w14:paraId="69B36B58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मौन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को</w:t>
      </w:r>
      <w:r>
        <w:rPr>
          <w:rFonts w:ascii="Courier New" w:hAnsi="Courier New" w:cs="Courier New"/>
          <w:sz w:val="20"/>
          <w:szCs w:val="20"/>
        </w:rPr>
        <w:t xml:space="preserve">, </w:t>
      </w:r>
      <w:r>
        <w:rPr>
          <w:rFonts w:ascii="Nirmala UI" w:hAnsi="Nirmala UI" w:cs="Nirmala UI"/>
          <w:sz w:val="20"/>
          <w:szCs w:val="20"/>
        </w:rPr>
        <w:t>जो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सम्मुख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खड़ा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है।</w:t>
      </w:r>
    </w:p>
    <w:p w14:paraId="2329EE34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</w:t>
      </w:r>
      <w:r>
        <w:rPr>
          <w:rFonts w:ascii="Nirmala UI" w:hAnsi="Nirmala UI" w:cs="Nirmala UI"/>
          <w:sz w:val="20"/>
          <w:szCs w:val="20"/>
        </w:rPr>
        <w:t>मैं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पाप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मौन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हूँ</w:t>
      </w:r>
    </w:p>
    <w:p w14:paraId="1AA41590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तू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आस्था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मौन</w:t>
      </w:r>
      <w:r>
        <w:rPr>
          <w:rFonts w:ascii="Courier New" w:hAnsi="Courier New" w:cs="Courier New"/>
          <w:sz w:val="20"/>
          <w:szCs w:val="20"/>
        </w:rPr>
        <w:t>,</w:t>
      </w:r>
    </w:p>
    <w:p w14:paraId="23DBF288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पाप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अतिरिक्त</w:t>
      </w:r>
      <w:r>
        <w:rPr>
          <w:rFonts w:ascii="Courier New" w:hAnsi="Courier New" w:cs="Courier New"/>
          <w:sz w:val="20"/>
          <w:szCs w:val="20"/>
        </w:rPr>
        <w:t>-</w:t>
      </w:r>
    </w:p>
    <w:p w14:paraId="47F40E3E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सबसे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रिक्त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तू</w:t>
      </w:r>
      <w:r>
        <w:rPr>
          <w:rFonts w:ascii="Courier New" w:hAnsi="Courier New" w:cs="Courier New"/>
          <w:sz w:val="20"/>
          <w:szCs w:val="20"/>
        </w:rPr>
        <w:t xml:space="preserve"> !</w:t>
      </w:r>
    </w:p>
    <w:p w14:paraId="78D33B42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आँखों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पकड़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में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आशा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आ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सकती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</w:p>
    <w:p w14:paraId="5A9551E7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परन्तु</w:t>
      </w:r>
    </w:p>
    <w:p w14:paraId="2D73FFBC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आस्था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दर्शन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आस्था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संभव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है।</w:t>
      </w:r>
    </w:p>
    <w:p w14:paraId="56268997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आँखों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से</w:t>
      </w:r>
      <w:r>
        <w:rPr>
          <w:rFonts w:ascii="Courier New" w:hAnsi="Courier New" w:cs="Courier New"/>
          <w:sz w:val="20"/>
          <w:szCs w:val="20"/>
        </w:rPr>
        <w:t xml:space="preserve">, </w:t>
      </w:r>
      <w:r>
        <w:rPr>
          <w:rFonts w:ascii="Nirmala UI" w:hAnsi="Nirmala UI" w:cs="Nirmala UI"/>
          <w:sz w:val="20"/>
          <w:szCs w:val="20"/>
        </w:rPr>
        <w:t>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आशा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से।</w:t>
      </w:r>
    </w:p>
    <w:p w14:paraId="1F794BD6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नींव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सृष्टि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वह</w:t>
      </w:r>
    </w:p>
    <w:p w14:paraId="0B5F0C63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पुण्यापुण्य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रची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इस</w:t>
      </w:r>
    </w:p>
    <w:p w14:paraId="586AFBEB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चर्म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दृष्टि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में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नहीं</w:t>
      </w:r>
    </w:p>
    <w:p w14:paraId="1B4F4AED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अपितु</w:t>
      </w:r>
    </w:p>
    <w:p w14:paraId="4BFA36CC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आस्था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धर्म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दृष्टि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में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ही</w:t>
      </w:r>
    </w:p>
    <w:p w14:paraId="5914FBA3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उतर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आ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सकती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है।</w:t>
      </w:r>
      <w:r>
        <w:rPr>
          <w:rFonts w:ascii="Courier New" w:hAnsi="Courier New" w:cs="Courier New"/>
          <w:sz w:val="20"/>
          <w:szCs w:val="20"/>
        </w:rPr>
        <w:t>"</w:t>
      </w:r>
    </w:p>
    <w:p w14:paraId="150679A7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बाहर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आई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आस्था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माटी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वह</w:t>
      </w:r>
    </w:p>
    <w:p w14:paraId="3475C28D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गहरी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मति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में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लौटती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हुई</w:t>
      </w:r>
    </w:p>
    <w:p w14:paraId="24B56E9F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मुड़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मौन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निहारती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सी</w:t>
      </w:r>
    </w:p>
    <w:p w14:paraId="5F61839B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थोड़ी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लाल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भी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आई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उसकी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आँखें</w:t>
      </w:r>
      <w:r>
        <w:rPr>
          <w:rFonts w:ascii="Courier New" w:hAnsi="Courier New" w:cs="Courier New"/>
          <w:sz w:val="20"/>
          <w:szCs w:val="20"/>
        </w:rPr>
        <w:t xml:space="preserve"> !</w:t>
      </w:r>
    </w:p>
    <w:p w14:paraId="3B02B3D7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मूकमाटी</w:t>
      </w:r>
      <w:r>
        <w:rPr>
          <w:rFonts w:ascii="Courier New" w:hAnsi="Courier New" w:cs="Courier New"/>
          <w:sz w:val="20"/>
          <w:szCs w:val="20"/>
        </w:rPr>
        <w:t xml:space="preserve"> :: 121</w:t>
      </w:r>
    </w:p>
    <w:p w14:paraId="71BA1379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br w:type="page"/>
      </w:r>
    </w:p>
    <w:p w14:paraId="0A89F708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मौन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डराती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हुई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तुरन्त</w:t>
      </w:r>
    </w:p>
    <w:p w14:paraId="69D69AF0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उसकी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लाल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आँखों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पर</w:t>
      </w:r>
    </w:p>
    <w:p w14:paraId="6902C965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शिल्पी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नीली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आँखें</w:t>
      </w:r>
    </w:p>
    <w:p w14:paraId="2AF50A39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नीलिमा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छिड़कातीं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पल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भर</w:t>
      </w:r>
      <w:r>
        <w:rPr>
          <w:rFonts w:ascii="Courier New" w:hAnsi="Courier New" w:cs="Courier New"/>
          <w:sz w:val="20"/>
          <w:szCs w:val="20"/>
        </w:rPr>
        <w:t>!</w:t>
      </w:r>
    </w:p>
    <w:p w14:paraId="15960114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शिल्पी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तन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पक्ष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को</w:t>
      </w:r>
    </w:p>
    <w:p w14:paraId="36B423F9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विपक्ष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रूप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में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देख</w:t>
      </w:r>
      <w:r>
        <w:rPr>
          <w:rFonts w:ascii="Courier New" w:hAnsi="Courier New" w:cs="Courier New"/>
          <w:sz w:val="20"/>
          <w:szCs w:val="20"/>
        </w:rPr>
        <w:t>,</w:t>
      </w:r>
    </w:p>
    <w:p w14:paraId="37D4DAC7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दूसरे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पक्ष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चेतन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को</w:t>
      </w:r>
    </w:p>
    <w:p w14:paraId="7BD9DD87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सचेत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किया</w:t>
      </w:r>
      <w:r>
        <w:rPr>
          <w:rFonts w:ascii="Courier New" w:hAnsi="Courier New" w:cs="Courier New"/>
          <w:sz w:val="20"/>
          <w:szCs w:val="20"/>
        </w:rPr>
        <w:t xml:space="preserve">, </w:t>
      </w:r>
      <w:r>
        <w:rPr>
          <w:rFonts w:ascii="Nirmala UI" w:hAnsi="Nirmala UI" w:cs="Nirmala UI"/>
          <w:sz w:val="20"/>
          <w:szCs w:val="20"/>
        </w:rPr>
        <w:t>यह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कह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कर</w:t>
      </w:r>
    </w:p>
    <w:p w14:paraId="7014910E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कि</w:t>
      </w:r>
    </w:p>
    <w:p w14:paraId="600DC098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</w:t>
      </w:r>
      <w:r>
        <w:rPr>
          <w:rFonts w:ascii="Nirmala UI" w:hAnsi="Nirmala UI" w:cs="Nirmala UI"/>
          <w:sz w:val="20"/>
          <w:szCs w:val="20"/>
        </w:rPr>
        <w:t>तन</w:t>
      </w:r>
      <w:r>
        <w:rPr>
          <w:rFonts w:ascii="Courier New" w:hAnsi="Courier New" w:cs="Courier New"/>
          <w:sz w:val="20"/>
          <w:szCs w:val="20"/>
        </w:rPr>
        <w:t xml:space="preserve">, </w:t>
      </w:r>
      <w:r>
        <w:rPr>
          <w:rFonts w:ascii="Nirmala UI" w:hAnsi="Nirmala UI" w:cs="Nirmala UI"/>
          <w:sz w:val="20"/>
          <w:szCs w:val="20"/>
        </w:rPr>
        <w:t>मन</w:t>
      </w:r>
      <w:r>
        <w:rPr>
          <w:rFonts w:ascii="Courier New" w:hAnsi="Courier New" w:cs="Courier New"/>
          <w:sz w:val="20"/>
          <w:szCs w:val="20"/>
        </w:rPr>
        <w:t xml:space="preserve">, </w:t>
      </w:r>
      <w:r>
        <w:rPr>
          <w:rFonts w:ascii="Nirmala UI" w:hAnsi="Nirmala UI" w:cs="Nirmala UI"/>
          <w:sz w:val="20"/>
          <w:szCs w:val="20"/>
        </w:rPr>
        <w:t>वचन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ये</w:t>
      </w:r>
    </w:p>
    <w:p w14:paraId="0AA26076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बार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बार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बहुबार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मिले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>,</w:t>
      </w:r>
    </w:p>
    <w:p w14:paraId="125B4F29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</w:p>
    <w:p w14:paraId="53F88586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प्राप्त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स्थिति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पूरी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कर</w:t>
      </w:r>
    </w:p>
    <w:p w14:paraId="00275746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तरलदार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पिघले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हैं</w:t>
      </w:r>
      <w:r>
        <w:rPr>
          <w:rFonts w:ascii="Courier New" w:hAnsi="Courier New" w:cs="Courier New"/>
          <w:sz w:val="20"/>
          <w:szCs w:val="20"/>
        </w:rPr>
        <w:t>,</w:t>
      </w:r>
    </w:p>
    <w:p w14:paraId="004BD9FF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मोह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मूढ़तावश</w:t>
      </w:r>
    </w:p>
    <w:p w14:paraId="78F6BCA3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इन्हें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हम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गले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लगायें</w:t>
      </w:r>
    </w:p>
    <w:p w14:paraId="2CAFBFDA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परन्तु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खेद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>,</w:t>
      </w:r>
    </w:p>
    <w:p w14:paraId="6D5FCBB6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पुरुष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साथ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रह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भी</w:t>
      </w:r>
    </w:p>
    <w:p w14:paraId="0F16E3D4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पुरुष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साथ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नहीं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देते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ये।</w:t>
      </w:r>
    </w:p>
    <w:p w14:paraId="7C2F0644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प्रकृति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पुरुष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आज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तक</w:t>
      </w:r>
    </w:p>
    <w:p w14:paraId="33105F22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कुछ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भी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नहीं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दिया</w:t>
      </w:r>
    </w:p>
    <w:p w14:paraId="161E5BB8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यदि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दिया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भी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>...</w:t>
      </w:r>
      <w:r>
        <w:rPr>
          <w:rFonts w:ascii="Nirmala UI" w:hAnsi="Nirmala UI" w:cs="Nirmala UI"/>
          <w:sz w:val="20"/>
          <w:szCs w:val="20"/>
        </w:rPr>
        <w:t>तो</w:t>
      </w:r>
      <w:r>
        <w:rPr>
          <w:rFonts w:ascii="Courier New" w:hAnsi="Courier New" w:cs="Courier New"/>
          <w:sz w:val="20"/>
          <w:szCs w:val="20"/>
        </w:rPr>
        <w:t>...</w:t>
      </w:r>
    </w:p>
    <w:p w14:paraId="25B15672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रस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भाग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नहीं</w:t>
      </w:r>
      <w:r>
        <w:rPr>
          <w:rFonts w:ascii="Courier New" w:hAnsi="Courier New" w:cs="Courier New"/>
          <w:sz w:val="20"/>
          <w:szCs w:val="20"/>
        </w:rPr>
        <w:t xml:space="preserve">, </w:t>
      </w:r>
      <w:r>
        <w:rPr>
          <w:rFonts w:ascii="Nirmala UI" w:hAnsi="Nirmala UI" w:cs="Nirmala UI"/>
          <w:sz w:val="20"/>
          <w:szCs w:val="20"/>
        </w:rPr>
        <w:t>खोखा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दिया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</w:p>
    <w:p w14:paraId="1F4E1A86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कोरा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धोखा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दिया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है।</w:t>
      </w:r>
    </w:p>
    <w:p w14:paraId="125C489F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धोखा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दिया</w:t>
      </w:r>
      <w:r>
        <w:rPr>
          <w:rFonts w:ascii="Courier New" w:hAnsi="Courier New" w:cs="Courier New"/>
          <w:sz w:val="20"/>
          <w:szCs w:val="20"/>
        </w:rPr>
        <w:t xml:space="preserve"> ! </w:t>
      </w:r>
      <w:r>
        <w:rPr>
          <w:rFonts w:ascii="Nirmala UI" w:hAnsi="Nirmala UI" w:cs="Nirmala UI"/>
          <w:sz w:val="20"/>
          <w:szCs w:val="20"/>
        </w:rPr>
        <w:t>धोखा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सही</w:t>
      </w:r>
    </w:p>
    <w:p w14:paraId="795AA93D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यूँ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बार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बार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कह</w:t>
      </w:r>
      <w:r>
        <w:rPr>
          <w:rFonts w:ascii="Courier New" w:hAnsi="Courier New" w:cs="Courier New"/>
          <w:sz w:val="20"/>
          <w:szCs w:val="20"/>
        </w:rPr>
        <w:t xml:space="preserve">, </w:t>
      </w:r>
      <w:r>
        <w:rPr>
          <w:rFonts w:ascii="Nirmala UI" w:hAnsi="Nirmala UI" w:cs="Nirmala UI"/>
          <w:sz w:val="20"/>
          <w:szCs w:val="20"/>
        </w:rPr>
        <w:t>उसे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भी</w:t>
      </w:r>
    </w:p>
    <w:p w14:paraId="261B932E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पुरुष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आँखों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जल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से</w:t>
      </w:r>
    </w:p>
    <w:p w14:paraId="0AEA15AB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धो</w:t>
      </w:r>
      <w:r>
        <w:rPr>
          <w:rFonts w:ascii="Courier New" w:hAnsi="Courier New" w:cs="Courier New"/>
          <w:sz w:val="20"/>
          <w:szCs w:val="20"/>
        </w:rPr>
        <w:t xml:space="preserve">, </w:t>
      </w:r>
      <w:r>
        <w:rPr>
          <w:rFonts w:ascii="Nirmala UI" w:hAnsi="Nirmala UI" w:cs="Nirmala UI"/>
          <w:sz w:val="20"/>
          <w:szCs w:val="20"/>
        </w:rPr>
        <w:t>खा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दिया</w:t>
      </w:r>
    </w:p>
    <w:p w14:paraId="514DFF50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आज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भी</w:t>
      </w:r>
    </w:p>
    <w:p w14:paraId="384870C3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122 :: </w:t>
      </w:r>
      <w:r>
        <w:rPr>
          <w:rFonts w:ascii="Nirmala UI" w:hAnsi="Nirmala UI" w:cs="Nirmala UI"/>
          <w:sz w:val="20"/>
          <w:szCs w:val="20"/>
        </w:rPr>
        <w:t>मूकमाटी</w:t>
      </w:r>
    </w:p>
    <w:p w14:paraId="4E1AB45E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br w:type="page"/>
      </w:r>
    </w:p>
    <w:p w14:paraId="71865795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पामर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पुरुष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मौका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देख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रहा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</w:p>
    <w:p w14:paraId="49DADC60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कुछ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अपूर्व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पाने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प्रकृति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से</w:t>
      </w:r>
      <w:r>
        <w:rPr>
          <w:rFonts w:ascii="Courier New" w:hAnsi="Courier New" w:cs="Courier New"/>
          <w:sz w:val="20"/>
          <w:szCs w:val="20"/>
        </w:rPr>
        <w:t>...!"</w:t>
      </w:r>
    </w:p>
    <w:p w14:paraId="6C45226B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चेतन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अब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शिल्पी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को</w:t>
      </w:r>
    </w:p>
    <w:p w14:paraId="33465104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अपना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आशय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बताता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 xml:space="preserve"> :</w:t>
      </w:r>
    </w:p>
    <w:p w14:paraId="2B9EE0E5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" </w:t>
      </w:r>
      <w:r>
        <w:rPr>
          <w:rFonts w:ascii="Nirmala UI" w:hAnsi="Nirmala UI" w:cs="Nirmala UI"/>
          <w:sz w:val="20"/>
          <w:szCs w:val="20"/>
        </w:rPr>
        <w:t>वेतन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वाले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वतन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ओर</w:t>
      </w:r>
    </w:p>
    <w:p w14:paraId="09266DE3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कम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ध्यान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दे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पाते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हैं</w:t>
      </w:r>
    </w:p>
    <w:p w14:paraId="225255E3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</w:p>
    <w:p w14:paraId="4BB5B6B0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चेतन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वाले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तन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ओर</w:t>
      </w:r>
    </w:p>
    <w:p w14:paraId="152E53E2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कब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ध्यान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दे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पाते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हैं</w:t>
      </w:r>
      <w:r>
        <w:rPr>
          <w:rFonts w:ascii="Courier New" w:hAnsi="Courier New" w:cs="Courier New"/>
          <w:sz w:val="20"/>
          <w:szCs w:val="20"/>
        </w:rPr>
        <w:t xml:space="preserve"> !</w:t>
      </w:r>
    </w:p>
    <w:p w14:paraId="2D54C5B1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इसीलिए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तो</w:t>
      </w:r>
      <w:r>
        <w:rPr>
          <w:rFonts w:ascii="Courier New" w:hAnsi="Courier New" w:cs="Courier New"/>
          <w:sz w:val="20"/>
          <w:szCs w:val="20"/>
        </w:rPr>
        <w:t>...</w:t>
      </w:r>
    </w:p>
    <w:p w14:paraId="2830E0CF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राजा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मरण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वह</w:t>
      </w:r>
    </w:p>
    <w:p w14:paraId="762D1FF1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रण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में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हुआ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करता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</w:p>
    <w:p w14:paraId="3C2F49FA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प्रजा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रक्षण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करते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हुए</w:t>
      </w:r>
      <w:r>
        <w:rPr>
          <w:rFonts w:ascii="Courier New" w:hAnsi="Courier New" w:cs="Courier New"/>
          <w:sz w:val="20"/>
          <w:szCs w:val="20"/>
        </w:rPr>
        <w:t>,</w:t>
      </w:r>
    </w:p>
    <w:p w14:paraId="7D35C52C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</w:p>
    <w:p w14:paraId="12DA2285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महाराज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मरण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वह</w:t>
      </w:r>
    </w:p>
    <w:p w14:paraId="556B13C5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में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हुआ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करता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</w:p>
    <w:p w14:paraId="07E2430A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ध्वजा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रक्षण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करते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हुए</w:t>
      </w:r>
    </w:p>
    <w:p w14:paraId="0E327B47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जिस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ध्वजा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छाँव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में</w:t>
      </w:r>
    </w:p>
    <w:p w14:paraId="41AFFF73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सारी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धरती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जीवित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</w:p>
    <w:p w14:paraId="17E7C282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सानन्द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सुखमय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श्वास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स्वीकारती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हुई</w:t>
      </w:r>
      <w:r>
        <w:rPr>
          <w:rFonts w:ascii="Courier New" w:hAnsi="Courier New" w:cs="Courier New"/>
          <w:sz w:val="20"/>
          <w:szCs w:val="20"/>
        </w:rPr>
        <w:t>!"</w:t>
      </w:r>
    </w:p>
    <w:p w14:paraId="311DC600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प्रकृति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आकृति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में</w:t>
      </w:r>
    </w:p>
    <w:p w14:paraId="5E41C07F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तुरन्त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विकृति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उदित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आई</w:t>
      </w:r>
    </w:p>
    <w:p w14:paraId="1B82A174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सुन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अपनी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कटु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आलोचना</w:t>
      </w:r>
    </w:p>
    <w:p w14:paraId="7D78A665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लोहिता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क्षुभिता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आई</w:t>
      </w:r>
    </w:p>
    <w:p w14:paraId="189466EE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उसकी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लोहमयी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लोचना</w:t>
      </w:r>
      <w:r>
        <w:rPr>
          <w:rFonts w:ascii="Courier New" w:hAnsi="Courier New" w:cs="Courier New"/>
          <w:sz w:val="20"/>
          <w:szCs w:val="20"/>
        </w:rPr>
        <w:t xml:space="preserve"> !</w:t>
      </w:r>
    </w:p>
    <w:p w14:paraId="103D8437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मूकमाटी</w:t>
      </w:r>
      <w:r>
        <w:rPr>
          <w:rFonts w:ascii="Courier New" w:hAnsi="Courier New" w:cs="Courier New"/>
          <w:sz w:val="20"/>
          <w:szCs w:val="20"/>
        </w:rPr>
        <w:t xml:space="preserve"> :: 123</w:t>
      </w:r>
    </w:p>
    <w:p w14:paraId="2305FDF6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br w:type="page"/>
      </w:r>
    </w:p>
    <w:p w14:paraId="37EC80E3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प्रखर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किरणावली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फूटतीं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जिनसे</w:t>
      </w:r>
    </w:p>
    <w:p w14:paraId="071958FD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जिस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आलोक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उसका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ललाट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तल</w:t>
      </w:r>
    </w:p>
    <w:p w14:paraId="72779130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आलोकित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हुआ</w:t>
      </w:r>
      <w:r>
        <w:rPr>
          <w:rFonts w:ascii="Courier New" w:hAnsi="Courier New" w:cs="Courier New"/>
          <w:sz w:val="20"/>
          <w:szCs w:val="20"/>
        </w:rPr>
        <w:t xml:space="preserve">, </w:t>
      </w:r>
      <w:r>
        <w:rPr>
          <w:rFonts w:ascii="Nirmala UI" w:hAnsi="Nirmala UI" w:cs="Nirmala UI"/>
          <w:sz w:val="20"/>
          <w:szCs w:val="20"/>
        </w:rPr>
        <w:t>जिस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पर</w:t>
      </w:r>
    </w:p>
    <w:p w14:paraId="7009CFE0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कुछ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पंक्तियाँ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लिखित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हैं</w:t>
      </w:r>
      <w:r>
        <w:rPr>
          <w:rFonts w:ascii="Courier New" w:hAnsi="Courier New" w:cs="Courier New"/>
          <w:sz w:val="20"/>
          <w:szCs w:val="20"/>
        </w:rPr>
        <w:t xml:space="preserve"> :</w:t>
      </w:r>
    </w:p>
    <w:p w14:paraId="4378C4E1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</w:t>
      </w:r>
      <w:r>
        <w:rPr>
          <w:rFonts w:ascii="Nirmala UI" w:hAnsi="Nirmala UI" w:cs="Nirmala UI"/>
          <w:sz w:val="20"/>
          <w:szCs w:val="20"/>
        </w:rPr>
        <w:t>प्रकृति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नहीं</w:t>
      </w:r>
      <w:r>
        <w:rPr>
          <w:rFonts w:ascii="Courier New" w:hAnsi="Courier New" w:cs="Courier New"/>
          <w:sz w:val="20"/>
          <w:szCs w:val="20"/>
        </w:rPr>
        <w:t xml:space="preserve">, </w:t>
      </w:r>
      <w:r>
        <w:rPr>
          <w:rFonts w:ascii="Nirmala UI" w:hAnsi="Nirmala UI" w:cs="Nirmala UI"/>
          <w:sz w:val="20"/>
          <w:szCs w:val="20"/>
        </w:rPr>
        <w:t>पाप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पुंज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पुरुष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>,</w:t>
      </w:r>
    </w:p>
    <w:p w14:paraId="0B25B300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प्रकृति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संस्कृति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परम्परा</w:t>
      </w:r>
    </w:p>
    <w:p w14:paraId="4050B083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पराभूत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नहीं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हुई</w:t>
      </w:r>
      <w:r>
        <w:rPr>
          <w:rFonts w:ascii="Courier New" w:hAnsi="Courier New" w:cs="Courier New"/>
          <w:sz w:val="20"/>
          <w:szCs w:val="20"/>
        </w:rPr>
        <w:t>,</w:t>
      </w:r>
    </w:p>
    <w:p w14:paraId="72905D31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अपितु</w:t>
      </w:r>
    </w:p>
    <w:p w14:paraId="27540535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अपनेपन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में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तत्परा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है।</w:t>
      </w:r>
      <w:r>
        <w:rPr>
          <w:rFonts w:ascii="Courier New" w:hAnsi="Courier New" w:cs="Courier New"/>
          <w:sz w:val="20"/>
          <w:szCs w:val="20"/>
        </w:rPr>
        <w:t>"</w:t>
      </w:r>
    </w:p>
    <w:p w14:paraId="5D588503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पुरुष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पुरुषार्थ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रूप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में</w:t>
      </w:r>
    </w:p>
    <w:p w14:paraId="27F3BE3A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कुछ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उपदेश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और</w:t>
      </w:r>
      <w:r>
        <w:rPr>
          <w:rFonts w:ascii="Courier New" w:hAnsi="Courier New" w:cs="Courier New"/>
          <w:sz w:val="20"/>
          <w:szCs w:val="20"/>
        </w:rPr>
        <w:t xml:space="preserve"> !</w:t>
      </w:r>
    </w:p>
    <w:p w14:paraId="4CD56D65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</w:t>
      </w:r>
      <w:r>
        <w:rPr>
          <w:rFonts w:ascii="Nirmala UI" w:hAnsi="Nirmala UI" w:cs="Nirmala UI"/>
          <w:sz w:val="20"/>
          <w:szCs w:val="20"/>
        </w:rPr>
        <w:t>अपने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विपरीतपनों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पूर</w:t>
      </w:r>
    </w:p>
    <w:p w14:paraId="32D2899E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कदापि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पकड़ो</w:t>
      </w:r>
    </w:p>
    <w:p w14:paraId="51F648A4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सही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सही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परखो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उसे</w:t>
      </w:r>
      <w:r>
        <w:rPr>
          <w:rFonts w:ascii="Courier New" w:hAnsi="Courier New" w:cs="Courier New"/>
          <w:sz w:val="20"/>
          <w:szCs w:val="20"/>
        </w:rPr>
        <w:t xml:space="preserve">, </w:t>
      </w:r>
      <w:r>
        <w:rPr>
          <w:rFonts w:ascii="Nirmala UI" w:hAnsi="Nirmala UI" w:cs="Nirmala UI"/>
          <w:sz w:val="20"/>
          <w:szCs w:val="20"/>
        </w:rPr>
        <w:t>हे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पुरुष</w:t>
      </w:r>
      <w:r>
        <w:rPr>
          <w:rFonts w:ascii="Courier New" w:hAnsi="Courier New" w:cs="Courier New"/>
          <w:sz w:val="20"/>
          <w:szCs w:val="20"/>
        </w:rPr>
        <w:t xml:space="preserve"> !</w:t>
      </w:r>
    </w:p>
    <w:p w14:paraId="704D9809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किसीविध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में</w:t>
      </w:r>
    </w:p>
    <w:p w14:paraId="6BCE9704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पाप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रखो</w:t>
      </w:r>
      <w:r>
        <w:rPr>
          <w:rFonts w:ascii="Courier New" w:hAnsi="Courier New" w:cs="Courier New"/>
          <w:sz w:val="20"/>
          <w:szCs w:val="20"/>
        </w:rPr>
        <w:t>,</w:t>
      </w:r>
    </w:p>
    <w:p w14:paraId="6F845722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पर</w:t>
      </w:r>
      <w:r>
        <w:rPr>
          <w:rFonts w:ascii="Courier New" w:hAnsi="Courier New" w:cs="Courier New"/>
          <w:sz w:val="20"/>
          <w:szCs w:val="20"/>
        </w:rPr>
        <w:t xml:space="preserve">, </w:t>
      </w:r>
      <w:r>
        <w:rPr>
          <w:rFonts w:ascii="Nirmala UI" w:hAnsi="Nirmala UI" w:cs="Nirmala UI"/>
          <w:sz w:val="20"/>
          <w:szCs w:val="20"/>
        </w:rPr>
        <w:t>खो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उसे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पल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भर</w:t>
      </w:r>
    </w:p>
    <w:p w14:paraId="430F95BC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परखो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पाप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भी</w:t>
      </w:r>
    </w:p>
    <w:p w14:paraId="47F013CE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फिर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जो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भी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निर्णीत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हो</w:t>
      </w:r>
      <w:r>
        <w:rPr>
          <w:rFonts w:ascii="Courier New" w:hAnsi="Courier New" w:cs="Courier New"/>
          <w:sz w:val="20"/>
          <w:szCs w:val="20"/>
        </w:rPr>
        <w:t>,</w:t>
      </w:r>
    </w:p>
    <w:p w14:paraId="60349CC0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हो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अपना</w:t>
      </w:r>
      <w:r>
        <w:rPr>
          <w:rFonts w:ascii="Courier New" w:hAnsi="Courier New" w:cs="Courier New"/>
          <w:sz w:val="20"/>
          <w:szCs w:val="20"/>
        </w:rPr>
        <w:t xml:space="preserve">, </w:t>
      </w:r>
      <w:r>
        <w:rPr>
          <w:rFonts w:ascii="Nirmala UI" w:hAnsi="Nirmala UI" w:cs="Nirmala UI"/>
          <w:sz w:val="20"/>
          <w:szCs w:val="20"/>
        </w:rPr>
        <w:t>लो</w:t>
      </w:r>
      <w:r>
        <w:rPr>
          <w:rFonts w:ascii="Courier New" w:hAnsi="Courier New" w:cs="Courier New"/>
          <w:sz w:val="20"/>
          <w:szCs w:val="20"/>
        </w:rPr>
        <w:t xml:space="preserve">, </w:t>
      </w:r>
      <w:r>
        <w:rPr>
          <w:rFonts w:ascii="Nirmala UI" w:hAnsi="Nirmala UI" w:cs="Nirmala UI"/>
          <w:sz w:val="20"/>
          <w:szCs w:val="20"/>
        </w:rPr>
        <w:t>अपनालो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उसे</w:t>
      </w:r>
      <w:r>
        <w:rPr>
          <w:rFonts w:ascii="Courier New" w:hAnsi="Courier New" w:cs="Courier New"/>
          <w:sz w:val="20"/>
          <w:szCs w:val="20"/>
        </w:rPr>
        <w:t xml:space="preserve"> !</w:t>
      </w:r>
    </w:p>
    <w:p w14:paraId="5D6E6690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फिर</w:t>
      </w:r>
    </w:p>
    <w:p w14:paraId="6F6182F8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सूक्ष्माति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सूक्ष्म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दोष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पकड़</w:t>
      </w:r>
      <w:r>
        <w:rPr>
          <w:rFonts w:ascii="Courier New" w:hAnsi="Courier New" w:cs="Courier New"/>
          <w:sz w:val="20"/>
          <w:szCs w:val="20"/>
        </w:rPr>
        <w:t>,</w:t>
      </w:r>
    </w:p>
    <w:p w14:paraId="0AEA4A13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ज्ञान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पदार्थ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ओर</w:t>
      </w:r>
    </w:p>
    <w:p w14:paraId="5928769E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ढुलक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जाना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ही</w:t>
      </w:r>
    </w:p>
    <w:p w14:paraId="005B82B0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परम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आर्त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पीड़ा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>,</w:t>
      </w:r>
    </w:p>
    <w:p w14:paraId="51B15402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</w:p>
    <w:p w14:paraId="1AF0A1CE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ज्ञान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में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पदार्थों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</w:t>
      </w:r>
    </w:p>
    <w:p w14:paraId="1C7C0BDE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झलक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आना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ही</w:t>
      </w:r>
    </w:p>
    <w:p w14:paraId="5DE007AF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परमार्थ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क्रीड़ा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</w:p>
    <w:p w14:paraId="76939BB6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124 :: </w:t>
      </w:r>
      <w:r>
        <w:rPr>
          <w:rFonts w:ascii="Nirmala UI" w:hAnsi="Nirmala UI" w:cs="Nirmala UI"/>
          <w:sz w:val="20"/>
          <w:szCs w:val="20"/>
        </w:rPr>
        <w:t>मूकमाटी</w:t>
      </w:r>
    </w:p>
    <w:p w14:paraId="17C99ED7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br w:type="page"/>
      </w:r>
    </w:p>
    <w:p w14:paraId="2CDF4C30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एक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दीनता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भेष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में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है।</w:t>
      </w:r>
    </w:p>
    <w:p w14:paraId="0D7A9C1E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हार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लज्जित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>,</w:t>
      </w:r>
    </w:p>
    <w:p w14:paraId="33C3D3BC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एक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स्वाधीनता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देश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में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</w:p>
    <w:p w14:paraId="7A9EACE8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सार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सज्जित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है।</w:t>
      </w:r>
    </w:p>
    <w:p w14:paraId="345C49C7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पुरुष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पिटाई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प्रकृति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>,</w:t>
      </w:r>
    </w:p>
    <w:p w14:paraId="538716C2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प्रकारान्तर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चेतन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भी</w:t>
      </w:r>
    </w:p>
    <w:p w14:paraId="0080E48D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उसकी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चपेट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में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आया।</w:t>
      </w:r>
    </w:p>
    <w:p w14:paraId="6BCCA10E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गुणी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ऊपर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चोट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करने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पर</w:t>
      </w:r>
    </w:p>
    <w:p w14:paraId="244B79E5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गुणों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प्रभाव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पड़ना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</w:p>
    <w:p w14:paraId="7E90031B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</w:t>
      </w:r>
      <w:r>
        <w:rPr>
          <w:rFonts w:ascii="Nirmala UI" w:hAnsi="Nirmala UI" w:cs="Nirmala UI"/>
          <w:sz w:val="20"/>
          <w:szCs w:val="20"/>
        </w:rPr>
        <w:t>आघात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मूल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हो</w:t>
      </w:r>
    </w:p>
    <w:p w14:paraId="75D4167F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द्रुम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सूख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जाता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>,</w:t>
      </w:r>
    </w:p>
    <w:p w14:paraId="646FF15B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दो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मूल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में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सलिल</w:t>
      </w:r>
      <w:r>
        <w:rPr>
          <w:rFonts w:ascii="Courier New" w:hAnsi="Courier New" w:cs="Courier New"/>
          <w:sz w:val="20"/>
          <w:szCs w:val="20"/>
        </w:rPr>
        <w:t>...</w:t>
      </w:r>
      <w:r>
        <w:rPr>
          <w:rFonts w:ascii="Nirmala UI" w:hAnsi="Nirmala UI" w:cs="Nirmala UI"/>
          <w:sz w:val="20"/>
          <w:szCs w:val="20"/>
        </w:rPr>
        <w:t>तो</w:t>
      </w:r>
      <w:r>
        <w:rPr>
          <w:rFonts w:ascii="Courier New" w:hAnsi="Courier New" w:cs="Courier New"/>
          <w:sz w:val="20"/>
          <w:szCs w:val="20"/>
        </w:rPr>
        <w:t>...</w:t>
      </w:r>
    </w:p>
    <w:p w14:paraId="358B2D90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पूरण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फूलता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है।</w:t>
      </w:r>
      <w:r>
        <w:rPr>
          <w:rFonts w:ascii="Courier New" w:hAnsi="Courier New" w:cs="Courier New"/>
          <w:sz w:val="20"/>
          <w:szCs w:val="20"/>
        </w:rPr>
        <w:t>"</w:t>
      </w:r>
    </w:p>
    <w:p w14:paraId="375FD0AB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सो</w:t>
      </w:r>
      <w:r>
        <w:rPr>
          <w:rFonts w:ascii="Courier New" w:hAnsi="Courier New" w:cs="Courier New"/>
          <w:sz w:val="20"/>
          <w:szCs w:val="20"/>
        </w:rPr>
        <w:t xml:space="preserve"> ! </w:t>
      </w:r>
      <w:r>
        <w:rPr>
          <w:rFonts w:ascii="Nirmala UI" w:hAnsi="Nirmala UI" w:cs="Nirmala UI"/>
          <w:sz w:val="20"/>
          <w:szCs w:val="20"/>
        </w:rPr>
        <w:t>शिल्पी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चेतन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सचेत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हो</w:t>
      </w:r>
    </w:p>
    <w:p w14:paraId="71D5046A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स्व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पर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कर्तव्य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प्रकाश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डालता</w:t>
      </w:r>
      <w:r>
        <w:rPr>
          <w:rFonts w:ascii="Courier New" w:hAnsi="Courier New" w:cs="Courier New"/>
          <w:sz w:val="20"/>
          <w:szCs w:val="20"/>
        </w:rPr>
        <w:t>-</w:t>
      </w:r>
    </w:p>
    <w:p w14:paraId="14173D9D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सा</w:t>
      </w:r>
      <w:r>
        <w:rPr>
          <w:rFonts w:ascii="Courier New" w:hAnsi="Courier New" w:cs="Courier New"/>
          <w:sz w:val="20"/>
          <w:szCs w:val="20"/>
        </w:rPr>
        <w:t>!</w:t>
      </w:r>
    </w:p>
    <w:p w14:paraId="5AA3611D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पुरुष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प्रकृति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नहीं</w:t>
      </w:r>
      <w:r>
        <w:rPr>
          <w:rFonts w:ascii="Courier New" w:hAnsi="Courier New" w:cs="Courier New"/>
          <w:sz w:val="20"/>
          <w:szCs w:val="20"/>
        </w:rPr>
        <w:t>,</w:t>
      </w:r>
    </w:p>
    <w:p w14:paraId="48D16E66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चेतन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पर</w:t>
      </w:r>
    </w:p>
    <w:p w14:paraId="2585293B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चेतन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करण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नहीं</w:t>
      </w:r>
      <w:r>
        <w:rPr>
          <w:rFonts w:ascii="Courier New" w:hAnsi="Courier New" w:cs="Courier New"/>
          <w:sz w:val="20"/>
          <w:szCs w:val="20"/>
        </w:rPr>
        <w:t>,</w:t>
      </w:r>
    </w:p>
    <w:p w14:paraId="008B7EAD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अन्तःकरण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मन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पर</w:t>
      </w:r>
    </w:p>
    <w:p w14:paraId="028755D8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तन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नहीं</w:t>
      </w:r>
      <w:r>
        <w:rPr>
          <w:rFonts w:ascii="Courier New" w:hAnsi="Courier New" w:cs="Courier New"/>
          <w:sz w:val="20"/>
          <w:szCs w:val="20"/>
        </w:rPr>
        <w:t>,</w:t>
      </w:r>
    </w:p>
    <w:p w14:paraId="1CF4EC48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करण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गण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पर</w:t>
      </w:r>
    </w:p>
    <w:p w14:paraId="7B193697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</w:p>
    <w:p w14:paraId="11504BC3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करण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गण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नहीं</w:t>
      </w:r>
      <w:r>
        <w:rPr>
          <w:rFonts w:ascii="Courier New" w:hAnsi="Courier New" w:cs="Courier New"/>
          <w:sz w:val="20"/>
          <w:szCs w:val="20"/>
        </w:rPr>
        <w:t>,</w:t>
      </w:r>
    </w:p>
    <w:p w14:paraId="50772E50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तन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पर</w:t>
      </w:r>
    </w:p>
    <w:p w14:paraId="07388EEE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नियन्त्रण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शासन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सदा।</w:t>
      </w:r>
    </w:p>
    <w:p w14:paraId="1FCFE81A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किन्तु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तन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शासित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हो।</w:t>
      </w:r>
    </w:p>
    <w:p w14:paraId="0607E44C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किसी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भी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वह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शासक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नियन्ता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हो</w:t>
      </w:r>
      <w:r>
        <w:rPr>
          <w:rFonts w:ascii="Courier New" w:hAnsi="Courier New" w:cs="Courier New"/>
          <w:sz w:val="20"/>
          <w:szCs w:val="20"/>
        </w:rPr>
        <w:t>,</w:t>
      </w:r>
    </w:p>
    <w:p w14:paraId="77CDE995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भोग्य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होने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से</w:t>
      </w:r>
      <w:r>
        <w:rPr>
          <w:rFonts w:ascii="Courier New" w:hAnsi="Courier New" w:cs="Courier New"/>
          <w:sz w:val="20"/>
          <w:szCs w:val="20"/>
        </w:rPr>
        <w:t xml:space="preserve"> !</w:t>
      </w:r>
    </w:p>
    <w:p w14:paraId="3186FF40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मूकमाटी</w:t>
      </w:r>
      <w:r>
        <w:rPr>
          <w:rFonts w:ascii="Courier New" w:hAnsi="Courier New" w:cs="Courier New"/>
          <w:sz w:val="20"/>
          <w:szCs w:val="20"/>
        </w:rPr>
        <w:t xml:space="preserve"> :: 125</w:t>
      </w:r>
    </w:p>
    <w:p w14:paraId="22FB197C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br w:type="page"/>
      </w:r>
    </w:p>
    <w:p w14:paraId="160D7EB8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</w:p>
    <w:p w14:paraId="1EC31610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सर्व-सर्वा शासक हो पुरुष</w:t>
      </w:r>
    </w:p>
    <w:p w14:paraId="3D3226A6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गुणों का समूह गुणी, संवेदक</w:t>
      </w:r>
    </w:p>
    <w:p w14:paraId="4801890B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भोक्ता होने से !</w:t>
      </w:r>
    </w:p>
    <w:p w14:paraId="7DF3438F" w14:textId="77777777" w:rsidR="00000000" w:rsidRDefault="00000000">
      <w:pPr>
        <w:rPr>
          <w:rFonts w:ascii="Nirmala UI" w:hAnsi="Nirmala UI" w:cs="Nirmala UI"/>
          <w:sz w:val="20"/>
          <w:szCs w:val="20"/>
        </w:rPr>
      </w:pPr>
    </w:p>
    <w:p w14:paraId="7873B99C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चेतन की क्रियावती शक्ति</w:t>
      </w:r>
      <w:r>
        <w:rPr>
          <w:rFonts w:ascii="Nirmala UI" w:hAnsi="Nirmala UI" w:cs="Nirmala UI"/>
          <w:sz w:val="20"/>
          <w:szCs w:val="20"/>
        </w:rPr>
        <w:br/>
        <w:t>जो बिना वेतनवाली है</w:t>
      </w:r>
      <w:r>
        <w:rPr>
          <w:rFonts w:ascii="Nirmala UI" w:hAnsi="Nirmala UI" w:cs="Nirmala UI"/>
          <w:sz w:val="20"/>
          <w:szCs w:val="20"/>
        </w:rPr>
        <w:br/>
        <w:t>सक्रिय होती है।</w:t>
      </w:r>
      <w:r>
        <w:rPr>
          <w:rFonts w:ascii="Nirmala UI" w:hAnsi="Nirmala UI" w:cs="Nirmala UI"/>
          <w:sz w:val="20"/>
          <w:szCs w:val="20"/>
        </w:rPr>
        <w:br/>
        <w:t>चेतन की इस स्थिति को</w:t>
      </w:r>
      <w:r>
        <w:rPr>
          <w:rFonts w:ascii="Nirmala UI" w:hAnsi="Nirmala UI" w:cs="Nirmala UI"/>
          <w:sz w:val="20"/>
          <w:szCs w:val="20"/>
        </w:rPr>
        <w:br/>
        <w:t>अनुमति प्रेषित करती</w:t>
      </w:r>
      <w:r>
        <w:rPr>
          <w:rFonts w:ascii="Nirmala UI" w:hAnsi="Nirmala UI" w:cs="Nirmala UI"/>
          <w:sz w:val="20"/>
          <w:szCs w:val="20"/>
        </w:rPr>
        <w:br/>
        <w:t>शिल्पी के अधरों पर</w:t>
      </w:r>
      <w:r>
        <w:rPr>
          <w:rFonts w:ascii="Nirmala UI" w:hAnsi="Nirmala UI" w:cs="Nirmala UI"/>
          <w:sz w:val="20"/>
          <w:szCs w:val="20"/>
        </w:rPr>
        <w:br/>
        <w:t>स्मिति उभर आती है।</w:t>
      </w:r>
    </w:p>
    <w:p w14:paraId="0AA48ED6" w14:textId="77777777" w:rsidR="00000000" w:rsidRDefault="00000000">
      <w:pPr>
        <w:rPr>
          <w:rFonts w:ascii="Nirmala UI" w:hAnsi="Nirmala UI" w:cs="Nirmala UI"/>
          <w:sz w:val="20"/>
          <w:szCs w:val="20"/>
        </w:rPr>
      </w:pPr>
    </w:p>
    <w:p w14:paraId="66085047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उपयोग का अन्तरंग ही</w:t>
      </w:r>
    </w:p>
    <w:p w14:paraId="67FC97E5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रंगीन ढंग वो</w:t>
      </w:r>
    </w:p>
    <w:p w14:paraId="605C1FCE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योगों में रंग लाता है</w:t>
      </w:r>
    </w:p>
    <w:p w14:paraId="493D0617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शिल्पी के अंग-अंग</w:t>
      </w:r>
    </w:p>
    <w:p w14:paraId="451F7B8B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चालक से चालित यन्त्र-सम</w:t>
      </w:r>
    </w:p>
    <w:p w14:paraId="63D35F82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संचालित होते हैं</w:t>
      </w:r>
    </w:p>
    <w:p w14:paraId="3F03DA2A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 सर्व-प्रथम</w:t>
      </w:r>
    </w:p>
    <w:p w14:paraId="11D5523B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शिल्पी का दाहिना चरण</w:t>
      </w:r>
    </w:p>
    <w:p w14:paraId="3FC05429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मंगलाचरण करता है</w:t>
      </w:r>
    </w:p>
    <w:p w14:paraId="5069819C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शनैः-शनैः ऊपर उठता हुआ</w:t>
      </w:r>
    </w:p>
    <w:p w14:paraId="7A9E19E8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फिर</w:t>
      </w:r>
    </w:p>
    <w:p w14:paraId="1E54CA20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माटी के माथे पर उतरता है।</w:t>
      </w:r>
    </w:p>
    <w:p w14:paraId="35DAF662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चन्द्रमा की चाँदनी को तरसती</w:t>
      </w:r>
    </w:p>
    <w:p w14:paraId="2C2ACF64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चतुरी चकवी-सम,</w:t>
      </w:r>
    </w:p>
    <w:p w14:paraId="0162F53E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शिल्पन-चरण का स्वागत करती माटी</w:t>
      </w:r>
    </w:p>
    <w:p w14:paraId="4C66EAB1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अपना माथा ऊपर उठाती हुई।</w:t>
      </w:r>
    </w:p>
    <w:p w14:paraId="234677B9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उपरिल नीचे की ओर</w:t>
      </w:r>
    </w:p>
    <w:p w14:paraId="616BB6F7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निचली ऊपर की ओर</w:t>
      </w:r>
    </w:p>
    <w:p w14:paraId="7C571BDC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126 :: मूकमाटी</w:t>
      </w:r>
    </w:p>
    <w:p w14:paraId="34D4C9F9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br w:type="page"/>
      </w:r>
    </w:p>
    <w:p w14:paraId="62552375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झट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पट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झट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पट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सी।</w:t>
      </w:r>
    </w:p>
    <w:p w14:paraId="773E1CB6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उलटी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पलटी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जाती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माटी</w:t>
      </w:r>
      <w:r>
        <w:rPr>
          <w:rFonts w:ascii="Courier New" w:hAnsi="Courier New" w:cs="Courier New"/>
          <w:sz w:val="20"/>
          <w:szCs w:val="20"/>
        </w:rPr>
        <w:t xml:space="preserve"> !</w:t>
      </w:r>
    </w:p>
    <w:p w14:paraId="24E070D3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शिल्पी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पदों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अनुभव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किया</w:t>
      </w:r>
    </w:p>
    <w:p w14:paraId="5155081F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असम्भव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सम्भव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किया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सम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लगा</w:t>
      </w:r>
      <w:r>
        <w:rPr>
          <w:rFonts w:ascii="Courier New" w:hAnsi="Courier New" w:cs="Courier New"/>
          <w:sz w:val="20"/>
          <w:szCs w:val="20"/>
        </w:rPr>
        <w:t>,</w:t>
      </w:r>
    </w:p>
    <w:p w14:paraId="46257350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लगा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यह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मृदुता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परस</w:t>
      </w:r>
    </w:p>
    <w:p w14:paraId="25C5AD0A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पार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परख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रहा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</w:p>
    <w:p w14:paraId="2B8C1E78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परम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पुरुष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कहीं</w:t>
      </w:r>
    </w:p>
    <w:p w14:paraId="3979A029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परस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पकड़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परे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हैं।</w:t>
      </w:r>
    </w:p>
    <w:p w14:paraId="0A021213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यहाँ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पर</w:t>
      </w:r>
    </w:p>
    <w:p w14:paraId="0C7C19D4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मखमल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मार्दव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मान</w:t>
      </w:r>
    </w:p>
    <w:p w14:paraId="0FF792F7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मिटा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सा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लगा।</w:t>
      </w:r>
    </w:p>
    <w:p w14:paraId="27CDC302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आम्र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मंजुल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मंजरी</w:t>
      </w:r>
    </w:p>
    <w:p w14:paraId="1BBEDCD3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कोमलतम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कोंपलों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मसृणता</w:t>
      </w:r>
    </w:p>
    <w:p w14:paraId="042A4DDE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भूल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चुकी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अपनी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अस्मिता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यहाँ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पर</w:t>
      </w:r>
      <w:r>
        <w:rPr>
          <w:rFonts w:ascii="Courier New" w:hAnsi="Courier New" w:cs="Courier New"/>
          <w:sz w:val="20"/>
          <w:szCs w:val="20"/>
        </w:rPr>
        <w:t>,</w:t>
      </w:r>
    </w:p>
    <w:p w14:paraId="65F9EE80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अपने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उपहास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सहन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नहीं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करती</w:t>
      </w:r>
    </w:p>
    <w:p w14:paraId="403F8ED3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लज्जा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घूंघट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में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छुपी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जा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रही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>,</w:t>
      </w:r>
    </w:p>
    <w:p w14:paraId="615704D3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</w:p>
    <w:p w14:paraId="6260FA20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कुछ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कुछ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कोपवती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आई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>,</w:t>
      </w:r>
    </w:p>
    <w:p w14:paraId="3D6897E9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अन्यथा</w:t>
      </w:r>
    </w:p>
    <w:p w14:paraId="709889E7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उनकी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बाहरी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पतली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त्वचा</w:t>
      </w:r>
    </w:p>
    <w:p w14:paraId="26EF4EF7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हलकी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रक्तरंजिता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लाल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क्यों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 xml:space="preserve"> ?</w:t>
      </w:r>
    </w:p>
    <w:p w14:paraId="45B530DF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मोम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माँ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माटी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मृदुता</w:t>
      </w:r>
    </w:p>
    <w:p w14:paraId="5320BE5E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चुप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रह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सकी</w:t>
      </w:r>
    </w:p>
    <w:p w14:paraId="2A33F072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गुप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रहस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रह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सका</w:t>
      </w:r>
    </w:p>
    <w:p w14:paraId="259C0627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बोल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पड़ी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वह</w:t>
      </w:r>
      <w:r>
        <w:rPr>
          <w:rFonts w:ascii="Courier New" w:hAnsi="Courier New" w:cs="Courier New"/>
          <w:sz w:val="20"/>
          <w:szCs w:val="20"/>
        </w:rPr>
        <w:t>-</w:t>
      </w:r>
    </w:p>
    <w:p w14:paraId="6DA4DD9B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</w:t>
      </w:r>
      <w:r>
        <w:rPr>
          <w:rFonts w:ascii="Nirmala UI" w:hAnsi="Nirmala UI" w:cs="Nirmala UI"/>
          <w:sz w:val="20"/>
          <w:szCs w:val="20"/>
        </w:rPr>
        <w:t>चाहो</w:t>
      </w:r>
      <w:r>
        <w:rPr>
          <w:rFonts w:ascii="Courier New" w:hAnsi="Courier New" w:cs="Courier New"/>
          <w:sz w:val="20"/>
          <w:szCs w:val="20"/>
        </w:rPr>
        <w:t xml:space="preserve">, </w:t>
      </w:r>
      <w:r>
        <w:rPr>
          <w:rFonts w:ascii="Nirmala UI" w:hAnsi="Nirmala UI" w:cs="Nirmala UI"/>
          <w:sz w:val="20"/>
          <w:szCs w:val="20"/>
        </w:rPr>
        <w:t>सुनो</w:t>
      </w:r>
      <w:r>
        <w:rPr>
          <w:rFonts w:ascii="Courier New" w:hAnsi="Courier New" w:cs="Courier New"/>
          <w:sz w:val="20"/>
          <w:szCs w:val="20"/>
        </w:rPr>
        <w:t xml:space="preserve">, </w:t>
      </w:r>
      <w:r>
        <w:rPr>
          <w:rFonts w:ascii="Nirmala UI" w:hAnsi="Nirmala UI" w:cs="Nirmala UI"/>
          <w:sz w:val="20"/>
          <w:szCs w:val="20"/>
        </w:rPr>
        <w:t>सुनाती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हूँ</w:t>
      </w:r>
    </w:p>
    <w:p w14:paraId="68D68289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कुछ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सुनने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सुनाने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बातें</w:t>
      </w:r>
      <w:r>
        <w:rPr>
          <w:rFonts w:ascii="Courier New" w:hAnsi="Courier New" w:cs="Courier New"/>
          <w:sz w:val="20"/>
          <w:szCs w:val="20"/>
        </w:rPr>
        <w:t xml:space="preserve"> :</w:t>
      </w:r>
    </w:p>
    <w:p w14:paraId="085AAC19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br w:type="page"/>
      </w:r>
    </w:p>
    <w:p w14:paraId="1988E4E5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उस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सत्ता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</w:t>
      </w:r>
    </w:p>
    <w:p w14:paraId="33C1E64E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किस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तरह</w:t>
      </w:r>
    </w:p>
    <w:p w14:paraId="30AD1242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अतिशय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बता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दूँ</w:t>
      </w:r>
    </w:p>
    <w:p w14:paraId="7AA2323C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परिचय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पता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दूँ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तुम्हें</w:t>
      </w:r>
      <w:r>
        <w:rPr>
          <w:rFonts w:ascii="Courier New" w:hAnsi="Courier New" w:cs="Courier New"/>
          <w:sz w:val="20"/>
          <w:szCs w:val="20"/>
        </w:rPr>
        <w:t xml:space="preserve"> ?</w:t>
      </w:r>
    </w:p>
    <w:p w14:paraId="3B6E13D8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जिन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आँखों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में</w:t>
      </w:r>
    </w:p>
    <w:p w14:paraId="08FC1C9D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काजल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काली</w:t>
      </w:r>
    </w:p>
    <w:p w14:paraId="4AE27007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करुणाई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वह</w:t>
      </w:r>
    </w:p>
    <w:p w14:paraId="6BF090D6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छलक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आई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>,</w:t>
      </w:r>
    </w:p>
    <w:p w14:paraId="06F148D9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कुछ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सिखा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रही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>-</w:t>
      </w:r>
    </w:p>
    <w:p w14:paraId="71845DE8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चेतन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तुम</w:t>
      </w:r>
    </w:p>
    <w:p w14:paraId="7E138C82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पहचान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करो</w:t>
      </w:r>
      <w:r>
        <w:rPr>
          <w:rFonts w:ascii="Courier New" w:hAnsi="Courier New" w:cs="Courier New"/>
          <w:sz w:val="20"/>
          <w:szCs w:val="20"/>
        </w:rPr>
        <w:t>...!</w:t>
      </w:r>
    </w:p>
    <w:p w14:paraId="4F02418D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जिन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अधरों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में</w:t>
      </w:r>
    </w:p>
    <w:p w14:paraId="24998E79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प्रांजल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लाली</w:t>
      </w:r>
    </w:p>
    <w:p w14:paraId="31FB800A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अरुणाई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वह</w:t>
      </w:r>
    </w:p>
    <w:p w14:paraId="186BCF6F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झलक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आई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>,</w:t>
      </w:r>
    </w:p>
    <w:p w14:paraId="7B0199F5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कुछ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दिला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रही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>-</w:t>
      </w:r>
    </w:p>
    <w:p w14:paraId="077C3488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समता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नित</w:t>
      </w:r>
    </w:p>
    <w:p w14:paraId="42F807DE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अनुपान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करो</w:t>
      </w:r>
      <w:r>
        <w:rPr>
          <w:rFonts w:ascii="Courier New" w:hAnsi="Courier New" w:cs="Courier New"/>
          <w:sz w:val="20"/>
          <w:szCs w:val="20"/>
        </w:rPr>
        <w:t>...</w:t>
      </w:r>
    </w:p>
    <w:p w14:paraId="4052ADE9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जिन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गालों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में</w:t>
      </w:r>
    </w:p>
    <w:p w14:paraId="3EE68A74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मांसल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वाली</w:t>
      </w:r>
    </w:p>
    <w:p w14:paraId="2D5A5092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तरुणाई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वह</w:t>
      </w:r>
    </w:p>
    <w:p w14:paraId="7CD1AF00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ढुलक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आई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>,</w:t>
      </w:r>
    </w:p>
    <w:p w14:paraId="13339B86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कुछ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बता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रही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>-</w:t>
      </w:r>
    </w:p>
    <w:p w14:paraId="3DE2155C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समुचित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बल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</w:t>
      </w:r>
    </w:p>
    <w:p w14:paraId="255A2E4F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बलिदान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करो</w:t>
      </w:r>
      <w:r>
        <w:rPr>
          <w:rFonts w:ascii="Courier New" w:hAnsi="Courier New" w:cs="Courier New"/>
          <w:sz w:val="20"/>
          <w:szCs w:val="20"/>
        </w:rPr>
        <w:t>...!</w:t>
      </w:r>
    </w:p>
    <w:p w14:paraId="0FAF55E8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जिन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बालों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में</w:t>
      </w:r>
    </w:p>
    <w:p w14:paraId="547F6A84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अलि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गुण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हरिणी</w:t>
      </w:r>
    </w:p>
    <w:p w14:paraId="37261D80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कुटिलाई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वह</w:t>
      </w:r>
    </w:p>
    <w:p w14:paraId="4C467F48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भणक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आई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</w:p>
    <w:p w14:paraId="478DC772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कुछ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सुना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रही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>-</w:t>
      </w:r>
    </w:p>
    <w:p w14:paraId="25293589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128 :: </w:t>
      </w:r>
      <w:r>
        <w:rPr>
          <w:rFonts w:ascii="Nirmala UI" w:hAnsi="Nirmala UI" w:cs="Nirmala UI"/>
          <w:sz w:val="20"/>
          <w:szCs w:val="20"/>
        </w:rPr>
        <w:t>मूकमाटी</w:t>
      </w:r>
    </w:p>
    <w:p w14:paraId="38F7896F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br w:type="page"/>
      </w:r>
    </w:p>
    <w:p w14:paraId="0B6037CD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काया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मत</w:t>
      </w:r>
    </w:p>
    <w:p w14:paraId="05496A19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सम्मान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करो</w:t>
      </w:r>
      <w:r>
        <w:rPr>
          <w:rFonts w:ascii="Courier New" w:hAnsi="Courier New" w:cs="Courier New"/>
          <w:sz w:val="20"/>
          <w:szCs w:val="20"/>
        </w:rPr>
        <w:t>...!</w:t>
      </w:r>
    </w:p>
    <w:p w14:paraId="6C780484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जिन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चरणों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में</w:t>
      </w:r>
    </w:p>
    <w:p w14:paraId="53522813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सादर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आली</w:t>
      </w:r>
    </w:p>
    <w:p w14:paraId="11D83EF1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चरणाई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वह</w:t>
      </w:r>
    </w:p>
    <w:p w14:paraId="2FF35574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पुलक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आई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</w:p>
    <w:p w14:paraId="25221BEF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गुनगुना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रही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</w:p>
    <w:p w14:paraId="28965CAB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पूरा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चल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कर</w:t>
      </w:r>
    </w:p>
    <w:p w14:paraId="2B6DD27B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विश्राम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करो</w:t>
      </w:r>
      <w:r>
        <w:rPr>
          <w:rFonts w:ascii="Courier New" w:hAnsi="Courier New" w:cs="Courier New"/>
          <w:sz w:val="20"/>
          <w:szCs w:val="20"/>
        </w:rPr>
        <w:t>...!</w:t>
      </w:r>
    </w:p>
    <w:p w14:paraId="2F3081AA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सुनो</w:t>
      </w:r>
      <w:r>
        <w:rPr>
          <w:rFonts w:ascii="Courier New" w:hAnsi="Courier New" w:cs="Courier New"/>
          <w:sz w:val="20"/>
          <w:szCs w:val="20"/>
        </w:rPr>
        <w:t xml:space="preserve"> !</w:t>
      </w:r>
    </w:p>
    <w:p w14:paraId="72EB2D72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ओर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छोर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कहाँ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उस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सत्ता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?</w:t>
      </w:r>
    </w:p>
    <w:p w14:paraId="433B74B0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तीर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तट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कहाँ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गुरुमत्ता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</w:t>
      </w:r>
      <w:r>
        <w:rPr>
          <w:rFonts w:ascii="Courier New" w:hAnsi="Courier New" w:cs="Courier New"/>
          <w:sz w:val="20"/>
          <w:szCs w:val="20"/>
        </w:rPr>
        <w:t xml:space="preserve"> ?</w:t>
      </w:r>
    </w:p>
    <w:p w14:paraId="5AF84A98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कुछ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 xml:space="preserve">, </w:t>
      </w:r>
      <w:r>
        <w:rPr>
          <w:rFonts w:ascii="Nirmala UI" w:hAnsi="Nirmala UI" w:cs="Nirmala UI"/>
          <w:sz w:val="20"/>
          <w:szCs w:val="20"/>
        </w:rPr>
        <w:t>प्रस्तुत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</w:p>
    <w:p w14:paraId="02528E14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अपार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राशि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एक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कणिका</w:t>
      </w:r>
    </w:p>
    <w:p w14:paraId="3421351C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बिन्दु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जलांजलि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सिन्धु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को</w:t>
      </w:r>
    </w:p>
    <w:p w14:paraId="78FF5494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वह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भी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सिन्धु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में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रह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ही।</w:t>
      </w:r>
      <w:r>
        <w:rPr>
          <w:rFonts w:ascii="Courier New" w:hAnsi="Courier New" w:cs="Courier New"/>
          <w:sz w:val="20"/>
          <w:szCs w:val="20"/>
        </w:rPr>
        <w:t>"</w:t>
      </w:r>
    </w:p>
    <w:p w14:paraId="765CA7B3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यूँ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कहती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कहती</w:t>
      </w:r>
    </w:p>
    <w:p w14:paraId="5B9A7AA2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मुदिता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माटी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मृदुता</w:t>
      </w:r>
    </w:p>
    <w:p w14:paraId="505F7563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मौन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घूँघट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मुख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लेती</w:t>
      </w:r>
      <w:r>
        <w:rPr>
          <w:rFonts w:ascii="Courier New" w:hAnsi="Courier New" w:cs="Courier New"/>
          <w:sz w:val="20"/>
          <w:szCs w:val="20"/>
        </w:rPr>
        <w:t xml:space="preserve"> !</w:t>
      </w:r>
    </w:p>
    <w:p w14:paraId="79273D50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</w:p>
    <w:p w14:paraId="71682AE8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</w:t>
      </w:r>
      <w:r>
        <w:rPr>
          <w:rFonts w:ascii="Nirmala UI" w:hAnsi="Nirmala UI" w:cs="Nirmala UI"/>
          <w:sz w:val="20"/>
          <w:szCs w:val="20"/>
        </w:rPr>
        <w:t>पूरा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चल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विश्राम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करो</w:t>
      </w:r>
      <w:r>
        <w:rPr>
          <w:rFonts w:ascii="Courier New" w:hAnsi="Courier New" w:cs="Courier New"/>
          <w:sz w:val="20"/>
          <w:szCs w:val="20"/>
        </w:rPr>
        <w:t xml:space="preserve"> !"</w:t>
      </w:r>
    </w:p>
    <w:p w14:paraId="4443086F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इस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पंक्ति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ने</w:t>
      </w:r>
    </w:p>
    <w:p w14:paraId="5AA7516E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शिल्पी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चेतन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सचेत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किया</w:t>
      </w:r>
    </w:p>
    <w:p w14:paraId="5FEBD142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</w:p>
    <w:p w14:paraId="74C7CB2F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मथ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डाला</w:t>
      </w:r>
    </w:p>
    <w:p w14:paraId="2FCAADBB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पूरी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स्फूर्ति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आई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तन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में</w:t>
      </w:r>
    </w:p>
    <w:p w14:paraId="0D77A8E4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शिथिल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श्लथ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आया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था।</w:t>
      </w:r>
    </w:p>
    <w:p w14:paraId="4296F105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मूकमाटी</w:t>
      </w:r>
      <w:r>
        <w:rPr>
          <w:rFonts w:ascii="Courier New" w:hAnsi="Courier New" w:cs="Courier New"/>
          <w:sz w:val="20"/>
          <w:szCs w:val="20"/>
        </w:rPr>
        <w:t xml:space="preserve"> :: 129</w:t>
      </w:r>
    </w:p>
    <w:p w14:paraId="33A91D84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br w:type="page"/>
      </w:r>
    </w:p>
    <w:p w14:paraId="79DE1C7A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रौंदन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क्रिया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और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गति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पकड़ती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</w:p>
    <w:p w14:paraId="58F7781E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माटी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गहराई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में</w:t>
      </w:r>
    </w:p>
    <w:p w14:paraId="28C80438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डूबते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शिल्पी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पद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आजानु</w:t>
      </w:r>
      <w:r>
        <w:rPr>
          <w:rFonts w:ascii="Courier New" w:hAnsi="Courier New" w:cs="Courier New"/>
          <w:sz w:val="20"/>
          <w:szCs w:val="20"/>
        </w:rPr>
        <w:t xml:space="preserve"> !</w:t>
      </w:r>
    </w:p>
    <w:p w14:paraId="1C56B2B6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पुरुष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पुष्ट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पिण्डरियों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से</w:t>
      </w:r>
    </w:p>
    <w:p w14:paraId="4512A5D7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लिपटती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हुई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प्रकृति</w:t>
      </w:r>
      <w:r>
        <w:rPr>
          <w:rFonts w:ascii="Courier New" w:hAnsi="Courier New" w:cs="Courier New"/>
          <w:sz w:val="20"/>
          <w:szCs w:val="20"/>
        </w:rPr>
        <w:t xml:space="preserve">, </w:t>
      </w:r>
      <w:r>
        <w:rPr>
          <w:rFonts w:ascii="Nirmala UI" w:hAnsi="Nirmala UI" w:cs="Nirmala UI"/>
          <w:sz w:val="20"/>
          <w:szCs w:val="20"/>
        </w:rPr>
        <w:t>माटी</w:t>
      </w:r>
    </w:p>
    <w:p w14:paraId="77710C02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सुगन्ध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प्यासी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बनी</w:t>
      </w:r>
    </w:p>
    <w:p w14:paraId="46E69FF0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चन्दन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तरु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लिपटी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नागिन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सी</w:t>
      </w:r>
      <w:r>
        <w:rPr>
          <w:rFonts w:ascii="Courier New" w:hAnsi="Courier New" w:cs="Courier New"/>
          <w:sz w:val="20"/>
          <w:szCs w:val="20"/>
        </w:rPr>
        <w:t>...!</w:t>
      </w:r>
    </w:p>
    <w:p w14:paraId="189293BB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लिपटन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इस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क्रिया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से</w:t>
      </w:r>
    </w:p>
    <w:p w14:paraId="4A3A22BB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महासत्ता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माटी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बाहुओं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से</w:t>
      </w:r>
    </w:p>
    <w:p w14:paraId="335349CF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फूट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रहा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वीर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रस</w:t>
      </w:r>
    </w:p>
    <w:p w14:paraId="1D4356EE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</w:p>
    <w:p w14:paraId="3B6A9BF0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पूछ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रहा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शिल्पी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वह</w:t>
      </w:r>
    </w:p>
    <w:p w14:paraId="03ED17DD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कि</w:t>
      </w:r>
    </w:p>
    <w:p w14:paraId="39B92C50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</w:t>
      </w:r>
      <w:r>
        <w:rPr>
          <w:rFonts w:ascii="Nirmala UI" w:hAnsi="Nirmala UI" w:cs="Nirmala UI"/>
          <w:sz w:val="20"/>
          <w:szCs w:val="20"/>
        </w:rPr>
        <w:t>क्यों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स्मरण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किया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गया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</w:p>
    <w:p w14:paraId="0FE5C74A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इसे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क्यों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बाहर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बुलाया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गया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 xml:space="preserve"> ?</w:t>
      </w:r>
    </w:p>
    <w:p w14:paraId="7D1B2DA2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वीरों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स्तुत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यह</w:t>
      </w:r>
    </w:p>
    <w:p w14:paraId="16B29232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वीर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रस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प्रस्तुत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>,</w:t>
      </w:r>
    </w:p>
    <w:p w14:paraId="5B9F42D5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सदियों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वीर्य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प्रदान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किया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>,</w:t>
      </w:r>
    </w:p>
    <w:p w14:paraId="07D3C7D7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...</w:t>
      </w:r>
      <w:r>
        <w:rPr>
          <w:rFonts w:ascii="Nirmala UI" w:hAnsi="Nirmala UI" w:cs="Nirmala UI"/>
          <w:sz w:val="20"/>
          <w:szCs w:val="20"/>
        </w:rPr>
        <w:t>युग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इसने</w:t>
      </w:r>
      <w:r>
        <w:rPr>
          <w:rFonts w:ascii="Courier New" w:hAnsi="Courier New" w:cs="Courier New"/>
          <w:sz w:val="20"/>
          <w:szCs w:val="20"/>
        </w:rPr>
        <w:t xml:space="preserve"> !</w:t>
      </w:r>
    </w:p>
    <w:p w14:paraId="62A62A24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लो</w:t>
      </w:r>
      <w:r>
        <w:rPr>
          <w:rFonts w:ascii="Courier New" w:hAnsi="Courier New" w:cs="Courier New"/>
          <w:sz w:val="20"/>
          <w:szCs w:val="20"/>
        </w:rPr>
        <w:t xml:space="preserve">! </w:t>
      </w:r>
      <w:r>
        <w:rPr>
          <w:rFonts w:ascii="Nirmala UI" w:hAnsi="Nirmala UI" w:cs="Nirmala UI"/>
          <w:sz w:val="20"/>
          <w:szCs w:val="20"/>
        </w:rPr>
        <w:t>पी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लो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प्याला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भर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भर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कर</w:t>
      </w:r>
    </w:p>
    <w:p w14:paraId="1BAB9945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विजय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कामना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पूर्ण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तुम्हारी।</w:t>
      </w:r>
    </w:p>
    <w:p w14:paraId="2123BF04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युग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वीर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बनो</w:t>
      </w:r>
      <w:r>
        <w:rPr>
          <w:rFonts w:ascii="Courier New" w:hAnsi="Courier New" w:cs="Courier New"/>
          <w:sz w:val="20"/>
          <w:szCs w:val="20"/>
        </w:rPr>
        <w:t xml:space="preserve">! </w:t>
      </w:r>
      <w:r>
        <w:rPr>
          <w:rFonts w:ascii="Nirmala UI" w:hAnsi="Nirmala UI" w:cs="Nirmala UI"/>
          <w:sz w:val="20"/>
          <w:szCs w:val="20"/>
        </w:rPr>
        <w:t>महावीर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बनो</w:t>
      </w:r>
      <w:r>
        <w:rPr>
          <w:rFonts w:ascii="Courier New" w:hAnsi="Courier New" w:cs="Courier New"/>
          <w:sz w:val="20"/>
          <w:szCs w:val="20"/>
        </w:rPr>
        <w:t xml:space="preserve"> !</w:t>
      </w:r>
    </w:p>
    <w:p w14:paraId="7363B2D9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अक्षत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वीर्य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बनो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तुम</w:t>
      </w:r>
      <w:r>
        <w:rPr>
          <w:rFonts w:ascii="Courier New" w:hAnsi="Courier New" w:cs="Courier New"/>
          <w:sz w:val="20"/>
          <w:szCs w:val="20"/>
        </w:rPr>
        <w:t xml:space="preserve"> !"</w:t>
      </w:r>
    </w:p>
    <w:p w14:paraId="52D12A17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अब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शिल्पी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वीर्य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बोलता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</w:p>
    <w:p w14:paraId="3D48868D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.... </w:t>
      </w:r>
      <w:r>
        <w:rPr>
          <w:rFonts w:ascii="Nirmala UI" w:hAnsi="Nirmala UI" w:cs="Nirmala UI"/>
          <w:sz w:val="20"/>
          <w:szCs w:val="20"/>
        </w:rPr>
        <w:t>वीर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रस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से</w:t>
      </w:r>
      <w:r>
        <w:rPr>
          <w:rFonts w:ascii="Courier New" w:hAnsi="Courier New" w:cs="Courier New"/>
          <w:sz w:val="20"/>
          <w:szCs w:val="20"/>
        </w:rPr>
        <w:t xml:space="preserve">, </w:t>
      </w:r>
      <w:r>
        <w:rPr>
          <w:rFonts w:ascii="Nirmala UI" w:hAnsi="Nirmala UI" w:cs="Nirmala UI"/>
          <w:sz w:val="20"/>
          <w:szCs w:val="20"/>
        </w:rPr>
        <w:t>कि</w:t>
      </w:r>
    </w:p>
    <w:p w14:paraId="225EB307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</w:t>
      </w:r>
      <w:r>
        <w:rPr>
          <w:rFonts w:ascii="Nirmala UI" w:hAnsi="Nirmala UI" w:cs="Nirmala UI"/>
          <w:sz w:val="20"/>
          <w:szCs w:val="20"/>
        </w:rPr>
        <w:t>तुम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नशे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में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बोल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रहे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हो</w:t>
      </w:r>
      <w:r>
        <w:rPr>
          <w:rFonts w:ascii="Courier New" w:hAnsi="Courier New" w:cs="Courier New"/>
          <w:sz w:val="20"/>
          <w:szCs w:val="20"/>
        </w:rPr>
        <w:t xml:space="preserve"> !</w:t>
      </w:r>
    </w:p>
    <w:p w14:paraId="2606EB49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इस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विषय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में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हमारा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विश्वास</w:t>
      </w:r>
    </w:p>
    <w:p w14:paraId="727D1DE4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दृढ़तर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बन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चुका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</w:p>
    <w:p w14:paraId="44F0B3E1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कि</w:t>
      </w:r>
      <w:r>
        <w:rPr>
          <w:rFonts w:ascii="Courier New" w:hAnsi="Courier New" w:cs="Courier New"/>
          <w:sz w:val="20"/>
          <w:szCs w:val="20"/>
        </w:rPr>
        <w:t>-</w:t>
      </w:r>
    </w:p>
    <w:p w14:paraId="6131A8E9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130 :: </w:t>
      </w:r>
      <w:r>
        <w:rPr>
          <w:rFonts w:ascii="Nirmala UI" w:hAnsi="Nirmala UI" w:cs="Nirmala UI"/>
          <w:sz w:val="20"/>
          <w:szCs w:val="20"/>
        </w:rPr>
        <w:t>मूकमाटी</w:t>
      </w:r>
    </w:p>
    <w:p w14:paraId="4929DB3F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br w:type="page"/>
      </w:r>
    </w:p>
    <w:p w14:paraId="65CCC93D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वीर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रस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तीर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मिलना</w:t>
      </w:r>
    </w:p>
    <w:p w14:paraId="7C5122B1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कभी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सम्भव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नहीं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</w:p>
    <w:p w14:paraId="4FACD1F7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</w:p>
    <w:p w14:paraId="33FFDFB3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वीर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रस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से</w:t>
      </w:r>
    </w:p>
    <w:p w14:paraId="7A35B03D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पीर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मिटना</w:t>
      </w:r>
    </w:p>
    <w:p w14:paraId="78B708AC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त्रिकाल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असम्भव</w:t>
      </w:r>
      <w:r>
        <w:rPr>
          <w:rFonts w:ascii="Courier New" w:hAnsi="Courier New" w:cs="Courier New"/>
          <w:sz w:val="20"/>
          <w:szCs w:val="20"/>
        </w:rPr>
        <w:t>!</w:t>
      </w:r>
    </w:p>
    <w:p w14:paraId="20D499B6" w14:textId="77777777" w:rsidR="00000000" w:rsidRDefault="00000000">
      <w:pPr>
        <w:rPr>
          <w:rFonts w:ascii="Nirmala UI" w:hAnsi="Nirmala UI" w:cs="Nirmala UI"/>
          <w:sz w:val="20"/>
          <w:szCs w:val="20"/>
        </w:rPr>
      </w:pPr>
    </w:p>
    <w:p w14:paraId="17198BE6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आग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योग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पाता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</w:p>
    <w:p w14:paraId="4A18B38C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शीतल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जल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भी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वह</w:t>
      </w:r>
    </w:p>
    <w:p w14:paraId="30ACD628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शनैः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शनैः</w:t>
      </w:r>
    </w:p>
    <w:p w14:paraId="71A07D44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जलता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जलता</w:t>
      </w:r>
      <w:r>
        <w:rPr>
          <w:rFonts w:ascii="Courier New" w:hAnsi="Courier New" w:cs="Courier New"/>
          <w:sz w:val="20"/>
          <w:szCs w:val="20"/>
        </w:rPr>
        <w:t>,</w:t>
      </w:r>
    </w:p>
    <w:p w14:paraId="34F29782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उबलता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भले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ही</w:t>
      </w:r>
    </w:p>
    <w:p w14:paraId="59AB2F2A" w14:textId="77777777" w:rsidR="00000000" w:rsidRDefault="00000000">
      <w:pPr>
        <w:rPr>
          <w:rFonts w:ascii="Nirmala UI" w:hAnsi="Nirmala UI" w:cs="Nirmala UI"/>
          <w:sz w:val="20"/>
          <w:szCs w:val="20"/>
        </w:rPr>
      </w:pPr>
    </w:p>
    <w:p w14:paraId="173D4F67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किन्तु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सुनो</w:t>
      </w:r>
      <w:r>
        <w:rPr>
          <w:rFonts w:ascii="Courier New" w:hAnsi="Courier New" w:cs="Courier New"/>
          <w:sz w:val="20"/>
          <w:szCs w:val="20"/>
        </w:rPr>
        <w:t>!</w:t>
      </w:r>
    </w:p>
    <w:p w14:paraId="261BE089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धधकती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अग्नि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भी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नियन्त्रित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कर</w:t>
      </w:r>
    </w:p>
    <w:p w14:paraId="1681B180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बुझा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सकता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उसे।</w:t>
      </w:r>
    </w:p>
    <w:p w14:paraId="08834B27" w14:textId="77777777" w:rsidR="00000000" w:rsidRDefault="00000000">
      <w:pPr>
        <w:rPr>
          <w:rFonts w:ascii="Nirmala UI" w:hAnsi="Nirmala UI" w:cs="Nirmala UI"/>
          <w:sz w:val="20"/>
          <w:szCs w:val="20"/>
        </w:rPr>
      </w:pPr>
    </w:p>
    <w:p w14:paraId="2FE6CDDE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परन्तु</w:t>
      </w:r>
      <w:r>
        <w:rPr>
          <w:rFonts w:ascii="Courier New" w:hAnsi="Courier New" w:cs="Courier New"/>
          <w:sz w:val="20"/>
          <w:szCs w:val="20"/>
        </w:rPr>
        <w:t>,</w:t>
      </w:r>
    </w:p>
    <w:p w14:paraId="4474880D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वीर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रस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सेवन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करने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से</w:t>
      </w:r>
    </w:p>
    <w:p w14:paraId="459442B9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तुरन्त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मानव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खून</w:t>
      </w:r>
    </w:p>
    <w:p w14:paraId="63D0918A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खूब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उबलने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लगता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</w:p>
    <w:p w14:paraId="536C4F45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काबू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में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आता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नहीं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वह</w:t>
      </w:r>
    </w:p>
    <w:p w14:paraId="7D29F8BB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दूसरों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शान्त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करना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तो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दूर</w:t>
      </w:r>
      <w:r>
        <w:rPr>
          <w:rFonts w:ascii="Courier New" w:hAnsi="Courier New" w:cs="Courier New"/>
          <w:sz w:val="20"/>
          <w:szCs w:val="20"/>
        </w:rPr>
        <w:t>,</w:t>
      </w:r>
    </w:p>
    <w:p w14:paraId="4E382900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शान्त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माहौल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भी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खौलने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लगता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</w:p>
    <w:p w14:paraId="5B89C3A2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ज्वालामुखी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सम।</w:t>
      </w:r>
    </w:p>
    <w:p w14:paraId="4F230780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</w:p>
    <w:p w14:paraId="0DE397B0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इसके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सेवन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से</w:t>
      </w:r>
    </w:p>
    <w:p w14:paraId="6F3EFAC6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उद्रेक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उद्दण्डता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अतिरेक</w:t>
      </w:r>
    </w:p>
    <w:p w14:paraId="5E2774D7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जीवन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में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उदित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होता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>,</w:t>
      </w:r>
    </w:p>
    <w:p w14:paraId="2ABA4023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अधिकार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चलाने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भूख</w:t>
      </w:r>
    </w:p>
    <w:p w14:paraId="463B44FF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इसी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परिणाम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है।</w:t>
      </w:r>
    </w:p>
    <w:p w14:paraId="6AD2D302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बबूल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ठूंठ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भाँति</w:t>
      </w:r>
    </w:p>
    <w:p w14:paraId="34F5F4E7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मान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मूल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कड़ा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होता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</w:p>
    <w:p w14:paraId="5AC12173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मूकमाटी</w:t>
      </w:r>
      <w:r>
        <w:rPr>
          <w:rFonts w:ascii="Courier New" w:hAnsi="Courier New" w:cs="Courier New"/>
          <w:sz w:val="20"/>
          <w:szCs w:val="20"/>
        </w:rPr>
        <w:t xml:space="preserve"> :: 131</w:t>
      </w:r>
    </w:p>
    <w:p w14:paraId="3E2D2952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br w:type="page"/>
      </w:r>
    </w:p>
    <w:p w14:paraId="659701E2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खड़ा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होता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नकारता</w:t>
      </w:r>
    </w:p>
    <w:p w14:paraId="6D3025CC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मूल्य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अपने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पदों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दबाता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>,</w:t>
      </w:r>
    </w:p>
    <w:p w14:paraId="6B26F61F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मान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धक्का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लगते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ही</w:t>
      </w:r>
    </w:p>
    <w:p w14:paraId="50BCFC92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वीर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रस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चिल्लाता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>,</w:t>
      </w:r>
    </w:p>
    <w:p w14:paraId="7D3249DF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आपा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भूल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आग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बबूला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हो</w:t>
      </w:r>
    </w:p>
    <w:p w14:paraId="0D48F23E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पुराण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पुरुषों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परम्परा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ठुकराता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है।</w:t>
      </w:r>
    </w:p>
    <w:p w14:paraId="4281DC4F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मनु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नीति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मानव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मिली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थी</w:t>
      </w:r>
    </w:p>
    <w:p w14:paraId="0AEDADDA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क्या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उसका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विस्मरण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हुआ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या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मरण</w:t>
      </w:r>
      <w:r>
        <w:rPr>
          <w:rFonts w:ascii="Courier New" w:hAnsi="Courier New" w:cs="Courier New"/>
          <w:sz w:val="20"/>
          <w:szCs w:val="20"/>
        </w:rPr>
        <w:t xml:space="preserve"> ?</w:t>
      </w:r>
    </w:p>
    <w:p w14:paraId="5B332DEE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पहला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पद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वही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हो</w:t>
      </w:r>
      <w:r>
        <w:rPr>
          <w:rFonts w:ascii="Courier New" w:hAnsi="Courier New" w:cs="Courier New"/>
          <w:sz w:val="20"/>
          <w:szCs w:val="20"/>
        </w:rPr>
        <w:t>-</w:t>
      </w:r>
    </w:p>
    <w:p w14:paraId="5575E3F8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मान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मनन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जो</w:t>
      </w:r>
      <w:r>
        <w:rPr>
          <w:rFonts w:ascii="Courier New" w:hAnsi="Courier New" w:cs="Courier New"/>
          <w:sz w:val="20"/>
          <w:szCs w:val="20"/>
        </w:rPr>
        <w:t>,</w:t>
      </w:r>
    </w:p>
    <w:p w14:paraId="26B77923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अगला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पद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सही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हो</w:t>
      </w:r>
    </w:p>
    <w:p w14:paraId="67AEF799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मान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हनन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हो</w:t>
      </w:r>
      <w:r>
        <w:rPr>
          <w:rFonts w:ascii="Courier New" w:hAnsi="Courier New" w:cs="Courier New"/>
          <w:sz w:val="20"/>
          <w:szCs w:val="20"/>
        </w:rPr>
        <w:t>,</w:t>
      </w:r>
    </w:p>
    <w:p w14:paraId="3E5D9827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वह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भी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आमूल</w:t>
      </w:r>
      <w:r>
        <w:rPr>
          <w:rFonts w:ascii="Courier New" w:hAnsi="Courier New" w:cs="Courier New"/>
          <w:sz w:val="20"/>
          <w:szCs w:val="20"/>
        </w:rPr>
        <w:t xml:space="preserve"> ! </w:t>
      </w:r>
      <w:r>
        <w:rPr>
          <w:rFonts w:ascii="Nirmala UI" w:hAnsi="Nirmala UI" w:cs="Nirmala UI"/>
          <w:sz w:val="20"/>
          <w:szCs w:val="20"/>
        </w:rPr>
        <w:t>भूल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हो</w:t>
      </w:r>
      <w:r>
        <w:rPr>
          <w:rFonts w:ascii="Courier New" w:hAnsi="Courier New" w:cs="Courier New"/>
          <w:sz w:val="20"/>
          <w:szCs w:val="20"/>
        </w:rPr>
        <w:t xml:space="preserve"> !"</w:t>
      </w:r>
    </w:p>
    <w:p w14:paraId="27A2D567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वीर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रस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अनुपयोगिता</w:t>
      </w:r>
    </w:p>
    <w:p w14:paraId="2CE1A3F7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</w:p>
    <w:p w14:paraId="675C0282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उसके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अनादर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देख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कर</w:t>
      </w:r>
    </w:p>
    <w:p w14:paraId="4FD935E1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माटी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महासत्ता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अधरों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से</w:t>
      </w:r>
    </w:p>
    <w:p w14:paraId="5AF4CDDB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फूटता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फिसलता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हुआ</w:t>
      </w:r>
    </w:p>
    <w:p w14:paraId="7C8A3195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हास्य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रस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एक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ठहाका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मारा</w:t>
      </w:r>
    </w:p>
    <w:p w14:paraId="5C9D17F7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शिल्पी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ओर</w:t>
      </w:r>
      <w:r>
        <w:rPr>
          <w:rFonts w:ascii="Courier New" w:hAnsi="Courier New" w:cs="Courier New"/>
          <w:sz w:val="20"/>
          <w:szCs w:val="20"/>
        </w:rPr>
        <w:t xml:space="preserve"> :</w:t>
      </w:r>
    </w:p>
    <w:p w14:paraId="11AD3BDF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</w:t>
      </w:r>
      <w:r>
        <w:rPr>
          <w:rFonts w:ascii="Nirmala UI" w:hAnsi="Nirmala UI" w:cs="Nirmala UI"/>
          <w:sz w:val="20"/>
          <w:szCs w:val="20"/>
        </w:rPr>
        <w:t>वीर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रस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अपना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इतिहास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</w:p>
    <w:p w14:paraId="3DDE8505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वीरों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उसका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अहसास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 xml:space="preserve">, </w:t>
      </w:r>
      <w:r>
        <w:rPr>
          <w:rFonts w:ascii="Nirmala UI" w:hAnsi="Nirmala UI" w:cs="Nirmala UI"/>
          <w:sz w:val="20"/>
          <w:szCs w:val="20"/>
        </w:rPr>
        <w:t>पर</w:t>
      </w:r>
    </w:p>
    <w:p w14:paraId="1CA1F4B3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उसके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उपहास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साहस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करो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तुम</w:t>
      </w:r>
      <w:r>
        <w:rPr>
          <w:rFonts w:ascii="Courier New" w:hAnsi="Courier New" w:cs="Courier New"/>
          <w:sz w:val="20"/>
          <w:szCs w:val="20"/>
        </w:rPr>
        <w:t xml:space="preserve"> !</w:t>
      </w:r>
    </w:p>
    <w:p w14:paraId="0C352F60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वीर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नहीं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हैं</w:t>
      </w:r>
      <w:r>
        <w:rPr>
          <w:rFonts w:ascii="Courier New" w:hAnsi="Courier New" w:cs="Courier New"/>
          <w:sz w:val="20"/>
          <w:szCs w:val="20"/>
        </w:rPr>
        <w:t xml:space="preserve">, </w:t>
      </w:r>
      <w:r>
        <w:rPr>
          <w:rFonts w:ascii="Nirmala UI" w:hAnsi="Nirmala UI" w:cs="Nirmala UI"/>
          <w:sz w:val="20"/>
          <w:szCs w:val="20"/>
        </w:rPr>
        <w:t>अवीर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हैं</w:t>
      </w:r>
    </w:p>
    <w:p w14:paraId="6F674020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उन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क्या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उनकी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तसवीर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भी</w:t>
      </w:r>
    </w:p>
    <w:p w14:paraId="67140C0D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अबीर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छिटकाया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नहीं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जाता।</w:t>
      </w:r>
    </w:p>
    <w:p w14:paraId="071F3574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हाँ</w:t>
      </w:r>
      <w:r>
        <w:rPr>
          <w:rFonts w:ascii="Courier New" w:hAnsi="Courier New" w:cs="Courier New"/>
          <w:sz w:val="20"/>
          <w:szCs w:val="20"/>
        </w:rPr>
        <w:t xml:space="preserve">, </w:t>
      </w:r>
      <w:r>
        <w:rPr>
          <w:rFonts w:ascii="Nirmala UI" w:hAnsi="Nirmala UI" w:cs="Nirmala UI"/>
          <w:sz w:val="20"/>
          <w:szCs w:val="20"/>
        </w:rPr>
        <w:t>यह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बात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निराली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</w:p>
    <w:p w14:paraId="535257BD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जाते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समय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अर्थी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सुला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कर</w:t>
      </w:r>
    </w:p>
    <w:p w14:paraId="18FCDB22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भले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छिटकाया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जाता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हो</w:t>
      </w:r>
      <w:r>
        <w:rPr>
          <w:rFonts w:ascii="Courier New" w:hAnsi="Courier New" w:cs="Courier New"/>
          <w:sz w:val="20"/>
          <w:szCs w:val="20"/>
        </w:rPr>
        <w:t>...</w:t>
      </w:r>
    </w:p>
    <w:p w14:paraId="376F694A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132 :: </w:t>
      </w:r>
      <w:r>
        <w:rPr>
          <w:rFonts w:ascii="Nirmala UI" w:hAnsi="Nirmala UI" w:cs="Nirmala UI"/>
          <w:sz w:val="20"/>
          <w:szCs w:val="20"/>
        </w:rPr>
        <w:t>मूकमाटी</w:t>
      </w:r>
    </w:p>
    <w:p w14:paraId="48270FBA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br w:type="page"/>
      </w:r>
    </w:p>
    <w:p w14:paraId="1D93363A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उनके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इतिहास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पर</w:t>
      </w:r>
    </w:p>
    <w:p w14:paraId="339418E0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रोना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बनता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 xml:space="preserve">, </w:t>
      </w:r>
      <w:r>
        <w:rPr>
          <w:rFonts w:ascii="Nirmala UI" w:hAnsi="Nirmala UI" w:cs="Nirmala UI"/>
          <w:sz w:val="20"/>
          <w:szCs w:val="20"/>
        </w:rPr>
        <w:t>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हँसना</w:t>
      </w:r>
      <w:r>
        <w:rPr>
          <w:rFonts w:ascii="Courier New" w:hAnsi="Courier New" w:cs="Courier New"/>
          <w:sz w:val="20"/>
          <w:szCs w:val="20"/>
        </w:rPr>
        <w:t>!"</w:t>
      </w:r>
    </w:p>
    <w:p w14:paraId="538B1FFE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यूँ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कहता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कहता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हास्य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रस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ने</w:t>
      </w:r>
    </w:p>
    <w:p w14:paraId="1B572C37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एक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कहावत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कह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डाली</w:t>
      </w:r>
    </w:p>
    <w:p w14:paraId="7A4804C1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कहकहाहट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साथ</w:t>
      </w:r>
      <w:r>
        <w:rPr>
          <w:rFonts w:ascii="Courier New" w:hAnsi="Courier New" w:cs="Courier New"/>
          <w:sz w:val="20"/>
          <w:szCs w:val="20"/>
        </w:rPr>
        <w:t>-</w:t>
      </w:r>
    </w:p>
    <w:p w14:paraId="37EB6AF5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</w:t>
      </w:r>
      <w:r>
        <w:rPr>
          <w:rFonts w:ascii="Nirmala UI" w:hAnsi="Nirmala UI" w:cs="Nirmala UI"/>
          <w:sz w:val="20"/>
          <w:szCs w:val="20"/>
        </w:rPr>
        <w:t>आधा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भोजन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कीजिये</w:t>
      </w:r>
    </w:p>
    <w:p w14:paraId="5D7302CF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दुगुणा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पानी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पीव।</w:t>
      </w:r>
    </w:p>
    <w:p w14:paraId="203F95D2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तिगुणा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श्रम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चउगुणी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हँसी</w:t>
      </w:r>
      <w:r>
        <w:rPr>
          <w:rFonts w:ascii="Courier New" w:hAnsi="Courier New" w:cs="Courier New"/>
          <w:sz w:val="20"/>
          <w:szCs w:val="20"/>
        </w:rPr>
        <w:t>,</w:t>
      </w:r>
    </w:p>
    <w:p w14:paraId="42634BDE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वर्ष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सवा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सौ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जीव</w:t>
      </w:r>
      <w:r>
        <w:rPr>
          <w:rFonts w:ascii="Courier New" w:hAnsi="Courier New" w:cs="Courier New"/>
          <w:sz w:val="20"/>
          <w:szCs w:val="20"/>
        </w:rPr>
        <w:t xml:space="preserve"> !"</w:t>
      </w:r>
    </w:p>
    <w:p w14:paraId="76624E6D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प्रसन्नता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आसन्नभव्य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आली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</w:p>
    <w:p w14:paraId="34679014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प्रसन्नता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एक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आश्रय</w:t>
      </w:r>
      <w:r>
        <w:rPr>
          <w:rFonts w:ascii="Courier New" w:hAnsi="Courier New" w:cs="Courier New"/>
          <w:sz w:val="20"/>
          <w:szCs w:val="20"/>
        </w:rPr>
        <w:t xml:space="preserve">, </w:t>
      </w:r>
      <w:r>
        <w:rPr>
          <w:rFonts w:ascii="Nirmala UI" w:hAnsi="Nirmala UI" w:cs="Nirmala UI"/>
          <w:sz w:val="20"/>
          <w:szCs w:val="20"/>
        </w:rPr>
        <w:t>दिव्य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डाली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</w:p>
    <w:p w14:paraId="040F1913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जिस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पर</w:t>
      </w:r>
      <w:r>
        <w:rPr>
          <w:rFonts w:ascii="Courier New" w:hAnsi="Courier New" w:cs="Courier New"/>
          <w:sz w:val="20"/>
          <w:szCs w:val="20"/>
        </w:rPr>
        <w:t>...</w:t>
      </w:r>
    </w:p>
    <w:p w14:paraId="52419E28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गुणों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फलों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फूलों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दल</w:t>
      </w:r>
    </w:p>
    <w:p w14:paraId="3A5D3D79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सदा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सदा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दोलायित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होते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हैं।</w:t>
      </w:r>
    </w:p>
    <w:p w14:paraId="260C15BD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</w:t>
      </w:r>
      <w:r>
        <w:rPr>
          <w:rFonts w:ascii="Nirmala UI" w:hAnsi="Nirmala UI" w:cs="Nirmala UI"/>
          <w:sz w:val="20"/>
          <w:szCs w:val="20"/>
        </w:rPr>
        <w:t>ओरे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हँसिया</w:t>
      </w:r>
      <w:r>
        <w:rPr>
          <w:rFonts w:ascii="Courier New" w:hAnsi="Courier New" w:cs="Courier New"/>
          <w:sz w:val="20"/>
          <w:szCs w:val="20"/>
        </w:rPr>
        <w:t xml:space="preserve"> !</w:t>
      </w:r>
    </w:p>
    <w:p w14:paraId="38AAB1C7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हँस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हँस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बहस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कर</w:t>
      </w:r>
    </w:p>
    <w:p w14:paraId="0772E907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हास्य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रस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कीमत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इतनी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कर</w:t>
      </w:r>
      <w:r>
        <w:rPr>
          <w:rFonts w:ascii="Courier New" w:hAnsi="Courier New" w:cs="Courier New"/>
          <w:sz w:val="20"/>
          <w:szCs w:val="20"/>
        </w:rPr>
        <w:t xml:space="preserve"> !</w:t>
      </w:r>
    </w:p>
    <w:p w14:paraId="5E625AD4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तेरे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अभिमत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हम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सम्मत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नहीं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हैं</w:t>
      </w:r>
      <w:r>
        <w:rPr>
          <w:rFonts w:ascii="Courier New" w:hAnsi="Courier New" w:cs="Courier New"/>
          <w:sz w:val="20"/>
          <w:szCs w:val="20"/>
        </w:rPr>
        <w:t>,</w:t>
      </w:r>
    </w:p>
    <w:p w14:paraId="7E435413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हँसी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बात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हम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स्वीकार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नहीं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सकते</w:t>
      </w:r>
    </w:p>
    <w:p w14:paraId="77FD4DAB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सत्य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तथ्य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भाँति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किसी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कीमत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पर</w:t>
      </w:r>
      <w:r>
        <w:rPr>
          <w:rFonts w:ascii="Courier New" w:hAnsi="Courier New" w:cs="Courier New"/>
          <w:sz w:val="20"/>
          <w:szCs w:val="20"/>
        </w:rPr>
        <w:t>!"</w:t>
      </w:r>
    </w:p>
    <w:p w14:paraId="4B998132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शिल्पी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यूँ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फिर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कहा</w:t>
      </w:r>
      <w:r>
        <w:rPr>
          <w:rFonts w:ascii="Courier New" w:hAnsi="Courier New" w:cs="Courier New"/>
          <w:sz w:val="20"/>
          <w:szCs w:val="20"/>
        </w:rPr>
        <w:t>-</w:t>
      </w:r>
    </w:p>
    <w:p w14:paraId="5AFE408A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</w:t>
      </w:r>
      <w:r>
        <w:rPr>
          <w:rFonts w:ascii="Nirmala UI" w:hAnsi="Nirmala UI" w:cs="Nirmala UI"/>
          <w:sz w:val="20"/>
          <w:szCs w:val="20"/>
        </w:rPr>
        <w:t>खेद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भाव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विनाश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हेतु</w:t>
      </w:r>
    </w:p>
    <w:p w14:paraId="66FEE51E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हास्य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राग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आवश्यक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भले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हो</w:t>
      </w:r>
    </w:p>
    <w:p w14:paraId="5BA89AD2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किन्तु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वेद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भाव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विकास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हेतु</w:t>
      </w:r>
    </w:p>
    <w:p w14:paraId="6E484BD8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हास्य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त्याग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अनिवार्य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</w:p>
    <w:p w14:paraId="66928A56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हास्य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भी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कषाय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ना</w:t>
      </w:r>
      <w:r>
        <w:rPr>
          <w:rFonts w:ascii="Courier New" w:hAnsi="Courier New" w:cs="Courier New"/>
          <w:sz w:val="20"/>
          <w:szCs w:val="20"/>
        </w:rPr>
        <w:t>!</w:t>
      </w:r>
    </w:p>
    <w:p w14:paraId="1ED20299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हँसन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शीलवाला</w:t>
      </w:r>
    </w:p>
    <w:p w14:paraId="79BA7CFF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प्रायः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उतावला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होता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</w:p>
    <w:p w14:paraId="025A458A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कार्याकार्य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विवेक</w:t>
      </w:r>
    </w:p>
    <w:p w14:paraId="5C2A7F32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br w:type="page"/>
      </w:r>
    </w:p>
    <w:p w14:paraId="655E869E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गम्भीरता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धीरता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कहाँ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उसमें</w:t>
      </w:r>
      <w:r>
        <w:rPr>
          <w:rFonts w:ascii="Courier New" w:hAnsi="Courier New" w:cs="Courier New"/>
          <w:sz w:val="20"/>
          <w:szCs w:val="20"/>
        </w:rPr>
        <w:t xml:space="preserve"> ?</w:t>
      </w:r>
    </w:p>
    <w:p w14:paraId="765F49FD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बालक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सम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बावला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होता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वह</w:t>
      </w:r>
    </w:p>
    <w:p w14:paraId="40A67302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तभी</w:t>
      </w:r>
      <w:r>
        <w:rPr>
          <w:rFonts w:ascii="Courier New" w:hAnsi="Courier New" w:cs="Courier New"/>
          <w:sz w:val="20"/>
          <w:szCs w:val="20"/>
        </w:rPr>
        <w:t>...</w:t>
      </w:r>
      <w:r>
        <w:rPr>
          <w:rFonts w:ascii="Nirmala UI" w:hAnsi="Nirmala UI" w:cs="Nirmala UI"/>
          <w:sz w:val="20"/>
          <w:szCs w:val="20"/>
        </w:rPr>
        <w:t>तो</w:t>
      </w:r>
      <w:r>
        <w:rPr>
          <w:rFonts w:ascii="Courier New" w:hAnsi="Courier New" w:cs="Courier New"/>
          <w:sz w:val="20"/>
          <w:szCs w:val="20"/>
        </w:rPr>
        <w:t>...!</w:t>
      </w:r>
    </w:p>
    <w:p w14:paraId="4C96F68E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स्थित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प्रज्ञ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हँसते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कहाँ</w:t>
      </w:r>
      <w:r>
        <w:rPr>
          <w:rFonts w:ascii="Courier New" w:hAnsi="Courier New" w:cs="Courier New"/>
          <w:sz w:val="20"/>
          <w:szCs w:val="20"/>
        </w:rPr>
        <w:t xml:space="preserve"> ?</w:t>
      </w:r>
    </w:p>
    <w:p w14:paraId="567D95D4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मोह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माया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जाल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में</w:t>
      </w:r>
    </w:p>
    <w:p w14:paraId="2AE9C39A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आत्म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विज्ञ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फँसते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कहाँ</w:t>
      </w:r>
      <w:r>
        <w:rPr>
          <w:rFonts w:ascii="Courier New" w:hAnsi="Courier New" w:cs="Courier New"/>
          <w:sz w:val="20"/>
          <w:szCs w:val="20"/>
        </w:rPr>
        <w:t xml:space="preserve"> ?"</w:t>
      </w:r>
    </w:p>
    <w:p w14:paraId="6501BFC3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अपनी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दाल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नहीं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गलती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लख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कर</w:t>
      </w:r>
    </w:p>
    <w:p w14:paraId="0F268D5C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अपनी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चाल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नहीं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चलती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परख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कर</w:t>
      </w:r>
    </w:p>
    <w:p w14:paraId="5509BD04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हास्य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अपनी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करवट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बदल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ली।</w:t>
      </w:r>
    </w:p>
    <w:p w14:paraId="71A51DF0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</w:p>
    <w:p w14:paraId="667A7812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साथी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स्मरण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किया</w:t>
      </w:r>
      <w:r>
        <w:rPr>
          <w:rFonts w:ascii="Courier New" w:hAnsi="Courier New" w:cs="Courier New"/>
          <w:sz w:val="20"/>
          <w:szCs w:val="20"/>
        </w:rPr>
        <w:t xml:space="preserve">, </w:t>
      </w:r>
      <w:r>
        <w:rPr>
          <w:rFonts w:ascii="Nirmala UI" w:hAnsi="Nirmala UI" w:cs="Nirmala UI"/>
          <w:sz w:val="20"/>
          <w:szCs w:val="20"/>
        </w:rPr>
        <w:t>जो</w:t>
      </w:r>
    </w:p>
    <w:p w14:paraId="035D3C5C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महासत्ता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माटी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भीतर</w:t>
      </w:r>
      <w:r>
        <w:rPr>
          <w:rFonts w:ascii="Courier New" w:hAnsi="Courier New" w:cs="Courier New"/>
          <w:sz w:val="20"/>
          <w:szCs w:val="20"/>
        </w:rPr>
        <w:t xml:space="preserve">, </w:t>
      </w:r>
      <w:r>
        <w:rPr>
          <w:rFonts w:ascii="Nirmala UI" w:hAnsi="Nirmala UI" w:cs="Nirmala UI"/>
          <w:sz w:val="20"/>
          <w:szCs w:val="20"/>
        </w:rPr>
        <w:t>बहुत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दूर</w:t>
      </w:r>
    </w:p>
    <w:p w14:paraId="2AE14587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रहस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रसातल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में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उबलता</w:t>
      </w:r>
    </w:p>
    <w:p w14:paraId="1F35170C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कराल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काला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रौद्र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रस</w:t>
      </w:r>
    </w:p>
    <w:p w14:paraId="52C1FA61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जग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जाता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ज्वलनशीलवाला</w:t>
      </w:r>
    </w:p>
    <w:p w14:paraId="76AF3EF7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हृदय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शून्य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अदय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मूल्यवाला</w:t>
      </w:r>
      <w:r>
        <w:rPr>
          <w:rFonts w:ascii="Courier New" w:hAnsi="Courier New" w:cs="Courier New"/>
          <w:sz w:val="20"/>
          <w:szCs w:val="20"/>
        </w:rPr>
        <w:t>,</w:t>
      </w:r>
    </w:p>
    <w:p w14:paraId="3C0F80DE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घटित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घटना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विदित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हुई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उसे</w:t>
      </w:r>
    </w:p>
    <w:p w14:paraId="39CF974C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चित्त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क्षुभित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हुआ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उसका</w:t>
      </w:r>
    </w:p>
    <w:p w14:paraId="6BEBFF7F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पित्त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कुपित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हुआ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उसका</w:t>
      </w:r>
    </w:p>
    <w:p w14:paraId="57B59083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भृकुटियाँ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टेढ़ी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सी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तन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गईं</w:t>
      </w:r>
    </w:p>
    <w:p w14:paraId="6B75E8A6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आँख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पुतलियाँ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तो</w:t>
      </w:r>
    </w:p>
    <w:p w14:paraId="256B1A33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लाल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लाल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तेजाबी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बन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गईं।</w:t>
      </w:r>
    </w:p>
    <w:p w14:paraId="18D8CD9A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देखते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देखते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गुब्बारा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सी</w:t>
      </w:r>
    </w:p>
    <w:p w14:paraId="505453D4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फड़फड़ाती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लम्बी</w:t>
      </w:r>
    </w:p>
    <w:p w14:paraId="4E20BF69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नासा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फूलती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गई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उसकी।</w:t>
      </w:r>
    </w:p>
    <w:p w14:paraId="595BFF5A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अगर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बाती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अगरबाती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</w:t>
      </w:r>
    </w:p>
    <w:p w14:paraId="3960023A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योग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नहीं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मिलता</w:t>
      </w:r>
      <w:r>
        <w:rPr>
          <w:rFonts w:ascii="Courier New" w:hAnsi="Courier New" w:cs="Courier New"/>
          <w:sz w:val="20"/>
          <w:szCs w:val="20"/>
        </w:rPr>
        <w:t>...</w:t>
      </w:r>
      <w:r>
        <w:rPr>
          <w:rFonts w:ascii="Nirmala UI" w:hAnsi="Nirmala UI" w:cs="Nirmala UI"/>
          <w:sz w:val="20"/>
          <w:szCs w:val="20"/>
        </w:rPr>
        <w:t>तो</w:t>
      </w:r>
      <w:r>
        <w:rPr>
          <w:rFonts w:ascii="Courier New" w:hAnsi="Courier New" w:cs="Courier New"/>
          <w:sz w:val="20"/>
          <w:szCs w:val="20"/>
        </w:rPr>
        <w:t>...</w:t>
      </w:r>
    </w:p>
    <w:p w14:paraId="33423F71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134 :: </w:t>
      </w:r>
      <w:r>
        <w:rPr>
          <w:rFonts w:ascii="Nirmala UI" w:hAnsi="Nirmala UI" w:cs="Nirmala UI"/>
          <w:sz w:val="20"/>
          <w:szCs w:val="20"/>
        </w:rPr>
        <w:t>मूकमाटी</w:t>
      </w:r>
    </w:p>
    <w:p w14:paraId="0F8899C3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br w:type="page"/>
      </w:r>
    </w:p>
    <w:p w14:paraId="067F7ACD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</w:t>
      </w:r>
      <w:r>
        <w:rPr>
          <w:rFonts w:ascii="Nirmala UI" w:hAnsi="Nirmala UI" w:cs="Nirmala UI"/>
          <w:sz w:val="20"/>
          <w:szCs w:val="20"/>
        </w:rPr>
        <w:t>बात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दूसरी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थी</w:t>
      </w:r>
      <w:r>
        <w:rPr>
          <w:rFonts w:ascii="Courier New" w:hAnsi="Courier New" w:cs="Courier New"/>
          <w:sz w:val="20"/>
          <w:szCs w:val="20"/>
        </w:rPr>
        <w:t xml:space="preserve">... </w:t>
      </w:r>
      <w:r>
        <w:rPr>
          <w:rFonts w:ascii="Nirmala UI" w:hAnsi="Nirmala UI" w:cs="Nirmala UI"/>
          <w:sz w:val="20"/>
          <w:szCs w:val="20"/>
        </w:rPr>
        <w:t>अधूरी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थी</w:t>
      </w:r>
      <w:r>
        <w:rPr>
          <w:rFonts w:ascii="Courier New" w:hAnsi="Courier New" w:cs="Courier New"/>
          <w:sz w:val="20"/>
          <w:szCs w:val="20"/>
        </w:rPr>
        <w:t>,</w:t>
      </w:r>
    </w:p>
    <w:p w14:paraId="6396BD59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मगर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बात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पूरी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हुई</w:t>
      </w:r>
      <w:r>
        <w:rPr>
          <w:rFonts w:ascii="Courier New" w:hAnsi="Courier New" w:cs="Courier New"/>
          <w:sz w:val="20"/>
          <w:szCs w:val="20"/>
        </w:rPr>
        <w:t>,</w:t>
      </w:r>
    </w:p>
    <w:p w14:paraId="28EAE5FC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भीतर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बराबर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बारूद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भरा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हुआ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था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ही</w:t>
      </w:r>
    </w:p>
    <w:p w14:paraId="5685C88A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फिर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क्या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पूछना</w:t>
      </w:r>
      <w:r>
        <w:rPr>
          <w:rFonts w:ascii="Courier New" w:hAnsi="Courier New" w:cs="Courier New"/>
          <w:sz w:val="20"/>
          <w:szCs w:val="20"/>
        </w:rPr>
        <w:t xml:space="preserve"> !</w:t>
      </w:r>
    </w:p>
    <w:p w14:paraId="656B47B9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नाक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में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बाहर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ओर</w:t>
      </w:r>
    </w:p>
    <w:p w14:paraId="5FAB6C22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सघन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धूम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मिश्रित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कोप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लपटें</w:t>
      </w:r>
    </w:p>
    <w:p w14:paraId="4E602BB8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लपलपाती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लाली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बहने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लगी</w:t>
      </w:r>
    </w:p>
    <w:p w14:paraId="5A7A03BD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अब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वह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नाक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खतरनाक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लगने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लगी।</w:t>
      </w:r>
    </w:p>
    <w:p w14:paraId="15EE57F5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इसी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लगता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 xml:space="preserve">, </w:t>
      </w:r>
      <w:r>
        <w:rPr>
          <w:rFonts w:ascii="Nirmala UI" w:hAnsi="Nirmala UI" w:cs="Nirmala UI"/>
          <w:sz w:val="20"/>
          <w:szCs w:val="20"/>
        </w:rPr>
        <w:t>कि</w:t>
      </w:r>
    </w:p>
    <w:p w14:paraId="73B113DD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कोप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कोषिका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नाक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</w:p>
    <w:p w14:paraId="6B53F886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</w:t>
      </w:r>
      <w:r>
        <w:rPr>
          <w:rFonts w:ascii="Nirmala UI" w:hAnsi="Nirmala UI" w:cs="Nirmala UI"/>
          <w:sz w:val="20"/>
          <w:szCs w:val="20"/>
        </w:rPr>
        <w:t>नाक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में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दम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रखा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>",</w:t>
      </w:r>
    </w:p>
    <w:p w14:paraId="0F72149C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सबको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मनाक्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भी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सन्देह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नहीं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इसमें।</w:t>
      </w:r>
    </w:p>
    <w:p w14:paraId="268D55C0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</w:t>
      </w:r>
      <w:r>
        <w:rPr>
          <w:rFonts w:ascii="Nirmala UI" w:hAnsi="Nirmala UI" w:cs="Nirmala UI"/>
          <w:sz w:val="20"/>
          <w:szCs w:val="20"/>
        </w:rPr>
        <w:t>सतो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गुण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सत्त्व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</w:p>
    <w:p w14:paraId="171F7F9E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इति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यहाँ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अवभासन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हुआ</w:t>
      </w:r>
    </w:p>
    <w:p w14:paraId="2E6F9436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राजसी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तामसी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</w:p>
    <w:p w14:paraId="09959DDC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अति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यहाँ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अब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भाषण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हुआ</w:t>
      </w:r>
      <w:r>
        <w:rPr>
          <w:rFonts w:ascii="Courier New" w:hAnsi="Courier New" w:cs="Courier New"/>
          <w:sz w:val="20"/>
          <w:szCs w:val="20"/>
        </w:rPr>
        <w:t>"</w:t>
      </w:r>
    </w:p>
    <w:p w14:paraId="4BD5A3EA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</w:t>
      </w:r>
      <w:r>
        <w:rPr>
          <w:rFonts w:ascii="Nirmala UI" w:hAnsi="Nirmala UI" w:cs="Nirmala UI"/>
          <w:sz w:val="20"/>
          <w:szCs w:val="20"/>
        </w:rPr>
        <w:t>अधिक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परिचय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दो</w:t>
      </w:r>
      <w:r>
        <w:rPr>
          <w:rFonts w:ascii="Courier New" w:hAnsi="Courier New" w:cs="Courier New"/>
          <w:sz w:val="20"/>
          <w:szCs w:val="20"/>
        </w:rPr>
        <w:t>-"</w:t>
      </w:r>
    </w:p>
    <w:p w14:paraId="5DFE1B2D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निर्भीक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शिल्पी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कहा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रौद्र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को</w:t>
      </w:r>
    </w:p>
    <w:p w14:paraId="78657F03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सोम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सौम्य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मुद्रा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में</w:t>
      </w:r>
      <w:r>
        <w:rPr>
          <w:rFonts w:ascii="Courier New" w:hAnsi="Courier New" w:cs="Courier New"/>
          <w:sz w:val="20"/>
          <w:szCs w:val="20"/>
        </w:rPr>
        <w:t xml:space="preserve"> :</w:t>
      </w:r>
    </w:p>
    <w:p w14:paraId="68C684FB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</w:t>
      </w:r>
      <w:r>
        <w:rPr>
          <w:rFonts w:ascii="Nirmala UI" w:hAnsi="Nirmala UI" w:cs="Nirmala UI"/>
          <w:sz w:val="20"/>
          <w:szCs w:val="20"/>
        </w:rPr>
        <w:t>रुद्रता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विकृति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विकार</w:t>
      </w:r>
    </w:p>
    <w:p w14:paraId="22E88ACB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समिट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शीला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होती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>,</w:t>
      </w:r>
    </w:p>
    <w:p w14:paraId="4E216004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भद्रता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प्रकृति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प्रकार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</w:p>
    <w:p w14:paraId="716D6439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अमिट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लीला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होती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है।</w:t>
      </w:r>
    </w:p>
    <w:p w14:paraId="0CAAD8B2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सुनो</w:t>
      </w:r>
      <w:r>
        <w:rPr>
          <w:rFonts w:ascii="Courier New" w:hAnsi="Courier New" w:cs="Courier New"/>
          <w:sz w:val="20"/>
          <w:szCs w:val="20"/>
        </w:rPr>
        <w:t xml:space="preserve"> !</w:t>
      </w:r>
    </w:p>
    <w:p w14:paraId="1147CD0E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यह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सूक्ति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सुनी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नहीं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क्या</w:t>
      </w:r>
      <w:r>
        <w:rPr>
          <w:rFonts w:ascii="Courier New" w:hAnsi="Courier New" w:cs="Courier New"/>
          <w:sz w:val="20"/>
          <w:szCs w:val="20"/>
        </w:rPr>
        <w:t xml:space="preserve"> ?</w:t>
      </w:r>
    </w:p>
    <w:p w14:paraId="0A9241E5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</w:t>
      </w:r>
      <w:r>
        <w:rPr>
          <w:rFonts w:ascii="Nirmala UI" w:hAnsi="Nirmala UI" w:cs="Nirmala UI"/>
          <w:sz w:val="20"/>
          <w:szCs w:val="20"/>
        </w:rPr>
        <w:t>आमद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कम</w:t>
      </w:r>
      <w:r>
        <w:rPr>
          <w:rFonts w:ascii="Courier New" w:hAnsi="Courier New" w:cs="Courier New"/>
          <w:sz w:val="20"/>
          <w:szCs w:val="20"/>
        </w:rPr>
        <w:t xml:space="preserve">, </w:t>
      </w:r>
      <w:r>
        <w:rPr>
          <w:rFonts w:ascii="Nirmala UI" w:hAnsi="Nirmala UI" w:cs="Nirmala UI"/>
          <w:sz w:val="20"/>
          <w:szCs w:val="20"/>
        </w:rPr>
        <w:t>खर्चा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ज्यादा</w:t>
      </w:r>
    </w:p>
    <w:p w14:paraId="27F69D53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लक्षण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मिट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जाने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</w:t>
      </w:r>
    </w:p>
    <w:p w14:paraId="3AFE364B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कूबत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कम</w:t>
      </w:r>
      <w:r>
        <w:rPr>
          <w:rFonts w:ascii="Courier New" w:hAnsi="Courier New" w:cs="Courier New"/>
          <w:sz w:val="20"/>
          <w:szCs w:val="20"/>
        </w:rPr>
        <w:t xml:space="preserve">, </w:t>
      </w:r>
      <w:r>
        <w:rPr>
          <w:rFonts w:ascii="Nirmala UI" w:hAnsi="Nirmala UI" w:cs="Nirmala UI"/>
          <w:sz w:val="20"/>
          <w:szCs w:val="20"/>
        </w:rPr>
        <w:t>गुस्सा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ज्यादा</w:t>
      </w:r>
    </w:p>
    <w:p w14:paraId="4575BD7A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लक्षण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पिट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जाने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</w:t>
      </w:r>
      <w:r>
        <w:rPr>
          <w:rFonts w:ascii="Courier New" w:hAnsi="Courier New" w:cs="Courier New"/>
          <w:sz w:val="20"/>
          <w:szCs w:val="20"/>
        </w:rPr>
        <w:t>!"</w:t>
      </w:r>
    </w:p>
    <w:p w14:paraId="50F2D02E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मूकमाटी</w:t>
      </w:r>
      <w:r>
        <w:rPr>
          <w:rFonts w:ascii="Courier New" w:hAnsi="Courier New" w:cs="Courier New"/>
          <w:sz w:val="20"/>
          <w:szCs w:val="20"/>
        </w:rPr>
        <w:t xml:space="preserve"> :: 135</w:t>
      </w:r>
    </w:p>
    <w:p w14:paraId="0E294CE8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br w:type="page"/>
      </w:r>
    </w:p>
    <w:p w14:paraId="61780BBD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बस</w:t>
      </w:r>
      <w:r>
        <w:rPr>
          <w:rFonts w:ascii="Courier New" w:hAnsi="Courier New" w:cs="Courier New"/>
          <w:sz w:val="20"/>
          <w:szCs w:val="20"/>
        </w:rPr>
        <w:t xml:space="preserve">, </w:t>
      </w:r>
      <w:r>
        <w:rPr>
          <w:rFonts w:ascii="Nirmala UI" w:hAnsi="Nirmala UI" w:cs="Nirmala UI"/>
          <w:sz w:val="20"/>
          <w:szCs w:val="20"/>
        </w:rPr>
        <w:t>इसी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बीच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कुछ</w:t>
      </w:r>
    </w:p>
    <w:p w14:paraId="556738FC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उलटी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स्थिति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उभरती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</w:p>
    <w:p w14:paraId="740207E4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शिल्पी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मति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बिगड़ती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</w:p>
    <w:p w14:paraId="0CF5A8B2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भीतर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बाहर</w:t>
      </w:r>
      <w:r>
        <w:rPr>
          <w:rFonts w:ascii="Courier New" w:hAnsi="Courier New" w:cs="Courier New"/>
          <w:sz w:val="20"/>
          <w:szCs w:val="20"/>
        </w:rPr>
        <w:t xml:space="preserve">, </w:t>
      </w:r>
      <w:r>
        <w:rPr>
          <w:rFonts w:ascii="Nirmala UI" w:hAnsi="Nirmala UI" w:cs="Nirmala UI"/>
          <w:sz w:val="20"/>
          <w:szCs w:val="20"/>
        </w:rPr>
        <w:t>बाहर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भीतर</w:t>
      </w:r>
    </w:p>
    <w:p w14:paraId="475579AC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एक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साथ</w:t>
      </w:r>
      <w:r>
        <w:rPr>
          <w:rFonts w:ascii="Courier New" w:hAnsi="Courier New" w:cs="Courier New"/>
          <w:sz w:val="20"/>
          <w:szCs w:val="20"/>
        </w:rPr>
        <w:t xml:space="preserve">, </w:t>
      </w:r>
      <w:r>
        <w:rPr>
          <w:rFonts w:ascii="Nirmala UI" w:hAnsi="Nirmala UI" w:cs="Nirmala UI"/>
          <w:sz w:val="20"/>
          <w:szCs w:val="20"/>
        </w:rPr>
        <w:t>सात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सात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हाथ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के</w:t>
      </w:r>
    </w:p>
    <w:p w14:paraId="3529A07D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सात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सात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हाथी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आ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जा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सकते</w:t>
      </w:r>
    </w:p>
    <w:p w14:paraId="18FEAF8F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इतना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बड़ा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गुफा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सम</w:t>
      </w:r>
    </w:p>
    <w:p w14:paraId="7DA1B3BF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महासत्ता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महाभयानक</w:t>
      </w:r>
    </w:p>
    <w:p w14:paraId="3F79AC6F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मुख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खुला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</w:p>
    <w:p w14:paraId="39D8F684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जिसकी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दाढ़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जबाड़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में</w:t>
      </w:r>
    </w:p>
    <w:p w14:paraId="5375F7C6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सिन्दूरी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आँखों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वाला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बाहर</w:t>
      </w:r>
    </w:p>
    <w:p w14:paraId="6FAF4E41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बार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बार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घूर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रहा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भय</w:t>
      </w:r>
    </w:p>
    <w:p w14:paraId="3359FFF6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जिसके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मुख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अध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निकली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लोहित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रसना</w:t>
      </w:r>
    </w:p>
    <w:p w14:paraId="1EBD4D05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लटक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रही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</w:p>
    <w:p w14:paraId="5F408BAF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</w:p>
    <w:p w14:paraId="4A3BB4BB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जिससे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टपक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रही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लार</w:t>
      </w:r>
    </w:p>
    <w:p w14:paraId="6F9142F2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लाल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लाल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लहू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बूँदें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सी</w:t>
      </w:r>
    </w:p>
    <w:p w14:paraId="32C23606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अगम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अतल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पाताल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सम</w:t>
      </w:r>
    </w:p>
    <w:p w14:paraId="5F9F649C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...</w:t>
      </w:r>
      <w:r>
        <w:rPr>
          <w:rFonts w:ascii="Nirmala UI" w:hAnsi="Nirmala UI" w:cs="Nirmala UI"/>
          <w:sz w:val="20"/>
          <w:szCs w:val="20"/>
        </w:rPr>
        <w:t>उस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मुख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में</w:t>
      </w:r>
    </w:p>
    <w:p w14:paraId="00E3AC1D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दृष्टि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फिसलती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फिसलती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लुप्त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हुई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मेरी</w:t>
      </w:r>
    </w:p>
    <w:p w14:paraId="394E762E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पद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फिसलते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फिसलते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टिक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गये</w:t>
      </w:r>
    </w:p>
    <w:p w14:paraId="12188B8C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... </w:t>
      </w:r>
      <w:r>
        <w:rPr>
          <w:rFonts w:ascii="Nirmala UI" w:hAnsi="Nirmala UI" w:cs="Nirmala UI"/>
          <w:sz w:val="20"/>
          <w:szCs w:val="20"/>
        </w:rPr>
        <w:t>तीर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मेरे</w:t>
      </w:r>
    </w:p>
    <w:p w14:paraId="52AE27B7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</w:p>
    <w:p w14:paraId="7E36779C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प्राण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निकलते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निकलते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रुक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गये</w:t>
      </w:r>
    </w:p>
    <w:p w14:paraId="0A979D9A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..</w:t>
      </w:r>
      <w:r>
        <w:rPr>
          <w:rFonts w:ascii="Nirmala UI" w:hAnsi="Nirmala UI" w:cs="Nirmala UI"/>
          <w:sz w:val="20"/>
          <w:szCs w:val="20"/>
        </w:rPr>
        <w:t>पीर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मेरे</w:t>
      </w:r>
    </w:p>
    <w:p w14:paraId="7585CF38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आँखों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में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चक्कर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आ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गया</w:t>
      </w:r>
    </w:p>
    <w:p w14:paraId="296B92FA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उसने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मुझे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देखा</w:t>
      </w:r>
    </w:p>
    <w:p w14:paraId="1EF24F93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....</w:t>
      </w:r>
      <w:r>
        <w:rPr>
          <w:rFonts w:ascii="Nirmala UI" w:hAnsi="Nirmala UI" w:cs="Nirmala UI"/>
          <w:sz w:val="20"/>
          <w:szCs w:val="20"/>
        </w:rPr>
        <w:t>कुछ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धुँधला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सा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दिखा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मुझे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भी</w:t>
      </w:r>
    </w:p>
    <w:p w14:paraId="50E36A35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वह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भय</w:t>
      </w:r>
      <w:r>
        <w:rPr>
          <w:rFonts w:ascii="Courier New" w:hAnsi="Courier New" w:cs="Courier New"/>
          <w:sz w:val="20"/>
          <w:szCs w:val="20"/>
        </w:rPr>
        <w:t xml:space="preserve"> ! </w:t>
      </w:r>
      <w:r>
        <w:rPr>
          <w:rFonts w:ascii="Nirmala UI" w:hAnsi="Nirmala UI" w:cs="Nirmala UI"/>
          <w:sz w:val="20"/>
          <w:szCs w:val="20"/>
        </w:rPr>
        <w:t>हाँ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भय</w:t>
      </w:r>
      <w:r>
        <w:rPr>
          <w:rFonts w:ascii="Courier New" w:hAnsi="Courier New" w:cs="Courier New"/>
          <w:sz w:val="20"/>
          <w:szCs w:val="20"/>
        </w:rPr>
        <w:t xml:space="preserve"> !! </w:t>
      </w:r>
      <w:r>
        <w:rPr>
          <w:rFonts w:ascii="Nirmala UI" w:hAnsi="Nirmala UI" w:cs="Nirmala UI"/>
          <w:sz w:val="20"/>
          <w:szCs w:val="20"/>
        </w:rPr>
        <w:t>महाभय</w:t>
      </w:r>
      <w:r>
        <w:rPr>
          <w:rFonts w:ascii="Courier New" w:hAnsi="Courier New" w:cs="Courier New"/>
          <w:sz w:val="20"/>
          <w:szCs w:val="20"/>
        </w:rPr>
        <w:t xml:space="preserve"> !!!</w:t>
      </w:r>
    </w:p>
    <w:p w14:paraId="3F6E48BF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136 :: </w:t>
      </w:r>
      <w:r>
        <w:rPr>
          <w:rFonts w:ascii="Nirmala UI" w:hAnsi="Nirmala UI" w:cs="Nirmala UI"/>
          <w:sz w:val="20"/>
          <w:szCs w:val="20"/>
        </w:rPr>
        <w:t>मूकमाटी</w:t>
      </w:r>
    </w:p>
    <w:p w14:paraId="04E9AAE5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br w:type="page"/>
      </w:r>
    </w:p>
    <w:p w14:paraId="134DCF10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यूँ</w:t>
      </w:r>
      <w:r>
        <w:rPr>
          <w:rFonts w:ascii="Courier New" w:hAnsi="Courier New" w:cs="Courier New"/>
          <w:sz w:val="20"/>
          <w:szCs w:val="20"/>
        </w:rPr>
        <w:t xml:space="preserve">! </w:t>
      </w:r>
      <w:r>
        <w:rPr>
          <w:rFonts w:ascii="Nirmala UI" w:hAnsi="Nirmala UI" w:cs="Nirmala UI"/>
          <w:sz w:val="20"/>
          <w:szCs w:val="20"/>
        </w:rPr>
        <w:t>चिरर्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चिरर्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चिल्लाती</w:t>
      </w:r>
    </w:p>
    <w:p w14:paraId="2B0D514F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बचाओ</w:t>
      </w:r>
      <w:r>
        <w:rPr>
          <w:rFonts w:ascii="Courier New" w:hAnsi="Courier New" w:cs="Courier New"/>
          <w:sz w:val="20"/>
          <w:szCs w:val="20"/>
        </w:rPr>
        <w:t xml:space="preserve">... </w:t>
      </w:r>
      <w:r>
        <w:rPr>
          <w:rFonts w:ascii="Nirmala UI" w:hAnsi="Nirmala UI" w:cs="Nirmala UI"/>
          <w:sz w:val="20"/>
          <w:szCs w:val="20"/>
        </w:rPr>
        <w:t>बचाओ</w:t>
      </w:r>
      <w:r>
        <w:rPr>
          <w:rFonts w:ascii="Courier New" w:hAnsi="Courier New" w:cs="Courier New"/>
          <w:sz w:val="20"/>
          <w:szCs w:val="20"/>
        </w:rPr>
        <w:t xml:space="preserve">... </w:t>
      </w:r>
      <w:r>
        <w:rPr>
          <w:rFonts w:ascii="Nirmala UI" w:hAnsi="Nirmala UI" w:cs="Nirmala UI"/>
          <w:sz w:val="20"/>
          <w:szCs w:val="20"/>
        </w:rPr>
        <w:t>बचाओ</w:t>
      </w:r>
      <w:r>
        <w:rPr>
          <w:rFonts w:ascii="Courier New" w:hAnsi="Courier New" w:cs="Courier New"/>
          <w:sz w:val="20"/>
          <w:szCs w:val="20"/>
        </w:rPr>
        <w:t xml:space="preserve"> !</w:t>
      </w:r>
    </w:p>
    <w:p w14:paraId="38F51BE4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इसकी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रक्षा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करो</w:t>
      </w:r>
      <w:r>
        <w:rPr>
          <w:rFonts w:ascii="Courier New" w:hAnsi="Courier New" w:cs="Courier New"/>
          <w:sz w:val="20"/>
          <w:szCs w:val="20"/>
        </w:rPr>
        <w:t xml:space="preserve">, </w:t>
      </w:r>
      <w:r>
        <w:rPr>
          <w:rFonts w:ascii="Nirmala UI" w:hAnsi="Nirmala UI" w:cs="Nirmala UI"/>
          <w:sz w:val="20"/>
          <w:szCs w:val="20"/>
        </w:rPr>
        <w:t>क्या</w:t>
      </w:r>
      <w:r>
        <w:rPr>
          <w:rFonts w:ascii="Courier New" w:hAnsi="Courier New" w:cs="Courier New"/>
          <w:sz w:val="20"/>
          <w:szCs w:val="20"/>
        </w:rPr>
        <w:t xml:space="preserve">... </w:t>
      </w:r>
      <w:r>
        <w:rPr>
          <w:rFonts w:ascii="Nirmala UI" w:hAnsi="Nirmala UI" w:cs="Nirmala UI"/>
          <w:sz w:val="20"/>
          <w:szCs w:val="20"/>
        </w:rPr>
        <w:t>नहीं</w:t>
      </w:r>
      <w:r>
        <w:rPr>
          <w:rFonts w:ascii="Courier New" w:hAnsi="Courier New" w:cs="Courier New"/>
          <w:sz w:val="20"/>
          <w:szCs w:val="20"/>
        </w:rPr>
        <w:t xml:space="preserve"> ?</w:t>
      </w:r>
    </w:p>
    <w:p w14:paraId="2E3BCBA7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बताओ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स्वामिन्</w:t>
      </w:r>
      <w:r>
        <w:rPr>
          <w:rFonts w:ascii="Courier New" w:hAnsi="Courier New" w:cs="Courier New"/>
          <w:sz w:val="20"/>
          <w:szCs w:val="20"/>
        </w:rPr>
        <w:t xml:space="preserve"> !'</w:t>
      </w:r>
    </w:p>
    <w:p w14:paraId="470086A1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</w:p>
    <w:p w14:paraId="7A39BAD5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शिल्पी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छाती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चिपकती</w:t>
      </w:r>
    </w:p>
    <w:p w14:paraId="13C1703F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भीति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कँपती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हुई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शिल्पी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मति।</w:t>
      </w:r>
    </w:p>
    <w:p w14:paraId="7EFBE5E4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तुरन्त</w:t>
      </w:r>
      <w:r>
        <w:rPr>
          <w:rFonts w:ascii="Courier New" w:hAnsi="Courier New" w:cs="Courier New"/>
          <w:sz w:val="20"/>
          <w:szCs w:val="20"/>
        </w:rPr>
        <w:t>,</w:t>
      </w:r>
    </w:p>
    <w:p w14:paraId="20AF6732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मति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सिर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फिरता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</w:p>
    <w:p w14:paraId="0416BD50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अभय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हाथ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शिल्पी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</w:t>
      </w:r>
    </w:p>
    <w:p w14:paraId="776958DC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बस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इतना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पर्याप्त</w:t>
      </w:r>
      <w:r>
        <w:rPr>
          <w:rFonts w:ascii="Courier New" w:hAnsi="Courier New" w:cs="Courier New"/>
          <w:sz w:val="20"/>
          <w:szCs w:val="20"/>
        </w:rPr>
        <w:t xml:space="preserve"> !</w:t>
      </w:r>
    </w:p>
    <w:p w14:paraId="1F82F5F9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हलकी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सी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चेतना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आती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</w:p>
    <w:p w14:paraId="7E230348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मति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पलकों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में</w:t>
      </w:r>
    </w:p>
    <w:p w14:paraId="2041D958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</w:p>
    <w:p w14:paraId="193BC5EF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हलकी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सी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चपलता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आती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</w:p>
    <w:p w14:paraId="252527CF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ललाट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तल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पड़ी</w:t>
      </w:r>
    </w:p>
    <w:p w14:paraId="1D74FCB4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मति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अलकों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में।</w:t>
      </w:r>
    </w:p>
    <w:p w14:paraId="2C0F4A54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एक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ओर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अभय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खड़ा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</w:p>
    <w:p w14:paraId="61A33030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एक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ओर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भय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अड़ा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</w:p>
    <w:p w14:paraId="4C7C79B4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</w:p>
    <w:p w14:paraId="5E55C72E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बीच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में</w:t>
      </w:r>
    </w:p>
    <w:p w14:paraId="1BC712EB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भयाभयवाली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उभयवती</w:t>
      </w:r>
    </w:p>
    <w:p w14:paraId="3F2D87BB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....</w:t>
      </w:r>
      <w:r>
        <w:rPr>
          <w:rFonts w:ascii="Nirmala UI" w:hAnsi="Nirmala UI" w:cs="Nirmala UI"/>
          <w:sz w:val="20"/>
          <w:szCs w:val="20"/>
        </w:rPr>
        <w:t>खड़ी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मती</w:t>
      </w:r>
    </w:p>
    <w:p w14:paraId="50BCD9EA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देखो</w:t>
      </w:r>
      <w:r>
        <w:rPr>
          <w:rFonts w:ascii="Courier New" w:hAnsi="Courier New" w:cs="Courier New"/>
          <w:sz w:val="20"/>
          <w:szCs w:val="20"/>
        </w:rPr>
        <w:t xml:space="preserve">... </w:t>
      </w:r>
      <w:r>
        <w:rPr>
          <w:rFonts w:ascii="Nirmala UI" w:hAnsi="Nirmala UI" w:cs="Nirmala UI"/>
          <w:sz w:val="20"/>
          <w:szCs w:val="20"/>
        </w:rPr>
        <w:t>किस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ओर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झुकती</w:t>
      </w:r>
      <w:r>
        <w:rPr>
          <w:rFonts w:ascii="Courier New" w:hAnsi="Courier New" w:cs="Courier New"/>
          <w:sz w:val="20"/>
          <w:szCs w:val="20"/>
        </w:rPr>
        <w:t>...</w:t>
      </w:r>
      <w:r>
        <w:rPr>
          <w:rFonts w:ascii="Nirmala UI" w:hAnsi="Nirmala UI" w:cs="Nirmala UI"/>
          <w:sz w:val="20"/>
          <w:szCs w:val="20"/>
        </w:rPr>
        <w:t>सो</w:t>
      </w:r>
    </w:p>
    <w:p w14:paraId="7800BCB2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भय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चंगुल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में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जा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फँसती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</w:p>
    <w:p w14:paraId="4F53FEEF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या</w:t>
      </w:r>
      <w:r>
        <w:rPr>
          <w:rFonts w:ascii="Courier New" w:hAnsi="Courier New" w:cs="Courier New"/>
          <w:sz w:val="20"/>
          <w:szCs w:val="20"/>
        </w:rPr>
        <w:t>...</w:t>
      </w:r>
    </w:p>
    <w:p w14:paraId="646803D8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अभय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मंगल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में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आ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बसती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 xml:space="preserve"> ?</w:t>
      </w:r>
    </w:p>
    <w:p w14:paraId="05685A53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कुछ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क्षण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व्यतीत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हुए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कि</w:t>
      </w:r>
    </w:p>
    <w:p w14:paraId="0F5DE85D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अभया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बनती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मति</w:t>
      </w:r>
    </w:p>
    <w:p w14:paraId="20A7F2D5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मूकमाटी</w:t>
      </w:r>
      <w:r>
        <w:rPr>
          <w:rFonts w:ascii="Courier New" w:hAnsi="Courier New" w:cs="Courier New"/>
          <w:sz w:val="20"/>
          <w:szCs w:val="20"/>
        </w:rPr>
        <w:t xml:space="preserve"> :: 137</w:t>
      </w:r>
    </w:p>
    <w:p w14:paraId="661B8DF3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br w:type="page"/>
      </w:r>
    </w:p>
    <w:p w14:paraId="4A218270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पुरुष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प्रभाव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पड़ा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उस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पर</w:t>
      </w:r>
    </w:p>
    <w:p w14:paraId="0295D064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...</w:t>
      </w:r>
      <w:r>
        <w:rPr>
          <w:rFonts w:ascii="Nirmala UI" w:hAnsi="Nirmala UI" w:cs="Nirmala UI"/>
          <w:sz w:val="20"/>
          <w:szCs w:val="20"/>
        </w:rPr>
        <w:t>प्रभूत</w:t>
      </w:r>
      <w:r>
        <w:rPr>
          <w:rFonts w:ascii="Courier New" w:hAnsi="Courier New" w:cs="Courier New"/>
          <w:sz w:val="20"/>
          <w:szCs w:val="20"/>
        </w:rPr>
        <w:t xml:space="preserve"> !</w:t>
      </w:r>
    </w:p>
    <w:p w14:paraId="48684DAA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</w:p>
    <w:p w14:paraId="64785B95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प्रकृति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प्रभाव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आप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दब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गया</w:t>
      </w:r>
    </w:p>
    <w:p w14:paraId="785E5863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...</w:t>
      </w:r>
      <w:r>
        <w:rPr>
          <w:rFonts w:ascii="Nirmala UI" w:hAnsi="Nirmala UI" w:cs="Nirmala UI"/>
          <w:sz w:val="20"/>
          <w:szCs w:val="20"/>
        </w:rPr>
        <w:t>अभूत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।</w:t>
      </w:r>
    </w:p>
    <w:p w14:paraId="5671D86E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लो</w:t>
      </w:r>
      <w:r>
        <w:rPr>
          <w:rFonts w:ascii="Courier New" w:hAnsi="Courier New" w:cs="Courier New"/>
          <w:sz w:val="20"/>
          <w:szCs w:val="20"/>
        </w:rPr>
        <w:t xml:space="preserve">! </w:t>
      </w:r>
      <w:r>
        <w:rPr>
          <w:rFonts w:ascii="Nirmala UI" w:hAnsi="Nirmala UI" w:cs="Nirmala UI"/>
          <w:sz w:val="20"/>
          <w:szCs w:val="20"/>
        </w:rPr>
        <w:t>रण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पीठ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दिखा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रहा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</w:p>
    <w:p w14:paraId="6888E793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वीर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अवीर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रूप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में</w:t>
      </w:r>
    </w:p>
    <w:p w14:paraId="6728D6A8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रौद्र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रुग्ण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पीड़ित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रूप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में</w:t>
      </w:r>
    </w:p>
    <w:p w14:paraId="24BFC639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</w:p>
    <w:p w14:paraId="6C242E5A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भय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भयभीत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रूप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में</w:t>
      </w:r>
    </w:p>
    <w:p w14:paraId="431334FF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पाया</w:t>
      </w:r>
      <w:r>
        <w:rPr>
          <w:rFonts w:ascii="Courier New" w:hAnsi="Courier New" w:cs="Courier New"/>
          <w:sz w:val="20"/>
          <w:szCs w:val="20"/>
        </w:rPr>
        <w:t xml:space="preserve"> !</w:t>
      </w:r>
    </w:p>
    <w:p w14:paraId="52E4EFAE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इस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अद्भुत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घटना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से</w:t>
      </w:r>
    </w:p>
    <w:p w14:paraId="33CBC645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विस्मय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बहुत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विस्मय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आया।</w:t>
      </w:r>
    </w:p>
    <w:p w14:paraId="2B8219A9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उसके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विशाल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भाल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में</w:t>
      </w:r>
    </w:p>
    <w:p w14:paraId="391F4502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ऊपर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ओर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उठती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हुई</w:t>
      </w:r>
    </w:p>
    <w:p w14:paraId="7FA724AE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लहरदार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विस्मय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रेखाएँ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उभरीं</w:t>
      </w:r>
    </w:p>
    <w:p w14:paraId="4A3727F0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कुछ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पलों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तक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विस्मय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पलकें</w:t>
      </w:r>
    </w:p>
    <w:p w14:paraId="4103FE6D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अपलक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रह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गई</w:t>
      </w:r>
      <w:r>
        <w:rPr>
          <w:rFonts w:ascii="Courier New" w:hAnsi="Courier New" w:cs="Courier New"/>
          <w:sz w:val="20"/>
          <w:szCs w:val="20"/>
        </w:rPr>
        <w:t>!</w:t>
      </w:r>
    </w:p>
    <w:p w14:paraId="51446613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उसकी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वाणी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मूक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आई</w:t>
      </w:r>
    </w:p>
    <w:p w14:paraId="480CD5DF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</w:p>
    <w:p w14:paraId="2F75A63A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भूख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मन्द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आई।</w:t>
      </w:r>
    </w:p>
    <w:p w14:paraId="4F76CD38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विस्मय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यह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स्थिति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देख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कर</w:t>
      </w:r>
    </w:p>
    <w:p w14:paraId="1BABC87E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श्रृंगार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मुख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पानी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भी</w:t>
      </w:r>
    </w:p>
    <w:p w14:paraId="283759E0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लगभग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सूखने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</w:p>
    <w:p w14:paraId="6E7FA084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</w:p>
    <w:p w14:paraId="313DE65C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विषय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रसिकों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सरस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कथा</w:t>
      </w:r>
    </w:p>
    <w:p w14:paraId="2EBB1B62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मयूख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अन्ध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आई</w:t>
      </w:r>
      <w:r>
        <w:rPr>
          <w:rFonts w:ascii="Courier New" w:hAnsi="Courier New" w:cs="Courier New"/>
          <w:sz w:val="20"/>
          <w:szCs w:val="20"/>
        </w:rPr>
        <w:t xml:space="preserve"> !</w:t>
      </w:r>
    </w:p>
    <w:p w14:paraId="5B164EC6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138 :: </w:t>
      </w:r>
      <w:r>
        <w:rPr>
          <w:rFonts w:ascii="Nirmala UI" w:hAnsi="Nirmala UI" w:cs="Nirmala UI"/>
          <w:sz w:val="20"/>
          <w:szCs w:val="20"/>
        </w:rPr>
        <w:t>मूकमाटी</w:t>
      </w:r>
    </w:p>
    <w:p w14:paraId="01D8E969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br w:type="page"/>
      </w:r>
    </w:p>
    <w:p w14:paraId="797F0EB3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पुरुष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प्रभाव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पड़ा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उस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पर</w:t>
      </w:r>
    </w:p>
    <w:p w14:paraId="1A63D3A8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...</w:t>
      </w:r>
      <w:r>
        <w:rPr>
          <w:rFonts w:ascii="Nirmala UI" w:hAnsi="Nirmala UI" w:cs="Nirmala UI"/>
          <w:sz w:val="20"/>
          <w:szCs w:val="20"/>
        </w:rPr>
        <w:t>प्रभूत</w:t>
      </w:r>
      <w:r>
        <w:rPr>
          <w:rFonts w:ascii="Courier New" w:hAnsi="Courier New" w:cs="Courier New"/>
          <w:sz w:val="20"/>
          <w:szCs w:val="20"/>
        </w:rPr>
        <w:t xml:space="preserve"> !</w:t>
      </w:r>
    </w:p>
    <w:p w14:paraId="02BB8A5C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प्रकृति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प्रभाव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आप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दब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गया</w:t>
      </w:r>
    </w:p>
    <w:p w14:paraId="6FB792FB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...</w:t>
      </w:r>
      <w:r>
        <w:rPr>
          <w:rFonts w:ascii="Nirmala UI" w:hAnsi="Nirmala UI" w:cs="Nirmala UI"/>
          <w:sz w:val="20"/>
          <w:szCs w:val="20"/>
        </w:rPr>
        <w:t>अभूत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।</w:t>
      </w:r>
    </w:p>
    <w:p w14:paraId="708EA3CA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लो</w:t>
      </w:r>
      <w:r>
        <w:rPr>
          <w:rFonts w:ascii="Courier New" w:hAnsi="Courier New" w:cs="Courier New"/>
          <w:sz w:val="20"/>
          <w:szCs w:val="20"/>
        </w:rPr>
        <w:t xml:space="preserve">! </w:t>
      </w:r>
      <w:r>
        <w:rPr>
          <w:rFonts w:ascii="Nirmala UI" w:hAnsi="Nirmala UI" w:cs="Nirmala UI"/>
          <w:sz w:val="20"/>
          <w:szCs w:val="20"/>
        </w:rPr>
        <w:t>रण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पीठ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दिखा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रहा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</w:p>
    <w:p w14:paraId="2B2E6FD9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वीर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अवीर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रूप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में</w:t>
      </w:r>
    </w:p>
    <w:p w14:paraId="2F85AE3A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रौद्र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रुग्ण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पीड़ित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रूप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में</w:t>
      </w:r>
    </w:p>
    <w:p w14:paraId="3679AB1B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</w:p>
    <w:p w14:paraId="74A601F3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भय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भयभीत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रूप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में</w:t>
      </w:r>
    </w:p>
    <w:p w14:paraId="1FA5AAA2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पाया</w:t>
      </w:r>
      <w:r>
        <w:rPr>
          <w:rFonts w:ascii="Courier New" w:hAnsi="Courier New" w:cs="Courier New"/>
          <w:sz w:val="20"/>
          <w:szCs w:val="20"/>
        </w:rPr>
        <w:t xml:space="preserve"> !</w:t>
      </w:r>
    </w:p>
    <w:p w14:paraId="318FDD4C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इस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अद्भुत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घटना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से</w:t>
      </w:r>
    </w:p>
    <w:p w14:paraId="77297B48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विस्मय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बहुत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विस्मय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आया।</w:t>
      </w:r>
    </w:p>
    <w:p w14:paraId="0D6B6EB9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उसके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विशाल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भाल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में</w:t>
      </w:r>
    </w:p>
    <w:p w14:paraId="6D836288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ऊपर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ओर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उठती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हुई</w:t>
      </w:r>
    </w:p>
    <w:p w14:paraId="6467E581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लहरदार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विस्मय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रेखाएँ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उभरीं</w:t>
      </w:r>
    </w:p>
    <w:p w14:paraId="00DC6780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कुछ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पलों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तक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विस्मय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पलकें</w:t>
      </w:r>
    </w:p>
    <w:p w14:paraId="227B409D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अपलक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रह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गई</w:t>
      </w:r>
      <w:r>
        <w:rPr>
          <w:rFonts w:ascii="Courier New" w:hAnsi="Courier New" w:cs="Courier New"/>
          <w:sz w:val="20"/>
          <w:szCs w:val="20"/>
        </w:rPr>
        <w:t>!</w:t>
      </w:r>
    </w:p>
    <w:p w14:paraId="6D6A99D4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उसकी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वाणी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मूक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आई</w:t>
      </w:r>
    </w:p>
    <w:p w14:paraId="2D9C5AB5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</w:p>
    <w:p w14:paraId="62509736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भूख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मन्द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आई।</w:t>
      </w:r>
    </w:p>
    <w:p w14:paraId="48C5DB11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विस्मय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यह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स्थिति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देख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कर</w:t>
      </w:r>
    </w:p>
    <w:p w14:paraId="6971FCF4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श्रृंगार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मुख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पानी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भी</w:t>
      </w:r>
    </w:p>
    <w:p w14:paraId="55021E6A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लगभग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सूखने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</w:p>
    <w:p w14:paraId="4D55B96D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</w:p>
    <w:p w14:paraId="6CB75A2B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विषय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रसिकों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सरस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कथा</w:t>
      </w:r>
    </w:p>
    <w:p w14:paraId="510B2014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मयूख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अन्ध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आई</w:t>
      </w:r>
      <w:r>
        <w:rPr>
          <w:rFonts w:ascii="Courier New" w:hAnsi="Courier New" w:cs="Courier New"/>
          <w:sz w:val="20"/>
          <w:szCs w:val="20"/>
        </w:rPr>
        <w:t xml:space="preserve"> !</w:t>
      </w:r>
    </w:p>
    <w:p w14:paraId="32DA6DDE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138 :: </w:t>
      </w:r>
      <w:r>
        <w:rPr>
          <w:rFonts w:ascii="Nirmala UI" w:hAnsi="Nirmala UI" w:cs="Nirmala UI"/>
          <w:sz w:val="20"/>
          <w:szCs w:val="20"/>
        </w:rPr>
        <w:t>मूकमाटी</w:t>
      </w:r>
    </w:p>
    <w:p w14:paraId="00B5A5E2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br w:type="page"/>
      </w:r>
    </w:p>
    <w:p w14:paraId="53A98679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यह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चेतना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मेरी</w:t>
      </w:r>
    </w:p>
    <w:p w14:paraId="2998B2B7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जाया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चाहती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>,</w:t>
      </w:r>
    </w:p>
    <w:p w14:paraId="620CE4DB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दर्श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में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बदलाहट</w:t>
      </w:r>
      <w:r>
        <w:rPr>
          <w:rFonts w:ascii="Courier New" w:hAnsi="Courier New" w:cs="Courier New"/>
          <w:sz w:val="20"/>
          <w:szCs w:val="20"/>
        </w:rPr>
        <w:t>,</w:t>
      </w:r>
    </w:p>
    <w:p w14:paraId="23B47F40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काम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नहीं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अब</w:t>
      </w:r>
      <w:r>
        <w:rPr>
          <w:rFonts w:ascii="Courier New" w:hAnsi="Courier New" w:cs="Courier New"/>
          <w:sz w:val="20"/>
          <w:szCs w:val="20"/>
        </w:rPr>
        <w:t>,</w:t>
      </w:r>
    </w:p>
    <w:p w14:paraId="5E827DFC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... </w:t>
      </w:r>
      <w:r>
        <w:rPr>
          <w:rFonts w:ascii="Nirmala UI" w:hAnsi="Nirmala UI" w:cs="Nirmala UI"/>
          <w:sz w:val="20"/>
          <w:szCs w:val="20"/>
        </w:rPr>
        <w:t>राम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मिले</w:t>
      </w:r>
      <w:r>
        <w:rPr>
          <w:rFonts w:ascii="Courier New" w:hAnsi="Courier New" w:cs="Courier New"/>
          <w:sz w:val="20"/>
          <w:szCs w:val="20"/>
        </w:rPr>
        <w:t>!</w:t>
      </w:r>
    </w:p>
    <w:p w14:paraId="4F280E2E" w14:textId="77777777" w:rsidR="00000000" w:rsidRDefault="00000000">
      <w:pPr>
        <w:rPr>
          <w:rFonts w:ascii="Nirmala UI" w:hAnsi="Nirmala UI" w:cs="Nirmala UI"/>
          <w:sz w:val="20"/>
          <w:szCs w:val="20"/>
        </w:rPr>
      </w:pPr>
    </w:p>
    <w:p w14:paraId="4EB4C830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कितनी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तपन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यह</w:t>
      </w:r>
      <w:r>
        <w:rPr>
          <w:rFonts w:ascii="Courier New" w:hAnsi="Courier New" w:cs="Courier New"/>
          <w:sz w:val="20"/>
          <w:szCs w:val="20"/>
        </w:rPr>
        <w:t>!</w:t>
      </w:r>
    </w:p>
    <w:p w14:paraId="0870AC3D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बाहर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और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भीतर</w:t>
      </w:r>
    </w:p>
    <w:p w14:paraId="658C489F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ज्वालामुखी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हवाएँ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ये</w:t>
      </w:r>
      <w:r>
        <w:rPr>
          <w:rFonts w:ascii="Courier New" w:hAnsi="Courier New" w:cs="Courier New"/>
          <w:sz w:val="20"/>
          <w:szCs w:val="20"/>
        </w:rPr>
        <w:t>!</w:t>
      </w:r>
    </w:p>
    <w:p w14:paraId="51CAD8E6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जल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सी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गई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मेरी</w:t>
      </w:r>
    </w:p>
    <w:p w14:paraId="6DEFC0ED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काया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चाहती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</w:p>
    <w:p w14:paraId="21C927FB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स्पर्श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में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बदलाहट</w:t>
      </w:r>
      <w:r>
        <w:rPr>
          <w:rFonts w:ascii="Courier New" w:hAnsi="Courier New" w:cs="Courier New"/>
          <w:sz w:val="20"/>
          <w:szCs w:val="20"/>
        </w:rPr>
        <w:t>,</w:t>
      </w:r>
    </w:p>
    <w:p w14:paraId="3D0F809B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घाम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नहीं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अब</w:t>
      </w:r>
      <w:r>
        <w:rPr>
          <w:rFonts w:ascii="Courier New" w:hAnsi="Courier New" w:cs="Courier New"/>
          <w:sz w:val="20"/>
          <w:szCs w:val="20"/>
        </w:rPr>
        <w:t>,</w:t>
      </w:r>
    </w:p>
    <w:p w14:paraId="16C58B89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... </w:t>
      </w:r>
      <w:r>
        <w:rPr>
          <w:rFonts w:ascii="Nirmala UI" w:hAnsi="Nirmala UI" w:cs="Nirmala UI"/>
          <w:sz w:val="20"/>
          <w:szCs w:val="20"/>
        </w:rPr>
        <w:t>धाम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मिले</w:t>
      </w:r>
      <w:r>
        <w:rPr>
          <w:rFonts w:ascii="Courier New" w:hAnsi="Courier New" w:cs="Courier New"/>
          <w:sz w:val="20"/>
          <w:szCs w:val="20"/>
        </w:rPr>
        <w:t>!</w:t>
      </w:r>
    </w:p>
    <w:p w14:paraId="3386B65A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इन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दिनों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भीतरी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आयाम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भी</w:t>
      </w:r>
    </w:p>
    <w:p w14:paraId="520E5B48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बहुत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कुछ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आगे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बढ़ा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>,</w:t>
      </w:r>
    </w:p>
    <w:p w14:paraId="0BD0C907" w14:textId="77777777" w:rsidR="00000000" w:rsidRDefault="00000000">
      <w:pPr>
        <w:rPr>
          <w:rFonts w:ascii="Nirmala UI" w:hAnsi="Nirmala UI" w:cs="Nirmala UI"/>
          <w:sz w:val="20"/>
          <w:szCs w:val="20"/>
        </w:rPr>
      </w:pPr>
    </w:p>
    <w:p w14:paraId="63BCCC49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मनोज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ओज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वह</w:t>
      </w:r>
    </w:p>
    <w:p w14:paraId="5CF5F5F1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कम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तो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हुआ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</w:p>
    <w:p w14:paraId="62E90E31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तत्त्व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मनन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मथन</w:t>
      </w:r>
    </w:p>
    <w:p w14:paraId="21D2605E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बहुत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हुआ</w:t>
      </w:r>
      <w:r>
        <w:rPr>
          <w:rFonts w:ascii="Courier New" w:hAnsi="Courier New" w:cs="Courier New"/>
          <w:sz w:val="20"/>
          <w:szCs w:val="20"/>
        </w:rPr>
        <w:t xml:space="preserve">, </w:t>
      </w:r>
      <w:r>
        <w:rPr>
          <w:rFonts w:ascii="Nirmala UI" w:hAnsi="Nirmala UI" w:cs="Nirmala UI"/>
          <w:sz w:val="20"/>
          <w:szCs w:val="20"/>
        </w:rPr>
        <w:t>चल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भी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रहा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है।</w:t>
      </w:r>
    </w:p>
    <w:p w14:paraId="1EC7C593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अब</w:t>
      </w:r>
    </w:p>
    <w:p w14:paraId="70F3608E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थकता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सा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लगता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</w:p>
    <w:p w14:paraId="43CC24B7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तन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रुकता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सा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लगता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</w:p>
    <w:p w14:paraId="09A96783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अब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झाग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नहीं</w:t>
      </w:r>
      <w:r>
        <w:rPr>
          <w:rFonts w:ascii="Courier New" w:hAnsi="Courier New" w:cs="Courier New"/>
          <w:sz w:val="20"/>
          <w:szCs w:val="20"/>
        </w:rPr>
        <w:t>,</w:t>
      </w:r>
    </w:p>
    <w:p w14:paraId="42F4B6B3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... </w:t>
      </w:r>
      <w:r>
        <w:rPr>
          <w:rFonts w:ascii="Nirmala UI" w:hAnsi="Nirmala UI" w:cs="Nirmala UI"/>
          <w:sz w:val="20"/>
          <w:szCs w:val="20"/>
        </w:rPr>
        <w:t>पाग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मिले</w:t>
      </w:r>
      <w:r>
        <w:rPr>
          <w:rFonts w:ascii="Courier New" w:hAnsi="Courier New" w:cs="Courier New"/>
          <w:sz w:val="20"/>
          <w:szCs w:val="20"/>
        </w:rPr>
        <w:t>!</w:t>
      </w:r>
    </w:p>
    <w:p w14:paraId="4111CE03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मानता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हूँ</w:t>
      </w:r>
      <w:r>
        <w:rPr>
          <w:rFonts w:ascii="Courier New" w:hAnsi="Courier New" w:cs="Courier New"/>
          <w:sz w:val="20"/>
          <w:szCs w:val="20"/>
        </w:rPr>
        <w:t xml:space="preserve">, </w:t>
      </w:r>
      <w:r>
        <w:rPr>
          <w:rFonts w:ascii="Nirmala UI" w:hAnsi="Nirmala UI" w:cs="Nirmala UI"/>
          <w:sz w:val="20"/>
          <w:szCs w:val="20"/>
        </w:rPr>
        <w:t>इस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कलिका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में</w:t>
      </w:r>
    </w:p>
    <w:p w14:paraId="631932E3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सम्भावनाएँ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अगणित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हैं</w:t>
      </w:r>
    </w:p>
    <w:p w14:paraId="58C21A96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किन्तु</w:t>
      </w:r>
      <w:r>
        <w:rPr>
          <w:rFonts w:ascii="Courier New" w:hAnsi="Courier New" w:cs="Courier New"/>
          <w:sz w:val="20"/>
          <w:szCs w:val="20"/>
        </w:rPr>
        <w:t xml:space="preserve">, </w:t>
      </w:r>
      <w:r>
        <w:rPr>
          <w:rFonts w:ascii="Nirmala UI" w:hAnsi="Nirmala UI" w:cs="Nirmala UI"/>
          <w:sz w:val="20"/>
          <w:szCs w:val="20"/>
        </w:rPr>
        <w:t>यह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कलिका</w:t>
      </w:r>
    </w:p>
    <w:p w14:paraId="2982CA74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कली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रूप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में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कब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तक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रहेगी</w:t>
      </w:r>
      <w:r>
        <w:rPr>
          <w:rFonts w:ascii="Courier New" w:hAnsi="Courier New" w:cs="Courier New"/>
          <w:sz w:val="20"/>
          <w:szCs w:val="20"/>
        </w:rPr>
        <w:t>?</w:t>
      </w:r>
    </w:p>
    <w:p w14:paraId="199D9571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140 :: </w:t>
      </w:r>
      <w:r>
        <w:rPr>
          <w:rFonts w:ascii="Nirmala UI" w:hAnsi="Nirmala UI" w:cs="Nirmala UI"/>
          <w:sz w:val="20"/>
          <w:szCs w:val="20"/>
        </w:rPr>
        <w:t>मूकमाटी</w:t>
      </w:r>
    </w:p>
    <w:p w14:paraId="4D7AC699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br w:type="page"/>
      </w:r>
    </w:p>
    <w:p w14:paraId="7A21BE69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इसकी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भीतरी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सन्धि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से</w:t>
      </w:r>
    </w:p>
    <w:p w14:paraId="7B92B262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सुगन्धि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कब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फूटेगी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वह</w:t>
      </w:r>
      <w:r>
        <w:rPr>
          <w:rFonts w:ascii="Courier New" w:hAnsi="Courier New" w:cs="Courier New"/>
          <w:sz w:val="20"/>
          <w:szCs w:val="20"/>
        </w:rPr>
        <w:t xml:space="preserve"> ?</w:t>
      </w:r>
    </w:p>
    <w:p w14:paraId="45D25DB3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उस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घट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दर्शन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में</w:t>
      </w:r>
    </w:p>
    <w:p w14:paraId="32617EDC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बाधक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यह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घूँघट</w:t>
      </w:r>
    </w:p>
    <w:p w14:paraId="614C87CD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अब</w:t>
      </w:r>
      <w:r>
        <w:rPr>
          <w:rFonts w:ascii="Courier New" w:hAnsi="Courier New" w:cs="Courier New"/>
          <w:sz w:val="20"/>
          <w:szCs w:val="20"/>
        </w:rPr>
        <w:t xml:space="preserve"> ! </w:t>
      </w:r>
      <w:r>
        <w:rPr>
          <w:rFonts w:ascii="Nirmala UI" w:hAnsi="Nirmala UI" w:cs="Nirmala UI"/>
          <w:sz w:val="20"/>
          <w:szCs w:val="20"/>
        </w:rPr>
        <w:t>राग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नहीं</w:t>
      </w:r>
      <w:r>
        <w:rPr>
          <w:rFonts w:ascii="Courier New" w:hAnsi="Courier New" w:cs="Courier New"/>
          <w:sz w:val="20"/>
          <w:szCs w:val="20"/>
        </w:rPr>
        <w:t>,</w:t>
      </w:r>
    </w:p>
    <w:p w14:paraId="5002A10F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... </w:t>
      </w:r>
      <w:r>
        <w:rPr>
          <w:rFonts w:ascii="Nirmala UI" w:hAnsi="Nirmala UI" w:cs="Nirmala UI"/>
          <w:sz w:val="20"/>
          <w:szCs w:val="20"/>
        </w:rPr>
        <w:t>पराग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मिले</w:t>
      </w:r>
      <w:r>
        <w:rPr>
          <w:rFonts w:ascii="Courier New" w:hAnsi="Courier New" w:cs="Courier New"/>
          <w:sz w:val="20"/>
          <w:szCs w:val="20"/>
        </w:rPr>
        <w:t xml:space="preserve"> !</w:t>
      </w:r>
    </w:p>
    <w:p w14:paraId="0FE99145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लो</w:t>
      </w:r>
      <w:r>
        <w:rPr>
          <w:rFonts w:ascii="Courier New" w:hAnsi="Courier New" w:cs="Courier New"/>
          <w:sz w:val="20"/>
          <w:szCs w:val="20"/>
        </w:rPr>
        <w:t xml:space="preserve">, </w:t>
      </w:r>
      <w:r>
        <w:rPr>
          <w:rFonts w:ascii="Nirmala UI" w:hAnsi="Nirmala UI" w:cs="Nirmala UI"/>
          <w:sz w:val="20"/>
          <w:szCs w:val="20"/>
        </w:rPr>
        <w:t>और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मिलता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शृंगार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को</w:t>
      </w:r>
    </w:p>
    <w:p w14:paraId="0E76CF39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शिल्पी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सम्बोधन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रूप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धन</w:t>
      </w:r>
    </w:p>
    <w:p w14:paraId="7EF8784C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...</w:t>
      </w:r>
      <w:r>
        <w:rPr>
          <w:rFonts w:ascii="Nirmala UI" w:hAnsi="Nirmala UI" w:cs="Nirmala UI"/>
          <w:sz w:val="20"/>
          <w:szCs w:val="20"/>
        </w:rPr>
        <w:t>हे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शृंगार</w:t>
      </w:r>
      <w:r>
        <w:rPr>
          <w:rFonts w:ascii="Courier New" w:hAnsi="Courier New" w:cs="Courier New"/>
          <w:sz w:val="20"/>
          <w:szCs w:val="20"/>
        </w:rPr>
        <w:t xml:space="preserve"> !</w:t>
      </w:r>
    </w:p>
    <w:p w14:paraId="1D2BFD76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स्वीकार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करो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या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करो</w:t>
      </w:r>
    </w:p>
    <w:p w14:paraId="3BA76977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यह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तथ्य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कि</w:t>
      </w:r>
      <w:r>
        <w:rPr>
          <w:rFonts w:ascii="Courier New" w:hAnsi="Courier New" w:cs="Courier New"/>
          <w:sz w:val="20"/>
          <w:szCs w:val="20"/>
        </w:rPr>
        <w:t>,</w:t>
      </w:r>
    </w:p>
    <w:p w14:paraId="2085CCA7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प्रति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प्राणी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सुख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प्यासा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</w:p>
    <w:p w14:paraId="4808F504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परन्तु</w:t>
      </w:r>
      <w:r>
        <w:rPr>
          <w:rFonts w:ascii="Courier New" w:hAnsi="Courier New" w:cs="Courier New"/>
          <w:sz w:val="20"/>
          <w:szCs w:val="20"/>
        </w:rPr>
        <w:t>,</w:t>
      </w:r>
    </w:p>
    <w:p w14:paraId="1AAC65D5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रागी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लक्ष्य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बिन्दु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अर्थ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रहा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है।</w:t>
      </w:r>
    </w:p>
    <w:p w14:paraId="62CB6BE0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</w:p>
    <w:p w14:paraId="30F665DD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त्यागी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विरागी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परमार्थ</w:t>
      </w:r>
      <w:r>
        <w:rPr>
          <w:rFonts w:ascii="Courier New" w:hAnsi="Courier New" w:cs="Courier New"/>
          <w:sz w:val="20"/>
          <w:szCs w:val="20"/>
        </w:rPr>
        <w:t xml:space="preserve"> !</w:t>
      </w:r>
    </w:p>
    <w:p w14:paraId="77AEA1EE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यह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सूक्ष्म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अभेद्य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भेद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रेखा</w:t>
      </w:r>
    </w:p>
    <w:p w14:paraId="01870EB7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बाहरी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आदान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प्रदान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पर</w:t>
      </w:r>
    </w:p>
    <w:p w14:paraId="354C41A5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आधारित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नहीं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>,</w:t>
      </w:r>
    </w:p>
    <w:p w14:paraId="497F3580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भीतरी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घटना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स्वाश्रित</w:t>
      </w:r>
    </w:p>
    <w:p w14:paraId="30345DAF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अपने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उपादान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देन</w:t>
      </w:r>
      <w:r>
        <w:rPr>
          <w:rFonts w:ascii="Courier New" w:hAnsi="Courier New" w:cs="Courier New"/>
          <w:sz w:val="20"/>
          <w:szCs w:val="20"/>
        </w:rPr>
        <w:t xml:space="preserve"> !</w:t>
      </w:r>
    </w:p>
    <w:p w14:paraId="63FACD33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सही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अलंकार</w:t>
      </w:r>
      <w:r>
        <w:rPr>
          <w:rFonts w:ascii="Courier New" w:hAnsi="Courier New" w:cs="Courier New"/>
          <w:sz w:val="20"/>
          <w:szCs w:val="20"/>
        </w:rPr>
        <w:t xml:space="preserve">, </w:t>
      </w:r>
      <w:r>
        <w:rPr>
          <w:rFonts w:ascii="Nirmala UI" w:hAnsi="Nirmala UI" w:cs="Nirmala UI"/>
          <w:sz w:val="20"/>
          <w:szCs w:val="20"/>
        </w:rPr>
        <w:t>सही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शृंगार</w:t>
      </w:r>
      <w:r>
        <w:rPr>
          <w:rFonts w:ascii="Courier New" w:hAnsi="Courier New" w:cs="Courier New"/>
          <w:sz w:val="20"/>
          <w:szCs w:val="20"/>
        </w:rPr>
        <w:t>-</w:t>
      </w:r>
    </w:p>
    <w:p w14:paraId="279F1A6F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भीतर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झाँको</w:t>
      </w:r>
      <w:r>
        <w:rPr>
          <w:rFonts w:ascii="Courier New" w:hAnsi="Courier New" w:cs="Courier New"/>
          <w:sz w:val="20"/>
          <w:szCs w:val="20"/>
        </w:rPr>
        <w:t xml:space="preserve">, </w:t>
      </w:r>
      <w:r>
        <w:rPr>
          <w:rFonts w:ascii="Nirmala UI" w:hAnsi="Nirmala UI" w:cs="Nirmala UI"/>
          <w:sz w:val="20"/>
          <w:szCs w:val="20"/>
        </w:rPr>
        <w:t>आँको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उसे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शृंगार</w:t>
      </w:r>
      <w:r>
        <w:rPr>
          <w:rFonts w:ascii="Courier New" w:hAnsi="Courier New" w:cs="Courier New"/>
          <w:sz w:val="20"/>
          <w:szCs w:val="20"/>
        </w:rPr>
        <w:t xml:space="preserve"> !</w:t>
      </w:r>
    </w:p>
    <w:p w14:paraId="1DC5E64C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शृंगार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कोमलता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पूछता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यह</w:t>
      </w:r>
      <w:r>
        <w:rPr>
          <w:rFonts w:ascii="Courier New" w:hAnsi="Courier New" w:cs="Courier New"/>
          <w:sz w:val="20"/>
          <w:szCs w:val="20"/>
        </w:rPr>
        <w:t xml:space="preserve"> :</w:t>
      </w:r>
    </w:p>
    <w:p w14:paraId="4C20C082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</w:t>
      </w:r>
      <w:r>
        <w:rPr>
          <w:rFonts w:ascii="Nirmala UI" w:hAnsi="Nirmala UI" w:cs="Nirmala UI"/>
          <w:sz w:val="20"/>
          <w:szCs w:val="20"/>
        </w:rPr>
        <w:t>किसलय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ये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किसलिए</w:t>
      </w:r>
    </w:p>
    <w:p w14:paraId="1F861F55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किस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लय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में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गीत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गाते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हैं</w:t>
      </w:r>
      <w:r>
        <w:rPr>
          <w:rFonts w:ascii="Courier New" w:hAnsi="Courier New" w:cs="Courier New"/>
          <w:sz w:val="20"/>
          <w:szCs w:val="20"/>
        </w:rPr>
        <w:t xml:space="preserve"> ?</w:t>
      </w:r>
    </w:p>
    <w:p w14:paraId="776CCD20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किस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वलय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में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आ</w:t>
      </w:r>
    </w:p>
    <w:p w14:paraId="24064F3F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किस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वलय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में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क्रीत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जाते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हैं</w:t>
      </w:r>
      <w:r>
        <w:rPr>
          <w:rFonts w:ascii="Courier New" w:hAnsi="Courier New" w:cs="Courier New"/>
          <w:sz w:val="20"/>
          <w:szCs w:val="20"/>
        </w:rPr>
        <w:t xml:space="preserve"> ?</w:t>
      </w:r>
    </w:p>
    <w:p w14:paraId="211AD8DD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</w:p>
    <w:p w14:paraId="1DFE59DF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अन्त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अन्त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में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श्वास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इनके</w:t>
      </w:r>
    </w:p>
    <w:p w14:paraId="41CA93B5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मूकमाटी</w:t>
      </w:r>
      <w:r>
        <w:rPr>
          <w:rFonts w:ascii="Courier New" w:hAnsi="Courier New" w:cs="Courier New"/>
          <w:sz w:val="20"/>
          <w:szCs w:val="20"/>
        </w:rPr>
        <w:t xml:space="preserve"> :: 141</w:t>
      </w:r>
    </w:p>
    <w:p w14:paraId="13915C7A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br w:type="page"/>
      </w:r>
    </w:p>
    <w:p w14:paraId="4A956001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</w:t>
      </w:r>
      <w:r>
        <w:rPr>
          <w:rFonts w:ascii="Nirmala UI" w:hAnsi="Nirmala UI" w:cs="Nirmala UI"/>
          <w:sz w:val="20"/>
          <w:szCs w:val="20"/>
        </w:rPr>
        <w:t>किस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लय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में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रीति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जाते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हैं</w:t>
      </w:r>
      <w:r>
        <w:rPr>
          <w:rFonts w:ascii="Courier New" w:hAnsi="Courier New" w:cs="Courier New"/>
          <w:sz w:val="20"/>
          <w:szCs w:val="20"/>
        </w:rPr>
        <w:t>?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Nirmala UI" w:hAnsi="Nirmala UI" w:cs="Nirmala UI"/>
          <w:sz w:val="20"/>
          <w:szCs w:val="20"/>
        </w:rPr>
        <w:t>किसलय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ये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किसलिए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Nirmala UI" w:hAnsi="Nirmala UI" w:cs="Nirmala UI"/>
          <w:sz w:val="20"/>
          <w:szCs w:val="20"/>
        </w:rPr>
        <w:t>किस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लय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में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गीत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गाते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हैं</w:t>
      </w:r>
      <w:r>
        <w:rPr>
          <w:rFonts w:ascii="Courier New" w:hAnsi="Courier New" w:cs="Courier New"/>
          <w:sz w:val="20"/>
          <w:szCs w:val="20"/>
        </w:rPr>
        <w:t>...?''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Nirmala UI" w:hAnsi="Nirmala UI" w:cs="Nirmala UI"/>
          <w:sz w:val="20"/>
          <w:szCs w:val="20"/>
        </w:rPr>
        <w:t>अर्थ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और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परमार्थ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सूक्ष्मता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Nirmala UI" w:hAnsi="Nirmala UI" w:cs="Nirmala UI"/>
          <w:sz w:val="20"/>
          <w:szCs w:val="20"/>
        </w:rPr>
        <w:t>कुछ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और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उजाले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में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लाई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जाती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 xml:space="preserve"> :</w:t>
      </w:r>
    </w:p>
    <w:p w14:paraId="5F90DC3B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</w:p>
    <w:p w14:paraId="535DA36A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</w:t>
      </w:r>
      <w:r>
        <w:rPr>
          <w:rFonts w:ascii="Nirmala UI" w:hAnsi="Nirmala UI" w:cs="Nirmala UI"/>
          <w:sz w:val="20"/>
          <w:szCs w:val="20"/>
        </w:rPr>
        <w:t>अंतिम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भाग</w:t>
      </w:r>
      <w:r>
        <w:rPr>
          <w:rFonts w:ascii="Courier New" w:hAnsi="Courier New" w:cs="Courier New"/>
          <w:sz w:val="20"/>
          <w:szCs w:val="20"/>
        </w:rPr>
        <w:t xml:space="preserve">, </w:t>
      </w:r>
      <w:r>
        <w:rPr>
          <w:rFonts w:ascii="Nirmala UI" w:hAnsi="Nirmala UI" w:cs="Nirmala UI"/>
          <w:sz w:val="20"/>
          <w:szCs w:val="20"/>
        </w:rPr>
        <w:t>बाल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भार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भी</w:t>
      </w:r>
    </w:p>
    <w:p w14:paraId="4A530D7F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जिस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तुला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में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तुलता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Nirmala UI" w:hAnsi="Nirmala UI" w:cs="Nirmala UI"/>
          <w:sz w:val="20"/>
          <w:szCs w:val="20"/>
        </w:rPr>
        <w:t>वह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कोयले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तुला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नहीं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साधारण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सी</w:t>
      </w:r>
      <w:r>
        <w:rPr>
          <w:rFonts w:ascii="Courier New" w:hAnsi="Courier New" w:cs="Courier New"/>
          <w:sz w:val="20"/>
          <w:szCs w:val="20"/>
        </w:rPr>
        <w:t>,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Nirmala UI" w:hAnsi="Nirmala UI" w:cs="Nirmala UI"/>
          <w:sz w:val="20"/>
          <w:szCs w:val="20"/>
        </w:rPr>
        <w:t>सोने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तुला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कहलाती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असाधारण</w:t>
      </w:r>
      <w:r>
        <w:rPr>
          <w:rFonts w:ascii="Courier New" w:hAnsi="Courier New" w:cs="Courier New"/>
          <w:sz w:val="20"/>
          <w:szCs w:val="20"/>
        </w:rPr>
        <w:t>!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Nirmala UI" w:hAnsi="Nirmala UI" w:cs="Nirmala UI"/>
          <w:sz w:val="20"/>
          <w:szCs w:val="20"/>
        </w:rPr>
        <w:t>सोना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तो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तुलता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Nirmala UI" w:hAnsi="Nirmala UI" w:cs="Nirmala UI"/>
          <w:sz w:val="20"/>
          <w:szCs w:val="20"/>
        </w:rPr>
        <w:t>सो</w:t>
      </w:r>
      <w:r>
        <w:rPr>
          <w:rFonts w:ascii="Courier New" w:hAnsi="Courier New" w:cs="Courier New"/>
          <w:sz w:val="20"/>
          <w:szCs w:val="20"/>
        </w:rPr>
        <w:t xml:space="preserve">... </w:t>
      </w:r>
      <w:r>
        <w:rPr>
          <w:rFonts w:ascii="Nirmala UI" w:hAnsi="Nirmala UI" w:cs="Nirmala UI"/>
          <w:sz w:val="20"/>
          <w:szCs w:val="20"/>
        </w:rPr>
        <w:t>अतुलनीय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नहीं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Nirmala UI" w:hAnsi="Nirmala UI" w:cs="Nirmala UI"/>
          <w:sz w:val="20"/>
          <w:szCs w:val="20"/>
        </w:rPr>
        <w:t>और</w:t>
      </w:r>
      <w:r>
        <w:rPr>
          <w:rFonts w:ascii="Courier New" w:hAnsi="Courier New" w:cs="Courier New"/>
          <w:sz w:val="20"/>
          <w:szCs w:val="20"/>
        </w:rPr>
        <w:t>...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Nirmala UI" w:hAnsi="Nirmala UI" w:cs="Nirmala UI"/>
          <w:sz w:val="20"/>
          <w:szCs w:val="20"/>
        </w:rPr>
        <w:t>तुला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कभी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तुलती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नहीं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है।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Nirmala UI" w:hAnsi="Nirmala UI" w:cs="Nirmala UI"/>
          <w:sz w:val="20"/>
          <w:szCs w:val="20"/>
        </w:rPr>
        <w:t>सो</w:t>
      </w:r>
      <w:r>
        <w:rPr>
          <w:rFonts w:ascii="Courier New" w:hAnsi="Courier New" w:cs="Courier New"/>
          <w:sz w:val="20"/>
          <w:szCs w:val="20"/>
        </w:rPr>
        <w:t xml:space="preserve">... </w:t>
      </w:r>
      <w:r>
        <w:rPr>
          <w:rFonts w:ascii="Nirmala UI" w:hAnsi="Nirmala UI" w:cs="Nirmala UI"/>
          <w:sz w:val="20"/>
          <w:szCs w:val="20"/>
        </w:rPr>
        <w:t>अतुलनीय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रही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Nirmala UI" w:hAnsi="Nirmala UI" w:cs="Nirmala UI"/>
          <w:sz w:val="20"/>
          <w:szCs w:val="20"/>
        </w:rPr>
        <w:t>और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Nirmala UI" w:hAnsi="Nirmala UI" w:cs="Nirmala UI"/>
          <w:sz w:val="20"/>
          <w:szCs w:val="20"/>
        </w:rPr>
        <w:t>परमार्थ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तुलता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नहीं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कभी</w:t>
      </w:r>
      <w:r>
        <w:rPr>
          <w:rFonts w:ascii="Courier New" w:hAnsi="Courier New" w:cs="Courier New"/>
          <w:sz w:val="20"/>
          <w:szCs w:val="20"/>
        </w:rPr>
        <w:br/>
        <w:t>...</w:t>
      </w:r>
      <w:r>
        <w:rPr>
          <w:rFonts w:ascii="Nirmala UI" w:hAnsi="Nirmala UI" w:cs="Nirmala UI"/>
          <w:sz w:val="20"/>
          <w:szCs w:val="20"/>
        </w:rPr>
        <w:t>अर्थ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तुला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में</w:t>
      </w:r>
    </w:p>
    <w:p w14:paraId="6F39A1DE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अर्थ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तुला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बनाना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Nirmala UI" w:hAnsi="Nirmala UI" w:cs="Nirmala UI"/>
          <w:sz w:val="20"/>
          <w:szCs w:val="20"/>
        </w:rPr>
        <w:t>अर्थशास्त्र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अर्थ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नहीं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जानना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Nirmala UI" w:hAnsi="Nirmala UI" w:cs="Nirmala UI"/>
          <w:sz w:val="20"/>
          <w:szCs w:val="20"/>
        </w:rPr>
        <w:t>और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Nirmala UI" w:hAnsi="Nirmala UI" w:cs="Nirmala UI"/>
          <w:sz w:val="20"/>
          <w:szCs w:val="20"/>
        </w:rPr>
        <w:t>सभी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अर्थों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गर्त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में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Nirmala UI" w:hAnsi="Nirmala UI" w:cs="Nirmala UI"/>
          <w:sz w:val="20"/>
          <w:szCs w:val="20"/>
        </w:rPr>
        <w:t>युग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ढकेलना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है।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Nirmala UI" w:hAnsi="Nirmala UI" w:cs="Nirmala UI"/>
          <w:sz w:val="20"/>
          <w:szCs w:val="20"/>
        </w:rPr>
        <w:t>अर्थशास्त्री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यह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अर्थ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क्या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ज्ञात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>?''</w:t>
      </w:r>
    </w:p>
    <w:p w14:paraId="1103AE99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इस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प्रसंग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में</w:t>
      </w:r>
      <w:r>
        <w:rPr>
          <w:rFonts w:ascii="Courier New" w:hAnsi="Courier New" w:cs="Courier New"/>
          <w:sz w:val="20"/>
          <w:szCs w:val="20"/>
        </w:rPr>
        <w:t xml:space="preserve"> '</w:t>
      </w:r>
      <w:r>
        <w:rPr>
          <w:rFonts w:ascii="Nirmala UI" w:hAnsi="Nirmala UI" w:cs="Nirmala UI"/>
          <w:sz w:val="20"/>
          <w:szCs w:val="20"/>
        </w:rPr>
        <w:t>स्वर</w:t>
      </w:r>
      <w:r>
        <w:rPr>
          <w:rFonts w:ascii="Courier New" w:hAnsi="Courier New" w:cs="Courier New"/>
          <w:sz w:val="20"/>
          <w:szCs w:val="20"/>
        </w:rPr>
        <w:t xml:space="preserve">' </w:t>
      </w:r>
      <w:r>
        <w:rPr>
          <w:rFonts w:ascii="Nirmala UI" w:hAnsi="Nirmala UI" w:cs="Nirmala UI"/>
          <w:sz w:val="20"/>
          <w:szCs w:val="20"/>
        </w:rPr>
        <w:t>का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Nirmala UI" w:hAnsi="Nirmala UI" w:cs="Nirmala UI"/>
          <w:sz w:val="20"/>
          <w:szCs w:val="20"/>
        </w:rPr>
        <w:t>स्मरण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तक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नहीं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सका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Nirmala UI" w:hAnsi="Nirmala UI" w:cs="Nirmala UI"/>
          <w:sz w:val="20"/>
          <w:szCs w:val="20"/>
        </w:rPr>
        <w:t>यूं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दबे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मुँह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निकले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Nirmala UI" w:hAnsi="Nirmala UI" w:cs="Nirmala UI"/>
          <w:sz w:val="20"/>
          <w:szCs w:val="20"/>
        </w:rPr>
        <w:t>श्रृंगार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कुछ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स्वर</w:t>
      </w:r>
      <w:r>
        <w:rPr>
          <w:rFonts w:ascii="Courier New" w:hAnsi="Courier New" w:cs="Courier New"/>
          <w:sz w:val="20"/>
          <w:szCs w:val="20"/>
        </w:rPr>
        <w:t>!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Nirmala UI" w:hAnsi="Nirmala UI" w:cs="Nirmala UI"/>
          <w:sz w:val="20"/>
          <w:szCs w:val="20"/>
        </w:rPr>
        <w:t>स्वर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भावतर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ईश्वर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उपमा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मिली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है।</w:t>
      </w:r>
      <w:r>
        <w:rPr>
          <w:rFonts w:ascii="Courier New" w:hAnsi="Courier New" w:cs="Courier New"/>
          <w:sz w:val="20"/>
          <w:szCs w:val="20"/>
        </w:rPr>
        <w:br/>
        <w:t>"</w:t>
      </w:r>
      <w:r>
        <w:rPr>
          <w:rFonts w:ascii="Nirmala UI" w:hAnsi="Nirmala UI" w:cs="Nirmala UI"/>
          <w:sz w:val="20"/>
          <w:szCs w:val="20"/>
        </w:rPr>
        <w:t>ईश्वर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भी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स्वर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अपनाया</w:t>
      </w:r>
    </w:p>
    <w:p w14:paraId="554DDB41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142 : </w:t>
      </w:r>
      <w:r>
        <w:rPr>
          <w:rFonts w:ascii="Nirmala UI" w:hAnsi="Nirmala UI" w:cs="Nirmala UI"/>
          <w:sz w:val="20"/>
          <w:szCs w:val="20"/>
        </w:rPr>
        <w:t>मुक्तामती</w:t>
      </w:r>
    </w:p>
    <w:p w14:paraId="26E124E1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br w:type="page"/>
      </w:r>
    </w:p>
    <w:p w14:paraId="2650A488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स्वर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बिना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स्वागत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किसविध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सम्भव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</w:p>
    <w:p w14:paraId="7EC4B23F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शाश्वत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भास्वत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सुख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</w:t>
      </w:r>
      <w:r>
        <w:rPr>
          <w:rFonts w:ascii="Courier New" w:hAnsi="Courier New" w:cs="Courier New"/>
          <w:sz w:val="20"/>
          <w:szCs w:val="20"/>
        </w:rPr>
        <w:t xml:space="preserve"> !</w:t>
      </w:r>
    </w:p>
    <w:p w14:paraId="5AF7079B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</w:p>
    <w:p w14:paraId="51EBB4BA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स्वर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संगीत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प्राण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</w:p>
    <w:p w14:paraId="5A81213B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संगीत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सुख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रीढ़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</w:p>
    <w:p w14:paraId="26E4B039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</w:p>
    <w:p w14:paraId="2E4941BE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सुख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पाना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सबका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ध्येय</w:t>
      </w:r>
    </w:p>
    <w:p w14:paraId="4B6BD0FE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इस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विषय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में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सन्देह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गेह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कहाँ</w:t>
      </w:r>
      <w:r>
        <w:rPr>
          <w:rFonts w:ascii="Courier New" w:hAnsi="Courier New" w:cs="Courier New"/>
          <w:sz w:val="20"/>
          <w:szCs w:val="20"/>
        </w:rPr>
        <w:t xml:space="preserve"> ?</w:t>
      </w:r>
    </w:p>
    <w:p w14:paraId="023D783E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निःसन्देह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कह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सकते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हैं</w:t>
      </w:r>
      <w:r>
        <w:rPr>
          <w:rFonts w:ascii="Courier New" w:hAnsi="Courier New" w:cs="Courier New"/>
          <w:sz w:val="20"/>
          <w:szCs w:val="20"/>
        </w:rPr>
        <w:t>-</w:t>
      </w:r>
    </w:p>
    <w:p w14:paraId="0B3A9F72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विदेह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बनना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हो</w:t>
      </w:r>
      <w:r>
        <w:rPr>
          <w:rFonts w:ascii="Courier New" w:hAnsi="Courier New" w:cs="Courier New"/>
          <w:sz w:val="20"/>
          <w:szCs w:val="20"/>
        </w:rPr>
        <w:t>...</w:t>
      </w:r>
      <w:r>
        <w:rPr>
          <w:rFonts w:ascii="Nirmala UI" w:hAnsi="Nirmala UI" w:cs="Nirmala UI"/>
          <w:sz w:val="20"/>
          <w:szCs w:val="20"/>
        </w:rPr>
        <w:t>तो</w:t>
      </w:r>
    </w:p>
    <w:p w14:paraId="63037F61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स्वर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देह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स्वीकारता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देनी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होगी।</w:t>
      </w:r>
    </w:p>
    <w:p w14:paraId="183A8818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हे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देहिन्</w:t>
      </w:r>
      <w:r>
        <w:rPr>
          <w:rFonts w:ascii="Courier New" w:hAnsi="Courier New" w:cs="Courier New"/>
          <w:sz w:val="20"/>
          <w:szCs w:val="20"/>
        </w:rPr>
        <w:t xml:space="preserve"> ! </w:t>
      </w:r>
      <w:r>
        <w:rPr>
          <w:rFonts w:ascii="Nirmala UI" w:hAnsi="Nirmala UI" w:cs="Nirmala UI"/>
          <w:sz w:val="20"/>
          <w:szCs w:val="20"/>
        </w:rPr>
        <w:t>हे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शिल्पिन्</w:t>
      </w:r>
      <w:r>
        <w:rPr>
          <w:rFonts w:ascii="Courier New" w:hAnsi="Courier New" w:cs="Courier New"/>
          <w:sz w:val="20"/>
          <w:szCs w:val="20"/>
        </w:rPr>
        <w:t>!"</w:t>
      </w:r>
    </w:p>
    <w:p w14:paraId="1883BF70" w14:textId="77777777" w:rsidR="00000000" w:rsidRDefault="00000000">
      <w:pPr>
        <w:rPr>
          <w:rFonts w:ascii="Nirmala UI" w:hAnsi="Nirmala UI" w:cs="Nirmala UI"/>
          <w:sz w:val="20"/>
          <w:szCs w:val="20"/>
        </w:rPr>
      </w:pPr>
    </w:p>
    <w:p w14:paraId="1153E071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इस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साफ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साफ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कहता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</w:p>
    <w:p w14:paraId="59D5FDBB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शिल्पी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साफ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सुथरा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साफा</w:t>
      </w:r>
    </w:p>
    <w:p w14:paraId="0173CEFF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खादी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>-</w:t>
      </w:r>
    </w:p>
    <w:p w14:paraId="52D8BADE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</w:t>
      </w:r>
      <w:r>
        <w:rPr>
          <w:rFonts w:ascii="Nirmala UI" w:hAnsi="Nirmala UI" w:cs="Nirmala UI"/>
          <w:sz w:val="20"/>
          <w:szCs w:val="20"/>
        </w:rPr>
        <w:t>पुरुष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और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प्रकृति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संघर्ष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से</w:t>
      </w:r>
    </w:p>
    <w:p w14:paraId="5F85B342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खर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नश्वर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प्रकृति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से</w:t>
      </w:r>
    </w:p>
    <w:p w14:paraId="273AE3C3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उभरते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स्वर</w:t>
      </w:r>
      <w:r>
        <w:rPr>
          <w:rFonts w:ascii="Courier New" w:hAnsi="Courier New" w:cs="Courier New"/>
          <w:sz w:val="20"/>
          <w:szCs w:val="20"/>
        </w:rPr>
        <w:t xml:space="preserve"> !</w:t>
      </w:r>
    </w:p>
    <w:p w14:paraId="19408230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पर</w:t>
      </w:r>
      <w:r>
        <w:rPr>
          <w:rFonts w:ascii="Courier New" w:hAnsi="Courier New" w:cs="Courier New"/>
          <w:sz w:val="20"/>
          <w:szCs w:val="20"/>
        </w:rPr>
        <w:t xml:space="preserve">, </w:t>
      </w:r>
      <w:r>
        <w:rPr>
          <w:rFonts w:ascii="Nirmala UI" w:hAnsi="Nirmala UI" w:cs="Nirmala UI"/>
          <w:sz w:val="20"/>
          <w:szCs w:val="20"/>
        </w:rPr>
        <w:t>परम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पुरुष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नहीं।</w:t>
      </w:r>
    </w:p>
    <w:p w14:paraId="5ACF36D0" w14:textId="77777777" w:rsidR="00000000" w:rsidRDefault="00000000">
      <w:pPr>
        <w:rPr>
          <w:rFonts w:ascii="Nirmala UI" w:hAnsi="Nirmala UI" w:cs="Nirmala UI"/>
          <w:sz w:val="20"/>
          <w:szCs w:val="20"/>
        </w:rPr>
      </w:pPr>
    </w:p>
    <w:p w14:paraId="5A76BF6C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दुःस्वर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या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सुस्वर</w:t>
      </w:r>
    </w:p>
    <w:p w14:paraId="189A87BA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सारे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स्वर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नश्वर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हैं।</w:t>
      </w:r>
    </w:p>
    <w:p w14:paraId="7B5596DA" w14:textId="77777777" w:rsidR="00000000" w:rsidRDefault="00000000">
      <w:pPr>
        <w:rPr>
          <w:rFonts w:ascii="Nirmala UI" w:hAnsi="Nirmala UI" w:cs="Nirmala UI"/>
          <w:sz w:val="20"/>
          <w:szCs w:val="20"/>
        </w:rPr>
      </w:pPr>
    </w:p>
    <w:p w14:paraId="1D891073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भले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अविनश्वर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हों</w:t>
      </w:r>
    </w:p>
    <w:p w14:paraId="2E48CAF1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ईश्वर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परमेश्वर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ये</w:t>
      </w:r>
    </w:p>
    <w:p w14:paraId="399E5E1C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परन्तु</w:t>
      </w:r>
      <w:r>
        <w:rPr>
          <w:rFonts w:ascii="Courier New" w:hAnsi="Courier New" w:cs="Courier New"/>
          <w:sz w:val="20"/>
          <w:szCs w:val="20"/>
        </w:rPr>
        <w:t>,</w:t>
      </w:r>
    </w:p>
    <w:p w14:paraId="0B8D3ADB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उनके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स्वर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तो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नश्वर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हैं</w:t>
      </w:r>
      <w:r>
        <w:rPr>
          <w:rFonts w:ascii="Courier New" w:hAnsi="Courier New" w:cs="Courier New"/>
          <w:sz w:val="20"/>
          <w:szCs w:val="20"/>
        </w:rPr>
        <w:t>!"</w:t>
      </w:r>
    </w:p>
    <w:p w14:paraId="44179F80" w14:textId="77777777" w:rsidR="00000000" w:rsidRDefault="00000000">
      <w:pPr>
        <w:rPr>
          <w:rFonts w:ascii="Nirmala UI" w:hAnsi="Nirmala UI" w:cs="Nirmala UI"/>
          <w:sz w:val="20"/>
          <w:szCs w:val="20"/>
        </w:rPr>
      </w:pPr>
    </w:p>
    <w:p w14:paraId="594ED754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श्रवण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सुख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सो</w:t>
      </w:r>
      <w:r>
        <w:rPr>
          <w:rFonts w:ascii="Courier New" w:hAnsi="Courier New" w:cs="Courier New"/>
          <w:sz w:val="20"/>
          <w:szCs w:val="20"/>
        </w:rPr>
        <w:t>...</w:t>
      </w:r>
    </w:p>
    <w:p w14:paraId="40A78596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स्वर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में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निहित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क्यों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हो</w:t>
      </w:r>
      <w:r>
        <w:rPr>
          <w:rFonts w:ascii="Courier New" w:hAnsi="Courier New" w:cs="Courier New"/>
          <w:sz w:val="20"/>
          <w:szCs w:val="20"/>
        </w:rPr>
        <w:t>,</w:t>
      </w:r>
    </w:p>
    <w:p w14:paraId="75BC9DB0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कुछ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सीमा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तक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प्राथमिक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दशा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में</w:t>
      </w:r>
    </w:p>
    <w:p w14:paraId="5FFA4CBE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अविनश्वर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सुख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बाह्य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साधन</w:t>
      </w:r>
    </w:p>
    <w:p w14:paraId="205EECC4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स्वर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रहा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हो</w:t>
      </w:r>
    </w:p>
    <w:p w14:paraId="74ADE993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मूकमाटी</w:t>
      </w:r>
      <w:r>
        <w:rPr>
          <w:rFonts w:ascii="Courier New" w:hAnsi="Courier New" w:cs="Courier New"/>
          <w:sz w:val="20"/>
          <w:szCs w:val="20"/>
        </w:rPr>
        <w:t xml:space="preserve"> :: 143</w:t>
      </w:r>
    </w:p>
    <w:p w14:paraId="4EE6AC74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br w:type="page"/>
      </w:r>
    </w:p>
    <w:p w14:paraId="0272C851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तथापि</w:t>
      </w:r>
      <w:r>
        <w:rPr>
          <w:rFonts w:ascii="Courier New" w:hAnsi="Courier New" w:cs="Courier New"/>
          <w:sz w:val="20"/>
          <w:szCs w:val="20"/>
        </w:rPr>
        <w:t>,</w:t>
      </w:r>
    </w:p>
    <w:p w14:paraId="087B8DAB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स्वर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ध्येय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 xml:space="preserve">, </w:t>
      </w:r>
      <w:r>
        <w:rPr>
          <w:rFonts w:ascii="Nirmala UI" w:hAnsi="Nirmala UI" w:cs="Nirmala UI"/>
          <w:sz w:val="20"/>
          <w:szCs w:val="20"/>
        </w:rPr>
        <w:t>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उपादेय</w:t>
      </w:r>
    </w:p>
    <w:p w14:paraId="06F67C1E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स्वर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अमेय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 xml:space="preserve">, </w:t>
      </w:r>
      <w:r>
        <w:rPr>
          <w:rFonts w:ascii="Nirmala UI" w:hAnsi="Nirmala UI" w:cs="Nirmala UI"/>
          <w:sz w:val="20"/>
          <w:szCs w:val="20"/>
        </w:rPr>
        <w:t>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सुधा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पेय</w:t>
      </w:r>
    </w:p>
    <w:p w14:paraId="39044EB3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साधक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यह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जान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ले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भली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भाँति</w:t>
      </w:r>
      <w:r>
        <w:rPr>
          <w:rFonts w:ascii="Courier New" w:hAnsi="Courier New" w:cs="Courier New"/>
          <w:sz w:val="20"/>
          <w:szCs w:val="20"/>
        </w:rPr>
        <w:t xml:space="preserve"> !"</w:t>
      </w:r>
    </w:p>
    <w:p w14:paraId="754C025E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</w:p>
    <w:p w14:paraId="0003C531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चिन्तन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मुद्रा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में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डूबता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शिल्पी</w:t>
      </w:r>
      <w:r>
        <w:rPr>
          <w:rFonts w:ascii="Courier New" w:hAnsi="Courier New" w:cs="Courier New"/>
          <w:sz w:val="20"/>
          <w:szCs w:val="20"/>
        </w:rPr>
        <w:t xml:space="preserve"> -</w:t>
      </w:r>
    </w:p>
    <w:p w14:paraId="2BB091CA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</w:t>
      </w:r>
      <w:r>
        <w:rPr>
          <w:rFonts w:ascii="Nirmala UI" w:hAnsi="Nirmala UI" w:cs="Nirmala UI"/>
          <w:sz w:val="20"/>
          <w:szCs w:val="20"/>
        </w:rPr>
        <w:t>ओ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श्रवणा</w:t>
      </w:r>
      <w:r>
        <w:rPr>
          <w:rFonts w:ascii="Courier New" w:hAnsi="Courier New" w:cs="Courier New"/>
          <w:sz w:val="20"/>
          <w:szCs w:val="20"/>
        </w:rPr>
        <w:t xml:space="preserve"> !</w:t>
      </w:r>
    </w:p>
    <w:p w14:paraId="2FD5B393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कितनी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बार</w:t>
      </w:r>
    </w:p>
    <w:p w14:paraId="3456D0C1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श्रवण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किया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स्वर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</w:t>
      </w:r>
    </w:p>
    <w:p w14:paraId="01933CBE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ओ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मनोरमा</w:t>
      </w:r>
      <w:r>
        <w:rPr>
          <w:rFonts w:ascii="Courier New" w:hAnsi="Courier New" w:cs="Courier New"/>
          <w:sz w:val="20"/>
          <w:szCs w:val="20"/>
        </w:rPr>
        <w:t xml:space="preserve"> !</w:t>
      </w:r>
    </w:p>
    <w:p w14:paraId="088DFED6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कितनी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बार</w:t>
      </w:r>
    </w:p>
    <w:p w14:paraId="4A75FD3F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स्मरण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किया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स्वर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</w:t>
      </w:r>
    </w:p>
    <w:p w14:paraId="2B8128A3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कब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चल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रहा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है।</w:t>
      </w:r>
    </w:p>
    <w:p w14:paraId="1500CB63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संगीत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गीत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यह</w:t>
      </w:r>
      <w:r>
        <w:rPr>
          <w:rFonts w:ascii="Courier New" w:hAnsi="Courier New" w:cs="Courier New"/>
          <w:sz w:val="20"/>
          <w:szCs w:val="20"/>
        </w:rPr>
        <w:t xml:space="preserve"> ?</w:t>
      </w:r>
    </w:p>
    <w:p w14:paraId="5A874418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कितना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काल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अतीत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में</w:t>
      </w:r>
    </w:p>
    <w:p w14:paraId="124C303A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व्यतीत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हुआ</w:t>
      </w:r>
      <w:r>
        <w:rPr>
          <w:rFonts w:ascii="Courier New" w:hAnsi="Courier New" w:cs="Courier New"/>
          <w:sz w:val="20"/>
          <w:szCs w:val="20"/>
        </w:rPr>
        <w:t xml:space="preserve">, </w:t>
      </w:r>
      <w:r>
        <w:rPr>
          <w:rFonts w:ascii="Nirmala UI" w:hAnsi="Nirmala UI" w:cs="Nirmala UI"/>
          <w:sz w:val="20"/>
          <w:szCs w:val="20"/>
        </w:rPr>
        <w:t>पता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हो</w:t>
      </w:r>
      <w:r>
        <w:rPr>
          <w:rFonts w:ascii="Courier New" w:hAnsi="Courier New" w:cs="Courier New"/>
          <w:sz w:val="20"/>
          <w:szCs w:val="20"/>
        </w:rPr>
        <w:t xml:space="preserve">, </w:t>
      </w:r>
      <w:r>
        <w:rPr>
          <w:rFonts w:ascii="Nirmala UI" w:hAnsi="Nirmala UI" w:cs="Nirmala UI"/>
          <w:sz w:val="20"/>
          <w:szCs w:val="20"/>
        </w:rPr>
        <w:t>बता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दो</w:t>
      </w:r>
      <w:r>
        <w:rPr>
          <w:rFonts w:ascii="Courier New" w:hAnsi="Courier New" w:cs="Courier New"/>
          <w:sz w:val="20"/>
          <w:szCs w:val="20"/>
        </w:rPr>
        <w:t>...!</w:t>
      </w:r>
    </w:p>
    <w:p w14:paraId="0FE2DCF1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भीतरी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भाग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भीगे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नहीं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अभी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तक</w:t>
      </w:r>
    </w:p>
    <w:p w14:paraId="0D42C20D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दोनों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बहरे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अंग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रहे</w:t>
      </w:r>
    </w:p>
    <w:p w14:paraId="551B1E8D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कहाँ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हुए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हरे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भरे</w:t>
      </w:r>
      <w:r>
        <w:rPr>
          <w:rFonts w:ascii="Courier New" w:hAnsi="Courier New" w:cs="Courier New"/>
          <w:sz w:val="20"/>
          <w:szCs w:val="20"/>
        </w:rPr>
        <w:t xml:space="preserve"> ?</w:t>
      </w:r>
    </w:p>
    <w:p w14:paraId="0C6FD90C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हे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नीराग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हरे</w:t>
      </w:r>
      <w:r>
        <w:rPr>
          <w:rFonts w:ascii="Courier New" w:hAnsi="Courier New" w:cs="Courier New"/>
          <w:sz w:val="20"/>
          <w:szCs w:val="20"/>
        </w:rPr>
        <w:t xml:space="preserve"> !</w:t>
      </w:r>
    </w:p>
    <w:p w14:paraId="39E66253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अब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बोल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नहीं</w:t>
      </w:r>
      <w:r>
        <w:rPr>
          <w:rFonts w:ascii="Courier New" w:hAnsi="Courier New" w:cs="Courier New"/>
          <w:sz w:val="20"/>
          <w:szCs w:val="20"/>
        </w:rPr>
        <w:t xml:space="preserve">, </w:t>
      </w:r>
      <w:r>
        <w:rPr>
          <w:rFonts w:ascii="Nirmala UI" w:hAnsi="Nirmala UI" w:cs="Nirmala UI"/>
          <w:sz w:val="20"/>
          <w:szCs w:val="20"/>
        </w:rPr>
        <w:t>माहौल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मिले</w:t>
      </w:r>
      <w:r>
        <w:rPr>
          <w:rFonts w:ascii="Courier New" w:hAnsi="Courier New" w:cs="Courier New"/>
          <w:sz w:val="20"/>
          <w:szCs w:val="20"/>
        </w:rPr>
        <w:t xml:space="preserve"> !</w:t>
      </w:r>
    </w:p>
    <w:p w14:paraId="5656D022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संगीत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सुख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रीढ़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कह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कर</w:t>
      </w:r>
    </w:p>
    <w:p w14:paraId="5B7B9B37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स्वयं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प्रशंसा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करो</w:t>
      </w:r>
    </w:p>
    <w:p w14:paraId="2FFE7847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सही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संगीत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हिंसा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करो</w:t>
      </w:r>
    </w:p>
    <w:p w14:paraId="505919D4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अरे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श्रृंगार</w:t>
      </w:r>
      <w:r>
        <w:rPr>
          <w:rFonts w:ascii="Courier New" w:hAnsi="Courier New" w:cs="Courier New"/>
          <w:sz w:val="20"/>
          <w:szCs w:val="20"/>
        </w:rPr>
        <w:t xml:space="preserve"> !</w:t>
      </w:r>
    </w:p>
    <w:p w14:paraId="0540B249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संगीत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उसे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मैं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मानता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हूँ</w:t>
      </w:r>
    </w:p>
    <w:p w14:paraId="1E044CF3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संगातीत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होता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है।</w:t>
      </w:r>
    </w:p>
    <w:p w14:paraId="2608C31F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</w:p>
    <w:p w14:paraId="3932429F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प्रीति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उसे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मैं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मानता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हूँ</w:t>
      </w:r>
    </w:p>
    <w:p w14:paraId="583296BE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144 :: </w:t>
      </w:r>
      <w:r>
        <w:rPr>
          <w:rFonts w:ascii="Nirmala UI" w:hAnsi="Nirmala UI" w:cs="Nirmala UI"/>
          <w:sz w:val="20"/>
          <w:szCs w:val="20"/>
        </w:rPr>
        <w:t>मूकमाटी</w:t>
      </w:r>
    </w:p>
    <w:p w14:paraId="27CDCDB8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br w:type="page"/>
      </w:r>
    </w:p>
    <w:p w14:paraId="1D59C564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अंगातीत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होती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</w:p>
    <w:p w14:paraId="17F653FD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मेरा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संगी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संगीत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</w:p>
    <w:p w14:paraId="6000CF66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सप्त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स्वरों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अतीत</w:t>
      </w:r>
      <w:r>
        <w:rPr>
          <w:rFonts w:ascii="Courier New" w:hAnsi="Courier New" w:cs="Courier New"/>
          <w:sz w:val="20"/>
          <w:szCs w:val="20"/>
        </w:rPr>
        <w:t>...!</w:t>
      </w:r>
    </w:p>
    <w:p w14:paraId="1A2168A1" w14:textId="77777777" w:rsidR="00000000" w:rsidRDefault="00000000">
      <w:pPr>
        <w:rPr>
          <w:rFonts w:ascii="Nirmala UI" w:hAnsi="Nirmala UI" w:cs="Nirmala UI"/>
          <w:sz w:val="20"/>
          <w:szCs w:val="20"/>
        </w:rPr>
      </w:pPr>
    </w:p>
    <w:p w14:paraId="0EB7A389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शृंगार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अंग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अंग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ये</w:t>
      </w:r>
    </w:p>
    <w:p w14:paraId="36097757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खंग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उतार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शीलवाले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हैं</w:t>
      </w:r>
    </w:p>
    <w:p w14:paraId="243423C4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युग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छलता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जा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रहा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है।</w:t>
      </w:r>
    </w:p>
    <w:p w14:paraId="7F4CE3E6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</w:p>
    <w:p w14:paraId="43CFFC9E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शृंगार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रंग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रंग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ये</w:t>
      </w:r>
    </w:p>
    <w:p w14:paraId="1D1B223A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अंगार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शीलवाले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हैं</w:t>
      </w:r>
      <w:r>
        <w:rPr>
          <w:rFonts w:ascii="Courier New" w:hAnsi="Courier New" w:cs="Courier New"/>
          <w:sz w:val="20"/>
          <w:szCs w:val="20"/>
        </w:rPr>
        <w:t>,</w:t>
      </w:r>
    </w:p>
    <w:p w14:paraId="34FCC2F8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युग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जलता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जा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रहा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>,</w:t>
      </w:r>
    </w:p>
    <w:p w14:paraId="5FD06AE6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इस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अपाय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निवारक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उपाय</w:t>
      </w:r>
    </w:p>
    <w:p w14:paraId="59A1EC58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...</w:t>
      </w:r>
      <w:r>
        <w:rPr>
          <w:rFonts w:ascii="Nirmala UI" w:hAnsi="Nirmala UI" w:cs="Nirmala UI"/>
          <w:sz w:val="20"/>
          <w:szCs w:val="20"/>
        </w:rPr>
        <w:t>मिला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इसे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आज</w:t>
      </w:r>
    </w:p>
    <w:p w14:paraId="33F4D04C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अपूर्व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पेय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रूप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में</w:t>
      </w:r>
      <w:r>
        <w:rPr>
          <w:rFonts w:ascii="Courier New" w:hAnsi="Courier New" w:cs="Courier New"/>
          <w:sz w:val="20"/>
          <w:szCs w:val="20"/>
        </w:rPr>
        <w:t xml:space="preserve"> !</w:t>
      </w:r>
    </w:p>
    <w:p w14:paraId="51E7D5C4" w14:textId="77777777" w:rsidR="00000000" w:rsidRDefault="00000000">
      <w:pPr>
        <w:rPr>
          <w:rFonts w:ascii="Nirmala UI" w:hAnsi="Nirmala UI" w:cs="Nirmala UI"/>
          <w:sz w:val="20"/>
          <w:szCs w:val="20"/>
        </w:rPr>
      </w:pPr>
    </w:p>
    <w:p w14:paraId="46009818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तन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खेद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टल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कर</w:t>
      </w:r>
    </w:p>
    <w:p w14:paraId="1FD7AD08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चूर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होता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पल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में</w:t>
      </w:r>
    </w:p>
    <w:p w14:paraId="3015DD5B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भेद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धुल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कर</w:t>
      </w:r>
    </w:p>
    <w:p w14:paraId="51D9B08B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दूर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होता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पल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में</w:t>
      </w:r>
    </w:p>
    <w:p w14:paraId="27569F16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इसका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पान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करने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से।</w:t>
      </w:r>
    </w:p>
    <w:p w14:paraId="4121D99F" w14:textId="77777777" w:rsidR="00000000" w:rsidRDefault="00000000">
      <w:pPr>
        <w:rPr>
          <w:rFonts w:ascii="Nirmala UI" w:hAnsi="Nirmala UI" w:cs="Nirmala UI"/>
          <w:sz w:val="20"/>
          <w:szCs w:val="20"/>
        </w:rPr>
      </w:pPr>
    </w:p>
    <w:p w14:paraId="4AA67F4E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मेरा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संगी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संगीत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</w:p>
    <w:p w14:paraId="706EA54E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समरस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नारंगी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शीत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है।</w:t>
      </w:r>
    </w:p>
    <w:p w14:paraId="5FC89699" w14:textId="77777777" w:rsidR="00000000" w:rsidRDefault="00000000">
      <w:pPr>
        <w:rPr>
          <w:rFonts w:ascii="Nirmala UI" w:hAnsi="Nirmala UI" w:cs="Nirmala UI"/>
          <w:sz w:val="20"/>
          <w:szCs w:val="20"/>
        </w:rPr>
      </w:pPr>
    </w:p>
    <w:p w14:paraId="2D464FC3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किसी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वय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में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बँध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करके</w:t>
      </w:r>
    </w:p>
    <w:p w14:paraId="7D6EC00E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रह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सकूँ</w:t>
      </w:r>
      <w:r>
        <w:rPr>
          <w:rFonts w:ascii="Courier New" w:hAnsi="Courier New" w:cs="Courier New"/>
          <w:sz w:val="20"/>
          <w:szCs w:val="20"/>
        </w:rPr>
        <w:t xml:space="preserve"> ! </w:t>
      </w:r>
      <w:r>
        <w:rPr>
          <w:rFonts w:ascii="Nirmala UI" w:hAnsi="Nirmala UI" w:cs="Nirmala UI"/>
          <w:sz w:val="20"/>
          <w:szCs w:val="20"/>
        </w:rPr>
        <w:t>रहा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नहीं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जाता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</w:p>
    <w:p w14:paraId="1CCADF96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</w:p>
    <w:p w14:paraId="2DF032C5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किसी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लय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में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सध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करके</w:t>
      </w:r>
    </w:p>
    <w:p w14:paraId="72D868A9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कह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सकूँ</w:t>
      </w:r>
      <w:r>
        <w:rPr>
          <w:rFonts w:ascii="Courier New" w:hAnsi="Courier New" w:cs="Courier New"/>
          <w:sz w:val="20"/>
          <w:szCs w:val="20"/>
        </w:rPr>
        <w:t xml:space="preserve"> ! </w:t>
      </w:r>
      <w:r>
        <w:rPr>
          <w:rFonts w:ascii="Nirmala UI" w:hAnsi="Nirmala UI" w:cs="Nirmala UI"/>
          <w:sz w:val="20"/>
          <w:szCs w:val="20"/>
        </w:rPr>
        <w:t>कहा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नहीं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जाता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है।</w:t>
      </w:r>
    </w:p>
    <w:p w14:paraId="733404F7" w14:textId="77777777" w:rsidR="00000000" w:rsidRDefault="00000000">
      <w:pPr>
        <w:rPr>
          <w:rFonts w:ascii="Nirmala UI" w:hAnsi="Nirmala UI" w:cs="Nirmala UI"/>
          <w:sz w:val="20"/>
          <w:szCs w:val="20"/>
        </w:rPr>
      </w:pPr>
    </w:p>
    <w:p w14:paraId="2DAF7563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मेरा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संगी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संगीत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</w:p>
    <w:p w14:paraId="3F3721F8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मुक्त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नंगी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रीत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है।</w:t>
      </w:r>
    </w:p>
    <w:p w14:paraId="411EFA1D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मूकमाटी</w:t>
      </w:r>
      <w:r>
        <w:rPr>
          <w:rFonts w:ascii="Courier New" w:hAnsi="Courier New" w:cs="Courier New"/>
          <w:sz w:val="20"/>
          <w:szCs w:val="20"/>
        </w:rPr>
        <w:t xml:space="preserve"> :: 145</w:t>
      </w:r>
    </w:p>
    <w:p w14:paraId="5C6E0E43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br w:type="page"/>
      </w:r>
    </w:p>
    <w:p w14:paraId="0526177B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अगर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सागर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ओर</w:t>
      </w:r>
    </w:p>
    <w:p w14:paraId="215F75D2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दृष्टि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जाती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>,</w:t>
      </w:r>
    </w:p>
    <w:p w14:paraId="6637AC3D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गुरु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गारव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सा</w:t>
      </w:r>
    </w:p>
    <w:p w14:paraId="00D78DC9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कल्प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काल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वाला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लगता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सागर</w:t>
      </w:r>
      <w:r>
        <w:rPr>
          <w:rFonts w:ascii="Courier New" w:hAnsi="Courier New" w:cs="Courier New"/>
          <w:sz w:val="20"/>
          <w:szCs w:val="20"/>
        </w:rPr>
        <w:t>,</w:t>
      </w:r>
    </w:p>
    <w:p w14:paraId="68670187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अगर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लहर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ओर</w:t>
      </w:r>
    </w:p>
    <w:p w14:paraId="52B28A02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दृष्टि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जाती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>,</w:t>
      </w:r>
    </w:p>
    <w:p w14:paraId="26655E99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अल्प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काल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वाला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लगता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सागर।</w:t>
      </w:r>
    </w:p>
    <w:p w14:paraId="19EACE54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एक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वस्तु</w:t>
      </w:r>
    </w:p>
    <w:p w14:paraId="5FFA2F93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अनेक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भंगों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में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भंगायित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</w:p>
    <w:p w14:paraId="1C000A0C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अनेक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रंगों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में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रंगायित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 xml:space="preserve">, </w:t>
      </w:r>
      <w:r>
        <w:rPr>
          <w:rFonts w:ascii="Nirmala UI" w:hAnsi="Nirmala UI" w:cs="Nirmala UI"/>
          <w:sz w:val="20"/>
          <w:szCs w:val="20"/>
        </w:rPr>
        <w:t>तरंगायित</w:t>
      </w:r>
      <w:r>
        <w:rPr>
          <w:rFonts w:ascii="Courier New" w:hAnsi="Courier New" w:cs="Courier New"/>
          <w:sz w:val="20"/>
          <w:szCs w:val="20"/>
        </w:rPr>
        <w:t xml:space="preserve"> !</w:t>
      </w:r>
    </w:p>
    <w:p w14:paraId="488E3A90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मेरा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संगी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संगीत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</w:p>
    <w:p w14:paraId="136975BD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सप्त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भंगी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रीत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है।</w:t>
      </w:r>
    </w:p>
    <w:p w14:paraId="4FD69BD1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सुख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बिन्दु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से</w:t>
      </w:r>
    </w:p>
    <w:p w14:paraId="772477B1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ऊब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गया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था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यह</w:t>
      </w:r>
    </w:p>
    <w:p w14:paraId="4D10A82D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दुःख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सिन्धु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में</w:t>
      </w:r>
    </w:p>
    <w:p w14:paraId="1310AF53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डूब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गया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था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यह</w:t>
      </w:r>
      <w:r>
        <w:rPr>
          <w:rFonts w:ascii="Courier New" w:hAnsi="Courier New" w:cs="Courier New"/>
          <w:sz w:val="20"/>
          <w:szCs w:val="20"/>
        </w:rPr>
        <w:t>,</w:t>
      </w:r>
    </w:p>
    <w:p w14:paraId="0222C8FD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कभी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हार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से</w:t>
      </w:r>
    </w:p>
    <w:p w14:paraId="0B85507B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सम्मान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हुआ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इसका</w:t>
      </w:r>
      <w:r>
        <w:rPr>
          <w:rFonts w:ascii="Courier New" w:hAnsi="Courier New" w:cs="Courier New"/>
          <w:sz w:val="20"/>
          <w:szCs w:val="20"/>
        </w:rPr>
        <w:t>,</w:t>
      </w:r>
    </w:p>
    <w:p w14:paraId="146D2580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कभी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हार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से</w:t>
      </w:r>
    </w:p>
    <w:p w14:paraId="3A446D6B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अपमान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हुआ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इसका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।</w:t>
      </w:r>
    </w:p>
    <w:p w14:paraId="6E2668DD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कहीं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कुछ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मिलने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</w:t>
      </w:r>
    </w:p>
    <w:p w14:paraId="5291D747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लोभ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मिला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इसे</w:t>
      </w:r>
      <w:r>
        <w:rPr>
          <w:rFonts w:ascii="Courier New" w:hAnsi="Courier New" w:cs="Courier New"/>
          <w:sz w:val="20"/>
          <w:szCs w:val="20"/>
        </w:rPr>
        <w:t>,</w:t>
      </w:r>
    </w:p>
    <w:p w14:paraId="3FFC9556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कहीं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कुछ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मिटने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</w:t>
      </w:r>
    </w:p>
    <w:p w14:paraId="57F9D636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क्षोभ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मिला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इसे</w:t>
      </w:r>
      <w:r>
        <w:rPr>
          <w:rFonts w:ascii="Courier New" w:hAnsi="Courier New" w:cs="Courier New"/>
          <w:sz w:val="20"/>
          <w:szCs w:val="20"/>
        </w:rPr>
        <w:t>,</w:t>
      </w:r>
    </w:p>
    <w:p w14:paraId="269BCAE2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कहीं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सगा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मिला</w:t>
      </w:r>
      <w:r>
        <w:rPr>
          <w:rFonts w:ascii="Courier New" w:hAnsi="Courier New" w:cs="Courier New"/>
          <w:sz w:val="20"/>
          <w:szCs w:val="20"/>
        </w:rPr>
        <w:t xml:space="preserve">, </w:t>
      </w:r>
      <w:r>
        <w:rPr>
          <w:rFonts w:ascii="Nirmala UI" w:hAnsi="Nirmala UI" w:cs="Nirmala UI"/>
          <w:sz w:val="20"/>
          <w:szCs w:val="20"/>
        </w:rPr>
        <w:t>कहीं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दगा</w:t>
      </w:r>
    </w:p>
    <w:p w14:paraId="41C2FDD8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भटकता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रहा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अभागा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यह</w:t>
      </w:r>
      <w:r>
        <w:rPr>
          <w:rFonts w:ascii="Courier New" w:hAnsi="Courier New" w:cs="Courier New"/>
          <w:sz w:val="20"/>
          <w:szCs w:val="20"/>
        </w:rPr>
        <w:t xml:space="preserve"> !</w:t>
      </w:r>
    </w:p>
    <w:p w14:paraId="709114B8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परन्तु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आज</w:t>
      </w:r>
      <w:r>
        <w:rPr>
          <w:rFonts w:ascii="Courier New" w:hAnsi="Courier New" w:cs="Courier New"/>
          <w:sz w:val="20"/>
          <w:szCs w:val="20"/>
        </w:rPr>
        <w:t>,</w:t>
      </w:r>
    </w:p>
    <w:p w14:paraId="08D4BB1A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यह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सब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वैषम्य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मिट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से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गये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हैं</w:t>
      </w:r>
    </w:p>
    <w:p w14:paraId="641A896B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जब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से</w:t>
      </w:r>
      <w:r>
        <w:rPr>
          <w:rFonts w:ascii="Courier New" w:hAnsi="Courier New" w:cs="Courier New"/>
          <w:sz w:val="20"/>
          <w:szCs w:val="20"/>
        </w:rPr>
        <w:t>...</w:t>
      </w:r>
      <w:r>
        <w:rPr>
          <w:rFonts w:ascii="Nirmala UI" w:hAnsi="Nirmala UI" w:cs="Nirmala UI"/>
          <w:sz w:val="20"/>
          <w:szCs w:val="20"/>
        </w:rPr>
        <w:t>मिला</w:t>
      </w:r>
      <w:r>
        <w:rPr>
          <w:rFonts w:ascii="Courier New" w:hAnsi="Courier New" w:cs="Courier New"/>
          <w:sz w:val="20"/>
          <w:szCs w:val="20"/>
        </w:rPr>
        <w:t>...</w:t>
      </w:r>
      <w:r>
        <w:rPr>
          <w:rFonts w:ascii="Nirmala UI" w:hAnsi="Nirmala UI" w:cs="Nirmala UI"/>
          <w:sz w:val="20"/>
          <w:szCs w:val="20"/>
        </w:rPr>
        <w:t>यह</w:t>
      </w:r>
    </w:p>
    <w:p w14:paraId="6916B7D1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146 :: </w:t>
      </w:r>
      <w:r>
        <w:rPr>
          <w:rFonts w:ascii="Nirmala UI" w:hAnsi="Nirmala UI" w:cs="Nirmala UI"/>
          <w:sz w:val="20"/>
          <w:szCs w:val="20"/>
        </w:rPr>
        <w:t>मूकमाटी</w:t>
      </w:r>
    </w:p>
    <w:p w14:paraId="2796C6FC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br w:type="page"/>
      </w:r>
    </w:p>
    <w:p w14:paraId="5E5C8743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मेरा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संगी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संगीत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</w:p>
    <w:p w14:paraId="1EBE0DC1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स्वस्थ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जंगी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जीत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है।</w:t>
      </w:r>
      <w:r>
        <w:rPr>
          <w:rFonts w:ascii="Courier New" w:hAnsi="Courier New" w:cs="Courier New"/>
          <w:sz w:val="20"/>
          <w:szCs w:val="20"/>
        </w:rPr>
        <w:t>"</w:t>
      </w:r>
    </w:p>
    <w:p w14:paraId="7C22549D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स्वर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नश्वरता</w:t>
      </w:r>
    </w:p>
    <w:p w14:paraId="4C151162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सारहीनता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सुन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कर</w:t>
      </w:r>
    </w:p>
    <w:p w14:paraId="5F48AA4D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शृंगार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बहाव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में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बहने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वाली</w:t>
      </w:r>
    </w:p>
    <w:p w14:paraId="01BA33AD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नासा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बहने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लगी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प्रकृति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की।</w:t>
      </w:r>
    </w:p>
    <w:p w14:paraId="5F5D364F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कुछ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गाढ़ा</w:t>
      </w:r>
      <w:r>
        <w:rPr>
          <w:rFonts w:ascii="Courier New" w:hAnsi="Courier New" w:cs="Courier New"/>
          <w:sz w:val="20"/>
          <w:szCs w:val="20"/>
        </w:rPr>
        <w:t xml:space="preserve">, </w:t>
      </w:r>
      <w:r>
        <w:rPr>
          <w:rFonts w:ascii="Nirmala UI" w:hAnsi="Nirmala UI" w:cs="Nirmala UI"/>
          <w:sz w:val="20"/>
          <w:szCs w:val="20"/>
        </w:rPr>
        <w:t>कुछ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पतला</w:t>
      </w:r>
    </w:p>
    <w:p w14:paraId="15F952F7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कुछ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हरा</w:t>
      </w:r>
      <w:r>
        <w:rPr>
          <w:rFonts w:ascii="Courier New" w:hAnsi="Courier New" w:cs="Courier New"/>
          <w:sz w:val="20"/>
          <w:szCs w:val="20"/>
        </w:rPr>
        <w:t xml:space="preserve">, </w:t>
      </w:r>
      <w:r>
        <w:rPr>
          <w:rFonts w:ascii="Nirmala UI" w:hAnsi="Nirmala UI" w:cs="Nirmala UI"/>
          <w:sz w:val="20"/>
          <w:szCs w:val="20"/>
        </w:rPr>
        <w:t>पीला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मिला</w:t>
      </w:r>
      <w:r>
        <w:rPr>
          <w:rFonts w:ascii="Courier New" w:hAnsi="Courier New" w:cs="Courier New"/>
          <w:sz w:val="20"/>
          <w:szCs w:val="20"/>
        </w:rPr>
        <w:t>-</w:t>
      </w:r>
    </w:p>
    <w:p w14:paraId="18F0852E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मल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निकला</w:t>
      </w:r>
      <w:r>
        <w:rPr>
          <w:rFonts w:ascii="Courier New" w:hAnsi="Courier New" w:cs="Courier New"/>
          <w:sz w:val="20"/>
          <w:szCs w:val="20"/>
        </w:rPr>
        <w:t xml:space="preserve">, </w:t>
      </w:r>
      <w:r>
        <w:rPr>
          <w:rFonts w:ascii="Nirmala UI" w:hAnsi="Nirmala UI" w:cs="Nirmala UI"/>
          <w:sz w:val="20"/>
          <w:szCs w:val="20"/>
        </w:rPr>
        <w:t>देखते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घृणा</w:t>
      </w:r>
      <w:r>
        <w:rPr>
          <w:rFonts w:ascii="Courier New" w:hAnsi="Courier New" w:cs="Courier New"/>
          <w:sz w:val="20"/>
          <w:szCs w:val="20"/>
        </w:rPr>
        <w:t xml:space="preserve"> !</w:t>
      </w:r>
    </w:p>
    <w:p w14:paraId="5E31F912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जिस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मक्षिकाएँ</w:t>
      </w:r>
    </w:p>
    <w:p w14:paraId="3E2D0CB1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राग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जनिकाएँ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हैं</w:t>
      </w:r>
    </w:p>
    <w:p w14:paraId="614CC461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विषय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रसिकाएँ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हैं</w:t>
      </w:r>
    </w:p>
    <w:p w14:paraId="5916B486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भिनभिनाने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लगीं</w:t>
      </w:r>
      <w:r>
        <w:rPr>
          <w:rFonts w:ascii="Courier New" w:hAnsi="Courier New" w:cs="Courier New"/>
          <w:sz w:val="20"/>
          <w:szCs w:val="20"/>
        </w:rPr>
        <w:t>...</w:t>
      </w:r>
      <w:r>
        <w:rPr>
          <w:rFonts w:ascii="Nirmala UI" w:hAnsi="Nirmala UI" w:cs="Nirmala UI"/>
          <w:sz w:val="20"/>
          <w:szCs w:val="20"/>
        </w:rPr>
        <w:t>सो</w:t>
      </w:r>
      <w:r>
        <w:rPr>
          <w:rFonts w:ascii="Courier New" w:hAnsi="Courier New" w:cs="Courier New"/>
          <w:sz w:val="20"/>
          <w:szCs w:val="20"/>
        </w:rPr>
        <w:t>...</w:t>
      </w:r>
    </w:p>
    <w:p w14:paraId="5718591C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ऐसा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लगता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कि</w:t>
      </w:r>
    </w:p>
    <w:p w14:paraId="5C1F7E9B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बीभत्स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रस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भी</w:t>
      </w:r>
    </w:p>
    <w:p w14:paraId="3F48EEAE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शृंगार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नकारा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</w:p>
    <w:p w14:paraId="6BF9520A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चुना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नहीं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उसे</w:t>
      </w:r>
      <w:r>
        <w:rPr>
          <w:rFonts w:ascii="Courier New" w:hAnsi="Courier New" w:cs="Courier New"/>
          <w:sz w:val="20"/>
          <w:szCs w:val="20"/>
        </w:rPr>
        <w:t xml:space="preserve"> !</w:t>
      </w:r>
    </w:p>
    <w:p w14:paraId="56CD38C0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अन्यथा</w:t>
      </w:r>
    </w:p>
    <w:p w14:paraId="1A0705FA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सबकी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नासिका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से</w:t>
      </w:r>
    </w:p>
    <w:p w14:paraId="1A7D14B3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अनुनासिक</w:t>
      </w:r>
      <w:r>
        <w:rPr>
          <w:rFonts w:ascii="Courier New" w:hAnsi="Courier New" w:cs="Courier New"/>
          <w:sz w:val="20"/>
          <w:szCs w:val="20"/>
        </w:rPr>
        <w:t>...</w:t>
      </w:r>
    </w:p>
    <w:p w14:paraId="4B8FD870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नकारात्मक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वर्ण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क्यों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निकलता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>?</w:t>
      </w:r>
    </w:p>
    <w:p w14:paraId="686F307A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उपरिल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अधर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चिपकता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हुआ</w:t>
      </w:r>
    </w:p>
    <w:p w14:paraId="0CA3B8D3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निचले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अधर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भी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उतरता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आया</w:t>
      </w:r>
    </w:p>
    <w:p w14:paraId="7FF63DD5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वह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मल</w:t>
      </w:r>
      <w:r>
        <w:rPr>
          <w:rFonts w:ascii="Courier New" w:hAnsi="Courier New" w:cs="Courier New"/>
          <w:sz w:val="20"/>
          <w:szCs w:val="20"/>
        </w:rPr>
        <w:t xml:space="preserve"> !</w:t>
      </w:r>
    </w:p>
    <w:p w14:paraId="24AF03A6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</w:p>
    <w:p w14:paraId="692BC71A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शृंगार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रसना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उसका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स्वाद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लिया</w:t>
      </w:r>
      <w:r>
        <w:rPr>
          <w:rFonts w:ascii="Courier New" w:hAnsi="Courier New" w:cs="Courier New"/>
          <w:sz w:val="20"/>
          <w:szCs w:val="20"/>
        </w:rPr>
        <w:t>,</w:t>
      </w:r>
    </w:p>
    <w:p w14:paraId="4F821B71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....</w:t>
      </w:r>
      <w:r>
        <w:rPr>
          <w:rFonts w:ascii="Nirmala UI" w:hAnsi="Nirmala UI" w:cs="Nirmala UI"/>
          <w:sz w:val="20"/>
          <w:szCs w:val="20"/>
        </w:rPr>
        <w:t>बड़े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चाव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से</w:t>
      </w:r>
    </w:p>
    <w:p w14:paraId="4D63A693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मूकमाटी</w:t>
      </w:r>
      <w:r>
        <w:rPr>
          <w:rFonts w:ascii="Courier New" w:hAnsi="Courier New" w:cs="Courier New"/>
          <w:sz w:val="20"/>
          <w:szCs w:val="20"/>
        </w:rPr>
        <w:t xml:space="preserve"> :: 147</w:t>
      </w:r>
    </w:p>
    <w:p w14:paraId="02FA3E28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br w:type="page"/>
      </w:r>
    </w:p>
    <w:p w14:paraId="552F3575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जिसे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देख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कर</w:t>
      </w:r>
    </w:p>
    <w:p w14:paraId="0F22BACD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श्रृंगार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अज्ञता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पर</w:t>
      </w:r>
    </w:p>
    <w:p w14:paraId="4265072A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सब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रसों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मूल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जनिका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स्त्रोतस्विनी</w:t>
      </w:r>
    </w:p>
    <w:p w14:paraId="38D0B50B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प्रकृति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माँ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कुपित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आई</w:t>
      </w:r>
    </w:p>
    <w:p w14:paraId="39BE3838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</w:p>
    <w:p w14:paraId="517F9249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शृंगार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गालों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पर</w:t>
      </w:r>
    </w:p>
    <w:p w14:paraId="261BE179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दो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चार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चाँटे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दिये</w:t>
      </w:r>
      <w:r>
        <w:rPr>
          <w:rFonts w:ascii="Courier New" w:hAnsi="Courier New" w:cs="Courier New"/>
          <w:sz w:val="20"/>
          <w:szCs w:val="20"/>
        </w:rPr>
        <w:t>,</w:t>
      </w:r>
    </w:p>
    <w:p w14:paraId="16A5A877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बाल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लाल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गाल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ये</w:t>
      </w:r>
    </w:p>
    <w:p w14:paraId="6C3C97F9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प्रवाल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सम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लाल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आये।</w:t>
      </w:r>
    </w:p>
    <w:p w14:paraId="6B9F14E1" w14:textId="77777777" w:rsidR="00000000" w:rsidRDefault="00000000">
      <w:pPr>
        <w:rPr>
          <w:rFonts w:ascii="Nirmala UI" w:hAnsi="Nirmala UI" w:cs="Nirmala UI"/>
          <w:sz w:val="20"/>
          <w:szCs w:val="20"/>
        </w:rPr>
      </w:pPr>
    </w:p>
    <w:p w14:paraId="50F0EB75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सुत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प्रसूत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कर</w:t>
      </w:r>
    </w:p>
    <w:p w14:paraId="4585BAC0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विश्व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सम्मुख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प्रस्तुत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करने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मात्र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से</w:t>
      </w:r>
    </w:p>
    <w:p w14:paraId="365A2A06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माँ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सतीत्व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वह</w:t>
      </w:r>
    </w:p>
    <w:p w14:paraId="3C0AEC97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विश्रुत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सार्थक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नहीं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होता</w:t>
      </w:r>
    </w:p>
    <w:p w14:paraId="0A23307B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प्रत्युत</w:t>
      </w:r>
      <w:r>
        <w:rPr>
          <w:rFonts w:ascii="Courier New" w:hAnsi="Courier New" w:cs="Courier New"/>
          <w:sz w:val="20"/>
          <w:szCs w:val="20"/>
        </w:rPr>
        <w:t>,</w:t>
      </w:r>
    </w:p>
    <w:p w14:paraId="03078713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सुत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सन्तान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सुसुप्त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शक्ति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को</w:t>
      </w:r>
    </w:p>
    <w:p w14:paraId="52D593B5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सचेत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और</w:t>
      </w:r>
    </w:p>
    <w:p w14:paraId="66905C3F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शत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प्रतिशत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सशक्त</w:t>
      </w:r>
      <w:r>
        <w:rPr>
          <w:rFonts w:ascii="Courier New" w:hAnsi="Courier New" w:cs="Courier New"/>
          <w:sz w:val="20"/>
          <w:szCs w:val="20"/>
        </w:rPr>
        <w:t>-</w:t>
      </w:r>
    </w:p>
    <w:p w14:paraId="4B2FD765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साकार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करना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होता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 xml:space="preserve">, </w:t>
      </w:r>
      <w:r>
        <w:rPr>
          <w:rFonts w:ascii="Nirmala UI" w:hAnsi="Nirmala UI" w:cs="Nirmala UI"/>
          <w:sz w:val="20"/>
          <w:szCs w:val="20"/>
        </w:rPr>
        <w:t>सत्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संस्कारों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से।</w:t>
      </w:r>
    </w:p>
    <w:p w14:paraId="056716DC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सन्तों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यही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श्रुति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सुनी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है।</w:t>
      </w:r>
    </w:p>
    <w:p w14:paraId="5EE4AF3E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सन्तान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अवनति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में</w:t>
      </w:r>
    </w:p>
    <w:p w14:paraId="0623B5A5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निग्रह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हाथ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उठता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माँ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</w:t>
      </w:r>
    </w:p>
    <w:p w14:paraId="22FC1F6F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</w:p>
    <w:p w14:paraId="3D4EAA69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सन्तान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उन्नति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में</w:t>
      </w:r>
    </w:p>
    <w:p w14:paraId="0DEC43C2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अनुग्रह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माथ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उठता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माँ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</w:t>
      </w:r>
    </w:p>
    <w:p w14:paraId="3BF01323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यही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हुआ</w:t>
      </w:r>
      <w:r>
        <w:rPr>
          <w:rFonts w:ascii="Courier New" w:hAnsi="Courier New" w:cs="Courier New"/>
          <w:sz w:val="20"/>
          <w:szCs w:val="20"/>
        </w:rPr>
        <w:t>-</w:t>
      </w:r>
    </w:p>
    <w:p w14:paraId="041AFF42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प्रकृति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माँ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आँखों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में</w:t>
      </w:r>
    </w:p>
    <w:p w14:paraId="1ABF3CC7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रोती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हुई</w:t>
      </w:r>
      <w:r>
        <w:rPr>
          <w:rFonts w:ascii="Courier New" w:hAnsi="Courier New" w:cs="Courier New"/>
          <w:sz w:val="20"/>
          <w:szCs w:val="20"/>
        </w:rPr>
        <w:t xml:space="preserve">, </w:t>
      </w:r>
      <w:r>
        <w:rPr>
          <w:rFonts w:ascii="Nirmala UI" w:hAnsi="Nirmala UI" w:cs="Nirmala UI"/>
          <w:sz w:val="20"/>
          <w:szCs w:val="20"/>
        </w:rPr>
        <w:t>करुणा</w:t>
      </w:r>
      <w:r>
        <w:rPr>
          <w:rFonts w:ascii="Courier New" w:hAnsi="Courier New" w:cs="Courier New"/>
          <w:sz w:val="20"/>
          <w:szCs w:val="20"/>
        </w:rPr>
        <w:t>!</w:t>
      </w:r>
    </w:p>
    <w:p w14:paraId="358B61CE" w14:textId="77777777" w:rsidR="00000000" w:rsidRDefault="00000000">
      <w:pPr>
        <w:rPr>
          <w:rFonts w:ascii="Nirmala UI" w:hAnsi="Nirmala UI" w:cs="Nirmala UI"/>
          <w:sz w:val="20"/>
          <w:szCs w:val="20"/>
        </w:rPr>
      </w:pPr>
    </w:p>
    <w:p w14:paraId="3F33E890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बिन्दु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बिन्दु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करके</w:t>
      </w:r>
    </w:p>
    <w:p w14:paraId="456DB627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दृग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बिन्दु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रूप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में</w:t>
      </w:r>
    </w:p>
    <w:p w14:paraId="1CF1C7D8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148 :: </w:t>
      </w:r>
      <w:r>
        <w:rPr>
          <w:rFonts w:ascii="Nirmala UI" w:hAnsi="Nirmala UI" w:cs="Nirmala UI"/>
          <w:sz w:val="20"/>
          <w:szCs w:val="20"/>
        </w:rPr>
        <w:t>मूकमाटी</w:t>
      </w:r>
    </w:p>
    <w:p w14:paraId="028C5C80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br w:type="page"/>
      </w:r>
    </w:p>
    <w:p w14:paraId="5DC5425C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करुणा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कह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रही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</w:p>
    <w:p w14:paraId="738FB58A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कण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कण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कुछ</w:t>
      </w:r>
      <w:r>
        <w:rPr>
          <w:rFonts w:ascii="Courier New" w:hAnsi="Courier New" w:cs="Courier New"/>
          <w:sz w:val="20"/>
          <w:szCs w:val="20"/>
        </w:rPr>
        <w:t xml:space="preserve"> :</w:t>
      </w:r>
    </w:p>
    <w:p w14:paraId="6B34521C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</w:t>
      </w:r>
      <w:r>
        <w:rPr>
          <w:rFonts w:ascii="Nirmala UI" w:hAnsi="Nirmala UI" w:cs="Nirmala UI"/>
          <w:sz w:val="20"/>
          <w:szCs w:val="20"/>
        </w:rPr>
        <w:t>परस्पर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कलह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हुआ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तुम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लोगों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में</w:t>
      </w:r>
    </w:p>
    <w:p w14:paraId="513EFA6D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बहुत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हुआ</w:t>
      </w:r>
      <w:r>
        <w:rPr>
          <w:rFonts w:ascii="Courier New" w:hAnsi="Courier New" w:cs="Courier New"/>
          <w:sz w:val="20"/>
          <w:szCs w:val="20"/>
        </w:rPr>
        <w:t xml:space="preserve">, </w:t>
      </w:r>
      <w:r>
        <w:rPr>
          <w:rFonts w:ascii="Nirmala UI" w:hAnsi="Nirmala UI" w:cs="Nirmala UI"/>
          <w:sz w:val="20"/>
          <w:szCs w:val="20"/>
        </w:rPr>
        <w:t>वह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गलत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हुआ।</w:t>
      </w:r>
    </w:p>
    <w:p w14:paraId="781A03FB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मिटाने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मिटने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क्यों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तुले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हो</w:t>
      </w:r>
    </w:p>
    <w:p w14:paraId="1917B2F7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इतने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सयाने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हो</w:t>
      </w:r>
      <w:r>
        <w:rPr>
          <w:rFonts w:ascii="Courier New" w:hAnsi="Courier New" w:cs="Courier New"/>
          <w:sz w:val="20"/>
          <w:szCs w:val="20"/>
        </w:rPr>
        <w:t xml:space="preserve"> !</w:t>
      </w:r>
    </w:p>
    <w:p w14:paraId="3D396E18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जुटे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प्रलय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कराने</w:t>
      </w:r>
    </w:p>
    <w:p w14:paraId="5F4169AE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विष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धुले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तुम</w:t>
      </w:r>
      <w:r>
        <w:rPr>
          <w:rFonts w:ascii="Courier New" w:hAnsi="Courier New" w:cs="Courier New"/>
          <w:sz w:val="20"/>
          <w:szCs w:val="20"/>
        </w:rPr>
        <w:t xml:space="preserve"> !</w:t>
      </w:r>
    </w:p>
    <w:p w14:paraId="6B8025AE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इस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घटना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बुरी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तरह</w:t>
      </w:r>
    </w:p>
    <w:p w14:paraId="2E326C83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माँ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घायल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चुकी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</w:p>
    <w:p w14:paraId="5F79B16F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जीवन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रण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बनाओ</w:t>
      </w:r>
    </w:p>
    <w:p w14:paraId="5A98D2FA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प्रकृति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माँ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व्रण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सुखाओ</w:t>
      </w:r>
      <w:r>
        <w:rPr>
          <w:rFonts w:ascii="Courier New" w:hAnsi="Courier New" w:cs="Courier New"/>
          <w:sz w:val="20"/>
          <w:szCs w:val="20"/>
        </w:rPr>
        <w:t xml:space="preserve"> !</w:t>
      </w:r>
    </w:p>
    <w:p w14:paraId="33E2B0FD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सदय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बनो</w:t>
      </w:r>
      <w:r>
        <w:rPr>
          <w:rFonts w:ascii="Courier New" w:hAnsi="Courier New" w:cs="Courier New"/>
          <w:sz w:val="20"/>
          <w:szCs w:val="20"/>
        </w:rPr>
        <w:t xml:space="preserve"> !</w:t>
      </w:r>
    </w:p>
    <w:p w14:paraId="1AACB088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अदय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दया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करो</w:t>
      </w:r>
    </w:p>
    <w:p w14:paraId="6DFD03FB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अभय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बनो</w:t>
      </w:r>
      <w:r>
        <w:rPr>
          <w:rFonts w:ascii="Courier New" w:hAnsi="Courier New" w:cs="Courier New"/>
          <w:sz w:val="20"/>
          <w:szCs w:val="20"/>
        </w:rPr>
        <w:t xml:space="preserve"> !</w:t>
      </w:r>
    </w:p>
    <w:p w14:paraId="1E8EA554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सभय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किया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करो</w:t>
      </w:r>
    </w:p>
    <w:p w14:paraId="616945C8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अभय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अमृत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मय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वृष्टि</w:t>
      </w:r>
    </w:p>
    <w:p w14:paraId="1EA6E153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सदा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सदा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सदाशय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दृष्टि</w:t>
      </w:r>
    </w:p>
    <w:p w14:paraId="031EF490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रे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जिया</w:t>
      </w:r>
      <w:r>
        <w:rPr>
          <w:rFonts w:ascii="Courier New" w:hAnsi="Courier New" w:cs="Courier New"/>
          <w:sz w:val="20"/>
          <w:szCs w:val="20"/>
        </w:rPr>
        <w:t xml:space="preserve">, </w:t>
      </w:r>
      <w:r>
        <w:rPr>
          <w:rFonts w:ascii="Nirmala UI" w:hAnsi="Nirmala UI" w:cs="Nirmala UI"/>
          <w:sz w:val="20"/>
          <w:szCs w:val="20"/>
        </w:rPr>
        <w:t>समष्टि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जिया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करो</w:t>
      </w:r>
      <w:r>
        <w:rPr>
          <w:rFonts w:ascii="Courier New" w:hAnsi="Courier New" w:cs="Courier New"/>
          <w:sz w:val="20"/>
          <w:szCs w:val="20"/>
        </w:rPr>
        <w:t xml:space="preserve"> !</w:t>
      </w:r>
    </w:p>
    <w:p w14:paraId="5598EFC2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जीवन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रण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बनाओ</w:t>
      </w:r>
    </w:p>
    <w:p w14:paraId="6732CF33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प्रकृति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माँ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ऋण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चुकाओ</w:t>
      </w:r>
      <w:r>
        <w:rPr>
          <w:rFonts w:ascii="Courier New" w:hAnsi="Courier New" w:cs="Courier New"/>
          <w:sz w:val="20"/>
          <w:szCs w:val="20"/>
        </w:rPr>
        <w:t xml:space="preserve"> !</w:t>
      </w:r>
    </w:p>
    <w:p w14:paraId="2343D3B0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अपना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अंकन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हो</w:t>
      </w:r>
    </w:p>
    <w:p w14:paraId="7C1CB996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भी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मूल्यांकन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हो</w:t>
      </w:r>
      <w:r>
        <w:rPr>
          <w:rFonts w:ascii="Courier New" w:hAnsi="Courier New" w:cs="Courier New"/>
          <w:sz w:val="20"/>
          <w:szCs w:val="20"/>
        </w:rPr>
        <w:t>,</w:t>
      </w:r>
    </w:p>
    <w:p w14:paraId="7508A799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पर</w:t>
      </w:r>
      <w:r>
        <w:rPr>
          <w:rFonts w:ascii="Courier New" w:hAnsi="Courier New" w:cs="Courier New"/>
          <w:sz w:val="20"/>
          <w:szCs w:val="20"/>
        </w:rPr>
        <w:t xml:space="preserve">, </w:t>
      </w:r>
      <w:r>
        <w:rPr>
          <w:rFonts w:ascii="Nirmala UI" w:hAnsi="Nirmala UI" w:cs="Nirmala UI"/>
          <w:sz w:val="20"/>
          <w:szCs w:val="20"/>
        </w:rPr>
        <w:t>इस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बात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भी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ध्यान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रहे</w:t>
      </w:r>
    </w:p>
    <w:p w14:paraId="68129F60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कभी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वांछन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हो</w:t>
      </w:r>
    </w:p>
    <w:p w14:paraId="2D791D63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कभी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लांछन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हो</w:t>
      </w:r>
      <w:r>
        <w:rPr>
          <w:rFonts w:ascii="Courier New" w:hAnsi="Courier New" w:cs="Courier New"/>
          <w:sz w:val="20"/>
          <w:szCs w:val="20"/>
        </w:rPr>
        <w:t xml:space="preserve"> !</w:t>
      </w:r>
    </w:p>
    <w:p w14:paraId="1A692DF1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जीवन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रण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बनाओ</w:t>
      </w:r>
    </w:p>
    <w:p w14:paraId="50143B42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प्रकृति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माँ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दुखाओ</w:t>
      </w:r>
      <w:r>
        <w:rPr>
          <w:rFonts w:ascii="Courier New" w:hAnsi="Courier New" w:cs="Courier New"/>
          <w:sz w:val="20"/>
          <w:szCs w:val="20"/>
        </w:rPr>
        <w:t xml:space="preserve"> !</w:t>
      </w:r>
    </w:p>
    <w:p w14:paraId="33324279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मूकमाटी</w:t>
      </w:r>
      <w:r>
        <w:rPr>
          <w:rFonts w:ascii="Courier New" w:hAnsi="Courier New" w:cs="Courier New"/>
          <w:sz w:val="20"/>
          <w:szCs w:val="20"/>
        </w:rPr>
        <w:t xml:space="preserve"> :: 149</w:t>
      </w:r>
    </w:p>
    <w:p w14:paraId="2A2CDA39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br w:type="page"/>
      </w:r>
    </w:p>
    <w:p w14:paraId="15BC9460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जीवन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जगत्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क्या</w:t>
      </w:r>
      <w:r>
        <w:rPr>
          <w:rFonts w:ascii="Courier New" w:hAnsi="Courier New" w:cs="Courier New"/>
          <w:sz w:val="20"/>
          <w:szCs w:val="20"/>
        </w:rPr>
        <w:t xml:space="preserve"> ?</w:t>
      </w:r>
    </w:p>
    <w:p w14:paraId="7E94EE47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आशय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समझो</w:t>
      </w:r>
      <w:r>
        <w:rPr>
          <w:rFonts w:ascii="Courier New" w:hAnsi="Courier New" w:cs="Courier New"/>
          <w:sz w:val="20"/>
          <w:szCs w:val="20"/>
        </w:rPr>
        <w:t xml:space="preserve">, </w:t>
      </w:r>
      <w:r>
        <w:rPr>
          <w:rFonts w:ascii="Nirmala UI" w:hAnsi="Nirmala UI" w:cs="Nirmala UI"/>
          <w:sz w:val="20"/>
          <w:szCs w:val="20"/>
        </w:rPr>
        <w:t>आशा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जीतो</w:t>
      </w:r>
      <w:r>
        <w:rPr>
          <w:rFonts w:ascii="Courier New" w:hAnsi="Courier New" w:cs="Courier New"/>
          <w:sz w:val="20"/>
          <w:szCs w:val="20"/>
        </w:rPr>
        <w:t xml:space="preserve"> !</w:t>
      </w:r>
    </w:p>
    <w:p w14:paraId="32861DF8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आशा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पाशा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समझो</w:t>
      </w:r>
      <w:r>
        <w:rPr>
          <w:rFonts w:ascii="Courier New" w:hAnsi="Courier New" w:cs="Courier New"/>
          <w:sz w:val="20"/>
          <w:szCs w:val="20"/>
        </w:rPr>
        <w:t xml:space="preserve"> !"</w:t>
      </w:r>
    </w:p>
    <w:p w14:paraId="5E387674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फिर</w:t>
      </w:r>
      <w:r>
        <w:rPr>
          <w:rFonts w:ascii="Courier New" w:hAnsi="Courier New" w:cs="Courier New"/>
          <w:sz w:val="20"/>
          <w:szCs w:val="20"/>
        </w:rPr>
        <w:t xml:space="preserve">, </w:t>
      </w:r>
      <w:r>
        <w:rPr>
          <w:rFonts w:ascii="Nirmala UI" w:hAnsi="Nirmala UI" w:cs="Nirmala UI"/>
          <w:sz w:val="20"/>
          <w:szCs w:val="20"/>
        </w:rPr>
        <w:t>गम्भीर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कुछ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और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कहती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माँ</w:t>
      </w:r>
      <w:r>
        <w:rPr>
          <w:rFonts w:ascii="Courier New" w:hAnsi="Courier New" w:cs="Courier New"/>
          <w:sz w:val="20"/>
          <w:szCs w:val="20"/>
        </w:rPr>
        <w:t xml:space="preserve"> :</w:t>
      </w:r>
    </w:p>
    <w:p w14:paraId="3725254B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करुणा</w:t>
      </w:r>
    </w:p>
    <w:p w14:paraId="27149054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</w:p>
    <w:p w14:paraId="5AF1B770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</w:t>
      </w:r>
      <w:r>
        <w:rPr>
          <w:rFonts w:ascii="Nirmala UI" w:hAnsi="Nirmala UI" w:cs="Nirmala UI"/>
          <w:sz w:val="20"/>
          <w:szCs w:val="20"/>
        </w:rPr>
        <w:t>मेरे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रोने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यदि</w:t>
      </w:r>
    </w:p>
    <w:p w14:paraId="06172420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तुम्हारा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मुख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खिलता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हो</w:t>
      </w:r>
    </w:p>
    <w:p w14:paraId="40D18A56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सुख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मिलता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तुम्हें</w:t>
      </w:r>
    </w:p>
    <w:p w14:paraId="41B4CD40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लो</w:t>
      </w:r>
      <w:r>
        <w:rPr>
          <w:rFonts w:ascii="Courier New" w:hAnsi="Courier New" w:cs="Courier New"/>
          <w:sz w:val="20"/>
          <w:szCs w:val="20"/>
        </w:rPr>
        <w:t xml:space="preserve">! </w:t>
      </w:r>
      <w:r>
        <w:rPr>
          <w:rFonts w:ascii="Nirmala UI" w:hAnsi="Nirmala UI" w:cs="Nirmala UI"/>
          <w:sz w:val="20"/>
          <w:szCs w:val="20"/>
        </w:rPr>
        <w:t>मैं</w:t>
      </w:r>
      <w:r>
        <w:rPr>
          <w:rFonts w:ascii="Courier New" w:hAnsi="Courier New" w:cs="Courier New"/>
          <w:sz w:val="20"/>
          <w:szCs w:val="20"/>
        </w:rPr>
        <w:t>...</w:t>
      </w:r>
      <w:r>
        <w:rPr>
          <w:rFonts w:ascii="Nirmala UI" w:hAnsi="Nirmala UI" w:cs="Nirmala UI"/>
          <w:sz w:val="20"/>
          <w:szCs w:val="20"/>
        </w:rPr>
        <w:t>रो</w:t>
      </w:r>
      <w:r>
        <w:rPr>
          <w:rFonts w:ascii="Courier New" w:hAnsi="Courier New" w:cs="Courier New"/>
          <w:sz w:val="20"/>
          <w:szCs w:val="20"/>
        </w:rPr>
        <w:t>...</w:t>
      </w:r>
      <w:r>
        <w:rPr>
          <w:rFonts w:ascii="Nirmala UI" w:hAnsi="Nirmala UI" w:cs="Nirmala UI"/>
          <w:sz w:val="20"/>
          <w:szCs w:val="20"/>
        </w:rPr>
        <w:t>रही</w:t>
      </w:r>
      <w:r>
        <w:rPr>
          <w:rFonts w:ascii="Courier New" w:hAnsi="Courier New" w:cs="Courier New"/>
          <w:sz w:val="20"/>
          <w:szCs w:val="20"/>
        </w:rPr>
        <w:t>...</w:t>
      </w:r>
      <w:r>
        <w:rPr>
          <w:rFonts w:ascii="Nirmala UI" w:hAnsi="Nirmala UI" w:cs="Nirmala UI"/>
          <w:sz w:val="20"/>
          <w:szCs w:val="20"/>
        </w:rPr>
        <w:t>हूँ</w:t>
      </w:r>
    </w:p>
    <w:p w14:paraId="5032D914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रो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सकती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हूँ</w:t>
      </w:r>
    </w:p>
    <w:p w14:paraId="49BEC362" w14:textId="77777777" w:rsidR="00000000" w:rsidRDefault="00000000">
      <w:pPr>
        <w:rPr>
          <w:rFonts w:ascii="Nirmala UI" w:hAnsi="Nirmala UI" w:cs="Nirmala UI"/>
          <w:sz w:val="20"/>
          <w:szCs w:val="20"/>
        </w:rPr>
      </w:pPr>
    </w:p>
    <w:p w14:paraId="365A6EC1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</w:p>
    <w:p w14:paraId="4657A805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मेरे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होने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यदि</w:t>
      </w:r>
    </w:p>
    <w:p w14:paraId="2BD5B3B7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तुम्हारा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दिल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धुक्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धुक्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करता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हो</w:t>
      </w:r>
    </w:p>
    <w:p w14:paraId="405C3C89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हिलता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हो</w:t>
      </w:r>
      <w:r>
        <w:rPr>
          <w:rFonts w:ascii="Courier New" w:hAnsi="Courier New" w:cs="Courier New"/>
          <w:sz w:val="20"/>
          <w:szCs w:val="20"/>
        </w:rPr>
        <w:t xml:space="preserve">, </w:t>
      </w:r>
      <w:r>
        <w:rPr>
          <w:rFonts w:ascii="Nirmala UI" w:hAnsi="Nirmala UI" w:cs="Nirmala UI"/>
          <w:sz w:val="20"/>
          <w:szCs w:val="20"/>
        </w:rPr>
        <w:t>घबराहट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दुखता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हो</w:t>
      </w:r>
    </w:p>
    <w:p w14:paraId="2D8B316E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लो</w:t>
      </w:r>
      <w:r>
        <w:rPr>
          <w:rFonts w:ascii="Courier New" w:hAnsi="Courier New" w:cs="Courier New"/>
          <w:sz w:val="20"/>
          <w:szCs w:val="20"/>
        </w:rPr>
        <w:t xml:space="preserve">, </w:t>
      </w:r>
      <w:r>
        <w:rPr>
          <w:rFonts w:ascii="Nirmala UI" w:hAnsi="Nirmala UI" w:cs="Nirmala UI"/>
          <w:sz w:val="20"/>
          <w:szCs w:val="20"/>
        </w:rPr>
        <w:t>इस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होने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खोना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चाहूँगी</w:t>
      </w:r>
      <w:r>
        <w:rPr>
          <w:rFonts w:ascii="Courier New" w:hAnsi="Courier New" w:cs="Courier New"/>
          <w:sz w:val="20"/>
          <w:szCs w:val="20"/>
        </w:rPr>
        <w:t>,</w:t>
      </w:r>
    </w:p>
    <w:p w14:paraId="4FF424BF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चिरकाल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तक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सोना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चाहूँगी</w:t>
      </w:r>
      <w:r>
        <w:rPr>
          <w:rFonts w:ascii="Courier New" w:hAnsi="Courier New" w:cs="Courier New"/>
          <w:sz w:val="20"/>
          <w:szCs w:val="20"/>
        </w:rPr>
        <w:t>,</w:t>
      </w:r>
    </w:p>
    <w:p w14:paraId="6432A0C8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प्रार्थना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करती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हूँ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प्रभु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से</w:t>
      </w:r>
      <w:r>
        <w:rPr>
          <w:rFonts w:ascii="Courier New" w:hAnsi="Courier New" w:cs="Courier New"/>
          <w:sz w:val="20"/>
          <w:szCs w:val="20"/>
        </w:rPr>
        <w:t xml:space="preserve">, </w:t>
      </w:r>
      <w:r>
        <w:rPr>
          <w:rFonts w:ascii="Nirmala UI" w:hAnsi="Nirmala UI" w:cs="Nirmala UI"/>
          <w:sz w:val="20"/>
          <w:szCs w:val="20"/>
        </w:rPr>
        <w:t>कि</w:t>
      </w:r>
    </w:p>
    <w:p w14:paraId="054EF9FE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शीघ्रातिशीघ्र</w:t>
      </w:r>
    </w:p>
    <w:p w14:paraId="41D936E0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मेरा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होना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मिट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जाय</w:t>
      </w:r>
    </w:p>
    <w:p w14:paraId="451B12A8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मेरा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अस्तित्व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अशेष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रूप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से</w:t>
      </w:r>
    </w:p>
    <w:p w14:paraId="3AA7845C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शून्य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में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मिल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जाय</w:t>
      </w:r>
      <w:r>
        <w:rPr>
          <w:rFonts w:ascii="Courier New" w:hAnsi="Courier New" w:cs="Courier New"/>
          <w:sz w:val="20"/>
          <w:szCs w:val="20"/>
        </w:rPr>
        <w:t xml:space="preserve">, </w:t>
      </w:r>
      <w:r>
        <w:rPr>
          <w:rFonts w:ascii="Nirmala UI" w:hAnsi="Nirmala UI" w:cs="Nirmala UI"/>
          <w:sz w:val="20"/>
          <w:szCs w:val="20"/>
        </w:rPr>
        <w:t>बस</w:t>
      </w:r>
      <w:r>
        <w:rPr>
          <w:rFonts w:ascii="Courier New" w:hAnsi="Courier New" w:cs="Courier New"/>
          <w:sz w:val="20"/>
          <w:szCs w:val="20"/>
        </w:rPr>
        <w:t>!"</w:t>
      </w:r>
    </w:p>
    <w:p w14:paraId="478D8248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</w:p>
    <w:p w14:paraId="1ACBDB3A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इस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प्रभु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फर्माते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कि</w:t>
      </w:r>
    </w:p>
    <w:p w14:paraId="19A5F619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</w:t>
      </w:r>
      <w:r>
        <w:rPr>
          <w:rFonts w:ascii="Nirmala UI" w:hAnsi="Nirmala UI" w:cs="Nirmala UI"/>
          <w:sz w:val="20"/>
          <w:szCs w:val="20"/>
        </w:rPr>
        <w:t>होने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मिटना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सम्भव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नहीं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 xml:space="preserve">, </w:t>
      </w:r>
      <w:r>
        <w:rPr>
          <w:rFonts w:ascii="Nirmala UI" w:hAnsi="Nirmala UI" w:cs="Nirmala UI"/>
          <w:sz w:val="20"/>
          <w:szCs w:val="20"/>
        </w:rPr>
        <w:t>बेटा</w:t>
      </w:r>
      <w:r>
        <w:rPr>
          <w:rFonts w:ascii="Courier New" w:hAnsi="Courier New" w:cs="Courier New"/>
          <w:sz w:val="20"/>
          <w:szCs w:val="20"/>
        </w:rPr>
        <w:t>!</w:t>
      </w:r>
    </w:p>
    <w:p w14:paraId="0EDECF23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होना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संघर्ष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समर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मीत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</w:p>
    <w:p w14:paraId="14BD3215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होना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हर्ष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अमर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गीत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है।</w:t>
      </w:r>
      <w:r>
        <w:rPr>
          <w:rFonts w:ascii="Courier New" w:hAnsi="Courier New" w:cs="Courier New"/>
          <w:sz w:val="20"/>
          <w:szCs w:val="20"/>
        </w:rPr>
        <w:t>"</w:t>
      </w:r>
    </w:p>
    <w:p w14:paraId="3937043B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</w:p>
    <w:p w14:paraId="0EAA128B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</w:t>
      </w:r>
      <w:r>
        <w:rPr>
          <w:rFonts w:ascii="Nirmala UI" w:hAnsi="Nirmala UI" w:cs="Nirmala UI"/>
          <w:sz w:val="20"/>
          <w:szCs w:val="20"/>
        </w:rPr>
        <w:t>मैं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क्षमा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चाहती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हूँ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तुमसे</w:t>
      </w:r>
    </w:p>
    <w:p w14:paraId="2D96206F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तुम्हारी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कामना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पूरी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नहीं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सकी</w:t>
      </w:r>
    </w:p>
    <w:p w14:paraId="7367162B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हे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भोक्ता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पुरुष</w:t>
      </w:r>
      <w:r>
        <w:rPr>
          <w:rFonts w:ascii="Courier New" w:hAnsi="Courier New" w:cs="Courier New"/>
          <w:sz w:val="20"/>
          <w:szCs w:val="20"/>
        </w:rPr>
        <w:t>!</w:t>
      </w:r>
    </w:p>
    <w:p w14:paraId="54CA5346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150 :: </w:t>
      </w:r>
      <w:r>
        <w:rPr>
          <w:rFonts w:ascii="Nirmala UI" w:hAnsi="Nirmala UI" w:cs="Nirmala UI"/>
          <w:sz w:val="20"/>
          <w:szCs w:val="20"/>
        </w:rPr>
        <w:t>मूकमाटी</w:t>
      </w:r>
    </w:p>
    <w:p w14:paraId="70E994BF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br w:type="page"/>
      </w:r>
    </w:p>
    <w:p w14:paraId="4BFC47F1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इससे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इस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लेखनी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गला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भी</w:t>
      </w:r>
    </w:p>
    <w:p w14:paraId="2860B966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भर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आता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 xml:space="preserve">, </w:t>
      </w:r>
      <w:r>
        <w:rPr>
          <w:rFonts w:ascii="Nirmala UI" w:hAnsi="Nirmala UI" w:cs="Nirmala UI"/>
          <w:sz w:val="20"/>
          <w:szCs w:val="20"/>
        </w:rPr>
        <w:t>माँ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समर्थन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करता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हुआ</w:t>
      </w:r>
      <w:r>
        <w:rPr>
          <w:rFonts w:ascii="Courier New" w:hAnsi="Courier New" w:cs="Courier New"/>
          <w:sz w:val="20"/>
          <w:szCs w:val="20"/>
        </w:rPr>
        <w:t>-</w:t>
      </w:r>
    </w:p>
    <w:p w14:paraId="21B55785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</w:t>
      </w:r>
      <w:r>
        <w:rPr>
          <w:rFonts w:ascii="Nirmala UI" w:hAnsi="Nirmala UI" w:cs="Nirmala UI"/>
          <w:sz w:val="20"/>
          <w:szCs w:val="20"/>
        </w:rPr>
        <w:t>कभी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किसी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दशा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पर</w:t>
      </w:r>
    </w:p>
    <w:p w14:paraId="44EB5E83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इसकी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आँखों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में</w:t>
      </w:r>
    </w:p>
    <w:p w14:paraId="14958F39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करुणाई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छलक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आती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</w:p>
    <w:p w14:paraId="48A44A0F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</w:p>
    <w:p w14:paraId="61B9FECF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कभी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किसी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दशा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पर</w:t>
      </w:r>
    </w:p>
    <w:p w14:paraId="3771317A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इसकी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आँखों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में</w:t>
      </w:r>
    </w:p>
    <w:p w14:paraId="0C83ECD7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अरुणाई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झलक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आती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</w:p>
    <w:p w14:paraId="3C21AD93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क्या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करूँ</w:t>
      </w:r>
      <w:r>
        <w:rPr>
          <w:rFonts w:ascii="Courier New" w:hAnsi="Courier New" w:cs="Courier New"/>
          <w:sz w:val="20"/>
          <w:szCs w:val="20"/>
        </w:rPr>
        <w:t xml:space="preserve"> ?</w:t>
      </w:r>
    </w:p>
    <w:p w14:paraId="730CC674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विश्व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विचित्रता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पर</w:t>
      </w:r>
    </w:p>
    <w:p w14:paraId="4C26391D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रोऊँ</w:t>
      </w:r>
      <w:r>
        <w:rPr>
          <w:rFonts w:ascii="Courier New" w:hAnsi="Courier New" w:cs="Courier New"/>
          <w:sz w:val="20"/>
          <w:szCs w:val="20"/>
        </w:rPr>
        <w:t xml:space="preserve">... </w:t>
      </w:r>
      <w:r>
        <w:rPr>
          <w:rFonts w:ascii="Nirmala UI" w:hAnsi="Nirmala UI" w:cs="Nirmala UI"/>
          <w:sz w:val="20"/>
          <w:szCs w:val="20"/>
        </w:rPr>
        <w:t>क्या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हँसूं</w:t>
      </w:r>
      <w:r>
        <w:rPr>
          <w:rFonts w:ascii="Courier New" w:hAnsi="Courier New" w:cs="Courier New"/>
          <w:sz w:val="20"/>
          <w:szCs w:val="20"/>
        </w:rPr>
        <w:t>...?</w:t>
      </w:r>
    </w:p>
    <w:p w14:paraId="7169F9CE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बिलखती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इस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लेखनी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को</w:t>
      </w:r>
    </w:p>
    <w:p w14:paraId="09A13FBC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विश्व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लखता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तो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</w:p>
    <w:p w14:paraId="0A16D85B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इसे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भरसक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परखता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भी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</w:p>
    <w:p w14:paraId="2976D25B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ईश्वर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विश्वास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भी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रखता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</w:p>
    <w:p w14:paraId="4E70C8D8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</w:p>
    <w:p w14:paraId="57D5F3DD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ईश्वर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इस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गहरा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असर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भी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</w:p>
    <w:p w14:paraId="45F9469E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पर</w:t>
      </w:r>
      <w:r>
        <w:rPr>
          <w:rFonts w:ascii="Courier New" w:hAnsi="Courier New" w:cs="Courier New"/>
          <w:sz w:val="20"/>
          <w:szCs w:val="20"/>
        </w:rPr>
        <w:t xml:space="preserve">, </w:t>
      </w:r>
      <w:r>
        <w:rPr>
          <w:rFonts w:ascii="Nirmala UI" w:hAnsi="Nirmala UI" w:cs="Nirmala UI"/>
          <w:sz w:val="20"/>
          <w:szCs w:val="20"/>
        </w:rPr>
        <w:t>इतनी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कसर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कि</w:t>
      </w:r>
    </w:p>
    <w:p w14:paraId="0716F35E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वह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असर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तक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रहा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>,</w:t>
      </w:r>
    </w:p>
    <w:p w14:paraId="16831A11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अन्यथा</w:t>
      </w:r>
    </w:p>
    <w:p w14:paraId="3E8BCB81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बल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क्यों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चल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रहा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>,</w:t>
      </w:r>
    </w:p>
    <w:p w14:paraId="140AD8BA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आज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मानव</w:t>
      </w:r>
      <w:r>
        <w:rPr>
          <w:rFonts w:ascii="Courier New" w:hAnsi="Courier New" w:cs="Courier New"/>
          <w:sz w:val="20"/>
          <w:szCs w:val="20"/>
        </w:rPr>
        <w:t xml:space="preserve"> ?</w:t>
      </w:r>
    </w:p>
    <w:p w14:paraId="7F290845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इसके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चरण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अचल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चुके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माँ</w:t>
      </w:r>
      <w:r>
        <w:rPr>
          <w:rFonts w:ascii="Courier New" w:hAnsi="Courier New" w:cs="Courier New"/>
          <w:sz w:val="20"/>
          <w:szCs w:val="20"/>
        </w:rPr>
        <w:t>!</w:t>
      </w:r>
    </w:p>
    <w:p w14:paraId="642F41D0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आदिम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ब्रह्मा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आदिम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तीर्थंकर</w:t>
      </w:r>
    </w:p>
    <w:p w14:paraId="03FCC76C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आदिनाथ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प्रदर्शित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पथ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</w:t>
      </w:r>
    </w:p>
    <w:p w14:paraId="137B1B35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आज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अभाव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नहीं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माँ</w:t>
      </w:r>
      <w:r>
        <w:rPr>
          <w:rFonts w:ascii="Courier New" w:hAnsi="Courier New" w:cs="Courier New"/>
          <w:sz w:val="20"/>
          <w:szCs w:val="20"/>
        </w:rPr>
        <w:t xml:space="preserve"> !</w:t>
      </w:r>
    </w:p>
    <w:p w14:paraId="74CF70BB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परन्तु</w:t>
      </w:r>
      <w:r>
        <w:rPr>
          <w:rFonts w:ascii="Courier New" w:hAnsi="Courier New" w:cs="Courier New"/>
          <w:sz w:val="20"/>
          <w:szCs w:val="20"/>
        </w:rPr>
        <w:t>,</w:t>
      </w:r>
    </w:p>
    <w:p w14:paraId="5524A3C7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उस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पावन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पथ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पर</w:t>
      </w:r>
    </w:p>
    <w:p w14:paraId="79ABEE38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br w:type="page"/>
      </w:r>
    </w:p>
    <w:p w14:paraId="53DECDE2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दूब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उग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आई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खूब</w:t>
      </w:r>
      <w:r>
        <w:rPr>
          <w:rFonts w:ascii="Courier New" w:hAnsi="Courier New" w:cs="Courier New"/>
          <w:sz w:val="20"/>
          <w:szCs w:val="20"/>
        </w:rPr>
        <w:t>!</w:t>
      </w:r>
    </w:p>
    <w:p w14:paraId="258D348A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वर्षा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कारण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नहीं</w:t>
      </w:r>
      <w:r>
        <w:rPr>
          <w:rFonts w:ascii="Courier New" w:hAnsi="Courier New" w:cs="Courier New"/>
          <w:sz w:val="20"/>
          <w:szCs w:val="20"/>
        </w:rPr>
        <w:t>;</w:t>
      </w:r>
    </w:p>
    <w:p w14:paraId="35255904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चारित्र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दूर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रह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कर</w:t>
      </w:r>
    </w:p>
    <w:p w14:paraId="74D4C1D8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केवल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कथनी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में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करुणा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रस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घोल</w:t>
      </w:r>
    </w:p>
    <w:p w14:paraId="211D820B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धर्मामृत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वर्षा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करने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वालों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</w:p>
    <w:p w14:paraId="04129C2B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भीड़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कारण</w:t>
      </w:r>
      <w:r>
        <w:rPr>
          <w:rFonts w:ascii="Courier New" w:hAnsi="Courier New" w:cs="Courier New"/>
          <w:sz w:val="20"/>
          <w:szCs w:val="20"/>
        </w:rPr>
        <w:t>!</w:t>
      </w:r>
    </w:p>
    <w:p w14:paraId="58FDCBA0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आज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पथ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दिखाने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वालों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को</w:t>
      </w:r>
    </w:p>
    <w:p w14:paraId="1B79A732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पथ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दिख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नहीं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रहा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 xml:space="preserve">, </w:t>
      </w:r>
      <w:r>
        <w:rPr>
          <w:rFonts w:ascii="Nirmala UI" w:hAnsi="Nirmala UI" w:cs="Nirmala UI"/>
          <w:sz w:val="20"/>
          <w:szCs w:val="20"/>
        </w:rPr>
        <w:t>माँ</w:t>
      </w:r>
      <w:r>
        <w:rPr>
          <w:rFonts w:ascii="Courier New" w:hAnsi="Courier New" w:cs="Courier New"/>
          <w:sz w:val="20"/>
          <w:szCs w:val="20"/>
        </w:rPr>
        <w:t>!</w:t>
      </w:r>
    </w:p>
    <w:p w14:paraId="250FFC7C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कारण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विदित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>-</w:t>
      </w:r>
    </w:p>
    <w:p w14:paraId="7155FA49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जिसे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पथ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दिखाया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जा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रहा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</w:p>
    <w:p w14:paraId="0A6FA92D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वह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स्वयं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पथ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चलना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चाहता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नहीं</w:t>
      </w:r>
      <w:r>
        <w:rPr>
          <w:rFonts w:ascii="Courier New" w:hAnsi="Courier New" w:cs="Courier New"/>
          <w:sz w:val="20"/>
          <w:szCs w:val="20"/>
        </w:rPr>
        <w:t>,</w:t>
      </w:r>
    </w:p>
    <w:p w14:paraId="78B9D120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औरों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चलाना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चाहता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</w:p>
    <w:p w14:paraId="0B98B828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</w:p>
    <w:p w14:paraId="7CDD8FFF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इन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चालाक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चालकों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संख्या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अनगिन</w:t>
      </w:r>
    </w:p>
    <w:p w14:paraId="5AEA360D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है।</w:t>
      </w:r>
    </w:p>
    <w:p w14:paraId="662879D8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क्या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करूँ</w:t>
      </w:r>
      <w:r>
        <w:rPr>
          <w:rFonts w:ascii="Courier New" w:hAnsi="Courier New" w:cs="Courier New"/>
          <w:sz w:val="20"/>
          <w:szCs w:val="20"/>
        </w:rPr>
        <w:t xml:space="preserve"> ?</w:t>
      </w:r>
    </w:p>
    <w:p w14:paraId="39D74D9A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कुछ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घट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रहा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</w:p>
    <w:p w14:paraId="13C8E9A2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लिखती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हूँ</w:t>
      </w:r>
      <w:r>
        <w:rPr>
          <w:rFonts w:ascii="Courier New" w:hAnsi="Courier New" w:cs="Courier New"/>
          <w:sz w:val="20"/>
          <w:szCs w:val="20"/>
        </w:rPr>
        <w:t>...</w:t>
      </w:r>
      <w:r>
        <w:rPr>
          <w:rFonts w:ascii="Nirmala UI" w:hAnsi="Nirmala UI" w:cs="Nirmala UI"/>
          <w:sz w:val="20"/>
          <w:szCs w:val="20"/>
        </w:rPr>
        <w:t>उसे</w:t>
      </w:r>
    </w:p>
    <w:p w14:paraId="1DB7B9C8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उसका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रस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चखती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हूँ</w:t>
      </w:r>
    </w:p>
    <w:p w14:paraId="2C5EDD89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फिर</w:t>
      </w:r>
      <w:r>
        <w:rPr>
          <w:rFonts w:ascii="Courier New" w:hAnsi="Courier New" w:cs="Courier New"/>
          <w:sz w:val="20"/>
          <w:szCs w:val="20"/>
        </w:rPr>
        <w:t xml:space="preserve">... </w:t>
      </w:r>
      <w:r>
        <w:rPr>
          <w:rFonts w:ascii="Nirmala UI" w:hAnsi="Nirmala UI" w:cs="Nirmala UI"/>
          <w:sz w:val="20"/>
          <w:szCs w:val="20"/>
        </w:rPr>
        <w:t>बिलखती</w:t>
      </w:r>
      <w:r>
        <w:rPr>
          <w:rFonts w:ascii="Courier New" w:hAnsi="Courier New" w:cs="Courier New"/>
          <w:sz w:val="20"/>
          <w:szCs w:val="20"/>
        </w:rPr>
        <w:t>...</w:t>
      </w:r>
      <w:r>
        <w:rPr>
          <w:rFonts w:ascii="Nirmala UI" w:hAnsi="Nirmala UI" w:cs="Nirmala UI"/>
          <w:sz w:val="20"/>
          <w:szCs w:val="20"/>
        </w:rPr>
        <w:t>हूँ</w:t>
      </w:r>
      <w:r>
        <w:rPr>
          <w:rFonts w:ascii="Courier New" w:hAnsi="Courier New" w:cs="Courier New"/>
          <w:sz w:val="20"/>
          <w:szCs w:val="20"/>
        </w:rPr>
        <w:t>...</w:t>
      </w:r>
    </w:p>
    <w:p w14:paraId="4E65AD3B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लिखती</w:t>
      </w:r>
      <w:r>
        <w:rPr>
          <w:rFonts w:ascii="Courier New" w:hAnsi="Courier New" w:cs="Courier New"/>
          <w:sz w:val="20"/>
          <w:szCs w:val="20"/>
        </w:rPr>
        <w:t>...</w:t>
      </w:r>
      <w:r>
        <w:rPr>
          <w:rFonts w:ascii="Nirmala UI" w:hAnsi="Nirmala UI" w:cs="Nirmala UI"/>
          <w:sz w:val="20"/>
          <w:szCs w:val="20"/>
        </w:rPr>
        <w:t>हूँ</w:t>
      </w:r>
      <w:r>
        <w:rPr>
          <w:rFonts w:ascii="Courier New" w:hAnsi="Courier New" w:cs="Courier New"/>
          <w:sz w:val="20"/>
          <w:szCs w:val="20"/>
        </w:rPr>
        <w:t>...</w:t>
      </w:r>
      <w:r>
        <w:rPr>
          <w:rFonts w:ascii="Nirmala UI" w:hAnsi="Nirmala UI" w:cs="Nirmala UI"/>
          <w:sz w:val="20"/>
          <w:szCs w:val="20"/>
        </w:rPr>
        <w:t>माँ</w:t>
      </w:r>
      <w:r>
        <w:rPr>
          <w:rFonts w:ascii="Courier New" w:hAnsi="Courier New" w:cs="Courier New"/>
          <w:sz w:val="20"/>
          <w:szCs w:val="20"/>
        </w:rPr>
        <w:t xml:space="preserve"> !</w:t>
      </w:r>
    </w:p>
    <w:p w14:paraId="2DB38FD2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लेखनी</w:t>
      </w:r>
      <w:r>
        <w:rPr>
          <w:rFonts w:ascii="Courier New" w:hAnsi="Courier New" w:cs="Courier New"/>
          <w:sz w:val="20"/>
          <w:szCs w:val="20"/>
        </w:rPr>
        <w:t xml:space="preserve">... </w:t>
      </w:r>
      <w:r>
        <w:rPr>
          <w:rFonts w:ascii="Nirmala UI" w:hAnsi="Nirmala UI" w:cs="Nirmala UI"/>
          <w:sz w:val="20"/>
          <w:szCs w:val="20"/>
        </w:rPr>
        <w:t>जो</w:t>
      </w:r>
      <w:r>
        <w:rPr>
          <w:rFonts w:ascii="Courier New" w:hAnsi="Courier New" w:cs="Courier New"/>
          <w:sz w:val="20"/>
          <w:szCs w:val="20"/>
        </w:rPr>
        <w:t xml:space="preserve">... </w:t>
      </w:r>
      <w:r>
        <w:rPr>
          <w:rFonts w:ascii="Nirmala UI" w:hAnsi="Nirmala UI" w:cs="Nirmala UI"/>
          <w:sz w:val="20"/>
          <w:szCs w:val="20"/>
        </w:rPr>
        <w:t>रही</w:t>
      </w:r>
      <w:r>
        <w:rPr>
          <w:rFonts w:ascii="Courier New" w:hAnsi="Courier New" w:cs="Courier New"/>
          <w:sz w:val="20"/>
          <w:szCs w:val="20"/>
        </w:rPr>
        <w:t>...!"</w:t>
      </w:r>
    </w:p>
    <w:p w14:paraId="5CA12788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शिल्पी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स्तब्ध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देख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कर</w:t>
      </w:r>
    </w:p>
    <w:p w14:paraId="2D7667BF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क्या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करुणा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पालड़ी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भी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हलकी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पड़ी</w:t>
      </w:r>
      <w:r>
        <w:rPr>
          <w:rFonts w:ascii="Courier New" w:hAnsi="Courier New" w:cs="Courier New"/>
          <w:sz w:val="20"/>
          <w:szCs w:val="20"/>
        </w:rPr>
        <w:t xml:space="preserve"> ?</w:t>
      </w:r>
    </w:p>
    <w:p w14:paraId="3276CDF9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इतनी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बाल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खाल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तो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निकालो</w:t>
      </w:r>
      <w:r>
        <w:rPr>
          <w:rFonts w:ascii="Courier New" w:hAnsi="Courier New" w:cs="Courier New"/>
          <w:sz w:val="20"/>
          <w:szCs w:val="20"/>
        </w:rPr>
        <w:t xml:space="preserve"> -</w:t>
      </w:r>
    </w:p>
    <w:p w14:paraId="12C89D28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कहती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कहती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करुणा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रो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पड़ी</w:t>
      </w:r>
      <w:r>
        <w:rPr>
          <w:rFonts w:ascii="Courier New" w:hAnsi="Courier New" w:cs="Courier New"/>
          <w:sz w:val="20"/>
          <w:szCs w:val="20"/>
        </w:rPr>
        <w:t>!</w:t>
      </w:r>
    </w:p>
    <w:p w14:paraId="3541B6E3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152 :: </w:t>
      </w:r>
      <w:r>
        <w:rPr>
          <w:rFonts w:ascii="Nirmala UI" w:hAnsi="Nirmala UI" w:cs="Nirmala UI"/>
          <w:sz w:val="20"/>
          <w:szCs w:val="20"/>
        </w:rPr>
        <w:t>मूकमाटी</w:t>
      </w:r>
    </w:p>
    <w:p w14:paraId="3511F483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br w:type="page"/>
      </w:r>
    </w:p>
    <w:p w14:paraId="0CDE1B76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इस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शिल्पी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कहता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 xml:space="preserve"> :</w:t>
      </w:r>
    </w:p>
    <w:p w14:paraId="3FD0377D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</w:t>
      </w:r>
      <w:r>
        <w:rPr>
          <w:rFonts w:ascii="Nirmala UI" w:hAnsi="Nirmala UI" w:cs="Nirmala UI"/>
          <w:sz w:val="20"/>
          <w:szCs w:val="20"/>
        </w:rPr>
        <w:t>रोना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करुणा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स्वभाव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नहीं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>,</w:t>
      </w:r>
    </w:p>
    <w:p w14:paraId="31ED8409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बिना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रोये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करुणा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</w:t>
      </w:r>
    </w:p>
    <w:p w14:paraId="7FEF2E00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प्रयोग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भी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सम्भव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नहीं।</w:t>
      </w:r>
    </w:p>
    <w:p w14:paraId="15C4A2F3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करुणा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होना</w:t>
      </w:r>
    </w:p>
    <w:p w14:paraId="33ABFBF3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</w:p>
    <w:p w14:paraId="67ED718A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करुणा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करना</w:t>
      </w:r>
    </w:p>
    <w:p w14:paraId="1B29BA4A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इन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दोनों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में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अन्तर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>,</w:t>
      </w:r>
    </w:p>
    <w:p w14:paraId="2ADC65BA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तथापि</w:t>
      </w:r>
    </w:p>
    <w:p w14:paraId="643756ED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इतनी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अति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अच्छी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नहीं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लगती।</w:t>
      </w:r>
    </w:p>
    <w:p w14:paraId="3A0EB171" w14:textId="77777777" w:rsidR="00000000" w:rsidRDefault="00000000">
      <w:pPr>
        <w:rPr>
          <w:rFonts w:ascii="Nirmala UI" w:hAnsi="Nirmala UI" w:cs="Nirmala UI"/>
          <w:sz w:val="20"/>
          <w:szCs w:val="20"/>
        </w:rPr>
      </w:pPr>
    </w:p>
    <w:p w14:paraId="60BA12BE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इस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बात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मानता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हूँ</w:t>
      </w:r>
      <w:r>
        <w:rPr>
          <w:rFonts w:ascii="Courier New" w:hAnsi="Courier New" w:cs="Courier New"/>
          <w:sz w:val="20"/>
          <w:szCs w:val="20"/>
        </w:rPr>
        <w:t>,</w:t>
      </w:r>
    </w:p>
    <w:p w14:paraId="5D6DE2EE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कि</w:t>
      </w:r>
    </w:p>
    <w:p w14:paraId="5BA7B17B" w14:textId="77777777" w:rsidR="00000000" w:rsidRDefault="00000000">
      <w:pPr>
        <w:rPr>
          <w:rFonts w:ascii="Nirmala UI" w:hAnsi="Nirmala UI" w:cs="Nirmala UI"/>
          <w:sz w:val="20"/>
          <w:szCs w:val="20"/>
        </w:rPr>
      </w:pPr>
    </w:p>
    <w:p w14:paraId="4B50A089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बिना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खाद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डली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खेत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अपेक्षा</w:t>
      </w:r>
    </w:p>
    <w:p w14:paraId="6F2B9457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खाद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डली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खेत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वह</w:t>
      </w:r>
    </w:p>
    <w:p w14:paraId="75E6AF02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फसल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लहलहाती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>,</w:t>
      </w:r>
    </w:p>
    <w:p w14:paraId="2DD4E507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परन्तु</w:t>
      </w:r>
    </w:p>
    <w:p w14:paraId="5B62F66A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खाद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में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बीज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बोने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तो</w:t>
      </w:r>
      <w:r>
        <w:rPr>
          <w:rFonts w:ascii="Courier New" w:hAnsi="Courier New" w:cs="Courier New"/>
          <w:sz w:val="20"/>
          <w:szCs w:val="20"/>
        </w:rPr>
        <w:t>...</w:t>
      </w:r>
    </w:p>
    <w:p w14:paraId="7E94152C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फसल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जलती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दहदहाती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है।</w:t>
      </w:r>
    </w:p>
    <w:p w14:paraId="11FD42EE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हाँ</w:t>
      </w:r>
      <w:r>
        <w:rPr>
          <w:rFonts w:ascii="Courier New" w:hAnsi="Courier New" w:cs="Courier New"/>
          <w:sz w:val="20"/>
          <w:szCs w:val="20"/>
        </w:rPr>
        <w:t xml:space="preserve">, </w:t>
      </w:r>
      <w:r>
        <w:rPr>
          <w:rFonts w:ascii="Nirmala UI" w:hAnsi="Nirmala UI" w:cs="Nirmala UI"/>
          <w:sz w:val="20"/>
          <w:szCs w:val="20"/>
        </w:rPr>
        <w:t>हाँ</w:t>
      </w:r>
      <w:r>
        <w:rPr>
          <w:rFonts w:ascii="Courier New" w:hAnsi="Courier New" w:cs="Courier New"/>
          <w:sz w:val="20"/>
          <w:szCs w:val="20"/>
        </w:rPr>
        <w:t xml:space="preserve"> !!</w:t>
      </w:r>
    </w:p>
    <w:p w14:paraId="3BFD675F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अनुपात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खाद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जल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दे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दिया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खेत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को</w:t>
      </w:r>
    </w:p>
    <w:p w14:paraId="03738939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बीज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बिखेर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दिये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खेत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में</w:t>
      </w:r>
    </w:p>
    <w:p w14:paraId="0263FDCB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फिर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भी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बीज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वे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अंकुरित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नहीं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होते</w:t>
      </w:r>
    </w:p>
    <w:p w14:paraId="510BFD0F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माटी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हाथ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उन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नहीं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होने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से।</w:t>
      </w:r>
    </w:p>
    <w:p w14:paraId="53F7F7A6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इतना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नहीं</w:t>
      </w:r>
      <w:r>
        <w:rPr>
          <w:rFonts w:ascii="Courier New" w:hAnsi="Courier New" w:cs="Courier New"/>
          <w:sz w:val="20"/>
          <w:szCs w:val="20"/>
        </w:rPr>
        <w:t>,</w:t>
      </w:r>
    </w:p>
    <w:p w14:paraId="6AE48BEB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जिन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बीजों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पर</w:t>
      </w:r>
    </w:p>
    <w:p w14:paraId="5CD8B6CC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माटी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भार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दबाव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बहुत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पड़ा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हो</w:t>
      </w:r>
    </w:p>
    <w:p w14:paraId="00E996D7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भी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अंकुरित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हो</w:t>
      </w:r>
    </w:p>
    <w:p w14:paraId="1C4C6AB5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नहीं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आ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सकते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भू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पर</w:t>
      </w:r>
    </w:p>
    <w:p w14:paraId="3AA668DD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दम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घुट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जाता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उनका</w:t>
      </w:r>
      <w:r>
        <w:rPr>
          <w:rFonts w:ascii="Courier New" w:hAnsi="Courier New" w:cs="Courier New"/>
          <w:sz w:val="20"/>
          <w:szCs w:val="20"/>
        </w:rPr>
        <w:t xml:space="preserve">, </w:t>
      </w:r>
      <w:r>
        <w:rPr>
          <w:rFonts w:ascii="Nirmala UI" w:hAnsi="Nirmala UI" w:cs="Nirmala UI"/>
          <w:sz w:val="20"/>
          <w:szCs w:val="20"/>
        </w:rPr>
        <w:t>भीतर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भीतर।</w:t>
      </w:r>
    </w:p>
    <w:p w14:paraId="1D11B3BA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मूकमाटी</w:t>
      </w:r>
      <w:r>
        <w:rPr>
          <w:rFonts w:ascii="Courier New" w:hAnsi="Courier New" w:cs="Courier New"/>
          <w:sz w:val="20"/>
          <w:szCs w:val="20"/>
        </w:rPr>
        <w:t xml:space="preserve"> :: 153</w:t>
      </w:r>
    </w:p>
    <w:p w14:paraId="4B28A2AA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br w:type="page"/>
      </w:r>
    </w:p>
    <w:p w14:paraId="70F52128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करुणा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हेय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नहीं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>,</w:t>
      </w:r>
    </w:p>
    <w:p w14:paraId="0705EDBA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करुणा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अपनी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उपादेयता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</w:p>
    <w:p w14:paraId="097DA528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अपनी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सीमा</w:t>
      </w:r>
      <w:r>
        <w:rPr>
          <w:rFonts w:ascii="Courier New" w:hAnsi="Courier New" w:cs="Courier New"/>
          <w:sz w:val="20"/>
          <w:szCs w:val="20"/>
        </w:rPr>
        <w:t>...!</w:t>
      </w:r>
    </w:p>
    <w:p w14:paraId="3435A5EE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फिर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भी</w:t>
      </w:r>
      <w:r>
        <w:rPr>
          <w:rFonts w:ascii="Courier New" w:hAnsi="Courier New" w:cs="Courier New"/>
          <w:sz w:val="20"/>
          <w:szCs w:val="20"/>
        </w:rPr>
        <w:t>,</w:t>
      </w:r>
    </w:p>
    <w:p w14:paraId="092B705C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करुणा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सही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स्थिति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समझना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है।</w:t>
      </w:r>
    </w:p>
    <w:p w14:paraId="6282252E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करुणा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करने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वाला</w:t>
      </w:r>
    </w:p>
    <w:p w14:paraId="35D9328C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अहं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पोषक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भले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बने</w:t>
      </w:r>
      <w:r>
        <w:rPr>
          <w:rFonts w:ascii="Courier New" w:hAnsi="Courier New" w:cs="Courier New"/>
          <w:sz w:val="20"/>
          <w:szCs w:val="20"/>
        </w:rPr>
        <w:t>,</w:t>
      </w:r>
    </w:p>
    <w:p w14:paraId="687500B8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परन्तु</w:t>
      </w:r>
    </w:p>
    <w:p w14:paraId="6BA98734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स्वयं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गुरु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शिष्य</w:t>
      </w:r>
    </w:p>
    <w:p w14:paraId="61B4D977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अवश्य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समझता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</w:p>
    <w:p w14:paraId="72078291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</w:p>
    <w:p w14:paraId="2528FACD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जिस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करुणा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जा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रही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वह</w:t>
      </w:r>
    </w:p>
    <w:p w14:paraId="302A4358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स्वयं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शिशु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शिष्य</w:t>
      </w:r>
    </w:p>
    <w:p w14:paraId="60665BA3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अवश्य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समझता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है।</w:t>
      </w:r>
    </w:p>
    <w:p w14:paraId="51D65FCB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दोनों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द्रवीभूत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होता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</w:p>
    <w:p w14:paraId="2825D7F2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शिष्य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शरण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लेकर</w:t>
      </w:r>
    </w:p>
    <w:p w14:paraId="4EDA39A7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गुरु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शरण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देकर</w:t>
      </w:r>
    </w:p>
    <w:p w14:paraId="24E2943C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कुछ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अपूर्व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अनुभव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करते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हैं</w:t>
      </w:r>
    </w:p>
    <w:p w14:paraId="235D9019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इसे</w:t>
      </w:r>
    </w:p>
    <w:p w14:paraId="576DE1CD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सही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सुख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नहीं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कह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सकते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हम।</w:t>
      </w:r>
    </w:p>
    <w:p w14:paraId="2D7C63B2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दुःख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मिटने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</w:t>
      </w:r>
    </w:p>
    <w:p w14:paraId="18095E8F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</w:p>
    <w:p w14:paraId="3A7D64F3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सुख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मिलने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द्वार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खुला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अवश्य</w:t>
      </w:r>
      <w:r>
        <w:rPr>
          <w:rFonts w:ascii="Courier New" w:hAnsi="Courier New" w:cs="Courier New"/>
          <w:sz w:val="20"/>
          <w:szCs w:val="20"/>
        </w:rPr>
        <w:t>,</w:t>
      </w:r>
    </w:p>
    <w:p w14:paraId="77967F50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फिर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भी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ये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दोनों</w:t>
      </w:r>
    </w:p>
    <w:p w14:paraId="639F1360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दुःख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भूल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जाते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इस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घड़ी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में</w:t>
      </w:r>
      <w:r>
        <w:rPr>
          <w:rFonts w:ascii="Courier New" w:hAnsi="Courier New" w:cs="Courier New"/>
          <w:sz w:val="20"/>
          <w:szCs w:val="20"/>
        </w:rPr>
        <w:t xml:space="preserve"> !</w:t>
      </w:r>
    </w:p>
    <w:p w14:paraId="68B738B1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154 :: </w:t>
      </w:r>
      <w:r>
        <w:rPr>
          <w:rFonts w:ascii="Nirmala UI" w:hAnsi="Nirmala UI" w:cs="Nirmala UI"/>
          <w:sz w:val="20"/>
          <w:szCs w:val="20"/>
        </w:rPr>
        <w:t>मूकमाटी</w:t>
      </w:r>
    </w:p>
    <w:p w14:paraId="5806D0F1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करुणा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करने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वाला</w:t>
      </w:r>
    </w:p>
    <w:p w14:paraId="188A83F2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अधोगामी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तो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नहीं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होता</w:t>
      </w:r>
      <w:r>
        <w:rPr>
          <w:rFonts w:ascii="Courier New" w:hAnsi="Courier New" w:cs="Courier New"/>
          <w:sz w:val="20"/>
          <w:szCs w:val="20"/>
        </w:rPr>
        <w:t>,</w:t>
      </w:r>
    </w:p>
    <w:p w14:paraId="14F49EF4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किन्तु</w:t>
      </w:r>
    </w:p>
    <w:p w14:paraId="0782A76C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अधोमुखी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यानी</w:t>
      </w:r>
      <w:r>
        <w:rPr>
          <w:rFonts w:ascii="Courier New" w:hAnsi="Courier New" w:cs="Courier New"/>
          <w:sz w:val="20"/>
          <w:szCs w:val="20"/>
        </w:rPr>
        <w:t xml:space="preserve"> -</w:t>
      </w:r>
    </w:p>
    <w:p w14:paraId="3A5D973A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br w:type="page"/>
      </w:r>
    </w:p>
    <w:p w14:paraId="337F605E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बहिर्मुखी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अवश्य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होता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है।</w:t>
      </w:r>
    </w:p>
    <w:p w14:paraId="38A0B6E3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</w:p>
    <w:p w14:paraId="0894F9E9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जिस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करुणा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जा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रही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 xml:space="preserve">, </w:t>
      </w:r>
      <w:r>
        <w:rPr>
          <w:rFonts w:ascii="Nirmala UI" w:hAnsi="Nirmala UI" w:cs="Nirmala UI"/>
          <w:sz w:val="20"/>
          <w:szCs w:val="20"/>
        </w:rPr>
        <w:t>वह</w:t>
      </w:r>
    </w:p>
    <w:p w14:paraId="56441225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अधोमुखी</w:t>
      </w:r>
      <w:r>
        <w:rPr>
          <w:rFonts w:ascii="Courier New" w:hAnsi="Courier New" w:cs="Courier New"/>
          <w:sz w:val="20"/>
          <w:szCs w:val="20"/>
        </w:rPr>
        <w:t xml:space="preserve">... </w:t>
      </w:r>
      <w:r>
        <w:rPr>
          <w:rFonts w:ascii="Nirmala UI" w:hAnsi="Nirmala UI" w:cs="Nirmala UI"/>
          <w:sz w:val="20"/>
          <w:szCs w:val="20"/>
        </w:rPr>
        <w:t>तो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नहीं</w:t>
      </w:r>
      <w:r>
        <w:rPr>
          <w:rFonts w:ascii="Courier New" w:hAnsi="Courier New" w:cs="Courier New"/>
          <w:sz w:val="20"/>
          <w:szCs w:val="20"/>
        </w:rPr>
        <w:t>,</w:t>
      </w:r>
    </w:p>
    <w:p w14:paraId="0C78FF9E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ऊर्ध्वमुखी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अवश्य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होता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है।</w:t>
      </w:r>
    </w:p>
    <w:p w14:paraId="18F312A3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तथापि</w:t>
      </w:r>
      <w:r>
        <w:rPr>
          <w:rFonts w:ascii="Courier New" w:hAnsi="Courier New" w:cs="Courier New"/>
          <w:sz w:val="20"/>
          <w:szCs w:val="20"/>
        </w:rPr>
        <w:t>,</w:t>
      </w:r>
    </w:p>
    <w:p w14:paraId="401EC092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ऊर्ध्वगामी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होने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कोई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नियम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नहीं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है।</w:t>
      </w:r>
    </w:p>
    <w:p w14:paraId="76CE7435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करुणा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दो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स्थितियाँ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होती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हैं</w:t>
      </w:r>
      <w:r>
        <w:rPr>
          <w:rFonts w:ascii="Courier New" w:hAnsi="Courier New" w:cs="Courier New"/>
          <w:sz w:val="20"/>
          <w:szCs w:val="20"/>
        </w:rPr>
        <w:t>-</w:t>
      </w:r>
    </w:p>
    <w:p w14:paraId="694D06EB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एक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विषय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लोलुपिनी</w:t>
      </w:r>
    </w:p>
    <w:p w14:paraId="4B0F5457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दूसरी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विषय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लोपिनी</w:t>
      </w:r>
      <w:r>
        <w:rPr>
          <w:rFonts w:ascii="Courier New" w:hAnsi="Courier New" w:cs="Courier New"/>
          <w:sz w:val="20"/>
          <w:szCs w:val="20"/>
        </w:rPr>
        <w:t xml:space="preserve">, </w:t>
      </w:r>
      <w:r>
        <w:rPr>
          <w:rFonts w:ascii="Nirmala UI" w:hAnsi="Nirmala UI" w:cs="Nirmala UI"/>
          <w:sz w:val="20"/>
          <w:szCs w:val="20"/>
        </w:rPr>
        <w:t>दिशा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बोधिनी।</w:t>
      </w:r>
    </w:p>
    <w:p w14:paraId="262367D2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पहली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चर्चा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यहाँ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नहीं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</w:p>
    <w:p w14:paraId="3752B171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चर्चा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अर्चा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दूसरी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>!</w:t>
      </w:r>
    </w:p>
    <w:p w14:paraId="7A6E00D5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</w:t>
      </w:r>
      <w:r>
        <w:rPr>
          <w:rFonts w:ascii="Nirmala UI" w:hAnsi="Nirmala UI" w:cs="Nirmala UI"/>
          <w:sz w:val="20"/>
          <w:szCs w:val="20"/>
        </w:rPr>
        <w:t>इस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करुणा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स्वाद</w:t>
      </w:r>
    </w:p>
    <w:p w14:paraId="6922E1D7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किन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शब्दों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में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कहूँ</w:t>
      </w:r>
      <w:r>
        <w:rPr>
          <w:rFonts w:ascii="Courier New" w:hAnsi="Courier New" w:cs="Courier New"/>
          <w:sz w:val="20"/>
          <w:szCs w:val="20"/>
        </w:rPr>
        <w:t>!</w:t>
      </w:r>
    </w:p>
    <w:p w14:paraId="7A3ED5AF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गर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यकीन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हो</w:t>
      </w:r>
    </w:p>
    <w:p w14:paraId="57989FF2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नमकीन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आँसूओं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</w:t>
      </w:r>
    </w:p>
    <w:p w14:paraId="153CED0B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स्वाद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वह</w:t>
      </w:r>
      <w:r>
        <w:rPr>
          <w:rFonts w:ascii="Courier New" w:hAnsi="Courier New" w:cs="Courier New"/>
          <w:sz w:val="20"/>
          <w:szCs w:val="20"/>
        </w:rPr>
        <w:t>!"</w:t>
      </w:r>
    </w:p>
    <w:p w14:paraId="5D5E8893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इसीलिए</w:t>
      </w:r>
    </w:p>
    <w:p w14:paraId="0EAA577B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करुणा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रस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में</w:t>
      </w:r>
    </w:p>
    <w:p w14:paraId="37EAC8A0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शान्त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रस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अन्तर्भाव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मानना</w:t>
      </w:r>
    </w:p>
    <w:p w14:paraId="451F6BC8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बड़ी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भूल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</w:p>
    <w:p w14:paraId="6176A056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उछलती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हुई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उपयोग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परिणति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वह</w:t>
      </w:r>
    </w:p>
    <w:p w14:paraId="1EF1E46D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करुणा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</w:p>
    <w:p w14:paraId="40D4F3A1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नहर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भाँति</w:t>
      </w:r>
      <w:r>
        <w:rPr>
          <w:rFonts w:ascii="Courier New" w:hAnsi="Courier New" w:cs="Courier New"/>
          <w:sz w:val="20"/>
          <w:szCs w:val="20"/>
        </w:rPr>
        <w:t xml:space="preserve"> !</w:t>
      </w:r>
    </w:p>
    <w:p w14:paraId="44932CA6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</w:p>
    <w:p w14:paraId="5D24A8E1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उजली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सी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उपयोग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परिणति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वह</w:t>
      </w:r>
    </w:p>
    <w:p w14:paraId="626FB201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शान्त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रस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</w:p>
    <w:p w14:paraId="720CAA46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नदी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भाँति</w:t>
      </w:r>
      <w:r>
        <w:rPr>
          <w:rFonts w:ascii="Courier New" w:hAnsi="Courier New" w:cs="Courier New"/>
          <w:sz w:val="20"/>
          <w:szCs w:val="20"/>
        </w:rPr>
        <w:t xml:space="preserve"> !</w:t>
      </w:r>
    </w:p>
    <w:p w14:paraId="6AED3E6E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नहर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खेत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में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जाती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</w:p>
    <w:p w14:paraId="2A80FDAB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मूकमाटी</w:t>
      </w:r>
      <w:r>
        <w:rPr>
          <w:rFonts w:ascii="Courier New" w:hAnsi="Courier New" w:cs="Courier New"/>
          <w:sz w:val="20"/>
          <w:szCs w:val="20"/>
        </w:rPr>
        <w:t xml:space="preserve"> :: 155</w:t>
      </w:r>
    </w:p>
    <w:p w14:paraId="31905EC4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br w:type="page"/>
      </w:r>
    </w:p>
    <w:p w14:paraId="0A905049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दाह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मिटा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कर</w:t>
      </w:r>
    </w:p>
    <w:p w14:paraId="5D64B425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सूख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पाती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 xml:space="preserve">, </w:t>
      </w:r>
      <w:r>
        <w:rPr>
          <w:rFonts w:ascii="Nirmala UI" w:hAnsi="Nirmala UI" w:cs="Nirmala UI"/>
          <w:sz w:val="20"/>
          <w:szCs w:val="20"/>
        </w:rPr>
        <w:t>और</w:t>
      </w:r>
    </w:p>
    <w:p w14:paraId="7B5FCF0C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नदी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सागर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जाती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</w:p>
    <w:p w14:paraId="2596F6DF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राह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मिटा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कर</w:t>
      </w:r>
    </w:p>
    <w:p w14:paraId="2B899810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सुख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पाती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है।</w:t>
      </w:r>
    </w:p>
    <w:p w14:paraId="589B697D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इस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विषय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और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उघाड़ना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चाहूँगा</w:t>
      </w:r>
    </w:p>
    <w:p w14:paraId="5D2ACBC8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कि</w:t>
      </w:r>
    </w:p>
    <w:p w14:paraId="4DD89CA9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धूल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में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पड़ते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जल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वह</w:t>
      </w:r>
    </w:p>
    <w:p w14:paraId="09FED38B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दल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दल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में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बदल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जाता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</w:p>
    <w:p w14:paraId="10062E4D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किन्तु</w:t>
      </w:r>
      <w:r>
        <w:rPr>
          <w:rFonts w:ascii="Courier New" w:hAnsi="Courier New" w:cs="Courier New"/>
          <w:sz w:val="20"/>
          <w:szCs w:val="20"/>
        </w:rPr>
        <w:t>,</w:t>
      </w:r>
    </w:p>
    <w:p w14:paraId="582AF94B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हिम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डली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वो</w:t>
      </w:r>
    </w:p>
    <w:p w14:paraId="03AA8A5E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धूली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में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पड़ी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भी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हो</w:t>
      </w:r>
    </w:p>
    <w:p w14:paraId="408ADCA4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बदलाहट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सम्भव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नहीं</w:t>
      </w:r>
    </w:p>
    <w:p w14:paraId="2A3F44AA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ग्रहण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भाव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अभाव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उसमें</w:t>
      </w:r>
    </w:p>
    <w:p w14:paraId="5839F35D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</w:p>
    <w:p w14:paraId="423A2D2C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जल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अनल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योग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मिलते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ही</w:t>
      </w:r>
    </w:p>
    <w:p w14:paraId="4CE3CA86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उसकी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शीतलता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मिटती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</w:p>
    <w:p w14:paraId="59DD52D7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वह</w:t>
      </w:r>
    </w:p>
    <w:p w14:paraId="1ABFEBFB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जलता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 xml:space="preserve">, </w:t>
      </w:r>
      <w:r>
        <w:rPr>
          <w:rFonts w:ascii="Nirmala UI" w:hAnsi="Nirmala UI" w:cs="Nirmala UI"/>
          <w:sz w:val="20"/>
          <w:szCs w:val="20"/>
        </w:rPr>
        <w:t>औरों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जलाता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भी</w:t>
      </w:r>
      <w:r>
        <w:rPr>
          <w:rFonts w:ascii="Courier New" w:hAnsi="Courier New" w:cs="Courier New"/>
          <w:sz w:val="20"/>
          <w:szCs w:val="20"/>
        </w:rPr>
        <w:t xml:space="preserve"> !</w:t>
      </w:r>
    </w:p>
    <w:p w14:paraId="4FCCC8E9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परन्तु</w:t>
      </w:r>
      <w:r>
        <w:rPr>
          <w:rFonts w:ascii="Courier New" w:hAnsi="Courier New" w:cs="Courier New"/>
          <w:sz w:val="20"/>
          <w:szCs w:val="20"/>
        </w:rPr>
        <w:t>,</w:t>
      </w:r>
    </w:p>
    <w:p w14:paraId="7E446C7B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हिम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डली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को</w:t>
      </w:r>
    </w:p>
    <w:p w14:paraId="2202A2B9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अनल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रखने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भी</w:t>
      </w:r>
    </w:p>
    <w:p w14:paraId="5A294662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उसकी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शीतलता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मिटती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नहीं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</w:p>
    <w:p w14:paraId="7C7DF9C3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वह</w:t>
      </w:r>
    </w:p>
    <w:p w14:paraId="07E397B8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जलती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नहीं</w:t>
      </w:r>
      <w:r>
        <w:rPr>
          <w:rFonts w:ascii="Courier New" w:hAnsi="Courier New" w:cs="Courier New"/>
          <w:sz w:val="20"/>
          <w:szCs w:val="20"/>
        </w:rPr>
        <w:t xml:space="preserve">, </w:t>
      </w:r>
      <w:r>
        <w:rPr>
          <w:rFonts w:ascii="Nirmala UI" w:hAnsi="Nirmala UI" w:cs="Nirmala UI"/>
          <w:sz w:val="20"/>
          <w:szCs w:val="20"/>
        </w:rPr>
        <w:t>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जलाती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औरों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को।</w:t>
      </w:r>
    </w:p>
    <w:p w14:paraId="41401448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लगभग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यही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स्थिति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</w:p>
    <w:p w14:paraId="5256EEF6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करुणा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और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शान्त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रस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की।</w:t>
      </w:r>
    </w:p>
    <w:p w14:paraId="6C1A4747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करुणा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तरल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 xml:space="preserve">, </w:t>
      </w:r>
      <w:r>
        <w:rPr>
          <w:rFonts w:ascii="Nirmala UI" w:hAnsi="Nirmala UI" w:cs="Nirmala UI"/>
          <w:sz w:val="20"/>
          <w:szCs w:val="20"/>
        </w:rPr>
        <w:t>बहती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</w:p>
    <w:p w14:paraId="472D6EEC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प्रभावित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होती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झट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सी।</w:t>
      </w:r>
    </w:p>
    <w:p w14:paraId="35051E97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156 :: </w:t>
      </w:r>
      <w:r>
        <w:rPr>
          <w:rFonts w:ascii="Nirmala UI" w:hAnsi="Nirmala UI" w:cs="Nirmala UI"/>
          <w:sz w:val="20"/>
          <w:szCs w:val="20"/>
        </w:rPr>
        <w:t>मूकमाटी</w:t>
      </w:r>
    </w:p>
    <w:p w14:paraId="20734BF1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br w:type="page"/>
      </w:r>
    </w:p>
    <w:p w14:paraId="0235222A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शान्त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रस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किसी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बहाव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में</w:t>
      </w:r>
    </w:p>
    <w:p w14:paraId="4B6C4EEB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बहता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नहीं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कभी</w:t>
      </w:r>
    </w:p>
    <w:p w14:paraId="151C66EA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जमाना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पलटने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भी</w:t>
      </w:r>
    </w:p>
    <w:p w14:paraId="7DA4EBCE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जमा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रहता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अपने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स्थान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पर।</w:t>
      </w:r>
    </w:p>
    <w:p w14:paraId="3AF74502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इससे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यह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भी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ध्वनि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निकलती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कि</w:t>
      </w:r>
    </w:p>
    <w:p w14:paraId="3B1F2B47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करुणा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में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वात्सल्य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</w:t>
      </w:r>
    </w:p>
    <w:p w14:paraId="35CC1C8F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मिश्रण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सम्भव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नहीं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है।</w:t>
      </w:r>
    </w:p>
    <w:p w14:paraId="727064A6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</w:p>
    <w:p w14:paraId="5CD2382D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वात्सल्य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हम</w:t>
      </w:r>
    </w:p>
    <w:p w14:paraId="07C20A91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पोल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नहीं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कह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सकते</w:t>
      </w:r>
    </w:p>
    <w:p w14:paraId="3A1C0596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कपोल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कल्पित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।</w:t>
      </w:r>
    </w:p>
    <w:p w14:paraId="600F2C13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महासत्ता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माँ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के</w:t>
      </w:r>
    </w:p>
    <w:p w14:paraId="411AB3E9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गोल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गोल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कपोल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तल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पर</w:t>
      </w:r>
    </w:p>
    <w:p w14:paraId="3874D7C6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पुलकित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होता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यह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वात्सल्य।</w:t>
      </w:r>
    </w:p>
    <w:p w14:paraId="75869082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करुणा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सम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वात्सल्य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भी</w:t>
      </w:r>
    </w:p>
    <w:p w14:paraId="4662B34D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द्वैत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भोजी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तो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होता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है।</w:t>
      </w:r>
    </w:p>
    <w:p w14:paraId="5385765A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पर</w:t>
      </w:r>
      <w:r>
        <w:rPr>
          <w:rFonts w:ascii="Courier New" w:hAnsi="Courier New" w:cs="Courier New"/>
          <w:sz w:val="20"/>
          <w:szCs w:val="20"/>
        </w:rPr>
        <w:t xml:space="preserve">, </w:t>
      </w:r>
      <w:r>
        <w:rPr>
          <w:rFonts w:ascii="Nirmala UI" w:hAnsi="Nirmala UI" w:cs="Nirmala UI"/>
          <w:sz w:val="20"/>
          <w:szCs w:val="20"/>
        </w:rPr>
        <w:t>ममता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समेत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मौजी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होता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>,</w:t>
      </w:r>
    </w:p>
    <w:p w14:paraId="421A2B51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इसमें</w:t>
      </w:r>
    </w:p>
    <w:p w14:paraId="00FCAD5A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बाहरी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आदान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प्रदान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प्रमुखता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रहती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>,</w:t>
      </w:r>
    </w:p>
    <w:p w14:paraId="789310E3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भीतरी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उपादान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गौण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होता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</w:p>
    <w:p w14:paraId="3CFBC156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यही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कारण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 xml:space="preserve">, </w:t>
      </w:r>
      <w:r>
        <w:rPr>
          <w:rFonts w:ascii="Nirmala UI" w:hAnsi="Nirmala UI" w:cs="Nirmala UI"/>
          <w:sz w:val="20"/>
          <w:szCs w:val="20"/>
        </w:rPr>
        <w:t>इसमें</w:t>
      </w:r>
    </w:p>
    <w:p w14:paraId="2134E2C6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अद्वैत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मौन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होता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है।</w:t>
      </w:r>
    </w:p>
    <w:p w14:paraId="04EC9A4E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सहधर्मी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सम</w:t>
      </w:r>
    </w:p>
    <w:p w14:paraId="03E843AF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आचार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विचारों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ही</w:t>
      </w:r>
    </w:p>
    <w:p w14:paraId="00793D89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इसका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प्रयोग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होता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</w:p>
    <w:p w14:paraId="463A63A5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इसकी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अभिव्यक्ति</w:t>
      </w:r>
    </w:p>
    <w:p w14:paraId="490D9798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मृदु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मुस्कान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बिना</w:t>
      </w:r>
    </w:p>
    <w:p w14:paraId="297D81AE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सम्भव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नहीं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है।</w:t>
      </w:r>
    </w:p>
    <w:p w14:paraId="4EE4B36C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वात्सल्य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रस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आस्वादन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में</w:t>
      </w:r>
    </w:p>
    <w:p w14:paraId="36C40D74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मूकमाटी</w:t>
      </w:r>
      <w:r>
        <w:rPr>
          <w:rFonts w:ascii="Courier New" w:hAnsi="Courier New" w:cs="Courier New"/>
          <w:sz w:val="20"/>
          <w:szCs w:val="20"/>
        </w:rPr>
        <w:t xml:space="preserve"> :: 157</w:t>
      </w:r>
    </w:p>
    <w:p w14:paraId="1A44DF1A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br w:type="page"/>
      </w:r>
    </w:p>
    <w:p w14:paraId="5F2FB89E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हलकी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सी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मधुरता</w:t>
      </w:r>
      <w:r>
        <w:rPr>
          <w:rFonts w:ascii="Courier New" w:hAnsi="Courier New" w:cs="Courier New"/>
          <w:sz w:val="20"/>
          <w:szCs w:val="20"/>
        </w:rPr>
        <w:t xml:space="preserve">... </w:t>
      </w:r>
      <w:r>
        <w:rPr>
          <w:rFonts w:ascii="Nirmala UI" w:hAnsi="Nirmala UI" w:cs="Nirmala UI"/>
          <w:sz w:val="20"/>
          <w:szCs w:val="20"/>
        </w:rPr>
        <w:t>फिर</w:t>
      </w:r>
    </w:p>
    <w:p w14:paraId="44CA6CE0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क्षण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भंगुरता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झलकती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</w:p>
    <w:p w14:paraId="24BFA14C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ओस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कणों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से</w:t>
      </w:r>
    </w:p>
    <w:p w14:paraId="669BA4DE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प्यास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बुझती</w:t>
      </w:r>
      <w:r>
        <w:rPr>
          <w:rFonts w:ascii="Courier New" w:hAnsi="Courier New" w:cs="Courier New"/>
          <w:sz w:val="20"/>
          <w:szCs w:val="20"/>
        </w:rPr>
        <w:t xml:space="preserve">, </w:t>
      </w:r>
      <w:r>
        <w:rPr>
          <w:rFonts w:ascii="Nirmala UI" w:hAnsi="Nirmala UI" w:cs="Nirmala UI"/>
          <w:sz w:val="20"/>
          <w:szCs w:val="20"/>
        </w:rPr>
        <w:t>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आस</w:t>
      </w:r>
    </w:p>
    <w:p w14:paraId="7C10C4B1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बुझता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बस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श्वास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दीया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वह</w:t>
      </w:r>
      <w:r>
        <w:rPr>
          <w:rFonts w:ascii="Courier New" w:hAnsi="Courier New" w:cs="Courier New"/>
          <w:sz w:val="20"/>
          <w:szCs w:val="20"/>
        </w:rPr>
        <w:t xml:space="preserve"> !</w:t>
      </w:r>
    </w:p>
    <w:p w14:paraId="2A56B7A8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फिर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तुम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बताओ</w:t>
      </w:r>
      <w:r>
        <w:rPr>
          <w:rFonts w:ascii="Courier New" w:hAnsi="Courier New" w:cs="Courier New"/>
          <w:sz w:val="20"/>
          <w:szCs w:val="20"/>
        </w:rPr>
        <w:t>,</w:t>
      </w:r>
    </w:p>
    <w:p w14:paraId="5BD07D86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वात्सल्य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में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शान्त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रस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</w:t>
      </w:r>
    </w:p>
    <w:p w14:paraId="686C612F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अन्तर्भाव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कैसा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हो</w:t>
      </w:r>
      <w:r>
        <w:rPr>
          <w:rFonts w:ascii="Courier New" w:hAnsi="Courier New" w:cs="Courier New"/>
          <w:sz w:val="20"/>
          <w:szCs w:val="20"/>
        </w:rPr>
        <w:t xml:space="preserve"> ?</w:t>
      </w:r>
    </w:p>
    <w:p w14:paraId="20D92A4F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माँ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गोद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में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बालक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हो</w:t>
      </w:r>
    </w:p>
    <w:p w14:paraId="4638D132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माँ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उसे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दूध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पिला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रही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हो</w:t>
      </w:r>
    </w:p>
    <w:p w14:paraId="0CBE435C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बालक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दूध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पीता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हुआ</w:t>
      </w:r>
    </w:p>
    <w:p w14:paraId="7A2ACBE1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ऊपर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माँ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ओर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निहारता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अवश्य</w:t>
      </w:r>
      <w:r>
        <w:rPr>
          <w:rFonts w:ascii="Courier New" w:hAnsi="Courier New" w:cs="Courier New"/>
          <w:sz w:val="20"/>
          <w:szCs w:val="20"/>
        </w:rPr>
        <w:t>,</w:t>
      </w:r>
    </w:p>
    <w:p w14:paraId="56DC5E10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अधरों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पर</w:t>
      </w:r>
      <w:r>
        <w:rPr>
          <w:rFonts w:ascii="Courier New" w:hAnsi="Courier New" w:cs="Courier New"/>
          <w:sz w:val="20"/>
          <w:szCs w:val="20"/>
        </w:rPr>
        <w:t xml:space="preserve">, </w:t>
      </w:r>
      <w:r>
        <w:rPr>
          <w:rFonts w:ascii="Nirmala UI" w:hAnsi="Nirmala UI" w:cs="Nirmala UI"/>
          <w:sz w:val="20"/>
          <w:szCs w:val="20"/>
        </w:rPr>
        <w:t>नयनों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में</w:t>
      </w:r>
    </w:p>
    <w:p w14:paraId="5F11783B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</w:p>
    <w:p w14:paraId="3C3E6944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कपोल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युगलों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पर।</w:t>
      </w:r>
    </w:p>
    <w:p w14:paraId="41593CE1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क्रिया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प्रतिक्रिया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परिस्थिति</w:t>
      </w:r>
    </w:p>
    <w:p w14:paraId="17816227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प्रतिफलन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किस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रूप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में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>-</w:t>
      </w:r>
    </w:p>
    <w:p w14:paraId="599F208C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परीक्षण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चलता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रहता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</w:p>
    <w:p w14:paraId="48B08568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यदि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करुणा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या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कठोरता</w:t>
      </w:r>
    </w:p>
    <w:p w14:paraId="36FACBDC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नयनों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में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झलकेगी</w:t>
      </w:r>
    </w:p>
    <w:p w14:paraId="4E6B9209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कुछ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गम्भीर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हो</w:t>
      </w:r>
    </w:p>
    <w:p w14:paraId="0FCE3851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रुदनता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ओर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मुड़ेगा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वह</w:t>
      </w:r>
      <w:r>
        <w:rPr>
          <w:rFonts w:ascii="Courier New" w:hAnsi="Courier New" w:cs="Courier New"/>
          <w:sz w:val="20"/>
          <w:szCs w:val="20"/>
        </w:rPr>
        <w:t>,</w:t>
      </w:r>
    </w:p>
    <w:p w14:paraId="7553351E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अधरों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मन्द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मुस्कान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से</w:t>
      </w:r>
    </w:p>
    <w:p w14:paraId="1429BADC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यदि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कपोल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चंचल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स्पन्दित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होते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हों</w:t>
      </w:r>
    </w:p>
    <w:p w14:paraId="1FF2403F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ठसका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लेगा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वह</w:t>
      </w:r>
      <w:r>
        <w:rPr>
          <w:rFonts w:ascii="Courier New" w:hAnsi="Courier New" w:cs="Courier New"/>
          <w:sz w:val="20"/>
          <w:szCs w:val="20"/>
        </w:rPr>
        <w:t xml:space="preserve"> !</w:t>
      </w:r>
    </w:p>
    <w:p w14:paraId="2B977ED0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यही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एक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कारण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 xml:space="preserve">, </w:t>
      </w:r>
      <w:r>
        <w:rPr>
          <w:rFonts w:ascii="Nirmala UI" w:hAnsi="Nirmala UI" w:cs="Nirmala UI"/>
          <w:sz w:val="20"/>
          <w:szCs w:val="20"/>
        </w:rPr>
        <w:t>कि</w:t>
      </w:r>
    </w:p>
    <w:p w14:paraId="6DE8C7CD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प्रायः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माँ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दूध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पिलाते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समय</w:t>
      </w:r>
      <w:r>
        <w:rPr>
          <w:rFonts w:ascii="Courier New" w:hAnsi="Courier New" w:cs="Courier New"/>
          <w:sz w:val="20"/>
          <w:szCs w:val="20"/>
        </w:rPr>
        <w:t xml:space="preserve"> -</w:t>
      </w:r>
    </w:p>
    <w:p w14:paraId="1646064D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अपनी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अंचल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में</w:t>
      </w:r>
    </w:p>
    <w:p w14:paraId="176C7125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बालक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मुख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छुपा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लेती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है।</w:t>
      </w:r>
    </w:p>
    <w:p w14:paraId="363D629F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158 :: </w:t>
      </w:r>
      <w:r>
        <w:rPr>
          <w:rFonts w:ascii="Nirmala UI" w:hAnsi="Nirmala UI" w:cs="Nirmala UI"/>
          <w:sz w:val="20"/>
          <w:szCs w:val="20"/>
        </w:rPr>
        <w:t>मूकमाटी</w:t>
      </w:r>
    </w:p>
    <w:p w14:paraId="6BFD40DB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br w:type="page"/>
      </w:r>
    </w:p>
    <w:p w14:paraId="6DADFC41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यानी</w:t>
      </w:r>
      <w:r>
        <w:rPr>
          <w:rFonts w:ascii="Courier New" w:hAnsi="Courier New" w:cs="Courier New"/>
          <w:sz w:val="20"/>
          <w:szCs w:val="20"/>
        </w:rPr>
        <w:t>,</w:t>
      </w:r>
    </w:p>
    <w:p w14:paraId="46B33CA1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शान्त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रस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संवेदन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वह</w:t>
      </w:r>
    </w:p>
    <w:p w14:paraId="6529BF6F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सानन्द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एकान्त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में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हो</w:t>
      </w:r>
    </w:p>
    <w:p w14:paraId="0DA1E217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तब</w:t>
      </w:r>
    </w:p>
    <w:p w14:paraId="166B3AE4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एकाकी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संवेदी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वह</w:t>
      </w:r>
      <w:r>
        <w:rPr>
          <w:rFonts w:ascii="Courier New" w:hAnsi="Courier New" w:cs="Courier New"/>
          <w:sz w:val="20"/>
          <w:szCs w:val="20"/>
        </w:rPr>
        <w:t>...!</w:t>
      </w:r>
    </w:p>
    <w:p w14:paraId="2ABEE896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रंग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और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तरंग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रहित</w:t>
      </w:r>
    </w:p>
    <w:p w14:paraId="78ED9F53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सरवर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अन्तरंग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से</w:t>
      </w:r>
    </w:p>
    <w:p w14:paraId="4F063561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अपने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रंगहीन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या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रंगीन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अंग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</w:t>
      </w:r>
    </w:p>
    <w:p w14:paraId="3C3A9864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संगम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होना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संगत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</w:p>
    <w:p w14:paraId="2EF4F91D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शान्त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रस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यही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संग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</w:p>
    <w:p w14:paraId="07059DA3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...</w:t>
      </w:r>
      <w:r>
        <w:rPr>
          <w:rFonts w:ascii="Nirmala UI" w:hAnsi="Nirmala UI" w:cs="Nirmala UI"/>
          <w:sz w:val="20"/>
          <w:szCs w:val="20"/>
        </w:rPr>
        <w:t>यही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अंग</w:t>
      </w:r>
      <w:r>
        <w:rPr>
          <w:rFonts w:ascii="Courier New" w:hAnsi="Courier New" w:cs="Courier New"/>
          <w:sz w:val="20"/>
          <w:szCs w:val="20"/>
        </w:rPr>
        <w:t>!</w:t>
      </w:r>
    </w:p>
    <w:p w14:paraId="7D7D305B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करुणा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रस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जीवन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प्राण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</w:p>
    <w:p w14:paraId="46B51176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घम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घम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समीर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धर्मी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है।</w:t>
      </w:r>
    </w:p>
    <w:p w14:paraId="2B6BC631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वात्सल्य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जीवन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त्राण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</w:p>
    <w:p w14:paraId="609F15F9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धवलिम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नीर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धर्मी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है।</w:t>
      </w:r>
    </w:p>
    <w:p w14:paraId="521AD8EF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किन्तु</w:t>
      </w:r>
      <w:r>
        <w:rPr>
          <w:rFonts w:ascii="Courier New" w:hAnsi="Courier New" w:cs="Courier New"/>
          <w:sz w:val="20"/>
          <w:szCs w:val="20"/>
        </w:rPr>
        <w:t xml:space="preserve">, </w:t>
      </w:r>
      <w:r>
        <w:rPr>
          <w:rFonts w:ascii="Nirmala UI" w:hAnsi="Nirmala UI" w:cs="Nirmala UI"/>
          <w:sz w:val="20"/>
          <w:szCs w:val="20"/>
        </w:rPr>
        <w:t>यह</w:t>
      </w:r>
    </w:p>
    <w:p w14:paraId="6B011CBE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द्वैत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जगत्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बात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हुई</w:t>
      </w:r>
      <w:r>
        <w:rPr>
          <w:rFonts w:ascii="Courier New" w:hAnsi="Courier New" w:cs="Courier New"/>
          <w:sz w:val="20"/>
          <w:szCs w:val="20"/>
        </w:rPr>
        <w:t>,</w:t>
      </w:r>
    </w:p>
    <w:p w14:paraId="24B88FA6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शान्त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रस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जीवन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गान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</w:p>
    <w:p w14:paraId="576B9910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मधुरिम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क्षीर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धर्मी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है।</w:t>
      </w:r>
    </w:p>
    <w:p w14:paraId="55DBD8C6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करुणा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रस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वह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माना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>,</w:t>
      </w:r>
    </w:p>
    <w:p w14:paraId="6E17F539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कठिनतम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पाषाण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भी</w:t>
      </w:r>
    </w:p>
    <w:p w14:paraId="28278EFC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मोम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बना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देता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>,</w:t>
      </w:r>
    </w:p>
    <w:p w14:paraId="10A51604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वात्सल्य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वह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बाना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</w:p>
    <w:p w14:paraId="284A6156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जघनतम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नादान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भी</w:t>
      </w:r>
    </w:p>
    <w:p w14:paraId="4884D777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सोम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बना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देता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है।</w:t>
      </w:r>
    </w:p>
    <w:p w14:paraId="2B4AC50D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किन्तु</w:t>
      </w:r>
      <w:r>
        <w:rPr>
          <w:rFonts w:ascii="Courier New" w:hAnsi="Courier New" w:cs="Courier New"/>
          <w:sz w:val="20"/>
          <w:szCs w:val="20"/>
        </w:rPr>
        <w:t xml:space="preserve">, </w:t>
      </w:r>
      <w:r>
        <w:rPr>
          <w:rFonts w:ascii="Nirmala UI" w:hAnsi="Nirmala UI" w:cs="Nirmala UI"/>
          <w:sz w:val="20"/>
          <w:szCs w:val="20"/>
        </w:rPr>
        <w:t>यह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लौकिक</w:t>
      </w:r>
    </w:p>
    <w:p w14:paraId="6E764EE0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चमत्कार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बात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हुई।</w:t>
      </w:r>
    </w:p>
    <w:p w14:paraId="4BBCC855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शान्त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रस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क्या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बताना</w:t>
      </w:r>
      <w:r>
        <w:rPr>
          <w:rFonts w:ascii="Courier New" w:hAnsi="Courier New" w:cs="Courier New"/>
          <w:sz w:val="20"/>
          <w:szCs w:val="20"/>
        </w:rPr>
        <w:t>,</w:t>
      </w:r>
    </w:p>
    <w:p w14:paraId="245E4085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मूकमाटी</w:t>
      </w:r>
      <w:r>
        <w:rPr>
          <w:rFonts w:ascii="Courier New" w:hAnsi="Courier New" w:cs="Courier New"/>
          <w:sz w:val="20"/>
          <w:szCs w:val="20"/>
        </w:rPr>
        <w:t xml:space="preserve"> :: 159</w:t>
      </w:r>
    </w:p>
    <w:p w14:paraId="4EDDE769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br w:type="page"/>
      </w:r>
    </w:p>
    <w:p w14:paraId="320390B8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संयम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रत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धीमान्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ही</w:t>
      </w:r>
    </w:p>
    <w:p w14:paraId="4DD3BA0F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'</w:t>
      </w:r>
      <w:r>
        <w:rPr>
          <w:rFonts w:ascii="Nirmala UI" w:hAnsi="Nirmala UI" w:cs="Nirmala UI"/>
          <w:sz w:val="20"/>
          <w:szCs w:val="20"/>
        </w:rPr>
        <w:t>ओम्</w:t>
      </w:r>
      <w:r>
        <w:rPr>
          <w:rFonts w:ascii="Courier New" w:hAnsi="Courier New" w:cs="Courier New"/>
          <w:sz w:val="20"/>
          <w:szCs w:val="20"/>
        </w:rPr>
        <w:t xml:space="preserve">' </w:t>
      </w:r>
      <w:r>
        <w:rPr>
          <w:rFonts w:ascii="Nirmala UI" w:hAnsi="Nirmala UI" w:cs="Nirmala UI"/>
          <w:sz w:val="20"/>
          <w:szCs w:val="20"/>
        </w:rPr>
        <w:t>बना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देता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है।</w:t>
      </w:r>
    </w:p>
    <w:p w14:paraId="4E95BBC6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जहाँ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तक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शान्त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रस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बात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</w:p>
    <w:p w14:paraId="61516B1A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वह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आत्मसात्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करने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</w:p>
    <w:p w14:paraId="0B86ABED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कम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शब्दों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में</w:t>
      </w:r>
    </w:p>
    <w:p w14:paraId="487E50A7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निषेध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मुख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कहूँ</w:t>
      </w:r>
    </w:p>
    <w:p w14:paraId="30E9014B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सब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रसों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अन्त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होना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ही</w:t>
      </w:r>
      <w:r>
        <w:rPr>
          <w:rFonts w:ascii="Courier New" w:hAnsi="Courier New" w:cs="Courier New"/>
          <w:sz w:val="20"/>
          <w:szCs w:val="20"/>
        </w:rPr>
        <w:t>-</w:t>
      </w:r>
    </w:p>
    <w:p w14:paraId="75E35FED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शान्त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रस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है।</w:t>
      </w:r>
    </w:p>
    <w:p w14:paraId="2EE40474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यूँ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गुनगुनाता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रहता</w:t>
      </w:r>
    </w:p>
    <w:p w14:paraId="7C8BABA1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सन्तों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भी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अन्तः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प्रान्त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वह।</w:t>
      </w:r>
    </w:p>
    <w:p w14:paraId="1544495C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...</w:t>
      </w:r>
      <w:r>
        <w:rPr>
          <w:rFonts w:ascii="Nirmala UI" w:hAnsi="Nirmala UI" w:cs="Nirmala UI"/>
          <w:sz w:val="20"/>
          <w:szCs w:val="20"/>
        </w:rPr>
        <w:t>धन्य</w:t>
      </w:r>
      <w:r>
        <w:rPr>
          <w:rFonts w:ascii="Courier New" w:hAnsi="Courier New" w:cs="Courier New"/>
          <w:sz w:val="20"/>
          <w:szCs w:val="20"/>
        </w:rPr>
        <w:t xml:space="preserve"> !</w:t>
      </w:r>
    </w:p>
    <w:p w14:paraId="77BF0A49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रस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राज</w:t>
      </w:r>
      <w:r>
        <w:rPr>
          <w:rFonts w:ascii="Courier New" w:hAnsi="Courier New" w:cs="Courier New"/>
          <w:sz w:val="20"/>
          <w:szCs w:val="20"/>
        </w:rPr>
        <w:t xml:space="preserve">, </w:t>
      </w:r>
      <w:r>
        <w:rPr>
          <w:rFonts w:ascii="Nirmala UI" w:hAnsi="Nirmala UI" w:cs="Nirmala UI"/>
          <w:sz w:val="20"/>
          <w:szCs w:val="20"/>
        </w:rPr>
        <w:t>रस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पाक</w:t>
      </w:r>
    </w:p>
    <w:p w14:paraId="76FA97BD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शान्त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रस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उपादेयता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पर</w:t>
      </w:r>
    </w:p>
    <w:p w14:paraId="069C2C5E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बल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देती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हुई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पूरी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होती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</w:p>
    <w:p w14:paraId="305ECB9F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इधर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माटी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रौंदन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क्रिया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भी।</w:t>
      </w:r>
    </w:p>
    <w:p w14:paraId="3FB65273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</w:p>
    <w:p w14:paraId="5085EEC0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पर्वत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शिखर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भाँति</w:t>
      </w:r>
    </w:p>
    <w:p w14:paraId="3D2527F2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धरती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में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गड़े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लकड़ी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रॉड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पर</w:t>
      </w:r>
    </w:p>
    <w:p w14:paraId="557A53D7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हाथ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में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दो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हाथ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लम्बी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लकड़ी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ले</w:t>
      </w:r>
    </w:p>
    <w:p w14:paraId="50EF52A5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अपने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चक्र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घुमाता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शिल्पी।</w:t>
      </w:r>
    </w:p>
    <w:p w14:paraId="0842613B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फिर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घूमते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चक्र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पर</w:t>
      </w:r>
    </w:p>
    <w:p w14:paraId="7598CD60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लोंदा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रखता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माटी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</w:t>
      </w:r>
    </w:p>
    <w:p w14:paraId="020BDDE1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लोंदा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भी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घूमने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लगता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>-</w:t>
      </w:r>
    </w:p>
    <w:p w14:paraId="1C4BB9E9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चक्रवत्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तेज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गति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से</w:t>
      </w:r>
      <w:r>
        <w:rPr>
          <w:rFonts w:ascii="Courier New" w:hAnsi="Courier New" w:cs="Courier New"/>
          <w:sz w:val="20"/>
          <w:szCs w:val="20"/>
        </w:rPr>
        <w:t xml:space="preserve">, </w:t>
      </w:r>
      <w:r>
        <w:rPr>
          <w:rFonts w:ascii="Nirmala UI" w:hAnsi="Nirmala UI" w:cs="Nirmala UI"/>
          <w:sz w:val="20"/>
          <w:szCs w:val="20"/>
        </w:rPr>
        <w:t>कि</w:t>
      </w:r>
    </w:p>
    <w:p w14:paraId="2027E9D4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माटी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कुछ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कहती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शिल्पी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को</w:t>
      </w:r>
      <w:r>
        <w:rPr>
          <w:rFonts w:ascii="Courier New" w:hAnsi="Courier New" w:cs="Courier New"/>
          <w:sz w:val="20"/>
          <w:szCs w:val="20"/>
        </w:rPr>
        <w:t>,</w:t>
      </w:r>
    </w:p>
    <w:p w14:paraId="36422DC0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160 :: </w:t>
      </w:r>
      <w:r>
        <w:rPr>
          <w:rFonts w:ascii="Nirmala UI" w:hAnsi="Nirmala UI" w:cs="Nirmala UI"/>
          <w:sz w:val="20"/>
          <w:szCs w:val="20"/>
        </w:rPr>
        <w:t>मूकमाटी</w:t>
      </w:r>
    </w:p>
    <w:p w14:paraId="23E20062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br w:type="page"/>
      </w:r>
    </w:p>
    <w:p w14:paraId="30357D14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</w:t>
      </w:r>
      <w:r>
        <w:rPr>
          <w:rFonts w:ascii="Nirmala UI" w:hAnsi="Nirmala UI" w:cs="Nirmala UI"/>
          <w:sz w:val="20"/>
          <w:szCs w:val="20"/>
        </w:rPr>
        <w:t>सृ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धातु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गति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अर्थ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में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आती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>,</w:t>
      </w:r>
    </w:p>
    <w:p w14:paraId="0F0C3B11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यानी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समीचीन</w:t>
      </w:r>
    </w:p>
    <w:p w14:paraId="6342A3A3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सार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यानी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सरकना</w:t>
      </w:r>
      <w:r>
        <w:rPr>
          <w:rFonts w:ascii="Courier New" w:hAnsi="Courier New" w:cs="Courier New"/>
          <w:sz w:val="20"/>
          <w:szCs w:val="20"/>
        </w:rPr>
        <w:t>...</w:t>
      </w:r>
    </w:p>
    <w:p w14:paraId="0E8C815B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सम्यक्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सरकता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</w:p>
    <w:p w14:paraId="3F4B2B11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वह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संसार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कहलाता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है।</w:t>
      </w:r>
    </w:p>
    <w:p w14:paraId="41C00F0E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काल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स्वयं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चक्र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नहीं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</w:p>
    <w:p w14:paraId="000E6ACD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संसार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चक्र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चालक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होता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वह</w:t>
      </w:r>
    </w:p>
    <w:p w14:paraId="4423DE5D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यही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कारण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कि</w:t>
      </w:r>
    </w:p>
    <w:p w14:paraId="2F166FDA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उपचार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काल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चक्र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कहते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हैं</w:t>
      </w:r>
    </w:p>
    <w:p w14:paraId="0ACDCC0D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इसी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यह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परिणाम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कि</w:t>
      </w:r>
    </w:p>
    <w:p w14:paraId="1419B7A3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चार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गतियों</w:t>
      </w:r>
      <w:r>
        <w:rPr>
          <w:rFonts w:ascii="Courier New" w:hAnsi="Courier New" w:cs="Courier New"/>
          <w:sz w:val="20"/>
          <w:szCs w:val="20"/>
        </w:rPr>
        <w:t xml:space="preserve">, </w:t>
      </w:r>
      <w:r>
        <w:rPr>
          <w:rFonts w:ascii="Nirmala UI" w:hAnsi="Nirmala UI" w:cs="Nirmala UI"/>
          <w:sz w:val="20"/>
          <w:szCs w:val="20"/>
        </w:rPr>
        <w:t>चौरासी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लाख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योनियों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में</w:t>
      </w:r>
    </w:p>
    <w:p w14:paraId="39A6A26F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चक्कर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खाती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आ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रही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हूँ।</w:t>
      </w:r>
    </w:p>
    <w:p w14:paraId="48B25B55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लो</w:t>
      </w:r>
      <w:r>
        <w:rPr>
          <w:rFonts w:ascii="Courier New" w:hAnsi="Courier New" w:cs="Courier New"/>
          <w:sz w:val="20"/>
          <w:szCs w:val="20"/>
        </w:rPr>
        <w:t xml:space="preserve">, </w:t>
      </w:r>
      <w:r>
        <w:rPr>
          <w:rFonts w:ascii="Nirmala UI" w:hAnsi="Nirmala UI" w:cs="Nirmala UI"/>
          <w:sz w:val="20"/>
          <w:szCs w:val="20"/>
        </w:rPr>
        <w:t>आपने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कुलाल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चक्र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पर</w:t>
      </w:r>
    </w:p>
    <w:p w14:paraId="7D66B201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रख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दी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इसे</w:t>
      </w:r>
      <w:r>
        <w:rPr>
          <w:rFonts w:ascii="Courier New" w:hAnsi="Courier New" w:cs="Courier New"/>
          <w:sz w:val="20"/>
          <w:szCs w:val="20"/>
        </w:rPr>
        <w:t xml:space="preserve"> !</w:t>
      </w:r>
    </w:p>
    <w:p w14:paraId="67C7C04E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कैसा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चक्कर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आ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रहा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</w:p>
    <w:p w14:paraId="7529588F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घूम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रहा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माथा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इसका</w:t>
      </w:r>
    </w:p>
    <w:p w14:paraId="4E375930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उतार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दो</w:t>
      </w:r>
      <w:r>
        <w:rPr>
          <w:rFonts w:ascii="Courier New" w:hAnsi="Courier New" w:cs="Courier New"/>
          <w:sz w:val="20"/>
          <w:szCs w:val="20"/>
        </w:rPr>
        <w:t xml:space="preserve">... </w:t>
      </w:r>
      <w:r>
        <w:rPr>
          <w:rFonts w:ascii="Nirmala UI" w:hAnsi="Nirmala UI" w:cs="Nirmala UI"/>
          <w:sz w:val="20"/>
          <w:szCs w:val="20"/>
        </w:rPr>
        <w:t>इसे</w:t>
      </w:r>
      <w:r>
        <w:rPr>
          <w:rFonts w:ascii="Courier New" w:hAnsi="Courier New" w:cs="Courier New"/>
          <w:sz w:val="20"/>
          <w:szCs w:val="20"/>
        </w:rPr>
        <w:t xml:space="preserve">... </w:t>
      </w:r>
      <w:r>
        <w:rPr>
          <w:rFonts w:ascii="Nirmala UI" w:hAnsi="Nirmala UI" w:cs="Nirmala UI"/>
          <w:sz w:val="20"/>
          <w:szCs w:val="20"/>
        </w:rPr>
        <w:t>तार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दो</w:t>
      </w:r>
      <w:r>
        <w:rPr>
          <w:rFonts w:ascii="Courier New" w:hAnsi="Courier New" w:cs="Courier New"/>
          <w:sz w:val="20"/>
          <w:szCs w:val="20"/>
        </w:rPr>
        <w:t>!"</w:t>
      </w:r>
    </w:p>
    <w:p w14:paraId="3C656E5D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</w:t>
      </w:r>
      <w:r>
        <w:rPr>
          <w:rFonts w:ascii="Nirmala UI" w:hAnsi="Nirmala UI" w:cs="Nirmala UI"/>
          <w:sz w:val="20"/>
          <w:szCs w:val="20"/>
        </w:rPr>
        <w:t>चक्र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अनेक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विध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हुआ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करते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हैं</w:t>
      </w:r>
    </w:p>
    <w:p w14:paraId="1A47BD27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संसार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चक्र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वह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जो</w:t>
      </w:r>
    </w:p>
    <w:p w14:paraId="4D305310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राग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रोष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आदि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वैभाविक</w:t>
      </w:r>
    </w:p>
    <w:p w14:paraId="51EF7B1B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अध्यवसान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कारण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>;</w:t>
      </w:r>
    </w:p>
    <w:p w14:paraId="6B52A308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चक्री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चक्र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वह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जो</w:t>
      </w:r>
    </w:p>
    <w:p w14:paraId="5C455D25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भौतिक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जीवन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के</w:t>
      </w:r>
    </w:p>
    <w:p w14:paraId="6C133C5D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अवसान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कारण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>,</w:t>
      </w:r>
    </w:p>
    <w:p w14:paraId="38FFB984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परन्तु</w:t>
      </w:r>
    </w:p>
    <w:p w14:paraId="457CCF00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मूकमाटी</w:t>
      </w:r>
      <w:r>
        <w:rPr>
          <w:rFonts w:ascii="Courier New" w:hAnsi="Courier New" w:cs="Courier New"/>
          <w:sz w:val="20"/>
          <w:szCs w:val="20"/>
        </w:rPr>
        <w:t xml:space="preserve"> :: 161</w:t>
      </w:r>
    </w:p>
    <w:p w14:paraId="601E08DE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br w:type="page"/>
      </w:r>
    </w:p>
    <w:p w14:paraId="7B470CA1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कुलाल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चक्र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यह</w:t>
      </w:r>
      <w:r>
        <w:rPr>
          <w:rFonts w:ascii="Courier New" w:hAnsi="Courier New" w:cs="Courier New"/>
          <w:sz w:val="20"/>
          <w:szCs w:val="20"/>
        </w:rPr>
        <w:t xml:space="preserve">, </w:t>
      </w:r>
      <w:r>
        <w:rPr>
          <w:rFonts w:ascii="Nirmala UI" w:hAnsi="Nirmala UI" w:cs="Nirmala UI"/>
          <w:sz w:val="20"/>
          <w:szCs w:val="20"/>
        </w:rPr>
        <w:t>वह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सान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जो</w:t>
      </w:r>
    </w:p>
    <w:p w14:paraId="6FBC707A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जिस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जीवन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चढ़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कर</w:t>
      </w:r>
    </w:p>
    <w:p w14:paraId="2B33D90E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अनुपम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पहलुओं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निखार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आता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>,</w:t>
      </w:r>
    </w:p>
    <w:p w14:paraId="7F1AB4BD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पावन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जीवन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अब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शान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कारण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>,</w:t>
      </w:r>
    </w:p>
    <w:p w14:paraId="3E94C1E1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हाँ</w:t>
      </w:r>
      <w:r>
        <w:rPr>
          <w:rFonts w:ascii="Courier New" w:hAnsi="Courier New" w:cs="Courier New"/>
          <w:sz w:val="20"/>
          <w:szCs w:val="20"/>
        </w:rPr>
        <w:t xml:space="preserve"> ! </w:t>
      </w:r>
      <w:r>
        <w:rPr>
          <w:rFonts w:ascii="Nirmala UI" w:hAnsi="Nirmala UI" w:cs="Nirmala UI"/>
          <w:sz w:val="20"/>
          <w:szCs w:val="20"/>
        </w:rPr>
        <w:t>हाँ</w:t>
      </w:r>
      <w:r>
        <w:rPr>
          <w:rFonts w:ascii="Courier New" w:hAnsi="Courier New" w:cs="Courier New"/>
          <w:sz w:val="20"/>
          <w:szCs w:val="20"/>
        </w:rPr>
        <w:t xml:space="preserve"> !! </w:t>
      </w:r>
      <w:r>
        <w:rPr>
          <w:rFonts w:ascii="Nirmala UI" w:hAnsi="Nirmala UI" w:cs="Nirmala UI"/>
          <w:sz w:val="20"/>
          <w:szCs w:val="20"/>
        </w:rPr>
        <w:t>तुम्हें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जो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चक्कर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आ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रहा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</w:p>
    <w:p w14:paraId="6BDE9B18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उसका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कारण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कुलाल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चक्र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नहीं</w:t>
      </w:r>
      <w:r>
        <w:rPr>
          <w:rFonts w:ascii="Courier New" w:hAnsi="Courier New" w:cs="Courier New"/>
          <w:sz w:val="20"/>
          <w:szCs w:val="20"/>
        </w:rPr>
        <w:t>,</w:t>
      </w:r>
    </w:p>
    <w:p w14:paraId="55F0D710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वरन्</w:t>
      </w:r>
    </w:p>
    <w:p w14:paraId="137757A8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तुम्हारी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दृष्टि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अपराध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वह</w:t>
      </w:r>
    </w:p>
    <w:p w14:paraId="646A8F83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क्योंकि</w:t>
      </w:r>
    </w:p>
    <w:p w14:paraId="6710795E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परिधि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ओर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देखने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से</w:t>
      </w:r>
    </w:p>
    <w:p w14:paraId="7E0CF0BF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चेतन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पतन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होता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</w:p>
    <w:p w14:paraId="517CDB47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</w:p>
    <w:p w14:paraId="3DF5116E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परम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केन्द्र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ओर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देखने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से</w:t>
      </w:r>
    </w:p>
    <w:p w14:paraId="7DAA6C3E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चेतन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जतन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होता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है।</w:t>
      </w:r>
    </w:p>
    <w:p w14:paraId="0E078B13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परिधि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में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भ्रमण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होता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</w:p>
    <w:p w14:paraId="526F17D1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जीवन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यूँ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गुजर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जाता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>,</w:t>
      </w:r>
    </w:p>
    <w:p w14:paraId="0AF18472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केन्द्र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में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रमण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होता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</w:p>
    <w:p w14:paraId="6E72C2E2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जीवन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सुखी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नज़र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आता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है।</w:t>
      </w:r>
    </w:p>
    <w:p w14:paraId="43AB3E27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सुनो</w:t>
      </w:r>
      <w:r>
        <w:rPr>
          <w:rFonts w:ascii="Courier New" w:hAnsi="Courier New" w:cs="Courier New"/>
          <w:sz w:val="20"/>
          <w:szCs w:val="20"/>
        </w:rPr>
        <w:t>,</w:t>
      </w:r>
    </w:p>
    <w:p w14:paraId="1B7C474B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यह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एक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साधारण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सी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बात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कि</w:t>
      </w:r>
    </w:p>
    <w:p w14:paraId="09C7DC05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चक्करदार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पथ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ही</w:t>
      </w:r>
      <w:r>
        <w:rPr>
          <w:rFonts w:ascii="Courier New" w:hAnsi="Courier New" w:cs="Courier New"/>
          <w:sz w:val="20"/>
          <w:szCs w:val="20"/>
        </w:rPr>
        <w:t xml:space="preserve">, </w:t>
      </w:r>
      <w:r>
        <w:rPr>
          <w:rFonts w:ascii="Nirmala UI" w:hAnsi="Nirmala UI" w:cs="Nirmala UI"/>
          <w:sz w:val="20"/>
          <w:szCs w:val="20"/>
        </w:rPr>
        <w:t>आखिर</w:t>
      </w:r>
    </w:p>
    <w:p w14:paraId="53506223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गगन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चूमता</w:t>
      </w:r>
    </w:p>
    <w:p w14:paraId="4DD1CD01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अगम्य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पर्वत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शिखर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तक</w:t>
      </w:r>
    </w:p>
    <w:p w14:paraId="04B2759C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पथिक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पहुँचाता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</w:p>
    <w:p w14:paraId="4D5697C5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बाधा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बिन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बेशक</w:t>
      </w:r>
      <w:r>
        <w:rPr>
          <w:rFonts w:ascii="Courier New" w:hAnsi="Courier New" w:cs="Courier New"/>
          <w:sz w:val="20"/>
          <w:szCs w:val="20"/>
        </w:rPr>
        <w:t>!</w:t>
      </w:r>
    </w:p>
    <w:p w14:paraId="0E093FF4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अब</w:t>
      </w:r>
      <w:r>
        <w:rPr>
          <w:rFonts w:ascii="Courier New" w:hAnsi="Courier New" w:cs="Courier New"/>
          <w:sz w:val="20"/>
          <w:szCs w:val="20"/>
        </w:rPr>
        <w:t xml:space="preserve">, </w:t>
      </w:r>
      <w:r>
        <w:rPr>
          <w:rFonts w:ascii="Nirmala UI" w:hAnsi="Nirmala UI" w:cs="Nirmala UI"/>
          <w:sz w:val="20"/>
          <w:szCs w:val="20"/>
        </w:rPr>
        <w:t>सहजरूप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सर्व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प्रथम</w:t>
      </w:r>
    </w:p>
    <w:p w14:paraId="13E72FE3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संकल्पित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होता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शिल्पी</w:t>
      </w:r>
      <w:r>
        <w:rPr>
          <w:rFonts w:ascii="Courier New" w:hAnsi="Courier New" w:cs="Courier New"/>
          <w:sz w:val="20"/>
          <w:szCs w:val="20"/>
        </w:rPr>
        <w:t>,</w:t>
      </w:r>
    </w:p>
    <w:p w14:paraId="2724CC71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162 :: </w:t>
      </w:r>
      <w:r>
        <w:rPr>
          <w:rFonts w:ascii="Nirmala UI" w:hAnsi="Nirmala UI" w:cs="Nirmala UI"/>
          <w:sz w:val="20"/>
          <w:szCs w:val="20"/>
        </w:rPr>
        <w:t>मूकमाटी</w:t>
      </w:r>
    </w:p>
    <w:p w14:paraId="49C3CEA3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br w:type="page"/>
      </w:r>
    </w:p>
    <w:p w14:paraId="77DB16E8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उसके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उपयोग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में</w:t>
      </w:r>
    </w:p>
    <w:p w14:paraId="2B0ABE5D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आकृत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होता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कुम्भ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आकार।</w:t>
      </w:r>
    </w:p>
    <w:p w14:paraId="5635C7D5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प्रासंगिक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प्राकृत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हुआ</w:t>
      </w:r>
      <w:r>
        <w:rPr>
          <w:rFonts w:ascii="Courier New" w:hAnsi="Courier New" w:cs="Courier New"/>
          <w:sz w:val="20"/>
          <w:szCs w:val="20"/>
        </w:rPr>
        <w:t>,</w:t>
      </w:r>
    </w:p>
    <w:p w14:paraId="68400C3F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ज्ञान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ज्ञेयाकार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हुआ</w:t>
      </w:r>
      <w:r>
        <w:rPr>
          <w:rFonts w:ascii="Courier New" w:hAnsi="Courier New" w:cs="Courier New"/>
          <w:sz w:val="20"/>
          <w:szCs w:val="20"/>
        </w:rPr>
        <w:t>,</w:t>
      </w:r>
    </w:p>
    <w:p w14:paraId="7C22ACDE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ध्यान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ध्येयाकार</w:t>
      </w:r>
      <w:r>
        <w:rPr>
          <w:rFonts w:ascii="Courier New" w:hAnsi="Courier New" w:cs="Courier New"/>
          <w:sz w:val="20"/>
          <w:szCs w:val="20"/>
        </w:rPr>
        <w:t>!</w:t>
      </w:r>
    </w:p>
    <w:p w14:paraId="594EB4A3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अनुकरण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तन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भी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करता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>,</w:t>
      </w:r>
    </w:p>
    <w:p w14:paraId="3B74B1F3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कुम्भकार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उभय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कर</w:t>
      </w:r>
    </w:p>
    <w:p w14:paraId="06DB7DDD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कुम्भाकार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हुए</w:t>
      </w:r>
      <w:r>
        <w:rPr>
          <w:rFonts w:ascii="Courier New" w:hAnsi="Courier New" w:cs="Courier New"/>
          <w:sz w:val="20"/>
          <w:szCs w:val="20"/>
        </w:rPr>
        <w:t>,</w:t>
      </w:r>
    </w:p>
    <w:p w14:paraId="2D783ECF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प्राथमिक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छुवन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हुआ</w:t>
      </w:r>
    </w:p>
    <w:p w14:paraId="790E5586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माटी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भीतर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अपूर्व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पुलकन</w:t>
      </w:r>
    </w:p>
    <w:p w14:paraId="35F3FD13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आत्मीयता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अथ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सा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लगा।</w:t>
      </w:r>
    </w:p>
    <w:p w14:paraId="6C40A46E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लो</w:t>
      </w:r>
      <w:r>
        <w:rPr>
          <w:rFonts w:ascii="Courier New" w:hAnsi="Courier New" w:cs="Courier New"/>
          <w:sz w:val="20"/>
          <w:szCs w:val="20"/>
        </w:rPr>
        <w:t xml:space="preserve">, </w:t>
      </w:r>
      <w:r>
        <w:rPr>
          <w:rFonts w:ascii="Nirmala UI" w:hAnsi="Nirmala UI" w:cs="Nirmala UI"/>
          <w:sz w:val="20"/>
          <w:szCs w:val="20"/>
        </w:rPr>
        <w:t>रह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रह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कर</w:t>
      </w:r>
    </w:p>
    <w:p w14:paraId="06F10AB3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तरह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तरह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माटी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मंजुल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छवियाँ</w:t>
      </w:r>
    </w:p>
    <w:p w14:paraId="68341685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उभर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उभर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ऊपर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आ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रहीं</w:t>
      </w:r>
      <w:r>
        <w:rPr>
          <w:rFonts w:ascii="Courier New" w:hAnsi="Courier New" w:cs="Courier New"/>
          <w:sz w:val="20"/>
          <w:szCs w:val="20"/>
        </w:rPr>
        <w:t>,</w:t>
      </w:r>
    </w:p>
    <w:p w14:paraId="3150CD93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क्रम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क्रम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तरंग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क्रम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से</w:t>
      </w:r>
    </w:p>
    <w:p w14:paraId="03EB5167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रहस्य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घूँघट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में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निहित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थीं</w:t>
      </w:r>
    </w:p>
    <w:p w14:paraId="759E9D74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...</w:t>
      </w:r>
      <w:r>
        <w:rPr>
          <w:rFonts w:ascii="Nirmala UI" w:hAnsi="Nirmala UI" w:cs="Nirmala UI"/>
          <w:sz w:val="20"/>
          <w:szCs w:val="20"/>
        </w:rPr>
        <w:t>जो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चिर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से</w:t>
      </w:r>
      <w:r>
        <w:rPr>
          <w:rFonts w:ascii="Courier New" w:hAnsi="Courier New" w:cs="Courier New"/>
          <w:sz w:val="20"/>
          <w:szCs w:val="20"/>
        </w:rPr>
        <w:t>!</w:t>
      </w:r>
    </w:p>
    <w:p w14:paraId="610B5E74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रहस्य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घूंघट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उद्घाटन</w:t>
      </w:r>
    </w:p>
    <w:p w14:paraId="0C3376F7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पुरुषार्थ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हाथ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में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</w:p>
    <w:p w14:paraId="2D6787A5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रहस्य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सूंघने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कड़ी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प्यास</w:t>
      </w:r>
    </w:p>
    <w:p w14:paraId="77CB9B55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उसे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लगती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जो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भोक्ता</w:t>
      </w:r>
    </w:p>
    <w:p w14:paraId="5912F647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संवेदन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शील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होता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>,</w:t>
      </w:r>
    </w:p>
    <w:p w14:paraId="477ED8EF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यह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काल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कार्य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नहीं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>,</w:t>
      </w:r>
    </w:p>
    <w:p w14:paraId="68552C2D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जिसके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निकट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पास</w:t>
      </w:r>
    </w:p>
    <w:p w14:paraId="268CB502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करण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यानी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नहीं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होता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</w:p>
    <w:p w14:paraId="7F08CE76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वह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कुछ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करता</w:t>
      </w:r>
      <w:r>
        <w:rPr>
          <w:rFonts w:ascii="Courier New" w:hAnsi="Courier New" w:cs="Courier New"/>
          <w:sz w:val="20"/>
          <w:szCs w:val="20"/>
        </w:rPr>
        <w:t xml:space="preserve">, </w:t>
      </w:r>
      <w:r>
        <w:rPr>
          <w:rFonts w:ascii="Nirmala UI" w:hAnsi="Nirmala UI" w:cs="Nirmala UI"/>
          <w:sz w:val="20"/>
          <w:szCs w:val="20"/>
        </w:rPr>
        <w:t>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कराता।</w:t>
      </w:r>
    </w:p>
    <w:p w14:paraId="0FE582AD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जिसके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पास</w:t>
      </w:r>
    </w:p>
    <w:p w14:paraId="72D2D96C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चरण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चर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नहीं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होता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</w:p>
    <w:p w14:paraId="1DEBF561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वह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स्वयं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चलता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पद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भर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भी</w:t>
      </w:r>
    </w:p>
    <w:p w14:paraId="00314882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मूकमाटी</w:t>
      </w:r>
      <w:r>
        <w:rPr>
          <w:rFonts w:ascii="Courier New" w:hAnsi="Courier New" w:cs="Courier New"/>
          <w:sz w:val="20"/>
          <w:szCs w:val="20"/>
        </w:rPr>
        <w:t xml:space="preserve"> :: 163</w:t>
      </w:r>
    </w:p>
    <w:p w14:paraId="7DB75487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br w:type="page"/>
      </w:r>
    </w:p>
    <w:p w14:paraId="7D32ACD0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चलाता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को</w:t>
      </w:r>
    </w:p>
    <w:p w14:paraId="1C1C93D6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काल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निष्क्रिय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ना</w:t>
      </w:r>
    </w:p>
    <w:p w14:paraId="0F603E5B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क्रय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विक्रय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परे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वह।</w:t>
      </w:r>
    </w:p>
    <w:p w14:paraId="7A44D2B7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अनन्त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काल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काल</w:t>
      </w:r>
    </w:p>
    <w:p w14:paraId="3D54B662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एक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स्थान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आसीन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</w:p>
    <w:p w14:paraId="75E5A9D6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प्रति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उदासीन</w:t>
      </w:r>
      <w:r>
        <w:rPr>
          <w:rFonts w:ascii="Courier New" w:hAnsi="Courier New" w:cs="Courier New"/>
          <w:sz w:val="20"/>
          <w:szCs w:val="20"/>
        </w:rPr>
        <w:t>...!</w:t>
      </w:r>
    </w:p>
    <w:p w14:paraId="06B16797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तथापि</w:t>
      </w:r>
    </w:p>
    <w:p w14:paraId="5EDFAE3F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इस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भाँति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काल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उपस्थित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रहना</w:t>
      </w:r>
    </w:p>
    <w:p w14:paraId="462C8F09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यहाँ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पर</w:t>
      </w:r>
    </w:p>
    <w:p w14:paraId="3678388B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प्रत्येक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कार्य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लिए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अनिवार्य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 xml:space="preserve">; </w:t>
      </w:r>
      <w:r>
        <w:rPr>
          <w:rFonts w:ascii="Nirmala UI" w:hAnsi="Nirmala UI" w:cs="Nirmala UI"/>
          <w:sz w:val="20"/>
          <w:szCs w:val="20"/>
        </w:rPr>
        <w:t>परस्पर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यह</w:t>
      </w:r>
    </w:p>
    <w:p w14:paraId="3D1DF208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निमित्त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नैमित्तिक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सम्बन्ध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जो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रहा</w:t>
      </w:r>
      <w:r>
        <w:rPr>
          <w:rFonts w:ascii="Courier New" w:hAnsi="Courier New" w:cs="Courier New"/>
          <w:sz w:val="20"/>
          <w:szCs w:val="20"/>
        </w:rPr>
        <w:t xml:space="preserve"> !</w:t>
      </w:r>
    </w:p>
    <w:p w14:paraId="40DAE5F6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मान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घमण्ड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अछूती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माटी</w:t>
      </w:r>
    </w:p>
    <w:p w14:paraId="28B4EC08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पिण्ड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पिण्ड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छुड़ाती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हुई</w:t>
      </w:r>
    </w:p>
    <w:p w14:paraId="3FCFA455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कुम्भ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रूप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में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ढलती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</w:p>
    <w:p w14:paraId="1BE017EA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कुम्भाकार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धरती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</w:p>
    <w:p w14:paraId="7F0226F9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धृति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साथ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धरती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ऊपर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उठ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रही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है।</w:t>
      </w:r>
    </w:p>
    <w:p w14:paraId="109E1CCA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वैसे</w:t>
      </w:r>
      <w:r>
        <w:rPr>
          <w:rFonts w:ascii="Courier New" w:hAnsi="Courier New" w:cs="Courier New"/>
          <w:sz w:val="20"/>
          <w:szCs w:val="20"/>
        </w:rPr>
        <w:t>,</w:t>
      </w:r>
    </w:p>
    <w:p w14:paraId="1CC32E74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निरन्तर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सामान्य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रूप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से</w:t>
      </w:r>
    </w:p>
    <w:p w14:paraId="06D9CD0B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वस्तु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यात्रा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चलती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रहती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</w:p>
    <w:p w14:paraId="6C9BDB9C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अबाधित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अपनी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गति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साथ</w:t>
      </w:r>
      <w:r>
        <w:rPr>
          <w:rFonts w:ascii="Courier New" w:hAnsi="Courier New" w:cs="Courier New"/>
          <w:sz w:val="20"/>
          <w:szCs w:val="20"/>
        </w:rPr>
        <w:t>,</w:t>
      </w:r>
    </w:p>
    <w:p w14:paraId="3244EDDA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फिर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भी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विशेष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रूप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से</w:t>
      </w:r>
    </w:p>
    <w:p w14:paraId="1965998B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विकास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क्रम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तब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उठते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हैं</w:t>
      </w:r>
    </w:p>
    <w:p w14:paraId="69C018B3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जब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मति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साथ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देती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</w:p>
    <w:p w14:paraId="09807581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मान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विमुख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होती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>,</w:t>
      </w:r>
    </w:p>
    <w:p w14:paraId="20288D9D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</w:p>
    <w:p w14:paraId="4ECD78E8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विनाश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क्रम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तब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जुटते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हैं</w:t>
      </w:r>
    </w:p>
    <w:p w14:paraId="3BA430F3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जब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रति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साथ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देती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</w:p>
    <w:p w14:paraId="24F6BDDC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मान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में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प्रमुख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होती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</w:p>
    <w:p w14:paraId="28DE63C2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उत्थान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पतन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यही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आमुख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है।</w:t>
      </w:r>
    </w:p>
    <w:p w14:paraId="76A5E436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164 :: </w:t>
      </w:r>
      <w:r>
        <w:rPr>
          <w:rFonts w:ascii="Nirmala UI" w:hAnsi="Nirmala UI" w:cs="Nirmala UI"/>
          <w:sz w:val="20"/>
          <w:szCs w:val="20"/>
        </w:rPr>
        <w:t>मूकमाटी</w:t>
      </w:r>
    </w:p>
    <w:p w14:paraId="5530EA8B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br w:type="page"/>
      </w:r>
    </w:p>
    <w:p w14:paraId="50A2CB4F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घृत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भरा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घट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सा</w:t>
      </w:r>
    </w:p>
    <w:p w14:paraId="105E765C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बड़ी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सावधानी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शिल्पी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ने</w:t>
      </w:r>
    </w:p>
    <w:p w14:paraId="12EF670A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चक्र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कुम्भ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उतारा</w:t>
      </w:r>
      <w:r>
        <w:rPr>
          <w:rFonts w:ascii="Courier New" w:hAnsi="Courier New" w:cs="Courier New"/>
          <w:sz w:val="20"/>
          <w:szCs w:val="20"/>
        </w:rPr>
        <w:t>,</w:t>
      </w:r>
    </w:p>
    <w:p w14:paraId="0550A648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धरती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पर</w:t>
      </w:r>
      <w:r>
        <w:rPr>
          <w:rFonts w:ascii="Courier New" w:hAnsi="Courier New" w:cs="Courier New"/>
          <w:sz w:val="20"/>
          <w:szCs w:val="20"/>
        </w:rPr>
        <w:t xml:space="preserve"> !</w:t>
      </w:r>
    </w:p>
    <w:p w14:paraId="0207BBC0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दो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तीन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दिन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</w:t>
      </w:r>
    </w:p>
    <w:p w14:paraId="7DBA72F0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अवकाश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मिला</w:t>
      </w:r>
    </w:p>
    <w:p w14:paraId="74D8583F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सो</w:t>
      </w:r>
      <w:r>
        <w:rPr>
          <w:rFonts w:ascii="Courier New" w:hAnsi="Courier New" w:cs="Courier New"/>
          <w:sz w:val="20"/>
          <w:szCs w:val="20"/>
        </w:rPr>
        <w:t xml:space="preserve">... </w:t>
      </w:r>
      <w:r>
        <w:rPr>
          <w:rFonts w:ascii="Nirmala UI" w:hAnsi="Nirmala UI" w:cs="Nirmala UI"/>
          <w:sz w:val="20"/>
          <w:szCs w:val="20"/>
        </w:rPr>
        <w:t>कुम्भ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गीलापन</w:t>
      </w:r>
    </w:p>
    <w:p w14:paraId="2ABE71C8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मिट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सा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गया</w:t>
      </w:r>
      <w:r>
        <w:rPr>
          <w:rFonts w:ascii="Courier New" w:hAnsi="Courier New" w:cs="Courier New"/>
          <w:sz w:val="20"/>
          <w:szCs w:val="20"/>
        </w:rPr>
        <w:t>...</w:t>
      </w:r>
    </w:p>
    <w:p w14:paraId="671FDA19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सो</w:t>
      </w:r>
      <w:r>
        <w:rPr>
          <w:rFonts w:ascii="Courier New" w:hAnsi="Courier New" w:cs="Courier New"/>
          <w:sz w:val="20"/>
          <w:szCs w:val="20"/>
        </w:rPr>
        <w:t xml:space="preserve">... </w:t>
      </w:r>
      <w:r>
        <w:rPr>
          <w:rFonts w:ascii="Nirmala UI" w:hAnsi="Nirmala UI" w:cs="Nirmala UI"/>
          <w:sz w:val="20"/>
          <w:szCs w:val="20"/>
        </w:rPr>
        <w:t>कुम्भ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ढीलापन</w:t>
      </w:r>
    </w:p>
    <w:p w14:paraId="4BFEE61F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सिमट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सा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गया।</w:t>
      </w:r>
    </w:p>
    <w:p w14:paraId="0CCF0277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आज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शिल्पी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बड़ी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प्रसन्नता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</w:p>
    <w:p w14:paraId="7C9E427A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कुम्भ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उठा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लिया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हाथ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में।</w:t>
      </w:r>
    </w:p>
    <w:p w14:paraId="5E694BD0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एक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हाथ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में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सोट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लिया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</w:p>
    <w:p w14:paraId="088E5065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एक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हाथ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कुम्भ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ओट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दिया</w:t>
      </w:r>
    </w:p>
    <w:p w14:paraId="56AEE066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</w:p>
    <w:p w14:paraId="0DE37B41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कुम्भ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खोट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चोट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किया।</w:t>
      </w:r>
    </w:p>
    <w:p w14:paraId="6AFC2A0D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हाथ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ओट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ओर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देखने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से</w:t>
      </w:r>
    </w:p>
    <w:p w14:paraId="66E632D3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दया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दर्शन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होता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>,</w:t>
      </w:r>
    </w:p>
    <w:p w14:paraId="2838BD78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मात्र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चोट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ओर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देखने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से</w:t>
      </w:r>
    </w:p>
    <w:p w14:paraId="23C95EE4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निर्दयता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उफनती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सी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लगती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</w:p>
    <w:p w14:paraId="7F4A1070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परन्तु</w:t>
      </w:r>
      <w:r>
        <w:rPr>
          <w:rFonts w:ascii="Courier New" w:hAnsi="Courier New" w:cs="Courier New"/>
          <w:sz w:val="20"/>
          <w:szCs w:val="20"/>
        </w:rPr>
        <w:t>,</w:t>
      </w:r>
    </w:p>
    <w:p w14:paraId="5765A10E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चोट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खोट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ना</w:t>
      </w:r>
      <w:r>
        <w:rPr>
          <w:rFonts w:ascii="Courier New" w:hAnsi="Courier New" w:cs="Courier New"/>
          <w:sz w:val="20"/>
          <w:szCs w:val="20"/>
        </w:rPr>
        <w:t>!</w:t>
      </w:r>
    </w:p>
    <w:p w14:paraId="70E08667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सावधानी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बरत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रही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>;</w:t>
      </w:r>
    </w:p>
    <w:p w14:paraId="709101F8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शिल्पी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आँखें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पलकती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नहीं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</w:p>
    <w:p w14:paraId="06057E4F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तभी</w:t>
      </w:r>
      <w:r>
        <w:rPr>
          <w:rFonts w:ascii="Courier New" w:hAnsi="Courier New" w:cs="Courier New"/>
          <w:sz w:val="20"/>
          <w:szCs w:val="20"/>
        </w:rPr>
        <w:t>...</w:t>
      </w:r>
      <w:r>
        <w:rPr>
          <w:rFonts w:ascii="Nirmala UI" w:hAnsi="Nirmala UI" w:cs="Nirmala UI"/>
          <w:sz w:val="20"/>
          <w:szCs w:val="20"/>
        </w:rPr>
        <w:t>तो</w:t>
      </w:r>
      <w:r>
        <w:rPr>
          <w:rFonts w:ascii="Courier New" w:hAnsi="Courier New" w:cs="Courier New"/>
          <w:sz w:val="20"/>
          <w:szCs w:val="20"/>
        </w:rPr>
        <w:t>...</w:t>
      </w:r>
    </w:p>
    <w:p w14:paraId="1BCB4FE1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इसने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कुम्भ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सुन्दर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रूप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दे</w:t>
      </w:r>
    </w:p>
    <w:p w14:paraId="61C42089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घोटम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घोट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किया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</w:p>
    <w:p w14:paraId="3C2111A5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कुम्भ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गला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घोट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दिया</w:t>
      </w:r>
      <w:r>
        <w:rPr>
          <w:rFonts w:ascii="Courier New" w:hAnsi="Courier New" w:cs="Courier New"/>
          <w:sz w:val="20"/>
          <w:szCs w:val="20"/>
        </w:rPr>
        <w:t xml:space="preserve"> !</w:t>
      </w:r>
    </w:p>
    <w:p w14:paraId="5BAEB3AB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Π</w:t>
      </w:r>
    </w:p>
    <w:p w14:paraId="582F80F5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मूकमाटी</w:t>
      </w:r>
      <w:r>
        <w:rPr>
          <w:rFonts w:ascii="Courier New" w:hAnsi="Courier New" w:cs="Courier New"/>
          <w:sz w:val="20"/>
          <w:szCs w:val="20"/>
        </w:rPr>
        <w:t xml:space="preserve"> :: 165</w:t>
      </w:r>
    </w:p>
    <w:p w14:paraId="31732F0A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br w:type="page"/>
      </w:r>
    </w:p>
    <w:p w14:paraId="2AE06C06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कुछ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तत्त्वोद्घाटक</w:t>
      </w:r>
    </w:p>
    <w:p w14:paraId="7E9CF067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संख्याओं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अंकन</w:t>
      </w:r>
    </w:p>
    <w:p w14:paraId="65BF9188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विचित्र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चित्रों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चित्रण</w:t>
      </w:r>
    </w:p>
    <w:p w14:paraId="013F00D3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</w:p>
    <w:p w14:paraId="690F6023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कविताओं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सृजन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हुआ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कुम्भ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पर</w:t>
      </w:r>
      <w:r>
        <w:rPr>
          <w:rFonts w:ascii="Courier New" w:hAnsi="Courier New" w:cs="Courier New"/>
          <w:sz w:val="20"/>
          <w:szCs w:val="20"/>
        </w:rPr>
        <w:t xml:space="preserve"> !</w:t>
      </w:r>
    </w:p>
    <w:p w14:paraId="0DE8157B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९९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और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९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संख्याएँ</w:t>
      </w:r>
    </w:p>
    <w:p w14:paraId="1B8CCACE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कुम्भ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कर्ण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स्थान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पर</w:t>
      </w:r>
    </w:p>
    <w:p w14:paraId="034D0061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आभरण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लगती</w:t>
      </w:r>
      <w:r>
        <w:rPr>
          <w:rFonts w:ascii="Courier New" w:hAnsi="Courier New" w:cs="Courier New"/>
          <w:sz w:val="20"/>
          <w:szCs w:val="20"/>
        </w:rPr>
        <w:t xml:space="preserve">, </w:t>
      </w:r>
      <w:r>
        <w:rPr>
          <w:rFonts w:ascii="Nirmala UI" w:hAnsi="Nirmala UI" w:cs="Nirmala UI"/>
          <w:sz w:val="20"/>
          <w:szCs w:val="20"/>
        </w:rPr>
        <w:t>अंकित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>,</w:t>
      </w:r>
    </w:p>
    <w:p w14:paraId="3C143DEA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अपने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अपने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परिचय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दे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रही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हैं।</w:t>
      </w:r>
    </w:p>
    <w:p w14:paraId="6F980815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एक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क्षार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संसार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द्योतक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</w:p>
    <w:p w14:paraId="367B08D0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एक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क्षीर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सार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की।</w:t>
      </w:r>
    </w:p>
    <w:p w14:paraId="290DDEB8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एक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मोह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विस्तार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मिलता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>,</w:t>
      </w:r>
    </w:p>
    <w:p w14:paraId="1425F371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एक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मोक्ष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द्वार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खुलता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</w:p>
    <w:p w14:paraId="0EF8EB2E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९९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संख्या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को</w:t>
      </w:r>
    </w:p>
    <w:p w14:paraId="7E62EEDE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दो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आदि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संख्याओं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गुणित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करने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पर</w:t>
      </w:r>
    </w:p>
    <w:p w14:paraId="3472AC77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भले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संख्या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बढ़ती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जाती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उत्तरोत्तर</w:t>
      </w:r>
      <w:r>
        <w:rPr>
          <w:rFonts w:ascii="Courier New" w:hAnsi="Courier New" w:cs="Courier New"/>
          <w:sz w:val="20"/>
          <w:szCs w:val="20"/>
        </w:rPr>
        <w:t>,</w:t>
      </w:r>
    </w:p>
    <w:p w14:paraId="2E4F27C6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परन्तु</w:t>
      </w:r>
    </w:p>
    <w:p w14:paraId="2DB5A8E7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लब्ध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संख्या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परस्पर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मिलाने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से</w:t>
      </w:r>
    </w:p>
    <w:p w14:paraId="2D1D74D2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९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संख्या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शेष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रह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जाती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है।</w:t>
      </w:r>
    </w:p>
    <w:p w14:paraId="5E175A07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यथा</w:t>
      </w:r>
      <w:r>
        <w:rPr>
          <w:rFonts w:ascii="Courier New" w:hAnsi="Courier New" w:cs="Courier New"/>
          <w:sz w:val="20"/>
          <w:szCs w:val="20"/>
        </w:rPr>
        <w:t xml:space="preserve"> :</w:t>
      </w:r>
    </w:p>
    <w:p w14:paraId="40E5B228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९९</w:t>
      </w:r>
      <w:r>
        <w:rPr>
          <w:rFonts w:ascii="Courier New" w:hAnsi="Courier New" w:cs="Courier New"/>
          <w:sz w:val="20"/>
          <w:szCs w:val="20"/>
        </w:rPr>
        <w:t>×</w:t>
      </w:r>
      <w:r>
        <w:rPr>
          <w:rFonts w:ascii="Nirmala UI" w:hAnsi="Nirmala UI" w:cs="Nirmala UI"/>
          <w:sz w:val="20"/>
          <w:szCs w:val="20"/>
        </w:rPr>
        <w:t>२</w:t>
      </w:r>
      <w:r>
        <w:rPr>
          <w:rFonts w:ascii="Courier New" w:hAnsi="Courier New" w:cs="Courier New"/>
          <w:sz w:val="20"/>
          <w:szCs w:val="20"/>
        </w:rPr>
        <w:t xml:space="preserve"> = </w:t>
      </w:r>
      <w:r>
        <w:rPr>
          <w:rFonts w:ascii="Nirmala UI" w:hAnsi="Nirmala UI" w:cs="Nirmala UI"/>
          <w:sz w:val="20"/>
          <w:szCs w:val="20"/>
        </w:rPr>
        <w:t>१९८</w:t>
      </w:r>
      <w:r>
        <w:rPr>
          <w:rFonts w:ascii="Courier New" w:hAnsi="Courier New" w:cs="Courier New"/>
          <w:sz w:val="20"/>
          <w:szCs w:val="20"/>
        </w:rPr>
        <w:t xml:space="preserve">, </w:t>
      </w:r>
      <w:r>
        <w:rPr>
          <w:rFonts w:ascii="Nirmala UI" w:hAnsi="Nirmala UI" w:cs="Nirmala UI"/>
          <w:sz w:val="20"/>
          <w:szCs w:val="20"/>
        </w:rPr>
        <w:t>१</w:t>
      </w:r>
      <w:r>
        <w:rPr>
          <w:rFonts w:ascii="Courier New" w:hAnsi="Courier New" w:cs="Courier New"/>
          <w:sz w:val="20"/>
          <w:szCs w:val="20"/>
        </w:rPr>
        <w:t>+</w:t>
      </w:r>
      <w:r>
        <w:rPr>
          <w:rFonts w:ascii="Nirmala UI" w:hAnsi="Nirmala UI" w:cs="Nirmala UI"/>
          <w:sz w:val="20"/>
          <w:szCs w:val="20"/>
        </w:rPr>
        <w:t>९</w:t>
      </w:r>
      <w:r>
        <w:rPr>
          <w:rFonts w:ascii="Courier New" w:hAnsi="Courier New" w:cs="Courier New"/>
          <w:sz w:val="20"/>
          <w:szCs w:val="20"/>
        </w:rPr>
        <w:t>+</w:t>
      </w:r>
      <w:r>
        <w:rPr>
          <w:rFonts w:ascii="Nirmala UI" w:hAnsi="Nirmala UI" w:cs="Nirmala UI"/>
          <w:sz w:val="20"/>
          <w:szCs w:val="20"/>
        </w:rPr>
        <w:t>८</w:t>
      </w:r>
      <w:r>
        <w:rPr>
          <w:rFonts w:ascii="Courier New" w:hAnsi="Courier New" w:cs="Courier New"/>
          <w:sz w:val="20"/>
          <w:szCs w:val="20"/>
        </w:rPr>
        <w:t>=</w:t>
      </w:r>
      <w:r>
        <w:rPr>
          <w:rFonts w:ascii="Nirmala UI" w:hAnsi="Nirmala UI" w:cs="Nirmala UI"/>
          <w:sz w:val="20"/>
          <w:szCs w:val="20"/>
        </w:rPr>
        <w:t>१८</w:t>
      </w:r>
      <w:r>
        <w:rPr>
          <w:rFonts w:ascii="Courier New" w:hAnsi="Courier New" w:cs="Courier New"/>
          <w:sz w:val="20"/>
          <w:szCs w:val="20"/>
        </w:rPr>
        <w:t xml:space="preserve">, </w:t>
      </w:r>
      <w:r>
        <w:rPr>
          <w:rFonts w:ascii="Nirmala UI" w:hAnsi="Nirmala UI" w:cs="Nirmala UI"/>
          <w:sz w:val="20"/>
          <w:szCs w:val="20"/>
        </w:rPr>
        <w:t>१</w:t>
      </w:r>
      <w:r>
        <w:rPr>
          <w:rFonts w:ascii="Courier New" w:hAnsi="Courier New" w:cs="Courier New"/>
          <w:sz w:val="20"/>
          <w:szCs w:val="20"/>
        </w:rPr>
        <w:t>+</w:t>
      </w:r>
      <w:r>
        <w:rPr>
          <w:rFonts w:ascii="Nirmala UI" w:hAnsi="Nirmala UI" w:cs="Nirmala UI"/>
          <w:sz w:val="20"/>
          <w:szCs w:val="20"/>
        </w:rPr>
        <w:t>८</w:t>
      </w:r>
      <w:r>
        <w:rPr>
          <w:rFonts w:ascii="Courier New" w:hAnsi="Courier New" w:cs="Courier New"/>
          <w:sz w:val="20"/>
          <w:szCs w:val="20"/>
        </w:rPr>
        <w:t>=</w:t>
      </w:r>
      <w:r>
        <w:rPr>
          <w:rFonts w:ascii="Nirmala UI" w:hAnsi="Nirmala UI" w:cs="Nirmala UI"/>
          <w:sz w:val="20"/>
          <w:szCs w:val="20"/>
        </w:rPr>
        <w:t>९</w:t>
      </w:r>
    </w:p>
    <w:p w14:paraId="46F08CC9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९९</w:t>
      </w:r>
      <w:r>
        <w:rPr>
          <w:rFonts w:ascii="Courier New" w:hAnsi="Courier New" w:cs="Courier New"/>
          <w:sz w:val="20"/>
          <w:szCs w:val="20"/>
        </w:rPr>
        <w:t>×</w:t>
      </w:r>
      <w:r>
        <w:rPr>
          <w:rFonts w:ascii="Nirmala UI" w:hAnsi="Nirmala UI" w:cs="Nirmala UI"/>
          <w:sz w:val="20"/>
          <w:szCs w:val="20"/>
        </w:rPr>
        <w:t>३</w:t>
      </w:r>
      <w:r>
        <w:rPr>
          <w:rFonts w:ascii="Courier New" w:hAnsi="Courier New" w:cs="Courier New"/>
          <w:sz w:val="20"/>
          <w:szCs w:val="20"/>
        </w:rPr>
        <w:t xml:space="preserve"> = </w:t>
      </w:r>
      <w:r>
        <w:rPr>
          <w:rFonts w:ascii="Nirmala UI" w:hAnsi="Nirmala UI" w:cs="Nirmala UI"/>
          <w:sz w:val="20"/>
          <w:szCs w:val="20"/>
        </w:rPr>
        <w:t>२९७</w:t>
      </w:r>
      <w:r>
        <w:rPr>
          <w:rFonts w:ascii="Courier New" w:hAnsi="Courier New" w:cs="Courier New"/>
          <w:sz w:val="20"/>
          <w:szCs w:val="20"/>
        </w:rPr>
        <w:t xml:space="preserve">, </w:t>
      </w:r>
      <w:r>
        <w:rPr>
          <w:rFonts w:ascii="Nirmala UI" w:hAnsi="Nirmala UI" w:cs="Nirmala UI"/>
          <w:sz w:val="20"/>
          <w:szCs w:val="20"/>
        </w:rPr>
        <w:t>२</w:t>
      </w:r>
      <w:r>
        <w:rPr>
          <w:rFonts w:ascii="Courier New" w:hAnsi="Courier New" w:cs="Courier New"/>
          <w:sz w:val="20"/>
          <w:szCs w:val="20"/>
        </w:rPr>
        <w:t>+</w:t>
      </w:r>
      <w:r>
        <w:rPr>
          <w:rFonts w:ascii="Nirmala UI" w:hAnsi="Nirmala UI" w:cs="Nirmala UI"/>
          <w:sz w:val="20"/>
          <w:szCs w:val="20"/>
        </w:rPr>
        <w:t>९</w:t>
      </w:r>
      <w:r>
        <w:rPr>
          <w:rFonts w:ascii="Courier New" w:hAnsi="Courier New" w:cs="Courier New"/>
          <w:sz w:val="20"/>
          <w:szCs w:val="20"/>
        </w:rPr>
        <w:t>+</w:t>
      </w:r>
      <w:r>
        <w:rPr>
          <w:rFonts w:ascii="Nirmala UI" w:hAnsi="Nirmala UI" w:cs="Nirmala UI"/>
          <w:sz w:val="20"/>
          <w:szCs w:val="20"/>
        </w:rPr>
        <w:t>७</w:t>
      </w:r>
      <w:r>
        <w:rPr>
          <w:rFonts w:ascii="Courier New" w:hAnsi="Courier New" w:cs="Courier New"/>
          <w:sz w:val="20"/>
          <w:szCs w:val="20"/>
        </w:rPr>
        <w:t>=</w:t>
      </w:r>
      <w:r>
        <w:rPr>
          <w:rFonts w:ascii="Nirmala UI" w:hAnsi="Nirmala UI" w:cs="Nirmala UI"/>
          <w:sz w:val="20"/>
          <w:szCs w:val="20"/>
        </w:rPr>
        <w:t>१८</w:t>
      </w:r>
      <w:r>
        <w:rPr>
          <w:rFonts w:ascii="Courier New" w:hAnsi="Courier New" w:cs="Courier New"/>
          <w:sz w:val="20"/>
          <w:szCs w:val="20"/>
        </w:rPr>
        <w:t xml:space="preserve">, </w:t>
      </w:r>
      <w:r>
        <w:rPr>
          <w:rFonts w:ascii="Nirmala UI" w:hAnsi="Nirmala UI" w:cs="Nirmala UI"/>
          <w:sz w:val="20"/>
          <w:szCs w:val="20"/>
        </w:rPr>
        <w:t>१</w:t>
      </w:r>
      <w:r>
        <w:rPr>
          <w:rFonts w:ascii="Courier New" w:hAnsi="Courier New" w:cs="Courier New"/>
          <w:sz w:val="20"/>
          <w:szCs w:val="20"/>
        </w:rPr>
        <w:t>+</w:t>
      </w:r>
      <w:r>
        <w:rPr>
          <w:rFonts w:ascii="Nirmala UI" w:hAnsi="Nirmala UI" w:cs="Nirmala UI"/>
          <w:sz w:val="20"/>
          <w:szCs w:val="20"/>
        </w:rPr>
        <w:t>८</w:t>
      </w:r>
      <w:r>
        <w:rPr>
          <w:rFonts w:ascii="Courier New" w:hAnsi="Courier New" w:cs="Courier New"/>
          <w:sz w:val="20"/>
          <w:szCs w:val="20"/>
        </w:rPr>
        <w:t>=</w:t>
      </w:r>
      <w:r>
        <w:rPr>
          <w:rFonts w:ascii="Nirmala UI" w:hAnsi="Nirmala UI" w:cs="Nirmala UI"/>
          <w:sz w:val="20"/>
          <w:szCs w:val="20"/>
        </w:rPr>
        <w:t>९</w:t>
      </w:r>
    </w:p>
    <w:p w14:paraId="1555D636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९९</w:t>
      </w:r>
      <w:r>
        <w:rPr>
          <w:rFonts w:ascii="Courier New" w:hAnsi="Courier New" w:cs="Courier New"/>
          <w:sz w:val="20"/>
          <w:szCs w:val="20"/>
        </w:rPr>
        <w:t>×</w:t>
      </w:r>
      <w:r>
        <w:rPr>
          <w:rFonts w:ascii="Nirmala UI" w:hAnsi="Nirmala UI" w:cs="Nirmala UI"/>
          <w:sz w:val="20"/>
          <w:szCs w:val="20"/>
        </w:rPr>
        <w:t>४</w:t>
      </w:r>
      <w:r>
        <w:rPr>
          <w:rFonts w:ascii="Courier New" w:hAnsi="Courier New" w:cs="Courier New"/>
          <w:sz w:val="20"/>
          <w:szCs w:val="20"/>
        </w:rPr>
        <w:t xml:space="preserve"> = </w:t>
      </w:r>
      <w:r>
        <w:rPr>
          <w:rFonts w:ascii="Nirmala UI" w:hAnsi="Nirmala UI" w:cs="Nirmala UI"/>
          <w:sz w:val="20"/>
          <w:szCs w:val="20"/>
        </w:rPr>
        <w:t>३९६</w:t>
      </w:r>
      <w:r>
        <w:rPr>
          <w:rFonts w:ascii="Courier New" w:hAnsi="Courier New" w:cs="Courier New"/>
          <w:sz w:val="20"/>
          <w:szCs w:val="20"/>
        </w:rPr>
        <w:t xml:space="preserve">, </w:t>
      </w:r>
      <w:r>
        <w:rPr>
          <w:rFonts w:ascii="Nirmala UI" w:hAnsi="Nirmala UI" w:cs="Nirmala UI"/>
          <w:sz w:val="20"/>
          <w:szCs w:val="20"/>
        </w:rPr>
        <w:t>३</w:t>
      </w:r>
      <w:r>
        <w:rPr>
          <w:rFonts w:ascii="Courier New" w:hAnsi="Courier New" w:cs="Courier New"/>
          <w:sz w:val="20"/>
          <w:szCs w:val="20"/>
        </w:rPr>
        <w:t>+</w:t>
      </w:r>
      <w:r>
        <w:rPr>
          <w:rFonts w:ascii="Nirmala UI" w:hAnsi="Nirmala UI" w:cs="Nirmala UI"/>
          <w:sz w:val="20"/>
          <w:szCs w:val="20"/>
        </w:rPr>
        <w:t>९</w:t>
      </w:r>
      <w:r>
        <w:rPr>
          <w:rFonts w:ascii="Courier New" w:hAnsi="Courier New" w:cs="Courier New"/>
          <w:sz w:val="20"/>
          <w:szCs w:val="20"/>
        </w:rPr>
        <w:t>+</w:t>
      </w:r>
      <w:r>
        <w:rPr>
          <w:rFonts w:ascii="Nirmala UI" w:hAnsi="Nirmala UI" w:cs="Nirmala UI"/>
          <w:sz w:val="20"/>
          <w:szCs w:val="20"/>
        </w:rPr>
        <w:t>६</w:t>
      </w:r>
      <w:r>
        <w:rPr>
          <w:rFonts w:ascii="Courier New" w:hAnsi="Courier New" w:cs="Courier New"/>
          <w:sz w:val="20"/>
          <w:szCs w:val="20"/>
        </w:rPr>
        <w:t>=</w:t>
      </w:r>
      <w:r>
        <w:rPr>
          <w:rFonts w:ascii="Nirmala UI" w:hAnsi="Nirmala UI" w:cs="Nirmala UI"/>
          <w:sz w:val="20"/>
          <w:szCs w:val="20"/>
        </w:rPr>
        <w:t>१८</w:t>
      </w:r>
      <w:r>
        <w:rPr>
          <w:rFonts w:ascii="Courier New" w:hAnsi="Courier New" w:cs="Courier New"/>
          <w:sz w:val="20"/>
          <w:szCs w:val="20"/>
        </w:rPr>
        <w:t xml:space="preserve">, </w:t>
      </w:r>
      <w:r>
        <w:rPr>
          <w:rFonts w:ascii="Nirmala UI" w:hAnsi="Nirmala UI" w:cs="Nirmala UI"/>
          <w:sz w:val="20"/>
          <w:szCs w:val="20"/>
        </w:rPr>
        <w:t>१</w:t>
      </w:r>
      <w:r>
        <w:rPr>
          <w:rFonts w:ascii="Courier New" w:hAnsi="Courier New" w:cs="Courier New"/>
          <w:sz w:val="20"/>
          <w:szCs w:val="20"/>
        </w:rPr>
        <w:t>+</w:t>
      </w:r>
      <w:r>
        <w:rPr>
          <w:rFonts w:ascii="Nirmala UI" w:hAnsi="Nirmala UI" w:cs="Nirmala UI"/>
          <w:sz w:val="20"/>
          <w:szCs w:val="20"/>
        </w:rPr>
        <w:t>८</w:t>
      </w:r>
      <w:r>
        <w:rPr>
          <w:rFonts w:ascii="Courier New" w:hAnsi="Courier New" w:cs="Courier New"/>
          <w:sz w:val="20"/>
          <w:szCs w:val="20"/>
        </w:rPr>
        <w:t>=</w:t>
      </w:r>
      <w:r>
        <w:rPr>
          <w:rFonts w:ascii="Nirmala UI" w:hAnsi="Nirmala UI" w:cs="Nirmala UI"/>
          <w:sz w:val="20"/>
          <w:szCs w:val="20"/>
        </w:rPr>
        <w:t>९</w:t>
      </w:r>
    </w:p>
    <w:p w14:paraId="19078B45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इसी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भाँति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गुणन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क्रम</w:t>
      </w:r>
    </w:p>
    <w:p w14:paraId="51768BA4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९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संख्या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तक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ले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जाइए</w:t>
      </w:r>
    </w:p>
    <w:p w14:paraId="4BD7E78C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</w:p>
    <w:p w14:paraId="34DABEF3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९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संख्या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को</w:t>
      </w:r>
    </w:p>
    <w:p w14:paraId="46DC48FE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दो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आदि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संख्याओं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गुणित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करने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पर</w:t>
      </w:r>
    </w:p>
    <w:p w14:paraId="0BE91483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संख्या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उत्तरोत्तर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बढ़ती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हुई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भी</w:t>
      </w:r>
    </w:p>
    <w:p w14:paraId="07C4B013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166 :: </w:t>
      </w:r>
      <w:r>
        <w:rPr>
          <w:rFonts w:ascii="Nirmala UI" w:hAnsi="Nirmala UI" w:cs="Nirmala UI"/>
          <w:sz w:val="20"/>
          <w:szCs w:val="20"/>
        </w:rPr>
        <w:t>मूकमाटी</w:t>
      </w:r>
    </w:p>
    <w:p w14:paraId="1FA36B26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br w:type="page"/>
      </w:r>
    </w:p>
    <w:p w14:paraId="5B5244A7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परस्पर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मिलाने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पर</w:t>
      </w:r>
    </w:p>
    <w:p w14:paraId="7E20AF2E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ज्यों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त्यों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९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संख्या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शेष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रहती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>,</w:t>
      </w:r>
    </w:p>
    <w:p w14:paraId="46ED62DC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यथा</w:t>
      </w:r>
      <w:r>
        <w:rPr>
          <w:rFonts w:ascii="Courier New" w:hAnsi="Courier New" w:cs="Courier New"/>
          <w:sz w:val="20"/>
          <w:szCs w:val="20"/>
        </w:rPr>
        <w:t xml:space="preserve"> :</w:t>
      </w:r>
    </w:p>
    <w:p w14:paraId="1BF6622C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९</w:t>
      </w:r>
      <w:r>
        <w:rPr>
          <w:rFonts w:ascii="Courier New" w:hAnsi="Courier New" w:cs="Courier New"/>
          <w:sz w:val="20"/>
          <w:szCs w:val="20"/>
        </w:rPr>
        <w:t>×</w:t>
      </w:r>
      <w:r>
        <w:rPr>
          <w:rFonts w:ascii="Nirmala UI" w:hAnsi="Nirmala UI" w:cs="Nirmala UI"/>
          <w:sz w:val="20"/>
          <w:szCs w:val="20"/>
        </w:rPr>
        <w:t>२</w:t>
      </w:r>
      <w:r>
        <w:rPr>
          <w:rFonts w:ascii="Courier New" w:hAnsi="Courier New" w:cs="Courier New"/>
          <w:sz w:val="20"/>
          <w:szCs w:val="20"/>
        </w:rPr>
        <w:t xml:space="preserve">= </w:t>
      </w:r>
      <w:r>
        <w:rPr>
          <w:rFonts w:ascii="Nirmala UI" w:hAnsi="Nirmala UI" w:cs="Nirmala UI"/>
          <w:sz w:val="20"/>
          <w:szCs w:val="20"/>
        </w:rPr>
        <w:t>१८</w:t>
      </w:r>
      <w:r>
        <w:rPr>
          <w:rFonts w:ascii="Courier New" w:hAnsi="Courier New" w:cs="Courier New"/>
          <w:sz w:val="20"/>
          <w:szCs w:val="20"/>
        </w:rPr>
        <w:t>,</w:t>
      </w:r>
    </w:p>
    <w:p w14:paraId="5620FA10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९</w:t>
      </w:r>
      <w:r>
        <w:rPr>
          <w:rFonts w:ascii="Courier New" w:hAnsi="Courier New" w:cs="Courier New"/>
          <w:sz w:val="20"/>
          <w:szCs w:val="20"/>
        </w:rPr>
        <w:t>×</w:t>
      </w:r>
      <w:r>
        <w:rPr>
          <w:rFonts w:ascii="Nirmala UI" w:hAnsi="Nirmala UI" w:cs="Nirmala UI"/>
          <w:sz w:val="20"/>
          <w:szCs w:val="20"/>
        </w:rPr>
        <w:t>३</w:t>
      </w:r>
      <w:r>
        <w:rPr>
          <w:rFonts w:ascii="Courier New" w:hAnsi="Courier New" w:cs="Courier New"/>
          <w:sz w:val="20"/>
          <w:szCs w:val="20"/>
        </w:rPr>
        <w:t xml:space="preserve">= </w:t>
      </w:r>
      <w:r>
        <w:rPr>
          <w:rFonts w:ascii="Nirmala UI" w:hAnsi="Nirmala UI" w:cs="Nirmala UI"/>
          <w:sz w:val="20"/>
          <w:szCs w:val="20"/>
        </w:rPr>
        <w:t>२७</w:t>
      </w:r>
      <w:r>
        <w:rPr>
          <w:rFonts w:ascii="Courier New" w:hAnsi="Courier New" w:cs="Courier New"/>
          <w:sz w:val="20"/>
          <w:szCs w:val="20"/>
        </w:rPr>
        <w:t>,</w:t>
      </w:r>
    </w:p>
    <w:p w14:paraId="4A262DF9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९</w:t>
      </w:r>
      <w:r>
        <w:rPr>
          <w:rFonts w:ascii="Courier New" w:hAnsi="Courier New" w:cs="Courier New"/>
          <w:sz w:val="20"/>
          <w:szCs w:val="20"/>
        </w:rPr>
        <w:t>×</w:t>
      </w:r>
      <w:r>
        <w:rPr>
          <w:rFonts w:ascii="Nirmala UI" w:hAnsi="Nirmala UI" w:cs="Nirmala UI"/>
          <w:sz w:val="20"/>
          <w:szCs w:val="20"/>
        </w:rPr>
        <w:t>४</w:t>
      </w:r>
      <w:r>
        <w:rPr>
          <w:rFonts w:ascii="Courier New" w:hAnsi="Courier New" w:cs="Courier New"/>
          <w:sz w:val="20"/>
          <w:szCs w:val="20"/>
        </w:rPr>
        <w:t xml:space="preserve">= </w:t>
      </w:r>
      <w:r>
        <w:rPr>
          <w:rFonts w:ascii="Nirmala UI" w:hAnsi="Nirmala UI" w:cs="Nirmala UI"/>
          <w:sz w:val="20"/>
          <w:szCs w:val="20"/>
        </w:rPr>
        <w:t>३६</w:t>
      </w:r>
      <w:r>
        <w:rPr>
          <w:rFonts w:ascii="Courier New" w:hAnsi="Courier New" w:cs="Courier New"/>
          <w:sz w:val="20"/>
          <w:szCs w:val="20"/>
        </w:rPr>
        <w:t>,</w:t>
      </w:r>
    </w:p>
    <w:p w14:paraId="35BE9475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१</w:t>
      </w:r>
      <w:r>
        <w:rPr>
          <w:rFonts w:ascii="Courier New" w:hAnsi="Courier New" w:cs="Courier New"/>
          <w:sz w:val="20"/>
          <w:szCs w:val="20"/>
        </w:rPr>
        <w:t>+</w:t>
      </w:r>
      <w:r>
        <w:rPr>
          <w:rFonts w:ascii="Nirmala UI" w:hAnsi="Nirmala UI" w:cs="Nirmala UI"/>
          <w:sz w:val="20"/>
          <w:szCs w:val="20"/>
        </w:rPr>
        <w:t>८</w:t>
      </w:r>
      <w:r>
        <w:rPr>
          <w:rFonts w:ascii="Courier New" w:hAnsi="Courier New" w:cs="Courier New"/>
          <w:sz w:val="20"/>
          <w:szCs w:val="20"/>
        </w:rPr>
        <w:t>=</w:t>
      </w:r>
      <w:r>
        <w:rPr>
          <w:rFonts w:ascii="Nirmala UI" w:hAnsi="Nirmala UI" w:cs="Nirmala UI"/>
          <w:sz w:val="20"/>
          <w:szCs w:val="20"/>
        </w:rPr>
        <w:t>९</w:t>
      </w:r>
    </w:p>
    <w:p w14:paraId="6B520EAA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२</w:t>
      </w:r>
      <w:r>
        <w:rPr>
          <w:rFonts w:ascii="Courier New" w:hAnsi="Courier New" w:cs="Courier New"/>
          <w:sz w:val="20"/>
          <w:szCs w:val="20"/>
        </w:rPr>
        <w:t>+</w:t>
      </w:r>
      <w:r>
        <w:rPr>
          <w:rFonts w:ascii="Nirmala UI" w:hAnsi="Nirmala UI" w:cs="Nirmala UI"/>
          <w:sz w:val="20"/>
          <w:szCs w:val="20"/>
        </w:rPr>
        <w:t>७</w:t>
      </w:r>
      <w:r>
        <w:rPr>
          <w:rFonts w:ascii="Courier New" w:hAnsi="Courier New" w:cs="Courier New"/>
          <w:sz w:val="20"/>
          <w:szCs w:val="20"/>
        </w:rPr>
        <w:t>=</w:t>
      </w:r>
      <w:r>
        <w:rPr>
          <w:rFonts w:ascii="Nirmala UI" w:hAnsi="Nirmala UI" w:cs="Nirmala UI"/>
          <w:sz w:val="20"/>
          <w:szCs w:val="20"/>
        </w:rPr>
        <w:t>९</w:t>
      </w:r>
    </w:p>
    <w:p w14:paraId="46097882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३</w:t>
      </w:r>
      <w:r>
        <w:rPr>
          <w:rFonts w:ascii="Courier New" w:hAnsi="Courier New" w:cs="Courier New"/>
          <w:sz w:val="20"/>
          <w:szCs w:val="20"/>
        </w:rPr>
        <w:t>+</w:t>
      </w:r>
      <w:r>
        <w:rPr>
          <w:rFonts w:ascii="Nirmala UI" w:hAnsi="Nirmala UI" w:cs="Nirmala UI"/>
          <w:sz w:val="20"/>
          <w:szCs w:val="20"/>
        </w:rPr>
        <w:t>६</w:t>
      </w:r>
      <w:r>
        <w:rPr>
          <w:rFonts w:ascii="Courier New" w:hAnsi="Courier New" w:cs="Courier New"/>
          <w:sz w:val="20"/>
          <w:szCs w:val="20"/>
        </w:rPr>
        <w:t>=</w:t>
      </w:r>
      <w:r>
        <w:rPr>
          <w:rFonts w:ascii="Nirmala UI" w:hAnsi="Nirmala UI" w:cs="Nirmala UI"/>
          <w:sz w:val="20"/>
          <w:szCs w:val="20"/>
        </w:rPr>
        <w:t>९</w:t>
      </w:r>
    </w:p>
    <w:p w14:paraId="7460EAAA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इसी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भाँति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गुणन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क्रम</w:t>
      </w:r>
    </w:p>
    <w:p w14:paraId="45177AFC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९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संख्या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तक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ले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जाइए</w:t>
      </w:r>
    </w:p>
    <w:p w14:paraId="30D5FFDF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आएगी</w:t>
      </w:r>
      <w:r>
        <w:rPr>
          <w:rFonts w:ascii="Courier New" w:hAnsi="Courier New" w:cs="Courier New"/>
          <w:sz w:val="20"/>
          <w:szCs w:val="20"/>
        </w:rPr>
        <w:t xml:space="preserve">, </w:t>
      </w:r>
      <w:r>
        <w:rPr>
          <w:rFonts w:ascii="Nirmala UI" w:hAnsi="Nirmala UI" w:cs="Nirmala UI"/>
          <w:sz w:val="20"/>
          <w:szCs w:val="20"/>
        </w:rPr>
        <w:t>रहेगी</w:t>
      </w:r>
      <w:r>
        <w:rPr>
          <w:rFonts w:ascii="Courier New" w:hAnsi="Courier New" w:cs="Courier New"/>
          <w:sz w:val="20"/>
          <w:szCs w:val="20"/>
        </w:rPr>
        <w:t xml:space="preserve">, </w:t>
      </w:r>
      <w:r>
        <w:rPr>
          <w:rFonts w:ascii="Nirmala UI" w:hAnsi="Nirmala UI" w:cs="Nirmala UI"/>
          <w:sz w:val="20"/>
          <w:szCs w:val="20"/>
        </w:rPr>
        <w:t>दिखेगी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केवल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९</w:t>
      </w:r>
    </w:p>
    <w:p w14:paraId="1CC5DE30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यही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कारण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कि</w:t>
      </w:r>
    </w:p>
    <w:p w14:paraId="6DE9988C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९९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वह</w:t>
      </w:r>
    </w:p>
    <w:p w14:paraId="358E2D25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विघन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माया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छलना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>,</w:t>
      </w:r>
    </w:p>
    <w:p w14:paraId="2A66A8B4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क्षय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स्वभाव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वाली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</w:p>
    <w:p w14:paraId="3F62C713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</w:p>
    <w:p w14:paraId="4B7BFAE5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अनात्म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तत्त्व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उद्योतिनी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>,</w:t>
      </w:r>
    </w:p>
    <w:p w14:paraId="6E54F89B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९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संख्या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यह</w:t>
      </w:r>
    </w:p>
    <w:p w14:paraId="4CD25535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सघन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छाया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</w:p>
    <w:p w14:paraId="3C1BB8AE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पलना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 xml:space="preserve">, </w:t>
      </w:r>
      <w:r>
        <w:rPr>
          <w:rFonts w:ascii="Nirmala UI" w:hAnsi="Nirmala UI" w:cs="Nirmala UI"/>
          <w:sz w:val="20"/>
          <w:szCs w:val="20"/>
        </w:rPr>
        <w:t>जीवन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जिसमें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पलता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</w:p>
    <w:p w14:paraId="0E88D0AB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अक्षय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स्वभाव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वाली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</w:p>
    <w:p w14:paraId="31B9E15A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अजर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अमर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अविनाशी</w:t>
      </w:r>
    </w:p>
    <w:p w14:paraId="4306FA22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आत्म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तत्त्व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उद्बोधिनी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</w:p>
    <w:p w14:paraId="7DB6CC48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विस्तरेण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अलम्</w:t>
      </w:r>
      <w:r>
        <w:rPr>
          <w:rFonts w:ascii="Courier New" w:hAnsi="Courier New" w:cs="Courier New"/>
          <w:sz w:val="20"/>
          <w:szCs w:val="20"/>
        </w:rPr>
        <w:t>...!</w:t>
      </w:r>
    </w:p>
    <w:p w14:paraId="68C7CF81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संसार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९९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चक्कर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</w:p>
    <w:p w14:paraId="547070B0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यह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कहावत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चरितार्थ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होती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</w:p>
    <w:p w14:paraId="789FEE32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इसीलिए</w:t>
      </w:r>
    </w:p>
    <w:p w14:paraId="2A81E156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भविक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मुमुक्षुओं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दृष्टि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में</w:t>
      </w:r>
    </w:p>
    <w:p w14:paraId="53AE6CBE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९९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हेय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और</w:t>
      </w:r>
    </w:p>
    <w:p w14:paraId="658EA052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ध्येय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९</w:t>
      </w:r>
    </w:p>
    <w:p w14:paraId="2BA947D3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नव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जीवन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स्त्रोत</w:t>
      </w:r>
      <w:r>
        <w:rPr>
          <w:rFonts w:ascii="Courier New" w:hAnsi="Courier New" w:cs="Courier New"/>
          <w:sz w:val="20"/>
          <w:szCs w:val="20"/>
        </w:rPr>
        <w:t xml:space="preserve"> !</w:t>
      </w:r>
    </w:p>
    <w:p w14:paraId="183541EC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मूकमाटी</w:t>
      </w:r>
      <w:r>
        <w:rPr>
          <w:rFonts w:ascii="Courier New" w:hAnsi="Courier New" w:cs="Courier New"/>
          <w:sz w:val="20"/>
          <w:szCs w:val="20"/>
        </w:rPr>
        <w:t xml:space="preserve"> :: 167</w:t>
      </w:r>
    </w:p>
    <w:p w14:paraId="4E2EAD29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br w:type="page"/>
      </w:r>
    </w:p>
    <w:p w14:paraId="6FB5E119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कुम्भ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कण्ठ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पर</w:t>
      </w:r>
    </w:p>
    <w:p w14:paraId="2F8968CE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एक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संख्या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और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अंकित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>,</w:t>
      </w:r>
    </w:p>
    <w:p w14:paraId="45866FE4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वह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६३</w:t>
      </w:r>
    </w:p>
    <w:p w14:paraId="517F5B7D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पुराण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पुरुषों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</w:p>
    <w:p w14:paraId="1DE5A633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समृति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दिलाती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हमें।</w:t>
      </w:r>
    </w:p>
    <w:p w14:paraId="0E25B990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इसकी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यह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विशेषता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कि</w:t>
      </w:r>
    </w:p>
    <w:p w14:paraId="584C8448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छह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मुख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को</w:t>
      </w:r>
    </w:p>
    <w:p w14:paraId="0A7B9620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तीन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देख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रहा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</w:p>
    <w:p w14:paraId="423B068B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</w:p>
    <w:p w14:paraId="6D76CFD2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तीन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सम्मुख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दिख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रहा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छह</w:t>
      </w:r>
      <w:r>
        <w:rPr>
          <w:rFonts w:ascii="Courier New" w:hAnsi="Courier New" w:cs="Courier New"/>
          <w:sz w:val="20"/>
          <w:szCs w:val="20"/>
        </w:rPr>
        <w:t xml:space="preserve"> !</w:t>
      </w:r>
    </w:p>
    <w:p w14:paraId="020F9684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एक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दूसरे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सुख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दुःख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में</w:t>
      </w:r>
    </w:p>
    <w:p w14:paraId="2B0DF6BC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परस्पर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भाग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लेना</w:t>
      </w:r>
    </w:p>
    <w:p w14:paraId="51BF474A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सज्जनता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पहचान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>,</w:t>
      </w:r>
    </w:p>
    <w:p w14:paraId="321ECD2E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</w:p>
    <w:p w14:paraId="62B23BBF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औरों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सुख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देख</w:t>
      </w:r>
      <w:r>
        <w:rPr>
          <w:rFonts w:ascii="Courier New" w:hAnsi="Courier New" w:cs="Courier New"/>
          <w:sz w:val="20"/>
          <w:szCs w:val="20"/>
        </w:rPr>
        <w:t xml:space="preserve">, </w:t>
      </w:r>
      <w:r>
        <w:rPr>
          <w:rFonts w:ascii="Nirmala UI" w:hAnsi="Nirmala UI" w:cs="Nirmala UI"/>
          <w:sz w:val="20"/>
          <w:szCs w:val="20"/>
        </w:rPr>
        <w:t>जलना</w:t>
      </w:r>
    </w:p>
    <w:p w14:paraId="6AAAE6A6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औरों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दुःख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देख</w:t>
      </w:r>
      <w:r>
        <w:rPr>
          <w:rFonts w:ascii="Courier New" w:hAnsi="Courier New" w:cs="Courier New"/>
          <w:sz w:val="20"/>
          <w:szCs w:val="20"/>
        </w:rPr>
        <w:t xml:space="preserve">, </w:t>
      </w:r>
      <w:r>
        <w:rPr>
          <w:rFonts w:ascii="Nirmala UI" w:hAnsi="Nirmala UI" w:cs="Nirmala UI"/>
          <w:sz w:val="20"/>
          <w:szCs w:val="20"/>
        </w:rPr>
        <w:t>खिलना</w:t>
      </w:r>
    </w:p>
    <w:p w14:paraId="395F6D75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दुर्जनता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सही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लक्षण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है।</w:t>
      </w:r>
    </w:p>
    <w:p w14:paraId="1CF704B6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जब</w:t>
      </w:r>
    </w:p>
    <w:p w14:paraId="4B7C8079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आदर्श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पुरुषों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विस्मरण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होता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</w:p>
    <w:p w14:paraId="0259914E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तब</w:t>
      </w:r>
    </w:p>
    <w:p w14:paraId="41280DAA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६३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विलोम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परिणमन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होता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</w:p>
    <w:p w14:paraId="38A112AB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यानी</w:t>
      </w:r>
    </w:p>
    <w:p w14:paraId="165607C9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३६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आगमन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होता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है।</w:t>
      </w:r>
    </w:p>
    <w:p w14:paraId="7D755F71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तीन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और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छह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इन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दोनों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दिशा</w:t>
      </w:r>
    </w:p>
    <w:p w14:paraId="1ADB5F73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एक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दूसरे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विपरीत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है।</w:t>
      </w:r>
    </w:p>
    <w:p w14:paraId="6CE979BE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विचारों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विकृति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ही</w:t>
      </w:r>
    </w:p>
    <w:p w14:paraId="53F06C5A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आचारों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प्रकृति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को</w:t>
      </w:r>
    </w:p>
    <w:p w14:paraId="49799C20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उलटी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करवट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दिलाती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>,</w:t>
      </w:r>
    </w:p>
    <w:p w14:paraId="596752E3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कलह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संघर्ष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छिड़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जाता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परस्पर।</w:t>
      </w:r>
    </w:p>
    <w:p w14:paraId="6BE3B171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168 :: </w:t>
      </w:r>
      <w:r>
        <w:rPr>
          <w:rFonts w:ascii="Nirmala UI" w:hAnsi="Nirmala UI" w:cs="Nirmala UI"/>
          <w:sz w:val="20"/>
          <w:szCs w:val="20"/>
        </w:rPr>
        <w:t>मूकमाटी</w:t>
      </w:r>
    </w:p>
    <w:p w14:paraId="191B3A3C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br w:type="page"/>
      </w:r>
    </w:p>
    <w:p w14:paraId="4495BEC7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फिर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क्या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बताना</w:t>
      </w:r>
      <w:r>
        <w:rPr>
          <w:rFonts w:ascii="Courier New" w:hAnsi="Courier New" w:cs="Courier New"/>
          <w:sz w:val="20"/>
          <w:szCs w:val="20"/>
        </w:rPr>
        <w:t>!</w:t>
      </w:r>
    </w:p>
    <w:p w14:paraId="3FC4ADDD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३६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आगे</w:t>
      </w:r>
    </w:p>
    <w:p w14:paraId="774EBB64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एक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और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तीन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संख्या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जुड़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जाती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>,</w:t>
      </w:r>
    </w:p>
    <w:p w14:paraId="2277EFCE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कुल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मिलाकर</w:t>
      </w:r>
    </w:p>
    <w:p w14:paraId="6E376AB4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तीन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सौ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त्रेसठ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मतों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उद्भव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होता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</w:p>
    <w:p w14:paraId="5F05766C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परस्पर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एक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दूसरे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के</w:t>
      </w:r>
    </w:p>
    <w:p w14:paraId="6F9CF0F6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खून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प्यासे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होते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हैं</w:t>
      </w:r>
    </w:p>
    <w:p w14:paraId="72D50480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जिनका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दर्शन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सुलभ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</w:p>
    <w:p w14:paraId="711A9B82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आज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इस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धरती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पर</w:t>
      </w:r>
      <w:r>
        <w:rPr>
          <w:rFonts w:ascii="Courier New" w:hAnsi="Courier New" w:cs="Courier New"/>
          <w:sz w:val="20"/>
          <w:szCs w:val="20"/>
        </w:rPr>
        <w:t>!</w:t>
      </w:r>
    </w:p>
    <w:p w14:paraId="24CCB18E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कुम्भ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हुआ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वह</w:t>
      </w:r>
    </w:p>
    <w:p w14:paraId="5BC45AA4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सिंह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और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श्वान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चित्रण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भी</w:t>
      </w:r>
    </w:p>
    <w:p w14:paraId="16D63F6A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बिना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बोले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सन्देश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दे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रहा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>-</w:t>
      </w:r>
    </w:p>
    <w:p w14:paraId="344B8652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दोनों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जीवनचर्या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चाल</w:t>
      </w:r>
    </w:p>
    <w:p w14:paraId="506CD633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परस्पर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विपरीत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है।</w:t>
      </w:r>
    </w:p>
    <w:p w14:paraId="7A623745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पीछे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से</w:t>
      </w:r>
      <w:r>
        <w:rPr>
          <w:rFonts w:ascii="Courier New" w:hAnsi="Courier New" w:cs="Courier New"/>
          <w:sz w:val="20"/>
          <w:szCs w:val="20"/>
        </w:rPr>
        <w:t xml:space="preserve">, </w:t>
      </w:r>
      <w:r>
        <w:rPr>
          <w:rFonts w:ascii="Nirmala UI" w:hAnsi="Nirmala UI" w:cs="Nirmala UI"/>
          <w:sz w:val="20"/>
          <w:szCs w:val="20"/>
        </w:rPr>
        <w:t>कभी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किसी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पर</w:t>
      </w:r>
    </w:p>
    <w:p w14:paraId="24EF3C9E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धावा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नहीं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बोलता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सिंह</w:t>
      </w:r>
      <w:r>
        <w:rPr>
          <w:rFonts w:ascii="Courier New" w:hAnsi="Courier New" w:cs="Courier New"/>
          <w:sz w:val="20"/>
          <w:szCs w:val="20"/>
        </w:rPr>
        <w:t>,</w:t>
      </w:r>
    </w:p>
    <w:p w14:paraId="08F53844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गरज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बिना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गरजता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भी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नहीं</w:t>
      </w:r>
      <w:r>
        <w:rPr>
          <w:rFonts w:ascii="Courier New" w:hAnsi="Courier New" w:cs="Courier New"/>
          <w:sz w:val="20"/>
          <w:szCs w:val="20"/>
        </w:rPr>
        <w:t>,</w:t>
      </w:r>
    </w:p>
    <w:p w14:paraId="427C4B64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</w:p>
    <w:p w14:paraId="35650821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बिना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गरजे</w:t>
      </w:r>
    </w:p>
    <w:p w14:paraId="7FF5BACB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किसी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बरसता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भी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नहीं</w:t>
      </w:r>
      <w:r>
        <w:rPr>
          <w:rFonts w:ascii="Courier New" w:hAnsi="Courier New" w:cs="Courier New"/>
          <w:sz w:val="20"/>
          <w:szCs w:val="20"/>
        </w:rPr>
        <w:t>-</w:t>
      </w:r>
    </w:p>
    <w:p w14:paraId="110BF1AA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यानी</w:t>
      </w:r>
    </w:p>
    <w:p w14:paraId="1242BA3D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मायाचार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दूर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रहता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सिंह।</w:t>
      </w:r>
    </w:p>
    <w:p w14:paraId="24EF6178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परन्तु</w:t>
      </w:r>
      <w:r>
        <w:rPr>
          <w:rFonts w:ascii="Courier New" w:hAnsi="Courier New" w:cs="Courier New"/>
          <w:sz w:val="20"/>
          <w:szCs w:val="20"/>
        </w:rPr>
        <w:t xml:space="preserve">, </w:t>
      </w:r>
      <w:r>
        <w:rPr>
          <w:rFonts w:ascii="Nirmala UI" w:hAnsi="Nirmala UI" w:cs="Nirmala UI"/>
          <w:sz w:val="20"/>
          <w:szCs w:val="20"/>
        </w:rPr>
        <w:t>श्वान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सदा</w:t>
      </w:r>
    </w:p>
    <w:p w14:paraId="0E7B11FD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पीठ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पीछे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जा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काटता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>,</w:t>
      </w:r>
    </w:p>
    <w:p w14:paraId="226DBEC6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बिना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प्रयोजन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जब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कभी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भौंकता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भी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है।</w:t>
      </w:r>
    </w:p>
    <w:p w14:paraId="673C7DAE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जीवन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सामग्री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हेतु</w:t>
      </w:r>
    </w:p>
    <w:p w14:paraId="16AE6E8E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दीनता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उपासना</w:t>
      </w:r>
    </w:p>
    <w:p w14:paraId="3CD3F81B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मूकमाटी</w:t>
      </w:r>
      <w:r>
        <w:rPr>
          <w:rFonts w:ascii="Courier New" w:hAnsi="Courier New" w:cs="Courier New"/>
          <w:sz w:val="20"/>
          <w:szCs w:val="20"/>
        </w:rPr>
        <w:t xml:space="preserve"> :: 169</w:t>
      </w:r>
    </w:p>
    <w:p w14:paraId="2AE1F854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br w:type="page"/>
      </w:r>
    </w:p>
    <w:p w14:paraId="3A008429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कभी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नहीं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करता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सिंह</w:t>
      </w:r>
      <w:r>
        <w:rPr>
          <w:rFonts w:ascii="Courier New" w:hAnsi="Courier New" w:cs="Courier New"/>
          <w:sz w:val="20"/>
          <w:szCs w:val="20"/>
        </w:rPr>
        <w:t xml:space="preserve"> !</w:t>
      </w:r>
    </w:p>
    <w:p w14:paraId="40DAE3F9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जब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कि</w:t>
      </w:r>
    </w:p>
    <w:p w14:paraId="2868A173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स्वामी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पीछे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पीछे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पूँछ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हिलाता</w:t>
      </w:r>
    </w:p>
    <w:p w14:paraId="51067206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श्वान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फिरता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एक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रोटी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लिए।</w:t>
      </w:r>
    </w:p>
    <w:p w14:paraId="7F512153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सिंह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गले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में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पट्टा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बँध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नहीं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सकता</w:t>
      </w:r>
    </w:p>
    <w:p w14:paraId="6678627D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किसी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कारण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वश</w:t>
      </w:r>
    </w:p>
    <w:p w14:paraId="336740A2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बन्धन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प्राप्त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हुआ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सिंह</w:t>
      </w:r>
    </w:p>
    <w:p w14:paraId="1B275DEC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पिंजड़े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में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भी</w:t>
      </w:r>
    </w:p>
    <w:p w14:paraId="504ADCC2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बिना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पट्टा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घूमता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रहता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>,</w:t>
      </w:r>
    </w:p>
    <w:p w14:paraId="6303D6E4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उस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समय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उसकी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पूँछ</w:t>
      </w:r>
    </w:p>
    <w:p w14:paraId="2557CF8F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ऊपर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उठी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तनी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रहती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</w:p>
    <w:p w14:paraId="34C2558D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अपनी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स्वतन्त्रता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स्वाभिमान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को</w:t>
      </w:r>
    </w:p>
    <w:p w14:paraId="1E58C955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कभी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किसी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भाँति</w:t>
      </w:r>
    </w:p>
    <w:p w14:paraId="4F3083D1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आँच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आने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नहीं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देता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वह</w:t>
      </w:r>
      <w:r>
        <w:rPr>
          <w:rFonts w:ascii="Courier New" w:hAnsi="Courier New" w:cs="Courier New"/>
          <w:sz w:val="20"/>
          <w:szCs w:val="20"/>
        </w:rPr>
        <w:t xml:space="preserve"> !</w:t>
      </w:r>
    </w:p>
    <w:p w14:paraId="133DBCC6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श्वान</w:t>
      </w:r>
    </w:p>
    <w:p w14:paraId="427FB539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स्वतन्त्रता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मूल्य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नहीं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समझता</w:t>
      </w:r>
      <w:r>
        <w:rPr>
          <w:rFonts w:ascii="Courier New" w:hAnsi="Courier New" w:cs="Courier New"/>
          <w:sz w:val="20"/>
          <w:szCs w:val="20"/>
        </w:rPr>
        <w:t>,</w:t>
      </w:r>
    </w:p>
    <w:p w14:paraId="38581583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पराधीनता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दीनता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वह</w:t>
      </w:r>
    </w:p>
    <w:p w14:paraId="263E1935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श्वान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चुभती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नहीं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कभी</w:t>
      </w:r>
      <w:r>
        <w:rPr>
          <w:rFonts w:ascii="Courier New" w:hAnsi="Courier New" w:cs="Courier New"/>
          <w:sz w:val="20"/>
          <w:szCs w:val="20"/>
        </w:rPr>
        <w:t>,</w:t>
      </w:r>
    </w:p>
    <w:p w14:paraId="3759DF32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श्वान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गले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में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जंजीर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भी</w:t>
      </w:r>
    </w:p>
    <w:p w14:paraId="0DD44BF2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आभरण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रूप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धारण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करती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है।</w:t>
      </w:r>
    </w:p>
    <w:p w14:paraId="24724108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एक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और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विशेष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बात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कि</w:t>
      </w:r>
    </w:p>
    <w:p w14:paraId="4E3599A3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श्वान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पत्थर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मारने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से</w:t>
      </w:r>
    </w:p>
    <w:p w14:paraId="7953D1DC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पत्थर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पकड़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काटता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</w:p>
    <w:p w14:paraId="1FA6E859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मारक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नहीं</w:t>
      </w:r>
      <w:r>
        <w:rPr>
          <w:rFonts w:ascii="Courier New" w:hAnsi="Courier New" w:cs="Courier New"/>
          <w:sz w:val="20"/>
          <w:szCs w:val="20"/>
        </w:rPr>
        <w:t>!</w:t>
      </w:r>
    </w:p>
    <w:p w14:paraId="612C68E2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परन्तु</w:t>
      </w:r>
    </w:p>
    <w:p w14:paraId="7FC09C09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सिंह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विवेक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काम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लेता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है।</w:t>
      </w:r>
    </w:p>
    <w:p w14:paraId="1B2F01BA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सही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कारण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ओर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ही</w:t>
      </w:r>
    </w:p>
    <w:p w14:paraId="75620B2B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सदा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दृष्टि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जाती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सिंह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>,</w:t>
      </w:r>
    </w:p>
    <w:p w14:paraId="4D535F37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मारक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ऊपर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मार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करता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वह।</w:t>
      </w:r>
    </w:p>
    <w:p w14:paraId="12789EB8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170 :: </w:t>
      </w:r>
      <w:r>
        <w:rPr>
          <w:rFonts w:ascii="Nirmala UI" w:hAnsi="Nirmala UI" w:cs="Nirmala UI"/>
          <w:sz w:val="20"/>
          <w:szCs w:val="20"/>
        </w:rPr>
        <w:t>मूकमाटी</w:t>
      </w:r>
    </w:p>
    <w:p w14:paraId="386DB53D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br w:type="page"/>
      </w:r>
    </w:p>
    <w:p w14:paraId="63CEA812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श्वान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सभ्यता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संस्कृति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</w:p>
    <w:p w14:paraId="0A129C40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इसीलिए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निन्दा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होती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</w:p>
    <w:p w14:paraId="0700F156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कि</w:t>
      </w:r>
    </w:p>
    <w:p w14:paraId="4A37188E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वह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अपनी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जाति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देख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कर</w:t>
      </w:r>
    </w:p>
    <w:p w14:paraId="3EB5CEC9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धरती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खोदता</w:t>
      </w:r>
      <w:r>
        <w:rPr>
          <w:rFonts w:ascii="Courier New" w:hAnsi="Courier New" w:cs="Courier New"/>
          <w:sz w:val="20"/>
          <w:szCs w:val="20"/>
        </w:rPr>
        <w:t xml:space="preserve">, </w:t>
      </w:r>
      <w:r>
        <w:rPr>
          <w:rFonts w:ascii="Nirmala UI" w:hAnsi="Nirmala UI" w:cs="Nirmala UI"/>
          <w:sz w:val="20"/>
          <w:szCs w:val="20"/>
        </w:rPr>
        <w:t>गुर्राता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है।</w:t>
      </w:r>
    </w:p>
    <w:p w14:paraId="5FCACEA2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सिंह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अपनी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जाति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में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मिल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जीता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>,</w:t>
      </w:r>
    </w:p>
    <w:p w14:paraId="0265FFFC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राजा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वृत्ति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ऐसी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होती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>,</w:t>
      </w:r>
    </w:p>
    <w:p w14:paraId="1E1A25F0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होना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भी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चाहिए।</w:t>
      </w:r>
    </w:p>
    <w:p w14:paraId="6C2E354A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कोई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कोई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श्वान</w:t>
      </w:r>
    </w:p>
    <w:p w14:paraId="43BF4534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पागल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भी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हुआ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करते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हैं</w:t>
      </w:r>
    </w:p>
    <w:p w14:paraId="1BCEB655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वह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जिसे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काटते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वह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भी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पागल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हो</w:t>
      </w:r>
    </w:p>
    <w:p w14:paraId="64359792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श्वान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सम</w:t>
      </w:r>
    </w:p>
    <w:p w14:paraId="77049AD2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भौंकता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हुआ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नियम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से</w:t>
      </w:r>
    </w:p>
    <w:p w14:paraId="06B461E1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कुछ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दिनों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में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मरता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>,</w:t>
      </w:r>
    </w:p>
    <w:p w14:paraId="511BA451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परन्तु</w:t>
      </w:r>
    </w:p>
    <w:p w14:paraId="2C7B9E61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कभी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भी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यह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नहीं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सुना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कि</w:t>
      </w:r>
    </w:p>
    <w:p w14:paraId="1D77B8BF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सिंह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पागल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हुआ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हो।</w:t>
      </w:r>
    </w:p>
    <w:p w14:paraId="14F73222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श्वान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जाति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एक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और</w:t>
      </w:r>
    </w:p>
    <w:p w14:paraId="6A4B0569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अति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निन्द्य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कर्म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 xml:space="preserve">, </w:t>
      </w:r>
      <w:r>
        <w:rPr>
          <w:rFonts w:ascii="Nirmala UI" w:hAnsi="Nirmala UI" w:cs="Nirmala UI"/>
          <w:sz w:val="20"/>
          <w:szCs w:val="20"/>
        </w:rPr>
        <w:t>कि</w:t>
      </w:r>
    </w:p>
    <w:p w14:paraId="5B1B7CC9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जब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क्षुधा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पीड़ित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हो</w:t>
      </w:r>
      <w:r>
        <w:rPr>
          <w:rFonts w:ascii="Courier New" w:hAnsi="Courier New" w:cs="Courier New"/>
          <w:sz w:val="20"/>
          <w:szCs w:val="20"/>
        </w:rPr>
        <w:t>,</w:t>
      </w:r>
    </w:p>
    <w:p w14:paraId="488F1D96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खाद्य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नहीं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मिलने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से</w:t>
      </w:r>
    </w:p>
    <w:p w14:paraId="356ED2EB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मल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भी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मुँह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मारता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वह</w:t>
      </w:r>
      <w:r>
        <w:rPr>
          <w:rFonts w:ascii="Courier New" w:hAnsi="Courier New" w:cs="Courier New"/>
          <w:sz w:val="20"/>
          <w:szCs w:val="20"/>
        </w:rPr>
        <w:t>,</w:t>
      </w:r>
    </w:p>
    <w:p w14:paraId="779E4986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</w:p>
    <w:p w14:paraId="0E7796D0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जब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मल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भी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नहीं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मिलता</w:t>
      </w:r>
      <w:r>
        <w:rPr>
          <w:rFonts w:ascii="Courier New" w:hAnsi="Courier New" w:cs="Courier New"/>
          <w:sz w:val="20"/>
          <w:szCs w:val="20"/>
        </w:rPr>
        <w:t>...</w:t>
      </w:r>
      <w:r>
        <w:rPr>
          <w:rFonts w:ascii="Nirmala UI" w:hAnsi="Nirmala UI" w:cs="Nirmala UI"/>
          <w:sz w:val="20"/>
          <w:szCs w:val="20"/>
        </w:rPr>
        <w:t>तो</w:t>
      </w:r>
      <w:r>
        <w:rPr>
          <w:rFonts w:ascii="Courier New" w:hAnsi="Courier New" w:cs="Courier New"/>
          <w:sz w:val="20"/>
          <w:szCs w:val="20"/>
        </w:rPr>
        <w:t>...</w:t>
      </w:r>
    </w:p>
    <w:p w14:paraId="1CE16A3A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अपनी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सन्तान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खा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जाता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>,</w:t>
      </w:r>
    </w:p>
    <w:p w14:paraId="0EB5038C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किन्तु</w:t>
      </w:r>
      <w:r>
        <w:rPr>
          <w:rFonts w:ascii="Courier New" w:hAnsi="Courier New" w:cs="Courier New"/>
          <w:sz w:val="20"/>
          <w:szCs w:val="20"/>
        </w:rPr>
        <w:t xml:space="preserve">, </w:t>
      </w:r>
      <w:r>
        <w:rPr>
          <w:rFonts w:ascii="Nirmala UI" w:hAnsi="Nirmala UI" w:cs="Nirmala UI"/>
          <w:sz w:val="20"/>
          <w:szCs w:val="20"/>
        </w:rPr>
        <w:t>सुनो</w:t>
      </w:r>
      <w:r>
        <w:rPr>
          <w:rFonts w:ascii="Courier New" w:hAnsi="Courier New" w:cs="Courier New"/>
          <w:sz w:val="20"/>
          <w:szCs w:val="20"/>
        </w:rPr>
        <w:t xml:space="preserve"> !</w:t>
      </w:r>
    </w:p>
    <w:p w14:paraId="5155C87B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भूख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मिटाने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हेतु</w:t>
      </w:r>
    </w:p>
    <w:p w14:paraId="62F9007B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सिंह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विष्ठा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सेवन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नहीं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करता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</w:p>
    <w:p w14:paraId="05945ACF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मूकमाटी</w:t>
      </w:r>
      <w:r>
        <w:rPr>
          <w:rFonts w:ascii="Courier New" w:hAnsi="Courier New" w:cs="Courier New"/>
          <w:sz w:val="20"/>
          <w:szCs w:val="20"/>
        </w:rPr>
        <w:t xml:space="preserve"> :: 171</w:t>
      </w:r>
    </w:p>
    <w:p w14:paraId="276C6ECC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br w:type="page"/>
      </w:r>
    </w:p>
    <w:p w14:paraId="05E35969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अपने</w:t>
      </w:r>
    </w:p>
    <w:p w14:paraId="7DE9C7B0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सद्यःजात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शिशु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भक्षण</w:t>
      </w:r>
      <w:r>
        <w:rPr>
          <w:rFonts w:ascii="Courier New" w:hAnsi="Courier New" w:cs="Courier New"/>
          <w:sz w:val="20"/>
          <w:szCs w:val="20"/>
        </w:rPr>
        <w:t>...!</w:t>
      </w:r>
    </w:p>
    <w:p w14:paraId="0C9EB422" w14:textId="77777777" w:rsidR="00000000" w:rsidRDefault="00000000">
      <w:pPr>
        <w:rPr>
          <w:rFonts w:ascii="Nirmala UI" w:hAnsi="Nirmala UI" w:cs="Nirmala UI"/>
          <w:sz w:val="20"/>
          <w:szCs w:val="20"/>
        </w:rPr>
      </w:pPr>
    </w:p>
    <w:p w14:paraId="3F71464E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वहीं</w:t>
      </w:r>
      <w:r>
        <w:rPr>
          <w:rFonts w:ascii="Courier New" w:hAnsi="Courier New" w:cs="Courier New"/>
          <w:sz w:val="20"/>
          <w:szCs w:val="20"/>
        </w:rPr>
        <w:t xml:space="preserve">... </w:t>
      </w:r>
      <w:r>
        <w:rPr>
          <w:rFonts w:ascii="Nirmala UI" w:hAnsi="Nirmala UI" w:cs="Nirmala UI"/>
          <w:sz w:val="20"/>
          <w:szCs w:val="20"/>
        </w:rPr>
        <w:t>कुम्भ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पर</w:t>
      </w:r>
    </w:p>
    <w:p w14:paraId="77A302E3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कछुवा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और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खरगोश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चित्र</w:t>
      </w:r>
    </w:p>
    <w:p w14:paraId="43B2B587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साधक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साधना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विधि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बता</w:t>
      </w:r>
    </w:p>
    <w:p w14:paraId="39EAC7A5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सचेत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करा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रहा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है।</w:t>
      </w:r>
    </w:p>
    <w:p w14:paraId="7EF9E958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कछुवा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धीमी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अपनी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चाल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चलता</w:t>
      </w:r>
    </w:p>
    <w:p w14:paraId="5479BE18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समय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भीतर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लक्ष्य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तक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जा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चुका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>,</w:t>
      </w:r>
    </w:p>
    <w:p w14:paraId="5D7E7290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</w:p>
    <w:p w14:paraId="56FDE1F7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खरगोश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धावमान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होकर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भी</w:t>
      </w:r>
    </w:p>
    <w:p w14:paraId="64D2B0E5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बहुत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पीछे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रह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चुका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</w:p>
    <w:p w14:paraId="01D93E2D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कारण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विदित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>-</w:t>
      </w:r>
    </w:p>
    <w:p w14:paraId="0632F6EE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एक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गति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अविरल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थी</w:t>
      </w:r>
    </w:p>
    <w:p w14:paraId="6C37ACE0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एक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पथ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में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निद्रा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ली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थी</w:t>
      </w:r>
      <w:r>
        <w:rPr>
          <w:rFonts w:ascii="Courier New" w:hAnsi="Courier New" w:cs="Courier New"/>
          <w:sz w:val="20"/>
          <w:szCs w:val="20"/>
        </w:rPr>
        <w:t>,</w:t>
      </w:r>
    </w:p>
    <w:p w14:paraId="2EF008D9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प्रमाद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पथिक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परम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शत्रु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है।</w:t>
      </w:r>
    </w:p>
    <w:p w14:paraId="499044B9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अब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दर्शक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दर्शन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होता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>-</w:t>
      </w:r>
    </w:p>
    <w:p w14:paraId="3EA94985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कुम्भ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मुखमण्डल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पर</w:t>
      </w:r>
    </w:p>
    <w:p w14:paraId="7F7644C3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'</w:t>
      </w:r>
      <w:r>
        <w:rPr>
          <w:rFonts w:ascii="Nirmala UI" w:hAnsi="Nirmala UI" w:cs="Nirmala UI"/>
          <w:sz w:val="20"/>
          <w:szCs w:val="20"/>
        </w:rPr>
        <w:t>ही</w:t>
      </w:r>
      <w:r>
        <w:rPr>
          <w:rFonts w:ascii="Courier New" w:hAnsi="Courier New" w:cs="Courier New"/>
          <w:sz w:val="20"/>
          <w:szCs w:val="20"/>
        </w:rPr>
        <w:t xml:space="preserve">' </w:t>
      </w:r>
      <w:r>
        <w:rPr>
          <w:rFonts w:ascii="Nirmala UI" w:hAnsi="Nirmala UI" w:cs="Nirmala UI"/>
          <w:sz w:val="20"/>
          <w:szCs w:val="20"/>
        </w:rPr>
        <w:t>और</w:t>
      </w:r>
      <w:r>
        <w:rPr>
          <w:rFonts w:ascii="Courier New" w:hAnsi="Courier New" w:cs="Courier New"/>
          <w:sz w:val="20"/>
          <w:szCs w:val="20"/>
        </w:rPr>
        <w:t xml:space="preserve"> '</w:t>
      </w:r>
      <w:r>
        <w:rPr>
          <w:rFonts w:ascii="Nirmala UI" w:hAnsi="Nirmala UI" w:cs="Nirmala UI"/>
          <w:sz w:val="20"/>
          <w:szCs w:val="20"/>
        </w:rPr>
        <w:t>भी</w:t>
      </w:r>
      <w:r>
        <w:rPr>
          <w:rFonts w:ascii="Courier New" w:hAnsi="Courier New" w:cs="Courier New"/>
          <w:sz w:val="20"/>
          <w:szCs w:val="20"/>
        </w:rPr>
        <w:t xml:space="preserve">' </w:t>
      </w:r>
      <w:r>
        <w:rPr>
          <w:rFonts w:ascii="Nirmala UI" w:hAnsi="Nirmala UI" w:cs="Nirmala UI"/>
          <w:sz w:val="20"/>
          <w:szCs w:val="20"/>
        </w:rPr>
        <w:t>इन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दो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अक्षरों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का।</w:t>
      </w:r>
    </w:p>
    <w:p w14:paraId="7738D7AF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ये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दोनों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बीजाक्षर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हैं</w:t>
      </w:r>
      <w:r>
        <w:rPr>
          <w:rFonts w:ascii="Courier New" w:hAnsi="Courier New" w:cs="Courier New"/>
          <w:sz w:val="20"/>
          <w:szCs w:val="20"/>
        </w:rPr>
        <w:t>,</w:t>
      </w:r>
    </w:p>
    <w:p w14:paraId="5AB755AD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अपने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अपने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दर्शन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प्रतिनिधित्व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करते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हैं।</w:t>
      </w:r>
    </w:p>
    <w:p w14:paraId="465EA67D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'</w:t>
      </w:r>
      <w:r>
        <w:rPr>
          <w:rFonts w:ascii="Nirmala UI" w:hAnsi="Nirmala UI" w:cs="Nirmala UI"/>
          <w:sz w:val="20"/>
          <w:szCs w:val="20"/>
        </w:rPr>
        <w:t>ही</w:t>
      </w:r>
      <w:r>
        <w:rPr>
          <w:rFonts w:ascii="Courier New" w:hAnsi="Courier New" w:cs="Courier New"/>
          <w:sz w:val="20"/>
          <w:szCs w:val="20"/>
        </w:rPr>
        <w:t xml:space="preserve">' </w:t>
      </w:r>
      <w:r>
        <w:rPr>
          <w:rFonts w:ascii="Nirmala UI" w:hAnsi="Nirmala UI" w:cs="Nirmala UI"/>
          <w:sz w:val="20"/>
          <w:szCs w:val="20"/>
        </w:rPr>
        <w:t>एकान्तवाद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समर्थक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</w:p>
    <w:p w14:paraId="3825DEAE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'</w:t>
      </w:r>
      <w:r>
        <w:rPr>
          <w:rFonts w:ascii="Nirmala UI" w:hAnsi="Nirmala UI" w:cs="Nirmala UI"/>
          <w:sz w:val="20"/>
          <w:szCs w:val="20"/>
        </w:rPr>
        <w:t>भी</w:t>
      </w:r>
      <w:r>
        <w:rPr>
          <w:rFonts w:ascii="Courier New" w:hAnsi="Courier New" w:cs="Courier New"/>
          <w:sz w:val="20"/>
          <w:szCs w:val="20"/>
        </w:rPr>
        <w:t xml:space="preserve">' </w:t>
      </w:r>
      <w:r>
        <w:rPr>
          <w:rFonts w:ascii="Nirmala UI" w:hAnsi="Nirmala UI" w:cs="Nirmala UI"/>
          <w:sz w:val="20"/>
          <w:szCs w:val="20"/>
        </w:rPr>
        <w:t>अनेकान्त</w:t>
      </w:r>
      <w:r>
        <w:rPr>
          <w:rFonts w:ascii="Courier New" w:hAnsi="Courier New" w:cs="Courier New"/>
          <w:sz w:val="20"/>
          <w:szCs w:val="20"/>
        </w:rPr>
        <w:t xml:space="preserve">, </w:t>
      </w:r>
      <w:r>
        <w:rPr>
          <w:rFonts w:ascii="Nirmala UI" w:hAnsi="Nirmala UI" w:cs="Nirmala UI"/>
          <w:sz w:val="20"/>
          <w:szCs w:val="20"/>
        </w:rPr>
        <w:t>स्याद्वाद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प्रतीक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।</w:t>
      </w:r>
    </w:p>
    <w:p w14:paraId="1FDC87D0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</w:p>
    <w:p w14:paraId="6A52FECB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हम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सब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कुछ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हैं</w:t>
      </w:r>
    </w:p>
    <w:p w14:paraId="0D058F7C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यूँ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कहता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 xml:space="preserve"> '</w:t>
      </w:r>
      <w:r>
        <w:rPr>
          <w:rFonts w:ascii="Nirmala UI" w:hAnsi="Nirmala UI" w:cs="Nirmala UI"/>
          <w:sz w:val="20"/>
          <w:szCs w:val="20"/>
        </w:rPr>
        <w:t>ही</w:t>
      </w:r>
      <w:r>
        <w:rPr>
          <w:rFonts w:ascii="Courier New" w:hAnsi="Courier New" w:cs="Courier New"/>
          <w:sz w:val="20"/>
          <w:szCs w:val="20"/>
        </w:rPr>
        <w:t xml:space="preserve">' </w:t>
      </w:r>
      <w:r>
        <w:rPr>
          <w:rFonts w:ascii="Nirmala UI" w:hAnsi="Nirmala UI" w:cs="Nirmala UI"/>
          <w:sz w:val="20"/>
          <w:szCs w:val="20"/>
        </w:rPr>
        <w:t>सदा</w:t>
      </w:r>
      <w:r>
        <w:rPr>
          <w:rFonts w:ascii="Courier New" w:hAnsi="Courier New" w:cs="Courier New"/>
          <w:sz w:val="20"/>
          <w:szCs w:val="20"/>
        </w:rPr>
        <w:t>,</w:t>
      </w:r>
    </w:p>
    <w:p w14:paraId="295E4471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तुम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तो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तुच्छ</w:t>
      </w:r>
      <w:r>
        <w:rPr>
          <w:rFonts w:ascii="Courier New" w:hAnsi="Courier New" w:cs="Courier New"/>
          <w:sz w:val="20"/>
          <w:szCs w:val="20"/>
        </w:rPr>
        <w:t xml:space="preserve">, </w:t>
      </w:r>
      <w:r>
        <w:rPr>
          <w:rFonts w:ascii="Nirmala UI" w:hAnsi="Nirmala UI" w:cs="Nirmala UI"/>
          <w:sz w:val="20"/>
          <w:szCs w:val="20"/>
        </w:rPr>
        <w:t>कुछ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नहीं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हो</w:t>
      </w:r>
      <w:r>
        <w:rPr>
          <w:rFonts w:ascii="Courier New" w:hAnsi="Courier New" w:cs="Courier New"/>
          <w:sz w:val="20"/>
          <w:szCs w:val="20"/>
        </w:rPr>
        <w:t xml:space="preserve"> !</w:t>
      </w:r>
    </w:p>
    <w:p w14:paraId="207465F7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  <w:r>
        <w:rPr>
          <w:rFonts w:ascii="Courier New" w:hAnsi="Courier New" w:cs="Courier New"/>
          <w:sz w:val="20"/>
          <w:szCs w:val="20"/>
        </w:rPr>
        <w:t>,</w:t>
      </w:r>
    </w:p>
    <w:p w14:paraId="2C787013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'</w:t>
      </w:r>
      <w:r>
        <w:rPr>
          <w:rFonts w:ascii="Nirmala UI" w:hAnsi="Nirmala UI" w:cs="Nirmala UI"/>
          <w:sz w:val="20"/>
          <w:szCs w:val="20"/>
        </w:rPr>
        <w:t>भी</w:t>
      </w:r>
      <w:r>
        <w:rPr>
          <w:rFonts w:ascii="Courier New" w:hAnsi="Courier New" w:cs="Courier New"/>
          <w:sz w:val="20"/>
          <w:szCs w:val="20"/>
        </w:rPr>
        <w:t xml:space="preserve">' </w:t>
      </w:r>
      <w:r>
        <w:rPr>
          <w:rFonts w:ascii="Nirmala UI" w:hAnsi="Nirmala UI" w:cs="Nirmala UI"/>
          <w:sz w:val="20"/>
          <w:szCs w:val="20"/>
        </w:rPr>
        <w:t>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कहना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कि</w:t>
      </w:r>
    </w:p>
    <w:p w14:paraId="23705D59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हम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भी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हैं</w:t>
      </w:r>
    </w:p>
    <w:p w14:paraId="28B9EE02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172 :: </w:t>
      </w:r>
      <w:r>
        <w:rPr>
          <w:rFonts w:ascii="Nirmala UI" w:hAnsi="Nirmala UI" w:cs="Nirmala UI"/>
          <w:sz w:val="20"/>
          <w:szCs w:val="20"/>
        </w:rPr>
        <w:t>मूकमाटी</w:t>
      </w:r>
    </w:p>
    <w:p w14:paraId="7FEC91EC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br w:type="page"/>
      </w:r>
    </w:p>
    <w:p w14:paraId="31A70AB7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तुम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भी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हो</w:t>
      </w:r>
    </w:p>
    <w:p w14:paraId="7052CB3F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सब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कुछ</w:t>
      </w:r>
      <w:r>
        <w:rPr>
          <w:rFonts w:ascii="Courier New" w:hAnsi="Courier New" w:cs="Courier New"/>
          <w:sz w:val="20"/>
          <w:szCs w:val="20"/>
        </w:rPr>
        <w:t>!</w:t>
      </w:r>
    </w:p>
    <w:p w14:paraId="334C15A4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</w:p>
    <w:p w14:paraId="08E701D5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'</w:t>
      </w:r>
      <w:r>
        <w:rPr>
          <w:rFonts w:ascii="Nirmala UI" w:hAnsi="Nirmala UI" w:cs="Nirmala UI"/>
          <w:sz w:val="20"/>
          <w:szCs w:val="20"/>
        </w:rPr>
        <w:t>ही</w:t>
      </w:r>
      <w:r>
        <w:rPr>
          <w:rFonts w:ascii="Courier New" w:hAnsi="Courier New" w:cs="Courier New"/>
          <w:sz w:val="20"/>
          <w:szCs w:val="20"/>
        </w:rPr>
        <w:t xml:space="preserve">' </w:t>
      </w:r>
      <w:r>
        <w:rPr>
          <w:rFonts w:ascii="Nirmala UI" w:hAnsi="Nirmala UI" w:cs="Nirmala UI"/>
          <w:sz w:val="20"/>
          <w:szCs w:val="20"/>
        </w:rPr>
        <w:t>देखता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हीन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दृष्टि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को</w:t>
      </w:r>
    </w:p>
    <w:p w14:paraId="213E0646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'</w:t>
      </w:r>
      <w:r>
        <w:rPr>
          <w:rFonts w:ascii="Nirmala UI" w:hAnsi="Nirmala UI" w:cs="Nirmala UI"/>
          <w:sz w:val="20"/>
          <w:szCs w:val="20"/>
        </w:rPr>
        <w:t>भी</w:t>
      </w:r>
      <w:r>
        <w:rPr>
          <w:rFonts w:ascii="Courier New" w:hAnsi="Courier New" w:cs="Courier New"/>
          <w:sz w:val="20"/>
          <w:szCs w:val="20"/>
        </w:rPr>
        <w:t xml:space="preserve">' </w:t>
      </w:r>
      <w:r>
        <w:rPr>
          <w:rFonts w:ascii="Nirmala UI" w:hAnsi="Nirmala UI" w:cs="Nirmala UI"/>
          <w:sz w:val="20"/>
          <w:szCs w:val="20"/>
        </w:rPr>
        <w:t>देखता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समीचीन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दृष्टि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सब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को</w:t>
      </w:r>
      <w:r>
        <w:rPr>
          <w:rFonts w:ascii="Courier New" w:hAnsi="Courier New" w:cs="Courier New"/>
          <w:sz w:val="20"/>
          <w:szCs w:val="20"/>
        </w:rPr>
        <w:t>,</w:t>
      </w:r>
    </w:p>
    <w:p w14:paraId="63836041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'</w:t>
      </w:r>
      <w:r>
        <w:rPr>
          <w:rFonts w:ascii="Nirmala UI" w:hAnsi="Nirmala UI" w:cs="Nirmala UI"/>
          <w:sz w:val="20"/>
          <w:szCs w:val="20"/>
        </w:rPr>
        <w:t>ही</w:t>
      </w:r>
      <w:r>
        <w:rPr>
          <w:rFonts w:ascii="Courier New" w:hAnsi="Courier New" w:cs="Courier New"/>
          <w:sz w:val="20"/>
          <w:szCs w:val="20"/>
        </w:rPr>
        <w:t xml:space="preserve">' </w:t>
      </w:r>
      <w:r>
        <w:rPr>
          <w:rFonts w:ascii="Nirmala UI" w:hAnsi="Nirmala UI" w:cs="Nirmala UI"/>
          <w:sz w:val="20"/>
          <w:szCs w:val="20"/>
        </w:rPr>
        <w:t>वस्तु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शक्ल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पकड़ता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</w:p>
    <w:p w14:paraId="421079A0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'</w:t>
      </w:r>
      <w:r>
        <w:rPr>
          <w:rFonts w:ascii="Nirmala UI" w:hAnsi="Nirmala UI" w:cs="Nirmala UI"/>
          <w:sz w:val="20"/>
          <w:szCs w:val="20"/>
        </w:rPr>
        <w:t>भी</w:t>
      </w:r>
      <w:r>
        <w:rPr>
          <w:rFonts w:ascii="Courier New" w:hAnsi="Courier New" w:cs="Courier New"/>
          <w:sz w:val="20"/>
          <w:szCs w:val="20"/>
        </w:rPr>
        <w:t xml:space="preserve">' </w:t>
      </w:r>
      <w:r>
        <w:rPr>
          <w:rFonts w:ascii="Nirmala UI" w:hAnsi="Nirmala UI" w:cs="Nirmala UI"/>
          <w:sz w:val="20"/>
          <w:szCs w:val="20"/>
        </w:rPr>
        <w:t>वस्तु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भीतरी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भाग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भी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छूता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>,</w:t>
      </w:r>
    </w:p>
    <w:p w14:paraId="0D16CB11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</w:p>
    <w:p w14:paraId="3E78F9C8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'</w:t>
      </w:r>
      <w:r>
        <w:rPr>
          <w:rFonts w:ascii="Nirmala UI" w:hAnsi="Nirmala UI" w:cs="Nirmala UI"/>
          <w:sz w:val="20"/>
          <w:szCs w:val="20"/>
        </w:rPr>
        <w:t>ही</w:t>
      </w:r>
      <w:r>
        <w:rPr>
          <w:rFonts w:ascii="Courier New" w:hAnsi="Courier New" w:cs="Courier New"/>
          <w:sz w:val="20"/>
          <w:szCs w:val="20"/>
        </w:rPr>
        <w:t xml:space="preserve">' </w:t>
      </w:r>
      <w:r>
        <w:rPr>
          <w:rFonts w:ascii="Nirmala UI" w:hAnsi="Nirmala UI" w:cs="Nirmala UI"/>
          <w:sz w:val="20"/>
          <w:szCs w:val="20"/>
        </w:rPr>
        <w:t>पश्चिमी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सभ्यता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</w:p>
    <w:p w14:paraId="421346BF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'</w:t>
      </w:r>
      <w:r>
        <w:rPr>
          <w:rFonts w:ascii="Nirmala UI" w:hAnsi="Nirmala UI" w:cs="Nirmala UI"/>
          <w:sz w:val="20"/>
          <w:szCs w:val="20"/>
        </w:rPr>
        <w:t>भी</w:t>
      </w:r>
      <w:r>
        <w:rPr>
          <w:rFonts w:ascii="Courier New" w:hAnsi="Courier New" w:cs="Courier New"/>
          <w:sz w:val="20"/>
          <w:szCs w:val="20"/>
        </w:rPr>
        <w:t xml:space="preserve">'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भारतीय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संस्कृति</w:t>
      </w:r>
      <w:r>
        <w:rPr>
          <w:rFonts w:ascii="Courier New" w:hAnsi="Courier New" w:cs="Courier New"/>
          <w:sz w:val="20"/>
          <w:szCs w:val="20"/>
        </w:rPr>
        <w:t xml:space="preserve">, </w:t>
      </w:r>
      <w:r>
        <w:rPr>
          <w:rFonts w:ascii="Nirmala UI" w:hAnsi="Nirmala UI" w:cs="Nirmala UI"/>
          <w:sz w:val="20"/>
          <w:szCs w:val="20"/>
        </w:rPr>
        <w:t>भाग्य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विधाता।</w:t>
      </w:r>
    </w:p>
    <w:p w14:paraId="788DE619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रावण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था</w:t>
      </w:r>
      <w:r>
        <w:rPr>
          <w:rFonts w:ascii="Courier New" w:hAnsi="Courier New" w:cs="Courier New"/>
          <w:sz w:val="20"/>
          <w:szCs w:val="20"/>
        </w:rPr>
        <w:t xml:space="preserve"> '</w:t>
      </w:r>
      <w:r>
        <w:rPr>
          <w:rFonts w:ascii="Nirmala UI" w:hAnsi="Nirmala UI" w:cs="Nirmala UI"/>
          <w:sz w:val="20"/>
          <w:szCs w:val="20"/>
        </w:rPr>
        <w:t>ही</w:t>
      </w:r>
      <w:r>
        <w:rPr>
          <w:rFonts w:ascii="Courier New" w:hAnsi="Courier New" w:cs="Courier New"/>
          <w:sz w:val="20"/>
          <w:szCs w:val="20"/>
        </w:rPr>
        <w:t xml:space="preserve">' </w:t>
      </w:r>
      <w:r>
        <w:rPr>
          <w:rFonts w:ascii="Nirmala UI" w:hAnsi="Nirmala UI" w:cs="Nirmala UI"/>
          <w:sz w:val="20"/>
          <w:szCs w:val="20"/>
        </w:rPr>
        <w:t>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उपासक</w:t>
      </w:r>
    </w:p>
    <w:p w14:paraId="76C14FAE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राम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भीतर</w:t>
      </w:r>
      <w:r>
        <w:rPr>
          <w:rFonts w:ascii="Courier New" w:hAnsi="Courier New" w:cs="Courier New"/>
          <w:sz w:val="20"/>
          <w:szCs w:val="20"/>
        </w:rPr>
        <w:t xml:space="preserve"> '</w:t>
      </w:r>
      <w:r>
        <w:rPr>
          <w:rFonts w:ascii="Nirmala UI" w:hAnsi="Nirmala UI" w:cs="Nirmala UI"/>
          <w:sz w:val="20"/>
          <w:szCs w:val="20"/>
        </w:rPr>
        <w:t>भी</w:t>
      </w:r>
      <w:r>
        <w:rPr>
          <w:rFonts w:ascii="Courier New" w:hAnsi="Courier New" w:cs="Courier New"/>
          <w:sz w:val="20"/>
          <w:szCs w:val="20"/>
        </w:rPr>
        <w:t xml:space="preserve">' </w:t>
      </w:r>
      <w:r>
        <w:rPr>
          <w:rFonts w:ascii="Nirmala UI" w:hAnsi="Nirmala UI" w:cs="Nirmala UI"/>
          <w:sz w:val="20"/>
          <w:szCs w:val="20"/>
        </w:rPr>
        <w:t>बैठा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था</w:t>
      </w:r>
    </w:p>
    <w:p w14:paraId="711AB720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यही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कारण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कि</w:t>
      </w:r>
    </w:p>
    <w:p w14:paraId="28F03CA4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राम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उपास्य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हुए</w:t>
      </w:r>
      <w:r>
        <w:rPr>
          <w:rFonts w:ascii="Courier New" w:hAnsi="Courier New" w:cs="Courier New"/>
          <w:sz w:val="20"/>
          <w:szCs w:val="20"/>
        </w:rPr>
        <w:t xml:space="preserve">, </w:t>
      </w:r>
      <w:r>
        <w:rPr>
          <w:rFonts w:ascii="Nirmala UI" w:hAnsi="Nirmala UI" w:cs="Nirmala UI"/>
          <w:sz w:val="20"/>
          <w:szCs w:val="20"/>
        </w:rPr>
        <w:t>हैं</w:t>
      </w:r>
      <w:r>
        <w:rPr>
          <w:rFonts w:ascii="Courier New" w:hAnsi="Courier New" w:cs="Courier New"/>
          <w:sz w:val="20"/>
          <w:szCs w:val="20"/>
        </w:rPr>
        <w:t xml:space="preserve">, </w:t>
      </w:r>
      <w:r>
        <w:rPr>
          <w:rFonts w:ascii="Nirmala UI" w:hAnsi="Nirmala UI" w:cs="Nirmala UI"/>
          <w:sz w:val="20"/>
          <w:szCs w:val="20"/>
        </w:rPr>
        <w:t>रहेंगे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आगे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भी।</w:t>
      </w:r>
    </w:p>
    <w:p w14:paraId="2353165A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</w:p>
    <w:p w14:paraId="458D4C11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'</w:t>
      </w:r>
      <w:r>
        <w:rPr>
          <w:rFonts w:ascii="Nirmala UI" w:hAnsi="Nirmala UI" w:cs="Nirmala UI"/>
          <w:sz w:val="20"/>
          <w:szCs w:val="20"/>
        </w:rPr>
        <w:t>भी</w:t>
      </w:r>
      <w:r>
        <w:rPr>
          <w:rFonts w:ascii="Courier New" w:hAnsi="Courier New" w:cs="Courier New"/>
          <w:sz w:val="20"/>
          <w:szCs w:val="20"/>
        </w:rPr>
        <w:t xml:space="preserve">' </w:t>
      </w:r>
      <w:r>
        <w:rPr>
          <w:rFonts w:ascii="Nirmala UI" w:hAnsi="Nirmala UI" w:cs="Nirmala UI"/>
          <w:sz w:val="20"/>
          <w:szCs w:val="20"/>
        </w:rPr>
        <w:t>के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आस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पास</w:t>
      </w:r>
    </w:p>
    <w:p w14:paraId="58AC0C0E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बढ़ती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सी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भीड़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लगती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अवश्य</w:t>
      </w:r>
      <w:r>
        <w:rPr>
          <w:rFonts w:ascii="Courier New" w:hAnsi="Courier New" w:cs="Courier New"/>
          <w:sz w:val="20"/>
          <w:szCs w:val="20"/>
        </w:rPr>
        <w:t>,</w:t>
      </w:r>
    </w:p>
    <w:p w14:paraId="5B5753CB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किन्तु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भीड़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नहीं</w:t>
      </w:r>
      <w:r>
        <w:rPr>
          <w:rFonts w:ascii="Courier New" w:hAnsi="Courier New" w:cs="Courier New"/>
          <w:sz w:val="20"/>
          <w:szCs w:val="20"/>
        </w:rPr>
        <w:t>,</w:t>
      </w:r>
    </w:p>
    <w:p w14:paraId="4036835D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'</w:t>
      </w:r>
      <w:r>
        <w:rPr>
          <w:rFonts w:ascii="Nirmala UI" w:hAnsi="Nirmala UI" w:cs="Nirmala UI"/>
          <w:sz w:val="20"/>
          <w:szCs w:val="20"/>
        </w:rPr>
        <w:t>भी</w:t>
      </w:r>
      <w:r>
        <w:rPr>
          <w:rFonts w:ascii="Courier New" w:hAnsi="Courier New" w:cs="Courier New"/>
          <w:sz w:val="20"/>
          <w:szCs w:val="20"/>
        </w:rPr>
        <w:t xml:space="preserve">' </w:t>
      </w:r>
      <w:r>
        <w:rPr>
          <w:rFonts w:ascii="Nirmala UI" w:hAnsi="Nirmala UI" w:cs="Nirmala UI"/>
          <w:sz w:val="20"/>
          <w:szCs w:val="20"/>
        </w:rPr>
        <w:t>लोकतन्त्र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रीढ़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है।</w:t>
      </w:r>
    </w:p>
    <w:p w14:paraId="065A60DA" w14:textId="77777777" w:rsidR="00000000" w:rsidRDefault="00000000">
      <w:pPr>
        <w:rPr>
          <w:rFonts w:ascii="Nirmala UI" w:hAnsi="Nirmala UI" w:cs="Nirmala UI"/>
          <w:sz w:val="20"/>
          <w:szCs w:val="20"/>
        </w:rPr>
      </w:pPr>
    </w:p>
    <w:p w14:paraId="54424B68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लोक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में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लोकतन्त्र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नीड़</w:t>
      </w:r>
    </w:p>
    <w:p w14:paraId="0E53C82D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तब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तक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सुरक्षित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रहेगी</w:t>
      </w:r>
    </w:p>
    <w:p w14:paraId="3F330F55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जब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तक</w:t>
      </w:r>
      <w:r>
        <w:rPr>
          <w:rFonts w:ascii="Courier New" w:hAnsi="Courier New" w:cs="Courier New"/>
          <w:sz w:val="20"/>
          <w:szCs w:val="20"/>
        </w:rPr>
        <w:t xml:space="preserve"> '</w:t>
      </w:r>
      <w:r>
        <w:rPr>
          <w:rFonts w:ascii="Nirmala UI" w:hAnsi="Nirmala UI" w:cs="Nirmala UI"/>
          <w:sz w:val="20"/>
          <w:szCs w:val="20"/>
        </w:rPr>
        <w:t>भी</w:t>
      </w:r>
      <w:r>
        <w:rPr>
          <w:rFonts w:ascii="Courier New" w:hAnsi="Courier New" w:cs="Courier New"/>
          <w:sz w:val="20"/>
          <w:szCs w:val="20"/>
        </w:rPr>
        <w:t xml:space="preserve">' </w:t>
      </w:r>
      <w:r>
        <w:rPr>
          <w:rFonts w:ascii="Nirmala UI" w:hAnsi="Nirmala UI" w:cs="Nirmala UI"/>
          <w:sz w:val="20"/>
          <w:szCs w:val="20"/>
        </w:rPr>
        <w:t>श्वास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लेता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रहेगा।</w:t>
      </w:r>
    </w:p>
    <w:p w14:paraId="24E0176F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'</w:t>
      </w:r>
      <w:r>
        <w:rPr>
          <w:rFonts w:ascii="Nirmala UI" w:hAnsi="Nirmala UI" w:cs="Nirmala UI"/>
          <w:sz w:val="20"/>
          <w:szCs w:val="20"/>
        </w:rPr>
        <w:t>भी</w:t>
      </w:r>
      <w:r>
        <w:rPr>
          <w:rFonts w:ascii="Courier New" w:hAnsi="Courier New" w:cs="Courier New"/>
          <w:sz w:val="20"/>
          <w:szCs w:val="20"/>
        </w:rPr>
        <w:t xml:space="preserve">' </w:t>
      </w:r>
      <w:r>
        <w:rPr>
          <w:rFonts w:ascii="Nirmala UI" w:hAnsi="Nirmala UI" w:cs="Nirmala UI"/>
          <w:sz w:val="20"/>
          <w:szCs w:val="20"/>
        </w:rPr>
        <w:t>से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स्वच्छन्दता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मदान्धता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मिटती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</w:p>
    <w:p w14:paraId="43EFB1D9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स्वतन्त्रता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स्वप्न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साकार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होते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हैं</w:t>
      </w:r>
      <w:r>
        <w:rPr>
          <w:rFonts w:ascii="Courier New" w:hAnsi="Courier New" w:cs="Courier New"/>
          <w:sz w:val="20"/>
          <w:szCs w:val="20"/>
        </w:rPr>
        <w:t>,</w:t>
      </w:r>
    </w:p>
    <w:p w14:paraId="5D86B855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सद्विचार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सदाचार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बीज</w:t>
      </w:r>
    </w:p>
    <w:p w14:paraId="145A814E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'</w:t>
      </w:r>
      <w:r>
        <w:rPr>
          <w:rFonts w:ascii="Nirmala UI" w:hAnsi="Nirmala UI" w:cs="Nirmala UI"/>
          <w:sz w:val="20"/>
          <w:szCs w:val="20"/>
        </w:rPr>
        <w:t>भी</w:t>
      </w:r>
      <w:r>
        <w:rPr>
          <w:rFonts w:ascii="Courier New" w:hAnsi="Courier New" w:cs="Courier New"/>
          <w:sz w:val="20"/>
          <w:szCs w:val="20"/>
        </w:rPr>
        <w:t xml:space="preserve">' </w:t>
      </w:r>
      <w:r>
        <w:rPr>
          <w:rFonts w:ascii="Nirmala UI" w:hAnsi="Nirmala UI" w:cs="Nirmala UI"/>
          <w:sz w:val="20"/>
          <w:szCs w:val="20"/>
        </w:rPr>
        <w:t>में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हैं</w:t>
      </w:r>
      <w:r>
        <w:rPr>
          <w:rFonts w:ascii="Courier New" w:hAnsi="Courier New" w:cs="Courier New"/>
          <w:sz w:val="20"/>
          <w:szCs w:val="20"/>
        </w:rPr>
        <w:t>, '</w:t>
      </w:r>
      <w:r>
        <w:rPr>
          <w:rFonts w:ascii="Nirmala UI" w:hAnsi="Nirmala UI" w:cs="Nirmala UI"/>
          <w:sz w:val="20"/>
          <w:szCs w:val="20"/>
        </w:rPr>
        <w:t>ही</w:t>
      </w:r>
      <w:r>
        <w:rPr>
          <w:rFonts w:ascii="Courier New" w:hAnsi="Courier New" w:cs="Courier New"/>
          <w:sz w:val="20"/>
          <w:szCs w:val="20"/>
        </w:rPr>
        <w:t xml:space="preserve">' </w:t>
      </w:r>
      <w:r>
        <w:rPr>
          <w:rFonts w:ascii="Nirmala UI" w:hAnsi="Nirmala UI" w:cs="Nirmala UI"/>
          <w:sz w:val="20"/>
          <w:szCs w:val="20"/>
        </w:rPr>
        <w:t>में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नहीं।</w:t>
      </w:r>
    </w:p>
    <w:p w14:paraId="6F1F3A71" w14:textId="77777777" w:rsidR="00000000" w:rsidRDefault="00000000">
      <w:pPr>
        <w:rPr>
          <w:rFonts w:ascii="Nirmala UI" w:hAnsi="Nirmala UI" w:cs="Nirmala UI"/>
          <w:sz w:val="20"/>
          <w:szCs w:val="20"/>
        </w:rPr>
      </w:pPr>
    </w:p>
    <w:p w14:paraId="1C11E83B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प्रभु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प्रार्थना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 xml:space="preserve">, </w:t>
      </w:r>
      <w:r>
        <w:rPr>
          <w:rFonts w:ascii="Nirmala UI" w:hAnsi="Nirmala UI" w:cs="Nirmala UI"/>
          <w:sz w:val="20"/>
          <w:szCs w:val="20"/>
        </w:rPr>
        <w:t>कि</w:t>
      </w:r>
    </w:p>
    <w:p w14:paraId="7606D78D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'</w:t>
      </w:r>
      <w:r>
        <w:rPr>
          <w:rFonts w:ascii="Nirmala UI" w:hAnsi="Nirmala UI" w:cs="Nirmala UI"/>
          <w:sz w:val="20"/>
          <w:szCs w:val="20"/>
        </w:rPr>
        <w:t>ही</w:t>
      </w:r>
      <w:r>
        <w:rPr>
          <w:rFonts w:ascii="Courier New" w:hAnsi="Courier New" w:cs="Courier New"/>
          <w:sz w:val="20"/>
          <w:szCs w:val="20"/>
        </w:rPr>
        <w:t xml:space="preserve">' </w:t>
      </w:r>
      <w:r>
        <w:rPr>
          <w:rFonts w:ascii="Nirmala UI" w:hAnsi="Nirmala UI" w:cs="Nirmala UI"/>
          <w:sz w:val="20"/>
          <w:szCs w:val="20"/>
        </w:rPr>
        <w:t>से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हीन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जगत्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यह</w:t>
      </w:r>
    </w:p>
    <w:p w14:paraId="7F883E4B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अभी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या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कभी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भी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हो</w:t>
      </w:r>
    </w:p>
    <w:p w14:paraId="28CAD00A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'</w:t>
      </w:r>
      <w:r>
        <w:rPr>
          <w:rFonts w:ascii="Nirmala UI" w:hAnsi="Nirmala UI" w:cs="Nirmala UI"/>
          <w:sz w:val="20"/>
          <w:szCs w:val="20"/>
        </w:rPr>
        <w:t>भी</w:t>
      </w:r>
      <w:r>
        <w:rPr>
          <w:rFonts w:ascii="Courier New" w:hAnsi="Courier New" w:cs="Courier New"/>
          <w:sz w:val="20"/>
          <w:szCs w:val="20"/>
        </w:rPr>
        <w:t xml:space="preserve">' </w:t>
      </w:r>
      <w:r>
        <w:rPr>
          <w:rFonts w:ascii="Nirmala UI" w:hAnsi="Nirmala UI" w:cs="Nirmala UI"/>
          <w:sz w:val="20"/>
          <w:szCs w:val="20"/>
        </w:rPr>
        <w:t>से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भेंट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सभी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हो।</w:t>
      </w:r>
    </w:p>
    <w:p w14:paraId="079BCECD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</w:p>
    <w:p w14:paraId="7F5946AA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</w:t>
      </w:r>
      <w:r>
        <w:rPr>
          <w:rFonts w:ascii="Nirmala UI" w:hAnsi="Nirmala UI" w:cs="Nirmala UI"/>
          <w:sz w:val="20"/>
          <w:szCs w:val="20"/>
        </w:rPr>
        <w:t>कर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दो</w:t>
      </w:r>
      <w:r>
        <w:rPr>
          <w:rFonts w:ascii="Courier New" w:hAnsi="Courier New" w:cs="Courier New"/>
          <w:sz w:val="20"/>
          <w:szCs w:val="20"/>
        </w:rPr>
        <w:t>"</w:t>
      </w:r>
    </w:p>
    <w:p w14:paraId="1EF8F0CE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कुम्भ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लिखित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पंक्ति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ज्ञात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होता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 xml:space="preserve">, </w:t>
      </w:r>
      <w:r>
        <w:rPr>
          <w:rFonts w:ascii="Nirmala UI" w:hAnsi="Nirmala UI" w:cs="Nirmala UI"/>
          <w:sz w:val="20"/>
          <w:szCs w:val="20"/>
        </w:rPr>
        <w:t>कि</w:t>
      </w:r>
    </w:p>
    <w:p w14:paraId="4F3ACADA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मुकमाटी</w:t>
      </w:r>
      <w:r>
        <w:rPr>
          <w:rFonts w:ascii="Courier New" w:hAnsi="Courier New" w:cs="Courier New"/>
          <w:sz w:val="20"/>
          <w:szCs w:val="20"/>
        </w:rPr>
        <w:t xml:space="preserve"> :: 173</w:t>
      </w:r>
    </w:p>
    <w:p w14:paraId="1D84F9FE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br w:type="page"/>
      </w:r>
    </w:p>
    <w:p w14:paraId="1177553A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हमारे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धवलिम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भविष्य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हेतु</w:t>
      </w:r>
    </w:p>
    <w:p w14:paraId="2A0D3E48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प्रभु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यह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आज्ञा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कि</w:t>
      </w:r>
      <w:r>
        <w:rPr>
          <w:rFonts w:ascii="Courier New" w:hAnsi="Courier New" w:cs="Courier New"/>
          <w:sz w:val="20"/>
          <w:szCs w:val="20"/>
        </w:rPr>
        <w:t xml:space="preserve"> :</w:t>
      </w:r>
    </w:p>
    <w:p w14:paraId="591B0A13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</w:t>
      </w:r>
      <w:r>
        <w:rPr>
          <w:rFonts w:ascii="Nirmala UI" w:hAnsi="Nirmala UI" w:cs="Nirmala UI"/>
          <w:sz w:val="20"/>
          <w:szCs w:val="20"/>
        </w:rPr>
        <w:t>कहाँ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बैठे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तुम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श्वास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खोते</w:t>
      </w:r>
    </w:p>
    <w:p w14:paraId="7D5E6466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सही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सही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उद्यम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करो</w:t>
      </w:r>
    </w:p>
    <w:p w14:paraId="293E93AB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पाप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पाखण्ड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परे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हो</w:t>
      </w:r>
    </w:p>
    <w:p w14:paraId="60B3CF46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दो</w:t>
      </w:r>
    </w:p>
    <w:p w14:paraId="6D23AD8F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बच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जाओगे।</w:t>
      </w:r>
    </w:p>
    <w:p w14:paraId="0CC62DD4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अन्यथा</w:t>
      </w:r>
    </w:p>
    <w:p w14:paraId="29D8E0A1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मेल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में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अन्ध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हो</w:t>
      </w:r>
    </w:p>
    <w:p w14:paraId="002E4653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जेल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में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बन्द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हो</w:t>
      </w:r>
    </w:p>
    <w:p w14:paraId="0A4C9CB9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पच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पाओगे</w:t>
      </w:r>
      <w:r>
        <w:rPr>
          <w:rFonts w:ascii="Courier New" w:hAnsi="Courier New" w:cs="Courier New"/>
          <w:sz w:val="20"/>
          <w:szCs w:val="20"/>
        </w:rPr>
        <w:t>...!"</w:t>
      </w:r>
    </w:p>
    <w:p w14:paraId="38250C06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</w:p>
    <w:p w14:paraId="004B077C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</w:t>
      </w:r>
      <w:r>
        <w:rPr>
          <w:rFonts w:ascii="Nirmala UI" w:hAnsi="Nirmala UI" w:cs="Nirmala UI"/>
          <w:sz w:val="20"/>
          <w:szCs w:val="20"/>
        </w:rPr>
        <w:t>मर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हम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मरहम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बनें</w:t>
      </w:r>
      <w:r>
        <w:rPr>
          <w:rFonts w:ascii="Courier New" w:hAnsi="Courier New" w:cs="Courier New"/>
          <w:sz w:val="20"/>
          <w:szCs w:val="20"/>
        </w:rPr>
        <w:t>"</w:t>
      </w:r>
    </w:p>
    <w:p w14:paraId="596AC4E9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यह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चार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शब्दों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कविता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भी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मिलती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</w:p>
    <w:p w14:paraId="70110692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यहीं</w:t>
      </w:r>
      <w:r>
        <w:rPr>
          <w:rFonts w:ascii="Courier New" w:hAnsi="Courier New" w:cs="Courier New"/>
          <w:sz w:val="20"/>
          <w:szCs w:val="20"/>
        </w:rPr>
        <w:t xml:space="preserve">, </w:t>
      </w:r>
      <w:r>
        <w:rPr>
          <w:rFonts w:ascii="Nirmala UI" w:hAnsi="Nirmala UI" w:cs="Nirmala UI"/>
          <w:sz w:val="20"/>
          <w:szCs w:val="20"/>
        </w:rPr>
        <w:t>कुम्भ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पर</w:t>
      </w:r>
      <w:r>
        <w:rPr>
          <w:rFonts w:ascii="Courier New" w:hAnsi="Courier New" w:cs="Courier New"/>
          <w:sz w:val="20"/>
          <w:szCs w:val="20"/>
        </w:rPr>
        <w:t xml:space="preserve"> !</w:t>
      </w:r>
    </w:p>
    <w:p w14:paraId="5835F4CA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इसका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आशय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यही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सकता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कि</w:t>
      </w:r>
    </w:p>
    <w:p w14:paraId="28FCDD00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कितना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कठिनतम</w:t>
      </w:r>
    </w:p>
    <w:p w14:paraId="07B706E5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पाषाण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जीवन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रहा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हमारा</w:t>
      </w:r>
      <w:r>
        <w:rPr>
          <w:rFonts w:ascii="Courier New" w:hAnsi="Courier New" w:cs="Courier New"/>
          <w:sz w:val="20"/>
          <w:szCs w:val="20"/>
        </w:rPr>
        <w:t xml:space="preserve"> !</w:t>
      </w:r>
    </w:p>
    <w:p w14:paraId="13903405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कितने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पथिक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जन</w:t>
      </w:r>
    </w:p>
    <w:p w14:paraId="1E285978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ठोकर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खा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गये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इससे</w:t>
      </w:r>
    </w:p>
    <w:p w14:paraId="0CFD062C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रुक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गये</w:t>
      </w:r>
      <w:r>
        <w:rPr>
          <w:rFonts w:ascii="Courier New" w:hAnsi="Courier New" w:cs="Courier New"/>
          <w:sz w:val="20"/>
          <w:szCs w:val="20"/>
        </w:rPr>
        <w:t xml:space="preserve">, </w:t>
      </w:r>
      <w:r>
        <w:rPr>
          <w:rFonts w:ascii="Nirmala UI" w:hAnsi="Nirmala UI" w:cs="Nirmala UI"/>
          <w:sz w:val="20"/>
          <w:szCs w:val="20"/>
        </w:rPr>
        <w:t>गिर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गये</w:t>
      </w:r>
      <w:r>
        <w:rPr>
          <w:rFonts w:ascii="Courier New" w:hAnsi="Courier New" w:cs="Courier New"/>
          <w:sz w:val="20"/>
          <w:szCs w:val="20"/>
        </w:rPr>
        <w:t xml:space="preserve"> !</w:t>
      </w:r>
    </w:p>
    <w:p w14:paraId="61E27497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पथ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छोड़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कर</w:t>
      </w:r>
    </w:p>
    <w:p w14:paraId="479F9DF2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फिर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गये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कितने</w:t>
      </w:r>
      <w:r>
        <w:rPr>
          <w:rFonts w:ascii="Courier New" w:hAnsi="Courier New" w:cs="Courier New"/>
          <w:sz w:val="20"/>
          <w:szCs w:val="20"/>
        </w:rPr>
        <w:t xml:space="preserve"> !</w:t>
      </w:r>
    </w:p>
    <w:p w14:paraId="517B25A1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फिर</w:t>
      </w:r>
      <w:r>
        <w:rPr>
          <w:rFonts w:ascii="Courier New" w:hAnsi="Courier New" w:cs="Courier New"/>
          <w:sz w:val="20"/>
          <w:szCs w:val="20"/>
        </w:rPr>
        <w:t>,</w:t>
      </w:r>
    </w:p>
    <w:p w14:paraId="7C5F6DB9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कितने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पद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लहूलुहान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गये</w:t>
      </w:r>
      <w:r>
        <w:rPr>
          <w:rFonts w:ascii="Courier New" w:hAnsi="Courier New" w:cs="Courier New"/>
          <w:sz w:val="20"/>
          <w:szCs w:val="20"/>
        </w:rPr>
        <w:t>,</w:t>
      </w:r>
    </w:p>
    <w:p w14:paraId="7401430C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कितने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गहरे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घावदार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बन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गये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वे</w:t>
      </w:r>
      <w:r>
        <w:rPr>
          <w:rFonts w:ascii="Courier New" w:hAnsi="Courier New" w:cs="Courier New"/>
          <w:sz w:val="20"/>
          <w:szCs w:val="20"/>
        </w:rPr>
        <w:t xml:space="preserve"> !</w:t>
      </w:r>
    </w:p>
    <w:p w14:paraId="6F76127A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समुचित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उपचार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कहाँ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हुआ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उनका</w:t>
      </w:r>
      <w:r>
        <w:rPr>
          <w:rFonts w:ascii="Courier New" w:hAnsi="Courier New" w:cs="Courier New"/>
          <w:sz w:val="20"/>
          <w:szCs w:val="20"/>
        </w:rPr>
        <w:t>,</w:t>
      </w:r>
    </w:p>
    <w:p w14:paraId="1FAFBA8C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होता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भी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कैसा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पापी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पाषाण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से</w:t>
      </w:r>
      <w:r>
        <w:rPr>
          <w:rFonts w:ascii="Courier New" w:hAnsi="Courier New" w:cs="Courier New"/>
          <w:sz w:val="20"/>
          <w:szCs w:val="20"/>
        </w:rPr>
        <w:t>...!</w:t>
      </w:r>
    </w:p>
    <w:p w14:paraId="339459D0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उपचार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विचार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भर</w:t>
      </w:r>
    </w:p>
    <w:p w14:paraId="5D4648F1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174 :: </w:t>
      </w:r>
      <w:r>
        <w:rPr>
          <w:rFonts w:ascii="Nirmala UI" w:hAnsi="Nirmala UI" w:cs="Nirmala UI"/>
          <w:sz w:val="20"/>
          <w:szCs w:val="20"/>
        </w:rPr>
        <w:t>मूकमाटी</w:t>
      </w:r>
    </w:p>
    <w:p w14:paraId="6C693138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br w:type="page"/>
      </w:r>
    </w:p>
    <w:p w14:paraId="1A923239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उभरा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इसमें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आज</w:t>
      </w:r>
      <w:r>
        <w:rPr>
          <w:rFonts w:ascii="Courier New" w:hAnsi="Courier New" w:cs="Courier New"/>
          <w:sz w:val="20"/>
          <w:szCs w:val="20"/>
        </w:rPr>
        <w:t>!</w:t>
      </w:r>
    </w:p>
    <w:p w14:paraId="759D785D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यह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भी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सुगमता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संकेत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</w:p>
    <w:p w14:paraId="351F88D0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इससे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आगे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पद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बढ़ना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सम्भव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नहीं।</w:t>
      </w:r>
    </w:p>
    <w:p w14:paraId="15D06550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हे</w:t>
      </w:r>
      <w:r>
        <w:rPr>
          <w:rFonts w:ascii="Courier New" w:hAnsi="Courier New" w:cs="Courier New"/>
          <w:sz w:val="20"/>
          <w:szCs w:val="20"/>
        </w:rPr>
        <w:t xml:space="preserve">! </w:t>
      </w:r>
      <w:r>
        <w:rPr>
          <w:rFonts w:ascii="Nirmala UI" w:hAnsi="Nirmala UI" w:cs="Nirmala UI"/>
          <w:sz w:val="20"/>
          <w:szCs w:val="20"/>
        </w:rPr>
        <w:t>प्रभो</w:t>
      </w:r>
      <w:r>
        <w:rPr>
          <w:rFonts w:ascii="Courier New" w:hAnsi="Courier New" w:cs="Courier New"/>
          <w:sz w:val="20"/>
          <w:szCs w:val="20"/>
        </w:rPr>
        <w:t xml:space="preserve">! </w:t>
      </w:r>
      <w:r>
        <w:rPr>
          <w:rFonts w:ascii="Nirmala UI" w:hAnsi="Nirmala UI" w:cs="Nirmala UI"/>
          <w:sz w:val="20"/>
          <w:szCs w:val="20"/>
        </w:rPr>
        <w:t>यही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प्रार्थना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पतित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पापी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>,</w:t>
      </w:r>
    </w:p>
    <w:p w14:paraId="76CB680E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कि</w:t>
      </w:r>
    </w:p>
    <w:p w14:paraId="7463D18D" w14:textId="77777777" w:rsidR="00000000" w:rsidRDefault="00000000">
      <w:pPr>
        <w:rPr>
          <w:rFonts w:ascii="Nirmala UI" w:hAnsi="Nirmala UI" w:cs="Nirmala UI"/>
          <w:sz w:val="20"/>
          <w:szCs w:val="20"/>
        </w:rPr>
      </w:pPr>
    </w:p>
    <w:p w14:paraId="346B00CA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इस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जीवन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में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सही</w:t>
      </w:r>
    </w:p>
    <w:p w14:paraId="080A14E3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अगली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पर्याय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में</w:t>
      </w:r>
      <w:r>
        <w:rPr>
          <w:rFonts w:ascii="Courier New" w:hAnsi="Courier New" w:cs="Courier New"/>
          <w:sz w:val="20"/>
          <w:szCs w:val="20"/>
        </w:rPr>
        <w:t xml:space="preserve"> ... </w:t>
      </w:r>
      <w:r>
        <w:rPr>
          <w:rFonts w:ascii="Nirmala UI" w:hAnsi="Nirmala UI" w:cs="Nirmala UI"/>
          <w:sz w:val="20"/>
          <w:szCs w:val="20"/>
        </w:rPr>
        <w:t>तो</w:t>
      </w:r>
    </w:p>
    <w:p w14:paraId="05CFF13B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मर</w:t>
      </w:r>
      <w:r>
        <w:rPr>
          <w:rFonts w:ascii="Courier New" w:hAnsi="Courier New" w:cs="Courier New"/>
          <w:sz w:val="20"/>
          <w:szCs w:val="20"/>
        </w:rPr>
        <w:t xml:space="preserve">, </w:t>
      </w:r>
      <w:r>
        <w:rPr>
          <w:rFonts w:ascii="Nirmala UI" w:hAnsi="Nirmala UI" w:cs="Nirmala UI"/>
          <w:sz w:val="20"/>
          <w:szCs w:val="20"/>
        </w:rPr>
        <w:t>हम</w:t>
      </w:r>
      <w:r>
        <w:rPr>
          <w:rFonts w:ascii="Courier New" w:hAnsi="Courier New" w:cs="Courier New"/>
          <w:sz w:val="20"/>
          <w:szCs w:val="20"/>
        </w:rPr>
        <w:t xml:space="preserve"> '</w:t>
      </w:r>
      <w:r>
        <w:rPr>
          <w:rFonts w:ascii="Nirmala UI" w:hAnsi="Nirmala UI" w:cs="Nirmala UI"/>
          <w:sz w:val="20"/>
          <w:szCs w:val="20"/>
        </w:rPr>
        <w:t>मरहम</w:t>
      </w:r>
      <w:r>
        <w:rPr>
          <w:rFonts w:ascii="Courier New" w:hAnsi="Courier New" w:cs="Courier New"/>
          <w:sz w:val="20"/>
          <w:szCs w:val="20"/>
        </w:rPr>
        <w:t xml:space="preserve">' </w:t>
      </w:r>
      <w:r>
        <w:rPr>
          <w:rFonts w:ascii="Nirmala UI" w:hAnsi="Nirmala UI" w:cs="Nirmala UI"/>
          <w:sz w:val="20"/>
          <w:szCs w:val="20"/>
        </w:rPr>
        <w:t>बनें</w:t>
      </w:r>
      <w:r>
        <w:rPr>
          <w:rFonts w:ascii="Courier New" w:hAnsi="Courier New" w:cs="Courier New"/>
          <w:sz w:val="20"/>
          <w:szCs w:val="20"/>
        </w:rPr>
        <w:t>...!</w:t>
      </w:r>
    </w:p>
    <w:p w14:paraId="156610B8" w14:textId="77777777" w:rsidR="00000000" w:rsidRDefault="00000000">
      <w:pPr>
        <w:rPr>
          <w:rFonts w:ascii="Nirmala UI" w:hAnsi="Nirmala UI" w:cs="Nirmala UI"/>
          <w:sz w:val="20"/>
          <w:szCs w:val="20"/>
        </w:rPr>
      </w:pPr>
    </w:p>
    <w:p w14:paraId="079C23BC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चार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अक्षरों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एक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और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कविता</w:t>
      </w:r>
    </w:p>
    <w:p w14:paraId="0C13A251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</w:t>
      </w:r>
      <w:r>
        <w:rPr>
          <w:rFonts w:ascii="Nirmala UI" w:hAnsi="Nirmala UI" w:cs="Nirmala UI"/>
          <w:sz w:val="20"/>
          <w:szCs w:val="20"/>
        </w:rPr>
        <w:t>मैं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दो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गला</w:t>
      </w:r>
      <w:r>
        <w:rPr>
          <w:rFonts w:ascii="Courier New" w:hAnsi="Courier New" w:cs="Courier New"/>
          <w:sz w:val="20"/>
          <w:szCs w:val="20"/>
        </w:rPr>
        <w:t>"</w:t>
      </w:r>
    </w:p>
    <w:p w14:paraId="6846A7AF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इससे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पहला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भाव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यह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निकलता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 xml:space="preserve">, </w:t>
      </w:r>
      <w:r>
        <w:rPr>
          <w:rFonts w:ascii="Nirmala UI" w:hAnsi="Nirmala UI" w:cs="Nirmala UI"/>
          <w:sz w:val="20"/>
          <w:szCs w:val="20"/>
        </w:rPr>
        <w:t>कि</w:t>
      </w:r>
    </w:p>
    <w:p w14:paraId="799BCF7E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मैं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द्विभाषी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हूँ</w:t>
      </w:r>
    </w:p>
    <w:p w14:paraId="69741CB1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भीतर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कुछ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बोलता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हूँ</w:t>
      </w:r>
    </w:p>
    <w:p w14:paraId="267D9F53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बाहर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कुछ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और</w:t>
      </w:r>
      <w:r>
        <w:rPr>
          <w:rFonts w:ascii="Courier New" w:hAnsi="Courier New" w:cs="Courier New"/>
          <w:sz w:val="20"/>
          <w:szCs w:val="20"/>
        </w:rPr>
        <w:t>...</w:t>
      </w:r>
    </w:p>
    <w:p w14:paraId="3C55F1A5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पय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में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विष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घोलता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हूँ।</w:t>
      </w:r>
    </w:p>
    <w:p w14:paraId="48240D26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अब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इसका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दूसरा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भाव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सामने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आता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 xml:space="preserve"> :</w:t>
      </w:r>
    </w:p>
    <w:p w14:paraId="2A194C37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मैं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दोगला</w:t>
      </w:r>
    </w:p>
    <w:p w14:paraId="278D928E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छली</w:t>
      </w:r>
      <w:r>
        <w:rPr>
          <w:rFonts w:ascii="Courier New" w:hAnsi="Courier New" w:cs="Courier New"/>
          <w:sz w:val="20"/>
          <w:szCs w:val="20"/>
        </w:rPr>
        <w:t xml:space="preserve">, </w:t>
      </w:r>
      <w:r>
        <w:rPr>
          <w:rFonts w:ascii="Nirmala UI" w:hAnsi="Nirmala UI" w:cs="Nirmala UI"/>
          <w:sz w:val="20"/>
          <w:szCs w:val="20"/>
        </w:rPr>
        <w:t>धूर्त</w:t>
      </w:r>
      <w:r>
        <w:rPr>
          <w:rFonts w:ascii="Courier New" w:hAnsi="Courier New" w:cs="Courier New"/>
          <w:sz w:val="20"/>
          <w:szCs w:val="20"/>
        </w:rPr>
        <w:t xml:space="preserve">, </w:t>
      </w:r>
      <w:r>
        <w:rPr>
          <w:rFonts w:ascii="Nirmala UI" w:hAnsi="Nirmala UI" w:cs="Nirmala UI"/>
          <w:sz w:val="20"/>
          <w:szCs w:val="20"/>
        </w:rPr>
        <w:t>मायावी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हूँ</w:t>
      </w:r>
    </w:p>
    <w:p w14:paraId="7D3C0A61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अज्ञान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मान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कारण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ही</w:t>
      </w:r>
    </w:p>
    <w:p w14:paraId="03671F4E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इस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छद्म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छुपाता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आया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हूँ</w:t>
      </w:r>
    </w:p>
    <w:p w14:paraId="2628B4C0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यूँ</w:t>
      </w:r>
      <w:r>
        <w:rPr>
          <w:rFonts w:ascii="Courier New" w:hAnsi="Courier New" w:cs="Courier New"/>
          <w:sz w:val="20"/>
          <w:szCs w:val="20"/>
        </w:rPr>
        <w:t xml:space="preserve">, </w:t>
      </w:r>
      <w:r>
        <w:rPr>
          <w:rFonts w:ascii="Nirmala UI" w:hAnsi="Nirmala UI" w:cs="Nirmala UI"/>
          <w:sz w:val="20"/>
          <w:szCs w:val="20"/>
        </w:rPr>
        <w:t>इस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कटु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सत्य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को</w:t>
      </w:r>
      <w:r>
        <w:rPr>
          <w:rFonts w:ascii="Courier New" w:hAnsi="Courier New" w:cs="Courier New"/>
          <w:sz w:val="20"/>
          <w:szCs w:val="20"/>
        </w:rPr>
        <w:t>,</w:t>
      </w:r>
    </w:p>
    <w:p w14:paraId="02AAF32F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सब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हितैषी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तुम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भी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स्वीकारो</w:t>
      </w:r>
    </w:p>
    <w:p w14:paraId="734005D9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अपना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हित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किसमें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 xml:space="preserve"> ?</w:t>
      </w:r>
    </w:p>
    <w:p w14:paraId="7A2D4360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</w:p>
    <w:p w14:paraId="357EC039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इसका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तीसरा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भाव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क्या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>-</w:t>
      </w:r>
    </w:p>
    <w:p w14:paraId="5AA11868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पूछने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क्या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आवश्यकता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 xml:space="preserve"> ?</w:t>
      </w:r>
    </w:p>
    <w:p w14:paraId="7132357B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सब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विभावों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विकारों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जड़</w:t>
      </w:r>
    </w:p>
    <w:p w14:paraId="2E3A9882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'</w:t>
      </w:r>
      <w:r>
        <w:rPr>
          <w:rFonts w:ascii="Nirmala UI" w:hAnsi="Nirmala UI" w:cs="Nirmala UI"/>
          <w:sz w:val="20"/>
          <w:szCs w:val="20"/>
        </w:rPr>
        <w:t>मैं</w:t>
      </w:r>
      <w:r>
        <w:rPr>
          <w:rFonts w:ascii="Courier New" w:hAnsi="Courier New" w:cs="Courier New"/>
          <w:sz w:val="20"/>
          <w:szCs w:val="20"/>
        </w:rPr>
        <w:t xml:space="preserve">' </w:t>
      </w:r>
      <w:r>
        <w:rPr>
          <w:rFonts w:ascii="Nirmala UI" w:hAnsi="Nirmala UI" w:cs="Nirmala UI"/>
          <w:sz w:val="20"/>
          <w:szCs w:val="20"/>
        </w:rPr>
        <w:t>यानी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अहं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को</w:t>
      </w:r>
    </w:p>
    <w:p w14:paraId="18F99190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दो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गला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समाप्त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दो</w:t>
      </w:r>
    </w:p>
    <w:p w14:paraId="39520F17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मूकमाटी</w:t>
      </w:r>
      <w:r>
        <w:rPr>
          <w:rFonts w:ascii="Courier New" w:hAnsi="Courier New" w:cs="Courier New"/>
          <w:sz w:val="20"/>
          <w:szCs w:val="20"/>
        </w:rPr>
        <w:t xml:space="preserve"> :: 175</w:t>
      </w:r>
    </w:p>
    <w:p w14:paraId="1C19ADAA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br w:type="page"/>
      </w:r>
    </w:p>
    <w:p w14:paraId="2028111A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मैं</w:t>
      </w:r>
      <w:r>
        <w:rPr>
          <w:rFonts w:ascii="Courier New" w:hAnsi="Courier New" w:cs="Courier New"/>
          <w:sz w:val="20"/>
          <w:szCs w:val="20"/>
        </w:rPr>
        <w:t xml:space="preserve">... </w:t>
      </w:r>
      <w:r>
        <w:rPr>
          <w:rFonts w:ascii="Nirmala UI" w:hAnsi="Nirmala UI" w:cs="Nirmala UI"/>
          <w:sz w:val="20"/>
          <w:szCs w:val="20"/>
        </w:rPr>
        <w:t>दो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गला</w:t>
      </w:r>
      <w:r>
        <w:rPr>
          <w:rFonts w:ascii="Courier New" w:hAnsi="Courier New" w:cs="Courier New"/>
          <w:sz w:val="20"/>
          <w:szCs w:val="20"/>
        </w:rPr>
        <w:t xml:space="preserve">...! </w:t>
      </w:r>
      <w:r>
        <w:rPr>
          <w:rFonts w:ascii="Nirmala UI" w:hAnsi="Nirmala UI" w:cs="Nirmala UI"/>
          <w:sz w:val="20"/>
          <w:szCs w:val="20"/>
        </w:rPr>
        <w:t>मैं</w:t>
      </w:r>
      <w:r>
        <w:rPr>
          <w:rFonts w:ascii="Courier New" w:hAnsi="Courier New" w:cs="Courier New"/>
          <w:sz w:val="20"/>
          <w:szCs w:val="20"/>
        </w:rPr>
        <w:t xml:space="preserve">... </w:t>
      </w:r>
      <w:r>
        <w:rPr>
          <w:rFonts w:ascii="Nirmala UI" w:hAnsi="Nirmala UI" w:cs="Nirmala UI"/>
          <w:sz w:val="20"/>
          <w:szCs w:val="20"/>
        </w:rPr>
        <w:t>दोगला</w:t>
      </w:r>
      <w:r>
        <w:rPr>
          <w:rFonts w:ascii="Courier New" w:hAnsi="Courier New" w:cs="Courier New"/>
          <w:sz w:val="20"/>
          <w:szCs w:val="20"/>
        </w:rPr>
        <w:t xml:space="preserve"> !!</w:t>
      </w:r>
    </w:p>
    <w:p w14:paraId="3C24CAB8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मैं</w:t>
      </w:r>
      <w:r>
        <w:rPr>
          <w:rFonts w:ascii="Courier New" w:hAnsi="Courier New" w:cs="Courier New"/>
          <w:sz w:val="20"/>
          <w:szCs w:val="20"/>
        </w:rPr>
        <w:t xml:space="preserve">... </w:t>
      </w:r>
      <w:r>
        <w:rPr>
          <w:rFonts w:ascii="Nirmala UI" w:hAnsi="Nirmala UI" w:cs="Nirmala UI"/>
          <w:sz w:val="20"/>
          <w:szCs w:val="20"/>
        </w:rPr>
        <w:t>दो</w:t>
      </w:r>
      <w:r>
        <w:rPr>
          <w:rFonts w:ascii="Courier New" w:hAnsi="Courier New" w:cs="Courier New"/>
          <w:sz w:val="20"/>
          <w:szCs w:val="20"/>
        </w:rPr>
        <w:t>...</w:t>
      </w:r>
      <w:r>
        <w:rPr>
          <w:rFonts w:ascii="Nirmala UI" w:hAnsi="Nirmala UI" w:cs="Nirmala UI"/>
          <w:sz w:val="20"/>
          <w:szCs w:val="20"/>
        </w:rPr>
        <w:t>गला</w:t>
      </w:r>
      <w:r>
        <w:rPr>
          <w:rFonts w:ascii="Courier New" w:hAnsi="Courier New" w:cs="Courier New"/>
          <w:sz w:val="20"/>
          <w:szCs w:val="20"/>
        </w:rPr>
        <w:t xml:space="preserve"> !!!</w:t>
      </w:r>
    </w:p>
    <w:p w14:paraId="6A81B821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</w:p>
    <w:p w14:paraId="0D81A82D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कुम्भ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में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जलीय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अंश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शेष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अभी</w:t>
      </w:r>
    </w:p>
    <w:p w14:paraId="421D8630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निश्शेष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करना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उसे</w:t>
      </w:r>
    </w:p>
    <w:p w14:paraId="01B1AFFD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</w:p>
    <w:p w14:paraId="18B93A81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तपी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हुई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खुली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धरती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पर</w:t>
      </w:r>
    </w:p>
    <w:p w14:paraId="1506262F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कुम्भ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रखता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कुम्भकार।</w:t>
      </w:r>
    </w:p>
    <w:p w14:paraId="27F38FD9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</w:p>
    <w:p w14:paraId="45E24934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बिना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तप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जलत्व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अज्ञान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</w:t>
      </w:r>
      <w:r>
        <w:rPr>
          <w:rFonts w:ascii="Courier New" w:hAnsi="Courier New" w:cs="Courier New"/>
          <w:sz w:val="20"/>
          <w:szCs w:val="20"/>
        </w:rPr>
        <w:t>,</w:t>
      </w:r>
    </w:p>
    <w:p w14:paraId="151F33C6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विलय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नहीं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सकता</w:t>
      </w:r>
    </w:p>
    <w:p w14:paraId="6911EB46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</w:p>
    <w:p w14:paraId="6F7BCD0B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बिना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तप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जलत्व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वर्षा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</w:t>
      </w:r>
      <w:r>
        <w:rPr>
          <w:rFonts w:ascii="Courier New" w:hAnsi="Courier New" w:cs="Courier New"/>
          <w:sz w:val="20"/>
          <w:szCs w:val="20"/>
        </w:rPr>
        <w:t>,</w:t>
      </w:r>
    </w:p>
    <w:p w14:paraId="7B761F6B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उदय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नहीं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सकता</w:t>
      </w:r>
    </w:p>
    <w:p w14:paraId="7DA058F5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तप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अभाव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में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ही</w:t>
      </w:r>
    </w:p>
    <w:p w14:paraId="0B81B069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तपता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रहा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अन्तर्मन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यह</w:t>
      </w:r>
    </w:p>
    <w:p w14:paraId="095953EF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अनल्प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संकल्प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विकल्पों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से</w:t>
      </w:r>
      <w:r>
        <w:rPr>
          <w:rFonts w:ascii="Courier New" w:hAnsi="Courier New" w:cs="Courier New"/>
          <w:sz w:val="20"/>
          <w:szCs w:val="20"/>
        </w:rPr>
        <w:t xml:space="preserve">, </w:t>
      </w:r>
      <w:r>
        <w:rPr>
          <w:rFonts w:ascii="Nirmala UI" w:hAnsi="Nirmala UI" w:cs="Nirmala UI"/>
          <w:sz w:val="20"/>
          <w:szCs w:val="20"/>
        </w:rPr>
        <w:t>कल्प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कालों</w:t>
      </w:r>
    </w:p>
    <w:p w14:paraId="42F5BC9C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से।</w:t>
      </w:r>
    </w:p>
    <w:p w14:paraId="68517CC5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विफलता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हाथ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लगी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</w:p>
    <w:p w14:paraId="192C7214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विकलता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साथ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चली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</w:p>
    <w:p w14:paraId="59211AF1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किसविध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कहें</w:t>
      </w:r>
      <w:r>
        <w:rPr>
          <w:rFonts w:ascii="Courier New" w:hAnsi="Courier New" w:cs="Courier New"/>
          <w:sz w:val="20"/>
          <w:szCs w:val="20"/>
        </w:rPr>
        <w:t xml:space="preserve">, </w:t>
      </w:r>
      <w:r>
        <w:rPr>
          <w:rFonts w:ascii="Nirmala UI" w:hAnsi="Nirmala UI" w:cs="Nirmala UI"/>
          <w:sz w:val="20"/>
          <w:szCs w:val="20"/>
        </w:rPr>
        <w:t>किसविध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सहें</w:t>
      </w:r>
      <w:r>
        <w:rPr>
          <w:rFonts w:ascii="Courier New" w:hAnsi="Courier New" w:cs="Courier New"/>
          <w:sz w:val="20"/>
          <w:szCs w:val="20"/>
        </w:rPr>
        <w:t xml:space="preserve"> ?</w:t>
      </w:r>
    </w:p>
    <w:p w14:paraId="661379CC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  <w:r>
        <w:rPr>
          <w:rFonts w:ascii="Courier New" w:hAnsi="Courier New" w:cs="Courier New"/>
          <w:sz w:val="20"/>
          <w:szCs w:val="20"/>
        </w:rPr>
        <w:t xml:space="preserve">, </w:t>
      </w:r>
      <w:r>
        <w:rPr>
          <w:rFonts w:ascii="Nirmala UI" w:hAnsi="Nirmala UI" w:cs="Nirmala UI"/>
          <w:sz w:val="20"/>
          <w:szCs w:val="20"/>
        </w:rPr>
        <w:t>किसविध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रहें</w:t>
      </w:r>
      <w:r>
        <w:rPr>
          <w:rFonts w:ascii="Courier New" w:hAnsi="Courier New" w:cs="Courier New"/>
          <w:sz w:val="20"/>
          <w:szCs w:val="20"/>
        </w:rPr>
        <w:t>?...</w:t>
      </w:r>
    </w:p>
    <w:p w14:paraId="143476AE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कोरी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बस</w:t>
      </w:r>
      <w:r>
        <w:rPr>
          <w:rFonts w:ascii="Courier New" w:hAnsi="Courier New" w:cs="Courier New"/>
          <w:sz w:val="20"/>
          <w:szCs w:val="20"/>
        </w:rPr>
        <w:t>,</w:t>
      </w:r>
    </w:p>
    <w:p w14:paraId="3BB9B672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सफलता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बात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मिली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</w:p>
    <w:p w14:paraId="5E9906F5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आज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तक</w:t>
      </w:r>
      <w:r>
        <w:rPr>
          <w:rFonts w:ascii="Courier New" w:hAnsi="Courier New" w:cs="Courier New"/>
          <w:sz w:val="20"/>
          <w:szCs w:val="20"/>
        </w:rPr>
        <w:t xml:space="preserve">, </w:t>
      </w:r>
      <w:r>
        <w:rPr>
          <w:rFonts w:ascii="Nirmala UI" w:hAnsi="Nirmala UI" w:cs="Nirmala UI"/>
          <w:sz w:val="20"/>
          <w:szCs w:val="20"/>
        </w:rPr>
        <w:t>इस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जीवन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में</w:t>
      </w:r>
      <w:r>
        <w:rPr>
          <w:rFonts w:ascii="Courier New" w:hAnsi="Courier New" w:cs="Courier New"/>
          <w:sz w:val="20"/>
          <w:szCs w:val="20"/>
        </w:rPr>
        <w:t>...</w:t>
      </w:r>
      <w:r>
        <w:rPr>
          <w:rFonts w:ascii="Nirmala UI" w:hAnsi="Nirmala UI" w:cs="Nirmala UI"/>
          <w:sz w:val="20"/>
          <w:szCs w:val="20"/>
        </w:rPr>
        <w:t>।</w:t>
      </w:r>
    </w:p>
    <w:p w14:paraId="2FACD326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</w:p>
    <w:p w14:paraId="142D3319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अनन्त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सुगन्ध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में</w:t>
      </w:r>
    </w:p>
    <w:p w14:paraId="250DF4D7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खो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जाने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मचल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रहा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>,</w:t>
      </w:r>
    </w:p>
    <w:p w14:paraId="23769CC5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अन्त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सीमा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परे</w:t>
      </w:r>
    </w:p>
    <w:p w14:paraId="1869020B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हो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जाने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उछल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रहा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>,</w:t>
      </w:r>
    </w:p>
    <w:p w14:paraId="0F80169F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176 :: </w:t>
      </w:r>
      <w:r>
        <w:rPr>
          <w:rFonts w:ascii="Nirmala UI" w:hAnsi="Nirmala UI" w:cs="Nirmala UI"/>
          <w:sz w:val="20"/>
          <w:szCs w:val="20"/>
        </w:rPr>
        <w:t>मूकमाटी</w:t>
      </w:r>
    </w:p>
    <w:p w14:paraId="3FF09533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br w:type="page"/>
      </w:r>
    </w:p>
    <w:p w14:paraId="0B988B4A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सन्त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अशान्त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यूँ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पूछता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 xml:space="preserve"> :</w:t>
      </w:r>
    </w:p>
    <w:p w14:paraId="76244D7A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</w:t>
      </w:r>
      <w:r>
        <w:rPr>
          <w:rFonts w:ascii="Nirmala UI" w:hAnsi="Nirmala UI" w:cs="Nirmala UI"/>
          <w:sz w:val="20"/>
          <w:szCs w:val="20"/>
        </w:rPr>
        <w:t>ओ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वासन्ती</w:t>
      </w:r>
      <w:r>
        <w:rPr>
          <w:rFonts w:ascii="Courier New" w:hAnsi="Courier New" w:cs="Courier New"/>
          <w:sz w:val="20"/>
          <w:szCs w:val="20"/>
        </w:rPr>
        <w:t xml:space="preserve"> !</w:t>
      </w:r>
    </w:p>
    <w:p w14:paraId="69BD38FB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मही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माँ</w:t>
      </w:r>
      <w:r>
        <w:rPr>
          <w:rFonts w:ascii="Courier New" w:hAnsi="Courier New" w:cs="Courier New"/>
          <w:sz w:val="20"/>
          <w:szCs w:val="20"/>
        </w:rPr>
        <w:t xml:space="preserve">! </w:t>
      </w:r>
      <w:r>
        <w:rPr>
          <w:rFonts w:ascii="Nirmala UI" w:hAnsi="Nirmala UI" w:cs="Nirmala UI"/>
          <w:sz w:val="20"/>
          <w:szCs w:val="20"/>
        </w:rPr>
        <w:t>कहाँ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गई</w:t>
      </w:r>
      <w:r>
        <w:rPr>
          <w:rFonts w:ascii="Courier New" w:hAnsi="Courier New" w:cs="Courier New"/>
          <w:sz w:val="20"/>
          <w:szCs w:val="20"/>
        </w:rPr>
        <w:t>...</w:t>
      </w:r>
    </w:p>
    <w:p w14:paraId="1B3FD22C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ओ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वसन्त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महिमा</w:t>
      </w:r>
      <w:r>
        <w:rPr>
          <w:rFonts w:ascii="Courier New" w:hAnsi="Courier New" w:cs="Courier New"/>
          <w:sz w:val="20"/>
          <w:szCs w:val="20"/>
        </w:rPr>
        <w:t xml:space="preserve"> ! </w:t>
      </w:r>
      <w:r>
        <w:rPr>
          <w:rFonts w:ascii="Nirmala UI" w:hAnsi="Nirmala UI" w:cs="Nirmala UI"/>
          <w:sz w:val="20"/>
          <w:szCs w:val="20"/>
        </w:rPr>
        <w:t>कहाँ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गई</w:t>
      </w:r>
      <w:r>
        <w:rPr>
          <w:rFonts w:ascii="Courier New" w:hAnsi="Courier New" w:cs="Courier New"/>
          <w:sz w:val="20"/>
          <w:szCs w:val="20"/>
        </w:rPr>
        <w:t>?"</w:t>
      </w:r>
    </w:p>
    <w:p w14:paraId="7A6EA56B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इस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पर</w:t>
      </w:r>
    </w:p>
    <w:p w14:paraId="01CCE5FF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कुछ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शब्द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मिलते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सुनने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सन्त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को</w:t>
      </w:r>
      <w:r>
        <w:rPr>
          <w:rFonts w:ascii="Courier New" w:hAnsi="Courier New" w:cs="Courier New"/>
          <w:sz w:val="20"/>
          <w:szCs w:val="20"/>
        </w:rPr>
        <w:t>,</w:t>
      </w:r>
    </w:p>
    <w:p w14:paraId="2CA01F4F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</w:p>
    <w:p w14:paraId="15DDF1F8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कि</w:t>
      </w:r>
    </w:p>
    <w:p w14:paraId="7E988085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</w:p>
    <w:p w14:paraId="3B876ED2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</w:t>
      </w:r>
      <w:r>
        <w:rPr>
          <w:rFonts w:ascii="Nirmala UI" w:hAnsi="Nirmala UI" w:cs="Nirmala UI"/>
          <w:sz w:val="20"/>
          <w:szCs w:val="20"/>
        </w:rPr>
        <w:t>वसन्त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अन्त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चुका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</w:p>
    <w:p w14:paraId="55B3358B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अनन्त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में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सान्त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खो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चुका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</w:p>
    <w:p w14:paraId="571A0BBB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उसकी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देह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अन्तिम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दाह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संस्कार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होना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है।</w:t>
      </w:r>
    </w:p>
    <w:p w14:paraId="1D40F6E7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निदाघ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आहूत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था</w:t>
      </w:r>
      <w:r>
        <w:rPr>
          <w:rFonts w:ascii="Courier New" w:hAnsi="Courier New" w:cs="Courier New"/>
          <w:sz w:val="20"/>
          <w:szCs w:val="20"/>
        </w:rPr>
        <w:t xml:space="preserve">, </w:t>
      </w:r>
      <w:r>
        <w:rPr>
          <w:rFonts w:ascii="Nirmala UI" w:hAnsi="Nirmala UI" w:cs="Nirmala UI"/>
          <w:sz w:val="20"/>
          <w:szCs w:val="20"/>
        </w:rPr>
        <w:t>सो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आगत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</w:p>
    <w:p w14:paraId="604CB9F5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प्रभाकर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प्रचण्ड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रूप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</w:p>
    <w:p w14:paraId="7A86D520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चिलचिलाती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धूप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</w:p>
    <w:p w14:paraId="21AB26C3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बाहर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भीतर</w:t>
      </w:r>
      <w:r>
        <w:rPr>
          <w:rFonts w:ascii="Courier New" w:hAnsi="Courier New" w:cs="Courier New"/>
          <w:sz w:val="20"/>
          <w:szCs w:val="20"/>
        </w:rPr>
        <w:t xml:space="preserve">, </w:t>
      </w:r>
      <w:r>
        <w:rPr>
          <w:rFonts w:ascii="Nirmala UI" w:hAnsi="Nirmala UI" w:cs="Nirmala UI"/>
          <w:sz w:val="20"/>
          <w:szCs w:val="20"/>
        </w:rPr>
        <w:t>दायें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बायें</w:t>
      </w:r>
    </w:p>
    <w:p w14:paraId="3DFABD50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आगे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पीछे</w:t>
      </w:r>
      <w:r>
        <w:rPr>
          <w:rFonts w:ascii="Courier New" w:hAnsi="Courier New" w:cs="Courier New"/>
          <w:sz w:val="20"/>
          <w:szCs w:val="20"/>
        </w:rPr>
        <w:t xml:space="preserve">, </w:t>
      </w:r>
      <w:r>
        <w:rPr>
          <w:rFonts w:ascii="Nirmala UI" w:hAnsi="Nirmala UI" w:cs="Nirmala UI"/>
          <w:sz w:val="20"/>
          <w:szCs w:val="20"/>
        </w:rPr>
        <w:t>ऊपर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नीचे</w:t>
      </w:r>
    </w:p>
    <w:p w14:paraId="573D81EC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धग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धगाहट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लपट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चल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रही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</w:p>
    <w:p w14:paraId="6DAE2F18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बस</w:t>
      </w:r>
      <w:r>
        <w:rPr>
          <w:rFonts w:ascii="Courier New" w:hAnsi="Courier New" w:cs="Courier New"/>
          <w:sz w:val="20"/>
          <w:szCs w:val="20"/>
        </w:rPr>
        <w:t xml:space="preserve"> ! </w:t>
      </w:r>
      <w:r>
        <w:rPr>
          <w:rFonts w:ascii="Nirmala UI" w:hAnsi="Nirmala UI" w:cs="Nirmala UI"/>
          <w:sz w:val="20"/>
          <w:szCs w:val="20"/>
        </w:rPr>
        <w:t>बरस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रही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केवल</w:t>
      </w:r>
    </w:p>
    <w:p w14:paraId="4E51AF4B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तपन</w:t>
      </w:r>
      <w:r>
        <w:rPr>
          <w:rFonts w:ascii="Courier New" w:hAnsi="Courier New" w:cs="Courier New"/>
          <w:sz w:val="20"/>
          <w:szCs w:val="20"/>
        </w:rPr>
        <w:t xml:space="preserve">... </w:t>
      </w:r>
      <w:r>
        <w:rPr>
          <w:rFonts w:ascii="Nirmala UI" w:hAnsi="Nirmala UI" w:cs="Nirmala UI"/>
          <w:sz w:val="20"/>
          <w:szCs w:val="20"/>
        </w:rPr>
        <w:t>तपन</w:t>
      </w:r>
      <w:r>
        <w:rPr>
          <w:rFonts w:ascii="Courier New" w:hAnsi="Courier New" w:cs="Courier New"/>
          <w:sz w:val="20"/>
          <w:szCs w:val="20"/>
        </w:rPr>
        <w:t xml:space="preserve">... </w:t>
      </w:r>
      <w:r>
        <w:rPr>
          <w:rFonts w:ascii="Nirmala UI" w:hAnsi="Nirmala UI" w:cs="Nirmala UI"/>
          <w:sz w:val="20"/>
          <w:szCs w:val="20"/>
        </w:rPr>
        <w:t>तपन</w:t>
      </w:r>
      <w:r>
        <w:rPr>
          <w:rFonts w:ascii="Courier New" w:hAnsi="Courier New" w:cs="Courier New"/>
          <w:sz w:val="20"/>
          <w:szCs w:val="20"/>
        </w:rPr>
        <w:t>...!</w:t>
      </w:r>
    </w:p>
    <w:p w14:paraId="2EBEA897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दशा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बदल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गई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</w:p>
    <w:p w14:paraId="63566240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दशों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दिशाओं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</w:p>
    <w:p w14:paraId="04041057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धरा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उदारतर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उर</w:t>
      </w:r>
    </w:p>
    <w:p w14:paraId="2AF379FA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</w:p>
    <w:p w14:paraId="599B3147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उरु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उदर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ये</w:t>
      </w:r>
    </w:p>
    <w:p w14:paraId="31BE593F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गुरु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दरारदार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बने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हैं</w:t>
      </w:r>
    </w:p>
    <w:p w14:paraId="6E72814D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जिनमें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प्रवेश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पाती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हैं</w:t>
      </w:r>
    </w:p>
    <w:p w14:paraId="39D768C0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आग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उगलती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हवाएँ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ये</w:t>
      </w:r>
    </w:p>
    <w:p w14:paraId="17DA584E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अपना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परिचय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देती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सीं</w:t>
      </w:r>
    </w:p>
    <w:p w14:paraId="2E7A77E9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रसातल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गत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उबलते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लावा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को</w:t>
      </w:r>
    </w:p>
    <w:p w14:paraId="2B56FBBD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मूकमाटी</w:t>
      </w:r>
      <w:r>
        <w:rPr>
          <w:rFonts w:ascii="Courier New" w:hAnsi="Courier New" w:cs="Courier New"/>
          <w:sz w:val="20"/>
          <w:szCs w:val="20"/>
        </w:rPr>
        <w:t xml:space="preserve"> :: 177</w:t>
      </w:r>
    </w:p>
    <w:p w14:paraId="4304502F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br w:type="page"/>
      </w:r>
    </w:p>
    <w:p w14:paraId="178502B4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यहाँ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जल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रही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केवल</w:t>
      </w:r>
    </w:p>
    <w:p w14:paraId="64C56EE2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तपन</w:t>
      </w:r>
      <w:r>
        <w:rPr>
          <w:rFonts w:ascii="Courier New" w:hAnsi="Courier New" w:cs="Courier New"/>
          <w:sz w:val="20"/>
          <w:szCs w:val="20"/>
        </w:rPr>
        <w:t xml:space="preserve">... </w:t>
      </w:r>
      <w:r>
        <w:rPr>
          <w:rFonts w:ascii="Nirmala UI" w:hAnsi="Nirmala UI" w:cs="Nirmala UI"/>
          <w:sz w:val="20"/>
          <w:szCs w:val="20"/>
        </w:rPr>
        <w:t>तपन</w:t>
      </w:r>
      <w:r>
        <w:rPr>
          <w:rFonts w:ascii="Courier New" w:hAnsi="Courier New" w:cs="Courier New"/>
          <w:sz w:val="20"/>
          <w:szCs w:val="20"/>
        </w:rPr>
        <w:t xml:space="preserve">... </w:t>
      </w:r>
      <w:r>
        <w:rPr>
          <w:rFonts w:ascii="Nirmala UI" w:hAnsi="Nirmala UI" w:cs="Nirmala UI"/>
          <w:sz w:val="20"/>
          <w:szCs w:val="20"/>
        </w:rPr>
        <w:t>तपन</w:t>
      </w:r>
      <w:r>
        <w:rPr>
          <w:rFonts w:ascii="Courier New" w:hAnsi="Courier New" w:cs="Courier New"/>
          <w:sz w:val="20"/>
          <w:szCs w:val="20"/>
        </w:rPr>
        <w:t>...!</w:t>
      </w:r>
    </w:p>
    <w:p w14:paraId="053BB67C" w14:textId="77777777" w:rsidR="00000000" w:rsidRDefault="00000000">
      <w:pPr>
        <w:rPr>
          <w:rFonts w:ascii="Nirmala UI" w:hAnsi="Nirmala UI" w:cs="Nirmala UI"/>
          <w:sz w:val="20"/>
          <w:szCs w:val="20"/>
        </w:rPr>
      </w:pPr>
    </w:p>
    <w:p w14:paraId="5ED4797A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नील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नीर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झील</w:t>
      </w:r>
    </w:p>
    <w:p w14:paraId="184533A3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नाली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नदियाँ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ये</w:t>
      </w:r>
    </w:p>
    <w:p w14:paraId="31DAA06C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अनन्त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सलिला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भी</w:t>
      </w:r>
    </w:p>
    <w:p w14:paraId="2B492F85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अन्तः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सलिला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हो</w:t>
      </w:r>
    </w:p>
    <w:p w14:paraId="31B0C474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अन्त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सलिला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हुई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हैं</w:t>
      </w:r>
      <w:r>
        <w:rPr>
          <w:rFonts w:ascii="Courier New" w:hAnsi="Courier New" w:cs="Courier New"/>
          <w:sz w:val="20"/>
          <w:szCs w:val="20"/>
        </w:rPr>
        <w:t>,</w:t>
      </w:r>
    </w:p>
    <w:p w14:paraId="656D6663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इनका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विलोम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परिणमन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हुआ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है।</w:t>
      </w:r>
    </w:p>
    <w:p w14:paraId="30FDD269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यानी</w:t>
      </w:r>
      <w:r>
        <w:rPr>
          <w:rFonts w:ascii="Courier New" w:hAnsi="Courier New" w:cs="Courier New"/>
          <w:sz w:val="20"/>
          <w:szCs w:val="20"/>
        </w:rPr>
        <w:t>,</w:t>
      </w:r>
    </w:p>
    <w:p w14:paraId="147DD5F2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न</w:t>
      </w:r>
      <w:r>
        <w:rPr>
          <w:rFonts w:ascii="Courier New" w:hAnsi="Courier New" w:cs="Courier New"/>
          <w:sz w:val="20"/>
          <w:szCs w:val="20"/>
        </w:rPr>
        <w:t xml:space="preserve">... </w:t>
      </w:r>
      <w:r>
        <w:rPr>
          <w:rFonts w:ascii="Nirmala UI" w:hAnsi="Nirmala UI" w:cs="Nirmala UI"/>
          <w:sz w:val="20"/>
          <w:szCs w:val="20"/>
        </w:rPr>
        <w:t>दी</w:t>
      </w:r>
      <w:r>
        <w:rPr>
          <w:rFonts w:ascii="Courier New" w:hAnsi="Courier New" w:cs="Courier New"/>
          <w:sz w:val="20"/>
          <w:szCs w:val="20"/>
        </w:rPr>
        <w:t>...</w:t>
      </w:r>
      <w:r>
        <w:rPr>
          <w:rFonts w:ascii="Nirmala UI" w:hAnsi="Nirmala UI" w:cs="Nirmala UI"/>
          <w:sz w:val="20"/>
          <w:szCs w:val="20"/>
        </w:rPr>
        <w:t>दी</w:t>
      </w:r>
      <w:r>
        <w:rPr>
          <w:rFonts w:ascii="Courier New" w:hAnsi="Courier New" w:cs="Courier New"/>
          <w:sz w:val="20"/>
          <w:szCs w:val="20"/>
        </w:rPr>
        <w:t>...</w:t>
      </w:r>
      <w:r>
        <w:rPr>
          <w:rFonts w:ascii="Nirmala UI" w:hAnsi="Nirmala UI" w:cs="Nirmala UI"/>
          <w:sz w:val="20"/>
          <w:szCs w:val="20"/>
        </w:rPr>
        <w:t>न।</w:t>
      </w:r>
    </w:p>
    <w:p w14:paraId="3A85698D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जल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विहीन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हो</w:t>
      </w:r>
    </w:p>
    <w:p w14:paraId="2B2F0863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दीनता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अनुभव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करती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नदी</w:t>
      </w:r>
      <w:r>
        <w:rPr>
          <w:rFonts w:ascii="Courier New" w:hAnsi="Courier New" w:cs="Courier New"/>
          <w:sz w:val="20"/>
          <w:szCs w:val="20"/>
        </w:rPr>
        <w:t>,</w:t>
      </w:r>
    </w:p>
    <w:p w14:paraId="4661805A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</w:p>
    <w:p w14:paraId="2585D3FD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ना</w:t>
      </w:r>
      <w:r>
        <w:rPr>
          <w:rFonts w:ascii="Courier New" w:hAnsi="Courier New" w:cs="Courier New"/>
          <w:sz w:val="20"/>
          <w:szCs w:val="20"/>
        </w:rPr>
        <w:t>...</w:t>
      </w:r>
      <w:r>
        <w:rPr>
          <w:rFonts w:ascii="Nirmala UI" w:hAnsi="Nirmala UI" w:cs="Nirmala UI"/>
          <w:sz w:val="20"/>
          <w:szCs w:val="20"/>
        </w:rPr>
        <w:t>ली</w:t>
      </w:r>
      <w:r>
        <w:rPr>
          <w:rFonts w:ascii="Courier New" w:hAnsi="Courier New" w:cs="Courier New"/>
          <w:sz w:val="20"/>
          <w:szCs w:val="20"/>
        </w:rPr>
        <w:t>...</w:t>
      </w:r>
      <w:r>
        <w:rPr>
          <w:rFonts w:ascii="Nirmala UI" w:hAnsi="Nirmala UI" w:cs="Nirmala UI"/>
          <w:sz w:val="20"/>
          <w:szCs w:val="20"/>
        </w:rPr>
        <w:t>ली</w:t>
      </w:r>
      <w:r>
        <w:rPr>
          <w:rFonts w:ascii="Courier New" w:hAnsi="Courier New" w:cs="Courier New"/>
          <w:sz w:val="20"/>
          <w:szCs w:val="20"/>
        </w:rPr>
        <w:t>...</w:t>
      </w:r>
      <w:r>
        <w:rPr>
          <w:rFonts w:ascii="Nirmala UI" w:hAnsi="Nirmala UI" w:cs="Nirmala UI"/>
          <w:sz w:val="20"/>
          <w:szCs w:val="20"/>
        </w:rPr>
        <w:t>ना</w:t>
      </w:r>
      <w:r>
        <w:rPr>
          <w:rFonts w:ascii="Courier New" w:hAnsi="Courier New" w:cs="Courier New"/>
          <w:sz w:val="20"/>
          <w:szCs w:val="20"/>
        </w:rPr>
        <w:t>...</w:t>
      </w:r>
    </w:p>
    <w:p w14:paraId="1A225BD7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लीना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हुई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जा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रही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धरती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में</w:t>
      </w:r>
    </w:p>
    <w:p w14:paraId="332A1329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लज्जा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कारण</w:t>
      </w:r>
      <w:r>
        <w:rPr>
          <w:rFonts w:ascii="Courier New" w:hAnsi="Courier New" w:cs="Courier New"/>
          <w:sz w:val="20"/>
          <w:szCs w:val="20"/>
        </w:rPr>
        <w:t>,</w:t>
      </w:r>
    </w:p>
    <w:p w14:paraId="702DCD61" w14:textId="77777777" w:rsidR="00000000" w:rsidRDefault="00000000">
      <w:pPr>
        <w:rPr>
          <w:rFonts w:ascii="Nirmala UI" w:hAnsi="Nirmala UI" w:cs="Nirmala UI"/>
          <w:sz w:val="20"/>
          <w:szCs w:val="20"/>
        </w:rPr>
      </w:pPr>
    </w:p>
    <w:p w14:paraId="282CF900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यहाँ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चल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रही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केवल</w:t>
      </w:r>
    </w:p>
    <w:p w14:paraId="60594B17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तपन</w:t>
      </w:r>
      <w:r>
        <w:rPr>
          <w:rFonts w:ascii="Courier New" w:hAnsi="Courier New" w:cs="Courier New"/>
          <w:sz w:val="20"/>
          <w:szCs w:val="20"/>
        </w:rPr>
        <w:t xml:space="preserve">... </w:t>
      </w:r>
      <w:r>
        <w:rPr>
          <w:rFonts w:ascii="Nirmala UI" w:hAnsi="Nirmala UI" w:cs="Nirmala UI"/>
          <w:sz w:val="20"/>
          <w:szCs w:val="20"/>
        </w:rPr>
        <w:t>तपन</w:t>
      </w:r>
      <w:r>
        <w:rPr>
          <w:rFonts w:ascii="Courier New" w:hAnsi="Courier New" w:cs="Courier New"/>
          <w:sz w:val="20"/>
          <w:szCs w:val="20"/>
        </w:rPr>
        <w:t xml:space="preserve">... </w:t>
      </w:r>
      <w:r>
        <w:rPr>
          <w:rFonts w:ascii="Nirmala UI" w:hAnsi="Nirmala UI" w:cs="Nirmala UI"/>
          <w:sz w:val="20"/>
          <w:szCs w:val="20"/>
        </w:rPr>
        <w:t>तपन</w:t>
      </w:r>
      <w:r>
        <w:rPr>
          <w:rFonts w:ascii="Courier New" w:hAnsi="Courier New" w:cs="Courier New"/>
          <w:sz w:val="20"/>
          <w:szCs w:val="20"/>
        </w:rPr>
        <w:t>...!</w:t>
      </w:r>
    </w:p>
    <w:p w14:paraId="5CA2A63E" w14:textId="77777777" w:rsidR="00000000" w:rsidRDefault="00000000">
      <w:pPr>
        <w:rPr>
          <w:rFonts w:ascii="Nirmala UI" w:hAnsi="Nirmala UI" w:cs="Nirmala UI"/>
          <w:sz w:val="20"/>
          <w:szCs w:val="20"/>
        </w:rPr>
      </w:pPr>
    </w:p>
    <w:p w14:paraId="66D08026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अविलम्ब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उदयाचल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चढ़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भी</w:t>
      </w:r>
    </w:p>
    <w:p w14:paraId="67D113A9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विलम्ब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अस्ताचल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छू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पाता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</w:p>
    <w:p w14:paraId="5AEC1CC6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दिनकर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को</w:t>
      </w:r>
    </w:p>
    <w:p w14:paraId="2F18C4BA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अपनी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यात्रा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पूर्ण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करने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में</w:t>
      </w:r>
    </w:p>
    <w:p w14:paraId="643FE384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अधिक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समय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लग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रहा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है।</w:t>
      </w:r>
    </w:p>
    <w:p w14:paraId="020837E4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लग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रहा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>,</w:t>
      </w:r>
    </w:p>
    <w:p w14:paraId="1054DFC0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रवि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गति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में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शैथिल्य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आया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>,</w:t>
      </w:r>
    </w:p>
    <w:p w14:paraId="23188BE4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अन्यथा</w:t>
      </w:r>
    </w:p>
    <w:p w14:paraId="7FBB6AB6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इन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दिनों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दिन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बड़े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क्यों</w:t>
      </w:r>
      <w:r>
        <w:rPr>
          <w:rFonts w:ascii="Courier New" w:hAnsi="Courier New" w:cs="Courier New"/>
          <w:sz w:val="20"/>
          <w:szCs w:val="20"/>
        </w:rPr>
        <w:t xml:space="preserve"> ?</w:t>
      </w:r>
    </w:p>
    <w:p w14:paraId="53F9D3DC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यहाँ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यही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बल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केवल</w:t>
      </w:r>
    </w:p>
    <w:p w14:paraId="32416F9F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तपन</w:t>
      </w:r>
      <w:r>
        <w:rPr>
          <w:rFonts w:ascii="Courier New" w:hAnsi="Courier New" w:cs="Courier New"/>
          <w:sz w:val="20"/>
          <w:szCs w:val="20"/>
        </w:rPr>
        <w:t xml:space="preserve">... </w:t>
      </w:r>
      <w:r>
        <w:rPr>
          <w:rFonts w:ascii="Nirmala UI" w:hAnsi="Nirmala UI" w:cs="Nirmala UI"/>
          <w:sz w:val="20"/>
          <w:szCs w:val="20"/>
        </w:rPr>
        <w:t>तपन</w:t>
      </w:r>
      <w:r>
        <w:rPr>
          <w:rFonts w:ascii="Courier New" w:hAnsi="Courier New" w:cs="Courier New"/>
          <w:sz w:val="20"/>
          <w:szCs w:val="20"/>
        </w:rPr>
        <w:t xml:space="preserve">... </w:t>
      </w:r>
      <w:r>
        <w:rPr>
          <w:rFonts w:ascii="Nirmala UI" w:hAnsi="Nirmala UI" w:cs="Nirmala UI"/>
          <w:sz w:val="20"/>
          <w:szCs w:val="20"/>
        </w:rPr>
        <w:t>तपन</w:t>
      </w:r>
      <w:r>
        <w:rPr>
          <w:rFonts w:ascii="Courier New" w:hAnsi="Courier New" w:cs="Courier New"/>
          <w:sz w:val="20"/>
          <w:szCs w:val="20"/>
        </w:rPr>
        <w:t>...!</w:t>
      </w:r>
    </w:p>
    <w:p w14:paraId="1363F24B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178 :: </w:t>
      </w:r>
      <w:r>
        <w:rPr>
          <w:rFonts w:ascii="Nirmala UI" w:hAnsi="Nirmala UI" w:cs="Nirmala UI"/>
          <w:sz w:val="20"/>
          <w:szCs w:val="20"/>
        </w:rPr>
        <w:t>मूकमाटी</w:t>
      </w:r>
    </w:p>
    <w:p w14:paraId="7C52DE51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br w:type="page"/>
      </w:r>
    </w:p>
    <w:p w14:paraId="1227B6AD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हरिता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हरी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वह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किससे</w:t>
      </w:r>
      <w:r>
        <w:rPr>
          <w:rFonts w:ascii="Courier New" w:hAnsi="Courier New" w:cs="Courier New"/>
          <w:sz w:val="20"/>
          <w:szCs w:val="20"/>
        </w:rPr>
        <w:t xml:space="preserve"> ?</w:t>
      </w:r>
    </w:p>
    <w:p w14:paraId="1897B808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हरि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हरिता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फिर</w:t>
      </w:r>
    </w:p>
    <w:p w14:paraId="0F7BD2B1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किस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काम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रही</w:t>
      </w:r>
      <w:r>
        <w:rPr>
          <w:rFonts w:ascii="Courier New" w:hAnsi="Courier New" w:cs="Courier New"/>
          <w:sz w:val="20"/>
          <w:szCs w:val="20"/>
        </w:rPr>
        <w:t xml:space="preserve"> ?</w:t>
      </w:r>
    </w:p>
    <w:p w14:paraId="1C4E843B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लचकती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लतिका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मृदुता</w:t>
      </w:r>
    </w:p>
    <w:p w14:paraId="0B337A31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पक्व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फलों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मधुता</w:t>
      </w:r>
    </w:p>
    <w:p w14:paraId="50E36A77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किधर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गईं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सब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ये</w:t>
      </w:r>
      <w:r>
        <w:rPr>
          <w:rFonts w:ascii="Courier New" w:hAnsi="Courier New" w:cs="Courier New"/>
          <w:sz w:val="20"/>
          <w:szCs w:val="20"/>
        </w:rPr>
        <w:t xml:space="preserve"> ?</w:t>
      </w:r>
    </w:p>
    <w:p w14:paraId="3F7827B4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वह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मन्द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सुगन्ध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पवन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बहाव</w:t>
      </w:r>
      <w:r>
        <w:rPr>
          <w:rFonts w:ascii="Courier New" w:hAnsi="Courier New" w:cs="Courier New"/>
          <w:sz w:val="20"/>
          <w:szCs w:val="20"/>
        </w:rPr>
        <w:t>,</w:t>
      </w:r>
    </w:p>
    <w:p w14:paraId="7F980160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हलका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सा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झोंका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वह</w:t>
      </w:r>
    </w:p>
    <w:p w14:paraId="0579A9AD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फल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दल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दोलायन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कहाँ</w:t>
      </w:r>
      <w:r>
        <w:rPr>
          <w:rFonts w:ascii="Courier New" w:hAnsi="Courier New" w:cs="Courier New"/>
          <w:sz w:val="20"/>
          <w:szCs w:val="20"/>
        </w:rPr>
        <w:t xml:space="preserve"> ?</w:t>
      </w:r>
    </w:p>
    <w:p w14:paraId="276F179C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फूलों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मुस्कान</w:t>
      </w:r>
      <w:r>
        <w:rPr>
          <w:rFonts w:ascii="Courier New" w:hAnsi="Courier New" w:cs="Courier New"/>
          <w:sz w:val="20"/>
          <w:szCs w:val="20"/>
        </w:rPr>
        <w:t>,</w:t>
      </w:r>
    </w:p>
    <w:p w14:paraId="6BE97344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पल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पल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पत्रों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करतल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तालियाँ</w:t>
      </w:r>
    </w:p>
    <w:p w14:paraId="75F7EF5C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श्रुति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मधुर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श्राव्य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मधूपजीवी</w:t>
      </w:r>
    </w:p>
    <w:p w14:paraId="43A69FC5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अलि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दल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गुंजन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कहाँ</w:t>
      </w:r>
      <w:r>
        <w:rPr>
          <w:rFonts w:ascii="Courier New" w:hAnsi="Courier New" w:cs="Courier New"/>
          <w:sz w:val="20"/>
          <w:szCs w:val="20"/>
        </w:rPr>
        <w:t xml:space="preserve"> ?</w:t>
      </w:r>
    </w:p>
    <w:p w14:paraId="6A4C3270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शीत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लता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छुवन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छुपी</w:t>
      </w:r>
    </w:p>
    <w:p w14:paraId="0837E5C8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पीत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लता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पलित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छवि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भी</w:t>
      </w:r>
    </w:p>
    <w:p w14:paraId="6376DD21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पल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भर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भी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पली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नहीं</w:t>
      </w:r>
    </w:p>
    <w:p w14:paraId="620E3306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जली</w:t>
      </w:r>
      <w:r>
        <w:rPr>
          <w:rFonts w:ascii="Courier New" w:hAnsi="Courier New" w:cs="Courier New"/>
          <w:sz w:val="20"/>
          <w:szCs w:val="20"/>
        </w:rPr>
        <w:t xml:space="preserve">, </w:t>
      </w:r>
      <w:r>
        <w:rPr>
          <w:rFonts w:ascii="Nirmala UI" w:hAnsi="Nirmala UI" w:cs="Nirmala UI"/>
          <w:sz w:val="20"/>
          <w:szCs w:val="20"/>
        </w:rPr>
        <w:t>चली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गई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कहाँ</w:t>
      </w:r>
      <w:r>
        <w:rPr>
          <w:rFonts w:ascii="Courier New" w:hAnsi="Courier New" w:cs="Courier New"/>
          <w:sz w:val="20"/>
          <w:szCs w:val="20"/>
        </w:rPr>
        <w:t xml:space="preserve">, </w:t>
      </w:r>
      <w:r>
        <w:rPr>
          <w:rFonts w:ascii="Nirmala UI" w:hAnsi="Nirmala UI" w:cs="Nirmala UI"/>
          <w:sz w:val="20"/>
          <w:szCs w:val="20"/>
        </w:rPr>
        <w:t>पता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चला</w:t>
      </w:r>
      <w:r>
        <w:rPr>
          <w:rFonts w:ascii="Courier New" w:hAnsi="Courier New" w:cs="Courier New"/>
          <w:sz w:val="20"/>
          <w:szCs w:val="20"/>
        </w:rPr>
        <w:t>,</w:t>
      </w:r>
    </w:p>
    <w:p w14:paraId="55C84691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</w:p>
    <w:p w14:paraId="7F481D43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यहाँ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पल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रही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केवल</w:t>
      </w:r>
    </w:p>
    <w:p w14:paraId="0C978576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तपन</w:t>
      </w:r>
      <w:r>
        <w:rPr>
          <w:rFonts w:ascii="Courier New" w:hAnsi="Courier New" w:cs="Courier New"/>
          <w:sz w:val="20"/>
          <w:szCs w:val="20"/>
        </w:rPr>
        <w:t xml:space="preserve">... </w:t>
      </w:r>
      <w:r>
        <w:rPr>
          <w:rFonts w:ascii="Nirmala UI" w:hAnsi="Nirmala UI" w:cs="Nirmala UI"/>
          <w:sz w:val="20"/>
          <w:szCs w:val="20"/>
        </w:rPr>
        <w:t>तपन</w:t>
      </w:r>
      <w:r>
        <w:rPr>
          <w:rFonts w:ascii="Courier New" w:hAnsi="Courier New" w:cs="Courier New"/>
          <w:sz w:val="20"/>
          <w:szCs w:val="20"/>
        </w:rPr>
        <w:t xml:space="preserve">... </w:t>
      </w:r>
      <w:r>
        <w:rPr>
          <w:rFonts w:ascii="Nirmala UI" w:hAnsi="Nirmala UI" w:cs="Nirmala UI"/>
          <w:sz w:val="20"/>
          <w:szCs w:val="20"/>
        </w:rPr>
        <w:t>तपन</w:t>
      </w:r>
      <w:r>
        <w:rPr>
          <w:rFonts w:ascii="Courier New" w:hAnsi="Courier New" w:cs="Courier New"/>
          <w:sz w:val="20"/>
          <w:szCs w:val="20"/>
        </w:rPr>
        <w:t>...!</w:t>
      </w:r>
    </w:p>
    <w:p w14:paraId="2BE7A58F" w14:textId="77777777" w:rsidR="00000000" w:rsidRDefault="00000000">
      <w:pPr>
        <w:rPr>
          <w:rFonts w:ascii="Nirmala UI" w:hAnsi="Nirmala UI" w:cs="Nirmala UI"/>
          <w:sz w:val="20"/>
          <w:szCs w:val="20"/>
        </w:rPr>
      </w:pPr>
    </w:p>
    <w:p w14:paraId="70C7206F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वह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राग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कहाँ</w:t>
      </w:r>
      <w:r>
        <w:rPr>
          <w:rFonts w:ascii="Courier New" w:hAnsi="Courier New" w:cs="Courier New"/>
          <w:sz w:val="20"/>
          <w:szCs w:val="20"/>
        </w:rPr>
        <w:t xml:space="preserve">, </w:t>
      </w:r>
      <w:r>
        <w:rPr>
          <w:rFonts w:ascii="Nirmala UI" w:hAnsi="Nirmala UI" w:cs="Nirmala UI"/>
          <w:sz w:val="20"/>
          <w:szCs w:val="20"/>
        </w:rPr>
        <w:t>पराग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कहाँ</w:t>
      </w:r>
    </w:p>
    <w:p w14:paraId="22343916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चेतना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वह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जाग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कहाँ</w:t>
      </w:r>
      <w:r>
        <w:rPr>
          <w:rFonts w:ascii="Courier New" w:hAnsi="Courier New" w:cs="Courier New"/>
          <w:sz w:val="20"/>
          <w:szCs w:val="20"/>
        </w:rPr>
        <w:t xml:space="preserve"> ?</w:t>
      </w:r>
    </w:p>
    <w:p w14:paraId="487ED716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वह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महक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नहीं</w:t>
      </w:r>
      <w:r>
        <w:rPr>
          <w:rFonts w:ascii="Courier New" w:hAnsi="Courier New" w:cs="Courier New"/>
          <w:sz w:val="20"/>
          <w:szCs w:val="20"/>
        </w:rPr>
        <w:t xml:space="preserve">, </w:t>
      </w:r>
      <w:r>
        <w:rPr>
          <w:rFonts w:ascii="Nirmala UI" w:hAnsi="Nirmala UI" w:cs="Nirmala UI"/>
          <w:sz w:val="20"/>
          <w:szCs w:val="20"/>
        </w:rPr>
        <w:t>वह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चहक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नहीं</w:t>
      </w:r>
      <w:r>
        <w:rPr>
          <w:rFonts w:ascii="Courier New" w:hAnsi="Courier New" w:cs="Courier New"/>
          <w:sz w:val="20"/>
          <w:szCs w:val="20"/>
        </w:rPr>
        <w:t>,</w:t>
      </w:r>
    </w:p>
    <w:p w14:paraId="450E3584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वह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ग्राह्य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नहीं</w:t>
      </w:r>
      <w:r>
        <w:rPr>
          <w:rFonts w:ascii="Courier New" w:hAnsi="Courier New" w:cs="Courier New"/>
          <w:sz w:val="20"/>
          <w:szCs w:val="20"/>
        </w:rPr>
        <w:t xml:space="preserve">, </w:t>
      </w:r>
      <w:r>
        <w:rPr>
          <w:rFonts w:ascii="Nirmala UI" w:hAnsi="Nirmala UI" w:cs="Nirmala UI"/>
          <w:sz w:val="20"/>
          <w:szCs w:val="20"/>
        </w:rPr>
        <w:t>वह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गहक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नहीं</w:t>
      </w:r>
      <w:r>
        <w:rPr>
          <w:rFonts w:ascii="Courier New" w:hAnsi="Courier New" w:cs="Courier New"/>
          <w:sz w:val="20"/>
          <w:szCs w:val="20"/>
        </w:rPr>
        <w:t>,</w:t>
      </w:r>
    </w:p>
    <w:p w14:paraId="4D27F094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वह</w:t>
      </w:r>
      <w:r>
        <w:rPr>
          <w:rFonts w:ascii="Courier New" w:hAnsi="Courier New" w:cs="Courier New"/>
          <w:sz w:val="20"/>
          <w:szCs w:val="20"/>
        </w:rPr>
        <w:t xml:space="preserve"> '</w:t>
      </w:r>
      <w:r>
        <w:rPr>
          <w:rFonts w:ascii="Nirmala UI" w:hAnsi="Nirmala UI" w:cs="Nirmala UI"/>
          <w:sz w:val="20"/>
          <w:szCs w:val="20"/>
        </w:rPr>
        <w:t>वि</w:t>
      </w:r>
      <w:r>
        <w:rPr>
          <w:rFonts w:ascii="Courier New" w:hAnsi="Courier New" w:cs="Courier New"/>
          <w:sz w:val="20"/>
          <w:szCs w:val="20"/>
        </w:rPr>
        <w:t xml:space="preserve">' </w:t>
      </w:r>
      <w:r>
        <w:rPr>
          <w:rFonts w:ascii="Nirmala UI" w:hAnsi="Nirmala UI" w:cs="Nirmala UI"/>
          <w:sz w:val="20"/>
          <w:szCs w:val="20"/>
        </w:rPr>
        <w:t>कहाँ</w:t>
      </w:r>
      <w:r>
        <w:rPr>
          <w:rFonts w:ascii="Courier New" w:hAnsi="Courier New" w:cs="Courier New"/>
          <w:sz w:val="20"/>
          <w:szCs w:val="20"/>
        </w:rPr>
        <w:t xml:space="preserve">, </w:t>
      </w:r>
      <w:r>
        <w:rPr>
          <w:rFonts w:ascii="Nirmala UI" w:hAnsi="Nirmala UI" w:cs="Nirmala UI"/>
          <w:sz w:val="20"/>
          <w:szCs w:val="20"/>
        </w:rPr>
        <w:t>वह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कवि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कहाँ</w:t>
      </w:r>
      <w:r>
        <w:rPr>
          <w:rFonts w:ascii="Courier New" w:hAnsi="Courier New" w:cs="Courier New"/>
          <w:sz w:val="20"/>
          <w:szCs w:val="20"/>
        </w:rPr>
        <w:t>,</w:t>
      </w:r>
    </w:p>
    <w:p w14:paraId="10453FA0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मंजु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किरणधर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वह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रवि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कहाँ</w:t>
      </w:r>
      <w:r>
        <w:rPr>
          <w:rFonts w:ascii="Courier New" w:hAnsi="Courier New" w:cs="Courier New"/>
          <w:sz w:val="20"/>
          <w:szCs w:val="20"/>
        </w:rPr>
        <w:t xml:space="preserve"> ?</w:t>
      </w:r>
    </w:p>
    <w:p w14:paraId="4BA69924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वह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अंग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कहाँ</w:t>
      </w:r>
      <w:r>
        <w:rPr>
          <w:rFonts w:ascii="Courier New" w:hAnsi="Courier New" w:cs="Courier New"/>
          <w:sz w:val="20"/>
          <w:szCs w:val="20"/>
        </w:rPr>
        <w:t xml:space="preserve">, </w:t>
      </w:r>
      <w:r>
        <w:rPr>
          <w:rFonts w:ascii="Nirmala UI" w:hAnsi="Nirmala UI" w:cs="Nirmala UI"/>
          <w:sz w:val="20"/>
          <w:szCs w:val="20"/>
        </w:rPr>
        <w:t>वह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रंग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कहाँ</w:t>
      </w:r>
    </w:p>
    <w:p w14:paraId="514DE6E0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अनंग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वह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व्यंग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कहाँ</w:t>
      </w:r>
      <w:r>
        <w:rPr>
          <w:rFonts w:ascii="Courier New" w:hAnsi="Courier New" w:cs="Courier New"/>
          <w:sz w:val="20"/>
          <w:szCs w:val="20"/>
        </w:rPr>
        <w:t xml:space="preserve"> ?</w:t>
      </w:r>
    </w:p>
    <w:p w14:paraId="349EEF53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वह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हाव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नहीं</w:t>
      </w:r>
      <w:r>
        <w:rPr>
          <w:rFonts w:ascii="Courier New" w:hAnsi="Courier New" w:cs="Courier New"/>
          <w:sz w:val="20"/>
          <w:szCs w:val="20"/>
        </w:rPr>
        <w:t xml:space="preserve">, </w:t>
      </w:r>
      <w:r>
        <w:rPr>
          <w:rFonts w:ascii="Nirmala UI" w:hAnsi="Nirmala UI" w:cs="Nirmala UI"/>
          <w:sz w:val="20"/>
          <w:szCs w:val="20"/>
        </w:rPr>
        <w:t>वह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भाव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नहीं</w:t>
      </w:r>
      <w:r>
        <w:rPr>
          <w:rFonts w:ascii="Courier New" w:hAnsi="Courier New" w:cs="Courier New"/>
          <w:sz w:val="20"/>
          <w:szCs w:val="20"/>
        </w:rPr>
        <w:t>,</w:t>
      </w:r>
    </w:p>
    <w:p w14:paraId="505015B9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चेतना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छवि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छाँव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नहीं</w:t>
      </w:r>
      <w:r>
        <w:rPr>
          <w:rFonts w:ascii="Courier New" w:hAnsi="Courier New" w:cs="Courier New"/>
          <w:sz w:val="20"/>
          <w:szCs w:val="20"/>
        </w:rPr>
        <w:t>,</w:t>
      </w:r>
    </w:p>
    <w:p w14:paraId="2B5E3A7E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br w:type="page"/>
      </w:r>
    </w:p>
    <w:p w14:paraId="58F6B6E8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यहाँ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चल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रही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केवल</w:t>
      </w:r>
    </w:p>
    <w:p w14:paraId="0BD3D8E5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तपन</w:t>
      </w:r>
      <w:r>
        <w:rPr>
          <w:rFonts w:ascii="Courier New" w:hAnsi="Courier New" w:cs="Courier New"/>
          <w:sz w:val="20"/>
          <w:szCs w:val="20"/>
        </w:rPr>
        <w:t xml:space="preserve">... </w:t>
      </w:r>
      <w:r>
        <w:rPr>
          <w:rFonts w:ascii="Nirmala UI" w:hAnsi="Nirmala UI" w:cs="Nirmala UI"/>
          <w:sz w:val="20"/>
          <w:szCs w:val="20"/>
        </w:rPr>
        <w:t>तपन</w:t>
      </w:r>
      <w:r>
        <w:rPr>
          <w:rFonts w:ascii="Courier New" w:hAnsi="Courier New" w:cs="Courier New"/>
          <w:sz w:val="20"/>
          <w:szCs w:val="20"/>
        </w:rPr>
        <w:t xml:space="preserve">... </w:t>
      </w:r>
      <w:r>
        <w:rPr>
          <w:rFonts w:ascii="Nirmala UI" w:hAnsi="Nirmala UI" w:cs="Nirmala UI"/>
          <w:sz w:val="20"/>
          <w:szCs w:val="20"/>
        </w:rPr>
        <w:t>तपन</w:t>
      </w:r>
      <w:r>
        <w:rPr>
          <w:rFonts w:ascii="Courier New" w:hAnsi="Courier New" w:cs="Courier New"/>
          <w:sz w:val="20"/>
          <w:szCs w:val="20"/>
        </w:rPr>
        <w:t>...!</w:t>
      </w:r>
    </w:p>
    <w:p w14:paraId="59349145" w14:textId="77777777" w:rsidR="00000000" w:rsidRDefault="00000000">
      <w:pPr>
        <w:rPr>
          <w:rFonts w:ascii="Nirmala UI" w:hAnsi="Nirmala UI" w:cs="Nirmala UI"/>
          <w:sz w:val="20"/>
          <w:szCs w:val="20"/>
        </w:rPr>
      </w:pPr>
    </w:p>
    <w:p w14:paraId="50B5FA3A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भोग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पड़े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यहीं</w:t>
      </w:r>
    </w:p>
    <w:p w14:paraId="704D6E11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भोगी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चला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गया</w:t>
      </w:r>
      <w:r>
        <w:rPr>
          <w:rFonts w:ascii="Courier New" w:hAnsi="Courier New" w:cs="Courier New"/>
          <w:sz w:val="20"/>
          <w:szCs w:val="20"/>
        </w:rPr>
        <w:t>,</w:t>
      </w:r>
    </w:p>
    <w:p w14:paraId="65846AB3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योग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पड़े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यहीं</w:t>
      </w:r>
    </w:p>
    <w:p w14:paraId="23FE3DDB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योगी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चला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गया</w:t>
      </w:r>
      <w:r>
        <w:rPr>
          <w:rFonts w:ascii="Courier New" w:hAnsi="Courier New" w:cs="Courier New"/>
          <w:sz w:val="20"/>
          <w:szCs w:val="20"/>
        </w:rPr>
        <w:t>,</w:t>
      </w:r>
    </w:p>
    <w:p w14:paraId="6B97B274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कौन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किसके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लिए</w:t>
      </w:r>
      <w:r>
        <w:rPr>
          <w:rFonts w:ascii="Courier New" w:hAnsi="Courier New" w:cs="Courier New"/>
          <w:sz w:val="20"/>
          <w:szCs w:val="20"/>
        </w:rPr>
        <w:t>-</w:t>
      </w:r>
    </w:p>
    <w:p w14:paraId="35A5F950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धन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जीवन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लिए</w:t>
      </w:r>
    </w:p>
    <w:p w14:paraId="3B5A3E91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या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जीवन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धन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लिए</w:t>
      </w:r>
      <w:r>
        <w:rPr>
          <w:rFonts w:ascii="Courier New" w:hAnsi="Courier New" w:cs="Courier New"/>
          <w:sz w:val="20"/>
          <w:szCs w:val="20"/>
        </w:rPr>
        <w:t xml:space="preserve"> ?</w:t>
      </w:r>
    </w:p>
    <w:p w14:paraId="101F059D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मूल्य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किसका</w:t>
      </w:r>
    </w:p>
    <w:p w14:paraId="11270FB6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तन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क्या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वेतन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</w:t>
      </w:r>
      <w:r>
        <w:rPr>
          <w:rFonts w:ascii="Courier New" w:hAnsi="Courier New" w:cs="Courier New"/>
          <w:sz w:val="20"/>
          <w:szCs w:val="20"/>
        </w:rPr>
        <w:t>,</w:t>
      </w:r>
    </w:p>
    <w:p w14:paraId="22926B06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जड़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क्या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चेतन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</w:t>
      </w:r>
      <w:r>
        <w:rPr>
          <w:rFonts w:ascii="Courier New" w:hAnsi="Courier New" w:cs="Courier New"/>
          <w:sz w:val="20"/>
          <w:szCs w:val="20"/>
        </w:rPr>
        <w:t xml:space="preserve"> ?</w:t>
      </w:r>
    </w:p>
    <w:p w14:paraId="6620779B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आभरण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आभूषण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उतारे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गये</w:t>
      </w:r>
    </w:p>
    <w:p w14:paraId="06995884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वसन्त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तन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से</w:t>
      </w:r>
    </w:p>
    <w:p w14:paraId="43E58650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वासना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जिस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ओट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में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छुप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जाती</w:t>
      </w:r>
    </w:p>
    <w:p w14:paraId="575E740B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वसन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भी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उतारा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गया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वह।</w:t>
      </w:r>
    </w:p>
    <w:p w14:paraId="5D96A0B0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वासना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वास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वह</w:t>
      </w:r>
    </w:p>
    <w:p w14:paraId="769F5FD8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तन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में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 xml:space="preserve">, </w:t>
      </w:r>
      <w:r>
        <w:rPr>
          <w:rFonts w:ascii="Nirmala UI" w:hAnsi="Nirmala UI" w:cs="Nirmala UI"/>
          <w:sz w:val="20"/>
          <w:szCs w:val="20"/>
        </w:rPr>
        <w:t>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वसन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में</w:t>
      </w:r>
    </w:p>
    <w:p w14:paraId="5B2CCE7D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वरन्</w:t>
      </w:r>
    </w:p>
    <w:p w14:paraId="60FA7656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माया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प्रभावित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में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है।</w:t>
      </w:r>
    </w:p>
    <w:p w14:paraId="039AB4C9" w14:textId="77777777" w:rsidR="00000000" w:rsidRDefault="00000000">
      <w:pPr>
        <w:rPr>
          <w:rFonts w:ascii="Nirmala UI" w:hAnsi="Nirmala UI" w:cs="Nirmala UI"/>
          <w:sz w:val="20"/>
          <w:szCs w:val="20"/>
        </w:rPr>
      </w:pPr>
    </w:p>
    <w:p w14:paraId="611639F1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वसन्त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भौतिक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तन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पड़ा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</w:p>
    <w:p w14:paraId="2CB9B1DC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निरा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निष्क्रिय</w:t>
      </w:r>
      <w:r>
        <w:rPr>
          <w:rFonts w:ascii="Courier New" w:hAnsi="Courier New" w:cs="Courier New"/>
          <w:sz w:val="20"/>
          <w:szCs w:val="20"/>
        </w:rPr>
        <w:t xml:space="preserve">, </w:t>
      </w:r>
      <w:r>
        <w:rPr>
          <w:rFonts w:ascii="Nirmala UI" w:hAnsi="Nirmala UI" w:cs="Nirmala UI"/>
          <w:sz w:val="20"/>
          <w:szCs w:val="20"/>
        </w:rPr>
        <w:t>निरावरण</w:t>
      </w:r>
      <w:r>
        <w:rPr>
          <w:rFonts w:ascii="Courier New" w:hAnsi="Courier New" w:cs="Courier New"/>
          <w:sz w:val="20"/>
          <w:szCs w:val="20"/>
        </w:rPr>
        <w:t>,</w:t>
      </w:r>
    </w:p>
    <w:p w14:paraId="6AE9208F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गन्ध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शून्य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शुष्क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पुष्प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सा।</w:t>
      </w:r>
    </w:p>
    <w:p w14:paraId="0C92ED69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उसका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मुख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थोड़ा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सा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खुला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>,</w:t>
      </w:r>
    </w:p>
    <w:p w14:paraId="7BAA9880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मुख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बाहर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निकली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रसना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उसकी</w:t>
      </w:r>
    </w:p>
    <w:p w14:paraId="5AA97204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रसना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थोड़ी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सी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उलटी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पलटी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>,</w:t>
      </w:r>
    </w:p>
    <w:p w14:paraId="3187E5AF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कुछ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कह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रही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सी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लगती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>-</w:t>
      </w:r>
    </w:p>
    <w:p w14:paraId="4583496F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भौतिक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जीवन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में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रस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ना</w:t>
      </w:r>
      <w:r>
        <w:rPr>
          <w:rFonts w:ascii="Courier New" w:hAnsi="Courier New" w:cs="Courier New"/>
          <w:sz w:val="20"/>
          <w:szCs w:val="20"/>
        </w:rPr>
        <w:t>!</w:t>
      </w:r>
    </w:p>
    <w:p w14:paraId="58A4FF83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180 :: </w:t>
      </w:r>
      <w:r>
        <w:rPr>
          <w:rFonts w:ascii="Nirmala UI" w:hAnsi="Nirmala UI" w:cs="Nirmala UI"/>
          <w:sz w:val="20"/>
          <w:szCs w:val="20"/>
        </w:rPr>
        <w:t>मूकमाटी</w:t>
      </w:r>
    </w:p>
    <w:p w14:paraId="4CEB3CC6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br w:type="page"/>
      </w:r>
    </w:p>
    <w:p w14:paraId="77875F41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</w:p>
    <w:p w14:paraId="1F5E2CF6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र</w:t>
      </w:r>
      <w:r>
        <w:rPr>
          <w:rFonts w:ascii="Courier New" w:hAnsi="Courier New" w:cs="Courier New"/>
          <w:sz w:val="20"/>
          <w:szCs w:val="20"/>
        </w:rPr>
        <w:t>...</w:t>
      </w:r>
      <w:r>
        <w:rPr>
          <w:rFonts w:ascii="Nirmala UI" w:hAnsi="Nirmala UI" w:cs="Nirmala UI"/>
          <w:sz w:val="20"/>
          <w:szCs w:val="20"/>
        </w:rPr>
        <w:t>स</w:t>
      </w:r>
      <w:r>
        <w:rPr>
          <w:rFonts w:ascii="Courier New" w:hAnsi="Courier New" w:cs="Courier New"/>
          <w:sz w:val="20"/>
          <w:szCs w:val="20"/>
        </w:rPr>
        <w:t xml:space="preserve">... </w:t>
      </w:r>
      <w:r>
        <w:rPr>
          <w:rFonts w:ascii="Nirmala UI" w:hAnsi="Nirmala UI" w:cs="Nirmala UI"/>
          <w:sz w:val="20"/>
          <w:szCs w:val="20"/>
        </w:rPr>
        <w:t>ना</w:t>
      </w:r>
      <w:r>
        <w:rPr>
          <w:rFonts w:ascii="Courier New" w:hAnsi="Courier New" w:cs="Courier New"/>
          <w:sz w:val="20"/>
          <w:szCs w:val="20"/>
        </w:rPr>
        <w:t xml:space="preserve">, </w:t>
      </w:r>
      <w:r>
        <w:rPr>
          <w:rFonts w:ascii="Nirmala UI" w:hAnsi="Nirmala UI" w:cs="Nirmala UI"/>
          <w:sz w:val="20"/>
          <w:szCs w:val="20"/>
        </w:rPr>
        <w:t>ना</w:t>
      </w:r>
      <w:r>
        <w:rPr>
          <w:rFonts w:ascii="Courier New" w:hAnsi="Courier New" w:cs="Courier New"/>
          <w:sz w:val="20"/>
          <w:szCs w:val="20"/>
        </w:rPr>
        <w:t>...</w:t>
      </w:r>
      <w:r>
        <w:rPr>
          <w:rFonts w:ascii="Nirmala UI" w:hAnsi="Nirmala UI" w:cs="Nirmala UI"/>
          <w:sz w:val="20"/>
          <w:szCs w:val="20"/>
        </w:rPr>
        <w:t>स</w:t>
      </w:r>
      <w:r>
        <w:rPr>
          <w:rFonts w:ascii="Courier New" w:hAnsi="Courier New" w:cs="Courier New"/>
          <w:sz w:val="20"/>
          <w:szCs w:val="20"/>
        </w:rPr>
        <w:t>...</w:t>
      </w:r>
      <w:r>
        <w:rPr>
          <w:rFonts w:ascii="Nirmala UI" w:hAnsi="Nirmala UI" w:cs="Nirmala UI"/>
          <w:sz w:val="20"/>
          <w:szCs w:val="20"/>
        </w:rPr>
        <w:t>र</w:t>
      </w:r>
    </w:p>
    <w:p w14:paraId="7AEFA604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यानी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वसन्त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पास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नहीं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था</w:t>
      </w:r>
    </w:p>
    <w:p w14:paraId="56C0E0B0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बुद्धि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नहीं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थी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हिताहित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परखने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>,</w:t>
      </w:r>
    </w:p>
    <w:p w14:paraId="407895E1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यही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कारण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कि</w:t>
      </w:r>
    </w:p>
    <w:p w14:paraId="6D1ABFB0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वसन्त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सम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जीवन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पर</w:t>
      </w:r>
    </w:p>
    <w:p w14:paraId="3638B2CE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सन्तों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नाऽसर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पड़ता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है।</w:t>
      </w:r>
    </w:p>
    <w:p w14:paraId="38306A05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दाह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संस्कार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समय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आ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गया</w:t>
      </w:r>
    </w:p>
    <w:p w14:paraId="34600BD9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वैराग्य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वातावरण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छा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सा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गया</w:t>
      </w:r>
    </w:p>
    <w:p w14:paraId="63B348FD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जब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उतारा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गया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वह</w:t>
      </w:r>
    </w:p>
    <w:p w14:paraId="700404D9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वसन्त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तन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से</w:t>
      </w:r>
    </w:p>
    <w:p w14:paraId="653AEB19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कफन</w:t>
      </w:r>
      <w:r>
        <w:rPr>
          <w:rFonts w:ascii="Courier New" w:hAnsi="Courier New" w:cs="Courier New"/>
          <w:sz w:val="20"/>
          <w:szCs w:val="20"/>
        </w:rPr>
        <w:t xml:space="preserve">... </w:t>
      </w:r>
      <w:r>
        <w:rPr>
          <w:rFonts w:ascii="Nirmala UI" w:hAnsi="Nirmala UI" w:cs="Nirmala UI"/>
          <w:sz w:val="20"/>
          <w:szCs w:val="20"/>
        </w:rPr>
        <w:t>कफन</w:t>
      </w:r>
      <w:r>
        <w:rPr>
          <w:rFonts w:ascii="Courier New" w:hAnsi="Courier New" w:cs="Courier New"/>
          <w:sz w:val="20"/>
          <w:szCs w:val="20"/>
        </w:rPr>
        <w:t xml:space="preserve">... </w:t>
      </w:r>
      <w:r>
        <w:rPr>
          <w:rFonts w:ascii="Nirmala UI" w:hAnsi="Nirmala UI" w:cs="Nirmala UI"/>
          <w:sz w:val="20"/>
          <w:szCs w:val="20"/>
        </w:rPr>
        <w:t>कफन</w:t>
      </w:r>
    </w:p>
    <w:p w14:paraId="2059F813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यहाँ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गल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रही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केवल</w:t>
      </w:r>
    </w:p>
    <w:p w14:paraId="368EAA26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तपन</w:t>
      </w:r>
      <w:r>
        <w:rPr>
          <w:rFonts w:ascii="Courier New" w:hAnsi="Courier New" w:cs="Courier New"/>
          <w:sz w:val="20"/>
          <w:szCs w:val="20"/>
        </w:rPr>
        <w:t xml:space="preserve">... </w:t>
      </w:r>
      <w:r>
        <w:rPr>
          <w:rFonts w:ascii="Nirmala UI" w:hAnsi="Nirmala UI" w:cs="Nirmala UI"/>
          <w:sz w:val="20"/>
          <w:szCs w:val="20"/>
        </w:rPr>
        <w:t>तपन</w:t>
      </w:r>
      <w:r>
        <w:rPr>
          <w:rFonts w:ascii="Courier New" w:hAnsi="Courier New" w:cs="Courier New"/>
          <w:sz w:val="20"/>
          <w:szCs w:val="20"/>
        </w:rPr>
        <w:t xml:space="preserve">... </w:t>
      </w:r>
      <w:r>
        <w:rPr>
          <w:rFonts w:ascii="Nirmala UI" w:hAnsi="Nirmala UI" w:cs="Nirmala UI"/>
          <w:sz w:val="20"/>
          <w:szCs w:val="20"/>
        </w:rPr>
        <w:t>तपन</w:t>
      </w:r>
      <w:r>
        <w:rPr>
          <w:rFonts w:ascii="Courier New" w:hAnsi="Courier New" w:cs="Courier New"/>
          <w:sz w:val="20"/>
          <w:szCs w:val="20"/>
        </w:rPr>
        <w:t>...!</w:t>
      </w:r>
    </w:p>
    <w:p w14:paraId="1A2244F4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देखते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देखते</w:t>
      </w:r>
      <w:r>
        <w:rPr>
          <w:rFonts w:ascii="Courier New" w:hAnsi="Courier New" w:cs="Courier New"/>
          <w:sz w:val="20"/>
          <w:szCs w:val="20"/>
        </w:rPr>
        <w:t xml:space="preserve">, </w:t>
      </w:r>
      <w:r>
        <w:rPr>
          <w:rFonts w:ascii="Nirmala UI" w:hAnsi="Nirmala UI" w:cs="Nirmala UI"/>
          <w:sz w:val="20"/>
          <w:szCs w:val="20"/>
        </w:rPr>
        <w:t>बस</w:t>
      </w:r>
      <w:r>
        <w:rPr>
          <w:rFonts w:ascii="Courier New" w:hAnsi="Courier New" w:cs="Courier New"/>
          <w:sz w:val="20"/>
          <w:szCs w:val="20"/>
        </w:rPr>
        <w:t>...</w:t>
      </w:r>
    </w:p>
    <w:p w14:paraId="2FBC139E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दिखना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बन्द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गया</w:t>
      </w:r>
      <w:r>
        <w:rPr>
          <w:rFonts w:ascii="Courier New" w:hAnsi="Courier New" w:cs="Courier New"/>
          <w:sz w:val="20"/>
          <w:szCs w:val="20"/>
        </w:rPr>
        <w:t>,</w:t>
      </w:r>
    </w:p>
    <w:p w14:paraId="5D49591B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वसन्त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शव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भी</w:t>
      </w:r>
    </w:p>
    <w:p w14:paraId="61EC504D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अतीत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गोद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में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समा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गया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वह</w:t>
      </w:r>
    </w:p>
    <w:p w14:paraId="41D17E9A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शेष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रह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गया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अस्थियों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अस्तित्व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।</w:t>
      </w:r>
    </w:p>
    <w:p w14:paraId="1CF2B19D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  <w:r>
        <w:rPr>
          <w:rFonts w:ascii="Courier New" w:hAnsi="Courier New" w:cs="Courier New"/>
          <w:sz w:val="20"/>
          <w:szCs w:val="20"/>
        </w:rPr>
        <w:t>,</w:t>
      </w:r>
    </w:p>
    <w:p w14:paraId="25949B72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यूँ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कहती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कहती</w:t>
      </w:r>
    </w:p>
    <w:p w14:paraId="511C1BDC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अस्थियाँ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हँस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रही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हैं</w:t>
      </w:r>
    </w:p>
    <w:p w14:paraId="3E65B0A5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विश्व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मूढ़ता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पर</w:t>
      </w:r>
      <w:r>
        <w:rPr>
          <w:rFonts w:ascii="Courier New" w:hAnsi="Courier New" w:cs="Courier New"/>
          <w:sz w:val="20"/>
          <w:szCs w:val="20"/>
        </w:rPr>
        <w:t xml:space="preserve">, </w:t>
      </w:r>
      <w:r>
        <w:rPr>
          <w:rFonts w:ascii="Nirmala UI" w:hAnsi="Nirmala UI" w:cs="Nirmala UI"/>
          <w:sz w:val="20"/>
          <w:szCs w:val="20"/>
        </w:rPr>
        <w:t>कि</w:t>
      </w:r>
    </w:p>
    <w:p w14:paraId="5E368F18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जिसने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मरण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पाया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</w:p>
    <w:p w14:paraId="6E1C6DCC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उसे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जनन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पाना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</w:p>
    <w:p w14:paraId="53AD2265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</w:p>
    <w:p w14:paraId="340D5D20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जिसने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जनन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पाया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</w:p>
    <w:p w14:paraId="7FBA65B2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उसे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मरण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पाना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है।</w:t>
      </w:r>
    </w:p>
    <w:p w14:paraId="2CDC4C09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यह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अकाट्य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नियम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है।</w:t>
      </w:r>
    </w:p>
    <w:p w14:paraId="1A5DBE2D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मूकमाटी</w:t>
      </w:r>
      <w:r>
        <w:rPr>
          <w:rFonts w:ascii="Courier New" w:hAnsi="Courier New" w:cs="Courier New"/>
          <w:sz w:val="20"/>
          <w:szCs w:val="20"/>
        </w:rPr>
        <w:t xml:space="preserve"> :: 181</w:t>
      </w:r>
    </w:p>
    <w:p w14:paraId="19559413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br w:type="page"/>
      </w:r>
    </w:p>
    <w:p w14:paraId="031E5A93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गणना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करना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सम्भव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नहीं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>,</w:t>
      </w:r>
    </w:p>
    <w:p w14:paraId="3E855952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अनगिन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बार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धरती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खुदी</w:t>
      </w:r>
      <w:r>
        <w:rPr>
          <w:rFonts w:ascii="Courier New" w:hAnsi="Courier New" w:cs="Courier New"/>
          <w:sz w:val="20"/>
          <w:szCs w:val="20"/>
        </w:rPr>
        <w:t>,</w:t>
      </w:r>
    </w:p>
    <w:p w14:paraId="1CC0872B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गहरी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गहरी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वहीं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वहीं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पर</w:t>
      </w:r>
    </w:p>
    <w:p w14:paraId="210E4813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अनगिन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बार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अस्थियाँ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दबीं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ये</w:t>
      </w:r>
      <w:r>
        <w:rPr>
          <w:rFonts w:ascii="Courier New" w:hAnsi="Courier New" w:cs="Courier New"/>
          <w:sz w:val="20"/>
          <w:szCs w:val="20"/>
        </w:rPr>
        <w:t xml:space="preserve"> !</w:t>
      </w:r>
    </w:p>
    <w:p w14:paraId="3BEFD75F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अब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तो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करो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हमारा</w:t>
      </w:r>
    </w:p>
    <w:p w14:paraId="7B262283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दफन</w:t>
      </w:r>
      <w:r>
        <w:rPr>
          <w:rFonts w:ascii="Courier New" w:hAnsi="Courier New" w:cs="Courier New"/>
          <w:sz w:val="20"/>
          <w:szCs w:val="20"/>
        </w:rPr>
        <w:t xml:space="preserve">... </w:t>
      </w:r>
      <w:r>
        <w:rPr>
          <w:rFonts w:ascii="Nirmala UI" w:hAnsi="Nirmala UI" w:cs="Nirmala UI"/>
          <w:sz w:val="20"/>
          <w:szCs w:val="20"/>
        </w:rPr>
        <w:t>दफन</w:t>
      </w:r>
      <w:r>
        <w:rPr>
          <w:rFonts w:ascii="Courier New" w:hAnsi="Courier New" w:cs="Courier New"/>
          <w:sz w:val="20"/>
          <w:szCs w:val="20"/>
        </w:rPr>
        <w:t xml:space="preserve">... </w:t>
      </w:r>
      <w:r>
        <w:rPr>
          <w:rFonts w:ascii="Nirmala UI" w:hAnsi="Nirmala UI" w:cs="Nirmala UI"/>
          <w:sz w:val="20"/>
          <w:szCs w:val="20"/>
        </w:rPr>
        <w:t>दफन</w:t>
      </w:r>
      <w:r>
        <w:rPr>
          <w:rFonts w:ascii="Courier New" w:hAnsi="Courier New" w:cs="Courier New"/>
          <w:sz w:val="20"/>
          <w:szCs w:val="20"/>
        </w:rPr>
        <w:t>...</w:t>
      </w:r>
    </w:p>
    <w:p w14:paraId="0106F4FA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हमारा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दफन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यह</w:t>
      </w:r>
    </w:p>
    <w:p w14:paraId="02F0D831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आगामी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वसन्त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स्वागत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लिए</w:t>
      </w:r>
    </w:p>
    <w:p w14:paraId="6CA27A35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वपन</w:t>
      </w:r>
      <w:r>
        <w:rPr>
          <w:rFonts w:ascii="Courier New" w:hAnsi="Courier New" w:cs="Courier New"/>
          <w:sz w:val="20"/>
          <w:szCs w:val="20"/>
        </w:rPr>
        <w:t xml:space="preserve">... </w:t>
      </w:r>
      <w:r>
        <w:rPr>
          <w:rFonts w:ascii="Nirmala UI" w:hAnsi="Nirmala UI" w:cs="Nirmala UI"/>
          <w:sz w:val="20"/>
          <w:szCs w:val="20"/>
        </w:rPr>
        <w:t>वपन</w:t>
      </w:r>
      <w:r>
        <w:rPr>
          <w:rFonts w:ascii="Courier New" w:hAnsi="Courier New" w:cs="Courier New"/>
          <w:sz w:val="20"/>
          <w:szCs w:val="20"/>
        </w:rPr>
        <w:t xml:space="preserve">... </w:t>
      </w:r>
      <w:r>
        <w:rPr>
          <w:rFonts w:ascii="Nirmala UI" w:hAnsi="Nirmala UI" w:cs="Nirmala UI"/>
          <w:sz w:val="20"/>
          <w:szCs w:val="20"/>
        </w:rPr>
        <w:t>वपन</w:t>
      </w:r>
      <w:r>
        <w:rPr>
          <w:rFonts w:ascii="Courier New" w:hAnsi="Courier New" w:cs="Courier New"/>
          <w:sz w:val="20"/>
          <w:szCs w:val="20"/>
        </w:rPr>
        <w:t>..</w:t>
      </w:r>
    </w:p>
    <w:p w14:paraId="3037479D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</w:p>
    <w:p w14:paraId="53C32308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यहाँ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चल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रही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केवल</w:t>
      </w:r>
    </w:p>
    <w:p w14:paraId="0023D150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तपन</w:t>
      </w:r>
      <w:r>
        <w:rPr>
          <w:rFonts w:ascii="Courier New" w:hAnsi="Courier New" w:cs="Courier New"/>
          <w:sz w:val="20"/>
          <w:szCs w:val="20"/>
        </w:rPr>
        <w:t xml:space="preserve">... </w:t>
      </w:r>
      <w:r>
        <w:rPr>
          <w:rFonts w:ascii="Nirmala UI" w:hAnsi="Nirmala UI" w:cs="Nirmala UI"/>
          <w:sz w:val="20"/>
          <w:szCs w:val="20"/>
        </w:rPr>
        <w:t>तपन</w:t>
      </w:r>
      <w:r>
        <w:rPr>
          <w:rFonts w:ascii="Courier New" w:hAnsi="Courier New" w:cs="Courier New"/>
          <w:sz w:val="20"/>
          <w:szCs w:val="20"/>
        </w:rPr>
        <w:t xml:space="preserve">... </w:t>
      </w:r>
      <w:r>
        <w:rPr>
          <w:rFonts w:ascii="Nirmala UI" w:hAnsi="Nirmala UI" w:cs="Nirmala UI"/>
          <w:sz w:val="20"/>
          <w:szCs w:val="20"/>
        </w:rPr>
        <w:t>तपन</w:t>
      </w:r>
      <w:r>
        <w:rPr>
          <w:rFonts w:ascii="Courier New" w:hAnsi="Courier New" w:cs="Courier New"/>
          <w:sz w:val="20"/>
          <w:szCs w:val="20"/>
        </w:rPr>
        <w:t>...!</w:t>
      </w:r>
    </w:p>
    <w:p w14:paraId="792190A6" w14:textId="77777777" w:rsidR="00000000" w:rsidRDefault="00000000">
      <w:pPr>
        <w:rPr>
          <w:rFonts w:ascii="Nirmala UI" w:hAnsi="Nirmala UI" w:cs="Nirmala UI"/>
          <w:sz w:val="20"/>
          <w:szCs w:val="20"/>
        </w:rPr>
      </w:pPr>
    </w:p>
    <w:p w14:paraId="17B71F0E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कभी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कराल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काला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राहू</w:t>
      </w:r>
    </w:p>
    <w:p w14:paraId="672F096A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प्रभा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पुंज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भानु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भी</w:t>
      </w:r>
    </w:p>
    <w:p w14:paraId="12892398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पूरा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निगलता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हुआ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दिखा</w:t>
      </w:r>
      <w:r>
        <w:rPr>
          <w:rFonts w:ascii="Courier New" w:hAnsi="Courier New" w:cs="Courier New"/>
          <w:sz w:val="20"/>
          <w:szCs w:val="20"/>
        </w:rPr>
        <w:t>,</w:t>
      </w:r>
    </w:p>
    <w:p w14:paraId="322729E7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कभी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कभार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भानु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भी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वह</w:t>
      </w:r>
    </w:p>
    <w:p w14:paraId="237F58CA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अनल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उगलता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हुआ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दिखा</w:t>
      </w:r>
      <w:r>
        <w:rPr>
          <w:rFonts w:ascii="Courier New" w:hAnsi="Courier New" w:cs="Courier New"/>
          <w:sz w:val="20"/>
          <w:szCs w:val="20"/>
        </w:rPr>
        <w:t>-</w:t>
      </w:r>
    </w:p>
    <w:p w14:paraId="677DF700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जिस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उगलन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में</w:t>
      </w:r>
    </w:p>
    <w:p w14:paraId="6679AEFD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पेड़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पौधे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पर्वत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पाषाण</w:t>
      </w:r>
    </w:p>
    <w:p w14:paraId="653B00A4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पूरा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निखिल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पाताल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तल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तक</w:t>
      </w:r>
    </w:p>
    <w:p w14:paraId="23948087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पिघलता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गलता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हुआ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दिखा</w:t>
      </w:r>
    </w:p>
    <w:p w14:paraId="13137291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अनल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अनिल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हुआ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कभी</w:t>
      </w:r>
    </w:p>
    <w:p w14:paraId="6C1EEF01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अनिल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सलिल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हुआ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कभी</w:t>
      </w:r>
    </w:p>
    <w:p w14:paraId="79C3DA64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</w:p>
    <w:p w14:paraId="699E3738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जल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थल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हुआ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झटपट</w:t>
      </w:r>
    </w:p>
    <w:p w14:paraId="75B95A26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बदलता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ढलता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परस्पर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में</w:t>
      </w:r>
    </w:p>
    <w:p w14:paraId="62C458D7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घुला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मिला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कलिल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हुआ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कभी।</w:t>
      </w:r>
    </w:p>
    <w:p w14:paraId="219125D2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सार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जनी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रजनी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दिखी</w:t>
      </w:r>
    </w:p>
    <w:p w14:paraId="5864AA7A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कभी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शशि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हँसी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दिखी</w:t>
      </w:r>
    </w:p>
    <w:p w14:paraId="28ECE536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182 :: </w:t>
      </w:r>
      <w:r>
        <w:rPr>
          <w:rFonts w:ascii="Nirmala UI" w:hAnsi="Nirmala UI" w:cs="Nirmala UI"/>
          <w:sz w:val="20"/>
          <w:szCs w:val="20"/>
        </w:rPr>
        <w:t>मूकमाटी</w:t>
      </w:r>
    </w:p>
    <w:p w14:paraId="232208C2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br w:type="page"/>
      </w:r>
    </w:p>
    <w:p w14:paraId="6BB6C088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कभी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कभी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खुशी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हँसी</w:t>
      </w:r>
    </w:p>
    <w:p w14:paraId="5D051B3D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कभी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निशि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मषि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दिखी</w:t>
      </w:r>
    </w:p>
    <w:p w14:paraId="27F2DA7D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कभी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सुरभि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कभी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दुरभि</w:t>
      </w:r>
    </w:p>
    <w:p w14:paraId="2AB4B365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कभी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सन्धि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दुरभिसन्धि</w:t>
      </w:r>
    </w:p>
    <w:p w14:paraId="7152F631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कभी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आँखें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कभी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अन्धी</w:t>
      </w:r>
    </w:p>
    <w:p w14:paraId="16BBA11A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बन्धन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मुक्त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कभी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बन्दी</w:t>
      </w:r>
    </w:p>
    <w:p w14:paraId="37201A1E" w14:textId="77777777" w:rsidR="00000000" w:rsidRDefault="00000000">
      <w:pPr>
        <w:rPr>
          <w:rFonts w:ascii="Nirmala UI" w:hAnsi="Nirmala UI" w:cs="Nirmala UI"/>
          <w:sz w:val="20"/>
          <w:szCs w:val="20"/>
        </w:rPr>
      </w:pPr>
    </w:p>
    <w:p w14:paraId="6596C929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कभी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कभी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मधुर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भी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वह</w:t>
      </w:r>
    </w:p>
    <w:p w14:paraId="64B0290C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मधुरता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विधुर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दिखा</w:t>
      </w:r>
    </w:p>
    <w:p w14:paraId="55239490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कभी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कभी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बन्धुर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भी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वह</w:t>
      </w:r>
    </w:p>
    <w:p w14:paraId="51074508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बन्धुरता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विकल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दिखा</w:t>
      </w:r>
    </w:p>
    <w:p w14:paraId="1EF03341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बन्धु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कभी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बन्धु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विधुर</w:t>
      </w:r>
    </w:p>
    <w:p w14:paraId="7FEAF4F0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भावुकता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चाल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चली</w:t>
      </w:r>
    </w:p>
    <w:p w14:paraId="73C3A175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बाल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कभी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आगे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बढ़ा</w:t>
      </w:r>
    </w:p>
    <w:p w14:paraId="3315F287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वबाल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बढ़े</w:t>
      </w:r>
      <w:r>
        <w:rPr>
          <w:rFonts w:ascii="Courier New" w:hAnsi="Courier New" w:cs="Courier New"/>
          <w:sz w:val="20"/>
          <w:szCs w:val="20"/>
        </w:rPr>
        <w:t xml:space="preserve">, </w:t>
      </w:r>
      <w:r>
        <w:rPr>
          <w:rFonts w:ascii="Nirmala UI" w:hAnsi="Nirmala UI" w:cs="Nirmala UI"/>
          <w:sz w:val="20"/>
          <w:szCs w:val="20"/>
        </w:rPr>
        <w:t>बढ़ते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चले</w:t>
      </w:r>
    </w:p>
    <w:p w14:paraId="6C05E39B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पालक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बना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चालक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बना</w:t>
      </w:r>
    </w:p>
    <w:p w14:paraId="38F9A4D9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बाल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हुए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पलित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कभी</w:t>
      </w:r>
    </w:p>
    <w:p w14:paraId="5C35F644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कभी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दमन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कभी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शमन</w:t>
      </w:r>
    </w:p>
    <w:p w14:paraId="1D357BF3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कभी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कभी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सुख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चमन</w:t>
      </w:r>
    </w:p>
    <w:p w14:paraId="27E0ECAD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कभी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वमन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कभी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नमन</w:t>
      </w:r>
    </w:p>
    <w:p w14:paraId="7AE462B0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कभी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कुछ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परिणमन</w:t>
      </w:r>
      <w:r>
        <w:rPr>
          <w:rFonts w:ascii="Courier New" w:hAnsi="Courier New" w:cs="Courier New"/>
          <w:sz w:val="20"/>
          <w:szCs w:val="20"/>
        </w:rPr>
        <w:t>...!</w:t>
      </w:r>
    </w:p>
    <w:p w14:paraId="26AB02D5" w14:textId="77777777" w:rsidR="00000000" w:rsidRDefault="00000000">
      <w:pPr>
        <w:rPr>
          <w:rFonts w:ascii="Nirmala UI" w:hAnsi="Nirmala UI" w:cs="Nirmala UI"/>
          <w:sz w:val="20"/>
          <w:szCs w:val="20"/>
        </w:rPr>
      </w:pPr>
    </w:p>
    <w:p w14:paraId="099879D4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अभी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रुकती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नहीं</w:t>
      </w:r>
    </w:p>
    <w:p w14:paraId="39866254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कहती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थकती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नहीं</w:t>
      </w:r>
    </w:p>
    <w:p w14:paraId="7376FFB6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अस्थियाँ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कुछ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और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कहती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हैं</w:t>
      </w:r>
      <w:r>
        <w:rPr>
          <w:rFonts w:ascii="Courier New" w:hAnsi="Courier New" w:cs="Courier New"/>
          <w:sz w:val="20"/>
          <w:szCs w:val="20"/>
        </w:rPr>
        <w:t>,</w:t>
      </w:r>
    </w:p>
    <w:p w14:paraId="373CE918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कि</w:t>
      </w:r>
    </w:p>
    <w:p w14:paraId="36C720DA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इन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स्थितियों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परिस्थितियों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देख</w:t>
      </w:r>
    </w:p>
    <w:p w14:paraId="10440A96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ये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कुछ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भी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या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नहीं</w:t>
      </w:r>
    </w:p>
    <w:p w14:paraId="1D56E999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ऐसी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धारणा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बनाओ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कहीं</w:t>
      </w:r>
      <w:r>
        <w:rPr>
          <w:rFonts w:ascii="Courier New" w:hAnsi="Courier New" w:cs="Courier New"/>
          <w:sz w:val="20"/>
          <w:szCs w:val="20"/>
        </w:rPr>
        <w:t>!</w:t>
      </w:r>
    </w:p>
    <w:p w14:paraId="2A4C428A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ये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सबके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सब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निशा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निरे</w:t>
      </w:r>
      <w:r>
        <w:rPr>
          <w:rFonts w:ascii="Courier New" w:hAnsi="Courier New" w:cs="Courier New"/>
          <w:sz w:val="20"/>
          <w:szCs w:val="20"/>
        </w:rPr>
        <w:t xml:space="preserve">, </w:t>
      </w:r>
      <w:r>
        <w:rPr>
          <w:rFonts w:ascii="Nirmala UI" w:hAnsi="Nirmala UI" w:cs="Nirmala UI"/>
          <w:sz w:val="20"/>
          <w:szCs w:val="20"/>
        </w:rPr>
        <w:t>बस</w:t>
      </w:r>
    </w:p>
    <w:p w14:paraId="4AA16533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स्वपन</w:t>
      </w:r>
      <w:r>
        <w:rPr>
          <w:rFonts w:ascii="Courier New" w:hAnsi="Courier New" w:cs="Courier New"/>
          <w:sz w:val="20"/>
          <w:szCs w:val="20"/>
        </w:rPr>
        <w:t xml:space="preserve">... </w:t>
      </w:r>
      <w:r>
        <w:rPr>
          <w:rFonts w:ascii="Nirmala UI" w:hAnsi="Nirmala UI" w:cs="Nirmala UI"/>
          <w:sz w:val="20"/>
          <w:szCs w:val="20"/>
        </w:rPr>
        <w:t>स्वपन</w:t>
      </w:r>
      <w:r>
        <w:rPr>
          <w:rFonts w:ascii="Courier New" w:hAnsi="Courier New" w:cs="Courier New"/>
          <w:sz w:val="20"/>
          <w:szCs w:val="20"/>
        </w:rPr>
        <w:t xml:space="preserve">... </w:t>
      </w:r>
      <w:r>
        <w:rPr>
          <w:rFonts w:ascii="Nirmala UI" w:hAnsi="Nirmala UI" w:cs="Nirmala UI"/>
          <w:sz w:val="20"/>
          <w:szCs w:val="20"/>
        </w:rPr>
        <w:t>स्वपन</w:t>
      </w:r>
      <w:r>
        <w:rPr>
          <w:rFonts w:ascii="Courier New" w:hAnsi="Courier New" w:cs="Courier New"/>
          <w:sz w:val="20"/>
          <w:szCs w:val="20"/>
        </w:rPr>
        <w:t>...</w:t>
      </w:r>
    </w:p>
    <w:p w14:paraId="2CB430CB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मूकमाटी</w:t>
      </w:r>
      <w:r>
        <w:rPr>
          <w:rFonts w:ascii="Courier New" w:hAnsi="Courier New" w:cs="Courier New"/>
          <w:sz w:val="20"/>
          <w:szCs w:val="20"/>
        </w:rPr>
        <w:t xml:space="preserve"> :: 183</w:t>
      </w:r>
    </w:p>
    <w:p w14:paraId="17C0985E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br w:type="page"/>
      </w:r>
    </w:p>
    <w:p w14:paraId="52A1FF9A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यहाँ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चल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रही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केवल</w:t>
      </w:r>
    </w:p>
    <w:p w14:paraId="2BD78C4A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तपन</w:t>
      </w:r>
      <w:r>
        <w:rPr>
          <w:rFonts w:ascii="Courier New" w:hAnsi="Courier New" w:cs="Courier New"/>
          <w:sz w:val="20"/>
          <w:szCs w:val="20"/>
        </w:rPr>
        <w:t>...</w:t>
      </w:r>
      <w:r>
        <w:rPr>
          <w:rFonts w:ascii="Nirmala UI" w:hAnsi="Nirmala UI" w:cs="Nirmala UI"/>
          <w:sz w:val="20"/>
          <w:szCs w:val="20"/>
        </w:rPr>
        <w:t>तपन</w:t>
      </w:r>
      <w:r>
        <w:rPr>
          <w:rFonts w:ascii="Courier New" w:hAnsi="Courier New" w:cs="Courier New"/>
          <w:sz w:val="20"/>
          <w:szCs w:val="20"/>
        </w:rPr>
        <w:t>...</w:t>
      </w:r>
      <w:r>
        <w:rPr>
          <w:rFonts w:ascii="Nirmala UI" w:hAnsi="Nirmala UI" w:cs="Nirmala UI"/>
          <w:sz w:val="20"/>
          <w:szCs w:val="20"/>
        </w:rPr>
        <w:t>तपन</w:t>
      </w:r>
      <w:r>
        <w:rPr>
          <w:rFonts w:ascii="Courier New" w:hAnsi="Courier New" w:cs="Courier New"/>
          <w:sz w:val="20"/>
          <w:szCs w:val="20"/>
        </w:rPr>
        <w:t>...!</w:t>
      </w:r>
    </w:p>
    <w:p w14:paraId="072DC874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</w:p>
    <w:p w14:paraId="026FCE41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किस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वजह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आती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</w:p>
    <w:p w14:paraId="16484B5D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वस्तु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में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यह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भंगुरता</w:t>
      </w:r>
    </w:p>
    <w:p w14:paraId="6E7FE7A8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</w:p>
    <w:p w14:paraId="3BE703B4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किस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जगह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आती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</w:p>
    <w:p w14:paraId="2885EAFB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वस्तु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में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यह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संगुरुता</w:t>
      </w:r>
      <w:r>
        <w:rPr>
          <w:rFonts w:ascii="Courier New" w:hAnsi="Courier New" w:cs="Courier New"/>
          <w:sz w:val="20"/>
          <w:szCs w:val="20"/>
        </w:rPr>
        <w:t>,</w:t>
      </w:r>
    </w:p>
    <w:p w14:paraId="349469D0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कुछ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छुपी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सी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लगती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यहाँ</w:t>
      </w:r>
    </w:p>
    <w:p w14:paraId="3CAC271B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सहज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स्वाभाविक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ध्रुवता</w:t>
      </w:r>
    </w:p>
    <w:p w14:paraId="336508C8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वह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कौन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 xml:space="preserve"> ?</w:t>
      </w:r>
    </w:p>
    <w:p w14:paraId="460EAF8E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क्यों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मौन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 xml:space="preserve"> ?</w:t>
      </w:r>
    </w:p>
    <w:p w14:paraId="3C71BEB1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उसका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रूप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स्वरूप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कब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दिखेगा</w:t>
      </w:r>
      <w:r>
        <w:rPr>
          <w:rFonts w:ascii="Courier New" w:hAnsi="Courier New" w:cs="Courier New"/>
          <w:sz w:val="20"/>
          <w:szCs w:val="20"/>
        </w:rPr>
        <w:t xml:space="preserve"> ?</w:t>
      </w:r>
    </w:p>
    <w:p w14:paraId="72AD598D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वह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भरपूर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रसकूप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कब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मिलेगा</w:t>
      </w:r>
      <w:r>
        <w:rPr>
          <w:rFonts w:ascii="Courier New" w:hAnsi="Courier New" w:cs="Courier New"/>
          <w:sz w:val="20"/>
          <w:szCs w:val="20"/>
        </w:rPr>
        <w:t xml:space="preserve"> ?</w:t>
      </w:r>
    </w:p>
    <w:p w14:paraId="7F515A79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</w:p>
    <w:p w14:paraId="6F08D5A8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यह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मिलन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मिटन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तरलिम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छवि</w:t>
      </w:r>
    </w:p>
    <w:p w14:paraId="40F9780E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यह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क्षणिक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स्फुरण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सरलिम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छवि</w:t>
      </w:r>
    </w:p>
    <w:p w14:paraId="3D7F8BD3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पकड़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में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क्यों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नहीं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आती</w:t>
      </w:r>
      <w:r>
        <w:rPr>
          <w:rFonts w:ascii="Courier New" w:hAnsi="Courier New" w:cs="Courier New"/>
          <w:sz w:val="20"/>
          <w:szCs w:val="20"/>
        </w:rPr>
        <w:t xml:space="preserve"> ?</w:t>
      </w:r>
    </w:p>
    <w:p w14:paraId="6123F637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इन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सब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शंकाओं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समाधान</w:t>
      </w:r>
    </w:p>
    <w:p w14:paraId="3BA990A5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अस्थियों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मुस्कान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>!</w:t>
      </w:r>
    </w:p>
    <w:p w14:paraId="731EDCA9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</w:p>
    <w:p w14:paraId="02042D9E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</w:t>
      </w:r>
      <w:r>
        <w:rPr>
          <w:rFonts w:ascii="Nirmala UI" w:hAnsi="Nirmala UI" w:cs="Nirmala UI"/>
          <w:sz w:val="20"/>
          <w:szCs w:val="20"/>
        </w:rPr>
        <w:t>उत्पाद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व्यय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ध्रौव्य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युक्तं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सत्</w:t>
      </w:r>
      <w:r>
        <w:rPr>
          <w:rFonts w:ascii="Courier New" w:hAnsi="Courier New" w:cs="Courier New"/>
          <w:sz w:val="20"/>
          <w:szCs w:val="20"/>
        </w:rPr>
        <w:t>"</w:t>
      </w:r>
    </w:p>
    <w:p w14:paraId="7556C15D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सन्तों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यह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सूत्र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मिला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</w:p>
    <w:p w14:paraId="1C450B1E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इसमें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अनन्त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अस्तिमा</w:t>
      </w:r>
    </w:p>
    <w:p w14:paraId="1FC851E5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सिमट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सी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गई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है।</w:t>
      </w:r>
    </w:p>
    <w:p w14:paraId="62FA896B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यह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वह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दर्पण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>,</w:t>
      </w:r>
    </w:p>
    <w:p w14:paraId="4076B5CC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जिसमें</w:t>
      </w:r>
    </w:p>
    <w:p w14:paraId="25292A7A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भूत</w:t>
      </w:r>
      <w:r>
        <w:rPr>
          <w:rFonts w:ascii="Courier New" w:hAnsi="Courier New" w:cs="Courier New"/>
          <w:sz w:val="20"/>
          <w:szCs w:val="20"/>
        </w:rPr>
        <w:t xml:space="preserve">, </w:t>
      </w:r>
      <w:r>
        <w:rPr>
          <w:rFonts w:ascii="Nirmala UI" w:hAnsi="Nirmala UI" w:cs="Nirmala UI"/>
          <w:sz w:val="20"/>
          <w:szCs w:val="20"/>
        </w:rPr>
        <w:t>भावित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और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सम्भावित</w:t>
      </w:r>
    </w:p>
    <w:p w14:paraId="374F5C38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सब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कुछ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झिलमिला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रहा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>,</w:t>
      </w:r>
    </w:p>
    <w:p w14:paraId="7A919846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...</w:t>
      </w:r>
      <w:r>
        <w:rPr>
          <w:rFonts w:ascii="Nirmala UI" w:hAnsi="Nirmala UI" w:cs="Nirmala UI"/>
          <w:sz w:val="20"/>
          <w:szCs w:val="20"/>
        </w:rPr>
        <w:t>तैर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रहा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</w:p>
    <w:p w14:paraId="3E8B9DA8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दिखता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आस्था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आँखों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देखने</w:t>
      </w:r>
    </w:p>
    <w:p w14:paraId="0D2C02FC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184 :: </w:t>
      </w:r>
      <w:r>
        <w:rPr>
          <w:rFonts w:ascii="Nirmala UI" w:hAnsi="Nirmala UI" w:cs="Nirmala UI"/>
          <w:sz w:val="20"/>
          <w:szCs w:val="20"/>
        </w:rPr>
        <w:t>मूकमाटी</w:t>
      </w:r>
    </w:p>
    <w:p w14:paraId="6C7B45ED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br w:type="page"/>
      </w:r>
    </w:p>
    <w:p w14:paraId="503680C5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से</w:t>
      </w:r>
      <w:r>
        <w:rPr>
          <w:rFonts w:ascii="Courier New" w:hAnsi="Courier New" w:cs="Courier New"/>
          <w:sz w:val="20"/>
          <w:szCs w:val="20"/>
        </w:rPr>
        <w:t>!</w:t>
      </w:r>
    </w:p>
    <w:p w14:paraId="55F6E027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बोल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चाल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भाषा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में</w:t>
      </w:r>
    </w:p>
    <w:p w14:paraId="7B022928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इस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सूत्र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भावानुवाद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प्रस्तुत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 xml:space="preserve"> :</w:t>
      </w:r>
    </w:p>
    <w:p w14:paraId="1CF1E070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आना</w:t>
      </w:r>
      <w:r>
        <w:rPr>
          <w:rFonts w:ascii="Courier New" w:hAnsi="Courier New" w:cs="Courier New"/>
          <w:sz w:val="20"/>
          <w:szCs w:val="20"/>
        </w:rPr>
        <w:t xml:space="preserve">, </w:t>
      </w:r>
      <w:r>
        <w:rPr>
          <w:rFonts w:ascii="Nirmala UI" w:hAnsi="Nirmala UI" w:cs="Nirmala UI"/>
          <w:sz w:val="20"/>
          <w:szCs w:val="20"/>
        </w:rPr>
        <w:t>जाना</w:t>
      </w:r>
      <w:r>
        <w:rPr>
          <w:rFonts w:ascii="Courier New" w:hAnsi="Courier New" w:cs="Courier New"/>
          <w:sz w:val="20"/>
          <w:szCs w:val="20"/>
        </w:rPr>
        <w:t xml:space="preserve">, </w:t>
      </w:r>
      <w:r>
        <w:rPr>
          <w:rFonts w:ascii="Nirmala UI" w:hAnsi="Nirmala UI" w:cs="Nirmala UI"/>
          <w:sz w:val="20"/>
          <w:szCs w:val="20"/>
        </w:rPr>
        <w:t>लगा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हुआ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</w:p>
    <w:p w14:paraId="063BFABD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आना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यानी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जनन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उत्पाद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</w:p>
    <w:p w14:paraId="460ED42A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जाना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यानी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मरण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व्यय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</w:p>
    <w:p w14:paraId="41EE2F3E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लगा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हुआ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यानी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स्थिर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ध्रौव्य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</w:p>
    <w:p w14:paraId="69972B26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</w:p>
    <w:p w14:paraId="675F3189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यानी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चिर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सत्</w:t>
      </w:r>
    </w:p>
    <w:p w14:paraId="49FC41B7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यही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सत्य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 xml:space="preserve">, </w:t>
      </w:r>
      <w:r>
        <w:rPr>
          <w:rFonts w:ascii="Nirmala UI" w:hAnsi="Nirmala UI" w:cs="Nirmala UI"/>
          <w:sz w:val="20"/>
          <w:szCs w:val="20"/>
        </w:rPr>
        <w:t>यही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तथ्य</w:t>
      </w:r>
      <w:r>
        <w:rPr>
          <w:rFonts w:ascii="Courier New" w:hAnsi="Courier New" w:cs="Courier New"/>
          <w:sz w:val="20"/>
          <w:szCs w:val="20"/>
        </w:rPr>
        <w:t>...!</w:t>
      </w:r>
    </w:p>
    <w:p w14:paraId="6D71E75D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</w:p>
    <w:p w14:paraId="45C5CB7A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इससे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यह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और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फलित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हुआ</w:t>
      </w:r>
      <w:r>
        <w:rPr>
          <w:rFonts w:ascii="Courier New" w:hAnsi="Courier New" w:cs="Courier New"/>
          <w:sz w:val="20"/>
          <w:szCs w:val="20"/>
        </w:rPr>
        <w:t xml:space="preserve">, </w:t>
      </w:r>
      <w:r>
        <w:rPr>
          <w:rFonts w:ascii="Nirmala UI" w:hAnsi="Nirmala UI" w:cs="Nirmala UI"/>
          <w:sz w:val="20"/>
          <w:szCs w:val="20"/>
        </w:rPr>
        <w:t>कि</w:t>
      </w:r>
    </w:p>
    <w:p w14:paraId="501BE85A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देते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हुए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श्रय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परस्पर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में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मिले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हैं</w:t>
      </w:r>
    </w:p>
    <w:p w14:paraId="59ADA726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ये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सर्व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द्रव्य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पय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शक्कर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घुले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हैं</w:t>
      </w:r>
    </w:p>
    <w:p w14:paraId="75F25091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शोभें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तथापि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अपने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अपने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गुणों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से</w:t>
      </w:r>
    </w:p>
    <w:p w14:paraId="6C09BCDD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छोड़ें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नहीं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निज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स्वभाव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युगों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युगों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से।</w:t>
      </w:r>
    </w:p>
    <w:p w14:paraId="4C9F6398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फिर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कौन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किसको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कब</w:t>
      </w:r>
    </w:p>
    <w:p w14:paraId="19BC9B0F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ग्रहण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सकता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 xml:space="preserve"> ?</w:t>
      </w:r>
    </w:p>
    <w:p w14:paraId="739543F2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फिर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कौन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किसका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कब</w:t>
      </w:r>
    </w:p>
    <w:p w14:paraId="405C8F47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हरण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सकता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>...?</w:t>
      </w:r>
    </w:p>
    <w:p w14:paraId="39F17414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</w:p>
    <w:p w14:paraId="7EFF0292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अपना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स्वामी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आप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</w:p>
    <w:p w14:paraId="18129D0B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अपना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कामी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आप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</w:p>
    <w:p w14:paraId="1D1F682B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फिर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कौन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किसका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कब</w:t>
      </w:r>
    </w:p>
    <w:p w14:paraId="58EC03CD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भरण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सकता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>...?</w:t>
      </w:r>
    </w:p>
    <w:p w14:paraId="715AA291" w14:textId="77777777" w:rsidR="00000000" w:rsidRDefault="00000000">
      <w:pPr>
        <w:rPr>
          <w:rFonts w:ascii="Nirmala UI" w:hAnsi="Nirmala UI" w:cs="Nirmala UI"/>
          <w:sz w:val="20"/>
          <w:szCs w:val="20"/>
        </w:rPr>
      </w:pPr>
    </w:p>
    <w:p w14:paraId="3D1B7F60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फिर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भी</w:t>
      </w:r>
      <w:r>
        <w:rPr>
          <w:rFonts w:ascii="Courier New" w:hAnsi="Courier New" w:cs="Courier New"/>
          <w:sz w:val="20"/>
          <w:szCs w:val="20"/>
        </w:rPr>
        <w:t xml:space="preserve">, </w:t>
      </w:r>
      <w:r>
        <w:rPr>
          <w:rFonts w:ascii="Nirmala UI" w:hAnsi="Nirmala UI" w:cs="Nirmala UI"/>
          <w:sz w:val="20"/>
          <w:szCs w:val="20"/>
        </w:rPr>
        <w:t>खेद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</w:p>
    <w:p w14:paraId="62F25286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ग्रहण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संग्रहण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भाव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होता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है।</w:t>
      </w:r>
    </w:p>
    <w:p w14:paraId="0554D7EB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सो</w:t>
      </w:r>
      <w:r>
        <w:rPr>
          <w:rFonts w:ascii="Courier New" w:hAnsi="Courier New" w:cs="Courier New"/>
          <w:sz w:val="20"/>
          <w:szCs w:val="20"/>
        </w:rPr>
        <w:t xml:space="preserve">... </w:t>
      </w:r>
      <w:r>
        <w:rPr>
          <w:rFonts w:ascii="Nirmala UI" w:hAnsi="Nirmala UI" w:cs="Nirmala UI"/>
          <w:sz w:val="20"/>
          <w:szCs w:val="20"/>
        </w:rPr>
        <w:t>भवानुगामी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पाप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है।</w:t>
      </w:r>
    </w:p>
    <w:p w14:paraId="22EC01CE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अधिक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कथन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विराम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हो</w:t>
      </w:r>
    </w:p>
    <w:p w14:paraId="530DEE7D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आज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तक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यह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रहस्य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खुला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कहाँ</w:t>
      </w:r>
      <w:r>
        <w:rPr>
          <w:rFonts w:ascii="Courier New" w:hAnsi="Courier New" w:cs="Courier New"/>
          <w:sz w:val="20"/>
          <w:szCs w:val="20"/>
        </w:rPr>
        <w:t xml:space="preserve"> ?</w:t>
      </w:r>
    </w:p>
    <w:p w14:paraId="58830328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जो</w:t>
      </w:r>
      <w:r>
        <w:rPr>
          <w:rFonts w:ascii="Courier New" w:hAnsi="Courier New" w:cs="Courier New"/>
          <w:sz w:val="20"/>
          <w:szCs w:val="20"/>
        </w:rPr>
        <w:t xml:space="preserve"> '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 xml:space="preserve">' </w:t>
      </w:r>
      <w:r>
        <w:rPr>
          <w:rFonts w:ascii="Nirmala UI" w:hAnsi="Nirmala UI" w:cs="Nirmala UI"/>
          <w:sz w:val="20"/>
          <w:szCs w:val="20"/>
        </w:rPr>
        <w:t>वह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सब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सत्</w:t>
      </w:r>
    </w:p>
    <w:p w14:paraId="351CF5E4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br w:type="page"/>
      </w:r>
    </w:p>
    <w:p w14:paraId="3311F5EF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स्वभाव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सुधारता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</w:p>
    <w:p w14:paraId="53149DF3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स्वपन</w:t>
      </w:r>
      <w:r>
        <w:rPr>
          <w:rFonts w:ascii="Courier New" w:hAnsi="Courier New" w:cs="Courier New"/>
          <w:sz w:val="20"/>
          <w:szCs w:val="20"/>
        </w:rPr>
        <w:t xml:space="preserve">... </w:t>
      </w:r>
      <w:r>
        <w:rPr>
          <w:rFonts w:ascii="Nirmala UI" w:hAnsi="Nirmala UI" w:cs="Nirmala UI"/>
          <w:sz w:val="20"/>
          <w:szCs w:val="20"/>
        </w:rPr>
        <w:t>स्वपन</w:t>
      </w:r>
      <w:r>
        <w:rPr>
          <w:rFonts w:ascii="Courier New" w:hAnsi="Courier New" w:cs="Courier New"/>
          <w:sz w:val="20"/>
          <w:szCs w:val="20"/>
        </w:rPr>
        <w:t xml:space="preserve">... </w:t>
      </w:r>
      <w:r>
        <w:rPr>
          <w:rFonts w:ascii="Nirmala UI" w:hAnsi="Nirmala UI" w:cs="Nirmala UI"/>
          <w:sz w:val="20"/>
          <w:szCs w:val="20"/>
        </w:rPr>
        <w:t>स्वपन</w:t>
      </w:r>
      <w:r>
        <w:rPr>
          <w:rFonts w:ascii="Courier New" w:hAnsi="Courier New" w:cs="Courier New"/>
          <w:sz w:val="20"/>
          <w:szCs w:val="20"/>
        </w:rPr>
        <w:t>...</w:t>
      </w:r>
    </w:p>
    <w:p w14:paraId="58FC6218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अब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तो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चेतें</w:t>
      </w:r>
      <w:r>
        <w:rPr>
          <w:rFonts w:ascii="Courier New" w:hAnsi="Courier New" w:cs="Courier New"/>
          <w:sz w:val="20"/>
          <w:szCs w:val="20"/>
        </w:rPr>
        <w:t xml:space="preserve"> - </w:t>
      </w:r>
      <w:r>
        <w:rPr>
          <w:rFonts w:ascii="Nirmala UI" w:hAnsi="Nirmala UI" w:cs="Nirmala UI"/>
          <w:sz w:val="20"/>
          <w:szCs w:val="20"/>
        </w:rPr>
        <w:t>विचारें</w:t>
      </w:r>
    </w:p>
    <w:p w14:paraId="654C255B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अपनी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ओर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निहारें</w:t>
      </w:r>
    </w:p>
    <w:p w14:paraId="354210D1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अपन</w:t>
      </w:r>
      <w:r>
        <w:rPr>
          <w:rFonts w:ascii="Courier New" w:hAnsi="Courier New" w:cs="Courier New"/>
          <w:sz w:val="20"/>
          <w:szCs w:val="20"/>
        </w:rPr>
        <w:t xml:space="preserve">... </w:t>
      </w:r>
      <w:r>
        <w:rPr>
          <w:rFonts w:ascii="Nirmala UI" w:hAnsi="Nirmala UI" w:cs="Nirmala UI"/>
          <w:sz w:val="20"/>
          <w:szCs w:val="20"/>
        </w:rPr>
        <w:t>अपन</w:t>
      </w:r>
      <w:r>
        <w:rPr>
          <w:rFonts w:ascii="Courier New" w:hAnsi="Courier New" w:cs="Courier New"/>
          <w:sz w:val="20"/>
          <w:szCs w:val="20"/>
        </w:rPr>
        <w:t xml:space="preserve">... </w:t>
      </w:r>
      <w:r>
        <w:rPr>
          <w:rFonts w:ascii="Nirmala UI" w:hAnsi="Nirmala UI" w:cs="Nirmala UI"/>
          <w:sz w:val="20"/>
          <w:szCs w:val="20"/>
        </w:rPr>
        <w:t>अपन।</w:t>
      </w:r>
    </w:p>
    <w:p w14:paraId="428BE5F6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यहाँ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चल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रही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केवल</w:t>
      </w:r>
    </w:p>
    <w:p w14:paraId="0C01E583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तपन</w:t>
      </w:r>
      <w:r>
        <w:rPr>
          <w:rFonts w:ascii="Courier New" w:hAnsi="Courier New" w:cs="Courier New"/>
          <w:sz w:val="20"/>
          <w:szCs w:val="20"/>
        </w:rPr>
        <w:t xml:space="preserve">... </w:t>
      </w:r>
      <w:r>
        <w:rPr>
          <w:rFonts w:ascii="Nirmala UI" w:hAnsi="Nirmala UI" w:cs="Nirmala UI"/>
          <w:sz w:val="20"/>
          <w:szCs w:val="20"/>
        </w:rPr>
        <w:t>तपन</w:t>
      </w:r>
      <w:r>
        <w:rPr>
          <w:rFonts w:ascii="Courier New" w:hAnsi="Courier New" w:cs="Courier New"/>
          <w:sz w:val="20"/>
          <w:szCs w:val="20"/>
        </w:rPr>
        <w:t xml:space="preserve">... </w:t>
      </w:r>
      <w:r>
        <w:rPr>
          <w:rFonts w:ascii="Nirmala UI" w:hAnsi="Nirmala UI" w:cs="Nirmala UI"/>
          <w:sz w:val="20"/>
          <w:szCs w:val="20"/>
        </w:rPr>
        <w:t>तपन</w:t>
      </w:r>
      <w:r>
        <w:rPr>
          <w:rFonts w:ascii="Courier New" w:hAnsi="Courier New" w:cs="Courier New"/>
          <w:sz w:val="20"/>
          <w:szCs w:val="20"/>
        </w:rPr>
        <w:t>...!</w:t>
      </w:r>
    </w:p>
    <w:p w14:paraId="3FCE8F95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</w:p>
    <w:p w14:paraId="72671B6C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वसन्त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चला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गया</w:t>
      </w:r>
    </w:p>
    <w:p w14:paraId="7893E555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उसका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तन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जलाया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गया</w:t>
      </w:r>
      <w:r>
        <w:rPr>
          <w:rFonts w:ascii="Courier New" w:hAnsi="Courier New" w:cs="Courier New"/>
          <w:sz w:val="20"/>
          <w:szCs w:val="20"/>
        </w:rPr>
        <w:t>,</w:t>
      </w:r>
    </w:p>
    <w:p w14:paraId="5CD1EBAF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तथापि</w:t>
      </w:r>
    </w:p>
    <w:p w14:paraId="7C4B7183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वन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उपवनों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पर</w:t>
      </w:r>
      <w:r>
        <w:rPr>
          <w:rFonts w:ascii="Courier New" w:hAnsi="Courier New" w:cs="Courier New"/>
          <w:sz w:val="20"/>
          <w:szCs w:val="20"/>
        </w:rPr>
        <w:t xml:space="preserve">, </w:t>
      </w:r>
      <w:r>
        <w:rPr>
          <w:rFonts w:ascii="Nirmala UI" w:hAnsi="Nirmala UI" w:cs="Nirmala UI"/>
          <w:sz w:val="20"/>
          <w:szCs w:val="20"/>
        </w:rPr>
        <w:t>कणों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कणों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पर</w:t>
      </w:r>
    </w:p>
    <w:p w14:paraId="754E9FBB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उसका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प्रभाव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पड़ा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</w:p>
    <w:p w14:paraId="6452AD8F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प्रति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जीवनों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यहाँ</w:t>
      </w:r>
      <w:r>
        <w:rPr>
          <w:rFonts w:ascii="Courier New" w:hAnsi="Courier New" w:cs="Courier New"/>
          <w:sz w:val="20"/>
          <w:szCs w:val="20"/>
        </w:rPr>
        <w:t>,</w:t>
      </w:r>
    </w:p>
    <w:p w14:paraId="52D9450D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रग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रग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में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रस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वह</w:t>
      </w:r>
    </w:p>
    <w:p w14:paraId="743AF875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रम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गया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रक्त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बन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कर।</w:t>
      </w:r>
    </w:p>
    <w:p w14:paraId="155AA08F" w14:textId="77777777" w:rsidR="00000000" w:rsidRDefault="00000000">
      <w:pPr>
        <w:rPr>
          <w:rFonts w:ascii="Nirmala UI" w:hAnsi="Nirmala UI" w:cs="Nirmala UI"/>
          <w:sz w:val="20"/>
          <w:szCs w:val="20"/>
        </w:rPr>
      </w:pPr>
    </w:p>
    <w:p w14:paraId="50CE51C2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रूप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पर</w:t>
      </w:r>
      <w:r>
        <w:rPr>
          <w:rFonts w:ascii="Courier New" w:hAnsi="Courier New" w:cs="Courier New"/>
          <w:sz w:val="20"/>
          <w:szCs w:val="20"/>
        </w:rPr>
        <w:t xml:space="preserve">, </w:t>
      </w:r>
      <w:r>
        <w:rPr>
          <w:rFonts w:ascii="Nirmala UI" w:hAnsi="Nirmala UI" w:cs="Nirmala UI"/>
          <w:sz w:val="20"/>
          <w:szCs w:val="20"/>
        </w:rPr>
        <w:t>गन्ध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पर</w:t>
      </w:r>
      <w:r>
        <w:rPr>
          <w:rFonts w:ascii="Courier New" w:hAnsi="Courier New" w:cs="Courier New"/>
          <w:sz w:val="20"/>
          <w:szCs w:val="20"/>
        </w:rPr>
        <w:t xml:space="preserve">, </w:t>
      </w:r>
      <w:r>
        <w:rPr>
          <w:rFonts w:ascii="Nirmala UI" w:hAnsi="Nirmala UI" w:cs="Nirmala UI"/>
          <w:sz w:val="20"/>
          <w:szCs w:val="20"/>
        </w:rPr>
        <w:t>रस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पर</w:t>
      </w:r>
      <w:r>
        <w:rPr>
          <w:rFonts w:ascii="Courier New" w:hAnsi="Courier New" w:cs="Courier New"/>
          <w:sz w:val="20"/>
          <w:szCs w:val="20"/>
        </w:rPr>
        <w:t>,</w:t>
      </w:r>
    </w:p>
    <w:p w14:paraId="16236814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परिणाम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जो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हुआ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परस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पर</w:t>
      </w:r>
    </w:p>
    <w:p w14:paraId="675C909E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पर्त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पर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पर्त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गहरा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लेप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चढ़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गया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है।</w:t>
      </w:r>
    </w:p>
    <w:p w14:paraId="6524F6EE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वह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प्राकृत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सब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कुछ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ढक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चुका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</w:p>
    <w:p w14:paraId="5621FA20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वह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विषय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बहुत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गूढ़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बन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चुका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</w:p>
    <w:p w14:paraId="70858C84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इसीलिए</w:t>
      </w:r>
    </w:p>
    <w:p w14:paraId="4E6C9D90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दाह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संस्कार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अनन्तर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भी</w:t>
      </w:r>
    </w:p>
    <w:p w14:paraId="37E56FA9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पूरा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परिसर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यह</w:t>
      </w:r>
    </w:p>
    <w:p w14:paraId="77F971C5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स्नपित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स्नात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होना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अनिवार्य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है।</w:t>
      </w:r>
    </w:p>
    <w:p w14:paraId="378E886E" w14:textId="77777777" w:rsidR="00000000" w:rsidRDefault="00000000">
      <w:pPr>
        <w:rPr>
          <w:rFonts w:ascii="Nirmala UI" w:hAnsi="Nirmala UI" w:cs="Nirmala UI"/>
          <w:sz w:val="20"/>
          <w:szCs w:val="20"/>
        </w:rPr>
      </w:pPr>
    </w:p>
    <w:p w14:paraId="7214B328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परन्तु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यह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क्या</w:t>
      </w:r>
      <w:r>
        <w:rPr>
          <w:rFonts w:ascii="Courier New" w:hAnsi="Courier New" w:cs="Courier New"/>
          <w:sz w:val="20"/>
          <w:szCs w:val="20"/>
        </w:rPr>
        <w:t xml:space="preserve"> !</w:t>
      </w:r>
    </w:p>
    <w:p w14:paraId="1F2A0583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अतिथि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होकर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भी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अति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क्यों</w:t>
      </w:r>
      <w:r>
        <w:rPr>
          <w:rFonts w:ascii="Courier New" w:hAnsi="Courier New" w:cs="Courier New"/>
          <w:sz w:val="20"/>
          <w:szCs w:val="20"/>
        </w:rPr>
        <w:t xml:space="preserve"> ?</w:t>
      </w:r>
    </w:p>
    <w:p w14:paraId="2A222F5C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आय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नहीं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होता</w:t>
      </w:r>
      <w:r>
        <w:rPr>
          <w:rFonts w:ascii="Courier New" w:hAnsi="Courier New" w:cs="Courier New"/>
          <w:sz w:val="20"/>
          <w:szCs w:val="20"/>
        </w:rPr>
        <w:t xml:space="preserve">, </w:t>
      </w:r>
      <w:r>
        <w:rPr>
          <w:rFonts w:ascii="Nirmala UI" w:hAnsi="Nirmala UI" w:cs="Nirmala UI"/>
          <w:sz w:val="20"/>
          <w:szCs w:val="20"/>
        </w:rPr>
        <w:t>नहीं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सही</w:t>
      </w:r>
    </w:p>
    <w:p w14:paraId="7C7F9BCF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186 :: </w:t>
      </w:r>
      <w:r>
        <w:rPr>
          <w:rFonts w:ascii="Nirmala UI" w:hAnsi="Nirmala UI" w:cs="Nirmala UI"/>
          <w:sz w:val="20"/>
          <w:szCs w:val="20"/>
        </w:rPr>
        <w:t>मूकमाटी</w:t>
      </w:r>
    </w:p>
    <w:p w14:paraId="468947AA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br w:type="page"/>
      </w:r>
    </w:p>
    <w:p w14:paraId="1B8F1B27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व्यय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भी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कोई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चिन्ता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नहीं</w:t>
      </w:r>
    </w:p>
    <w:p w14:paraId="5C116B34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परन्तु</w:t>
      </w:r>
    </w:p>
    <w:p w14:paraId="234A8109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अपव्यय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महा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भयकर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है।</w:t>
      </w:r>
    </w:p>
    <w:p w14:paraId="7C44F342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भविष्य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भला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नहीं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दिखता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अब</w:t>
      </w:r>
    </w:p>
    <w:p w14:paraId="7C3525A1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भाग्य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भाल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धूमिल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>!</w:t>
      </w:r>
    </w:p>
    <w:p w14:paraId="1DF19F08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अधर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में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डुलती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सी</w:t>
      </w:r>
    </w:p>
    <w:p w14:paraId="596EAE07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बादल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दलों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बहुलता</w:t>
      </w:r>
    </w:p>
    <w:p w14:paraId="06171E42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अकाल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में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काल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दर्शन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क्यों</w:t>
      </w:r>
      <w:r>
        <w:rPr>
          <w:rFonts w:ascii="Courier New" w:hAnsi="Courier New" w:cs="Courier New"/>
          <w:sz w:val="20"/>
          <w:szCs w:val="20"/>
        </w:rPr>
        <w:t xml:space="preserve"> ?</w:t>
      </w:r>
    </w:p>
    <w:p w14:paraId="3FF08A0A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यूँ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कहीं</w:t>
      </w:r>
      <w:r>
        <w:rPr>
          <w:rFonts w:ascii="Courier New" w:hAnsi="Courier New" w:cs="Courier New"/>
          <w:sz w:val="20"/>
          <w:szCs w:val="20"/>
        </w:rPr>
        <w:t xml:space="preserve">... </w:t>
      </w:r>
      <w:r>
        <w:rPr>
          <w:rFonts w:ascii="Nirmala UI" w:hAnsi="Nirmala UI" w:cs="Nirmala UI"/>
          <w:sz w:val="20"/>
          <w:szCs w:val="20"/>
        </w:rPr>
        <w:t>निखिल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को</w:t>
      </w:r>
    </w:p>
    <w:p w14:paraId="09EC8717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एक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कवल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बना</w:t>
      </w:r>
    </w:p>
    <w:p w14:paraId="52072E95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एक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बार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में</w:t>
      </w:r>
    </w:p>
    <w:p w14:paraId="7892F0ED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विकराल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गाल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में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डाल</w:t>
      </w:r>
    </w:p>
    <w:p w14:paraId="3831BC65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... </w:t>
      </w:r>
      <w:r>
        <w:rPr>
          <w:rFonts w:ascii="Nirmala UI" w:hAnsi="Nirmala UI" w:cs="Nirmala UI"/>
          <w:sz w:val="20"/>
          <w:szCs w:val="20"/>
        </w:rPr>
        <w:t>बिना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चबाये</w:t>
      </w:r>
    </w:p>
    <w:p w14:paraId="671531C0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साबुत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निगलना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चाहती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>!</w:t>
      </w:r>
    </w:p>
    <w:p w14:paraId="33228265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मूकमाटी</w:t>
      </w:r>
      <w:r>
        <w:rPr>
          <w:rFonts w:ascii="Courier New" w:hAnsi="Courier New" w:cs="Courier New"/>
          <w:sz w:val="20"/>
          <w:szCs w:val="20"/>
        </w:rPr>
        <w:t xml:space="preserve"> :: 187</w:t>
      </w:r>
    </w:p>
    <w:p w14:paraId="4DF128E5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br w:type="page"/>
      </w:r>
    </w:p>
    <w:p w14:paraId="37BAA89E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br w:type="page"/>
      </w:r>
    </w:p>
    <w:p w14:paraId="0EE37D8F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जब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कभी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धरा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प्रलय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हुआ</w:t>
      </w:r>
    </w:p>
    <w:p w14:paraId="4854875A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यह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श्रेय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जाता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केवल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जल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को</w:t>
      </w:r>
    </w:p>
    <w:p w14:paraId="6DD96E92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</w:p>
    <w:p w14:paraId="4973BFF0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धरती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शीतलता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लोभ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दे</w:t>
      </w:r>
    </w:p>
    <w:p w14:paraId="78973F6A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इसे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लूटा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>,</w:t>
      </w:r>
    </w:p>
    <w:p w14:paraId="5D68AE8E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इसीलिए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आज</w:t>
      </w:r>
    </w:p>
    <w:p w14:paraId="13FD70E7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यह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धरती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धरा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रह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गई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है।</w:t>
      </w:r>
    </w:p>
    <w:p w14:paraId="7CE1164C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वसुन्धरा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वसुधा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रही</w:t>
      </w:r>
      <w:r>
        <w:rPr>
          <w:rFonts w:ascii="Courier New" w:hAnsi="Courier New" w:cs="Courier New"/>
          <w:sz w:val="20"/>
          <w:szCs w:val="20"/>
        </w:rPr>
        <w:t xml:space="preserve"> !</w:t>
      </w:r>
    </w:p>
    <w:p w14:paraId="62214D48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</w:p>
    <w:p w14:paraId="329E9DBF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वह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जल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रत्नाकर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बना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>-</w:t>
      </w:r>
    </w:p>
    <w:p w14:paraId="0A167305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बहा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बहा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कर</w:t>
      </w:r>
    </w:p>
    <w:p w14:paraId="1A4736FF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धरती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वैभव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ले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गया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है।</w:t>
      </w:r>
    </w:p>
    <w:p w14:paraId="3915A69C" w14:textId="77777777" w:rsidR="00000000" w:rsidRDefault="00000000">
      <w:pPr>
        <w:rPr>
          <w:rFonts w:ascii="Nirmala UI" w:hAnsi="Nirmala UI" w:cs="Nirmala UI"/>
          <w:sz w:val="20"/>
          <w:szCs w:val="20"/>
        </w:rPr>
      </w:pPr>
    </w:p>
    <w:p w14:paraId="0EA57D93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पर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सम्पदा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ओर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दृष्टि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जाना</w:t>
      </w:r>
    </w:p>
    <w:p w14:paraId="7DCF2E24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अज्ञान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बताता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>,</w:t>
      </w:r>
    </w:p>
    <w:p w14:paraId="102A0EB2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</w:p>
    <w:p w14:paraId="388280A1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सम्पदा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हरण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संग्रह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करना</w:t>
      </w:r>
    </w:p>
    <w:p w14:paraId="018D82A6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मोह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मूर्च्छा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अतिरेक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है।</w:t>
      </w:r>
    </w:p>
    <w:p w14:paraId="2CD9CBD5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यह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अति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निम्न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कोटि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कर्म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</w:p>
    <w:p w14:paraId="3A6D86B1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स्व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पर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सताना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>,</w:t>
      </w:r>
    </w:p>
    <w:p w14:paraId="16D51141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नीच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नरकों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में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जा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जीवन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बिताना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है।</w:t>
      </w:r>
    </w:p>
    <w:p w14:paraId="0703976D" w14:textId="77777777" w:rsidR="00000000" w:rsidRDefault="00000000">
      <w:pPr>
        <w:rPr>
          <w:rFonts w:ascii="Nirmala UI" w:hAnsi="Nirmala UI" w:cs="Nirmala UI"/>
          <w:sz w:val="20"/>
          <w:szCs w:val="20"/>
        </w:rPr>
      </w:pPr>
    </w:p>
    <w:p w14:paraId="2FD4D58A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इस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निन्द्य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कर्म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करके</w:t>
      </w:r>
    </w:p>
    <w:p w14:paraId="1310D7AB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जलधि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जड़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धी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</w:t>
      </w:r>
      <w:r>
        <w:rPr>
          <w:rFonts w:ascii="Courier New" w:hAnsi="Courier New" w:cs="Courier New"/>
          <w:sz w:val="20"/>
          <w:szCs w:val="20"/>
        </w:rPr>
        <w:t>,</w:t>
      </w:r>
    </w:p>
    <w:p w14:paraId="082E6802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बुद्धि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हीनता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परिचय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दिया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है।</w:t>
      </w:r>
    </w:p>
    <w:p w14:paraId="7758C0A2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अपने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नाम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सार्थक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बनाया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है।</w:t>
      </w:r>
    </w:p>
    <w:p w14:paraId="22E2F1A0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मूकमाटी</w:t>
      </w:r>
      <w:r>
        <w:rPr>
          <w:rFonts w:ascii="Courier New" w:hAnsi="Courier New" w:cs="Courier New"/>
          <w:sz w:val="20"/>
          <w:szCs w:val="20"/>
        </w:rPr>
        <w:t xml:space="preserve"> :: 189</w:t>
      </w:r>
    </w:p>
    <w:p w14:paraId="775C5AD1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br w:type="page"/>
      </w:r>
    </w:p>
    <w:p w14:paraId="2D150002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अपने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साथ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दुर्व्यवहार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होने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भी</w:t>
      </w:r>
    </w:p>
    <w:p w14:paraId="19AE1EC7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प्रतिकार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नहीं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करने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</w:t>
      </w:r>
    </w:p>
    <w:p w14:paraId="47DF67CC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संकल्प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लिया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धरती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ने</w:t>
      </w:r>
      <w:r>
        <w:rPr>
          <w:rFonts w:ascii="Courier New" w:hAnsi="Courier New" w:cs="Courier New"/>
          <w:sz w:val="20"/>
          <w:szCs w:val="20"/>
        </w:rPr>
        <w:t>,</w:t>
      </w:r>
    </w:p>
    <w:p w14:paraId="609DDD17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इसीलिए</w:t>
      </w:r>
      <w:r>
        <w:rPr>
          <w:rFonts w:ascii="Courier New" w:hAnsi="Courier New" w:cs="Courier New"/>
          <w:sz w:val="20"/>
          <w:szCs w:val="20"/>
        </w:rPr>
        <w:t>...</w:t>
      </w:r>
      <w:r>
        <w:rPr>
          <w:rFonts w:ascii="Nirmala UI" w:hAnsi="Nirmala UI" w:cs="Nirmala UI"/>
          <w:sz w:val="20"/>
          <w:szCs w:val="20"/>
        </w:rPr>
        <w:t>तो</w:t>
      </w:r>
      <w:r>
        <w:rPr>
          <w:rFonts w:ascii="Courier New" w:hAnsi="Courier New" w:cs="Courier New"/>
          <w:sz w:val="20"/>
          <w:szCs w:val="20"/>
        </w:rPr>
        <w:t xml:space="preserve">... </w:t>
      </w:r>
      <w:r>
        <w:rPr>
          <w:rFonts w:ascii="Nirmala UI" w:hAnsi="Nirmala UI" w:cs="Nirmala UI"/>
          <w:sz w:val="20"/>
          <w:szCs w:val="20"/>
        </w:rPr>
        <w:t>धरती</w:t>
      </w:r>
    </w:p>
    <w:p w14:paraId="2337AF59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सर्वं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सहा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कहलाती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</w:p>
    <w:p w14:paraId="2A4EA3B4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सर्वं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स्वाहा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नहीं</w:t>
      </w:r>
      <w:r>
        <w:rPr>
          <w:rFonts w:ascii="Courier New" w:hAnsi="Courier New" w:cs="Courier New"/>
          <w:sz w:val="20"/>
          <w:szCs w:val="20"/>
        </w:rPr>
        <w:t>...</w:t>
      </w:r>
    </w:p>
    <w:p w14:paraId="25EAF6FA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</w:p>
    <w:p w14:paraId="42118C58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</w:p>
    <w:p w14:paraId="3641D64C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सर्वं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सहा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होना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ही</w:t>
      </w:r>
    </w:p>
    <w:p w14:paraId="16C702A5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सर्वस्व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पाना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जीवन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में</w:t>
      </w:r>
    </w:p>
    <w:p w14:paraId="6BBD3008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सन्तों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पथ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यही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गाता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है।</w:t>
      </w:r>
    </w:p>
    <w:p w14:paraId="53E896AB" w14:textId="77777777" w:rsidR="00000000" w:rsidRDefault="00000000">
      <w:pPr>
        <w:rPr>
          <w:rFonts w:ascii="Nirmala UI" w:hAnsi="Nirmala UI" w:cs="Nirmala UI"/>
          <w:sz w:val="20"/>
          <w:szCs w:val="20"/>
        </w:rPr>
      </w:pPr>
    </w:p>
    <w:p w14:paraId="1CE91064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न्याय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पथ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पथिक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बने</w:t>
      </w:r>
    </w:p>
    <w:p w14:paraId="34267FE1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सूर्य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नारायण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यह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अन्याय</w:t>
      </w:r>
    </w:p>
    <w:p w14:paraId="4404B361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देखा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नहीं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गया</w:t>
      </w:r>
      <w:r>
        <w:rPr>
          <w:rFonts w:ascii="Courier New" w:hAnsi="Courier New" w:cs="Courier New"/>
          <w:sz w:val="20"/>
          <w:szCs w:val="20"/>
        </w:rPr>
        <w:t xml:space="preserve">, </w:t>
      </w:r>
      <w:r>
        <w:rPr>
          <w:rFonts w:ascii="Nirmala UI" w:hAnsi="Nirmala UI" w:cs="Nirmala UI"/>
          <w:sz w:val="20"/>
          <w:szCs w:val="20"/>
        </w:rPr>
        <w:t>सहा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नहीं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गया</w:t>
      </w:r>
    </w:p>
    <w:p w14:paraId="03626583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</w:p>
    <w:p w14:paraId="70DCFAD3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अपने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मुख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किसी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को</w:t>
      </w:r>
    </w:p>
    <w:p w14:paraId="688F5F3F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कहा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नहीं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गया</w:t>
      </w:r>
      <w:r>
        <w:rPr>
          <w:rFonts w:ascii="Courier New" w:hAnsi="Courier New" w:cs="Courier New"/>
          <w:sz w:val="20"/>
          <w:szCs w:val="20"/>
        </w:rPr>
        <w:t xml:space="preserve"> !</w:t>
      </w:r>
    </w:p>
    <w:p w14:paraId="5F45D19F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फिर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भी</w:t>
      </w:r>
      <w:r>
        <w:rPr>
          <w:rFonts w:ascii="Courier New" w:hAnsi="Courier New" w:cs="Courier New"/>
          <w:sz w:val="20"/>
          <w:szCs w:val="20"/>
        </w:rPr>
        <w:t xml:space="preserve">, </w:t>
      </w:r>
      <w:r>
        <w:rPr>
          <w:rFonts w:ascii="Nirmala UI" w:hAnsi="Nirmala UI" w:cs="Nirmala UI"/>
          <w:sz w:val="20"/>
          <w:szCs w:val="20"/>
        </w:rPr>
        <w:t>अकर्मण्य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नहीं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हुआ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वह</w:t>
      </w:r>
    </w:p>
    <w:p w14:paraId="1487A385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बार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बार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प्रयास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चलता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रहा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सूर्य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</w:t>
      </w:r>
      <w:r>
        <w:rPr>
          <w:rFonts w:ascii="Courier New" w:hAnsi="Courier New" w:cs="Courier New"/>
          <w:sz w:val="20"/>
          <w:szCs w:val="20"/>
        </w:rPr>
        <w:t>,</w:t>
      </w:r>
    </w:p>
    <w:p w14:paraId="3298E83B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अन्याय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पक्ष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विलय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लिए</w:t>
      </w:r>
    </w:p>
    <w:p w14:paraId="2F11DAC7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न्याय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पक्ष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विजय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लिए।</w:t>
      </w:r>
    </w:p>
    <w:p w14:paraId="5B02D8BC" w14:textId="77777777" w:rsidR="00000000" w:rsidRDefault="00000000">
      <w:pPr>
        <w:rPr>
          <w:rFonts w:ascii="Nirmala UI" w:hAnsi="Nirmala UI" w:cs="Nirmala UI"/>
          <w:sz w:val="20"/>
          <w:szCs w:val="20"/>
        </w:rPr>
      </w:pPr>
    </w:p>
    <w:p w14:paraId="17419956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लो</w:t>
      </w:r>
      <w:r>
        <w:rPr>
          <w:rFonts w:ascii="Courier New" w:hAnsi="Courier New" w:cs="Courier New"/>
          <w:sz w:val="20"/>
          <w:szCs w:val="20"/>
        </w:rPr>
        <w:t xml:space="preserve">! </w:t>
      </w:r>
      <w:r>
        <w:rPr>
          <w:rFonts w:ascii="Nirmala UI" w:hAnsi="Nirmala UI" w:cs="Nirmala UI"/>
          <w:sz w:val="20"/>
          <w:szCs w:val="20"/>
        </w:rPr>
        <w:t>प्रखर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प्रखरतर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अपनी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किरणों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से</w:t>
      </w:r>
    </w:p>
    <w:p w14:paraId="4AA44771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जलधि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जल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को</w:t>
      </w:r>
    </w:p>
    <w:p w14:paraId="1B5593AB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जला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जला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सुखाया</w:t>
      </w:r>
      <w:r>
        <w:rPr>
          <w:rFonts w:ascii="Courier New" w:hAnsi="Courier New" w:cs="Courier New"/>
          <w:sz w:val="20"/>
          <w:szCs w:val="20"/>
        </w:rPr>
        <w:t>,</w:t>
      </w:r>
    </w:p>
    <w:p w14:paraId="3D0EC3E3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चुरा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भीतर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रखा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हुआ</w:t>
      </w:r>
    </w:p>
    <w:p w14:paraId="7A7DC137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अपार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धन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वैभव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दिख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गया</w:t>
      </w:r>
    </w:p>
    <w:p w14:paraId="456A4E72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सुरों</w:t>
      </w:r>
      <w:r>
        <w:rPr>
          <w:rFonts w:ascii="Courier New" w:hAnsi="Courier New" w:cs="Courier New"/>
          <w:sz w:val="20"/>
          <w:szCs w:val="20"/>
        </w:rPr>
        <w:t xml:space="preserve">, </w:t>
      </w:r>
      <w:r>
        <w:rPr>
          <w:rFonts w:ascii="Nirmala UI" w:hAnsi="Nirmala UI" w:cs="Nirmala UI"/>
          <w:sz w:val="20"/>
          <w:szCs w:val="20"/>
        </w:rPr>
        <w:t>सुराधिपों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को</w:t>
      </w:r>
      <w:r>
        <w:rPr>
          <w:rFonts w:ascii="Courier New" w:hAnsi="Courier New" w:cs="Courier New"/>
          <w:sz w:val="20"/>
          <w:szCs w:val="20"/>
        </w:rPr>
        <w:t xml:space="preserve"> !</w:t>
      </w:r>
    </w:p>
    <w:p w14:paraId="1A5041CF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इस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भी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स्वभाव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तो</w:t>
      </w:r>
      <w:r>
        <w:rPr>
          <w:rFonts w:ascii="Courier New" w:hAnsi="Courier New" w:cs="Courier New"/>
          <w:sz w:val="20"/>
          <w:szCs w:val="20"/>
        </w:rPr>
        <w:t xml:space="preserve">... </w:t>
      </w:r>
      <w:r>
        <w:rPr>
          <w:rFonts w:ascii="Nirmala UI" w:hAnsi="Nirmala UI" w:cs="Nirmala UI"/>
          <w:sz w:val="20"/>
          <w:szCs w:val="20"/>
        </w:rPr>
        <w:t>देखो</w:t>
      </w:r>
      <w:r>
        <w:rPr>
          <w:rFonts w:ascii="Courier New" w:hAnsi="Courier New" w:cs="Courier New"/>
          <w:sz w:val="20"/>
          <w:szCs w:val="20"/>
        </w:rPr>
        <w:t>,</w:t>
      </w:r>
    </w:p>
    <w:p w14:paraId="13F9663D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जला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हुआ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जल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वाष्प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में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ढला</w:t>
      </w:r>
    </w:p>
    <w:p w14:paraId="61D3E2F0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190 :: </w:t>
      </w:r>
      <w:r>
        <w:rPr>
          <w:rFonts w:ascii="Nirmala UI" w:hAnsi="Nirmala UI" w:cs="Nirmala UI"/>
          <w:sz w:val="20"/>
          <w:szCs w:val="20"/>
        </w:rPr>
        <w:t>मूकमाटी</w:t>
      </w:r>
    </w:p>
    <w:p w14:paraId="18B5F48C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br w:type="page"/>
      </w:r>
    </w:p>
    <w:p w14:paraId="17734CCB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जलद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बना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जल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बरसाता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रहा</w:t>
      </w:r>
    </w:p>
    <w:p w14:paraId="3D55C87C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</w:p>
    <w:p w14:paraId="1EF9147E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अपने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दोष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छद्म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छुपाता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रहा</w:t>
      </w:r>
    </w:p>
    <w:p w14:paraId="5493D846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जलधि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बार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बार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भर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भर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कर</w:t>
      </w:r>
      <w:r>
        <w:rPr>
          <w:rFonts w:ascii="Courier New" w:hAnsi="Courier New" w:cs="Courier New"/>
          <w:sz w:val="20"/>
          <w:szCs w:val="20"/>
        </w:rPr>
        <w:t>...!</w:t>
      </w:r>
    </w:p>
    <w:p w14:paraId="46DCDF9A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</w:p>
    <w:p w14:paraId="227AFF8C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कई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बार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भानु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घूस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देने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</w:t>
      </w:r>
    </w:p>
    <w:p w14:paraId="63AA6736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प्रयास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किया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गया</w:t>
      </w:r>
    </w:p>
    <w:p w14:paraId="1B467C27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न्याय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मार्ग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विचलित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नहीं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हुआ</w:t>
      </w:r>
    </w:p>
    <w:p w14:paraId="7A15AF78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... </w:t>
      </w:r>
      <w:r>
        <w:rPr>
          <w:rFonts w:ascii="Nirmala UI" w:hAnsi="Nirmala UI" w:cs="Nirmala UI"/>
          <w:sz w:val="20"/>
          <w:szCs w:val="20"/>
        </w:rPr>
        <w:t>वह</w:t>
      </w:r>
    </w:p>
    <w:p w14:paraId="2CF97D7D" w14:textId="77777777" w:rsidR="00000000" w:rsidRDefault="00000000">
      <w:pPr>
        <w:rPr>
          <w:rFonts w:ascii="Nirmala UI" w:hAnsi="Nirmala UI" w:cs="Nirmala UI"/>
          <w:sz w:val="20"/>
          <w:szCs w:val="20"/>
        </w:rPr>
      </w:pPr>
    </w:p>
    <w:p w14:paraId="7A4FF7A7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परन्तु</w:t>
      </w:r>
      <w:r>
        <w:rPr>
          <w:rFonts w:ascii="Courier New" w:hAnsi="Courier New" w:cs="Courier New"/>
          <w:sz w:val="20"/>
          <w:szCs w:val="20"/>
        </w:rPr>
        <w:t>,</w:t>
      </w:r>
    </w:p>
    <w:p w14:paraId="68DCBA4D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इस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विषय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में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चन्द्रमा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विचलित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हुआ</w:t>
      </w:r>
    </w:p>
    <w:p w14:paraId="76E406E4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</w:p>
    <w:p w14:paraId="24E960C0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उसने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जलतत्त्व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पक्ष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लिया</w:t>
      </w:r>
      <w:r>
        <w:rPr>
          <w:rFonts w:ascii="Courier New" w:hAnsi="Courier New" w:cs="Courier New"/>
          <w:sz w:val="20"/>
          <w:szCs w:val="20"/>
        </w:rPr>
        <w:t>,</w:t>
      </w:r>
    </w:p>
    <w:p w14:paraId="28316C69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लक्ष्य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च्युत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हो</w:t>
      </w:r>
      <w:r>
        <w:rPr>
          <w:rFonts w:ascii="Courier New" w:hAnsi="Courier New" w:cs="Courier New"/>
          <w:sz w:val="20"/>
          <w:szCs w:val="20"/>
        </w:rPr>
        <w:t>,</w:t>
      </w:r>
    </w:p>
    <w:p w14:paraId="0B18B6A3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भर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पूर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घूँस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ले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लिया।</w:t>
      </w:r>
    </w:p>
    <w:p w14:paraId="4E23516C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तभी</w:t>
      </w:r>
      <w:r>
        <w:rPr>
          <w:rFonts w:ascii="Courier New" w:hAnsi="Courier New" w:cs="Courier New"/>
          <w:sz w:val="20"/>
          <w:szCs w:val="20"/>
        </w:rPr>
        <w:t>...</w:t>
      </w:r>
      <w:r>
        <w:rPr>
          <w:rFonts w:ascii="Nirmala UI" w:hAnsi="Nirmala UI" w:cs="Nirmala UI"/>
          <w:sz w:val="20"/>
          <w:szCs w:val="20"/>
        </w:rPr>
        <w:t>तो</w:t>
      </w:r>
    </w:p>
    <w:p w14:paraId="3BF77DA4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चन्द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सम्पदा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स्वामी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भी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आज</w:t>
      </w:r>
    </w:p>
    <w:p w14:paraId="209BDB84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सुधाकर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बन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गया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चन्द्रमा</w:t>
      </w:r>
      <w:r>
        <w:rPr>
          <w:rFonts w:ascii="Courier New" w:hAnsi="Courier New" w:cs="Courier New"/>
          <w:sz w:val="20"/>
          <w:szCs w:val="20"/>
        </w:rPr>
        <w:t xml:space="preserve"> !</w:t>
      </w:r>
    </w:p>
    <w:p w14:paraId="16410FC0" w14:textId="77777777" w:rsidR="00000000" w:rsidRDefault="00000000">
      <w:pPr>
        <w:rPr>
          <w:rFonts w:ascii="Nirmala UI" w:hAnsi="Nirmala UI" w:cs="Nirmala UI"/>
          <w:sz w:val="20"/>
          <w:szCs w:val="20"/>
        </w:rPr>
      </w:pPr>
    </w:p>
    <w:p w14:paraId="59060673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वसुधा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सारी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सुधा</w:t>
      </w:r>
    </w:p>
    <w:p w14:paraId="5732517A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सागर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में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जा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एकत्रित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होती</w:t>
      </w:r>
    </w:p>
    <w:p w14:paraId="406C9E25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फिर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प्रेषित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होती</w:t>
      </w:r>
      <w:r>
        <w:rPr>
          <w:rFonts w:ascii="Courier New" w:hAnsi="Courier New" w:cs="Courier New"/>
          <w:sz w:val="20"/>
          <w:szCs w:val="20"/>
        </w:rPr>
        <w:t xml:space="preserve">... </w:t>
      </w:r>
      <w:r>
        <w:rPr>
          <w:rFonts w:ascii="Nirmala UI" w:hAnsi="Nirmala UI" w:cs="Nirmala UI"/>
          <w:sz w:val="20"/>
          <w:szCs w:val="20"/>
        </w:rPr>
        <w:t>ऊपर</w:t>
      </w:r>
      <w:r>
        <w:rPr>
          <w:rFonts w:ascii="Courier New" w:hAnsi="Courier New" w:cs="Courier New"/>
          <w:sz w:val="20"/>
          <w:szCs w:val="20"/>
        </w:rPr>
        <w:t>...</w:t>
      </w:r>
    </w:p>
    <w:p w14:paraId="21FBCFB4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</w:p>
    <w:p w14:paraId="545BF332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उस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सुधा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सेवन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करता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</w:p>
    <w:p w14:paraId="668DB7F4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सुधाकर</w:t>
      </w:r>
      <w:r>
        <w:rPr>
          <w:rFonts w:ascii="Courier New" w:hAnsi="Courier New" w:cs="Courier New"/>
          <w:sz w:val="20"/>
          <w:szCs w:val="20"/>
        </w:rPr>
        <w:t xml:space="preserve">, </w:t>
      </w:r>
      <w:r>
        <w:rPr>
          <w:rFonts w:ascii="Nirmala UI" w:hAnsi="Nirmala UI" w:cs="Nirmala UI"/>
          <w:sz w:val="20"/>
          <w:szCs w:val="20"/>
        </w:rPr>
        <w:t>सागर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नहीं</w:t>
      </w:r>
    </w:p>
    <w:p w14:paraId="65D6EFF8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सागर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भाग्य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में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क्षार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लिखा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है।</w:t>
      </w:r>
    </w:p>
    <w:p w14:paraId="01C0DF41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</w:t>
      </w:r>
      <w:r>
        <w:rPr>
          <w:rFonts w:ascii="Nirmala UI" w:hAnsi="Nirmala UI" w:cs="Nirmala UI"/>
          <w:sz w:val="20"/>
          <w:szCs w:val="20"/>
        </w:rPr>
        <w:t>यह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पदोचित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कार्य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नहीं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हुआ</w:t>
      </w:r>
      <w:r>
        <w:rPr>
          <w:rFonts w:ascii="Courier New" w:hAnsi="Courier New" w:cs="Courier New"/>
          <w:sz w:val="20"/>
          <w:szCs w:val="20"/>
        </w:rPr>
        <w:t>-</w:t>
      </w:r>
    </w:p>
    <w:p w14:paraId="5F417224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मेरे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लिए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सर्वथा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अनुचित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>"</w:t>
      </w:r>
    </w:p>
    <w:p w14:paraId="6CC4AB64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यूँ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सोच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चन्द्रमा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लज्जा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सी</w:t>
      </w:r>
    </w:p>
    <w:p w14:paraId="4FF003C7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आती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</w:p>
    <w:p w14:paraId="45CDCB39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उज्ज्वल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भाल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कलंकित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हुआ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उसका</w:t>
      </w:r>
    </w:p>
    <w:p w14:paraId="02FA330F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मूकमाटी</w:t>
      </w:r>
      <w:r>
        <w:rPr>
          <w:rFonts w:ascii="Courier New" w:hAnsi="Courier New" w:cs="Courier New"/>
          <w:sz w:val="20"/>
          <w:szCs w:val="20"/>
        </w:rPr>
        <w:t xml:space="preserve"> :: 191</w:t>
      </w:r>
    </w:p>
    <w:p w14:paraId="538588C3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br w:type="page"/>
      </w:r>
    </w:p>
    <w:p w14:paraId="44DC712A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अन्यथा</w:t>
      </w:r>
      <w:r>
        <w:rPr>
          <w:rFonts w:ascii="Courier New" w:hAnsi="Courier New" w:cs="Courier New"/>
          <w:sz w:val="20"/>
          <w:szCs w:val="20"/>
        </w:rPr>
        <w:t>,</w:t>
      </w:r>
    </w:p>
    <w:p w14:paraId="57EE3E4F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दिन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में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क्यों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नहीं</w:t>
      </w:r>
    </w:p>
    <w:p w14:paraId="69D945AC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रात्रि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में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क्यों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निकलता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घर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बाहर</w:t>
      </w:r>
      <w:r>
        <w:rPr>
          <w:rFonts w:ascii="Courier New" w:hAnsi="Courier New" w:cs="Courier New"/>
          <w:sz w:val="20"/>
          <w:szCs w:val="20"/>
        </w:rPr>
        <w:t xml:space="preserve"> ?</w:t>
      </w:r>
    </w:p>
    <w:p w14:paraId="4F52C3AE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वह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भी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चोर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समान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सशंक</w:t>
      </w:r>
    </w:p>
    <w:p w14:paraId="3529CF24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छोटा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सा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मुख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छुपाता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हुआ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अपना</w:t>
      </w:r>
      <w:r>
        <w:rPr>
          <w:rFonts w:ascii="Courier New" w:hAnsi="Courier New" w:cs="Courier New"/>
          <w:sz w:val="20"/>
          <w:szCs w:val="20"/>
        </w:rPr>
        <w:t>...!</w:t>
      </w:r>
    </w:p>
    <w:p w14:paraId="1FFC6542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</w:p>
    <w:p w14:paraId="30C54BE6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धरती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बहुत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दूर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क्यों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रहता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>?</w:t>
      </w:r>
    </w:p>
    <w:p w14:paraId="1BFD95DE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जब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कि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भानु</w:t>
      </w:r>
    </w:p>
    <w:p w14:paraId="6A6B1AEC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धरती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निकट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प्रवास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करता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अपना</w:t>
      </w:r>
      <w:r>
        <w:rPr>
          <w:rFonts w:ascii="Courier New" w:hAnsi="Courier New" w:cs="Courier New"/>
          <w:sz w:val="20"/>
          <w:szCs w:val="20"/>
        </w:rPr>
        <w:t>!</w:t>
      </w:r>
    </w:p>
    <w:p w14:paraId="29F4AF32" w14:textId="77777777" w:rsidR="00000000" w:rsidRDefault="00000000">
      <w:pPr>
        <w:rPr>
          <w:rFonts w:ascii="Nirmala UI" w:hAnsi="Nirmala UI" w:cs="Nirmala UI"/>
          <w:sz w:val="20"/>
          <w:szCs w:val="20"/>
        </w:rPr>
      </w:pPr>
    </w:p>
    <w:p w14:paraId="2AF1D460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खेद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>!</w:t>
      </w:r>
    </w:p>
    <w:p w14:paraId="1A6D3E18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चन्द्रमा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अनुसरण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करती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हैं</w:t>
      </w:r>
    </w:p>
    <w:p w14:paraId="6BF3E2AD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ताराएँ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भी।</w:t>
      </w:r>
    </w:p>
    <w:p w14:paraId="064BFD63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इधर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सागर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भी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यही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स्थिति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</w:p>
    <w:p w14:paraId="2C44803B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चन्द्र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देख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उमड़ता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</w:p>
    <w:p w14:paraId="5AF812ED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</w:p>
    <w:p w14:paraId="79FAF07A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सूर्य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देख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उबलता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है।</w:t>
      </w:r>
    </w:p>
    <w:p w14:paraId="2AE8651E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</w:p>
    <w:p w14:paraId="307BFFD9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</w:t>
      </w:r>
      <w:r>
        <w:rPr>
          <w:rFonts w:ascii="Nirmala UI" w:hAnsi="Nirmala UI" w:cs="Nirmala UI"/>
          <w:sz w:val="20"/>
          <w:szCs w:val="20"/>
        </w:rPr>
        <w:t>यह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कटु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सत्य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कि</w:t>
      </w:r>
    </w:p>
    <w:p w14:paraId="2012FA68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अर्थ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आँखें</w:t>
      </w:r>
    </w:p>
    <w:p w14:paraId="131D21B4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परमार्थ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देख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नहीं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सकतीं</w:t>
      </w:r>
      <w:r>
        <w:rPr>
          <w:rFonts w:ascii="Courier New" w:hAnsi="Courier New" w:cs="Courier New"/>
          <w:sz w:val="20"/>
          <w:szCs w:val="20"/>
        </w:rPr>
        <w:t>,</w:t>
      </w:r>
    </w:p>
    <w:p w14:paraId="5FA2B986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अर्थ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लिप्सा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बड़ों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बड़ों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को</w:t>
      </w:r>
    </w:p>
    <w:p w14:paraId="00B4404C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निर्लज्ज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बनाया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है।</w:t>
      </w:r>
      <w:r>
        <w:rPr>
          <w:rFonts w:ascii="Courier New" w:hAnsi="Courier New" w:cs="Courier New"/>
          <w:sz w:val="20"/>
          <w:szCs w:val="20"/>
        </w:rPr>
        <w:t>"</w:t>
      </w:r>
    </w:p>
    <w:p w14:paraId="1E134554" w14:textId="77777777" w:rsidR="00000000" w:rsidRDefault="00000000">
      <w:pPr>
        <w:rPr>
          <w:rFonts w:ascii="Nirmala UI" w:hAnsi="Nirmala UI" w:cs="Nirmala UI"/>
          <w:sz w:val="20"/>
          <w:szCs w:val="20"/>
        </w:rPr>
      </w:pPr>
    </w:p>
    <w:p w14:paraId="64577750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यह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बात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निराली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 xml:space="preserve">, </w:t>
      </w:r>
      <w:r>
        <w:rPr>
          <w:rFonts w:ascii="Nirmala UI" w:hAnsi="Nirmala UI" w:cs="Nirmala UI"/>
          <w:sz w:val="20"/>
          <w:szCs w:val="20"/>
        </w:rPr>
        <w:t>कि</w:t>
      </w:r>
    </w:p>
    <w:p w14:paraId="0A892E91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मौलिक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मुक्ताओं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निधान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सागर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भी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</w:p>
    <w:p w14:paraId="4BCC1B16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कारण</w:t>
      </w:r>
      <w:r>
        <w:rPr>
          <w:rFonts w:ascii="Courier New" w:hAnsi="Courier New" w:cs="Courier New"/>
          <w:sz w:val="20"/>
          <w:szCs w:val="20"/>
        </w:rPr>
        <w:t xml:space="preserve"> !</w:t>
      </w:r>
    </w:p>
    <w:p w14:paraId="7037ED7C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मुक्ता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उपादान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जल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>,</w:t>
      </w:r>
    </w:p>
    <w:p w14:paraId="2C9EADBA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यानी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जल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मुक्ता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रूप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धारण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करता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</w:p>
    <w:p w14:paraId="5E7B7FD3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192 :: </w:t>
      </w:r>
      <w:r>
        <w:rPr>
          <w:rFonts w:ascii="Nirmala UI" w:hAnsi="Nirmala UI" w:cs="Nirmala UI"/>
          <w:sz w:val="20"/>
          <w:szCs w:val="20"/>
        </w:rPr>
        <w:t>मूकमाटी</w:t>
      </w:r>
    </w:p>
    <w:p w14:paraId="42E3B7E4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br w:type="page"/>
      </w:r>
    </w:p>
    <w:p w14:paraId="3512716F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तथापि</w:t>
      </w:r>
    </w:p>
    <w:p w14:paraId="1F966D5E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इस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विषय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विचार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करने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से</w:t>
      </w:r>
    </w:p>
    <w:p w14:paraId="68EE71E8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विदित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होता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कि</w:t>
      </w:r>
    </w:p>
    <w:p w14:paraId="1E94CB6B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इस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कार्य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में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भरती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प्रमुख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हाथ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है।</w:t>
      </w:r>
    </w:p>
    <w:p w14:paraId="4D4C7E32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जल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मुक्त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रूप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में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डालने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में</w:t>
      </w:r>
    </w:p>
    <w:p w14:paraId="0A921218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शुफ़िकी</w:t>
      </w:r>
      <w:r>
        <w:rPr>
          <w:rFonts w:ascii="Courier New" w:hAnsi="Courier New" w:cs="Courier New"/>
          <w:sz w:val="20"/>
          <w:szCs w:val="20"/>
        </w:rPr>
        <w:t xml:space="preserve"> - </w:t>
      </w:r>
      <w:r>
        <w:rPr>
          <w:rFonts w:ascii="Nirmala UI" w:hAnsi="Nirmala UI" w:cs="Nirmala UI"/>
          <w:sz w:val="20"/>
          <w:szCs w:val="20"/>
        </w:rPr>
        <w:t>सीप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कारण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</w:p>
    <w:p w14:paraId="20CCD29A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</w:p>
    <w:p w14:paraId="6CB8140B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सीप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स्वयं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भरती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आग्रह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है।</w:t>
      </w:r>
    </w:p>
    <w:p w14:paraId="6CE5C961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स्वयं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भरती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सीप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प्रशिक्षित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कर</w:t>
      </w:r>
    </w:p>
    <w:p w14:paraId="466B70EB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सागर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में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प्रविष्ट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किया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है।</w:t>
      </w:r>
    </w:p>
    <w:p w14:paraId="22D7C9C1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जल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जड़ल्स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मुक्त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कर</w:t>
      </w:r>
    </w:p>
    <w:p w14:paraId="4B63B78C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मुक्त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फल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बनाना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>,</w:t>
      </w:r>
    </w:p>
    <w:p w14:paraId="4B8545CF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पत्थर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गट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निकाल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कर</w:t>
      </w:r>
    </w:p>
    <w:p w14:paraId="52D3E8C5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जुगनु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उज्ज्वल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धरना</w:t>
      </w:r>
      <w:r>
        <w:rPr>
          <w:rFonts w:ascii="Courier New" w:hAnsi="Courier New" w:cs="Courier New"/>
          <w:sz w:val="20"/>
          <w:szCs w:val="20"/>
        </w:rPr>
        <w:t>,</w:t>
      </w:r>
    </w:p>
    <w:p w14:paraId="2695ADDA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शुक्ति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धारणी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धारा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ध्वेय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है।</w:t>
      </w:r>
    </w:p>
    <w:p w14:paraId="573B4754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</w:p>
    <w:p w14:paraId="182C5821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यही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द्या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धर्म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</w:p>
    <w:p w14:paraId="783DB211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यही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जिया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कर्म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</w:p>
    <w:p w14:paraId="71E52C56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फ़िर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भी</w:t>
      </w:r>
      <w:r>
        <w:rPr>
          <w:rFonts w:ascii="Courier New" w:hAnsi="Courier New" w:cs="Courier New"/>
          <w:sz w:val="20"/>
          <w:szCs w:val="20"/>
        </w:rPr>
        <w:t>!</w:t>
      </w:r>
    </w:p>
    <w:p w14:paraId="7FE2CA50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सबकी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प्रकृति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सही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सुलटी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हो</w:t>
      </w:r>
    </w:p>
    <w:p w14:paraId="3A784EA2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यह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कैसा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सम्भव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>?</w:t>
      </w:r>
    </w:p>
    <w:p w14:paraId="346D6229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जल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उलटी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चाल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मिलती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नहीं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वह</w:t>
      </w:r>
    </w:p>
    <w:p w14:paraId="635B9968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जल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स्वभाव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छल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छल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उजलाना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नहीं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</w:p>
    <w:p w14:paraId="4C1914CE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उजलाना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केवल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बहना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उसका</w:t>
      </w:r>
    </w:p>
    <w:p w14:paraId="793FFD7F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उसका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स्वभाव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तो</w:t>
      </w:r>
      <w:r>
        <w:rPr>
          <w:rFonts w:ascii="Courier New" w:hAnsi="Courier New" w:cs="Courier New"/>
          <w:sz w:val="20"/>
          <w:szCs w:val="20"/>
        </w:rPr>
        <w:t xml:space="preserve">... </w:t>
      </w:r>
      <w:r>
        <w:rPr>
          <w:rFonts w:ascii="Nirmala UI" w:hAnsi="Nirmala UI" w:cs="Nirmala UI"/>
          <w:sz w:val="20"/>
          <w:szCs w:val="20"/>
        </w:rPr>
        <w:t>छलना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है।</w:t>
      </w:r>
    </w:p>
    <w:p w14:paraId="26ECE919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मुक्तमूर्ति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हो</w:t>
      </w:r>
      <w:r>
        <w:rPr>
          <w:rFonts w:ascii="Courier New" w:hAnsi="Courier New" w:cs="Courier New"/>
          <w:sz w:val="20"/>
          <w:szCs w:val="20"/>
        </w:rPr>
        <w:t xml:space="preserve">, </w:t>
      </w:r>
      <w:r>
        <w:rPr>
          <w:rFonts w:ascii="Nirmala UI" w:hAnsi="Nirmala UI" w:cs="Nirmala UI"/>
          <w:sz w:val="20"/>
          <w:szCs w:val="20"/>
        </w:rPr>
        <w:t>उद्ध्वमूर्ति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हो</w:t>
      </w:r>
    </w:p>
    <w:p w14:paraId="69B73693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सागर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असिम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धरती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पर</w:t>
      </w:r>
    </w:p>
    <w:p w14:paraId="34B5A515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अनगिन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शुकियों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तेज़ी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रहती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</w:p>
    <w:p w14:paraId="378ADDE3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जल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कणों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प्रतिशा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में।</w:t>
      </w:r>
    </w:p>
    <w:p w14:paraId="656F1D56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मुक़द्दिम</w:t>
      </w:r>
      <w:r>
        <w:rPr>
          <w:rFonts w:ascii="Courier New" w:hAnsi="Courier New" w:cs="Courier New"/>
          <w:sz w:val="20"/>
          <w:szCs w:val="20"/>
        </w:rPr>
        <w:t>: 193</w:t>
      </w:r>
    </w:p>
    <w:p w14:paraId="72C55E35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br w:type="page"/>
      </w:r>
    </w:p>
    <w:p w14:paraId="18BBFBA9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एक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दो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बूँदें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मुख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में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गिरते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ही</w:t>
      </w:r>
    </w:p>
    <w:p w14:paraId="7EB24527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तत्काल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बन्द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मुखी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बना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कर</w:t>
      </w:r>
    </w:p>
    <w:p w14:paraId="1813E34E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सागर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उन्हें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डुबोता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>,</w:t>
      </w:r>
    </w:p>
    <w:p w14:paraId="4E03DDCF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कोई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उन्हें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छीन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ले</w:t>
      </w:r>
      <w:r>
        <w:rPr>
          <w:rFonts w:ascii="Courier New" w:hAnsi="Courier New" w:cs="Courier New"/>
          <w:sz w:val="20"/>
          <w:szCs w:val="20"/>
        </w:rPr>
        <w:t xml:space="preserve">, </w:t>
      </w:r>
      <w:r>
        <w:rPr>
          <w:rFonts w:ascii="Nirmala UI" w:hAnsi="Nirmala UI" w:cs="Nirmala UI"/>
          <w:sz w:val="20"/>
          <w:szCs w:val="20"/>
        </w:rPr>
        <w:t>इस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भय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से।</w:t>
      </w:r>
    </w:p>
    <w:p w14:paraId="05612A11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  <w:r>
        <w:rPr>
          <w:rFonts w:ascii="Courier New" w:hAnsi="Courier New" w:cs="Courier New"/>
          <w:sz w:val="20"/>
          <w:szCs w:val="20"/>
        </w:rPr>
        <w:t xml:space="preserve">, </w:t>
      </w:r>
      <w:r>
        <w:rPr>
          <w:rFonts w:ascii="Nirmala UI" w:hAnsi="Nirmala UI" w:cs="Nirmala UI"/>
          <w:sz w:val="20"/>
          <w:szCs w:val="20"/>
        </w:rPr>
        <w:t>अपनी</w:t>
      </w:r>
    </w:p>
    <w:p w14:paraId="7B9775CF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अतल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अगम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गहराई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में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छुपा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लेता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है।</w:t>
      </w:r>
    </w:p>
    <w:p w14:paraId="7C8F89C5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वहाँ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कोई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गोताखोर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पहुँचता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हो</w:t>
      </w:r>
    </w:p>
    <w:p w14:paraId="29A54946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सम्पदा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पुनः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धरा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लाने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हेतु</w:t>
      </w:r>
    </w:p>
    <w:p w14:paraId="44F8BBE6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वह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स्वयं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लुट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जाता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है।</w:t>
      </w:r>
    </w:p>
    <w:p w14:paraId="154D4C9C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खाली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हाथ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लौटना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भी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उसका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कठिन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>...</w:t>
      </w:r>
    </w:p>
    <w:p w14:paraId="5180BF48" w14:textId="77777777" w:rsidR="00000000" w:rsidRDefault="00000000">
      <w:pPr>
        <w:rPr>
          <w:rFonts w:ascii="Nirmala UI" w:hAnsi="Nirmala UI" w:cs="Nirmala UI"/>
          <w:sz w:val="20"/>
          <w:szCs w:val="20"/>
        </w:rPr>
      </w:pPr>
    </w:p>
    <w:p w14:paraId="5337195A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दिन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रात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जाग्रत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रहती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यहाँ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सेना</w:t>
      </w:r>
    </w:p>
    <w:p w14:paraId="03D476A1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भयंकर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विषधर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अजगर</w:t>
      </w:r>
    </w:p>
    <w:p w14:paraId="08D7A54E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मगरमच्छ</w:t>
      </w:r>
      <w:r>
        <w:rPr>
          <w:rFonts w:ascii="Courier New" w:hAnsi="Courier New" w:cs="Courier New"/>
          <w:sz w:val="20"/>
          <w:szCs w:val="20"/>
        </w:rPr>
        <w:t xml:space="preserve">, </w:t>
      </w:r>
      <w:r>
        <w:rPr>
          <w:rFonts w:ascii="Nirmala UI" w:hAnsi="Nirmala UI" w:cs="Nirmala UI"/>
          <w:sz w:val="20"/>
          <w:szCs w:val="20"/>
        </w:rPr>
        <w:t>स्वच्छन्द</w:t>
      </w:r>
    </w:p>
    <w:p w14:paraId="53ED5842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सम्पदा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चारों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ओर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विचरण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करते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हैं</w:t>
      </w:r>
      <w:r>
        <w:rPr>
          <w:rFonts w:ascii="Courier New" w:hAnsi="Courier New" w:cs="Courier New"/>
          <w:sz w:val="20"/>
          <w:szCs w:val="20"/>
        </w:rPr>
        <w:t>,</w:t>
      </w:r>
    </w:p>
    <w:p w14:paraId="535FBB49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अपरिचित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सा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कोई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दिखते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ही</w:t>
      </w:r>
    </w:p>
    <w:p w14:paraId="1AA0BB29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साबुत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निगलते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उसे</w:t>
      </w:r>
      <w:r>
        <w:rPr>
          <w:rFonts w:ascii="Courier New" w:hAnsi="Courier New" w:cs="Courier New"/>
          <w:sz w:val="20"/>
          <w:szCs w:val="20"/>
        </w:rPr>
        <w:t xml:space="preserve"> !</w:t>
      </w:r>
    </w:p>
    <w:p w14:paraId="2338CCFE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यदि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वह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पकड़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में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नहीं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आता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हो</w:t>
      </w:r>
    </w:p>
    <w:p w14:paraId="551CEF7C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तो</w:t>
      </w:r>
      <w:r>
        <w:rPr>
          <w:rFonts w:ascii="Courier New" w:hAnsi="Courier New" w:cs="Courier New"/>
          <w:sz w:val="20"/>
          <w:szCs w:val="20"/>
        </w:rPr>
        <w:t>...</w:t>
      </w:r>
      <w:r>
        <w:rPr>
          <w:rFonts w:ascii="Nirmala UI" w:hAnsi="Nirmala UI" w:cs="Nirmala UI"/>
          <w:sz w:val="20"/>
          <w:szCs w:val="20"/>
        </w:rPr>
        <w:t>तो</w:t>
      </w:r>
      <w:r>
        <w:rPr>
          <w:rFonts w:ascii="Courier New" w:hAnsi="Courier New" w:cs="Courier New"/>
          <w:sz w:val="20"/>
          <w:szCs w:val="20"/>
        </w:rPr>
        <w:t>...</w:t>
      </w:r>
      <w:r>
        <w:rPr>
          <w:rFonts w:ascii="Nirmala UI" w:hAnsi="Nirmala UI" w:cs="Nirmala UI"/>
          <w:sz w:val="20"/>
          <w:szCs w:val="20"/>
        </w:rPr>
        <w:t>क्या</w:t>
      </w:r>
      <w:r>
        <w:rPr>
          <w:rFonts w:ascii="Courier New" w:hAnsi="Courier New" w:cs="Courier New"/>
          <w:sz w:val="20"/>
          <w:szCs w:val="20"/>
        </w:rPr>
        <w:t xml:space="preserve"> ?</w:t>
      </w:r>
    </w:p>
    <w:p w14:paraId="521C3F43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वातावरण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विषाक्त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बनाया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जाता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</w:p>
    <w:p w14:paraId="20B3D7AA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तुरन्त</w:t>
      </w:r>
      <w:r>
        <w:rPr>
          <w:rFonts w:ascii="Courier New" w:hAnsi="Courier New" w:cs="Courier New"/>
          <w:sz w:val="20"/>
          <w:szCs w:val="20"/>
        </w:rPr>
        <w:t xml:space="preserve">, </w:t>
      </w:r>
      <w:r>
        <w:rPr>
          <w:rFonts w:ascii="Nirmala UI" w:hAnsi="Nirmala UI" w:cs="Nirmala UI"/>
          <w:sz w:val="20"/>
          <w:szCs w:val="20"/>
        </w:rPr>
        <w:t>विष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फैला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।</w:t>
      </w:r>
    </w:p>
    <w:p w14:paraId="2E6564EF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यही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कारण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कि</w:t>
      </w:r>
    </w:p>
    <w:p w14:paraId="02DDE5F1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सागर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में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विष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विशाल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भण्डार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मिलता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है।</w:t>
      </w:r>
    </w:p>
    <w:p w14:paraId="15CAFC1C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</w:p>
    <w:p w14:paraId="27368270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पूरी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तरह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जल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परिचित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होने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भी</w:t>
      </w:r>
    </w:p>
    <w:p w14:paraId="7136B902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आत्म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कर्तव्य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से</w:t>
      </w:r>
    </w:p>
    <w:p w14:paraId="5B647604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चलित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नहीं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हुई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धरती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यह।</w:t>
      </w:r>
    </w:p>
    <w:p w14:paraId="38104DB2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कृतघ्न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प्रति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विघ्न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उपस्थित</w:t>
      </w:r>
    </w:p>
    <w:p w14:paraId="64818220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करना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तो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दूर</w:t>
      </w:r>
      <w:r>
        <w:rPr>
          <w:rFonts w:ascii="Courier New" w:hAnsi="Courier New" w:cs="Courier New"/>
          <w:sz w:val="20"/>
          <w:szCs w:val="20"/>
        </w:rPr>
        <w:t>,</w:t>
      </w:r>
    </w:p>
    <w:p w14:paraId="5769E502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194 :: </w:t>
      </w:r>
      <w:r>
        <w:rPr>
          <w:rFonts w:ascii="Nirmala UI" w:hAnsi="Nirmala UI" w:cs="Nirmala UI"/>
          <w:sz w:val="20"/>
          <w:szCs w:val="20"/>
        </w:rPr>
        <w:t>मूकमाटी</w:t>
      </w:r>
    </w:p>
    <w:p w14:paraId="14836056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br w:type="page"/>
      </w:r>
    </w:p>
    <w:p w14:paraId="0F137838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विघ्न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विचार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तक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नहीं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किया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में।</w:t>
      </w:r>
    </w:p>
    <w:p w14:paraId="78F7BFED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निर्विघ्न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जीवन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जीने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हेतु</w:t>
      </w:r>
    </w:p>
    <w:p w14:paraId="538AE128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कितनी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उदारता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धरती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यह</w:t>
      </w:r>
      <w:r>
        <w:rPr>
          <w:rFonts w:ascii="Courier New" w:hAnsi="Courier New" w:cs="Courier New"/>
          <w:sz w:val="20"/>
          <w:szCs w:val="20"/>
        </w:rPr>
        <w:t xml:space="preserve"> !</w:t>
      </w:r>
    </w:p>
    <w:p w14:paraId="11EC9154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उद्धार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बात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सोचती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रहती</w:t>
      </w:r>
    </w:p>
    <w:p w14:paraId="3B8FF62B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सदा</w:t>
      </w:r>
      <w:r>
        <w:rPr>
          <w:rFonts w:ascii="Courier New" w:hAnsi="Courier New" w:cs="Courier New"/>
          <w:sz w:val="20"/>
          <w:szCs w:val="20"/>
        </w:rPr>
        <w:t xml:space="preserve"> - </w:t>
      </w:r>
      <w:r>
        <w:rPr>
          <w:rFonts w:ascii="Nirmala UI" w:hAnsi="Nirmala UI" w:cs="Nirmala UI"/>
          <w:sz w:val="20"/>
          <w:szCs w:val="20"/>
        </w:rPr>
        <w:t>सदा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सबकी।</w:t>
      </w:r>
    </w:p>
    <w:p w14:paraId="1CE3A15F" w14:textId="77777777" w:rsidR="00000000" w:rsidRDefault="00000000">
      <w:pPr>
        <w:rPr>
          <w:rFonts w:ascii="Nirmala UI" w:hAnsi="Nirmala UI" w:cs="Nirmala UI"/>
          <w:sz w:val="20"/>
          <w:szCs w:val="20"/>
        </w:rPr>
      </w:pPr>
    </w:p>
    <w:p w14:paraId="63B27381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देखो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ना</w:t>
      </w:r>
      <w:r>
        <w:rPr>
          <w:rFonts w:ascii="Courier New" w:hAnsi="Courier New" w:cs="Courier New"/>
          <w:sz w:val="20"/>
          <w:szCs w:val="20"/>
        </w:rPr>
        <w:t xml:space="preserve"> !</w:t>
      </w:r>
    </w:p>
    <w:p w14:paraId="50060C54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बाँस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भी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धरती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अंश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</w:p>
    <w:p w14:paraId="1313E502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धरती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कह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रखा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बाँस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को</w:t>
      </w:r>
    </w:p>
    <w:p w14:paraId="7D45462E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कि</w:t>
      </w:r>
    </w:p>
    <w:p w14:paraId="65A24559" w14:textId="77777777" w:rsidR="00000000" w:rsidRDefault="00000000">
      <w:pPr>
        <w:rPr>
          <w:rFonts w:ascii="Nirmala UI" w:hAnsi="Nirmala UI" w:cs="Nirmala UI"/>
          <w:sz w:val="20"/>
          <w:szCs w:val="20"/>
        </w:rPr>
      </w:pPr>
    </w:p>
    <w:p w14:paraId="1D4B643D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वंश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शोभा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तभी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</w:p>
    <w:p w14:paraId="70514A21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जल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मुक्ता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बनाते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रहोगे</w:t>
      </w:r>
    </w:p>
    <w:p w14:paraId="7995C93F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युगों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युगों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तक</w:t>
      </w:r>
      <w:r>
        <w:rPr>
          <w:rFonts w:ascii="Courier New" w:hAnsi="Courier New" w:cs="Courier New"/>
          <w:sz w:val="20"/>
          <w:szCs w:val="20"/>
        </w:rPr>
        <w:t>...</w:t>
      </w:r>
    </w:p>
    <w:p w14:paraId="0256806F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संघर्ष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दिनों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में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भी</w:t>
      </w:r>
    </w:p>
    <w:p w14:paraId="4B89D041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दीर्घश्वास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लेते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हुए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भी</w:t>
      </w:r>
    </w:p>
    <w:p w14:paraId="010734B9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हर्ष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क्षणों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में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भी।</w:t>
      </w:r>
    </w:p>
    <w:p w14:paraId="0C7E3EEE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फिर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क्या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कहना</w:t>
      </w:r>
      <w:r>
        <w:rPr>
          <w:rFonts w:ascii="Courier New" w:hAnsi="Courier New" w:cs="Courier New"/>
          <w:sz w:val="20"/>
          <w:szCs w:val="20"/>
        </w:rPr>
        <w:t xml:space="preserve"> !</w:t>
      </w:r>
    </w:p>
    <w:p w14:paraId="6240D9E5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</w:p>
    <w:p w14:paraId="6CF41CB0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धरती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माँ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आज्ञा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पा</w:t>
      </w:r>
    </w:p>
    <w:p w14:paraId="6BFD8312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बड़े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घने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जंगलों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में</w:t>
      </w:r>
    </w:p>
    <w:p w14:paraId="779A428C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गगन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चूमते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गिरिकुलों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पर</w:t>
      </w:r>
    </w:p>
    <w:p w14:paraId="73F7DC2F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बाँस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संगति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पा</w:t>
      </w:r>
    </w:p>
    <w:p w14:paraId="06C6E380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जलदों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झरा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जल</w:t>
      </w:r>
    </w:p>
    <w:p w14:paraId="171252AF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वंशमुक्ता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में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बदलने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लगा</w:t>
      </w:r>
      <w:r>
        <w:rPr>
          <w:rFonts w:ascii="Courier New" w:hAnsi="Courier New" w:cs="Courier New"/>
          <w:sz w:val="20"/>
          <w:szCs w:val="20"/>
        </w:rPr>
        <w:t>...</w:t>
      </w:r>
    </w:p>
    <w:p w14:paraId="34FACB5B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तभी</w:t>
      </w:r>
      <w:r>
        <w:rPr>
          <w:rFonts w:ascii="Courier New" w:hAnsi="Courier New" w:cs="Courier New"/>
          <w:sz w:val="20"/>
          <w:szCs w:val="20"/>
        </w:rPr>
        <w:t>...</w:t>
      </w:r>
      <w:r>
        <w:rPr>
          <w:rFonts w:ascii="Nirmala UI" w:hAnsi="Nirmala UI" w:cs="Nirmala UI"/>
          <w:sz w:val="20"/>
          <w:szCs w:val="20"/>
        </w:rPr>
        <w:t>तो</w:t>
      </w:r>
      <w:r>
        <w:rPr>
          <w:rFonts w:ascii="Courier New" w:hAnsi="Courier New" w:cs="Courier New"/>
          <w:sz w:val="20"/>
          <w:szCs w:val="20"/>
        </w:rPr>
        <w:t>...</w:t>
      </w:r>
    </w:p>
    <w:p w14:paraId="14583C5A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वंशी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धर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भी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मुक्त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कण्ठ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से</w:t>
      </w:r>
    </w:p>
    <w:p w14:paraId="180FF774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वंशी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प्रशंसा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करते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हैं</w:t>
      </w:r>
    </w:p>
    <w:p w14:paraId="3794DDCE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मुक्ता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पहनते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कण्ठ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में</w:t>
      </w:r>
    </w:p>
    <w:p w14:paraId="650DF84F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</w:p>
    <w:p w14:paraId="63FBCBAF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अपने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ललित</w:t>
      </w:r>
      <w:r>
        <w:rPr>
          <w:rFonts w:ascii="Courier New" w:hAnsi="Courier New" w:cs="Courier New"/>
          <w:sz w:val="20"/>
          <w:szCs w:val="20"/>
        </w:rPr>
        <w:t xml:space="preserve"> - </w:t>
      </w:r>
      <w:r>
        <w:rPr>
          <w:rFonts w:ascii="Nirmala UI" w:hAnsi="Nirmala UI" w:cs="Nirmala UI"/>
          <w:sz w:val="20"/>
          <w:szCs w:val="20"/>
        </w:rPr>
        <w:t>लाल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अधरों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से</w:t>
      </w:r>
    </w:p>
    <w:p w14:paraId="4DC1E25F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लाड़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प्यार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देते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वंशी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को।</w:t>
      </w:r>
    </w:p>
    <w:p w14:paraId="221642A3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मूकमाटी</w:t>
      </w:r>
      <w:r>
        <w:rPr>
          <w:rFonts w:ascii="Courier New" w:hAnsi="Courier New" w:cs="Courier New"/>
          <w:sz w:val="20"/>
          <w:szCs w:val="20"/>
        </w:rPr>
        <w:t xml:space="preserve"> :: 195</w:t>
      </w:r>
    </w:p>
    <w:p w14:paraId="4B071ED0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br w:type="page"/>
      </w:r>
    </w:p>
    <w:p w14:paraId="6B35E2DB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बदले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में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फिर</w:t>
      </w:r>
    </w:p>
    <w:p w14:paraId="0D4CEED6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सुरीले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स्वर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संगीत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सुनते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श्रवणों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से</w:t>
      </w:r>
    </w:p>
    <w:p w14:paraId="5B734435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मन्त्र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मुग्ध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हो</w:t>
      </w:r>
      <w:r>
        <w:rPr>
          <w:rFonts w:ascii="Courier New" w:hAnsi="Courier New" w:cs="Courier New"/>
          <w:sz w:val="20"/>
          <w:szCs w:val="20"/>
        </w:rPr>
        <w:t xml:space="preserve">, </w:t>
      </w:r>
      <w:r>
        <w:rPr>
          <w:rFonts w:ascii="Nirmala UI" w:hAnsi="Nirmala UI" w:cs="Nirmala UI"/>
          <w:sz w:val="20"/>
          <w:szCs w:val="20"/>
        </w:rPr>
        <w:t>खो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अपने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को</w:t>
      </w:r>
    </w:p>
    <w:p w14:paraId="700C957E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दैनिक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रात्रिक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सपने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को</w:t>
      </w:r>
      <w:r>
        <w:rPr>
          <w:rFonts w:ascii="Courier New" w:hAnsi="Courier New" w:cs="Courier New"/>
          <w:sz w:val="20"/>
          <w:szCs w:val="20"/>
        </w:rPr>
        <w:t xml:space="preserve"> !</w:t>
      </w:r>
    </w:p>
    <w:p w14:paraId="2DD006B9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</w:p>
    <w:p w14:paraId="209EBC1A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इसी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भाँति</w:t>
      </w:r>
      <w:r>
        <w:rPr>
          <w:rFonts w:ascii="Courier New" w:hAnsi="Courier New" w:cs="Courier New"/>
          <w:sz w:val="20"/>
          <w:szCs w:val="20"/>
        </w:rPr>
        <w:t>,</w:t>
      </w:r>
    </w:p>
    <w:p w14:paraId="04A30392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धरती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माँ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आज्ञा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पालने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में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रत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हैं</w:t>
      </w:r>
    </w:p>
    <w:p w14:paraId="7CCCAE82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नाग</w:t>
      </w:r>
      <w:r>
        <w:rPr>
          <w:rFonts w:ascii="Courier New" w:hAnsi="Courier New" w:cs="Courier New"/>
          <w:sz w:val="20"/>
          <w:szCs w:val="20"/>
        </w:rPr>
        <w:t xml:space="preserve">, </w:t>
      </w:r>
      <w:r>
        <w:rPr>
          <w:rFonts w:ascii="Nirmala UI" w:hAnsi="Nirmala UI" w:cs="Nirmala UI"/>
          <w:sz w:val="20"/>
          <w:szCs w:val="20"/>
        </w:rPr>
        <w:t>सूकर</w:t>
      </w:r>
      <w:r>
        <w:rPr>
          <w:rFonts w:ascii="Courier New" w:hAnsi="Courier New" w:cs="Courier New"/>
          <w:sz w:val="20"/>
          <w:szCs w:val="20"/>
        </w:rPr>
        <w:t xml:space="preserve">, </w:t>
      </w:r>
      <w:r>
        <w:rPr>
          <w:rFonts w:ascii="Nirmala UI" w:hAnsi="Nirmala UI" w:cs="Nirmala UI"/>
          <w:sz w:val="20"/>
          <w:szCs w:val="20"/>
        </w:rPr>
        <w:t>मच्छ</w:t>
      </w:r>
      <w:r>
        <w:rPr>
          <w:rFonts w:ascii="Courier New" w:hAnsi="Courier New" w:cs="Courier New"/>
          <w:sz w:val="20"/>
          <w:szCs w:val="20"/>
        </w:rPr>
        <w:t xml:space="preserve">, </w:t>
      </w:r>
      <w:r>
        <w:rPr>
          <w:rFonts w:ascii="Nirmala UI" w:hAnsi="Nirmala UI" w:cs="Nirmala UI"/>
          <w:sz w:val="20"/>
          <w:szCs w:val="20"/>
        </w:rPr>
        <w:t>गज</w:t>
      </w:r>
      <w:r>
        <w:rPr>
          <w:rFonts w:ascii="Courier New" w:hAnsi="Courier New" w:cs="Courier New"/>
          <w:sz w:val="20"/>
          <w:szCs w:val="20"/>
        </w:rPr>
        <w:t xml:space="preserve">, </w:t>
      </w:r>
      <w:r>
        <w:rPr>
          <w:rFonts w:ascii="Nirmala UI" w:hAnsi="Nirmala UI" w:cs="Nirmala UI"/>
          <w:sz w:val="20"/>
          <w:szCs w:val="20"/>
        </w:rPr>
        <w:t>मेघ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आदि</w:t>
      </w:r>
    </w:p>
    <w:p w14:paraId="534FB373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जिनके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नाम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मुक्ता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प्रचलित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हैं</w:t>
      </w:r>
      <w:r>
        <w:rPr>
          <w:rFonts w:ascii="Courier New" w:hAnsi="Courier New" w:cs="Courier New"/>
          <w:sz w:val="20"/>
          <w:szCs w:val="20"/>
        </w:rPr>
        <w:t>-</w:t>
      </w:r>
    </w:p>
    <w:p w14:paraId="33A4374B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वंश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मुक्ता</w:t>
      </w:r>
      <w:r>
        <w:rPr>
          <w:rFonts w:ascii="Courier New" w:hAnsi="Courier New" w:cs="Courier New"/>
          <w:sz w:val="20"/>
          <w:szCs w:val="20"/>
        </w:rPr>
        <w:t xml:space="preserve">, </w:t>
      </w:r>
      <w:r>
        <w:rPr>
          <w:rFonts w:ascii="Nirmala UI" w:hAnsi="Nirmala UI" w:cs="Nirmala UI"/>
          <w:sz w:val="20"/>
          <w:szCs w:val="20"/>
        </w:rPr>
        <w:t>सीप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मुक्ता</w:t>
      </w:r>
    </w:p>
    <w:p w14:paraId="3DE9FD08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नाग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मुक्ता</w:t>
      </w:r>
      <w:r>
        <w:rPr>
          <w:rFonts w:ascii="Courier New" w:hAnsi="Courier New" w:cs="Courier New"/>
          <w:sz w:val="20"/>
          <w:szCs w:val="20"/>
        </w:rPr>
        <w:t xml:space="preserve">, </w:t>
      </w:r>
      <w:r>
        <w:rPr>
          <w:rFonts w:ascii="Nirmala UI" w:hAnsi="Nirmala UI" w:cs="Nirmala UI"/>
          <w:sz w:val="20"/>
          <w:szCs w:val="20"/>
        </w:rPr>
        <w:t>सूकर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मुक्ता</w:t>
      </w:r>
    </w:p>
    <w:p w14:paraId="549CEC01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मच्छ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मुक्ता</w:t>
      </w:r>
      <w:r>
        <w:rPr>
          <w:rFonts w:ascii="Courier New" w:hAnsi="Courier New" w:cs="Courier New"/>
          <w:sz w:val="20"/>
          <w:szCs w:val="20"/>
        </w:rPr>
        <w:t xml:space="preserve">, </w:t>
      </w:r>
      <w:r>
        <w:rPr>
          <w:rFonts w:ascii="Nirmala UI" w:hAnsi="Nirmala UI" w:cs="Nirmala UI"/>
          <w:sz w:val="20"/>
          <w:szCs w:val="20"/>
        </w:rPr>
        <w:t>गज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मुक्ता</w:t>
      </w:r>
    </w:p>
    <w:p w14:paraId="2316C2DF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मेघ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मुक्ता</w:t>
      </w:r>
      <w:r>
        <w:rPr>
          <w:rFonts w:ascii="Courier New" w:hAnsi="Courier New" w:cs="Courier New"/>
          <w:sz w:val="20"/>
          <w:szCs w:val="20"/>
        </w:rPr>
        <w:t xml:space="preserve"> !</w:t>
      </w:r>
    </w:p>
    <w:p w14:paraId="3B3EBD0E" w14:textId="77777777" w:rsidR="00000000" w:rsidRDefault="00000000">
      <w:pPr>
        <w:rPr>
          <w:rFonts w:ascii="Nirmala UI" w:hAnsi="Nirmala UI" w:cs="Nirmala UI"/>
          <w:sz w:val="20"/>
          <w:szCs w:val="20"/>
        </w:rPr>
      </w:pPr>
    </w:p>
    <w:p w14:paraId="70E785F8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इन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सब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विशेषताओं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से</w:t>
      </w:r>
    </w:p>
    <w:p w14:paraId="7D0B6AA9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मेघ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मुक्ता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बनने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में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भी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धरती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हाथ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</w:p>
    <w:p w14:paraId="3A07C111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सो</w:t>
      </w:r>
      <w:r>
        <w:rPr>
          <w:rFonts w:ascii="Courier New" w:hAnsi="Courier New" w:cs="Courier New"/>
          <w:sz w:val="20"/>
          <w:szCs w:val="20"/>
        </w:rPr>
        <w:t xml:space="preserve">... </w:t>
      </w:r>
      <w:r>
        <w:rPr>
          <w:rFonts w:ascii="Nirmala UI" w:hAnsi="Nirmala UI" w:cs="Nirmala UI"/>
          <w:sz w:val="20"/>
          <w:szCs w:val="20"/>
        </w:rPr>
        <w:t>स्पष्ट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होगा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यहीं</w:t>
      </w:r>
      <w:r>
        <w:rPr>
          <w:rFonts w:ascii="Courier New" w:hAnsi="Courier New" w:cs="Courier New"/>
          <w:sz w:val="20"/>
          <w:szCs w:val="20"/>
        </w:rPr>
        <w:t>...</w:t>
      </w:r>
    </w:p>
    <w:p w14:paraId="568683C3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सातिशय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यश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बढ़ता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गया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धरती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</w:t>
      </w:r>
      <w:r>
        <w:rPr>
          <w:rFonts w:ascii="Courier New" w:hAnsi="Courier New" w:cs="Courier New"/>
          <w:sz w:val="20"/>
          <w:szCs w:val="20"/>
        </w:rPr>
        <w:t>,</w:t>
      </w:r>
    </w:p>
    <w:p w14:paraId="0179C0D6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चन्द्रमा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चन्द्रिका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को</w:t>
      </w:r>
    </w:p>
    <w:p w14:paraId="36E781EC" w14:textId="77777777" w:rsidR="00000000" w:rsidRDefault="00000000">
      <w:pPr>
        <w:rPr>
          <w:rFonts w:ascii="Nirmala UI" w:hAnsi="Nirmala UI" w:cs="Nirmala UI"/>
          <w:sz w:val="20"/>
          <w:szCs w:val="20"/>
        </w:rPr>
      </w:pPr>
    </w:p>
    <w:p w14:paraId="6A700CB4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अतिशय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ज्वर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चढ़ता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गया।</w:t>
      </w:r>
    </w:p>
    <w:p w14:paraId="67A4561E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धरती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प्रति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तिरस्कार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भाव</w:t>
      </w:r>
    </w:p>
    <w:p w14:paraId="268898FD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बढ़ा</w:t>
      </w:r>
    </w:p>
    <w:p w14:paraId="6161DE73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धरती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अपमानित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अपवादित</w:t>
      </w:r>
    </w:p>
    <w:p w14:paraId="029FD8FE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करने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हेतु</w:t>
      </w:r>
    </w:p>
    <w:p w14:paraId="49543B60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चन्द्रमा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निर्देशन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में</w:t>
      </w:r>
    </w:p>
    <w:p w14:paraId="3F76A712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जलतत्त्व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वह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अति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तेजी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से</w:t>
      </w:r>
    </w:p>
    <w:p w14:paraId="45F43C2C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शतरंज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चाल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चलने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लगा</w:t>
      </w:r>
      <w:r>
        <w:rPr>
          <w:rFonts w:ascii="Courier New" w:hAnsi="Courier New" w:cs="Courier New"/>
          <w:sz w:val="20"/>
          <w:szCs w:val="20"/>
        </w:rPr>
        <w:t>,</w:t>
      </w:r>
    </w:p>
    <w:p w14:paraId="45B54DA2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यदा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कदा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स्वल्प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वर्षा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करके।</w:t>
      </w:r>
    </w:p>
    <w:p w14:paraId="57701E09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दल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दल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पैदा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करने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लगा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धरती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पर।</w:t>
      </w:r>
    </w:p>
    <w:p w14:paraId="033D257A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धरती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एकता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अखण्डता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को</w:t>
      </w:r>
    </w:p>
    <w:p w14:paraId="5BD36381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196 :: </w:t>
      </w:r>
      <w:r>
        <w:rPr>
          <w:rFonts w:ascii="Nirmala UI" w:hAnsi="Nirmala UI" w:cs="Nirmala UI"/>
          <w:sz w:val="20"/>
          <w:szCs w:val="20"/>
        </w:rPr>
        <w:t>मूकमाटी</w:t>
      </w:r>
    </w:p>
    <w:p w14:paraId="579D2FD2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br w:type="page"/>
      </w:r>
    </w:p>
    <w:p w14:paraId="4440619B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क्षति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पहुँचाने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हेतु</w:t>
      </w:r>
    </w:p>
    <w:p w14:paraId="74ED5ABC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दल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दल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पैदा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करने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लगा</w:t>
      </w:r>
      <w:r>
        <w:rPr>
          <w:rFonts w:ascii="Courier New" w:hAnsi="Courier New" w:cs="Courier New"/>
          <w:sz w:val="20"/>
          <w:szCs w:val="20"/>
        </w:rPr>
        <w:t xml:space="preserve"> !</w:t>
      </w:r>
    </w:p>
    <w:p w14:paraId="50BEDFEC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</w:p>
    <w:p w14:paraId="45A143DD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दल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बहुलता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शान्ति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हननी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ना</w:t>
      </w:r>
      <w:r>
        <w:rPr>
          <w:rFonts w:ascii="Courier New" w:hAnsi="Courier New" w:cs="Courier New"/>
          <w:sz w:val="20"/>
          <w:szCs w:val="20"/>
        </w:rPr>
        <w:t xml:space="preserve"> !</w:t>
      </w:r>
    </w:p>
    <w:p w14:paraId="56B55B09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जितने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विचार</w:t>
      </w:r>
      <w:r>
        <w:rPr>
          <w:rFonts w:ascii="Courier New" w:hAnsi="Courier New" w:cs="Courier New"/>
          <w:sz w:val="20"/>
          <w:szCs w:val="20"/>
        </w:rPr>
        <w:t xml:space="preserve">, </w:t>
      </w:r>
      <w:r>
        <w:rPr>
          <w:rFonts w:ascii="Nirmala UI" w:hAnsi="Nirmala UI" w:cs="Nirmala UI"/>
          <w:sz w:val="20"/>
          <w:szCs w:val="20"/>
        </w:rPr>
        <w:t>उतने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प्रचार</w:t>
      </w:r>
    </w:p>
    <w:p w14:paraId="06725BBD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उतनी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चाल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ढाल</w:t>
      </w:r>
    </w:p>
    <w:p w14:paraId="6C36119D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हाला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घुली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जल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ता</w:t>
      </w:r>
    </w:p>
    <w:p w14:paraId="714E9776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क्लान्ति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जननी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ना</w:t>
      </w:r>
      <w:r>
        <w:rPr>
          <w:rFonts w:ascii="Courier New" w:hAnsi="Courier New" w:cs="Courier New"/>
          <w:sz w:val="20"/>
          <w:szCs w:val="20"/>
        </w:rPr>
        <w:t xml:space="preserve"> !</w:t>
      </w:r>
    </w:p>
    <w:p w14:paraId="6F158B91" w14:textId="77777777" w:rsidR="00000000" w:rsidRDefault="00000000">
      <w:pPr>
        <w:rPr>
          <w:rFonts w:ascii="Nirmala UI" w:hAnsi="Nirmala UI" w:cs="Nirmala UI"/>
          <w:sz w:val="20"/>
          <w:szCs w:val="20"/>
        </w:rPr>
      </w:pPr>
    </w:p>
    <w:p w14:paraId="289823B3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इसी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यह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परिणाम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कि</w:t>
      </w:r>
    </w:p>
    <w:p w14:paraId="6F9E64C3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अतिवृष्टि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</w:t>
      </w:r>
      <w:r>
        <w:rPr>
          <w:rFonts w:ascii="Courier New" w:hAnsi="Courier New" w:cs="Courier New"/>
          <w:sz w:val="20"/>
          <w:szCs w:val="20"/>
        </w:rPr>
        <w:t xml:space="preserve">, </w:t>
      </w:r>
      <w:r>
        <w:rPr>
          <w:rFonts w:ascii="Nirmala UI" w:hAnsi="Nirmala UI" w:cs="Nirmala UI"/>
          <w:sz w:val="20"/>
          <w:szCs w:val="20"/>
        </w:rPr>
        <w:t>अनावृष्टि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</w:t>
      </w:r>
    </w:p>
    <w:p w14:paraId="2A8C8BC5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</w:p>
    <w:p w14:paraId="6CDAD304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अकाल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वर्षा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समर्थन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रहा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यहाँ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पर</w:t>
      </w:r>
      <w:r>
        <w:rPr>
          <w:rFonts w:ascii="Courier New" w:hAnsi="Courier New" w:cs="Courier New"/>
          <w:sz w:val="20"/>
          <w:szCs w:val="20"/>
        </w:rPr>
        <w:t xml:space="preserve"> !</w:t>
      </w:r>
    </w:p>
    <w:p w14:paraId="21DE211D" w14:textId="77777777" w:rsidR="00000000" w:rsidRDefault="00000000">
      <w:pPr>
        <w:rPr>
          <w:rFonts w:ascii="Nirmala UI" w:hAnsi="Nirmala UI" w:cs="Nirmala UI"/>
          <w:sz w:val="20"/>
          <w:szCs w:val="20"/>
        </w:rPr>
      </w:pPr>
    </w:p>
    <w:p w14:paraId="61A9154C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तुच्छ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स्वार्थसिद्धि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लिए</w:t>
      </w:r>
    </w:p>
    <w:p w14:paraId="2EA2F48E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कुछ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व्यर्थ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प्रसिद्धि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लिए</w:t>
      </w:r>
    </w:p>
    <w:p w14:paraId="3C8CAD4C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सब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कुछ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अनर्थ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घट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सकता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है।</w:t>
      </w:r>
    </w:p>
    <w:p w14:paraId="7BE121E9" w14:textId="77777777" w:rsidR="00000000" w:rsidRDefault="00000000">
      <w:pPr>
        <w:rPr>
          <w:rFonts w:ascii="Nirmala UI" w:hAnsi="Nirmala UI" w:cs="Nirmala UI"/>
          <w:sz w:val="20"/>
          <w:szCs w:val="20"/>
        </w:rPr>
      </w:pPr>
    </w:p>
    <w:p w14:paraId="06DED7AB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वह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प्रार्थना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कहाँ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प्रभु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से</w:t>
      </w:r>
      <w:r>
        <w:rPr>
          <w:rFonts w:ascii="Courier New" w:hAnsi="Courier New" w:cs="Courier New"/>
          <w:sz w:val="20"/>
          <w:szCs w:val="20"/>
        </w:rPr>
        <w:t>,</w:t>
      </w:r>
    </w:p>
    <w:p w14:paraId="2E045D84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वह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अर्चना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कहाँ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प्रभु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</w:p>
    <w:p w14:paraId="788452BD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परमार्थ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समृद्धि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लिए</w:t>
      </w:r>
      <w:r>
        <w:rPr>
          <w:rFonts w:ascii="Courier New" w:hAnsi="Courier New" w:cs="Courier New"/>
          <w:sz w:val="20"/>
          <w:szCs w:val="20"/>
        </w:rPr>
        <w:t xml:space="preserve"> !</w:t>
      </w:r>
    </w:p>
    <w:p w14:paraId="076708EF" w14:textId="77777777" w:rsidR="00000000" w:rsidRDefault="00000000">
      <w:pPr>
        <w:rPr>
          <w:rFonts w:ascii="Nirmala UI" w:hAnsi="Nirmala UI" w:cs="Nirmala UI"/>
          <w:sz w:val="20"/>
          <w:szCs w:val="20"/>
        </w:rPr>
      </w:pPr>
    </w:p>
    <w:p w14:paraId="16CE7E6F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इसी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बीच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विशाल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आँखें</w:t>
      </w:r>
    </w:p>
    <w:p w14:paraId="0AD5385A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विस्फारित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खोल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खड़ी</w:t>
      </w:r>
    </w:p>
    <w:p w14:paraId="30DF87DF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लेखनी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यह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बोल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पड़ी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कि</w:t>
      </w:r>
      <w:r>
        <w:rPr>
          <w:rFonts w:ascii="Courier New" w:hAnsi="Courier New" w:cs="Courier New"/>
          <w:sz w:val="20"/>
          <w:szCs w:val="20"/>
        </w:rPr>
        <w:t>-</w:t>
      </w:r>
    </w:p>
    <w:p w14:paraId="0A6C522D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</w:t>
      </w:r>
      <w:r>
        <w:rPr>
          <w:rFonts w:ascii="Nirmala UI" w:hAnsi="Nirmala UI" w:cs="Nirmala UI"/>
          <w:sz w:val="20"/>
          <w:szCs w:val="20"/>
        </w:rPr>
        <w:t>अधःपातिनी</w:t>
      </w:r>
      <w:r>
        <w:rPr>
          <w:rFonts w:ascii="Courier New" w:hAnsi="Courier New" w:cs="Courier New"/>
          <w:sz w:val="20"/>
          <w:szCs w:val="20"/>
        </w:rPr>
        <w:t xml:space="preserve">, </w:t>
      </w:r>
      <w:r>
        <w:rPr>
          <w:rFonts w:ascii="Nirmala UI" w:hAnsi="Nirmala UI" w:cs="Nirmala UI"/>
          <w:sz w:val="20"/>
          <w:szCs w:val="20"/>
        </w:rPr>
        <w:t>विश्वघातिनी</w:t>
      </w:r>
    </w:p>
    <w:p w14:paraId="78994BDB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इस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दुर्बुद्धि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लिए</w:t>
      </w:r>
    </w:p>
    <w:p w14:paraId="2C0003A6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धिक्कार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हो</w:t>
      </w:r>
      <w:r>
        <w:rPr>
          <w:rFonts w:ascii="Courier New" w:hAnsi="Courier New" w:cs="Courier New"/>
          <w:sz w:val="20"/>
          <w:szCs w:val="20"/>
        </w:rPr>
        <w:t xml:space="preserve">, </w:t>
      </w:r>
      <w:r>
        <w:rPr>
          <w:rFonts w:ascii="Nirmala UI" w:hAnsi="Nirmala UI" w:cs="Nirmala UI"/>
          <w:sz w:val="20"/>
          <w:szCs w:val="20"/>
        </w:rPr>
        <w:t>धिक्कार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हो</w:t>
      </w:r>
      <w:r>
        <w:rPr>
          <w:rFonts w:ascii="Courier New" w:hAnsi="Courier New" w:cs="Courier New"/>
          <w:sz w:val="20"/>
          <w:szCs w:val="20"/>
        </w:rPr>
        <w:t xml:space="preserve"> !</w:t>
      </w:r>
    </w:p>
    <w:p w14:paraId="1798D126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आततायिनी</w:t>
      </w:r>
      <w:r>
        <w:rPr>
          <w:rFonts w:ascii="Courier New" w:hAnsi="Courier New" w:cs="Courier New"/>
          <w:sz w:val="20"/>
          <w:szCs w:val="20"/>
        </w:rPr>
        <w:t xml:space="preserve">, </w:t>
      </w:r>
      <w:r>
        <w:rPr>
          <w:rFonts w:ascii="Nirmala UI" w:hAnsi="Nirmala UI" w:cs="Nirmala UI"/>
          <w:sz w:val="20"/>
          <w:szCs w:val="20"/>
        </w:rPr>
        <w:t>आर्तदायिनी</w:t>
      </w:r>
    </w:p>
    <w:p w14:paraId="5C9C4A1D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दीर्घ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गीध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सी</w:t>
      </w:r>
    </w:p>
    <w:p w14:paraId="72D413EC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इस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धन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गृद्धि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लिए</w:t>
      </w:r>
    </w:p>
    <w:p w14:paraId="4D0D3953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धिक्कार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हो</w:t>
      </w:r>
      <w:r>
        <w:rPr>
          <w:rFonts w:ascii="Courier New" w:hAnsi="Courier New" w:cs="Courier New"/>
          <w:sz w:val="20"/>
          <w:szCs w:val="20"/>
        </w:rPr>
        <w:t xml:space="preserve">, </w:t>
      </w:r>
      <w:r>
        <w:rPr>
          <w:rFonts w:ascii="Nirmala UI" w:hAnsi="Nirmala UI" w:cs="Nirmala UI"/>
          <w:sz w:val="20"/>
          <w:szCs w:val="20"/>
        </w:rPr>
        <w:t>धिक्कार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हो</w:t>
      </w:r>
      <w:r>
        <w:rPr>
          <w:rFonts w:ascii="Courier New" w:hAnsi="Courier New" w:cs="Courier New"/>
          <w:sz w:val="20"/>
          <w:szCs w:val="20"/>
        </w:rPr>
        <w:t xml:space="preserve"> !"</w:t>
      </w:r>
    </w:p>
    <w:p w14:paraId="0F5CF0E8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मूकमाटी</w:t>
      </w:r>
      <w:r>
        <w:rPr>
          <w:rFonts w:ascii="Courier New" w:hAnsi="Courier New" w:cs="Courier New"/>
          <w:sz w:val="20"/>
          <w:szCs w:val="20"/>
        </w:rPr>
        <w:t xml:space="preserve"> :: 197</w:t>
      </w:r>
    </w:p>
    <w:p w14:paraId="7B92C041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br w:type="page"/>
      </w:r>
    </w:p>
    <w:p w14:paraId="47E684DC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तीन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चार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दिन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गये</w:t>
      </w:r>
    </w:p>
    <w:p w14:paraId="7183C083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किसी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कारणवश</w:t>
      </w:r>
    </w:p>
    <w:p w14:paraId="667D6490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विवश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जाना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पड़ा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बाहर</w:t>
      </w:r>
    </w:p>
    <w:p w14:paraId="7387D5A1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कुम्भकार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को।</w:t>
      </w:r>
    </w:p>
    <w:p w14:paraId="3D1B8237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पर</w:t>
      </w:r>
      <w:r>
        <w:rPr>
          <w:rFonts w:ascii="Courier New" w:hAnsi="Courier New" w:cs="Courier New"/>
          <w:sz w:val="20"/>
          <w:szCs w:val="20"/>
        </w:rPr>
        <w:t xml:space="preserve">, </w:t>
      </w:r>
      <w:r>
        <w:rPr>
          <w:rFonts w:ascii="Nirmala UI" w:hAnsi="Nirmala UI" w:cs="Nirmala UI"/>
          <w:sz w:val="20"/>
          <w:szCs w:val="20"/>
        </w:rPr>
        <w:t>प्रवास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पर</w:t>
      </w:r>
    </w:p>
    <w:p w14:paraId="635F5437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तन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गया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उसका</w:t>
      </w:r>
      <w:r>
        <w:rPr>
          <w:rFonts w:ascii="Courier New" w:hAnsi="Courier New" w:cs="Courier New"/>
          <w:sz w:val="20"/>
          <w:szCs w:val="20"/>
        </w:rPr>
        <w:t>,</w:t>
      </w:r>
    </w:p>
    <w:p w14:paraId="5B2EB2D2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यहीं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पर</w:t>
      </w:r>
    </w:p>
    <w:p w14:paraId="298F1142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बार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बार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लौट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आता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आवास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पर</w:t>
      </w:r>
      <w:r>
        <w:rPr>
          <w:rFonts w:ascii="Courier New" w:hAnsi="Courier New" w:cs="Courier New"/>
          <w:sz w:val="20"/>
          <w:szCs w:val="20"/>
        </w:rPr>
        <w:t>!</w:t>
      </w:r>
    </w:p>
    <w:p w14:paraId="7095EB30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</w:p>
    <w:p w14:paraId="426C84F4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तन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अंग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कहा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</w:p>
    <w:p w14:paraId="58354980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अंगहीन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अन्तरंग</w:t>
      </w:r>
    </w:p>
    <w:p w14:paraId="0F518A92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अनंग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योनि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स्थान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वह</w:t>
      </w:r>
    </w:p>
    <w:p w14:paraId="463DB910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सब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संगों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उत्पादक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</w:p>
    <w:p w14:paraId="48F1733A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सब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रंगों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उत्पातक</w:t>
      </w:r>
      <w:r>
        <w:rPr>
          <w:rFonts w:ascii="Courier New" w:hAnsi="Courier New" w:cs="Courier New"/>
          <w:sz w:val="20"/>
          <w:szCs w:val="20"/>
        </w:rPr>
        <w:t>...!</w:t>
      </w:r>
    </w:p>
    <w:p w14:paraId="71DE5ECB" w14:textId="77777777" w:rsidR="00000000" w:rsidRDefault="00000000">
      <w:pPr>
        <w:rPr>
          <w:rFonts w:ascii="Nirmala UI" w:hAnsi="Nirmala UI" w:cs="Nirmala UI"/>
          <w:sz w:val="20"/>
          <w:szCs w:val="20"/>
        </w:rPr>
      </w:pPr>
    </w:p>
    <w:p w14:paraId="7AE79312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तन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नियन्त्रण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सरल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</w:p>
    <w:p w14:paraId="21020729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</w:p>
    <w:p w14:paraId="65D97FD7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नियन्त्रण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असम्भव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तो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नहीं</w:t>
      </w:r>
      <w:r>
        <w:rPr>
          <w:rFonts w:ascii="Courier New" w:hAnsi="Courier New" w:cs="Courier New"/>
          <w:sz w:val="20"/>
          <w:szCs w:val="20"/>
        </w:rPr>
        <w:t>,</w:t>
      </w:r>
    </w:p>
    <w:p w14:paraId="640A540A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तथापि</w:t>
      </w:r>
    </w:p>
    <w:p w14:paraId="7B46E3EA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वह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एक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अवश्य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उलझन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</w:p>
    <w:p w14:paraId="69A27181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कटुक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पान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गरल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वह</w:t>
      </w:r>
      <w:r>
        <w:rPr>
          <w:rFonts w:ascii="Courier New" w:hAnsi="Courier New" w:cs="Courier New"/>
          <w:sz w:val="20"/>
          <w:szCs w:val="20"/>
        </w:rPr>
        <w:t>...</w:t>
      </w:r>
      <w:r>
        <w:rPr>
          <w:rFonts w:ascii="Nirmala UI" w:hAnsi="Nirmala UI" w:cs="Nirmala UI"/>
          <w:sz w:val="20"/>
          <w:szCs w:val="20"/>
        </w:rPr>
        <w:t>।</w:t>
      </w:r>
    </w:p>
    <w:p w14:paraId="17E9587A" w14:textId="77777777" w:rsidR="00000000" w:rsidRDefault="00000000">
      <w:pPr>
        <w:rPr>
          <w:rFonts w:ascii="Nirmala UI" w:hAnsi="Nirmala UI" w:cs="Nirmala UI"/>
          <w:sz w:val="20"/>
          <w:szCs w:val="20"/>
        </w:rPr>
      </w:pPr>
    </w:p>
    <w:p w14:paraId="6DF40866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कुम्भकार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अनुपस्थिति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होना</w:t>
      </w:r>
    </w:p>
    <w:p w14:paraId="45F32737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कुम्भ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में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सुखाव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उपस्थिति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होना</w:t>
      </w:r>
    </w:p>
    <w:p w14:paraId="1C34540E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यह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स्वर्णावसर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मेरे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लिए</w:t>
      </w:r>
      <w:r>
        <w:rPr>
          <w:rFonts w:ascii="Courier New" w:hAnsi="Courier New" w:cs="Courier New"/>
          <w:sz w:val="20"/>
          <w:szCs w:val="20"/>
        </w:rPr>
        <w:t>-</w:t>
      </w:r>
    </w:p>
    <w:p w14:paraId="1E896638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यूँ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जलधि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सोचा।</w:t>
      </w:r>
    </w:p>
    <w:p w14:paraId="1823309D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</w:p>
    <w:p w14:paraId="190CA857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हर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हर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कहती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लहरों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बहाने</w:t>
      </w:r>
    </w:p>
    <w:p w14:paraId="15A2D904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बादलों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सूचित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किया</w:t>
      </w:r>
    </w:p>
    <w:p w14:paraId="236C25E7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अपनी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कूट</w:t>
      </w:r>
      <w:r>
        <w:rPr>
          <w:rFonts w:ascii="Courier New" w:hAnsi="Courier New" w:cs="Courier New"/>
          <w:sz w:val="20"/>
          <w:szCs w:val="20"/>
        </w:rPr>
        <w:t xml:space="preserve">... </w:t>
      </w:r>
      <w:r>
        <w:rPr>
          <w:rFonts w:ascii="Nirmala UI" w:hAnsi="Nirmala UI" w:cs="Nirmala UI"/>
          <w:sz w:val="20"/>
          <w:szCs w:val="20"/>
        </w:rPr>
        <w:t>नीति</w:t>
      </w:r>
      <w:r>
        <w:rPr>
          <w:rFonts w:ascii="Courier New" w:hAnsi="Courier New" w:cs="Courier New"/>
          <w:sz w:val="20"/>
          <w:szCs w:val="20"/>
        </w:rPr>
        <w:t xml:space="preserve">... </w:t>
      </w:r>
      <w:r>
        <w:rPr>
          <w:rFonts w:ascii="Nirmala UI" w:hAnsi="Nirmala UI" w:cs="Nirmala UI"/>
          <w:sz w:val="20"/>
          <w:szCs w:val="20"/>
        </w:rPr>
        <w:t>से</w:t>
      </w:r>
    </w:p>
    <w:p w14:paraId="06F6D248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पहले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प्रशिक्षित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थे।</w:t>
      </w:r>
    </w:p>
    <w:p w14:paraId="45EDD2F2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198 :: </w:t>
      </w:r>
      <w:r>
        <w:rPr>
          <w:rFonts w:ascii="Nirmala UI" w:hAnsi="Nirmala UI" w:cs="Nirmala UI"/>
          <w:sz w:val="20"/>
          <w:szCs w:val="20"/>
        </w:rPr>
        <w:t>मूकमाटी</w:t>
      </w:r>
    </w:p>
    <w:p w14:paraId="4FC26FFF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br w:type="page"/>
      </w:r>
    </w:p>
    <w:p w14:paraId="714F5A8E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जलधि</w:t>
      </w:r>
      <w:r>
        <w:rPr>
          <w:rFonts w:ascii="Courier New" w:hAnsi="Courier New" w:cs="Courier New"/>
          <w:sz w:val="20"/>
          <w:szCs w:val="20"/>
        </w:rPr>
        <w:t xml:space="preserve"> '</w:t>
      </w:r>
      <w:r>
        <w:rPr>
          <w:rFonts w:ascii="Nirmala UI" w:hAnsi="Nirmala UI" w:cs="Nirmala UI"/>
          <w:sz w:val="20"/>
          <w:szCs w:val="20"/>
        </w:rPr>
        <w:t>जड़धी</w:t>
      </w:r>
      <w:r>
        <w:rPr>
          <w:rFonts w:ascii="Courier New" w:hAnsi="Courier New" w:cs="Courier New"/>
          <w:sz w:val="20"/>
          <w:szCs w:val="20"/>
        </w:rPr>
        <w:t xml:space="preserve">' </w:t>
      </w:r>
      <w:r>
        <w:rPr>
          <w:rFonts w:ascii="Nirmala UI" w:hAnsi="Nirmala UI" w:cs="Nirmala UI"/>
          <w:sz w:val="20"/>
          <w:szCs w:val="20"/>
        </w:rPr>
        <w:t>है</w:t>
      </w:r>
    </w:p>
    <w:p w14:paraId="0C520063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इसका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भाव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बुद्धि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अभाव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नहीं</w:t>
      </w:r>
    </w:p>
    <w:p w14:paraId="40E580C0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परन्तु</w:t>
      </w:r>
      <w:r>
        <w:rPr>
          <w:rFonts w:ascii="Courier New" w:hAnsi="Courier New" w:cs="Courier New"/>
          <w:sz w:val="20"/>
          <w:szCs w:val="20"/>
        </w:rPr>
        <w:t>,</w:t>
      </w:r>
    </w:p>
    <w:p w14:paraId="3F8914BA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जड़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यानी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निर्जीव</w:t>
      </w:r>
      <w:r>
        <w:rPr>
          <w:rFonts w:ascii="Courier New" w:hAnsi="Courier New" w:cs="Courier New"/>
          <w:sz w:val="20"/>
          <w:szCs w:val="20"/>
        </w:rPr>
        <w:t>-</w:t>
      </w:r>
    </w:p>
    <w:p w14:paraId="08ECE849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चेतना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शून्य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घट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पट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पदार्थों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से</w:t>
      </w:r>
    </w:p>
    <w:p w14:paraId="0397DB4A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धी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यानी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बुद्धि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प्रयोजन</w:t>
      </w:r>
    </w:p>
    <w:p w14:paraId="73C46425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</w:p>
    <w:p w14:paraId="5042DD78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चित्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अर्चना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स्वागत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नहीं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करना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है।</w:t>
      </w:r>
    </w:p>
    <w:p w14:paraId="30373284" w14:textId="77777777" w:rsidR="00000000" w:rsidRDefault="00000000">
      <w:pPr>
        <w:rPr>
          <w:rFonts w:ascii="Nirmala UI" w:hAnsi="Nirmala UI" w:cs="Nirmala UI"/>
          <w:sz w:val="20"/>
          <w:szCs w:val="20"/>
        </w:rPr>
      </w:pPr>
    </w:p>
    <w:p w14:paraId="5099B756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सागर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में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परोपकारिणी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बुद्धि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अभाव</w:t>
      </w:r>
      <w:r>
        <w:rPr>
          <w:rFonts w:ascii="Courier New" w:hAnsi="Courier New" w:cs="Courier New"/>
          <w:sz w:val="20"/>
          <w:szCs w:val="20"/>
        </w:rPr>
        <w:t>,</w:t>
      </w:r>
    </w:p>
    <w:p w14:paraId="341B3FBA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जन्मजात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उसका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वह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स्वभाव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।</w:t>
      </w:r>
    </w:p>
    <w:p w14:paraId="1468821D" w14:textId="77777777" w:rsidR="00000000" w:rsidRDefault="00000000">
      <w:pPr>
        <w:rPr>
          <w:rFonts w:ascii="Nirmala UI" w:hAnsi="Nirmala UI" w:cs="Nirmala UI"/>
          <w:sz w:val="20"/>
          <w:szCs w:val="20"/>
        </w:rPr>
      </w:pPr>
    </w:p>
    <w:p w14:paraId="08544737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वही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बुद्धिमानी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</w:p>
    <w:p w14:paraId="243CB0B2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हो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हितसम्पत्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सम्पादिका</w:t>
      </w:r>
    </w:p>
    <w:p w14:paraId="47535A7B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</w:p>
    <w:p w14:paraId="63C2F4E7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स्व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पर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आपत्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संहारिका</w:t>
      </w:r>
      <w:r>
        <w:rPr>
          <w:rFonts w:ascii="Courier New" w:hAnsi="Courier New" w:cs="Courier New"/>
          <w:sz w:val="20"/>
          <w:szCs w:val="20"/>
        </w:rPr>
        <w:t>...!</w:t>
      </w:r>
    </w:p>
    <w:p w14:paraId="493A220D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सागर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संकेत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कर</w:t>
      </w:r>
    </w:p>
    <w:p w14:paraId="56392849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सादर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सचेत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हुई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हैं</w:t>
      </w:r>
    </w:p>
    <w:p w14:paraId="69CB5102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सागर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गागर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भर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भर</w:t>
      </w:r>
    </w:p>
    <w:p w14:paraId="37EFA76C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अपार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जल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निकेत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हुई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</w:p>
    <w:p w14:paraId="7FF6B113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गजगामिनी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भ्रम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भ्रामिनी</w:t>
      </w:r>
    </w:p>
    <w:p w14:paraId="35F413C0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दुबली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पतली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कटि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वाली</w:t>
      </w:r>
    </w:p>
    <w:p w14:paraId="6FA66B50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गगन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गली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में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अबला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सी</w:t>
      </w:r>
    </w:p>
    <w:p w14:paraId="5E6FCF9A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तीन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बदली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निकल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पड़ी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हैं।</w:t>
      </w:r>
    </w:p>
    <w:p w14:paraId="027C2463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दधि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धवला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साड़ी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पहने</w:t>
      </w:r>
    </w:p>
    <w:p w14:paraId="6F8C8A7B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पहली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वाली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बदली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वह</w:t>
      </w:r>
    </w:p>
    <w:p w14:paraId="7DA98A71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ऊपर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से</w:t>
      </w:r>
      <w:r>
        <w:rPr>
          <w:rFonts w:ascii="Courier New" w:hAnsi="Courier New" w:cs="Courier New"/>
          <w:sz w:val="20"/>
          <w:szCs w:val="20"/>
        </w:rPr>
        <w:t>...</w:t>
      </w:r>
    </w:p>
    <w:p w14:paraId="6C310842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साधनारत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साध्वी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सी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लगती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है।</w:t>
      </w:r>
    </w:p>
    <w:p w14:paraId="3016CBE1" w14:textId="77777777" w:rsidR="00000000" w:rsidRDefault="00000000">
      <w:pPr>
        <w:rPr>
          <w:rFonts w:ascii="Nirmala UI" w:hAnsi="Nirmala UI" w:cs="Nirmala UI"/>
          <w:sz w:val="20"/>
          <w:szCs w:val="20"/>
        </w:rPr>
      </w:pPr>
    </w:p>
    <w:p w14:paraId="759852F9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रति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पति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प्रतिकूला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मतिवाली</w:t>
      </w:r>
    </w:p>
    <w:p w14:paraId="6FB40B4C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पति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मति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अनुकूला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गतिवाली</w:t>
      </w:r>
    </w:p>
    <w:p w14:paraId="692251BA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मूकमाटी</w:t>
      </w:r>
      <w:r>
        <w:rPr>
          <w:rFonts w:ascii="Courier New" w:hAnsi="Courier New" w:cs="Courier New"/>
          <w:sz w:val="20"/>
          <w:szCs w:val="20"/>
        </w:rPr>
        <w:t xml:space="preserve"> :: 199</w:t>
      </w:r>
    </w:p>
    <w:p w14:paraId="64A634CB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br w:type="page"/>
      </w:r>
    </w:p>
    <w:p w14:paraId="574442FC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इससे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पिछली</w:t>
      </w:r>
      <w:r>
        <w:rPr>
          <w:rFonts w:ascii="Courier New" w:hAnsi="Courier New" w:cs="Courier New"/>
          <w:sz w:val="20"/>
          <w:szCs w:val="20"/>
        </w:rPr>
        <w:t xml:space="preserve">, </w:t>
      </w:r>
      <w:r>
        <w:rPr>
          <w:rFonts w:ascii="Nirmala UI" w:hAnsi="Nirmala UI" w:cs="Nirmala UI"/>
          <w:sz w:val="20"/>
          <w:szCs w:val="20"/>
        </w:rPr>
        <w:t>बिचली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बदली</w:t>
      </w:r>
    </w:p>
    <w:p w14:paraId="70CAA552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पलाश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हँसी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सी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साड़ी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पहनी</w:t>
      </w:r>
    </w:p>
    <w:p w14:paraId="29352A95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गुलाब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आभा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फीकी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पड़ती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जिससे</w:t>
      </w:r>
    </w:p>
    <w:p w14:paraId="77AF7044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लाल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पगतली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वाली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लाली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रची</w:t>
      </w:r>
    </w:p>
    <w:p w14:paraId="2072CE40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पद्मिनी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शोभा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सकुचाती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जिससे</w:t>
      </w:r>
      <w:r>
        <w:rPr>
          <w:rFonts w:ascii="Courier New" w:hAnsi="Courier New" w:cs="Courier New"/>
          <w:sz w:val="20"/>
          <w:szCs w:val="20"/>
        </w:rPr>
        <w:t>,</w:t>
      </w:r>
    </w:p>
    <w:p w14:paraId="6F5F364D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इस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बदली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साड़ी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आभा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वह</w:t>
      </w:r>
    </w:p>
    <w:p w14:paraId="32B32BFF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जहाँ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जहाँ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गई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चली</w:t>
      </w:r>
    </w:p>
    <w:p w14:paraId="1EABB193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फिसली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फिसली</w:t>
      </w:r>
      <w:r>
        <w:rPr>
          <w:rFonts w:ascii="Courier New" w:hAnsi="Courier New" w:cs="Courier New"/>
          <w:sz w:val="20"/>
          <w:szCs w:val="20"/>
        </w:rPr>
        <w:t xml:space="preserve">, </w:t>
      </w:r>
      <w:r>
        <w:rPr>
          <w:rFonts w:ascii="Nirmala UI" w:hAnsi="Nirmala UI" w:cs="Nirmala UI"/>
          <w:sz w:val="20"/>
          <w:szCs w:val="20"/>
        </w:rPr>
        <w:t>बदली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वहाँ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आभा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भी।</w:t>
      </w:r>
    </w:p>
    <w:p w14:paraId="3BC8295F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  <w:r>
        <w:rPr>
          <w:rFonts w:ascii="Courier New" w:hAnsi="Courier New" w:cs="Courier New"/>
          <w:sz w:val="20"/>
          <w:szCs w:val="20"/>
        </w:rPr>
        <w:t>,</w:t>
      </w:r>
    </w:p>
    <w:p w14:paraId="08E7FA9B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नकली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नहीं</w:t>
      </w:r>
      <w:r>
        <w:rPr>
          <w:rFonts w:ascii="Courier New" w:hAnsi="Courier New" w:cs="Courier New"/>
          <w:sz w:val="20"/>
          <w:szCs w:val="20"/>
        </w:rPr>
        <w:t xml:space="preserve">, </w:t>
      </w:r>
      <w:r>
        <w:rPr>
          <w:rFonts w:ascii="Nirmala UI" w:hAnsi="Nirmala UI" w:cs="Nirmala UI"/>
          <w:sz w:val="20"/>
          <w:szCs w:val="20"/>
        </w:rPr>
        <w:t>असली</w:t>
      </w:r>
    </w:p>
    <w:p w14:paraId="4685BEA9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सुवर्ण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वर्ण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साड़ी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पहनी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</w:p>
    <w:p w14:paraId="13F035A2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सबसे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पिछली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बदली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वह।</w:t>
      </w:r>
    </w:p>
    <w:p w14:paraId="01465256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</w:p>
    <w:p w14:paraId="01D14F7D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इनका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प्रयास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चलता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सर्वप्रथम</w:t>
      </w:r>
    </w:p>
    <w:p w14:paraId="55E32243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प्रभाकर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प्रभा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प्रभावित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करने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</w:t>
      </w:r>
      <w:r>
        <w:rPr>
          <w:rFonts w:ascii="Courier New" w:hAnsi="Courier New" w:cs="Courier New"/>
          <w:sz w:val="20"/>
          <w:szCs w:val="20"/>
        </w:rPr>
        <w:t xml:space="preserve"> !</w:t>
      </w:r>
    </w:p>
    <w:p w14:paraId="05A63DFE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प्रभाकर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बीच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में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लेकर</w:t>
      </w:r>
    </w:p>
    <w:p w14:paraId="55A4F5BD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परिक्रमा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लगाने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लगीं</w:t>
      </w:r>
      <w:r>
        <w:rPr>
          <w:rFonts w:ascii="Courier New" w:hAnsi="Courier New" w:cs="Courier New"/>
          <w:sz w:val="20"/>
          <w:szCs w:val="20"/>
        </w:rPr>
        <w:t xml:space="preserve"> !</w:t>
      </w:r>
    </w:p>
    <w:p w14:paraId="347443E7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कुछ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पलों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में</w:t>
      </w:r>
    </w:p>
    <w:p w14:paraId="6B5DD280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प्रभा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तो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प्रभावित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हुई</w:t>
      </w:r>
      <w:r>
        <w:rPr>
          <w:rFonts w:ascii="Courier New" w:hAnsi="Courier New" w:cs="Courier New"/>
          <w:sz w:val="20"/>
          <w:szCs w:val="20"/>
        </w:rPr>
        <w:t>,</w:t>
      </w:r>
    </w:p>
    <w:p w14:paraId="096173B0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परन्तु</w:t>
      </w:r>
      <w:r>
        <w:rPr>
          <w:rFonts w:ascii="Courier New" w:hAnsi="Courier New" w:cs="Courier New"/>
          <w:sz w:val="20"/>
          <w:szCs w:val="20"/>
        </w:rPr>
        <w:t>,</w:t>
      </w:r>
    </w:p>
    <w:p w14:paraId="7A9FCBB9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प्रभाकर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पराक्रम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वह</w:t>
      </w:r>
    </w:p>
    <w:p w14:paraId="5F577F87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प्रभावित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पराभूत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नहीं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हुआ</w:t>
      </w:r>
      <w:r>
        <w:rPr>
          <w:rFonts w:ascii="Courier New" w:hAnsi="Courier New" w:cs="Courier New"/>
          <w:sz w:val="20"/>
          <w:szCs w:val="20"/>
        </w:rPr>
        <w:t>,</w:t>
      </w:r>
    </w:p>
    <w:p w14:paraId="3AC439AE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उसके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कार्यक्रम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में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कुछ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भी</w:t>
      </w:r>
    </w:p>
    <w:p w14:paraId="14E5A7AC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कमी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नहीं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आई।</w:t>
      </w:r>
    </w:p>
    <w:p w14:paraId="495E34B2" w14:textId="77777777" w:rsidR="00000000" w:rsidRDefault="00000000">
      <w:pPr>
        <w:rPr>
          <w:rFonts w:ascii="Nirmala UI" w:hAnsi="Nirmala UI" w:cs="Nirmala UI"/>
          <w:sz w:val="20"/>
          <w:szCs w:val="20"/>
        </w:rPr>
      </w:pPr>
    </w:p>
    <w:p w14:paraId="3E1867E2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अपनी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पत्नी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प्रभावित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देख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कर</w:t>
      </w:r>
    </w:p>
    <w:p w14:paraId="49560D10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प्रभाकर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प्रवचन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प्रारम्भ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हुआ।</w:t>
      </w:r>
    </w:p>
    <w:p w14:paraId="053FEEFD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प्रवचन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प्रासंगिक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 xml:space="preserve">, </w:t>
      </w:r>
      <w:r>
        <w:rPr>
          <w:rFonts w:ascii="Nirmala UI" w:hAnsi="Nirmala UI" w:cs="Nirmala UI"/>
          <w:sz w:val="20"/>
          <w:szCs w:val="20"/>
        </w:rPr>
        <w:t>पर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सरोष</w:t>
      </w:r>
      <w:r>
        <w:rPr>
          <w:rFonts w:ascii="Courier New" w:hAnsi="Courier New" w:cs="Courier New"/>
          <w:sz w:val="20"/>
          <w:szCs w:val="20"/>
        </w:rPr>
        <w:t xml:space="preserve"> !</w:t>
      </w:r>
    </w:p>
    <w:p w14:paraId="00C02107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</w:p>
    <w:p w14:paraId="65BFB719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</w:t>
      </w:r>
      <w:r>
        <w:rPr>
          <w:rFonts w:ascii="Nirmala UI" w:hAnsi="Nirmala UI" w:cs="Nirmala UI"/>
          <w:sz w:val="20"/>
          <w:szCs w:val="20"/>
        </w:rPr>
        <w:t>अतीत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असीम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काल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प्रवाह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में</w:t>
      </w:r>
    </w:p>
    <w:p w14:paraId="06E024B6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स्त्री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समाज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द्वारा</w:t>
      </w:r>
    </w:p>
    <w:p w14:paraId="5FED04E6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200 :: </w:t>
      </w:r>
      <w:r>
        <w:rPr>
          <w:rFonts w:ascii="Nirmala UI" w:hAnsi="Nirmala UI" w:cs="Nirmala UI"/>
          <w:sz w:val="20"/>
          <w:szCs w:val="20"/>
        </w:rPr>
        <w:t>मूकमाटी</w:t>
      </w:r>
    </w:p>
    <w:p w14:paraId="22E1E0E5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br w:type="page"/>
      </w:r>
    </w:p>
    <w:p w14:paraId="4E7D75E6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पृथ्वी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प्रलय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हुआ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हो</w:t>
      </w:r>
      <w:r>
        <w:rPr>
          <w:rFonts w:ascii="Courier New" w:hAnsi="Courier New" w:cs="Courier New"/>
          <w:sz w:val="20"/>
          <w:szCs w:val="20"/>
        </w:rPr>
        <w:t>,</w:t>
      </w:r>
    </w:p>
    <w:p w14:paraId="3E20E80C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सुना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भी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नहीं</w:t>
      </w:r>
      <w:r>
        <w:rPr>
          <w:rFonts w:ascii="Courier New" w:hAnsi="Courier New" w:cs="Courier New"/>
          <w:sz w:val="20"/>
          <w:szCs w:val="20"/>
        </w:rPr>
        <w:t xml:space="preserve">, </w:t>
      </w:r>
      <w:r>
        <w:rPr>
          <w:rFonts w:ascii="Nirmala UI" w:hAnsi="Nirmala UI" w:cs="Nirmala UI"/>
          <w:sz w:val="20"/>
          <w:szCs w:val="20"/>
        </w:rPr>
        <w:t>देखा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भी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नहीं।</w:t>
      </w:r>
    </w:p>
    <w:p w14:paraId="0F72F8FE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प्रलय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हेतु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आगत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बदलियाँ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ये</w:t>
      </w:r>
    </w:p>
    <w:p w14:paraId="48C6D993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क्या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अपनी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संस्कृति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को</w:t>
      </w:r>
    </w:p>
    <w:p w14:paraId="0F95CA2D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विकृत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छवि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में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बदलना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चाहती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हैं</w:t>
      </w:r>
      <w:r>
        <w:rPr>
          <w:rFonts w:ascii="Courier New" w:hAnsi="Courier New" w:cs="Courier New"/>
          <w:sz w:val="20"/>
          <w:szCs w:val="20"/>
        </w:rPr>
        <w:t xml:space="preserve"> ?</w:t>
      </w:r>
    </w:p>
    <w:p w14:paraId="0079D7CC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</w:p>
    <w:p w14:paraId="5D587078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अपने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हों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या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पराये</w:t>
      </w:r>
      <w:r>
        <w:rPr>
          <w:rFonts w:ascii="Courier New" w:hAnsi="Courier New" w:cs="Courier New"/>
          <w:sz w:val="20"/>
          <w:szCs w:val="20"/>
        </w:rPr>
        <w:t>,</w:t>
      </w:r>
    </w:p>
    <w:p w14:paraId="24DF90C0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भूखे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प्यासे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बच्चों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देख</w:t>
      </w:r>
    </w:p>
    <w:p w14:paraId="2FC0DCEF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माँ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हृदय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में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दूध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रुक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नहीं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सकता</w:t>
      </w:r>
    </w:p>
    <w:p w14:paraId="14E885BB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बाहर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आता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उमड़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कर</w:t>
      </w:r>
      <w:r>
        <w:rPr>
          <w:rFonts w:ascii="Courier New" w:hAnsi="Courier New" w:cs="Courier New"/>
          <w:sz w:val="20"/>
          <w:szCs w:val="20"/>
        </w:rPr>
        <w:t>,</w:t>
      </w:r>
    </w:p>
    <w:p w14:paraId="375F26A8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इसी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अवसर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प्रतीक्षा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रहती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>-</w:t>
      </w:r>
    </w:p>
    <w:p w14:paraId="585ADF0F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उस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दूध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को।</w:t>
      </w:r>
    </w:p>
    <w:p w14:paraId="312C2F19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</w:p>
    <w:p w14:paraId="07179419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क्या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सदय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हृदय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भी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आज</w:t>
      </w:r>
    </w:p>
    <w:p w14:paraId="2E993789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प्रलय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प्यासा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बन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गया</w:t>
      </w:r>
      <w:r>
        <w:rPr>
          <w:rFonts w:ascii="Courier New" w:hAnsi="Courier New" w:cs="Courier New"/>
          <w:sz w:val="20"/>
          <w:szCs w:val="20"/>
        </w:rPr>
        <w:t xml:space="preserve"> ?</w:t>
      </w:r>
    </w:p>
    <w:p w14:paraId="46F43BF1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क्या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तन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संरक्षण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हेतु</w:t>
      </w:r>
    </w:p>
    <w:p w14:paraId="22AC56BB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धर्म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बेचा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जा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रहा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>?</w:t>
      </w:r>
    </w:p>
    <w:p w14:paraId="48881707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क्या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धन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संवर्धन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हेतु</w:t>
      </w:r>
    </w:p>
    <w:p w14:paraId="27E8523E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शर्म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बेची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जा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रही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>?</w:t>
      </w:r>
    </w:p>
    <w:p w14:paraId="16A7E12E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</w:p>
    <w:p w14:paraId="41764E38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स्त्री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जाति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कई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विशेषताएँ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हैं</w:t>
      </w:r>
    </w:p>
    <w:p w14:paraId="72A39022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आदर्श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रूप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पुरुष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सम्मुख।</w:t>
      </w:r>
    </w:p>
    <w:p w14:paraId="07DD67BC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प्रतिपल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परतन्त्र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भी</w:t>
      </w:r>
    </w:p>
    <w:p w14:paraId="53E142AE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पाप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पालड़ी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भारी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नहीं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पड़ती</w:t>
      </w:r>
    </w:p>
    <w:p w14:paraId="03C7ED93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...</w:t>
      </w:r>
      <w:r>
        <w:rPr>
          <w:rFonts w:ascii="Nirmala UI" w:hAnsi="Nirmala UI" w:cs="Nirmala UI"/>
          <w:sz w:val="20"/>
          <w:szCs w:val="20"/>
        </w:rPr>
        <w:t>पल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भर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भी</w:t>
      </w:r>
      <w:r>
        <w:rPr>
          <w:rFonts w:ascii="Courier New" w:hAnsi="Courier New" w:cs="Courier New"/>
          <w:sz w:val="20"/>
          <w:szCs w:val="20"/>
        </w:rPr>
        <w:t xml:space="preserve"> !</w:t>
      </w:r>
    </w:p>
    <w:p w14:paraId="27F1C425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</w:p>
    <w:p w14:paraId="00FE8B93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इनमें</w:t>
      </w:r>
      <w:r>
        <w:rPr>
          <w:rFonts w:ascii="Courier New" w:hAnsi="Courier New" w:cs="Courier New"/>
          <w:sz w:val="20"/>
          <w:szCs w:val="20"/>
        </w:rPr>
        <w:t xml:space="preserve">, </w:t>
      </w:r>
      <w:r>
        <w:rPr>
          <w:rFonts w:ascii="Nirmala UI" w:hAnsi="Nirmala UI" w:cs="Nirmala UI"/>
          <w:sz w:val="20"/>
          <w:szCs w:val="20"/>
        </w:rPr>
        <w:t>पाप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भीरुता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पलती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रहती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</w:p>
    <w:p w14:paraId="403D287F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अन्यथा</w:t>
      </w:r>
      <w:r>
        <w:rPr>
          <w:rFonts w:ascii="Courier New" w:hAnsi="Courier New" w:cs="Courier New"/>
          <w:sz w:val="20"/>
          <w:szCs w:val="20"/>
        </w:rPr>
        <w:t>,</w:t>
      </w:r>
    </w:p>
    <w:p w14:paraId="05475C6B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स्त्रियों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नाम</w:t>
      </w:r>
      <w:r>
        <w:rPr>
          <w:rFonts w:ascii="Courier New" w:hAnsi="Courier New" w:cs="Courier New"/>
          <w:sz w:val="20"/>
          <w:szCs w:val="20"/>
        </w:rPr>
        <w:t xml:space="preserve"> '</w:t>
      </w:r>
      <w:r>
        <w:rPr>
          <w:rFonts w:ascii="Nirmala UI" w:hAnsi="Nirmala UI" w:cs="Nirmala UI"/>
          <w:sz w:val="20"/>
          <w:szCs w:val="20"/>
        </w:rPr>
        <w:t>भीरु</w:t>
      </w:r>
      <w:r>
        <w:rPr>
          <w:rFonts w:ascii="Courier New" w:hAnsi="Courier New" w:cs="Courier New"/>
          <w:sz w:val="20"/>
          <w:szCs w:val="20"/>
        </w:rPr>
        <w:t xml:space="preserve">' </w:t>
      </w:r>
      <w:r>
        <w:rPr>
          <w:rFonts w:ascii="Nirmala UI" w:hAnsi="Nirmala UI" w:cs="Nirmala UI"/>
          <w:sz w:val="20"/>
          <w:szCs w:val="20"/>
        </w:rPr>
        <w:t>क्यों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पड़ा</w:t>
      </w:r>
      <w:r>
        <w:rPr>
          <w:rFonts w:ascii="Courier New" w:hAnsi="Courier New" w:cs="Courier New"/>
          <w:sz w:val="20"/>
          <w:szCs w:val="20"/>
        </w:rPr>
        <w:t xml:space="preserve"> ?</w:t>
      </w:r>
    </w:p>
    <w:p w14:paraId="1DB1305E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</w:p>
    <w:p w14:paraId="3199422B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प्रायः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पुरुषों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बाध्य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ही</w:t>
      </w:r>
    </w:p>
    <w:p w14:paraId="5F8C320D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कुपथ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चलना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पड़ता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स्त्रियों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को</w:t>
      </w:r>
    </w:p>
    <w:p w14:paraId="20691309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परन्तु</w:t>
      </w:r>
      <w:r>
        <w:rPr>
          <w:rFonts w:ascii="Courier New" w:hAnsi="Courier New" w:cs="Courier New"/>
          <w:sz w:val="20"/>
          <w:szCs w:val="20"/>
        </w:rPr>
        <w:t>,</w:t>
      </w:r>
    </w:p>
    <w:p w14:paraId="7A0C12D6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br w:type="page"/>
      </w:r>
    </w:p>
    <w:p w14:paraId="3C3BA264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कुपथ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सुपथ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परख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करने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में</w:t>
      </w:r>
    </w:p>
    <w:p w14:paraId="56D1998A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प्रतिष्ठा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पाई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स्त्री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समाज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ने।</w:t>
      </w:r>
    </w:p>
    <w:p w14:paraId="41FC1A59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</w:p>
    <w:p w14:paraId="7F8BB2A7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इनकी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आँखें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करुणा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कारिका</w:t>
      </w:r>
    </w:p>
    <w:p w14:paraId="2D51A735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शत्रुता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छू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नहीं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सकती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इन्हें</w:t>
      </w:r>
    </w:p>
    <w:p w14:paraId="30885D85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मिलन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सारी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मित्रता</w:t>
      </w:r>
    </w:p>
    <w:p w14:paraId="7A7872CE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मुफ्त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मिलती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रहती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इनसे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।</w:t>
      </w:r>
    </w:p>
    <w:p w14:paraId="79D95194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यही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कारण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कि</w:t>
      </w:r>
    </w:p>
    <w:p w14:paraId="211B87A3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इनका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सार्थक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नाम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 xml:space="preserve"> '</w:t>
      </w:r>
      <w:r>
        <w:rPr>
          <w:rFonts w:ascii="Nirmala UI" w:hAnsi="Nirmala UI" w:cs="Nirmala UI"/>
          <w:sz w:val="20"/>
          <w:szCs w:val="20"/>
        </w:rPr>
        <w:t>नारी</w:t>
      </w:r>
      <w:r>
        <w:rPr>
          <w:rFonts w:ascii="Courier New" w:hAnsi="Courier New" w:cs="Courier New"/>
          <w:sz w:val="20"/>
          <w:szCs w:val="20"/>
        </w:rPr>
        <w:t>'</w:t>
      </w:r>
    </w:p>
    <w:p w14:paraId="382F4F35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यानी</w:t>
      </w:r>
      <w:r>
        <w:rPr>
          <w:rFonts w:ascii="Courier New" w:hAnsi="Courier New" w:cs="Courier New"/>
          <w:sz w:val="20"/>
          <w:szCs w:val="20"/>
        </w:rPr>
        <w:t>-</w:t>
      </w:r>
    </w:p>
    <w:p w14:paraId="09FE79AD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'</w:t>
      </w:r>
      <w:r>
        <w:rPr>
          <w:rFonts w:ascii="Nirmala UI" w:hAnsi="Nirmala UI" w:cs="Nirmala UI"/>
          <w:sz w:val="20"/>
          <w:szCs w:val="20"/>
        </w:rPr>
        <w:t>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अरि</w:t>
      </w:r>
      <w:r>
        <w:rPr>
          <w:rFonts w:ascii="Courier New" w:hAnsi="Courier New" w:cs="Courier New"/>
          <w:sz w:val="20"/>
          <w:szCs w:val="20"/>
        </w:rPr>
        <w:t xml:space="preserve">' </w:t>
      </w:r>
      <w:r>
        <w:rPr>
          <w:rFonts w:ascii="Nirmala UI" w:hAnsi="Nirmala UI" w:cs="Nirmala UI"/>
          <w:sz w:val="20"/>
          <w:szCs w:val="20"/>
        </w:rPr>
        <w:t>नारी</w:t>
      </w:r>
      <w:r>
        <w:rPr>
          <w:rFonts w:ascii="Courier New" w:hAnsi="Courier New" w:cs="Courier New"/>
          <w:sz w:val="20"/>
          <w:szCs w:val="20"/>
        </w:rPr>
        <w:t>...</w:t>
      </w:r>
    </w:p>
    <w:p w14:paraId="028E9806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अथवा</w:t>
      </w:r>
    </w:p>
    <w:p w14:paraId="336ADE2B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ये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आरी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नहीं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हैं</w:t>
      </w:r>
    </w:p>
    <w:p w14:paraId="25D9F61C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...</w:t>
      </w:r>
      <w:r>
        <w:rPr>
          <w:rFonts w:ascii="Nirmala UI" w:hAnsi="Nirmala UI" w:cs="Nirmala UI"/>
          <w:sz w:val="20"/>
          <w:szCs w:val="20"/>
        </w:rPr>
        <w:t>सो</w:t>
      </w:r>
      <w:r>
        <w:rPr>
          <w:rFonts w:ascii="Courier New" w:hAnsi="Courier New" w:cs="Courier New"/>
          <w:sz w:val="20"/>
          <w:szCs w:val="20"/>
        </w:rPr>
        <w:t xml:space="preserve">... </w:t>
      </w:r>
      <w:r>
        <w:rPr>
          <w:rFonts w:ascii="Nirmala UI" w:hAnsi="Nirmala UI" w:cs="Nirmala UI"/>
          <w:sz w:val="20"/>
          <w:szCs w:val="20"/>
        </w:rPr>
        <w:t>नारी</w:t>
      </w:r>
      <w:r>
        <w:rPr>
          <w:rFonts w:ascii="Courier New" w:hAnsi="Courier New" w:cs="Courier New"/>
          <w:sz w:val="20"/>
          <w:szCs w:val="20"/>
        </w:rPr>
        <w:t>...!</w:t>
      </w:r>
    </w:p>
    <w:p w14:paraId="35C35C86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</w:p>
    <w:p w14:paraId="22C15E0B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जो</w:t>
      </w:r>
    </w:p>
    <w:p w14:paraId="6F418BE8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मह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यानी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मंगलमय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माहौल</w:t>
      </w:r>
      <w:r>
        <w:rPr>
          <w:rFonts w:ascii="Courier New" w:hAnsi="Courier New" w:cs="Courier New"/>
          <w:sz w:val="20"/>
          <w:szCs w:val="20"/>
        </w:rPr>
        <w:t>,</w:t>
      </w:r>
    </w:p>
    <w:p w14:paraId="40A14129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महोत्सव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जीवन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में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लाती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</w:p>
    <w:p w14:paraId="054DA1BB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'</w:t>
      </w:r>
      <w:r>
        <w:rPr>
          <w:rFonts w:ascii="Nirmala UI" w:hAnsi="Nirmala UI" w:cs="Nirmala UI"/>
          <w:sz w:val="20"/>
          <w:szCs w:val="20"/>
        </w:rPr>
        <w:t>महिला</w:t>
      </w:r>
      <w:r>
        <w:rPr>
          <w:rFonts w:ascii="Courier New" w:hAnsi="Courier New" w:cs="Courier New"/>
          <w:sz w:val="20"/>
          <w:szCs w:val="20"/>
        </w:rPr>
        <w:t xml:space="preserve">' </w:t>
      </w:r>
      <w:r>
        <w:rPr>
          <w:rFonts w:ascii="Nirmala UI" w:hAnsi="Nirmala UI" w:cs="Nirmala UI"/>
          <w:sz w:val="20"/>
          <w:szCs w:val="20"/>
        </w:rPr>
        <w:t>कहलाती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वह</w:t>
      </w:r>
      <w:r>
        <w:rPr>
          <w:rFonts w:ascii="Courier New" w:hAnsi="Courier New" w:cs="Courier New"/>
          <w:sz w:val="20"/>
          <w:szCs w:val="20"/>
        </w:rPr>
        <w:t xml:space="preserve"> !</w:t>
      </w:r>
    </w:p>
    <w:p w14:paraId="0E4242A0" w14:textId="77777777" w:rsidR="00000000" w:rsidRDefault="00000000">
      <w:pPr>
        <w:rPr>
          <w:rFonts w:ascii="Nirmala UI" w:hAnsi="Nirmala UI" w:cs="Nirmala UI"/>
          <w:sz w:val="20"/>
          <w:szCs w:val="20"/>
        </w:rPr>
      </w:pPr>
    </w:p>
    <w:p w14:paraId="1F02B6BD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निराधार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हुआ</w:t>
      </w:r>
      <w:r>
        <w:rPr>
          <w:rFonts w:ascii="Courier New" w:hAnsi="Courier New" w:cs="Courier New"/>
          <w:sz w:val="20"/>
          <w:szCs w:val="20"/>
        </w:rPr>
        <w:t xml:space="preserve">, </w:t>
      </w:r>
      <w:r>
        <w:rPr>
          <w:rFonts w:ascii="Nirmala UI" w:hAnsi="Nirmala UI" w:cs="Nirmala UI"/>
          <w:sz w:val="20"/>
          <w:szCs w:val="20"/>
        </w:rPr>
        <w:t>निरालम्ब</w:t>
      </w:r>
      <w:r>
        <w:rPr>
          <w:rFonts w:ascii="Courier New" w:hAnsi="Courier New" w:cs="Courier New"/>
          <w:sz w:val="20"/>
          <w:szCs w:val="20"/>
        </w:rPr>
        <w:t>,</w:t>
      </w:r>
    </w:p>
    <w:p w14:paraId="4629367E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आधार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भूखा</w:t>
      </w:r>
    </w:p>
    <w:p w14:paraId="361C64B4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जीवन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प्रति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उदासीन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हतोत्साही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हुआ</w:t>
      </w:r>
    </w:p>
    <w:p w14:paraId="7A501A90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उस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पुरुष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में</w:t>
      </w:r>
      <w:r>
        <w:rPr>
          <w:rFonts w:ascii="Courier New" w:hAnsi="Courier New" w:cs="Courier New"/>
          <w:sz w:val="20"/>
          <w:szCs w:val="20"/>
        </w:rPr>
        <w:t>...</w:t>
      </w:r>
    </w:p>
    <w:p w14:paraId="6E1809F6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मही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यानी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धरती</w:t>
      </w:r>
    </w:p>
    <w:p w14:paraId="2B4301C1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धृति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धारणा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जननी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प्रति</w:t>
      </w:r>
    </w:p>
    <w:p w14:paraId="44A7056E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अपूर्व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आस्था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जगाती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है।</w:t>
      </w:r>
    </w:p>
    <w:p w14:paraId="56882F44" w14:textId="77777777" w:rsidR="00000000" w:rsidRDefault="00000000">
      <w:pPr>
        <w:rPr>
          <w:rFonts w:ascii="Nirmala UI" w:hAnsi="Nirmala UI" w:cs="Nirmala UI"/>
          <w:sz w:val="20"/>
          <w:szCs w:val="20"/>
        </w:rPr>
      </w:pPr>
    </w:p>
    <w:p w14:paraId="418A2988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पुरुष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रास्ता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बताती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</w:p>
    <w:p w14:paraId="6C681A79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सही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सही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गन्तव्य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</w:t>
      </w:r>
      <w:r>
        <w:rPr>
          <w:rFonts w:ascii="Courier New" w:hAnsi="Courier New" w:cs="Courier New"/>
          <w:sz w:val="20"/>
          <w:szCs w:val="20"/>
        </w:rPr>
        <w:t>-</w:t>
      </w:r>
    </w:p>
    <w:p w14:paraId="70CC8C84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'</w:t>
      </w:r>
      <w:r>
        <w:rPr>
          <w:rFonts w:ascii="Nirmala UI" w:hAnsi="Nirmala UI" w:cs="Nirmala UI"/>
          <w:sz w:val="20"/>
          <w:szCs w:val="20"/>
        </w:rPr>
        <w:t>महिला</w:t>
      </w:r>
      <w:r>
        <w:rPr>
          <w:rFonts w:ascii="Courier New" w:hAnsi="Courier New" w:cs="Courier New"/>
          <w:sz w:val="20"/>
          <w:szCs w:val="20"/>
        </w:rPr>
        <w:t xml:space="preserve">' </w:t>
      </w:r>
      <w:r>
        <w:rPr>
          <w:rFonts w:ascii="Nirmala UI" w:hAnsi="Nirmala UI" w:cs="Nirmala UI"/>
          <w:sz w:val="20"/>
          <w:szCs w:val="20"/>
        </w:rPr>
        <w:t>कहलाती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वह</w:t>
      </w:r>
      <w:r>
        <w:rPr>
          <w:rFonts w:ascii="Courier New" w:hAnsi="Courier New" w:cs="Courier New"/>
          <w:sz w:val="20"/>
          <w:szCs w:val="20"/>
        </w:rPr>
        <w:t xml:space="preserve"> !</w:t>
      </w:r>
    </w:p>
    <w:p w14:paraId="723787D4" w14:textId="77777777" w:rsidR="00000000" w:rsidRDefault="00000000">
      <w:pPr>
        <w:rPr>
          <w:rFonts w:ascii="Nirmala UI" w:hAnsi="Nirmala UI" w:cs="Nirmala UI"/>
          <w:sz w:val="20"/>
          <w:szCs w:val="20"/>
        </w:rPr>
      </w:pPr>
    </w:p>
    <w:p w14:paraId="5762D529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इतना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नहीं</w:t>
      </w:r>
      <w:r>
        <w:rPr>
          <w:rFonts w:ascii="Courier New" w:hAnsi="Courier New" w:cs="Courier New"/>
          <w:sz w:val="20"/>
          <w:szCs w:val="20"/>
        </w:rPr>
        <w:t xml:space="preserve">, </w:t>
      </w:r>
      <w:r>
        <w:rPr>
          <w:rFonts w:ascii="Nirmala UI" w:hAnsi="Nirmala UI" w:cs="Nirmala UI"/>
          <w:sz w:val="20"/>
          <w:szCs w:val="20"/>
        </w:rPr>
        <w:t>ओर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सुनो</w:t>
      </w:r>
      <w:r>
        <w:rPr>
          <w:rFonts w:ascii="Courier New" w:hAnsi="Courier New" w:cs="Courier New"/>
          <w:sz w:val="20"/>
          <w:szCs w:val="20"/>
        </w:rPr>
        <w:t xml:space="preserve"> !</w:t>
      </w:r>
    </w:p>
    <w:p w14:paraId="05987D8F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संग्रहणी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व्याधि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ग्रसित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हुआ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</w:p>
    <w:p w14:paraId="46158D7F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202 :: </w:t>
      </w:r>
      <w:r>
        <w:rPr>
          <w:rFonts w:ascii="Nirmala UI" w:hAnsi="Nirmala UI" w:cs="Nirmala UI"/>
          <w:sz w:val="20"/>
          <w:szCs w:val="20"/>
        </w:rPr>
        <w:t>मूकमाटी</w:t>
      </w:r>
    </w:p>
    <w:p w14:paraId="43E223F8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br w:type="page"/>
      </w:r>
    </w:p>
    <w:p w14:paraId="558AAAF9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जिसकी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संयम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जठराग्नि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मन्द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पड़ी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>,</w:t>
      </w:r>
    </w:p>
    <w:p w14:paraId="43CDF00B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परिग्रह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संग्रह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पीड़ित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पुरुष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को</w:t>
      </w:r>
    </w:p>
    <w:p w14:paraId="4E7EAAD0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मही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यानी</w:t>
      </w:r>
    </w:p>
    <w:p w14:paraId="6C6BDF14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मठा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महेरी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पिलाती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>,</w:t>
      </w:r>
    </w:p>
    <w:p w14:paraId="0159E33A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'</w:t>
      </w:r>
      <w:r>
        <w:rPr>
          <w:rFonts w:ascii="Nirmala UI" w:hAnsi="Nirmala UI" w:cs="Nirmala UI"/>
          <w:sz w:val="20"/>
          <w:szCs w:val="20"/>
        </w:rPr>
        <w:t>महिला</w:t>
      </w:r>
      <w:r>
        <w:rPr>
          <w:rFonts w:ascii="Courier New" w:hAnsi="Courier New" w:cs="Courier New"/>
          <w:sz w:val="20"/>
          <w:szCs w:val="20"/>
        </w:rPr>
        <w:t xml:space="preserve">' </w:t>
      </w:r>
      <w:r>
        <w:rPr>
          <w:rFonts w:ascii="Nirmala UI" w:hAnsi="Nirmala UI" w:cs="Nirmala UI"/>
          <w:sz w:val="20"/>
          <w:szCs w:val="20"/>
        </w:rPr>
        <w:t>कहलाती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वह</w:t>
      </w:r>
      <w:r>
        <w:rPr>
          <w:rFonts w:ascii="Courier New" w:hAnsi="Courier New" w:cs="Courier New"/>
          <w:sz w:val="20"/>
          <w:szCs w:val="20"/>
        </w:rPr>
        <w:t>...!</w:t>
      </w:r>
    </w:p>
    <w:p w14:paraId="706EDD57" w14:textId="77777777" w:rsidR="00000000" w:rsidRDefault="00000000">
      <w:pPr>
        <w:rPr>
          <w:rFonts w:ascii="Nirmala UI" w:hAnsi="Nirmala UI" w:cs="Nirmala UI"/>
          <w:sz w:val="20"/>
          <w:szCs w:val="20"/>
        </w:rPr>
      </w:pPr>
    </w:p>
    <w:p w14:paraId="682E586D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अब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यानी</w:t>
      </w:r>
    </w:p>
    <w:p w14:paraId="550342B6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'</w:t>
      </w:r>
      <w:r>
        <w:rPr>
          <w:rFonts w:ascii="Nirmala UI" w:hAnsi="Nirmala UI" w:cs="Nirmala UI"/>
          <w:sz w:val="20"/>
          <w:szCs w:val="20"/>
        </w:rPr>
        <w:t>अवगम</w:t>
      </w:r>
      <w:r>
        <w:rPr>
          <w:rFonts w:ascii="Courier New" w:hAnsi="Courier New" w:cs="Courier New"/>
          <w:sz w:val="20"/>
          <w:szCs w:val="20"/>
        </w:rPr>
        <w:t xml:space="preserve">'- </w:t>
      </w:r>
      <w:r>
        <w:rPr>
          <w:rFonts w:ascii="Nirmala UI" w:hAnsi="Nirmala UI" w:cs="Nirmala UI"/>
          <w:sz w:val="20"/>
          <w:szCs w:val="20"/>
        </w:rPr>
        <w:t>ज्ञानज्योति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लाती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>,</w:t>
      </w:r>
    </w:p>
    <w:p w14:paraId="79231648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तिमिर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तामसता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मिटा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कर</w:t>
      </w:r>
    </w:p>
    <w:p w14:paraId="521AC403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जीवन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जागृत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करती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</w:p>
    <w:p w14:paraId="67DE8AAB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'</w:t>
      </w:r>
      <w:r>
        <w:rPr>
          <w:rFonts w:ascii="Nirmala UI" w:hAnsi="Nirmala UI" w:cs="Nirmala UI"/>
          <w:sz w:val="20"/>
          <w:szCs w:val="20"/>
        </w:rPr>
        <w:t>अबला</w:t>
      </w:r>
      <w:r>
        <w:rPr>
          <w:rFonts w:ascii="Courier New" w:hAnsi="Courier New" w:cs="Courier New"/>
          <w:sz w:val="20"/>
          <w:szCs w:val="20"/>
        </w:rPr>
        <w:t xml:space="preserve">' </w:t>
      </w:r>
      <w:r>
        <w:rPr>
          <w:rFonts w:ascii="Nirmala UI" w:hAnsi="Nirmala UI" w:cs="Nirmala UI"/>
          <w:sz w:val="20"/>
          <w:szCs w:val="20"/>
        </w:rPr>
        <w:t>कहलाती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वह</w:t>
      </w:r>
      <w:r>
        <w:rPr>
          <w:rFonts w:ascii="Courier New" w:hAnsi="Courier New" w:cs="Courier New"/>
          <w:sz w:val="20"/>
          <w:szCs w:val="20"/>
        </w:rPr>
        <w:t xml:space="preserve"> !</w:t>
      </w:r>
    </w:p>
    <w:p w14:paraId="5F7AAB52" w14:textId="77777777" w:rsidR="00000000" w:rsidRDefault="00000000">
      <w:pPr>
        <w:rPr>
          <w:rFonts w:ascii="Nirmala UI" w:hAnsi="Nirmala UI" w:cs="Nirmala UI"/>
          <w:sz w:val="20"/>
          <w:szCs w:val="20"/>
        </w:rPr>
      </w:pPr>
    </w:p>
    <w:p w14:paraId="000B4388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अथवा</w:t>
      </w:r>
      <w:r>
        <w:rPr>
          <w:rFonts w:ascii="Courier New" w:hAnsi="Courier New" w:cs="Courier New"/>
          <w:sz w:val="20"/>
          <w:szCs w:val="20"/>
        </w:rPr>
        <w:t xml:space="preserve">, </w:t>
      </w:r>
      <w:r>
        <w:rPr>
          <w:rFonts w:ascii="Nirmala UI" w:hAnsi="Nirmala UI" w:cs="Nirmala UI"/>
          <w:sz w:val="20"/>
          <w:szCs w:val="20"/>
        </w:rPr>
        <w:t>जो</w:t>
      </w:r>
    </w:p>
    <w:p w14:paraId="4B2A6A9C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पुरुष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चित्त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वृत्ति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को</w:t>
      </w:r>
    </w:p>
    <w:p w14:paraId="3548B0F9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विगत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दशाओं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से</w:t>
      </w:r>
    </w:p>
    <w:p w14:paraId="40BA20D1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</w:p>
    <w:p w14:paraId="3F89BC08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अनागत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आशाओं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से</w:t>
      </w:r>
    </w:p>
    <w:p w14:paraId="21FF4B09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पूरी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तरह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हटा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कर</w:t>
      </w:r>
    </w:p>
    <w:p w14:paraId="59EE60B9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'</w:t>
      </w:r>
      <w:r>
        <w:rPr>
          <w:rFonts w:ascii="Nirmala UI" w:hAnsi="Nirmala UI" w:cs="Nirmala UI"/>
          <w:sz w:val="20"/>
          <w:szCs w:val="20"/>
        </w:rPr>
        <w:t>अब</w:t>
      </w:r>
      <w:r>
        <w:rPr>
          <w:rFonts w:ascii="Courier New" w:hAnsi="Courier New" w:cs="Courier New"/>
          <w:sz w:val="20"/>
          <w:szCs w:val="20"/>
        </w:rPr>
        <w:t xml:space="preserve">' </w:t>
      </w:r>
      <w:r>
        <w:rPr>
          <w:rFonts w:ascii="Nirmala UI" w:hAnsi="Nirmala UI" w:cs="Nirmala UI"/>
          <w:sz w:val="20"/>
          <w:szCs w:val="20"/>
        </w:rPr>
        <w:t>यानी</w:t>
      </w:r>
    </w:p>
    <w:p w14:paraId="29018BD9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आगत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वर्तमान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में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लाती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है।</w:t>
      </w:r>
    </w:p>
    <w:p w14:paraId="3B5EDA3A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'</w:t>
      </w:r>
      <w:r>
        <w:rPr>
          <w:rFonts w:ascii="Nirmala UI" w:hAnsi="Nirmala UI" w:cs="Nirmala UI"/>
          <w:sz w:val="20"/>
          <w:szCs w:val="20"/>
        </w:rPr>
        <w:t>अबला</w:t>
      </w:r>
      <w:r>
        <w:rPr>
          <w:rFonts w:ascii="Courier New" w:hAnsi="Courier New" w:cs="Courier New"/>
          <w:sz w:val="20"/>
          <w:szCs w:val="20"/>
        </w:rPr>
        <w:t xml:space="preserve">' </w:t>
      </w:r>
      <w:r>
        <w:rPr>
          <w:rFonts w:ascii="Nirmala UI" w:hAnsi="Nirmala UI" w:cs="Nirmala UI"/>
          <w:sz w:val="20"/>
          <w:szCs w:val="20"/>
        </w:rPr>
        <w:t>कहलाती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वह</w:t>
      </w:r>
      <w:r>
        <w:rPr>
          <w:rFonts w:ascii="Courier New" w:hAnsi="Courier New" w:cs="Courier New"/>
          <w:sz w:val="20"/>
          <w:szCs w:val="20"/>
        </w:rPr>
        <w:t>...!</w:t>
      </w:r>
    </w:p>
    <w:p w14:paraId="40E6A71B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बला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यानी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समस्या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संकट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</w:p>
    <w:p w14:paraId="6BA58DF3" w14:textId="77777777" w:rsidR="00000000" w:rsidRDefault="00000000">
      <w:pPr>
        <w:rPr>
          <w:rFonts w:ascii="Nirmala UI" w:hAnsi="Nirmala UI" w:cs="Nirmala UI"/>
          <w:sz w:val="20"/>
          <w:szCs w:val="20"/>
        </w:rPr>
      </w:pPr>
    </w:p>
    <w:p w14:paraId="494386A2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बला</w:t>
      </w:r>
      <w:r>
        <w:rPr>
          <w:rFonts w:ascii="Courier New" w:hAnsi="Courier New" w:cs="Courier New"/>
          <w:sz w:val="20"/>
          <w:szCs w:val="20"/>
        </w:rPr>
        <w:t xml:space="preserve">... </w:t>
      </w:r>
      <w:r>
        <w:rPr>
          <w:rFonts w:ascii="Nirmala UI" w:hAnsi="Nirmala UI" w:cs="Nirmala UI"/>
          <w:sz w:val="20"/>
          <w:szCs w:val="20"/>
        </w:rPr>
        <w:t>सो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अबला</w:t>
      </w:r>
    </w:p>
    <w:p w14:paraId="3E90C94C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समस्या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शून्य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समाधान</w:t>
      </w:r>
      <w:r>
        <w:rPr>
          <w:rFonts w:ascii="Courier New" w:hAnsi="Courier New" w:cs="Courier New"/>
          <w:sz w:val="20"/>
          <w:szCs w:val="20"/>
        </w:rPr>
        <w:t xml:space="preserve"> !</w:t>
      </w:r>
    </w:p>
    <w:p w14:paraId="53873749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अबला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अभाव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में</w:t>
      </w:r>
    </w:p>
    <w:p w14:paraId="0560BAB9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सबल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पुरुष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भी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निर्बल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बनता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</w:p>
    <w:p w14:paraId="6AE7FE75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समस्त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संसार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ही</w:t>
      </w:r>
      <w:r>
        <w:rPr>
          <w:rFonts w:ascii="Courier New" w:hAnsi="Courier New" w:cs="Courier New"/>
          <w:sz w:val="20"/>
          <w:szCs w:val="20"/>
        </w:rPr>
        <w:t xml:space="preserve">, </w:t>
      </w:r>
      <w:r>
        <w:rPr>
          <w:rFonts w:ascii="Nirmala UI" w:hAnsi="Nirmala UI" w:cs="Nirmala UI"/>
          <w:sz w:val="20"/>
          <w:szCs w:val="20"/>
        </w:rPr>
        <w:t>फिर</w:t>
      </w:r>
    </w:p>
    <w:p w14:paraId="6119B1A2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समस्या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समूह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सिद्ध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होता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>,</w:t>
      </w:r>
    </w:p>
    <w:p w14:paraId="31C079AE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इसलिए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स्त्रियों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यह</w:t>
      </w:r>
    </w:p>
    <w:p w14:paraId="4008DC48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'</w:t>
      </w:r>
      <w:r>
        <w:rPr>
          <w:rFonts w:ascii="Nirmala UI" w:hAnsi="Nirmala UI" w:cs="Nirmala UI"/>
          <w:sz w:val="20"/>
          <w:szCs w:val="20"/>
        </w:rPr>
        <w:t>अबला</w:t>
      </w:r>
      <w:r>
        <w:rPr>
          <w:rFonts w:ascii="Courier New" w:hAnsi="Courier New" w:cs="Courier New"/>
          <w:sz w:val="20"/>
          <w:szCs w:val="20"/>
        </w:rPr>
        <w:t xml:space="preserve">' </w:t>
      </w:r>
      <w:r>
        <w:rPr>
          <w:rFonts w:ascii="Nirmala UI" w:hAnsi="Nirmala UI" w:cs="Nirmala UI"/>
          <w:sz w:val="20"/>
          <w:szCs w:val="20"/>
        </w:rPr>
        <w:t>नाम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सार्थक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>!</w:t>
      </w:r>
    </w:p>
    <w:p w14:paraId="2EF7885B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मूकमाटी</w:t>
      </w:r>
      <w:r>
        <w:rPr>
          <w:rFonts w:ascii="Courier New" w:hAnsi="Courier New" w:cs="Courier New"/>
          <w:sz w:val="20"/>
          <w:szCs w:val="20"/>
        </w:rPr>
        <w:t xml:space="preserve"> :: 203</w:t>
      </w:r>
    </w:p>
    <w:p w14:paraId="6936C87F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br w:type="page"/>
      </w:r>
    </w:p>
    <w:p w14:paraId="75B6AE3D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'</w:t>
      </w:r>
      <w:r>
        <w:rPr>
          <w:rFonts w:ascii="Nirmala UI" w:hAnsi="Nirmala UI" w:cs="Nirmala UI"/>
          <w:sz w:val="20"/>
          <w:szCs w:val="20"/>
        </w:rPr>
        <w:t>कु</w:t>
      </w:r>
      <w:r>
        <w:rPr>
          <w:rFonts w:ascii="Courier New" w:hAnsi="Courier New" w:cs="Courier New"/>
          <w:sz w:val="20"/>
          <w:szCs w:val="20"/>
        </w:rPr>
        <w:t xml:space="preserve">' </w:t>
      </w:r>
      <w:r>
        <w:rPr>
          <w:rFonts w:ascii="Nirmala UI" w:hAnsi="Nirmala UI" w:cs="Nirmala UI"/>
          <w:sz w:val="20"/>
          <w:szCs w:val="20"/>
        </w:rPr>
        <w:t>यानी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पृथिवी</w:t>
      </w:r>
    </w:p>
    <w:p w14:paraId="7C474EE5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'</w:t>
      </w:r>
      <w:r>
        <w:rPr>
          <w:rFonts w:ascii="Nirmala UI" w:hAnsi="Nirmala UI" w:cs="Nirmala UI"/>
          <w:sz w:val="20"/>
          <w:szCs w:val="20"/>
        </w:rPr>
        <w:t>मा</w:t>
      </w:r>
      <w:r>
        <w:rPr>
          <w:rFonts w:ascii="Courier New" w:hAnsi="Courier New" w:cs="Courier New"/>
          <w:sz w:val="20"/>
          <w:szCs w:val="20"/>
        </w:rPr>
        <w:t xml:space="preserve">' </w:t>
      </w:r>
      <w:r>
        <w:rPr>
          <w:rFonts w:ascii="Nirmala UI" w:hAnsi="Nirmala UI" w:cs="Nirmala UI"/>
          <w:sz w:val="20"/>
          <w:szCs w:val="20"/>
        </w:rPr>
        <w:t>यानी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लक्ष्मी</w:t>
      </w:r>
    </w:p>
    <w:p w14:paraId="56AAA765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</w:p>
    <w:p w14:paraId="6BE49F70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'</w:t>
      </w:r>
      <w:r>
        <w:rPr>
          <w:rFonts w:ascii="Nirmala UI" w:hAnsi="Nirmala UI" w:cs="Nirmala UI"/>
          <w:sz w:val="20"/>
          <w:szCs w:val="20"/>
        </w:rPr>
        <w:t>री</w:t>
      </w:r>
      <w:r>
        <w:rPr>
          <w:rFonts w:ascii="Courier New" w:hAnsi="Courier New" w:cs="Courier New"/>
          <w:sz w:val="20"/>
          <w:szCs w:val="20"/>
        </w:rPr>
        <w:t xml:space="preserve">' </w:t>
      </w:r>
      <w:r>
        <w:rPr>
          <w:rFonts w:ascii="Nirmala UI" w:hAnsi="Nirmala UI" w:cs="Nirmala UI"/>
          <w:sz w:val="20"/>
          <w:szCs w:val="20"/>
        </w:rPr>
        <w:t>यानी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देने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वाली</w:t>
      </w:r>
      <w:r>
        <w:rPr>
          <w:rFonts w:ascii="Courier New" w:hAnsi="Courier New" w:cs="Courier New"/>
          <w:sz w:val="20"/>
          <w:szCs w:val="20"/>
        </w:rPr>
        <w:t>...</w:t>
      </w:r>
    </w:p>
    <w:p w14:paraId="3CC56C0C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इससे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कुल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मिला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भाव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निकलता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कि</w:t>
      </w:r>
    </w:p>
    <w:p w14:paraId="7CCED29C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यह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धरा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सम्पदा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सम्पन्ना</w:t>
      </w:r>
    </w:p>
    <w:p w14:paraId="2572AB1A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तब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तक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रहेगी</w:t>
      </w:r>
    </w:p>
    <w:p w14:paraId="3B1AC4CF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जब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तक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यहाँ</w:t>
      </w:r>
      <w:r>
        <w:rPr>
          <w:rFonts w:ascii="Courier New" w:hAnsi="Courier New" w:cs="Courier New"/>
          <w:sz w:val="20"/>
          <w:szCs w:val="20"/>
        </w:rPr>
        <w:t xml:space="preserve"> '</w:t>
      </w:r>
      <w:r>
        <w:rPr>
          <w:rFonts w:ascii="Nirmala UI" w:hAnsi="Nirmala UI" w:cs="Nirmala UI"/>
          <w:sz w:val="20"/>
          <w:szCs w:val="20"/>
        </w:rPr>
        <w:t>कुमारी</w:t>
      </w:r>
      <w:r>
        <w:rPr>
          <w:rFonts w:ascii="Courier New" w:hAnsi="Courier New" w:cs="Courier New"/>
          <w:sz w:val="20"/>
          <w:szCs w:val="20"/>
        </w:rPr>
        <w:t xml:space="preserve">' </w:t>
      </w:r>
      <w:r>
        <w:rPr>
          <w:rFonts w:ascii="Nirmala UI" w:hAnsi="Nirmala UI" w:cs="Nirmala UI"/>
          <w:sz w:val="20"/>
          <w:szCs w:val="20"/>
        </w:rPr>
        <w:t>रहेगी।</w:t>
      </w:r>
    </w:p>
    <w:p w14:paraId="0CFD142A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यही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कारण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कि</w:t>
      </w:r>
    </w:p>
    <w:p w14:paraId="63FB565D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सन्तों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इन्हें</w:t>
      </w:r>
    </w:p>
    <w:p w14:paraId="3C2D1616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प्राथमिक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मंगल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माना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</w:p>
    <w:p w14:paraId="28B51DD7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लौकिक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सब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मंगलों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में</w:t>
      </w:r>
      <w:r>
        <w:rPr>
          <w:rFonts w:ascii="Courier New" w:hAnsi="Courier New" w:cs="Courier New"/>
          <w:sz w:val="20"/>
          <w:szCs w:val="20"/>
        </w:rPr>
        <w:t>...!</w:t>
      </w:r>
    </w:p>
    <w:p w14:paraId="47467E66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</w:p>
    <w:p w14:paraId="766BD8DB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धर्म</w:t>
      </w:r>
      <w:r>
        <w:rPr>
          <w:rFonts w:ascii="Courier New" w:hAnsi="Courier New" w:cs="Courier New"/>
          <w:sz w:val="20"/>
          <w:szCs w:val="20"/>
        </w:rPr>
        <w:t xml:space="preserve">, </w:t>
      </w:r>
      <w:r>
        <w:rPr>
          <w:rFonts w:ascii="Nirmala UI" w:hAnsi="Nirmala UI" w:cs="Nirmala UI"/>
          <w:sz w:val="20"/>
          <w:szCs w:val="20"/>
        </w:rPr>
        <w:t>अर्थ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और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काम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पुरुषार्थों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से</w:t>
      </w:r>
    </w:p>
    <w:p w14:paraId="226B468B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गृहस्थ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जीवन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शोभा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पाता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है।</w:t>
      </w:r>
    </w:p>
    <w:p w14:paraId="087DF514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इन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पुरुषार्थों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समय</w:t>
      </w:r>
    </w:p>
    <w:p w14:paraId="632FA4AE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प्रायः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पुरुष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ही</w:t>
      </w:r>
    </w:p>
    <w:p w14:paraId="35CD8BB1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पाप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पात्र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होता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>,</w:t>
      </w:r>
    </w:p>
    <w:p w14:paraId="2974CF08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वह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पाप</w:t>
      </w:r>
      <w:r>
        <w:rPr>
          <w:rFonts w:ascii="Courier New" w:hAnsi="Courier New" w:cs="Courier New"/>
          <w:sz w:val="20"/>
          <w:szCs w:val="20"/>
        </w:rPr>
        <w:t xml:space="preserve">, </w:t>
      </w:r>
      <w:r>
        <w:rPr>
          <w:rFonts w:ascii="Nirmala UI" w:hAnsi="Nirmala UI" w:cs="Nirmala UI"/>
          <w:sz w:val="20"/>
          <w:szCs w:val="20"/>
        </w:rPr>
        <w:t>पुण्य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में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परिवर्तित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हो</w:t>
      </w:r>
    </w:p>
    <w:p w14:paraId="0137358F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इसी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हेतु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स्त्रियाँ</w:t>
      </w:r>
    </w:p>
    <w:p w14:paraId="3E0E65A6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प्रयत्नशीला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रहती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सदा।</w:t>
      </w:r>
    </w:p>
    <w:p w14:paraId="495E5BB6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पुरुष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वासना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संयत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हो</w:t>
      </w:r>
      <w:r>
        <w:rPr>
          <w:rFonts w:ascii="Courier New" w:hAnsi="Courier New" w:cs="Courier New"/>
          <w:sz w:val="20"/>
          <w:szCs w:val="20"/>
        </w:rPr>
        <w:t>,</w:t>
      </w:r>
    </w:p>
    <w:p w14:paraId="43F12238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</w:p>
    <w:p w14:paraId="14BA94AA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पुरुष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उपासना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संगत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हो</w:t>
      </w:r>
      <w:r>
        <w:rPr>
          <w:rFonts w:ascii="Courier New" w:hAnsi="Courier New" w:cs="Courier New"/>
          <w:sz w:val="20"/>
          <w:szCs w:val="20"/>
        </w:rPr>
        <w:t>,</w:t>
      </w:r>
    </w:p>
    <w:p w14:paraId="54E5FAD3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यानी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काम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पुरुषार्थ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निर्दोष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हो</w:t>
      </w:r>
      <w:r>
        <w:rPr>
          <w:rFonts w:ascii="Courier New" w:hAnsi="Courier New" w:cs="Courier New"/>
          <w:sz w:val="20"/>
          <w:szCs w:val="20"/>
        </w:rPr>
        <w:t>,</w:t>
      </w:r>
    </w:p>
    <w:p w14:paraId="15D44BEB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बस</w:t>
      </w:r>
      <w:r>
        <w:rPr>
          <w:rFonts w:ascii="Courier New" w:hAnsi="Courier New" w:cs="Courier New"/>
          <w:sz w:val="20"/>
          <w:szCs w:val="20"/>
        </w:rPr>
        <w:t xml:space="preserve">, </w:t>
      </w:r>
      <w:r>
        <w:rPr>
          <w:rFonts w:ascii="Nirmala UI" w:hAnsi="Nirmala UI" w:cs="Nirmala UI"/>
          <w:sz w:val="20"/>
          <w:szCs w:val="20"/>
        </w:rPr>
        <w:t>इसी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प्रयोजनवश</w:t>
      </w:r>
    </w:p>
    <w:p w14:paraId="0C7132FE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वह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गर्भ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धारण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करती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है।</w:t>
      </w:r>
    </w:p>
    <w:p w14:paraId="6DBDEBB9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संग्रह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वृत्ति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और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अपव्यय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रोग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से</w:t>
      </w:r>
    </w:p>
    <w:p w14:paraId="2A0913EA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पुरुष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बचाती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सदा</w:t>
      </w:r>
      <w:r>
        <w:rPr>
          <w:rFonts w:ascii="Courier New" w:hAnsi="Courier New" w:cs="Courier New"/>
          <w:sz w:val="20"/>
          <w:szCs w:val="20"/>
        </w:rPr>
        <w:t>,</w:t>
      </w:r>
    </w:p>
    <w:p w14:paraId="394DCDA7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अर्जित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अर्थ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समुचित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वितरण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करके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।</w:t>
      </w:r>
    </w:p>
    <w:p w14:paraId="78D74ABE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204 :: </w:t>
      </w:r>
      <w:r>
        <w:rPr>
          <w:rFonts w:ascii="Nirmala UI" w:hAnsi="Nirmala UI" w:cs="Nirmala UI"/>
          <w:sz w:val="20"/>
          <w:szCs w:val="20"/>
        </w:rPr>
        <w:t>मूकमाटी</w:t>
      </w:r>
    </w:p>
    <w:p w14:paraId="765B5B5F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br w:type="page"/>
      </w:r>
    </w:p>
    <w:p w14:paraId="29CD518F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दान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पूजा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सेवा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आदिक</w:t>
      </w:r>
    </w:p>
    <w:p w14:paraId="44BEB324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सत्कर्मों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को</w:t>
      </w:r>
      <w:r>
        <w:rPr>
          <w:rFonts w:ascii="Courier New" w:hAnsi="Courier New" w:cs="Courier New"/>
          <w:sz w:val="20"/>
          <w:szCs w:val="20"/>
        </w:rPr>
        <w:t xml:space="preserve">, </w:t>
      </w:r>
      <w:r>
        <w:rPr>
          <w:rFonts w:ascii="Nirmala UI" w:hAnsi="Nirmala UI" w:cs="Nirmala UI"/>
          <w:sz w:val="20"/>
          <w:szCs w:val="20"/>
        </w:rPr>
        <w:t>गृहस्थ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धर्मों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को</w:t>
      </w:r>
    </w:p>
    <w:p w14:paraId="62EB3DE6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सहयोग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दे</w:t>
      </w:r>
      <w:r>
        <w:rPr>
          <w:rFonts w:ascii="Courier New" w:hAnsi="Courier New" w:cs="Courier New"/>
          <w:sz w:val="20"/>
          <w:szCs w:val="20"/>
        </w:rPr>
        <w:t xml:space="preserve">, </w:t>
      </w:r>
      <w:r>
        <w:rPr>
          <w:rFonts w:ascii="Nirmala UI" w:hAnsi="Nirmala UI" w:cs="Nirmala UI"/>
          <w:sz w:val="20"/>
          <w:szCs w:val="20"/>
        </w:rPr>
        <w:t>पुरुष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करा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कर</w:t>
      </w:r>
    </w:p>
    <w:p w14:paraId="75B287E1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धर्म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परम्परा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रक्षा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करती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है।</w:t>
      </w:r>
    </w:p>
    <w:p w14:paraId="5D13AF15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यूं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स्त्री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शब्द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ही</w:t>
      </w:r>
    </w:p>
    <w:p w14:paraId="5730ABA5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स्वयं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गुनगुना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रहा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है।</w:t>
      </w:r>
    </w:p>
    <w:p w14:paraId="0135ABD1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कि</w:t>
      </w:r>
    </w:p>
    <w:p w14:paraId="030D205C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</w:p>
    <w:p w14:paraId="299F1C14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'</w:t>
      </w:r>
      <w:r>
        <w:rPr>
          <w:rFonts w:ascii="Nirmala UI" w:hAnsi="Nirmala UI" w:cs="Nirmala UI"/>
          <w:sz w:val="20"/>
          <w:szCs w:val="20"/>
        </w:rPr>
        <w:t>स्</w:t>
      </w:r>
      <w:r>
        <w:rPr>
          <w:rFonts w:ascii="Courier New" w:hAnsi="Courier New" w:cs="Courier New"/>
          <w:sz w:val="20"/>
          <w:szCs w:val="20"/>
        </w:rPr>
        <w:t xml:space="preserve">' </w:t>
      </w:r>
      <w:r>
        <w:rPr>
          <w:rFonts w:ascii="Nirmala UI" w:hAnsi="Nirmala UI" w:cs="Nirmala UI"/>
          <w:sz w:val="20"/>
          <w:szCs w:val="20"/>
        </w:rPr>
        <w:t>यानी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सम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शील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संयम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</w:p>
    <w:p w14:paraId="5804E226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'</w:t>
      </w:r>
      <w:r>
        <w:rPr>
          <w:rFonts w:ascii="Nirmala UI" w:hAnsi="Nirmala UI" w:cs="Nirmala UI"/>
          <w:sz w:val="20"/>
          <w:szCs w:val="20"/>
        </w:rPr>
        <w:t>त्री</w:t>
      </w:r>
      <w:r>
        <w:rPr>
          <w:rFonts w:ascii="Courier New" w:hAnsi="Courier New" w:cs="Courier New"/>
          <w:sz w:val="20"/>
          <w:szCs w:val="20"/>
        </w:rPr>
        <w:t xml:space="preserve">' </w:t>
      </w:r>
      <w:r>
        <w:rPr>
          <w:rFonts w:ascii="Nirmala UI" w:hAnsi="Nirmala UI" w:cs="Nirmala UI"/>
          <w:sz w:val="20"/>
          <w:szCs w:val="20"/>
        </w:rPr>
        <w:t>यानी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तीन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अर्थ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हैं</w:t>
      </w:r>
    </w:p>
    <w:p w14:paraId="4E64A3CF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धर्म</w:t>
      </w:r>
      <w:r>
        <w:rPr>
          <w:rFonts w:ascii="Courier New" w:hAnsi="Courier New" w:cs="Courier New"/>
          <w:sz w:val="20"/>
          <w:szCs w:val="20"/>
        </w:rPr>
        <w:t xml:space="preserve">, </w:t>
      </w:r>
      <w:r>
        <w:rPr>
          <w:rFonts w:ascii="Nirmala UI" w:hAnsi="Nirmala UI" w:cs="Nirmala UI"/>
          <w:sz w:val="20"/>
          <w:szCs w:val="20"/>
        </w:rPr>
        <w:t>अर्थ</w:t>
      </w:r>
      <w:r>
        <w:rPr>
          <w:rFonts w:ascii="Courier New" w:hAnsi="Courier New" w:cs="Courier New"/>
          <w:sz w:val="20"/>
          <w:szCs w:val="20"/>
        </w:rPr>
        <w:t xml:space="preserve">, </w:t>
      </w:r>
      <w:r>
        <w:rPr>
          <w:rFonts w:ascii="Nirmala UI" w:hAnsi="Nirmala UI" w:cs="Nirmala UI"/>
          <w:sz w:val="20"/>
          <w:szCs w:val="20"/>
        </w:rPr>
        <w:t>काम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पुरुषार्थों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में</w:t>
      </w:r>
    </w:p>
    <w:p w14:paraId="05ED0FD3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पुरुष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कुशल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संयत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बनाती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</w:p>
    <w:p w14:paraId="7284BA09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सो</w:t>
      </w:r>
      <w:r>
        <w:rPr>
          <w:rFonts w:ascii="Courier New" w:hAnsi="Courier New" w:cs="Courier New"/>
          <w:sz w:val="20"/>
          <w:szCs w:val="20"/>
        </w:rPr>
        <w:t xml:space="preserve">...' </w:t>
      </w:r>
      <w:r>
        <w:rPr>
          <w:rFonts w:ascii="Nirmala UI" w:hAnsi="Nirmala UI" w:cs="Nirmala UI"/>
          <w:sz w:val="20"/>
          <w:szCs w:val="20"/>
        </w:rPr>
        <w:t>स्त्री</w:t>
      </w:r>
      <w:r>
        <w:rPr>
          <w:rFonts w:ascii="Courier New" w:hAnsi="Courier New" w:cs="Courier New"/>
          <w:sz w:val="20"/>
          <w:szCs w:val="20"/>
        </w:rPr>
        <w:t xml:space="preserve">' </w:t>
      </w:r>
      <w:r>
        <w:rPr>
          <w:rFonts w:ascii="Nirmala UI" w:hAnsi="Nirmala UI" w:cs="Nirmala UI"/>
          <w:sz w:val="20"/>
          <w:szCs w:val="20"/>
        </w:rPr>
        <w:t>कहलाती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है।</w:t>
      </w:r>
    </w:p>
    <w:p w14:paraId="68E1E7CC" w14:textId="77777777" w:rsidR="00000000" w:rsidRDefault="00000000">
      <w:pPr>
        <w:rPr>
          <w:rFonts w:ascii="Nirmala UI" w:hAnsi="Nirmala UI" w:cs="Nirmala UI"/>
          <w:sz w:val="20"/>
          <w:szCs w:val="20"/>
        </w:rPr>
      </w:pPr>
    </w:p>
    <w:p w14:paraId="3D86791E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ओ</w:t>
      </w:r>
      <w:r>
        <w:rPr>
          <w:rFonts w:ascii="Courier New" w:hAnsi="Courier New" w:cs="Courier New"/>
          <w:sz w:val="20"/>
          <w:szCs w:val="20"/>
        </w:rPr>
        <w:t xml:space="preserve">, </w:t>
      </w:r>
      <w:r>
        <w:rPr>
          <w:rFonts w:ascii="Nirmala UI" w:hAnsi="Nirmala UI" w:cs="Nirmala UI"/>
          <w:sz w:val="20"/>
          <w:szCs w:val="20"/>
        </w:rPr>
        <w:t>सुख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चाहने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वालो</w:t>
      </w:r>
      <w:r>
        <w:rPr>
          <w:rFonts w:ascii="Courier New" w:hAnsi="Courier New" w:cs="Courier New"/>
          <w:sz w:val="20"/>
          <w:szCs w:val="20"/>
        </w:rPr>
        <w:t xml:space="preserve"> ! </w:t>
      </w:r>
      <w:r>
        <w:rPr>
          <w:rFonts w:ascii="Nirmala UI" w:hAnsi="Nirmala UI" w:cs="Nirmala UI"/>
          <w:sz w:val="20"/>
          <w:szCs w:val="20"/>
        </w:rPr>
        <w:t>सुनो</w:t>
      </w:r>
      <w:r>
        <w:rPr>
          <w:rFonts w:ascii="Courier New" w:hAnsi="Courier New" w:cs="Courier New"/>
          <w:sz w:val="20"/>
          <w:szCs w:val="20"/>
        </w:rPr>
        <w:t>,</w:t>
      </w:r>
    </w:p>
    <w:p w14:paraId="6AE13EF9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'</w:t>
      </w:r>
      <w:r>
        <w:rPr>
          <w:rFonts w:ascii="Nirmala UI" w:hAnsi="Nirmala UI" w:cs="Nirmala UI"/>
          <w:sz w:val="20"/>
          <w:szCs w:val="20"/>
        </w:rPr>
        <w:t>सुता</w:t>
      </w:r>
      <w:r>
        <w:rPr>
          <w:rFonts w:ascii="Courier New" w:hAnsi="Courier New" w:cs="Courier New"/>
          <w:sz w:val="20"/>
          <w:szCs w:val="20"/>
        </w:rPr>
        <w:t xml:space="preserve">' </w:t>
      </w:r>
      <w:r>
        <w:rPr>
          <w:rFonts w:ascii="Nirmala UI" w:hAnsi="Nirmala UI" w:cs="Nirmala UI"/>
          <w:sz w:val="20"/>
          <w:szCs w:val="20"/>
        </w:rPr>
        <w:t>शब्द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स्वयं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सुना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रहा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 xml:space="preserve">, </w:t>
      </w:r>
      <w:r>
        <w:rPr>
          <w:rFonts w:ascii="Nirmala UI" w:hAnsi="Nirmala UI" w:cs="Nirmala UI"/>
          <w:sz w:val="20"/>
          <w:szCs w:val="20"/>
        </w:rPr>
        <w:t>कि</w:t>
      </w:r>
    </w:p>
    <w:p w14:paraId="5E39D6CF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'</w:t>
      </w:r>
      <w:r>
        <w:rPr>
          <w:rFonts w:ascii="Nirmala UI" w:hAnsi="Nirmala UI" w:cs="Nirmala UI"/>
          <w:sz w:val="20"/>
          <w:szCs w:val="20"/>
        </w:rPr>
        <w:t>सु</w:t>
      </w:r>
      <w:r>
        <w:rPr>
          <w:rFonts w:ascii="Courier New" w:hAnsi="Courier New" w:cs="Courier New"/>
          <w:sz w:val="20"/>
          <w:szCs w:val="20"/>
        </w:rPr>
        <w:t xml:space="preserve">' </w:t>
      </w:r>
      <w:r>
        <w:rPr>
          <w:rFonts w:ascii="Nirmala UI" w:hAnsi="Nirmala UI" w:cs="Nirmala UI"/>
          <w:sz w:val="20"/>
          <w:szCs w:val="20"/>
        </w:rPr>
        <w:t>यानी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सुहावनी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अच्छाइयाँ</w:t>
      </w:r>
    </w:p>
    <w:p w14:paraId="6BF2A2E1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</w:p>
    <w:p w14:paraId="565F9037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'</w:t>
      </w:r>
      <w:r>
        <w:rPr>
          <w:rFonts w:ascii="Nirmala UI" w:hAnsi="Nirmala UI" w:cs="Nirmala UI"/>
          <w:sz w:val="20"/>
          <w:szCs w:val="20"/>
        </w:rPr>
        <w:t>ता</w:t>
      </w:r>
      <w:r>
        <w:rPr>
          <w:rFonts w:ascii="Courier New" w:hAnsi="Courier New" w:cs="Courier New"/>
          <w:sz w:val="20"/>
          <w:szCs w:val="20"/>
        </w:rPr>
        <w:t xml:space="preserve">' </w:t>
      </w:r>
      <w:r>
        <w:rPr>
          <w:rFonts w:ascii="Nirmala UI" w:hAnsi="Nirmala UI" w:cs="Nirmala UI"/>
          <w:sz w:val="20"/>
          <w:szCs w:val="20"/>
        </w:rPr>
        <w:t>प्रत्यय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वह</w:t>
      </w:r>
    </w:p>
    <w:p w14:paraId="2B2C7F33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भाव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धर्म</w:t>
      </w:r>
      <w:r>
        <w:rPr>
          <w:rFonts w:ascii="Courier New" w:hAnsi="Courier New" w:cs="Courier New"/>
          <w:sz w:val="20"/>
          <w:szCs w:val="20"/>
        </w:rPr>
        <w:t xml:space="preserve">, </w:t>
      </w:r>
      <w:r>
        <w:rPr>
          <w:rFonts w:ascii="Nirmala UI" w:hAnsi="Nirmala UI" w:cs="Nirmala UI"/>
          <w:sz w:val="20"/>
          <w:szCs w:val="20"/>
        </w:rPr>
        <w:t>सार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अर्थ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में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होता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</w:p>
    <w:p w14:paraId="65188C9C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यानी</w:t>
      </w:r>
      <w:r>
        <w:rPr>
          <w:rFonts w:ascii="Courier New" w:hAnsi="Courier New" w:cs="Courier New"/>
          <w:sz w:val="20"/>
          <w:szCs w:val="20"/>
        </w:rPr>
        <w:t>,</w:t>
      </w:r>
    </w:p>
    <w:p w14:paraId="79D728A4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सुख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सुविधाओं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स्त्रोत</w:t>
      </w:r>
      <w:r>
        <w:rPr>
          <w:rFonts w:ascii="Courier New" w:hAnsi="Courier New" w:cs="Courier New"/>
          <w:sz w:val="20"/>
          <w:szCs w:val="20"/>
        </w:rPr>
        <w:t xml:space="preserve">... </w:t>
      </w:r>
      <w:r>
        <w:rPr>
          <w:rFonts w:ascii="Nirmala UI" w:hAnsi="Nirmala UI" w:cs="Nirmala UI"/>
          <w:sz w:val="20"/>
          <w:szCs w:val="20"/>
        </w:rPr>
        <w:t>सो</w:t>
      </w:r>
      <w:r>
        <w:rPr>
          <w:rFonts w:ascii="Courier New" w:hAnsi="Courier New" w:cs="Courier New"/>
          <w:sz w:val="20"/>
          <w:szCs w:val="20"/>
        </w:rPr>
        <w:t>-</w:t>
      </w:r>
    </w:p>
    <w:p w14:paraId="4E3F11F7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'</w:t>
      </w:r>
      <w:r>
        <w:rPr>
          <w:rFonts w:ascii="Nirmala UI" w:hAnsi="Nirmala UI" w:cs="Nirmala UI"/>
          <w:sz w:val="20"/>
          <w:szCs w:val="20"/>
        </w:rPr>
        <w:t>सुता</w:t>
      </w:r>
      <w:r>
        <w:rPr>
          <w:rFonts w:ascii="Courier New" w:hAnsi="Courier New" w:cs="Courier New"/>
          <w:sz w:val="20"/>
          <w:szCs w:val="20"/>
        </w:rPr>
        <w:t xml:space="preserve">' </w:t>
      </w:r>
      <w:r>
        <w:rPr>
          <w:rFonts w:ascii="Nirmala UI" w:hAnsi="Nirmala UI" w:cs="Nirmala UI"/>
          <w:sz w:val="20"/>
          <w:szCs w:val="20"/>
        </w:rPr>
        <w:t>कहलाती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</w:p>
    <w:p w14:paraId="64A10A45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यही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कहती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श्रुत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सूक्तियाँ</w:t>
      </w:r>
      <w:r>
        <w:rPr>
          <w:rFonts w:ascii="Courier New" w:hAnsi="Courier New" w:cs="Courier New"/>
          <w:sz w:val="20"/>
          <w:szCs w:val="20"/>
        </w:rPr>
        <w:t xml:space="preserve"> !</w:t>
      </w:r>
    </w:p>
    <w:p w14:paraId="1113D53B" w14:textId="77777777" w:rsidR="00000000" w:rsidRDefault="00000000">
      <w:pPr>
        <w:rPr>
          <w:rFonts w:ascii="Nirmala UI" w:hAnsi="Nirmala UI" w:cs="Nirmala UI"/>
          <w:sz w:val="20"/>
          <w:szCs w:val="20"/>
        </w:rPr>
      </w:pPr>
    </w:p>
    <w:p w14:paraId="40E7FBF2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दो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हित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जिसमें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निहित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हों</w:t>
      </w:r>
    </w:p>
    <w:p w14:paraId="1EB93FA5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वह</w:t>
      </w:r>
      <w:r>
        <w:rPr>
          <w:rFonts w:ascii="Courier New" w:hAnsi="Courier New" w:cs="Courier New"/>
          <w:sz w:val="20"/>
          <w:szCs w:val="20"/>
        </w:rPr>
        <w:t xml:space="preserve"> '</w:t>
      </w:r>
      <w:r>
        <w:rPr>
          <w:rFonts w:ascii="Nirmala UI" w:hAnsi="Nirmala UI" w:cs="Nirmala UI"/>
          <w:sz w:val="20"/>
          <w:szCs w:val="20"/>
        </w:rPr>
        <w:t>दुहिता</w:t>
      </w:r>
      <w:r>
        <w:rPr>
          <w:rFonts w:ascii="Courier New" w:hAnsi="Courier New" w:cs="Courier New"/>
          <w:sz w:val="20"/>
          <w:szCs w:val="20"/>
        </w:rPr>
        <w:t xml:space="preserve">' </w:t>
      </w:r>
      <w:r>
        <w:rPr>
          <w:rFonts w:ascii="Nirmala UI" w:hAnsi="Nirmala UI" w:cs="Nirmala UI"/>
          <w:sz w:val="20"/>
          <w:szCs w:val="20"/>
        </w:rPr>
        <w:t>कहलाती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</w:p>
    <w:p w14:paraId="43CB506B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अपना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हित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स्वयं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लेती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>,</w:t>
      </w:r>
    </w:p>
    <w:p w14:paraId="69D8EA8A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पतित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पतित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पति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जीवन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भी</w:t>
      </w:r>
    </w:p>
    <w:p w14:paraId="41AAAFE3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हित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सहित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होता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 xml:space="preserve">, </w:t>
      </w:r>
      <w:r>
        <w:rPr>
          <w:rFonts w:ascii="Nirmala UI" w:hAnsi="Nirmala UI" w:cs="Nirmala UI"/>
          <w:sz w:val="20"/>
          <w:szCs w:val="20"/>
        </w:rPr>
        <w:t>जिससे</w:t>
      </w:r>
    </w:p>
    <w:p w14:paraId="4C2A65B1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वह</w:t>
      </w:r>
      <w:r>
        <w:rPr>
          <w:rFonts w:ascii="Courier New" w:hAnsi="Courier New" w:cs="Courier New"/>
          <w:sz w:val="20"/>
          <w:szCs w:val="20"/>
        </w:rPr>
        <w:t xml:space="preserve"> '</w:t>
      </w:r>
      <w:r>
        <w:rPr>
          <w:rFonts w:ascii="Nirmala UI" w:hAnsi="Nirmala UI" w:cs="Nirmala UI"/>
          <w:sz w:val="20"/>
          <w:szCs w:val="20"/>
        </w:rPr>
        <w:t>दुहिता</w:t>
      </w:r>
      <w:r>
        <w:rPr>
          <w:rFonts w:ascii="Courier New" w:hAnsi="Courier New" w:cs="Courier New"/>
          <w:sz w:val="20"/>
          <w:szCs w:val="20"/>
        </w:rPr>
        <w:t xml:space="preserve">' </w:t>
      </w:r>
      <w:r>
        <w:rPr>
          <w:rFonts w:ascii="Nirmala UI" w:hAnsi="Nirmala UI" w:cs="Nirmala UI"/>
          <w:sz w:val="20"/>
          <w:szCs w:val="20"/>
        </w:rPr>
        <w:t>कहलाती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है।</w:t>
      </w:r>
    </w:p>
    <w:p w14:paraId="118C030E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मूकमाटी</w:t>
      </w:r>
      <w:r>
        <w:rPr>
          <w:rFonts w:ascii="Courier New" w:hAnsi="Courier New" w:cs="Courier New"/>
          <w:sz w:val="20"/>
          <w:szCs w:val="20"/>
        </w:rPr>
        <w:t xml:space="preserve"> :: 205</w:t>
      </w:r>
    </w:p>
    <w:p w14:paraId="435DFC10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br w:type="page"/>
      </w:r>
    </w:p>
    <w:p w14:paraId="079BD2B3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उभय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कुल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मंगल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वर्धिनी</w:t>
      </w:r>
    </w:p>
    <w:p w14:paraId="7FEECB2E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उभय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लोक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सुख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सर्जिनी</w:t>
      </w:r>
    </w:p>
    <w:p w14:paraId="06F59FB9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स्व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पर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हित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सम्पादिका</w:t>
      </w:r>
    </w:p>
    <w:p w14:paraId="17FD2100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कहीं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रह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किसी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तरह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भी</w:t>
      </w:r>
    </w:p>
    <w:p w14:paraId="64E7B798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हित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दोहन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करती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रहती</w:t>
      </w:r>
    </w:p>
    <w:p w14:paraId="287B1DB5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सो</w:t>
      </w:r>
      <w:r>
        <w:rPr>
          <w:rFonts w:ascii="Courier New" w:hAnsi="Courier New" w:cs="Courier New"/>
          <w:sz w:val="20"/>
          <w:szCs w:val="20"/>
        </w:rPr>
        <w:t xml:space="preserve">...' </w:t>
      </w:r>
      <w:r>
        <w:rPr>
          <w:rFonts w:ascii="Nirmala UI" w:hAnsi="Nirmala UI" w:cs="Nirmala UI"/>
          <w:sz w:val="20"/>
          <w:szCs w:val="20"/>
        </w:rPr>
        <w:t>दुहिता</w:t>
      </w:r>
      <w:r>
        <w:rPr>
          <w:rFonts w:ascii="Courier New" w:hAnsi="Courier New" w:cs="Courier New"/>
          <w:sz w:val="20"/>
          <w:szCs w:val="20"/>
        </w:rPr>
        <w:t xml:space="preserve">' </w:t>
      </w:r>
      <w:r>
        <w:rPr>
          <w:rFonts w:ascii="Nirmala UI" w:hAnsi="Nirmala UI" w:cs="Nirmala UI"/>
          <w:sz w:val="20"/>
          <w:szCs w:val="20"/>
        </w:rPr>
        <w:t>कहलाती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है।</w:t>
      </w:r>
    </w:p>
    <w:p w14:paraId="162F7A47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</w:p>
    <w:p w14:paraId="3672C13F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हमें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समझना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</w:p>
    <w:p w14:paraId="6B6C645A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'</w:t>
      </w:r>
      <w:r>
        <w:rPr>
          <w:rFonts w:ascii="Nirmala UI" w:hAnsi="Nirmala UI" w:cs="Nirmala UI"/>
          <w:sz w:val="20"/>
          <w:szCs w:val="20"/>
        </w:rPr>
        <w:t>मातृ</w:t>
      </w:r>
      <w:r>
        <w:rPr>
          <w:rFonts w:ascii="Courier New" w:hAnsi="Courier New" w:cs="Courier New"/>
          <w:sz w:val="20"/>
          <w:szCs w:val="20"/>
        </w:rPr>
        <w:t xml:space="preserve">' </w:t>
      </w:r>
      <w:r>
        <w:rPr>
          <w:rFonts w:ascii="Nirmala UI" w:hAnsi="Nirmala UI" w:cs="Nirmala UI"/>
          <w:sz w:val="20"/>
          <w:szCs w:val="20"/>
        </w:rPr>
        <w:t>शब्द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महत्त्व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भी।</w:t>
      </w:r>
    </w:p>
    <w:p w14:paraId="3852C210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प्रमाण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अर्थ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होता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ज्ञान</w:t>
      </w:r>
    </w:p>
    <w:p w14:paraId="59EBB2E8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प्रमेय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यानी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ज्ञेय</w:t>
      </w:r>
    </w:p>
    <w:p w14:paraId="423B58FB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</w:p>
    <w:p w14:paraId="79D161D5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प्रमातृ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ज्ञाता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कहते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सन्त।</w:t>
      </w:r>
    </w:p>
    <w:p w14:paraId="70A3219C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जानने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शक्ति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वह</w:t>
      </w:r>
    </w:p>
    <w:p w14:paraId="3D4D59FA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मातृ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तत्त्व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सिवा</w:t>
      </w:r>
    </w:p>
    <w:p w14:paraId="5B81B2D8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अन्यत्र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कहीं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भी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उपलब्ध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नहीं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होती।</w:t>
      </w:r>
    </w:p>
    <w:p w14:paraId="19B6FF4F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यही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कारण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 xml:space="preserve">, </w:t>
      </w:r>
      <w:r>
        <w:rPr>
          <w:rFonts w:ascii="Nirmala UI" w:hAnsi="Nirmala UI" w:cs="Nirmala UI"/>
          <w:sz w:val="20"/>
          <w:szCs w:val="20"/>
        </w:rPr>
        <w:t>कि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यहाँ</w:t>
      </w:r>
    </w:p>
    <w:p w14:paraId="1C6D3053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कोई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पिता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पितामह</w:t>
      </w:r>
      <w:r>
        <w:rPr>
          <w:rFonts w:ascii="Courier New" w:hAnsi="Courier New" w:cs="Courier New"/>
          <w:sz w:val="20"/>
          <w:szCs w:val="20"/>
        </w:rPr>
        <w:t xml:space="preserve">, </w:t>
      </w:r>
      <w:r>
        <w:rPr>
          <w:rFonts w:ascii="Nirmala UI" w:hAnsi="Nirmala UI" w:cs="Nirmala UI"/>
          <w:sz w:val="20"/>
          <w:szCs w:val="20"/>
        </w:rPr>
        <w:t>पुरुष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नहीं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</w:p>
    <w:p w14:paraId="23E3A397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सबकी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आधार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शिला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हो</w:t>
      </w:r>
      <w:r>
        <w:rPr>
          <w:rFonts w:ascii="Courier New" w:hAnsi="Courier New" w:cs="Courier New"/>
          <w:sz w:val="20"/>
          <w:szCs w:val="20"/>
        </w:rPr>
        <w:t>,</w:t>
      </w:r>
    </w:p>
    <w:p w14:paraId="6F079D9C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सबकी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जननी</w:t>
      </w:r>
    </w:p>
    <w:p w14:paraId="12366E00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मात्र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मातृतत्त्व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है।</w:t>
      </w:r>
    </w:p>
    <w:p w14:paraId="4D26A115" w14:textId="77777777" w:rsidR="00000000" w:rsidRDefault="00000000">
      <w:pPr>
        <w:rPr>
          <w:rFonts w:ascii="Nirmala UI" w:hAnsi="Nirmala UI" w:cs="Nirmala UI"/>
          <w:sz w:val="20"/>
          <w:szCs w:val="20"/>
        </w:rPr>
      </w:pPr>
    </w:p>
    <w:p w14:paraId="5DFE8D7A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मातृतत्त्व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अनुपलब्धि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में</w:t>
      </w:r>
    </w:p>
    <w:p w14:paraId="09865BEA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ज्ञेय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ज्ञायक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सम्बन्ध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ठप्</w:t>
      </w:r>
      <w:r>
        <w:rPr>
          <w:rFonts w:ascii="Courier New" w:hAnsi="Courier New" w:cs="Courier New"/>
          <w:sz w:val="20"/>
          <w:szCs w:val="20"/>
        </w:rPr>
        <w:t xml:space="preserve"> !</w:t>
      </w:r>
    </w:p>
    <w:p w14:paraId="0280C447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ऐसी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स्थिति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में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तुम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बताओ</w:t>
      </w:r>
      <w:r>
        <w:rPr>
          <w:rFonts w:ascii="Courier New" w:hAnsi="Courier New" w:cs="Courier New"/>
          <w:sz w:val="20"/>
          <w:szCs w:val="20"/>
        </w:rPr>
        <w:t>,</w:t>
      </w:r>
    </w:p>
    <w:p w14:paraId="20F687F9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सुख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शान्ति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मुक्ति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वह</w:t>
      </w:r>
    </w:p>
    <w:p w14:paraId="2CCB2D6F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किसे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मिलेगी</w:t>
      </w:r>
      <w:r>
        <w:rPr>
          <w:rFonts w:ascii="Courier New" w:hAnsi="Courier New" w:cs="Courier New"/>
          <w:sz w:val="20"/>
          <w:szCs w:val="20"/>
        </w:rPr>
        <w:t xml:space="preserve">, </w:t>
      </w:r>
      <w:r>
        <w:rPr>
          <w:rFonts w:ascii="Nirmala UI" w:hAnsi="Nirmala UI" w:cs="Nirmala UI"/>
          <w:sz w:val="20"/>
          <w:szCs w:val="20"/>
        </w:rPr>
        <w:t>क्यों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मिलेगी</w:t>
      </w:r>
    </w:p>
    <w:p w14:paraId="099ABADE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किस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विध</w:t>
      </w:r>
      <w:r>
        <w:rPr>
          <w:rFonts w:ascii="Courier New" w:hAnsi="Courier New" w:cs="Courier New"/>
          <w:sz w:val="20"/>
          <w:szCs w:val="20"/>
        </w:rPr>
        <w:t>...?</w:t>
      </w:r>
    </w:p>
    <w:p w14:paraId="0FFF8B54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इसीलिए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इस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जीवन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में</w:t>
      </w:r>
    </w:p>
    <w:p w14:paraId="5990BD3A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उसी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माता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मान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सम्मान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हो</w:t>
      </w:r>
      <w:r>
        <w:rPr>
          <w:rFonts w:ascii="Courier New" w:hAnsi="Courier New" w:cs="Courier New"/>
          <w:sz w:val="20"/>
          <w:szCs w:val="20"/>
        </w:rPr>
        <w:t>,</w:t>
      </w:r>
    </w:p>
    <w:p w14:paraId="20B83E40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उसी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जय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गान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सदा</w:t>
      </w:r>
      <w:r>
        <w:rPr>
          <w:rFonts w:ascii="Courier New" w:hAnsi="Courier New" w:cs="Courier New"/>
          <w:sz w:val="20"/>
          <w:szCs w:val="20"/>
        </w:rPr>
        <w:t>,</w:t>
      </w:r>
    </w:p>
    <w:p w14:paraId="5738F178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धन्य</w:t>
      </w:r>
      <w:r>
        <w:rPr>
          <w:rFonts w:ascii="Courier New" w:hAnsi="Courier New" w:cs="Courier New"/>
          <w:sz w:val="20"/>
          <w:szCs w:val="20"/>
        </w:rPr>
        <w:t xml:space="preserve"> ...!</w:t>
      </w:r>
    </w:p>
    <w:p w14:paraId="3E9468BA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</w:p>
    <w:p w14:paraId="5E828322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206 :: </w:t>
      </w:r>
      <w:r>
        <w:rPr>
          <w:rFonts w:ascii="Nirmala UI" w:hAnsi="Nirmala UI" w:cs="Nirmala UI"/>
          <w:sz w:val="20"/>
          <w:szCs w:val="20"/>
        </w:rPr>
        <w:t>मूकमाटी</w:t>
      </w:r>
    </w:p>
    <w:p w14:paraId="4FED87D7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br w:type="page"/>
      </w:r>
    </w:p>
    <w:p w14:paraId="668130CC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सदियों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सदुपदेश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देती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आ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रही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</w:p>
    <w:p w14:paraId="0539FF52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पुरुष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समाज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यह</w:t>
      </w:r>
    </w:p>
    <w:p w14:paraId="1D048DE9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अनंग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संग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अंगारित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होने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वालो</w:t>
      </w:r>
      <w:r>
        <w:rPr>
          <w:rFonts w:ascii="Courier New" w:hAnsi="Courier New" w:cs="Courier New"/>
          <w:sz w:val="20"/>
          <w:szCs w:val="20"/>
        </w:rPr>
        <w:t xml:space="preserve"> !</w:t>
      </w:r>
    </w:p>
    <w:p w14:paraId="52C4E20F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सुनो</w:t>
      </w:r>
      <w:r>
        <w:rPr>
          <w:rFonts w:ascii="Courier New" w:hAnsi="Courier New" w:cs="Courier New"/>
          <w:sz w:val="20"/>
          <w:szCs w:val="20"/>
        </w:rPr>
        <w:t xml:space="preserve">, </w:t>
      </w:r>
      <w:r>
        <w:rPr>
          <w:rFonts w:ascii="Nirmala UI" w:hAnsi="Nirmala UI" w:cs="Nirmala UI"/>
          <w:sz w:val="20"/>
          <w:szCs w:val="20"/>
        </w:rPr>
        <w:t>जरा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सुनो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तो</w:t>
      </w:r>
      <w:r>
        <w:rPr>
          <w:rFonts w:ascii="Courier New" w:hAnsi="Courier New" w:cs="Courier New"/>
          <w:sz w:val="20"/>
          <w:szCs w:val="20"/>
        </w:rPr>
        <w:t>...!</w:t>
      </w:r>
    </w:p>
    <w:p w14:paraId="66213F0D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स्वीकार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करती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हूँ</w:t>
      </w:r>
      <w:r>
        <w:rPr>
          <w:rFonts w:ascii="Courier New" w:hAnsi="Courier New" w:cs="Courier New"/>
          <w:sz w:val="20"/>
          <w:szCs w:val="20"/>
        </w:rPr>
        <w:t xml:space="preserve">... </w:t>
      </w:r>
      <w:r>
        <w:rPr>
          <w:rFonts w:ascii="Nirmala UI" w:hAnsi="Nirmala UI" w:cs="Nirmala UI"/>
          <w:sz w:val="20"/>
          <w:szCs w:val="20"/>
        </w:rPr>
        <w:t>कि</w:t>
      </w:r>
    </w:p>
    <w:p w14:paraId="247CBB41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मैं</w:t>
      </w:r>
      <w:r>
        <w:rPr>
          <w:rFonts w:ascii="Courier New" w:hAnsi="Courier New" w:cs="Courier New"/>
          <w:sz w:val="20"/>
          <w:szCs w:val="20"/>
        </w:rPr>
        <w:t xml:space="preserve"> '</w:t>
      </w:r>
      <w:r>
        <w:rPr>
          <w:rFonts w:ascii="Nirmala UI" w:hAnsi="Nirmala UI" w:cs="Nirmala UI"/>
          <w:sz w:val="20"/>
          <w:szCs w:val="20"/>
        </w:rPr>
        <w:t>अंगना</w:t>
      </w:r>
      <w:r>
        <w:rPr>
          <w:rFonts w:ascii="Courier New" w:hAnsi="Courier New" w:cs="Courier New"/>
          <w:sz w:val="20"/>
          <w:szCs w:val="20"/>
        </w:rPr>
        <w:t xml:space="preserve">' </w:t>
      </w:r>
      <w:r>
        <w:rPr>
          <w:rFonts w:ascii="Nirmala UI" w:hAnsi="Nirmala UI" w:cs="Nirmala UI"/>
          <w:sz w:val="20"/>
          <w:szCs w:val="20"/>
        </w:rPr>
        <w:t>हूँ</w:t>
      </w:r>
    </w:p>
    <w:p w14:paraId="602864CF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परन्तु</w:t>
      </w:r>
      <w:r>
        <w:rPr>
          <w:rFonts w:ascii="Courier New" w:hAnsi="Courier New" w:cs="Courier New"/>
          <w:sz w:val="20"/>
          <w:szCs w:val="20"/>
        </w:rPr>
        <w:t>,</w:t>
      </w:r>
    </w:p>
    <w:p w14:paraId="08B03BE2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मात्र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अंग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हूँ</w:t>
      </w:r>
      <w:r>
        <w:rPr>
          <w:rFonts w:ascii="Courier New" w:hAnsi="Courier New" w:cs="Courier New"/>
          <w:sz w:val="20"/>
          <w:szCs w:val="20"/>
        </w:rPr>
        <w:t>...</w:t>
      </w:r>
    </w:p>
    <w:p w14:paraId="6BF6090B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भी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कुछ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हूँ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मैं</w:t>
      </w:r>
      <w:r>
        <w:rPr>
          <w:rFonts w:ascii="Courier New" w:hAnsi="Courier New" w:cs="Courier New"/>
          <w:sz w:val="20"/>
          <w:szCs w:val="20"/>
        </w:rPr>
        <w:t>...!</w:t>
      </w:r>
    </w:p>
    <w:p w14:paraId="58C5D0D3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अंग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अन्दर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भी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कुछ</w:t>
      </w:r>
    </w:p>
    <w:p w14:paraId="37E902CC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झाँकने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प्रयास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करो</w:t>
      </w:r>
      <w:r>
        <w:rPr>
          <w:rFonts w:ascii="Courier New" w:hAnsi="Courier New" w:cs="Courier New"/>
          <w:sz w:val="20"/>
          <w:szCs w:val="20"/>
        </w:rPr>
        <w:t>,</w:t>
      </w:r>
    </w:p>
    <w:p w14:paraId="011D2547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अंग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सिवा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भी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कुछ</w:t>
      </w:r>
    </w:p>
    <w:p w14:paraId="562BCE1D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माँगने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प्रयास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करो</w:t>
      </w:r>
      <w:r>
        <w:rPr>
          <w:rFonts w:ascii="Courier New" w:hAnsi="Courier New" w:cs="Courier New"/>
          <w:sz w:val="20"/>
          <w:szCs w:val="20"/>
        </w:rPr>
        <w:t>,</w:t>
      </w:r>
    </w:p>
    <w:p w14:paraId="698F06A6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देना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चाहती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हूँ</w:t>
      </w:r>
      <w:r>
        <w:rPr>
          <w:rFonts w:ascii="Courier New" w:hAnsi="Courier New" w:cs="Courier New"/>
          <w:sz w:val="20"/>
          <w:szCs w:val="20"/>
        </w:rPr>
        <w:t>,</w:t>
      </w:r>
    </w:p>
    <w:p w14:paraId="2EFF0AFD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लेना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चाहते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तुम</w:t>
      </w:r>
      <w:r>
        <w:rPr>
          <w:rFonts w:ascii="Courier New" w:hAnsi="Courier New" w:cs="Courier New"/>
          <w:sz w:val="20"/>
          <w:szCs w:val="20"/>
        </w:rPr>
        <w:t xml:space="preserve"> !</w:t>
      </w:r>
    </w:p>
    <w:p w14:paraId="095548FB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'</w:t>
      </w:r>
      <w:r>
        <w:rPr>
          <w:rFonts w:ascii="Nirmala UI" w:hAnsi="Nirmala UI" w:cs="Nirmala UI"/>
          <w:sz w:val="20"/>
          <w:szCs w:val="20"/>
        </w:rPr>
        <w:t>सो</w:t>
      </w:r>
      <w:r>
        <w:rPr>
          <w:rFonts w:ascii="Courier New" w:hAnsi="Courier New" w:cs="Courier New"/>
          <w:sz w:val="20"/>
          <w:szCs w:val="20"/>
        </w:rPr>
        <w:t xml:space="preserve">' </w:t>
      </w:r>
      <w:r>
        <w:rPr>
          <w:rFonts w:ascii="Nirmala UI" w:hAnsi="Nirmala UI" w:cs="Nirmala UI"/>
          <w:sz w:val="20"/>
          <w:szCs w:val="20"/>
        </w:rPr>
        <w:t>चिरन्तन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शाश्वत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</w:p>
    <w:p w14:paraId="27DD7A16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'</w:t>
      </w:r>
      <w:r>
        <w:rPr>
          <w:rFonts w:ascii="Nirmala UI" w:hAnsi="Nirmala UI" w:cs="Nirmala UI"/>
          <w:sz w:val="20"/>
          <w:szCs w:val="20"/>
        </w:rPr>
        <w:t>सो</w:t>
      </w:r>
      <w:r>
        <w:rPr>
          <w:rFonts w:ascii="Courier New" w:hAnsi="Courier New" w:cs="Courier New"/>
          <w:sz w:val="20"/>
          <w:szCs w:val="20"/>
        </w:rPr>
        <w:t xml:space="preserve">' </w:t>
      </w:r>
      <w:r>
        <w:rPr>
          <w:rFonts w:ascii="Nirmala UI" w:hAnsi="Nirmala UI" w:cs="Nirmala UI"/>
          <w:sz w:val="20"/>
          <w:szCs w:val="20"/>
        </w:rPr>
        <w:t>निरंजन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भास्वत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</w:p>
    <w:p w14:paraId="76A15A9B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भार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रहित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आभा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आभार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मानो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तुम</w:t>
      </w:r>
      <w:r>
        <w:rPr>
          <w:rFonts w:ascii="Courier New" w:hAnsi="Courier New" w:cs="Courier New"/>
          <w:sz w:val="20"/>
          <w:szCs w:val="20"/>
        </w:rPr>
        <w:t xml:space="preserve"> !"</w:t>
      </w:r>
    </w:p>
    <w:p w14:paraId="271DEA7D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</w:p>
    <w:p w14:paraId="41B992C1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प्रभाकर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प्रवचन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वह</w:t>
      </w:r>
    </w:p>
    <w:p w14:paraId="073FCBAF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हृदय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में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जा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छू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गया</w:t>
      </w:r>
    </w:p>
    <w:p w14:paraId="3575BCAF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छूमन्तर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गया</w:t>
      </w:r>
      <w:r>
        <w:rPr>
          <w:rFonts w:ascii="Courier New" w:hAnsi="Courier New" w:cs="Courier New"/>
          <w:sz w:val="20"/>
          <w:szCs w:val="20"/>
        </w:rPr>
        <w:t xml:space="preserve">, </w:t>
      </w:r>
      <w:r>
        <w:rPr>
          <w:rFonts w:ascii="Nirmala UI" w:hAnsi="Nirmala UI" w:cs="Nirmala UI"/>
          <w:sz w:val="20"/>
          <w:szCs w:val="20"/>
        </w:rPr>
        <w:t>भाव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वैपरीत्य</w:t>
      </w:r>
      <w:r>
        <w:rPr>
          <w:rFonts w:ascii="Courier New" w:hAnsi="Courier New" w:cs="Courier New"/>
          <w:sz w:val="20"/>
          <w:szCs w:val="20"/>
        </w:rPr>
        <w:t>,</w:t>
      </w:r>
    </w:p>
    <w:p w14:paraId="00D463B0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वाद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विवाद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बात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भुला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दी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गई</w:t>
      </w:r>
    </w:p>
    <w:p w14:paraId="6F010FCE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चन्द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पलों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बाद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ही</w:t>
      </w:r>
    </w:p>
    <w:p w14:paraId="16C84CDF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संवाद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बात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भी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सुला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दी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गई</w:t>
      </w:r>
    </w:p>
    <w:p w14:paraId="1D39CFC5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बाहर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अनुरूप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बदलाहट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भीतर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भी</w:t>
      </w:r>
    </w:p>
    <w:p w14:paraId="4DE47A5A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तीनों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बदली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ये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बदलीं।</w:t>
      </w:r>
    </w:p>
    <w:p w14:paraId="5136BAF7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मूकमाटी</w:t>
      </w:r>
      <w:r>
        <w:rPr>
          <w:rFonts w:ascii="Courier New" w:hAnsi="Courier New" w:cs="Courier New"/>
          <w:sz w:val="20"/>
          <w:szCs w:val="20"/>
        </w:rPr>
        <w:t xml:space="preserve"> :: 207</w:t>
      </w:r>
    </w:p>
    <w:p w14:paraId="3BAF81A1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br w:type="page"/>
      </w:r>
    </w:p>
    <w:p w14:paraId="570CC68B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अपने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पति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सागर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पक्ष</w:t>
      </w:r>
    </w:p>
    <w:p w14:paraId="2029A029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प्रतिकूल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भासित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हुआ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इन्हें</w:t>
      </w:r>
    </w:p>
    <w:p w14:paraId="77F1FA51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जगत्पति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प्रभाकर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पक्ष</w:t>
      </w:r>
    </w:p>
    <w:p w14:paraId="191CE2D3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अनुकूल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प्रकाशित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हुआ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इन्हें</w:t>
      </w:r>
    </w:p>
    <w:p w14:paraId="043673A0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अपनी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उज्ज्वल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परम्परा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सुन</w:t>
      </w:r>
    </w:p>
    <w:p w14:paraId="37FE72BA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घटित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अपराध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प्रति</w:t>
      </w:r>
    </w:p>
    <w:p w14:paraId="37842CDA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</w:p>
    <w:p w14:paraId="64B97485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अपने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प्रति</w:t>
      </w:r>
      <w:r>
        <w:rPr>
          <w:rFonts w:ascii="Courier New" w:hAnsi="Courier New" w:cs="Courier New"/>
          <w:sz w:val="20"/>
          <w:szCs w:val="20"/>
        </w:rPr>
        <w:t xml:space="preserve">, </w:t>
      </w:r>
      <w:r>
        <w:rPr>
          <w:rFonts w:ascii="Nirmala UI" w:hAnsi="Nirmala UI" w:cs="Nirmala UI"/>
          <w:sz w:val="20"/>
          <w:szCs w:val="20"/>
        </w:rPr>
        <w:t>घृणा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भाव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भावुक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हुआ</w:t>
      </w:r>
      <w:r>
        <w:rPr>
          <w:rFonts w:ascii="Courier New" w:hAnsi="Courier New" w:cs="Courier New"/>
          <w:sz w:val="20"/>
          <w:szCs w:val="20"/>
        </w:rPr>
        <w:t>,</w:t>
      </w:r>
    </w:p>
    <w:p w14:paraId="39B7FD8A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सो</w:t>
      </w:r>
      <w:r>
        <w:rPr>
          <w:rFonts w:ascii="Courier New" w:hAnsi="Courier New" w:cs="Courier New"/>
          <w:sz w:val="20"/>
          <w:szCs w:val="20"/>
        </w:rPr>
        <w:t xml:space="preserve">... </w:t>
      </w:r>
      <w:r>
        <w:rPr>
          <w:rFonts w:ascii="Nirmala UI" w:hAnsi="Nirmala UI" w:cs="Nirmala UI"/>
          <w:sz w:val="20"/>
          <w:szCs w:val="20"/>
        </w:rPr>
        <w:t>तुरन्त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कह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उठीं</w:t>
      </w:r>
      <w:r>
        <w:rPr>
          <w:rFonts w:ascii="Courier New" w:hAnsi="Courier New" w:cs="Courier New"/>
          <w:sz w:val="20"/>
          <w:szCs w:val="20"/>
        </w:rPr>
        <w:t xml:space="preserve"> :</w:t>
      </w:r>
    </w:p>
    <w:p w14:paraId="62866E33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</w:t>
      </w:r>
      <w:r>
        <w:rPr>
          <w:rFonts w:ascii="Nirmala UI" w:hAnsi="Nirmala UI" w:cs="Nirmala UI"/>
          <w:sz w:val="20"/>
          <w:szCs w:val="20"/>
        </w:rPr>
        <w:t>भूल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क्षम्य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हो</w:t>
      </w:r>
      <w:r>
        <w:rPr>
          <w:rFonts w:ascii="Courier New" w:hAnsi="Courier New" w:cs="Courier New"/>
          <w:sz w:val="20"/>
          <w:szCs w:val="20"/>
        </w:rPr>
        <w:t xml:space="preserve">, </w:t>
      </w:r>
      <w:r>
        <w:rPr>
          <w:rFonts w:ascii="Nirmala UI" w:hAnsi="Nirmala UI" w:cs="Nirmala UI"/>
          <w:sz w:val="20"/>
          <w:szCs w:val="20"/>
        </w:rPr>
        <w:t>स्वामिन्</w:t>
      </w:r>
      <w:r>
        <w:rPr>
          <w:rFonts w:ascii="Courier New" w:hAnsi="Courier New" w:cs="Courier New"/>
          <w:sz w:val="20"/>
          <w:szCs w:val="20"/>
        </w:rPr>
        <w:t xml:space="preserve"> !</w:t>
      </w:r>
    </w:p>
    <w:p w14:paraId="5A3E76EA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सेविका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सेवा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चाहती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हैं</w:t>
      </w:r>
    </w:p>
    <w:p w14:paraId="2964C76D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वह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दृश्य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छवि</w:t>
      </w:r>
    </w:p>
    <w:p w14:paraId="1A4360F7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दृष्ट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कब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इन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आँखों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से</w:t>
      </w:r>
      <w:r>
        <w:rPr>
          <w:rFonts w:ascii="Courier New" w:hAnsi="Courier New" w:cs="Courier New"/>
          <w:sz w:val="20"/>
          <w:szCs w:val="20"/>
        </w:rPr>
        <w:t xml:space="preserve"> ?</w:t>
      </w:r>
    </w:p>
    <w:p w14:paraId="25EB9855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धूल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शम्य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हो</w:t>
      </w:r>
      <w:r>
        <w:rPr>
          <w:rFonts w:ascii="Courier New" w:hAnsi="Courier New" w:cs="Courier New"/>
          <w:sz w:val="20"/>
          <w:szCs w:val="20"/>
        </w:rPr>
        <w:t xml:space="preserve">, </w:t>
      </w:r>
      <w:r>
        <w:rPr>
          <w:rFonts w:ascii="Nirmala UI" w:hAnsi="Nirmala UI" w:cs="Nirmala UI"/>
          <w:sz w:val="20"/>
          <w:szCs w:val="20"/>
        </w:rPr>
        <w:t>स्वामिन्</w:t>
      </w:r>
      <w:r>
        <w:rPr>
          <w:rFonts w:ascii="Courier New" w:hAnsi="Courier New" w:cs="Courier New"/>
          <w:sz w:val="20"/>
          <w:szCs w:val="20"/>
        </w:rPr>
        <w:t xml:space="preserve"> !</w:t>
      </w:r>
    </w:p>
    <w:p w14:paraId="5A3FBBFC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</w:p>
    <w:p w14:paraId="5A1B9AD9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अपरिचित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आहार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रहा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जो</w:t>
      </w:r>
      <w:r>
        <w:rPr>
          <w:rFonts w:ascii="Courier New" w:hAnsi="Courier New" w:cs="Courier New"/>
          <w:sz w:val="20"/>
          <w:szCs w:val="20"/>
        </w:rPr>
        <w:t>,</w:t>
      </w:r>
    </w:p>
    <w:p w14:paraId="70104AAD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अपरिमित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आधार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रहा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जो</w:t>
      </w:r>
    </w:p>
    <w:p w14:paraId="3C0DB281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आनन्द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तत्त्व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स्त्रोत</w:t>
      </w:r>
    </w:p>
    <w:p w14:paraId="7485C8D1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मूल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गम्य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स्वामिन्</w:t>
      </w:r>
      <w:r>
        <w:rPr>
          <w:rFonts w:ascii="Courier New" w:hAnsi="Courier New" w:cs="Courier New"/>
          <w:sz w:val="20"/>
          <w:szCs w:val="20"/>
        </w:rPr>
        <w:t xml:space="preserve"> !"</w:t>
      </w:r>
    </w:p>
    <w:p w14:paraId="4B75DE7B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कार्य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क्या</w:t>
      </w:r>
      <w:r>
        <w:rPr>
          <w:rFonts w:ascii="Courier New" w:hAnsi="Courier New" w:cs="Courier New"/>
          <w:sz w:val="20"/>
          <w:szCs w:val="20"/>
        </w:rPr>
        <w:t xml:space="preserve">, </w:t>
      </w:r>
      <w:r>
        <w:rPr>
          <w:rFonts w:ascii="Nirmala UI" w:hAnsi="Nirmala UI" w:cs="Nirmala UI"/>
          <w:sz w:val="20"/>
          <w:szCs w:val="20"/>
        </w:rPr>
        <w:t>अकार्य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क्या</w:t>
      </w:r>
      <w:r>
        <w:rPr>
          <w:rFonts w:ascii="Courier New" w:hAnsi="Courier New" w:cs="Courier New"/>
          <w:sz w:val="20"/>
          <w:szCs w:val="20"/>
        </w:rPr>
        <w:t>,</w:t>
      </w:r>
    </w:p>
    <w:p w14:paraId="03E4E589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क्षीर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नीर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विवेक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जागृत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हुआ</w:t>
      </w:r>
    </w:p>
    <w:p w14:paraId="7F466BDE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सेव्य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सेविका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बनी</w:t>
      </w:r>
      <w:r>
        <w:rPr>
          <w:rFonts w:ascii="Courier New" w:hAnsi="Courier New" w:cs="Courier New"/>
          <w:sz w:val="20"/>
          <w:szCs w:val="20"/>
        </w:rPr>
        <w:t>...!</w:t>
      </w:r>
    </w:p>
    <w:p w14:paraId="4BA51F34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समता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आँखों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लखने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वाली</w:t>
      </w:r>
      <w:r>
        <w:rPr>
          <w:rFonts w:ascii="Courier New" w:hAnsi="Courier New" w:cs="Courier New"/>
          <w:sz w:val="20"/>
          <w:szCs w:val="20"/>
        </w:rPr>
        <w:t>,</w:t>
      </w:r>
    </w:p>
    <w:p w14:paraId="18AAFBF7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जिन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लीला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तन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, </w:t>
      </w:r>
      <w:r>
        <w:rPr>
          <w:rFonts w:ascii="Nirmala UI" w:hAnsi="Nirmala UI" w:cs="Nirmala UI"/>
          <w:sz w:val="20"/>
          <w:szCs w:val="20"/>
        </w:rPr>
        <w:t>मन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</w:p>
    <w:p w14:paraId="7290DFAF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वचन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प्रणाली</w:t>
      </w:r>
    </w:p>
    <w:p w14:paraId="3AE23C2E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मृदुता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मुदिता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शीला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बनी</w:t>
      </w:r>
      <w:r>
        <w:rPr>
          <w:rFonts w:ascii="Courier New" w:hAnsi="Courier New" w:cs="Courier New"/>
          <w:sz w:val="20"/>
          <w:szCs w:val="20"/>
        </w:rPr>
        <w:t>...</w:t>
      </w:r>
    </w:p>
    <w:p w14:paraId="142B7114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</w:p>
    <w:p w14:paraId="619DC0DD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दान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कर्म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में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लीना</w:t>
      </w:r>
    </w:p>
    <w:p w14:paraId="7BFCCBC1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दया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धर्म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प्रवीणा</w:t>
      </w:r>
    </w:p>
    <w:p w14:paraId="2C21936A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वीणा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विनीता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सी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बनी</w:t>
      </w:r>
      <w:r>
        <w:rPr>
          <w:rFonts w:ascii="Courier New" w:hAnsi="Courier New" w:cs="Courier New"/>
          <w:sz w:val="20"/>
          <w:szCs w:val="20"/>
        </w:rPr>
        <w:t>...!</w:t>
      </w:r>
    </w:p>
    <w:p w14:paraId="1F211D5B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राग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रंग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त्यागिनी</w:t>
      </w:r>
    </w:p>
    <w:p w14:paraId="546FE959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विराग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संग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भाविनी</w:t>
      </w:r>
    </w:p>
    <w:p w14:paraId="6457EB7F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सरला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तरला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मराली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सी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बनी</w:t>
      </w:r>
      <w:r>
        <w:rPr>
          <w:rFonts w:ascii="Courier New" w:hAnsi="Courier New" w:cs="Courier New"/>
          <w:sz w:val="20"/>
          <w:szCs w:val="20"/>
        </w:rPr>
        <w:t>...!</w:t>
      </w:r>
    </w:p>
    <w:p w14:paraId="1BF2641F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</w:p>
    <w:p w14:paraId="3CF7ABD7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208 :: </w:t>
      </w:r>
      <w:r>
        <w:rPr>
          <w:rFonts w:ascii="Nirmala UI" w:hAnsi="Nirmala UI" w:cs="Nirmala UI"/>
          <w:sz w:val="20"/>
          <w:szCs w:val="20"/>
        </w:rPr>
        <w:t>मूकमाटी</w:t>
      </w:r>
    </w:p>
    <w:p w14:paraId="048821E3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br w:type="page"/>
      </w:r>
    </w:p>
    <w:p w14:paraId="7588BF94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जिनमें</w:t>
      </w:r>
    </w:p>
    <w:p w14:paraId="1A2A80DC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सहन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शीलता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आ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ठनी</w:t>
      </w:r>
    </w:p>
    <w:p w14:paraId="6B9E4791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हनन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शीलता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हनी</w:t>
      </w:r>
      <w:r>
        <w:rPr>
          <w:rFonts w:ascii="Courier New" w:hAnsi="Courier New" w:cs="Courier New"/>
          <w:sz w:val="20"/>
          <w:szCs w:val="20"/>
        </w:rPr>
        <w:t>,</w:t>
      </w:r>
    </w:p>
    <w:p w14:paraId="322C891A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जिनमें</w:t>
      </w:r>
      <w:r>
        <w:rPr>
          <w:rFonts w:ascii="Courier New" w:hAnsi="Courier New" w:cs="Courier New"/>
          <w:sz w:val="20"/>
          <w:szCs w:val="20"/>
        </w:rPr>
        <w:t>...</w:t>
      </w:r>
    </w:p>
    <w:p w14:paraId="719474FF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सन्तों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महन्तों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प्रति</w:t>
      </w:r>
    </w:p>
    <w:p w14:paraId="67595092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नति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नमन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शीलता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जगी</w:t>
      </w:r>
    </w:p>
    <w:p w14:paraId="6874EDA5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यति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यजन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शीलता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जगी</w:t>
      </w:r>
    </w:p>
    <w:p w14:paraId="68CDAF67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पक्षपात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रीता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कर</w:t>
      </w:r>
    </w:p>
    <w:p w14:paraId="35CEE1CD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न्यायपक्ष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गीता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समीता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बनी</w:t>
      </w:r>
      <w:r>
        <w:rPr>
          <w:rFonts w:ascii="Courier New" w:hAnsi="Courier New" w:cs="Courier New"/>
          <w:sz w:val="20"/>
          <w:szCs w:val="20"/>
        </w:rPr>
        <w:t>...!</w:t>
      </w:r>
    </w:p>
    <w:p w14:paraId="5CB95814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</w:p>
    <w:p w14:paraId="4D74D29A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भावी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भोगों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अभिलाषा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को</w:t>
      </w:r>
    </w:p>
    <w:p w14:paraId="15C047E6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अभिशाप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देती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सी</w:t>
      </w:r>
    </w:p>
    <w:p w14:paraId="0C92EFE4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शुक्ला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पद्मा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पीता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लेश्या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धरी</w:t>
      </w:r>
    </w:p>
    <w:p w14:paraId="7C09AD2E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भीगे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भावों</w:t>
      </w:r>
      <w:r>
        <w:rPr>
          <w:rFonts w:ascii="Courier New" w:hAnsi="Courier New" w:cs="Courier New"/>
          <w:sz w:val="20"/>
          <w:szCs w:val="20"/>
        </w:rPr>
        <w:t xml:space="preserve">, </w:t>
      </w:r>
      <w:r>
        <w:rPr>
          <w:rFonts w:ascii="Nirmala UI" w:hAnsi="Nirmala UI" w:cs="Nirmala UI"/>
          <w:sz w:val="20"/>
          <w:szCs w:val="20"/>
        </w:rPr>
        <w:t>भीगी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आँखों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वाली</w:t>
      </w:r>
    </w:p>
    <w:p w14:paraId="1A45B620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विनय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अनुनय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भरी</w:t>
      </w:r>
    </w:p>
    <w:p w14:paraId="7F689933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प्रभाकर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परिक्रमा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देती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पुनः</w:t>
      </w:r>
    </w:p>
    <w:p w14:paraId="6ACA46D7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पुण्य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में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पलटाने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पाप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पाक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को।</w:t>
      </w:r>
    </w:p>
    <w:p w14:paraId="6D0C961F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</w:p>
    <w:p w14:paraId="16E81262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घटती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इस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घटना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</w:t>
      </w:r>
    </w:p>
    <w:p w14:paraId="6015FB76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अवलोकन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किया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धरती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आँखों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ने</w:t>
      </w:r>
      <w:r>
        <w:rPr>
          <w:rFonts w:ascii="Courier New" w:hAnsi="Courier New" w:cs="Courier New"/>
          <w:sz w:val="20"/>
          <w:szCs w:val="20"/>
        </w:rPr>
        <w:t>,</w:t>
      </w:r>
    </w:p>
    <w:p w14:paraId="465CD11B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उपरिल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देहिलता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झिलमिलाई</w:t>
      </w:r>
    </w:p>
    <w:p w14:paraId="71CEE095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निचली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स्नेहिलता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मिल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आई।</w:t>
      </w:r>
    </w:p>
    <w:p w14:paraId="288AA3EC" w14:textId="77777777" w:rsidR="00000000" w:rsidRDefault="00000000">
      <w:pPr>
        <w:rPr>
          <w:rFonts w:ascii="Nirmala UI" w:hAnsi="Nirmala UI" w:cs="Nirmala UI"/>
          <w:sz w:val="20"/>
          <w:szCs w:val="20"/>
        </w:rPr>
      </w:pPr>
    </w:p>
    <w:p w14:paraId="69BF6EDF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धरती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अनगिन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ये</w:t>
      </w:r>
    </w:p>
    <w:p w14:paraId="700D4E8E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अनगिन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कणों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बहाने</w:t>
      </w:r>
    </w:p>
    <w:p w14:paraId="498B8CDB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अधर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में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उठते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अविलम्ब</w:t>
      </w:r>
      <w:r>
        <w:rPr>
          <w:rFonts w:ascii="Courier New" w:hAnsi="Courier New" w:cs="Courier New"/>
          <w:sz w:val="20"/>
          <w:szCs w:val="20"/>
        </w:rPr>
        <w:t xml:space="preserve"> !</w:t>
      </w:r>
    </w:p>
    <w:p w14:paraId="09A77D5C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  <w:r>
        <w:rPr>
          <w:rFonts w:ascii="Courier New" w:hAnsi="Courier New" w:cs="Courier New"/>
          <w:sz w:val="20"/>
          <w:szCs w:val="20"/>
        </w:rPr>
        <w:t>,</w:t>
      </w:r>
    </w:p>
    <w:p w14:paraId="7980F70E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घटना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स्थल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तक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पहुँचते</w:t>
      </w:r>
    </w:p>
    <w:p w14:paraId="6392BC9C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बदली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आँखों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छूट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कर</w:t>
      </w:r>
    </w:p>
    <w:p w14:paraId="0F5A9580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गालों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पर</w:t>
      </w:r>
      <w:r>
        <w:rPr>
          <w:rFonts w:ascii="Courier New" w:hAnsi="Courier New" w:cs="Courier New"/>
          <w:sz w:val="20"/>
          <w:szCs w:val="20"/>
        </w:rPr>
        <w:t xml:space="preserve">, </w:t>
      </w:r>
      <w:r>
        <w:rPr>
          <w:rFonts w:ascii="Nirmala UI" w:hAnsi="Nirmala UI" w:cs="Nirmala UI"/>
          <w:sz w:val="20"/>
          <w:szCs w:val="20"/>
        </w:rPr>
        <w:t>कुछ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पल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ठहरे</w:t>
      </w:r>
      <w:r>
        <w:rPr>
          <w:rFonts w:ascii="Courier New" w:hAnsi="Courier New" w:cs="Courier New"/>
          <w:sz w:val="20"/>
          <w:szCs w:val="20"/>
        </w:rPr>
        <w:t xml:space="preserve">, </w:t>
      </w:r>
      <w:r>
        <w:rPr>
          <w:rFonts w:ascii="Nirmala UI" w:hAnsi="Nirmala UI" w:cs="Nirmala UI"/>
          <w:sz w:val="20"/>
          <w:szCs w:val="20"/>
        </w:rPr>
        <w:t>चमकते</w:t>
      </w:r>
    </w:p>
    <w:p w14:paraId="21260766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सात्विक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जीवन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सूचक</w:t>
      </w:r>
    </w:p>
    <w:p w14:paraId="4AF69ADD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शित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शुभ्र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विशुद्ध</w:t>
      </w:r>
    </w:p>
    <w:p w14:paraId="719FDCB6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टपकते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जल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कणों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सहलाने।</w:t>
      </w:r>
    </w:p>
    <w:p w14:paraId="1CE31673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मूकमाटी</w:t>
      </w:r>
      <w:r>
        <w:rPr>
          <w:rFonts w:ascii="Courier New" w:hAnsi="Courier New" w:cs="Courier New"/>
          <w:sz w:val="20"/>
          <w:szCs w:val="20"/>
        </w:rPr>
        <w:t xml:space="preserve"> :: 209</w:t>
      </w:r>
    </w:p>
    <w:p w14:paraId="4EE0F5A5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br w:type="page"/>
      </w:r>
    </w:p>
    <w:p w14:paraId="273C99CD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ज्यों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ही</w:t>
      </w:r>
      <w:r>
        <w:rPr>
          <w:rFonts w:ascii="Courier New" w:hAnsi="Courier New" w:cs="Courier New"/>
          <w:sz w:val="20"/>
          <w:szCs w:val="20"/>
        </w:rPr>
        <w:t>...</w:t>
      </w:r>
    </w:p>
    <w:p w14:paraId="5AE525A9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क्षेत्र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दूरी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सिमट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गई</w:t>
      </w:r>
    </w:p>
    <w:p w14:paraId="23E2BC95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सघन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कणों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</w:t>
      </w:r>
    </w:p>
    <w:p w14:paraId="4C696117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पिघलन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कणों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मिलन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हुआ।</w:t>
      </w:r>
    </w:p>
    <w:p w14:paraId="01BE9BB5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परस्पर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गले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गले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मिल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गये</w:t>
      </w:r>
      <w:r>
        <w:rPr>
          <w:rFonts w:ascii="Courier New" w:hAnsi="Courier New" w:cs="Courier New"/>
          <w:sz w:val="20"/>
          <w:szCs w:val="20"/>
        </w:rPr>
        <w:t xml:space="preserve"> !</w:t>
      </w:r>
    </w:p>
    <w:p w14:paraId="086814E5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</w:p>
    <w:p w14:paraId="1BF65A21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शेष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बचा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संस्कार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रूप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में</w:t>
      </w:r>
    </w:p>
    <w:p w14:paraId="54EC72A7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छल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दिल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छिल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गया</w:t>
      </w:r>
    </w:p>
    <w:p w14:paraId="0DF756FC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सब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कुछ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निश्छल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गयें</w:t>
      </w:r>
    </w:p>
    <w:p w14:paraId="64D0C954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</w:p>
    <w:p w14:paraId="38C875CE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जल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मुक्ति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मिली।</w:t>
      </w:r>
    </w:p>
    <w:p w14:paraId="7D5C34F3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लो</w:t>
      </w:r>
      <w:r>
        <w:rPr>
          <w:rFonts w:ascii="Courier New" w:hAnsi="Courier New" w:cs="Courier New"/>
          <w:sz w:val="20"/>
          <w:szCs w:val="20"/>
        </w:rPr>
        <w:t xml:space="preserve">! </w:t>
      </w:r>
      <w:r>
        <w:rPr>
          <w:rFonts w:ascii="Nirmala UI" w:hAnsi="Nirmala UI" w:cs="Nirmala UI"/>
          <w:sz w:val="20"/>
          <w:szCs w:val="20"/>
        </w:rPr>
        <w:t>यूँ</w:t>
      </w:r>
    </w:p>
    <w:p w14:paraId="55685BAB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मेघ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मेघ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मुक्ता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अवतार</w:t>
      </w:r>
      <w:r>
        <w:rPr>
          <w:rFonts w:ascii="Courier New" w:hAnsi="Courier New" w:cs="Courier New"/>
          <w:sz w:val="20"/>
          <w:szCs w:val="20"/>
        </w:rPr>
        <w:t>!</w:t>
      </w:r>
    </w:p>
    <w:p w14:paraId="1F917FAC" w14:textId="77777777" w:rsidR="00000000" w:rsidRDefault="00000000">
      <w:pPr>
        <w:rPr>
          <w:rFonts w:ascii="Nirmala UI" w:hAnsi="Nirmala UI" w:cs="Nirmala UI"/>
          <w:sz w:val="20"/>
          <w:szCs w:val="20"/>
        </w:rPr>
      </w:pPr>
    </w:p>
    <w:p w14:paraId="2BDBA714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यह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किसकी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योग्यता</w:t>
      </w:r>
    </w:p>
    <w:p w14:paraId="24A56995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वह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कौन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उपादान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>?</w:t>
      </w:r>
    </w:p>
    <w:p w14:paraId="78D03F42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यह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किसकी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सहयोगता</w:t>
      </w:r>
    </w:p>
    <w:p w14:paraId="6817C7C7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वह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कौन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अवदान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 xml:space="preserve"> ?</w:t>
      </w:r>
    </w:p>
    <w:p w14:paraId="7358006C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यहाँ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वेदना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किसकी</w:t>
      </w:r>
    </w:p>
    <w:p w14:paraId="121514FD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वह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कौन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प्राण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 xml:space="preserve"> ?</w:t>
      </w:r>
    </w:p>
    <w:p w14:paraId="4DD2FB29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यहाँ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प्रेरणा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किसकी</w:t>
      </w:r>
    </w:p>
    <w:p w14:paraId="31FA3826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वह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कौन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त्राण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 xml:space="preserve"> ?</w:t>
      </w:r>
    </w:p>
    <w:p w14:paraId="6748E4FE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सब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शंकाएँ</w:t>
      </w:r>
    </w:p>
    <w:p w14:paraId="7285C048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स्वयं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निःशंका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हुई</w:t>
      </w:r>
    </w:p>
    <w:p w14:paraId="102E8C76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अब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सब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कुछ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रहस्य</w:t>
      </w:r>
    </w:p>
    <w:p w14:paraId="64CF398C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खुल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गया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पूरा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पूरा</w:t>
      </w:r>
      <w:r>
        <w:rPr>
          <w:rFonts w:ascii="Courier New" w:hAnsi="Courier New" w:cs="Courier New"/>
          <w:sz w:val="20"/>
          <w:szCs w:val="20"/>
        </w:rPr>
        <w:t>,</w:t>
      </w:r>
    </w:p>
    <w:p w14:paraId="7CDF8FEA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मुक्ता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वर्षा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होती</w:t>
      </w:r>
    </w:p>
    <w:p w14:paraId="27A0FEF8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अपक्व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कुम्भों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पर</w:t>
      </w:r>
    </w:p>
    <w:p w14:paraId="6662266A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कुम्भकार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प्रांगण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में</w:t>
      </w:r>
      <w:r>
        <w:rPr>
          <w:rFonts w:ascii="Courier New" w:hAnsi="Courier New" w:cs="Courier New"/>
          <w:sz w:val="20"/>
          <w:szCs w:val="20"/>
        </w:rPr>
        <w:t>...!</w:t>
      </w:r>
    </w:p>
    <w:p w14:paraId="5E68A4CC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पूजक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अवतरण</w:t>
      </w:r>
      <w:r>
        <w:rPr>
          <w:rFonts w:ascii="Courier New" w:hAnsi="Courier New" w:cs="Courier New"/>
          <w:sz w:val="20"/>
          <w:szCs w:val="20"/>
        </w:rPr>
        <w:t xml:space="preserve"> !</w:t>
      </w:r>
    </w:p>
    <w:p w14:paraId="6F86FC59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पूज्य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पदों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में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प्रणिपात।</w:t>
      </w:r>
    </w:p>
    <w:p w14:paraId="288BE529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210 :: </w:t>
      </w:r>
      <w:r>
        <w:rPr>
          <w:rFonts w:ascii="Nirmala UI" w:hAnsi="Nirmala UI" w:cs="Nirmala UI"/>
          <w:sz w:val="20"/>
          <w:szCs w:val="20"/>
        </w:rPr>
        <w:t>मूकमाटी</w:t>
      </w:r>
    </w:p>
    <w:p w14:paraId="19E30F11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br w:type="page"/>
      </w:r>
    </w:p>
    <w:p w14:paraId="36C5C95B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कुम्भकार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अनुपस्थिति</w:t>
      </w:r>
    </w:p>
    <w:p w14:paraId="5CCA7B27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प्रांगण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में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मुक्ता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वर्षा</w:t>
      </w:r>
      <w:r>
        <w:rPr>
          <w:rFonts w:ascii="Courier New" w:hAnsi="Courier New" w:cs="Courier New"/>
          <w:sz w:val="20"/>
          <w:szCs w:val="20"/>
        </w:rPr>
        <w:t>...</w:t>
      </w:r>
    </w:p>
    <w:p w14:paraId="5EE371DD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पूरा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माहौल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आश्चर्य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में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डूब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गया</w:t>
      </w:r>
    </w:p>
    <w:p w14:paraId="56941E4D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अड़ोस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पड़ोस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आँखों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में</w:t>
      </w:r>
    </w:p>
    <w:p w14:paraId="0B5B42D9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बाहर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ओर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झाँकता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हुआ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लोभ</w:t>
      </w:r>
      <w:r>
        <w:rPr>
          <w:rFonts w:ascii="Courier New" w:hAnsi="Courier New" w:cs="Courier New"/>
          <w:sz w:val="20"/>
          <w:szCs w:val="20"/>
        </w:rPr>
        <w:t xml:space="preserve"> !</w:t>
      </w:r>
    </w:p>
    <w:p w14:paraId="47202E43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</w:p>
    <w:p w14:paraId="389B995B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हाथों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हाथ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हवा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सी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उड़ी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बात</w:t>
      </w:r>
    </w:p>
    <w:p w14:paraId="445709CE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राजा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कानों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तक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पहुँचती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है।</w:t>
      </w:r>
    </w:p>
    <w:p w14:paraId="5A200431" w14:textId="77777777" w:rsidR="00000000" w:rsidRDefault="00000000">
      <w:pPr>
        <w:rPr>
          <w:rFonts w:ascii="Nirmala UI" w:hAnsi="Nirmala UI" w:cs="Nirmala UI"/>
          <w:sz w:val="20"/>
          <w:szCs w:val="20"/>
        </w:rPr>
      </w:pPr>
    </w:p>
    <w:p w14:paraId="194DBC45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फिर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क्या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कहना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प्राणी</w:t>
      </w:r>
      <w:r>
        <w:rPr>
          <w:rFonts w:ascii="Courier New" w:hAnsi="Courier New" w:cs="Courier New"/>
          <w:sz w:val="20"/>
          <w:szCs w:val="20"/>
        </w:rPr>
        <w:t xml:space="preserve"> !</w:t>
      </w:r>
    </w:p>
    <w:p w14:paraId="563C6F31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क्यों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छूटे</w:t>
      </w:r>
      <w:r>
        <w:rPr>
          <w:rFonts w:ascii="Courier New" w:hAnsi="Courier New" w:cs="Courier New"/>
          <w:sz w:val="20"/>
          <w:szCs w:val="20"/>
        </w:rPr>
        <w:t>...</w:t>
      </w:r>
    </w:p>
    <w:p w14:paraId="6782999E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राजा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मुख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में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पानी</w:t>
      </w:r>
      <w:r>
        <w:rPr>
          <w:rFonts w:ascii="Courier New" w:hAnsi="Courier New" w:cs="Courier New"/>
          <w:sz w:val="20"/>
          <w:szCs w:val="20"/>
        </w:rPr>
        <w:t xml:space="preserve"> !!</w:t>
      </w:r>
    </w:p>
    <w:p w14:paraId="184C350B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अपनी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मण्डली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ले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राजा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आता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</w:p>
    <w:p w14:paraId="3E9B9707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मण्डली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वह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मोह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मुग्धा</w:t>
      </w:r>
      <w:r>
        <w:rPr>
          <w:rFonts w:ascii="Courier New" w:hAnsi="Courier New" w:cs="Courier New"/>
          <w:sz w:val="20"/>
          <w:szCs w:val="20"/>
        </w:rPr>
        <w:t xml:space="preserve"> -</w:t>
      </w:r>
    </w:p>
    <w:p w14:paraId="71FDAB93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लोभ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लुब्धा</w:t>
      </w:r>
      <w:r>
        <w:rPr>
          <w:rFonts w:ascii="Courier New" w:hAnsi="Courier New" w:cs="Courier New"/>
          <w:sz w:val="20"/>
          <w:szCs w:val="20"/>
        </w:rPr>
        <w:t>,</w:t>
      </w:r>
    </w:p>
    <w:p w14:paraId="2BAC23E9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मुधा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मण्डिता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बनी</w:t>
      </w:r>
      <w:r>
        <w:rPr>
          <w:rFonts w:ascii="Courier New" w:hAnsi="Courier New" w:cs="Courier New"/>
          <w:sz w:val="20"/>
          <w:szCs w:val="20"/>
        </w:rPr>
        <w:t>...</w:t>
      </w:r>
    </w:p>
    <w:p w14:paraId="05EA5EB7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अदृष्ट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पूर्व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दृश्य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देख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कर</w:t>
      </w:r>
      <w:r>
        <w:rPr>
          <w:rFonts w:ascii="Courier New" w:hAnsi="Courier New" w:cs="Courier New"/>
          <w:sz w:val="20"/>
          <w:szCs w:val="20"/>
        </w:rPr>
        <w:t xml:space="preserve"> !</w:t>
      </w:r>
    </w:p>
    <w:p w14:paraId="0B404762" w14:textId="77777777" w:rsidR="00000000" w:rsidRDefault="00000000">
      <w:pPr>
        <w:rPr>
          <w:rFonts w:ascii="Nirmala UI" w:hAnsi="Nirmala UI" w:cs="Nirmala UI"/>
          <w:sz w:val="20"/>
          <w:szCs w:val="20"/>
        </w:rPr>
      </w:pPr>
    </w:p>
    <w:p w14:paraId="3BFF3738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मुक्ता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राशि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को</w:t>
      </w:r>
    </w:p>
    <w:p w14:paraId="48F63729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बोरियों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में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भरने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</w:t>
      </w:r>
    </w:p>
    <w:p w14:paraId="28AEF53D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संकेत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मिला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मण्डली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को।</w:t>
      </w:r>
    </w:p>
    <w:p w14:paraId="5B02FABA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राजा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संकेत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को</w:t>
      </w:r>
    </w:p>
    <w:p w14:paraId="1C599C0C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आदेश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तुल्य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समझती</w:t>
      </w:r>
    </w:p>
    <w:p w14:paraId="34C4301B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ज्यों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ही</w:t>
      </w:r>
      <w:r>
        <w:rPr>
          <w:rFonts w:ascii="Courier New" w:hAnsi="Courier New" w:cs="Courier New"/>
          <w:sz w:val="20"/>
          <w:szCs w:val="20"/>
        </w:rPr>
        <w:t xml:space="preserve">... </w:t>
      </w:r>
      <w:r>
        <w:rPr>
          <w:rFonts w:ascii="Nirmala UI" w:hAnsi="Nirmala UI" w:cs="Nirmala UI"/>
          <w:sz w:val="20"/>
          <w:szCs w:val="20"/>
        </w:rPr>
        <w:t>नीचे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झुकती</w:t>
      </w:r>
    </w:p>
    <w:p w14:paraId="65765B0A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मण्डली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राशि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भरने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को</w:t>
      </w:r>
      <w:r>
        <w:rPr>
          <w:rFonts w:ascii="Courier New" w:hAnsi="Courier New" w:cs="Courier New"/>
          <w:sz w:val="20"/>
          <w:szCs w:val="20"/>
        </w:rPr>
        <w:t>,</w:t>
      </w:r>
    </w:p>
    <w:p w14:paraId="088F89AB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त्यों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ही</w:t>
      </w:r>
      <w:r>
        <w:rPr>
          <w:rFonts w:ascii="Courier New" w:hAnsi="Courier New" w:cs="Courier New"/>
          <w:sz w:val="20"/>
          <w:szCs w:val="20"/>
        </w:rPr>
        <w:t>...</w:t>
      </w:r>
    </w:p>
    <w:p w14:paraId="05A12257" w14:textId="77777777" w:rsidR="00000000" w:rsidRDefault="00000000">
      <w:pPr>
        <w:rPr>
          <w:rFonts w:ascii="Nirmala UI" w:hAnsi="Nirmala UI" w:cs="Nirmala UI"/>
          <w:sz w:val="20"/>
          <w:szCs w:val="20"/>
        </w:rPr>
      </w:pPr>
    </w:p>
    <w:p w14:paraId="11AF2672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गगन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में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गुरु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गम्भीर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गर्जना</w:t>
      </w:r>
      <w:r>
        <w:rPr>
          <w:rFonts w:ascii="Courier New" w:hAnsi="Courier New" w:cs="Courier New"/>
          <w:sz w:val="20"/>
          <w:szCs w:val="20"/>
        </w:rPr>
        <w:t xml:space="preserve"> :</w:t>
      </w:r>
    </w:p>
    <w:p w14:paraId="076297CB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</w:t>
      </w:r>
      <w:r>
        <w:rPr>
          <w:rFonts w:ascii="Nirmala UI" w:hAnsi="Nirmala UI" w:cs="Nirmala UI"/>
          <w:sz w:val="20"/>
          <w:szCs w:val="20"/>
        </w:rPr>
        <w:t>अनर्थ</w:t>
      </w:r>
      <w:r>
        <w:rPr>
          <w:rFonts w:ascii="Courier New" w:hAnsi="Courier New" w:cs="Courier New"/>
          <w:sz w:val="20"/>
          <w:szCs w:val="20"/>
        </w:rPr>
        <w:t xml:space="preserve">... </w:t>
      </w:r>
      <w:r>
        <w:rPr>
          <w:rFonts w:ascii="Nirmala UI" w:hAnsi="Nirmala UI" w:cs="Nirmala UI"/>
          <w:sz w:val="20"/>
          <w:szCs w:val="20"/>
        </w:rPr>
        <w:t>अनर्थ</w:t>
      </w:r>
      <w:r>
        <w:rPr>
          <w:rFonts w:ascii="Courier New" w:hAnsi="Courier New" w:cs="Courier New"/>
          <w:sz w:val="20"/>
          <w:szCs w:val="20"/>
        </w:rPr>
        <w:t xml:space="preserve">... </w:t>
      </w:r>
      <w:r>
        <w:rPr>
          <w:rFonts w:ascii="Nirmala UI" w:hAnsi="Nirmala UI" w:cs="Nirmala UI"/>
          <w:sz w:val="20"/>
          <w:szCs w:val="20"/>
        </w:rPr>
        <w:t>अनर्थ</w:t>
      </w:r>
      <w:r>
        <w:rPr>
          <w:rFonts w:ascii="Courier New" w:hAnsi="Courier New" w:cs="Courier New"/>
          <w:sz w:val="20"/>
          <w:szCs w:val="20"/>
        </w:rPr>
        <w:t>...!</w:t>
      </w:r>
    </w:p>
    <w:p w14:paraId="6C65F8F2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पाप</w:t>
      </w:r>
      <w:r>
        <w:rPr>
          <w:rFonts w:ascii="Courier New" w:hAnsi="Courier New" w:cs="Courier New"/>
          <w:sz w:val="20"/>
          <w:szCs w:val="20"/>
        </w:rPr>
        <w:t xml:space="preserve">... </w:t>
      </w:r>
      <w:r>
        <w:rPr>
          <w:rFonts w:ascii="Nirmala UI" w:hAnsi="Nirmala UI" w:cs="Nirmala UI"/>
          <w:sz w:val="20"/>
          <w:szCs w:val="20"/>
        </w:rPr>
        <w:t>पाप</w:t>
      </w:r>
      <w:r>
        <w:rPr>
          <w:rFonts w:ascii="Courier New" w:hAnsi="Courier New" w:cs="Courier New"/>
          <w:sz w:val="20"/>
          <w:szCs w:val="20"/>
        </w:rPr>
        <w:t>...</w:t>
      </w:r>
      <w:r>
        <w:rPr>
          <w:rFonts w:ascii="Nirmala UI" w:hAnsi="Nirmala UI" w:cs="Nirmala UI"/>
          <w:sz w:val="20"/>
          <w:szCs w:val="20"/>
        </w:rPr>
        <w:t>पाप</w:t>
      </w:r>
      <w:r>
        <w:rPr>
          <w:rFonts w:ascii="Courier New" w:hAnsi="Courier New" w:cs="Courier New"/>
          <w:sz w:val="20"/>
          <w:szCs w:val="20"/>
        </w:rPr>
        <w:t>...!</w:t>
      </w:r>
    </w:p>
    <w:p w14:paraId="1F0C5094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क्या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रहे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आप</w:t>
      </w:r>
      <w:r>
        <w:rPr>
          <w:rFonts w:ascii="Courier New" w:hAnsi="Courier New" w:cs="Courier New"/>
          <w:sz w:val="20"/>
          <w:szCs w:val="20"/>
        </w:rPr>
        <w:t>...?</w:t>
      </w:r>
    </w:p>
    <w:p w14:paraId="367C1090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परिश्रम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करो</w:t>
      </w:r>
    </w:p>
    <w:p w14:paraId="50943323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पसीना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बहाओ</w:t>
      </w:r>
    </w:p>
    <w:p w14:paraId="607AA2D9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br w:type="page"/>
      </w:r>
    </w:p>
    <w:p w14:paraId="5BC65691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बाहुबल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मिला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तुम्हें</w:t>
      </w:r>
    </w:p>
    <w:p w14:paraId="62F3DC8E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करो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पुरुषार्थ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सही</w:t>
      </w:r>
    </w:p>
    <w:p w14:paraId="4061124C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पुरुष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पहचान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करो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सही</w:t>
      </w:r>
      <w:r>
        <w:rPr>
          <w:rFonts w:ascii="Courier New" w:hAnsi="Courier New" w:cs="Courier New"/>
          <w:sz w:val="20"/>
          <w:szCs w:val="20"/>
        </w:rPr>
        <w:t>,</w:t>
      </w:r>
    </w:p>
    <w:p w14:paraId="6707B7DC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परिश्रम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बिना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तुम</w:t>
      </w:r>
    </w:p>
    <w:p w14:paraId="2E25735A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नवनीत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गोला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निगलो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भले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ही</w:t>
      </w:r>
      <w:r>
        <w:rPr>
          <w:rFonts w:ascii="Courier New" w:hAnsi="Courier New" w:cs="Courier New"/>
          <w:sz w:val="20"/>
          <w:szCs w:val="20"/>
        </w:rPr>
        <w:t>,</w:t>
      </w:r>
    </w:p>
    <w:p w14:paraId="6DC703E8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कभी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पचेगा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नहीं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वह</w:t>
      </w:r>
    </w:p>
    <w:p w14:paraId="06EDCEAD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प्रत्युत</w:t>
      </w:r>
      <w:r>
        <w:rPr>
          <w:rFonts w:ascii="Courier New" w:hAnsi="Courier New" w:cs="Courier New"/>
          <w:sz w:val="20"/>
          <w:szCs w:val="20"/>
        </w:rPr>
        <w:t xml:space="preserve">, </w:t>
      </w:r>
      <w:r>
        <w:rPr>
          <w:rFonts w:ascii="Nirmala UI" w:hAnsi="Nirmala UI" w:cs="Nirmala UI"/>
          <w:sz w:val="20"/>
          <w:szCs w:val="20"/>
        </w:rPr>
        <w:t>जीवन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खतरा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है।</w:t>
      </w:r>
    </w:p>
    <w:p w14:paraId="6C1E6BD5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</w:p>
    <w:p w14:paraId="661BB1EE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पर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कामिनी</w:t>
      </w:r>
      <w:r>
        <w:rPr>
          <w:rFonts w:ascii="Courier New" w:hAnsi="Courier New" w:cs="Courier New"/>
          <w:sz w:val="20"/>
          <w:szCs w:val="20"/>
        </w:rPr>
        <w:t xml:space="preserve">, </w:t>
      </w:r>
      <w:r>
        <w:rPr>
          <w:rFonts w:ascii="Nirmala UI" w:hAnsi="Nirmala UI" w:cs="Nirmala UI"/>
          <w:sz w:val="20"/>
          <w:szCs w:val="20"/>
        </w:rPr>
        <w:t>वह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जननी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हो</w:t>
      </w:r>
      <w:r>
        <w:rPr>
          <w:rFonts w:ascii="Courier New" w:hAnsi="Courier New" w:cs="Courier New"/>
          <w:sz w:val="20"/>
          <w:szCs w:val="20"/>
        </w:rPr>
        <w:t>,</w:t>
      </w:r>
    </w:p>
    <w:p w14:paraId="4F85D280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पर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धन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कंचन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गिट्टी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भी</w:t>
      </w:r>
    </w:p>
    <w:p w14:paraId="5BE94693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मिट्टी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हो</w:t>
      </w:r>
      <w:r>
        <w:rPr>
          <w:rFonts w:ascii="Courier New" w:hAnsi="Courier New" w:cs="Courier New"/>
          <w:sz w:val="20"/>
          <w:szCs w:val="20"/>
        </w:rPr>
        <w:t xml:space="preserve">, </w:t>
      </w:r>
      <w:r>
        <w:rPr>
          <w:rFonts w:ascii="Nirmala UI" w:hAnsi="Nirmala UI" w:cs="Nirmala UI"/>
          <w:sz w:val="20"/>
          <w:szCs w:val="20"/>
        </w:rPr>
        <w:t>सज्जन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दृष्टि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में</w:t>
      </w:r>
      <w:r>
        <w:rPr>
          <w:rFonts w:ascii="Courier New" w:hAnsi="Courier New" w:cs="Courier New"/>
          <w:sz w:val="20"/>
          <w:szCs w:val="20"/>
        </w:rPr>
        <w:t xml:space="preserve"> !</w:t>
      </w:r>
    </w:p>
    <w:p w14:paraId="1F455995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हाय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रे</w:t>
      </w:r>
      <w:r>
        <w:rPr>
          <w:rFonts w:ascii="Courier New" w:hAnsi="Courier New" w:cs="Courier New"/>
          <w:sz w:val="20"/>
          <w:szCs w:val="20"/>
        </w:rPr>
        <w:t xml:space="preserve"> !</w:t>
      </w:r>
    </w:p>
    <w:p w14:paraId="428A7D59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समग्र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संसार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सृष्टि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में</w:t>
      </w:r>
    </w:p>
    <w:p w14:paraId="55F79F77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अब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शिष्टता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कहाँ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वह</w:t>
      </w:r>
      <w:r>
        <w:rPr>
          <w:rFonts w:ascii="Courier New" w:hAnsi="Courier New" w:cs="Courier New"/>
          <w:sz w:val="20"/>
          <w:szCs w:val="20"/>
        </w:rPr>
        <w:t xml:space="preserve"> ?</w:t>
      </w:r>
    </w:p>
    <w:p w14:paraId="17AD73CC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अवशिष्टता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दुष्टता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रही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मात्र</w:t>
      </w:r>
      <w:r>
        <w:rPr>
          <w:rFonts w:ascii="Courier New" w:hAnsi="Courier New" w:cs="Courier New"/>
          <w:sz w:val="20"/>
          <w:szCs w:val="20"/>
        </w:rPr>
        <w:t xml:space="preserve"> !"</w:t>
      </w:r>
    </w:p>
    <w:p w14:paraId="74400B3C" w14:textId="77777777" w:rsidR="00000000" w:rsidRDefault="00000000">
      <w:pPr>
        <w:rPr>
          <w:rFonts w:ascii="Nirmala UI" w:hAnsi="Nirmala UI" w:cs="Nirmala UI"/>
          <w:sz w:val="20"/>
          <w:szCs w:val="20"/>
        </w:rPr>
      </w:pPr>
    </w:p>
    <w:p w14:paraId="57FBEA7E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यूँ</w:t>
      </w:r>
      <w:r>
        <w:rPr>
          <w:rFonts w:ascii="Courier New" w:hAnsi="Courier New" w:cs="Courier New"/>
          <w:sz w:val="20"/>
          <w:szCs w:val="20"/>
        </w:rPr>
        <w:t xml:space="preserve">, </w:t>
      </w:r>
      <w:r>
        <w:rPr>
          <w:rFonts w:ascii="Nirmala UI" w:hAnsi="Nirmala UI" w:cs="Nirmala UI"/>
          <w:sz w:val="20"/>
          <w:szCs w:val="20"/>
        </w:rPr>
        <w:t>कर्ण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कटुक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अप्रिय</w:t>
      </w:r>
    </w:p>
    <w:p w14:paraId="765FBA9D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व्यंग्यात्मक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वाणी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सुन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भी</w:t>
      </w:r>
    </w:p>
    <w:p w14:paraId="518706E1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हाथ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पसारती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मण्डली</w:t>
      </w:r>
      <w:r>
        <w:rPr>
          <w:rFonts w:ascii="Courier New" w:hAnsi="Courier New" w:cs="Courier New"/>
          <w:sz w:val="20"/>
          <w:szCs w:val="20"/>
        </w:rPr>
        <w:t>,</w:t>
      </w:r>
    </w:p>
    <w:p w14:paraId="441FCAAB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</w:p>
    <w:p w14:paraId="12AECF4D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मुक्ता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छूते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ही</w:t>
      </w:r>
    </w:p>
    <w:p w14:paraId="575373E5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बिच्छू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डंक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वेदना</w:t>
      </w:r>
      <w:r>
        <w:rPr>
          <w:rFonts w:ascii="Courier New" w:hAnsi="Courier New" w:cs="Courier New"/>
          <w:sz w:val="20"/>
          <w:szCs w:val="20"/>
        </w:rPr>
        <w:t>,</w:t>
      </w:r>
    </w:p>
    <w:p w14:paraId="3791F780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पापड़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सिकती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सी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काया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सबकी</w:t>
      </w:r>
    </w:p>
    <w:p w14:paraId="75D0C522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छटपटाने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लगी</w:t>
      </w:r>
    </w:p>
    <w:p w14:paraId="6527AF2C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करवटें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बदलने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लगी</w:t>
      </w:r>
      <w:r>
        <w:rPr>
          <w:rFonts w:ascii="Courier New" w:hAnsi="Courier New" w:cs="Courier New"/>
          <w:sz w:val="20"/>
          <w:szCs w:val="20"/>
        </w:rPr>
        <w:t>...</w:t>
      </w:r>
    </w:p>
    <w:p w14:paraId="3E7814B5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अंग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अंग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में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तड़पन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पीड़ा</w:t>
      </w:r>
    </w:p>
    <w:p w14:paraId="1FBF48E9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एड़ी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ले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चोटी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तक</w:t>
      </w:r>
    </w:p>
    <w:p w14:paraId="085CCE5E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विष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व्याप्त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हुआ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सब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में</w:t>
      </w:r>
    </w:p>
    <w:p w14:paraId="6B6596B5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मुग्धा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मण्डली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मूच्छित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हुई</w:t>
      </w:r>
    </w:p>
    <w:p w14:paraId="33537E30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मोही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मन्त्री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समेत</w:t>
      </w:r>
      <w:r>
        <w:rPr>
          <w:rFonts w:ascii="Courier New" w:hAnsi="Courier New" w:cs="Courier New"/>
          <w:sz w:val="20"/>
          <w:szCs w:val="20"/>
        </w:rPr>
        <w:t>...</w:t>
      </w:r>
    </w:p>
    <w:p w14:paraId="251CC896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सबको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देह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यष्टि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नीली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पड़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गई</w:t>
      </w:r>
      <w:r>
        <w:rPr>
          <w:rFonts w:ascii="Courier New" w:hAnsi="Courier New" w:cs="Courier New"/>
          <w:sz w:val="20"/>
          <w:szCs w:val="20"/>
        </w:rPr>
        <w:t>!</w:t>
      </w:r>
    </w:p>
    <w:p w14:paraId="5C47F177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212 :: </w:t>
      </w:r>
      <w:r>
        <w:rPr>
          <w:rFonts w:ascii="Nirmala UI" w:hAnsi="Nirmala UI" w:cs="Nirmala UI"/>
          <w:sz w:val="20"/>
          <w:szCs w:val="20"/>
        </w:rPr>
        <w:t>मूकमाटी</w:t>
      </w:r>
    </w:p>
    <w:p w14:paraId="4F074D4D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br w:type="page"/>
      </w:r>
    </w:p>
    <w:p w14:paraId="662D7277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यह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सब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देख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कर</w:t>
      </w:r>
    </w:p>
    <w:p w14:paraId="788D23DB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भयभीत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हुआ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राजा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भी</w:t>
      </w:r>
      <w:r>
        <w:rPr>
          <w:rFonts w:ascii="Courier New" w:hAnsi="Courier New" w:cs="Courier New"/>
          <w:sz w:val="20"/>
          <w:szCs w:val="20"/>
        </w:rPr>
        <w:t>,</w:t>
      </w:r>
    </w:p>
    <w:p w14:paraId="59A58696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उसका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मुख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खुला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नहीं</w:t>
      </w:r>
    </w:p>
    <w:p w14:paraId="3E29166A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मुख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ताला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पड़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गया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कहीं</w:t>
      </w:r>
      <w:r>
        <w:rPr>
          <w:rFonts w:ascii="Courier New" w:hAnsi="Courier New" w:cs="Courier New"/>
          <w:sz w:val="20"/>
          <w:szCs w:val="20"/>
        </w:rPr>
        <w:t>,</w:t>
      </w:r>
    </w:p>
    <w:p w14:paraId="494DA5E4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हाथ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नाड़ी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ढीली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पड़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गई।</w:t>
      </w:r>
    </w:p>
    <w:p w14:paraId="42E1FD4F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राजा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अनुभूत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हुआ</w:t>
      </w:r>
      <w:r>
        <w:rPr>
          <w:rFonts w:ascii="Courier New" w:hAnsi="Courier New" w:cs="Courier New"/>
          <w:sz w:val="20"/>
          <w:szCs w:val="20"/>
        </w:rPr>
        <w:t xml:space="preserve">, </w:t>
      </w:r>
      <w:r>
        <w:rPr>
          <w:rFonts w:ascii="Nirmala UI" w:hAnsi="Nirmala UI" w:cs="Nirmala UI"/>
          <w:sz w:val="20"/>
          <w:szCs w:val="20"/>
        </w:rPr>
        <w:t>कि</w:t>
      </w:r>
    </w:p>
    <w:p w14:paraId="72BFA599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किसी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मन्त्र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शक्ति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द्वारा</w:t>
      </w:r>
    </w:p>
    <w:p w14:paraId="3D40DFFC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मुझे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कीलित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किया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गया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</w:p>
    <w:p w14:paraId="7CDD94B2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हाथ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हिल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नहीं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सकते</w:t>
      </w:r>
      <w:r>
        <w:rPr>
          <w:rFonts w:ascii="Courier New" w:hAnsi="Courier New" w:cs="Courier New"/>
          <w:sz w:val="20"/>
          <w:szCs w:val="20"/>
        </w:rPr>
        <w:t>,</w:t>
      </w:r>
    </w:p>
    <w:p w14:paraId="5B9E5BCF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... </w:t>
      </w:r>
      <w:r>
        <w:rPr>
          <w:rFonts w:ascii="Nirmala UI" w:hAnsi="Nirmala UI" w:cs="Nirmala UI"/>
          <w:sz w:val="20"/>
          <w:szCs w:val="20"/>
        </w:rPr>
        <w:t>थम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गये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हैं।</w:t>
      </w:r>
    </w:p>
    <w:p w14:paraId="65350ACF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पाद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चल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नहीं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सकते</w:t>
      </w:r>
    </w:p>
    <w:p w14:paraId="3EEC95A5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... </w:t>
      </w:r>
      <w:r>
        <w:rPr>
          <w:rFonts w:ascii="Nirmala UI" w:hAnsi="Nirmala UI" w:cs="Nirmala UI"/>
          <w:sz w:val="20"/>
          <w:szCs w:val="20"/>
        </w:rPr>
        <w:t>जम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गये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हैं।</w:t>
      </w:r>
    </w:p>
    <w:p w14:paraId="1535AABE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धुँधला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धुँधला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सा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दिखने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लगा</w:t>
      </w:r>
      <w:r>
        <w:rPr>
          <w:rFonts w:ascii="Courier New" w:hAnsi="Courier New" w:cs="Courier New"/>
          <w:sz w:val="20"/>
          <w:szCs w:val="20"/>
        </w:rPr>
        <w:t>,</w:t>
      </w:r>
    </w:p>
    <w:p w14:paraId="46E3FFA8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कान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सुन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नहीं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सकते</w:t>
      </w:r>
      <w:r>
        <w:rPr>
          <w:rFonts w:ascii="Courier New" w:hAnsi="Courier New" w:cs="Courier New"/>
          <w:sz w:val="20"/>
          <w:szCs w:val="20"/>
        </w:rPr>
        <w:t>,</w:t>
      </w:r>
    </w:p>
    <w:p w14:paraId="33D3B88F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....</w:t>
      </w:r>
      <w:r>
        <w:rPr>
          <w:rFonts w:ascii="Nirmala UI" w:hAnsi="Nirmala UI" w:cs="Nirmala UI"/>
          <w:sz w:val="20"/>
          <w:szCs w:val="20"/>
        </w:rPr>
        <w:t>गुम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गये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हैं।</w:t>
      </w:r>
    </w:p>
    <w:p w14:paraId="5C5C0856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प्रतिकार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विचार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में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</w:p>
    <w:p w14:paraId="51B8A288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पर</w:t>
      </w:r>
      <w:r>
        <w:rPr>
          <w:rFonts w:ascii="Courier New" w:hAnsi="Courier New" w:cs="Courier New"/>
          <w:sz w:val="20"/>
          <w:szCs w:val="20"/>
        </w:rPr>
        <w:t xml:space="preserve">, </w:t>
      </w:r>
      <w:r>
        <w:rPr>
          <w:rFonts w:ascii="Nirmala UI" w:hAnsi="Nirmala UI" w:cs="Nirmala UI"/>
          <w:sz w:val="20"/>
          <w:szCs w:val="20"/>
        </w:rPr>
        <w:t>प्रतिकार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नहीं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सकता</w:t>
      </w:r>
      <w:r>
        <w:rPr>
          <w:rFonts w:ascii="Courier New" w:hAnsi="Courier New" w:cs="Courier New"/>
          <w:sz w:val="20"/>
          <w:szCs w:val="20"/>
        </w:rPr>
        <w:t>,</w:t>
      </w:r>
    </w:p>
    <w:p w14:paraId="33402CB3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किंकर्तव्यविमूढ़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हुआ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राजा</w:t>
      </w:r>
      <w:r>
        <w:rPr>
          <w:rFonts w:ascii="Courier New" w:hAnsi="Courier New" w:cs="Courier New"/>
          <w:sz w:val="20"/>
          <w:szCs w:val="20"/>
        </w:rPr>
        <w:t xml:space="preserve"> !</w:t>
      </w:r>
    </w:p>
    <w:p w14:paraId="3FFF9B14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</w:p>
    <w:p w14:paraId="4BED361E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माहौल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मन्तव्य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गूढ़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गया</w:t>
      </w:r>
      <w:r>
        <w:rPr>
          <w:rFonts w:ascii="Courier New" w:hAnsi="Courier New" w:cs="Courier New"/>
          <w:sz w:val="20"/>
          <w:szCs w:val="20"/>
        </w:rPr>
        <w:t xml:space="preserve"> !</w:t>
      </w:r>
    </w:p>
    <w:p w14:paraId="6641ED4B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</w:p>
    <w:p w14:paraId="0A3952A1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जमाने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जमघट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आ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गया</w:t>
      </w:r>
    </w:p>
    <w:p w14:paraId="5423B20B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इसी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अवसर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पर</w:t>
      </w:r>
      <w:r>
        <w:rPr>
          <w:rFonts w:ascii="Courier New" w:hAnsi="Courier New" w:cs="Courier New"/>
          <w:sz w:val="20"/>
          <w:szCs w:val="20"/>
        </w:rPr>
        <w:t xml:space="preserve"> !</w:t>
      </w:r>
    </w:p>
    <w:p w14:paraId="78723BBD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कुम्भकार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भी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आना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हुआ</w:t>
      </w:r>
      <w:r>
        <w:rPr>
          <w:rFonts w:ascii="Courier New" w:hAnsi="Courier New" w:cs="Courier New"/>
          <w:sz w:val="20"/>
          <w:szCs w:val="20"/>
        </w:rPr>
        <w:t>,</w:t>
      </w:r>
    </w:p>
    <w:p w14:paraId="516AC981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देखते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इस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दृश्य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को</w:t>
      </w:r>
    </w:p>
    <w:p w14:paraId="08C13FD8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एक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साथ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शिल्पी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आँखों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में</w:t>
      </w:r>
    </w:p>
    <w:p w14:paraId="78BAFD1C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तीन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रेखाएँ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खिंचती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हैं</w:t>
      </w:r>
    </w:p>
    <w:p w14:paraId="388D0B7D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विस्मय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विषाद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विरति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!</w:t>
      </w:r>
    </w:p>
    <w:p w14:paraId="15FE9F0B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</w:p>
    <w:p w14:paraId="64281A4C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विशाल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जन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समूह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वह</w:t>
      </w:r>
    </w:p>
    <w:p w14:paraId="7185C360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विस्मय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कारण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रहा</w:t>
      </w:r>
      <w:r>
        <w:rPr>
          <w:rFonts w:ascii="Courier New" w:hAnsi="Courier New" w:cs="Courier New"/>
          <w:sz w:val="20"/>
          <w:szCs w:val="20"/>
        </w:rPr>
        <w:t>,</w:t>
      </w:r>
    </w:p>
    <w:p w14:paraId="33A53E0D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मूकमाटी</w:t>
      </w:r>
      <w:r>
        <w:rPr>
          <w:rFonts w:ascii="Courier New" w:hAnsi="Courier New" w:cs="Courier New"/>
          <w:sz w:val="20"/>
          <w:szCs w:val="20"/>
        </w:rPr>
        <w:t xml:space="preserve"> :: 213</w:t>
      </w:r>
    </w:p>
    <w:p w14:paraId="654A3C15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br w:type="page"/>
      </w:r>
    </w:p>
    <w:p w14:paraId="6BEFD6C8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राज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मण्डली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मूच्छित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होना</w:t>
      </w:r>
      <w:r>
        <w:rPr>
          <w:rFonts w:ascii="Courier New" w:hAnsi="Courier New" w:cs="Courier New"/>
          <w:sz w:val="20"/>
          <w:szCs w:val="20"/>
        </w:rPr>
        <w:t>,</w:t>
      </w:r>
    </w:p>
    <w:p w14:paraId="6B0F98BC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राजा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कीलित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स्तम्भित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होना</w:t>
      </w:r>
    </w:p>
    <w:p w14:paraId="50635BA8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विषाद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कारण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रहा</w:t>
      </w:r>
      <w:r>
        <w:rPr>
          <w:rFonts w:ascii="Courier New" w:hAnsi="Courier New" w:cs="Courier New"/>
          <w:sz w:val="20"/>
          <w:szCs w:val="20"/>
        </w:rPr>
        <w:t>,</w:t>
      </w:r>
    </w:p>
    <w:p w14:paraId="0EC02383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</w:p>
    <w:p w14:paraId="7C1F0625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स्त्री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और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श्री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चंगुल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में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फँसे</w:t>
      </w:r>
    </w:p>
    <w:p w14:paraId="4D3BA410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दुस्सह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दुःख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दूर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नहीं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होते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कभी</w:t>
      </w:r>
      <w:r>
        <w:rPr>
          <w:rFonts w:ascii="Courier New" w:hAnsi="Courier New" w:cs="Courier New"/>
          <w:sz w:val="20"/>
          <w:szCs w:val="20"/>
        </w:rPr>
        <w:t>-</w:t>
      </w:r>
    </w:p>
    <w:p w14:paraId="0411E5F0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यह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जो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स्पष्ट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दिखा</w:t>
      </w:r>
    </w:p>
    <w:p w14:paraId="3DAEDFC9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विरति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कारण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रहा।</w:t>
      </w:r>
    </w:p>
    <w:p w14:paraId="78CBF350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कुम्भकार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रोना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आया</w:t>
      </w:r>
    </w:p>
    <w:p w14:paraId="43424756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इस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दुर्घटना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घटक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प्रांगण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रहा</w:t>
      </w:r>
      <w:r>
        <w:rPr>
          <w:rFonts w:ascii="Courier New" w:hAnsi="Courier New" w:cs="Courier New"/>
          <w:sz w:val="20"/>
          <w:szCs w:val="20"/>
        </w:rPr>
        <w:t>,</w:t>
      </w:r>
    </w:p>
    <w:p w14:paraId="60B79112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स्वर्ग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और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अपवर्ग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कारण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था</w:t>
      </w:r>
    </w:p>
    <w:p w14:paraId="7D454FC7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आज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उपसर्ग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कारण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बना</w:t>
      </w:r>
      <w:r>
        <w:rPr>
          <w:rFonts w:ascii="Courier New" w:hAnsi="Courier New" w:cs="Courier New"/>
          <w:sz w:val="20"/>
          <w:szCs w:val="20"/>
        </w:rPr>
        <w:t>,</w:t>
      </w:r>
    </w:p>
    <w:p w14:paraId="6712893D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मंगलमय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प्रांगण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में</w:t>
      </w:r>
    </w:p>
    <w:p w14:paraId="4D27E46B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दंगल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क्यों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रहा</w:t>
      </w:r>
      <w:r>
        <w:rPr>
          <w:rFonts w:ascii="Courier New" w:hAnsi="Courier New" w:cs="Courier New"/>
          <w:sz w:val="20"/>
          <w:szCs w:val="20"/>
        </w:rPr>
        <w:t xml:space="preserve">, </w:t>
      </w:r>
      <w:r>
        <w:rPr>
          <w:rFonts w:ascii="Nirmala UI" w:hAnsi="Nirmala UI" w:cs="Nirmala UI"/>
          <w:sz w:val="20"/>
          <w:szCs w:val="20"/>
        </w:rPr>
        <w:t>प्रभो</w:t>
      </w:r>
      <w:r>
        <w:rPr>
          <w:rFonts w:ascii="Courier New" w:hAnsi="Courier New" w:cs="Courier New"/>
          <w:sz w:val="20"/>
          <w:szCs w:val="20"/>
        </w:rPr>
        <w:t xml:space="preserve"> ?</w:t>
      </w:r>
    </w:p>
    <w:p w14:paraId="0E72AEFF" w14:textId="77777777" w:rsidR="00000000" w:rsidRDefault="00000000">
      <w:pPr>
        <w:rPr>
          <w:rFonts w:ascii="Nirmala UI" w:hAnsi="Nirmala UI" w:cs="Nirmala UI"/>
          <w:sz w:val="20"/>
          <w:szCs w:val="20"/>
        </w:rPr>
      </w:pPr>
    </w:p>
    <w:p w14:paraId="60B0231C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लगता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कि</w:t>
      </w:r>
    </w:p>
    <w:p w14:paraId="603FC508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अपने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पुण्य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परिपाक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ही</w:t>
      </w:r>
    </w:p>
    <w:p w14:paraId="0976B846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इस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कार्य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में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निमित्त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बना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है।</w:t>
      </w:r>
    </w:p>
    <w:p w14:paraId="2A880C47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यूँ</w:t>
      </w:r>
    </w:p>
    <w:p w14:paraId="404BD822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स्व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पर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संवेदन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हेतु</w:t>
      </w:r>
    </w:p>
    <w:p w14:paraId="38AF701C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प्रभु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निवेदन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करता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 xml:space="preserve">, </w:t>
      </w:r>
      <w:r>
        <w:rPr>
          <w:rFonts w:ascii="Nirmala UI" w:hAnsi="Nirmala UI" w:cs="Nirmala UI"/>
          <w:sz w:val="20"/>
          <w:szCs w:val="20"/>
        </w:rPr>
        <w:t>कि</w:t>
      </w:r>
    </w:p>
    <w:p w14:paraId="3D6CC142" w14:textId="77777777" w:rsidR="00000000" w:rsidRDefault="00000000">
      <w:pPr>
        <w:rPr>
          <w:rFonts w:ascii="Nirmala UI" w:hAnsi="Nirmala UI" w:cs="Nirmala UI"/>
          <w:sz w:val="20"/>
          <w:szCs w:val="20"/>
        </w:rPr>
      </w:pPr>
    </w:p>
    <w:p w14:paraId="103EC7B6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जीवन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मुण्डन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हो</w:t>
      </w:r>
    </w:p>
    <w:p w14:paraId="53805693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सुख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शान्ति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मण्डन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हो</w:t>
      </w:r>
      <w:r>
        <w:rPr>
          <w:rFonts w:ascii="Courier New" w:hAnsi="Courier New" w:cs="Courier New"/>
          <w:sz w:val="20"/>
          <w:szCs w:val="20"/>
        </w:rPr>
        <w:t>,</w:t>
      </w:r>
    </w:p>
    <w:p w14:paraId="7D862DD9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इनकी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मूर्च्छा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दूर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हो</w:t>
      </w:r>
    </w:p>
    <w:p w14:paraId="1F99E5FB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बाहरी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भी</w:t>
      </w:r>
      <w:r>
        <w:rPr>
          <w:rFonts w:ascii="Courier New" w:hAnsi="Courier New" w:cs="Courier New"/>
          <w:sz w:val="20"/>
          <w:szCs w:val="20"/>
        </w:rPr>
        <w:t xml:space="preserve">, </w:t>
      </w:r>
      <w:r>
        <w:rPr>
          <w:rFonts w:ascii="Nirmala UI" w:hAnsi="Nirmala UI" w:cs="Nirmala UI"/>
          <w:sz w:val="20"/>
          <w:szCs w:val="20"/>
        </w:rPr>
        <w:t>भीतरी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भी</w:t>
      </w:r>
    </w:p>
    <w:p w14:paraId="6E18834E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इनमें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ऊर्जा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पूर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हो।</w:t>
      </w:r>
    </w:p>
    <w:p w14:paraId="3D723F39" w14:textId="77777777" w:rsidR="00000000" w:rsidRDefault="00000000">
      <w:pPr>
        <w:rPr>
          <w:rFonts w:ascii="Nirmala UI" w:hAnsi="Nirmala UI" w:cs="Nirmala UI"/>
          <w:sz w:val="20"/>
          <w:szCs w:val="20"/>
        </w:rPr>
      </w:pPr>
    </w:p>
    <w:p w14:paraId="62F03928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कुछ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पलों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लिए</w:t>
      </w:r>
    </w:p>
    <w:p w14:paraId="34CDB05D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माहौल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स्पन्दन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हीन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होता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है।</w:t>
      </w:r>
    </w:p>
    <w:p w14:paraId="51F3AACA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वह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बोल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वन्दन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लीन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होता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</w:p>
    <w:p w14:paraId="0BEBDA68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214 :: </w:t>
      </w:r>
      <w:r>
        <w:rPr>
          <w:rFonts w:ascii="Nirmala UI" w:hAnsi="Nirmala UI" w:cs="Nirmala UI"/>
          <w:sz w:val="20"/>
          <w:szCs w:val="20"/>
        </w:rPr>
        <w:t>मूकमाटी</w:t>
      </w:r>
    </w:p>
    <w:p w14:paraId="72268525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br w:type="page"/>
      </w:r>
    </w:p>
    <w:p w14:paraId="4ACED394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फिर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वह</w:t>
      </w:r>
    </w:p>
    <w:p w14:paraId="7B97A769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मौन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टूटता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>,</w:t>
      </w:r>
    </w:p>
    <w:p w14:paraId="03FE4E66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ॐकार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उच्च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उच्चारण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साथ</w:t>
      </w:r>
      <w:r>
        <w:rPr>
          <w:rFonts w:ascii="Courier New" w:hAnsi="Courier New" w:cs="Courier New"/>
          <w:sz w:val="20"/>
          <w:szCs w:val="20"/>
        </w:rPr>
        <w:t>!</w:t>
      </w:r>
    </w:p>
    <w:p w14:paraId="4E125E38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शीतल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जल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करतल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ले</w:t>
      </w:r>
    </w:p>
    <w:p w14:paraId="31B568E8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मन्त्रित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करता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अन्तर्जल्प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से</w:t>
      </w:r>
    </w:p>
    <w:p w14:paraId="1786489A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मंगल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कुशलता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को</w:t>
      </w:r>
    </w:p>
    <w:p w14:paraId="159BF7E4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आमन्त्रित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करता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अन्तःकल्प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से</w:t>
      </w:r>
      <w:r>
        <w:rPr>
          <w:rFonts w:ascii="Courier New" w:hAnsi="Courier New" w:cs="Courier New"/>
          <w:sz w:val="20"/>
          <w:szCs w:val="20"/>
        </w:rPr>
        <w:t>,</w:t>
      </w:r>
    </w:p>
    <w:p w14:paraId="1B81A54C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मूच्छित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मन्त्रि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मण्डल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मुख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पर</w:t>
      </w:r>
    </w:p>
    <w:p w14:paraId="57AF0251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मन्त्रित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जल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सिंचन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कर।</w:t>
      </w:r>
    </w:p>
    <w:p w14:paraId="6FF8AF9F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फिर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क्या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कहना</w:t>
      </w:r>
      <w:r>
        <w:rPr>
          <w:rFonts w:ascii="Courier New" w:hAnsi="Courier New" w:cs="Courier New"/>
          <w:sz w:val="20"/>
          <w:szCs w:val="20"/>
        </w:rPr>
        <w:t xml:space="preserve"> !</w:t>
      </w:r>
    </w:p>
    <w:p w14:paraId="32764A91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</w:p>
    <w:p w14:paraId="7F17746A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पल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में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पलकों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में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हलचली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हुई</w:t>
      </w:r>
    </w:p>
    <w:p w14:paraId="41D9FB3F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मुँदी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आँखें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खुलती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हैं</w:t>
      </w:r>
      <w:r>
        <w:rPr>
          <w:rFonts w:ascii="Courier New" w:hAnsi="Courier New" w:cs="Courier New"/>
          <w:sz w:val="20"/>
          <w:szCs w:val="20"/>
        </w:rPr>
        <w:t>,</w:t>
      </w:r>
    </w:p>
    <w:p w14:paraId="628879B9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जिस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भाँति</w:t>
      </w:r>
    </w:p>
    <w:p w14:paraId="28B2A63E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प्रभाकर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कर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परस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कर</w:t>
      </w:r>
    </w:p>
    <w:p w14:paraId="68A071E9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अधरों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मन्द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मुस्कान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ले</w:t>
      </w:r>
    </w:p>
    <w:p w14:paraId="6E3EEC3B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सरवर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में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सरोजिनी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खिलती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हैं।</w:t>
      </w:r>
    </w:p>
    <w:p w14:paraId="7EF9858C" w14:textId="77777777" w:rsidR="00000000" w:rsidRDefault="00000000">
      <w:pPr>
        <w:rPr>
          <w:rFonts w:ascii="Nirmala UI" w:hAnsi="Nirmala UI" w:cs="Nirmala UI"/>
          <w:sz w:val="20"/>
          <w:szCs w:val="20"/>
        </w:rPr>
      </w:pPr>
    </w:p>
    <w:p w14:paraId="45853E46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मूर्च्छा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दूर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होते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ही</w:t>
      </w:r>
    </w:p>
    <w:p w14:paraId="23B2EB5B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मण्डली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मुक्ता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दूर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भाग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खड़ी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होती</w:t>
      </w:r>
      <w:r>
        <w:rPr>
          <w:rFonts w:ascii="Courier New" w:hAnsi="Courier New" w:cs="Courier New"/>
          <w:sz w:val="20"/>
          <w:szCs w:val="20"/>
        </w:rPr>
        <w:t>,</w:t>
      </w:r>
    </w:p>
    <w:p w14:paraId="21FBD96D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राजा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भी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स्थानान्तरण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हुआ</w:t>
      </w:r>
    </w:p>
    <w:p w14:paraId="55D0FC7E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कहीं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पुनरावृत्ति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जाय</w:t>
      </w:r>
    </w:p>
    <w:p w14:paraId="4D735C11" w14:textId="77777777" w:rsidR="00000000" w:rsidRDefault="00000000">
      <w:pPr>
        <w:rPr>
          <w:rFonts w:ascii="Nirmala UI" w:hAnsi="Nirmala UI" w:cs="Nirmala UI"/>
          <w:sz w:val="20"/>
          <w:szCs w:val="20"/>
        </w:rPr>
      </w:pPr>
    </w:p>
    <w:p w14:paraId="5D9FE066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फिर</w:t>
      </w:r>
      <w:r>
        <w:rPr>
          <w:rFonts w:ascii="Courier New" w:hAnsi="Courier New" w:cs="Courier New"/>
          <w:sz w:val="20"/>
          <w:szCs w:val="20"/>
        </w:rPr>
        <w:t>,</w:t>
      </w:r>
    </w:p>
    <w:p w14:paraId="59709C4B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इस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भीति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से</w:t>
      </w:r>
      <w:r>
        <w:rPr>
          <w:rFonts w:ascii="Courier New" w:hAnsi="Courier New" w:cs="Courier New"/>
          <w:sz w:val="20"/>
          <w:szCs w:val="20"/>
        </w:rPr>
        <w:t>...!</w:t>
      </w:r>
    </w:p>
    <w:p w14:paraId="5028D105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उत्कण्ठा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नहीं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कण्ठ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में</w:t>
      </w:r>
    </w:p>
    <w:p w14:paraId="48E79C9C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अवरुद्ध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भरा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सा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कण्ठ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</w:p>
    <w:p w14:paraId="786FE6CF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दबी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दबी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कँपती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वाणी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में।</w:t>
      </w:r>
    </w:p>
    <w:p w14:paraId="77F680BE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सजल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लोचन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लिये</w:t>
      </w:r>
    </w:p>
    <w:p w14:paraId="46B5E871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मुकुलित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किये</w:t>
      </w:r>
      <w:r>
        <w:rPr>
          <w:rFonts w:ascii="Courier New" w:hAnsi="Courier New" w:cs="Courier New"/>
          <w:sz w:val="20"/>
          <w:szCs w:val="20"/>
        </w:rPr>
        <w:t>,</w:t>
      </w:r>
    </w:p>
    <w:p w14:paraId="4BA314C9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विनयावनत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कुम्भकार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कहता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 xml:space="preserve"> :</w:t>
      </w:r>
    </w:p>
    <w:p w14:paraId="4A6145C6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</w:t>
      </w:r>
      <w:r>
        <w:rPr>
          <w:rFonts w:ascii="Nirmala UI" w:hAnsi="Nirmala UI" w:cs="Nirmala UI"/>
          <w:sz w:val="20"/>
          <w:szCs w:val="20"/>
        </w:rPr>
        <w:t>अपराध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क्षम्य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हो</w:t>
      </w:r>
      <w:r>
        <w:rPr>
          <w:rFonts w:ascii="Courier New" w:hAnsi="Courier New" w:cs="Courier New"/>
          <w:sz w:val="20"/>
          <w:szCs w:val="20"/>
        </w:rPr>
        <w:t xml:space="preserve">, </w:t>
      </w:r>
      <w:r>
        <w:rPr>
          <w:rFonts w:ascii="Nirmala UI" w:hAnsi="Nirmala UI" w:cs="Nirmala UI"/>
          <w:sz w:val="20"/>
          <w:szCs w:val="20"/>
        </w:rPr>
        <w:t>स्वामिन्</w:t>
      </w:r>
      <w:r>
        <w:rPr>
          <w:rFonts w:ascii="Courier New" w:hAnsi="Courier New" w:cs="Courier New"/>
          <w:sz w:val="20"/>
          <w:szCs w:val="20"/>
        </w:rPr>
        <w:t xml:space="preserve"> !</w:t>
      </w:r>
    </w:p>
    <w:p w14:paraId="10BEA635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मूकमाटी</w:t>
      </w:r>
      <w:r>
        <w:rPr>
          <w:rFonts w:ascii="Courier New" w:hAnsi="Courier New" w:cs="Courier New"/>
          <w:sz w:val="20"/>
          <w:szCs w:val="20"/>
        </w:rPr>
        <w:t xml:space="preserve"> :: 215</w:t>
      </w:r>
    </w:p>
    <w:p w14:paraId="7CFAFA98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br w:type="page"/>
      </w:r>
    </w:p>
    <w:p w14:paraId="436C9407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आप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प्रजापति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हैं</w:t>
      </w:r>
      <w:r>
        <w:rPr>
          <w:rFonts w:ascii="Courier New" w:hAnsi="Courier New" w:cs="Courier New"/>
          <w:sz w:val="20"/>
          <w:szCs w:val="20"/>
        </w:rPr>
        <w:t xml:space="preserve">, </w:t>
      </w:r>
      <w:r>
        <w:rPr>
          <w:rFonts w:ascii="Nirmala UI" w:hAnsi="Nirmala UI" w:cs="Nirmala UI"/>
          <w:sz w:val="20"/>
          <w:szCs w:val="20"/>
        </w:rPr>
        <w:t>दयानिधान</w:t>
      </w:r>
      <w:r>
        <w:rPr>
          <w:rFonts w:ascii="Courier New" w:hAnsi="Courier New" w:cs="Courier New"/>
          <w:sz w:val="20"/>
          <w:szCs w:val="20"/>
        </w:rPr>
        <w:t xml:space="preserve"> !</w:t>
      </w:r>
    </w:p>
    <w:p w14:paraId="37779F4B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हम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प्रजा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दया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पात्र</w:t>
      </w:r>
      <w:r>
        <w:rPr>
          <w:rFonts w:ascii="Courier New" w:hAnsi="Courier New" w:cs="Courier New"/>
          <w:sz w:val="20"/>
          <w:szCs w:val="20"/>
        </w:rPr>
        <w:t>,</w:t>
      </w:r>
    </w:p>
    <w:p w14:paraId="0326D66B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आप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पालक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हैं</w:t>
      </w:r>
      <w:r>
        <w:rPr>
          <w:rFonts w:ascii="Courier New" w:hAnsi="Courier New" w:cs="Courier New"/>
          <w:sz w:val="20"/>
          <w:szCs w:val="20"/>
        </w:rPr>
        <w:t xml:space="preserve">, </w:t>
      </w:r>
      <w:r>
        <w:rPr>
          <w:rFonts w:ascii="Nirmala UI" w:hAnsi="Nirmala UI" w:cs="Nirmala UI"/>
          <w:sz w:val="20"/>
          <w:szCs w:val="20"/>
        </w:rPr>
        <w:t>हम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बालक</w:t>
      </w:r>
      <w:r>
        <w:rPr>
          <w:rFonts w:ascii="Courier New" w:hAnsi="Courier New" w:cs="Courier New"/>
          <w:sz w:val="20"/>
          <w:szCs w:val="20"/>
        </w:rPr>
        <w:t xml:space="preserve"> !</w:t>
      </w:r>
    </w:p>
    <w:p w14:paraId="03FC7601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यह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आप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निधि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</w:p>
    <w:p w14:paraId="0747C183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हमें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आप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सन्निधि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</w:p>
    <w:p w14:paraId="66D76B16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एक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शरण</w:t>
      </w:r>
      <w:r>
        <w:rPr>
          <w:rFonts w:ascii="Courier New" w:hAnsi="Courier New" w:cs="Courier New"/>
          <w:sz w:val="20"/>
          <w:szCs w:val="20"/>
        </w:rPr>
        <w:t xml:space="preserve"> !</w:t>
      </w:r>
    </w:p>
    <w:p w14:paraId="713417E3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</w:p>
    <w:p w14:paraId="76856429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मेरी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अनुपस्थिति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कारण</w:t>
      </w:r>
    </w:p>
    <w:p w14:paraId="76606D1B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आप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लोगों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कष्ट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हुआ</w:t>
      </w:r>
      <w:r>
        <w:rPr>
          <w:rFonts w:ascii="Courier New" w:hAnsi="Courier New" w:cs="Courier New"/>
          <w:sz w:val="20"/>
          <w:szCs w:val="20"/>
        </w:rPr>
        <w:t>,</w:t>
      </w:r>
    </w:p>
    <w:p w14:paraId="6C469A85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अब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पुनरावृत्ति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नहीं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होगी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स्वामिन्</w:t>
      </w:r>
      <w:r>
        <w:rPr>
          <w:rFonts w:ascii="Courier New" w:hAnsi="Courier New" w:cs="Courier New"/>
          <w:sz w:val="20"/>
          <w:szCs w:val="20"/>
        </w:rPr>
        <w:t xml:space="preserve"> !</w:t>
      </w:r>
    </w:p>
    <w:p w14:paraId="6BA2C7F1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आप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अभय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रहें।</w:t>
      </w:r>
      <w:r>
        <w:rPr>
          <w:rFonts w:ascii="Courier New" w:hAnsi="Courier New" w:cs="Courier New"/>
          <w:sz w:val="20"/>
          <w:szCs w:val="20"/>
        </w:rPr>
        <w:t>"</w:t>
      </w:r>
    </w:p>
    <w:p w14:paraId="5EDD4A7B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यूँ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कहता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कहता</w:t>
      </w:r>
    </w:p>
    <w:p w14:paraId="6A7F3A1B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मुक्ता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राशि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बोरियों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में</w:t>
      </w:r>
    </w:p>
    <w:p w14:paraId="2DE50D74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स्वयं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अपने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हाथों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भरता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</w:p>
    <w:p w14:paraId="4741E758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बिना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किसी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भीति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से।</w:t>
      </w:r>
    </w:p>
    <w:p w14:paraId="4654EA65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इस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दृश्य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देख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कर</w:t>
      </w:r>
    </w:p>
    <w:p w14:paraId="42B0ECD9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मण्डली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समेत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राज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मुख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से</w:t>
      </w:r>
    </w:p>
    <w:p w14:paraId="187B179A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तुरन्त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निकलती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ध्वनि</w:t>
      </w:r>
      <w:r>
        <w:rPr>
          <w:rFonts w:ascii="Courier New" w:hAnsi="Courier New" w:cs="Courier New"/>
          <w:sz w:val="20"/>
          <w:szCs w:val="20"/>
        </w:rPr>
        <w:t xml:space="preserve"> -</w:t>
      </w:r>
    </w:p>
    <w:p w14:paraId="45452F75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</w:t>
      </w:r>
      <w:r>
        <w:rPr>
          <w:rFonts w:ascii="Nirmala UI" w:hAnsi="Nirmala UI" w:cs="Nirmala UI"/>
          <w:sz w:val="20"/>
          <w:szCs w:val="20"/>
        </w:rPr>
        <w:t>सत्य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धर्म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जय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हो</w:t>
      </w:r>
      <w:r>
        <w:rPr>
          <w:rFonts w:ascii="Courier New" w:hAnsi="Courier New" w:cs="Courier New"/>
          <w:sz w:val="20"/>
          <w:szCs w:val="20"/>
        </w:rPr>
        <w:t xml:space="preserve"> !</w:t>
      </w:r>
    </w:p>
    <w:p w14:paraId="0A3A8468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सत्य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धर्म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जय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हो</w:t>
      </w:r>
      <w:r>
        <w:rPr>
          <w:rFonts w:ascii="Courier New" w:hAnsi="Courier New" w:cs="Courier New"/>
          <w:sz w:val="20"/>
          <w:szCs w:val="20"/>
        </w:rPr>
        <w:t xml:space="preserve"> !!"</w:t>
      </w:r>
    </w:p>
    <w:p w14:paraId="01F648A6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</w:p>
    <w:p w14:paraId="604DCAFD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इसी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प्रसंग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में</w:t>
      </w:r>
    </w:p>
    <w:p w14:paraId="23713F14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प्रासंगिक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बात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बताता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</w:p>
    <w:p w14:paraId="4A8DB3B6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अपक्व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कुम्भ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भी</w:t>
      </w:r>
    </w:p>
    <w:p w14:paraId="393437F7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प्रजापति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संकेत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कर</w:t>
      </w:r>
      <w:r>
        <w:rPr>
          <w:rFonts w:ascii="Courier New" w:hAnsi="Courier New" w:cs="Courier New"/>
          <w:sz w:val="20"/>
          <w:szCs w:val="20"/>
        </w:rPr>
        <w:t xml:space="preserve"> :</w:t>
      </w:r>
    </w:p>
    <w:p w14:paraId="2353D952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</w:t>
      </w:r>
      <w:r>
        <w:rPr>
          <w:rFonts w:ascii="Nirmala UI" w:hAnsi="Nirmala UI" w:cs="Nirmala UI"/>
          <w:sz w:val="20"/>
          <w:szCs w:val="20"/>
        </w:rPr>
        <w:t>बाल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बाल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बच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गये</w:t>
      </w:r>
      <w:r>
        <w:rPr>
          <w:rFonts w:ascii="Courier New" w:hAnsi="Courier New" w:cs="Courier New"/>
          <w:sz w:val="20"/>
          <w:szCs w:val="20"/>
        </w:rPr>
        <w:t xml:space="preserve">, </w:t>
      </w:r>
      <w:r>
        <w:rPr>
          <w:rFonts w:ascii="Nirmala UI" w:hAnsi="Nirmala UI" w:cs="Nirmala UI"/>
          <w:sz w:val="20"/>
          <w:szCs w:val="20"/>
        </w:rPr>
        <w:t>राजन्</w:t>
      </w:r>
      <w:r>
        <w:rPr>
          <w:rFonts w:ascii="Courier New" w:hAnsi="Courier New" w:cs="Courier New"/>
          <w:sz w:val="20"/>
          <w:szCs w:val="20"/>
        </w:rPr>
        <w:t xml:space="preserve"> !</w:t>
      </w:r>
    </w:p>
    <w:p w14:paraId="62C4E96A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बड़ा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भाग्य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उदय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समझो</w:t>
      </w:r>
      <w:r>
        <w:rPr>
          <w:rFonts w:ascii="Courier New" w:hAnsi="Courier New" w:cs="Courier New"/>
          <w:sz w:val="20"/>
          <w:szCs w:val="20"/>
        </w:rPr>
        <w:t xml:space="preserve"> !</w:t>
      </w:r>
    </w:p>
    <w:p w14:paraId="373B846A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वरना</w:t>
      </w:r>
      <w:r>
        <w:rPr>
          <w:rFonts w:ascii="Courier New" w:hAnsi="Courier New" w:cs="Courier New"/>
          <w:sz w:val="20"/>
          <w:szCs w:val="20"/>
        </w:rPr>
        <w:t>,</w:t>
      </w:r>
    </w:p>
    <w:p w14:paraId="0153A87C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जल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जल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वाष्प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बन</w:t>
      </w:r>
    </w:p>
    <w:p w14:paraId="01734596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216 :: </w:t>
      </w:r>
      <w:r>
        <w:rPr>
          <w:rFonts w:ascii="Nirmala UI" w:hAnsi="Nirmala UI" w:cs="Nirmala UI"/>
          <w:sz w:val="20"/>
          <w:szCs w:val="20"/>
        </w:rPr>
        <w:t>मूकमाटी</w:t>
      </w:r>
    </w:p>
    <w:p w14:paraId="3E41493C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br w:type="page"/>
      </w:r>
    </w:p>
    <w:p w14:paraId="69A35B8B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खो जाते शून्य में... तभी के।</w:t>
      </w:r>
    </w:p>
    <w:p w14:paraId="3AFBE5CC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</w:p>
    <w:p w14:paraId="6CAB9813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यह कौन-सी बुद्धिमत्ता है</w:t>
      </w:r>
    </w:p>
    <w:p w14:paraId="0DF6105C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कि</w:t>
      </w:r>
    </w:p>
    <w:p w14:paraId="33DE4BDA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जलती अगरबाती को</w:t>
      </w:r>
    </w:p>
    <w:p w14:paraId="7210A709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हाथ लगाने की क्या आवश्यकता थी ?</w:t>
      </w:r>
    </w:p>
    <w:p w14:paraId="03E4F0FF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अगर</w:t>
      </w:r>
    </w:p>
    <w:p w14:paraId="00FE0955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अगरबाती अपनी सुरभि को</w:t>
      </w:r>
    </w:p>
    <w:p w14:paraId="2CB8B92D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स्वयं पीती,</w:t>
      </w:r>
    </w:p>
    <w:p w14:paraId="45A4CF23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तो... बात निराली थी,</w:t>
      </w:r>
    </w:p>
    <w:p w14:paraId="5EAB443F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मगर,</w:t>
      </w:r>
    </w:p>
    <w:p w14:paraId="6B6614D4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सौम्य सुगन्धि को</w:t>
      </w:r>
    </w:p>
    <w:p w14:paraId="4639F117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आपकी नासिका तक प्रेषित कर ही रही थी !</w:t>
      </w:r>
    </w:p>
    <w:p w14:paraId="37E2E4BC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दूसरी बात यह भी है कि</w:t>
      </w:r>
    </w:p>
    <w:p w14:paraId="166DD0EC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"लक्ष्मण-रेखा का उल्लंघन</w:t>
      </w:r>
    </w:p>
    <w:p w14:paraId="0DF4B24C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रावण हो या सीता हो</w:t>
      </w:r>
    </w:p>
    <w:p w14:paraId="7F68C8CD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राम भी क्यों न हों</w:t>
      </w:r>
    </w:p>
    <w:p w14:paraId="71EC4D57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दण्डित करेगा ही!"</w:t>
      </w:r>
    </w:p>
    <w:p w14:paraId="115FFFF7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अधिक अर्थ की चाह-दाह में</w:t>
      </w:r>
    </w:p>
    <w:p w14:paraId="2AEB55DD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जो दग्ध हो गया है</w:t>
      </w:r>
    </w:p>
    <w:p w14:paraId="2149BC6E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अर्थ ही प्राण, अर्थ ही त्राण</w:t>
      </w:r>
    </w:p>
    <w:p w14:paraId="24CE83D5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यूँ-जान-मान कर,</w:t>
      </w:r>
    </w:p>
    <w:p w14:paraId="21A43AE1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अर्थ में ही मुग्ध हो गया है,</w:t>
      </w:r>
    </w:p>
    <w:p w14:paraId="34737B91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अर्थ-नीति में वह</w:t>
      </w:r>
    </w:p>
    <w:p w14:paraId="4D583B7F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विदग्ध नहीं है।</w:t>
      </w:r>
    </w:p>
    <w:p w14:paraId="4CEF5E76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कलि-काल की वैषयिक छाँव में</w:t>
      </w:r>
    </w:p>
    <w:p w14:paraId="1607C137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प्रायः यही सीखा है इस विश्व ने</w:t>
      </w:r>
    </w:p>
    <w:p w14:paraId="428C277C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वैश्यवृत्ति के परिवेश में -</w:t>
      </w:r>
    </w:p>
    <w:p w14:paraId="15D384FC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वेश्यावृत्ति की वैयावृत्य...!"</w:t>
      </w:r>
    </w:p>
    <w:p w14:paraId="6EA16F37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 xml:space="preserve">मूकमाटी  : :  </w:t>
      </w:r>
      <w:r>
        <w:rPr>
          <w:rFonts w:ascii="Courier New" w:hAnsi="Courier New" w:cs="Courier New"/>
          <w:sz w:val="20"/>
          <w:szCs w:val="20"/>
        </w:rPr>
        <w:t>217</w:t>
      </w:r>
    </w:p>
    <w:p w14:paraId="42348F9C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br w:type="page"/>
      </w:r>
    </w:p>
    <w:p w14:paraId="75762C9C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कुम्भ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व्यंग्यात्मक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वचनों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से</w:t>
      </w:r>
    </w:p>
    <w:p w14:paraId="519A4DD0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राजा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विशाल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भाल</w:t>
      </w:r>
    </w:p>
    <w:p w14:paraId="27A80931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एक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साथ</w:t>
      </w:r>
    </w:p>
    <w:p w14:paraId="74757477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तीन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भावों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भावित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हुआ</w:t>
      </w:r>
      <w:r>
        <w:rPr>
          <w:rFonts w:ascii="Courier New" w:hAnsi="Courier New" w:cs="Courier New"/>
          <w:sz w:val="20"/>
          <w:szCs w:val="20"/>
        </w:rPr>
        <w:t>-</w:t>
      </w:r>
    </w:p>
    <w:p w14:paraId="5901E700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लज्जा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अनुरंजन</w:t>
      </w:r>
      <w:r>
        <w:rPr>
          <w:rFonts w:ascii="Courier New" w:hAnsi="Courier New" w:cs="Courier New"/>
          <w:sz w:val="20"/>
          <w:szCs w:val="20"/>
        </w:rPr>
        <w:t xml:space="preserve"> !</w:t>
      </w:r>
    </w:p>
    <w:p w14:paraId="3907C8E3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रोष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प्रसारण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आकुंचन</w:t>
      </w:r>
      <w:r>
        <w:rPr>
          <w:rFonts w:ascii="Courier New" w:hAnsi="Courier New" w:cs="Courier New"/>
          <w:sz w:val="20"/>
          <w:szCs w:val="20"/>
        </w:rPr>
        <w:t xml:space="preserve"> !!</w:t>
      </w:r>
    </w:p>
    <w:p w14:paraId="7AB276CA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</w:p>
    <w:p w14:paraId="2B842AC8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घटना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यथार्थता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विषय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में</w:t>
      </w:r>
    </w:p>
    <w:p w14:paraId="0869F6D4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चिन्ता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मिश्रित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चिन्तन</w:t>
      </w:r>
      <w:r>
        <w:rPr>
          <w:rFonts w:ascii="Courier New" w:hAnsi="Courier New" w:cs="Courier New"/>
          <w:sz w:val="20"/>
          <w:szCs w:val="20"/>
        </w:rPr>
        <w:t xml:space="preserve"> !!!</w:t>
      </w:r>
    </w:p>
    <w:p w14:paraId="642ED105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मुख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मण्डल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में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परिवर्तन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देख</w:t>
      </w:r>
    </w:p>
    <w:p w14:paraId="73159AE2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राजा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विषय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बनाया</w:t>
      </w:r>
      <w:r>
        <w:rPr>
          <w:rFonts w:ascii="Courier New" w:hAnsi="Courier New" w:cs="Courier New"/>
          <w:sz w:val="20"/>
          <w:szCs w:val="20"/>
        </w:rPr>
        <w:t>,</w:t>
      </w:r>
    </w:p>
    <w:p w14:paraId="1EE3C9CA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फिर</w:t>
      </w:r>
    </w:p>
    <w:p w14:paraId="23C0FD43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कुम्भकार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कुम्भ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ओर</w:t>
      </w:r>
    </w:p>
    <w:p w14:paraId="3DC0B3A1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बंकिम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दृष्टिपात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किया।</w:t>
      </w:r>
    </w:p>
    <w:p w14:paraId="24B7FB7C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आत्म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वेदी</w:t>
      </w:r>
      <w:r>
        <w:rPr>
          <w:rFonts w:ascii="Courier New" w:hAnsi="Courier New" w:cs="Courier New"/>
          <w:sz w:val="20"/>
          <w:szCs w:val="20"/>
        </w:rPr>
        <w:t xml:space="preserve">, </w:t>
      </w:r>
      <w:r>
        <w:rPr>
          <w:rFonts w:ascii="Nirmala UI" w:hAnsi="Nirmala UI" w:cs="Nirmala UI"/>
          <w:sz w:val="20"/>
          <w:szCs w:val="20"/>
        </w:rPr>
        <w:t>पर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मर्म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भेदी</w:t>
      </w:r>
    </w:p>
    <w:p w14:paraId="41378F46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काल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मधुर</w:t>
      </w:r>
      <w:r>
        <w:rPr>
          <w:rFonts w:ascii="Courier New" w:hAnsi="Courier New" w:cs="Courier New"/>
          <w:sz w:val="20"/>
          <w:szCs w:val="20"/>
        </w:rPr>
        <w:t xml:space="preserve">, </w:t>
      </w:r>
      <w:r>
        <w:rPr>
          <w:rFonts w:ascii="Nirmala UI" w:hAnsi="Nirmala UI" w:cs="Nirmala UI"/>
          <w:sz w:val="20"/>
          <w:szCs w:val="20"/>
        </w:rPr>
        <w:t>पर</w:t>
      </w:r>
      <w:r>
        <w:rPr>
          <w:rFonts w:ascii="Courier New" w:hAnsi="Courier New" w:cs="Courier New"/>
          <w:sz w:val="20"/>
          <w:szCs w:val="20"/>
        </w:rPr>
        <w:t xml:space="preserve">! </w:t>
      </w:r>
      <w:r>
        <w:rPr>
          <w:rFonts w:ascii="Nirmala UI" w:hAnsi="Nirmala UI" w:cs="Nirmala UI"/>
          <w:sz w:val="20"/>
          <w:szCs w:val="20"/>
        </w:rPr>
        <w:t>आज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कटुक</w:t>
      </w:r>
    </w:p>
    <w:p w14:paraId="0B80585C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कुम्भ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कथन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विराम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मिले</w:t>
      </w:r>
    </w:p>
    <w:p w14:paraId="55CA726D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...</w:t>
      </w:r>
      <w:r>
        <w:rPr>
          <w:rFonts w:ascii="Nirmala UI" w:hAnsi="Nirmala UI" w:cs="Nirmala UI"/>
          <w:sz w:val="20"/>
          <w:szCs w:val="20"/>
        </w:rPr>
        <w:t>किसी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भाँति</w:t>
      </w:r>
      <w:r>
        <w:rPr>
          <w:rFonts w:ascii="Courier New" w:hAnsi="Courier New" w:cs="Courier New"/>
          <w:sz w:val="20"/>
          <w:szCs w:val="20"/>
        </w:rPr>
        <w:t>,</w:t>
      </w:r>
    </w:p>
    <w:p w14:paraId="5294917E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</w:p>
    <w:p w14:paraId="289E7D12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राजा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प्रति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सदाशय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व्यक्त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अपना</w:t>
      </w:r>
    </w:p>
    <w:p w14:paraId="6330DD66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...</w:t>
      </w:r>
      <w:r>
        <w:rPr>
          <w:rFonts w:ascii="Nirmala UI" w:hAnsi="Nirmala UI" w:cs="Nirmala UI"/>
          <w:sz w:val="20"/>
          <w:szCs w:val="20"/>
        </w:rPr>
        <w:t>इसी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आशय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से।</w:t>
      </w:r>
    </w:p>
    <w:p w14:paraId="64AA854B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लो</w:t>
      </w:r>
      <w:r>
        <w:rPr>
          <w:rFonts w:ascii="Courier New" w:hAnsi="Courier New" w:cs="Courier New"/>
          <w:sz w:val="20"/>
          <w:szCs w:val="20"/>
        </w:rPr>
        <w:t xml:space="preserve">, </w:t>
      </w:r>
      <w:r>
        <w:rPr>
          <w:rFonts w:ascii="Nirmala UI" w:hAnsi="Nirmala UI" w:cs="Nirmala UI"/>
          <w:sz w:val="20"/>
          <w:szCs w:val="20"/>
        </w:rPr>
        <w:t>कुल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क्रमागत</w:t>
      </w:r>
      <w:r>
        <w:rPr>
          <w:rFonts w:ascii="Courier New" w:hAnsi="Courier New" w:cs="Courier New"/>
          <w:sz w:val="20"/>
          <w:szCs w:val="20"/>
        </w:rPr>
        <w:t>-</w:t>
      </w:r>
    </w:p>
    <w:p w14:paraId="7CC87605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कोमल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कुलीनता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</w:t>
      </w:r>
    </w:p>
    <w:p w14:paraId="31648D9C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परिचय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मिलता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कुम्भ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को</w:t>
      </w:r>
      <w:r>
        <w:rPr>
          <w:rFonts w:ascii="Courier New" w:hAnsi="Courier New" w:cs="Courier New"/>
          <w:sz w:val="20"/>
          <w:szCs w:val="20"/>
        </w:rPr>
        <w:t xml:space="preserve"> !</w:t>
      </w:r>
    </w:p>
    <w:p w14:paraId="799973CF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</w:t>
      </w:r>
      <w:r>
        <w:rPr>
          <w:rFonts w:ascii="Nirmala UI" w:hAnsi="Nirmala UI" w:cs="Nirmala UI"/>
          <w:sz w:val="20"/>
          <w:szCs w:val="20"/>
        </w:rPr>
        <w:t>लघु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गुरुजनों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को</w:t>
      </w:r>
    </w:p>
    <w:p w14:paraId="0EFCB9BF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भूल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भी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प्रवचन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देना</w:t>
      </w:r>
    </w:p>
    <w:p w14:paraId="106E9D72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महा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अज्ञान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दुःख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मुधा</w:t>
      </w:r>
      <w:r>
        <w:rPr>
          <w:rFonts w:ascii="Courier New" w:hAnsi="Courier New" w:cs="Courier New"/>
          <w:sz w:val="20"/>
          <w:szCs w:val="20"/>
        </w:rPr>
        <w:t>,</w:t>
      </w:r>
    </w:p>
    <w:p w14:paraId="7E9AD5B5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परन्तु</w:t>
      </w:r>
      <w:r>
        <w:rPr>
          <w:rFonts w:ascii="Courier New" w:hAnsi="Courier New" w:cs="Courier New"/>
          <w:sz w:val="20"/>
          <w:szCs w:val="20"/>
        </w:rPr>
        <w:t>,</w:t>
      </w:r>
    </w:p>
    <w:p w14:paraId="150582E8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गुरुओं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गुण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ग्रहण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करना</w:t>
      </w:r>
    </w:p>
    <w:p w14:paraId="0F7BC564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218 :: </w:t>
      </w:r>
      <w:r>
        <w:rPr>
          <w:rFonts w:ascii="Nirmala UI" w:hAnsi="Nirmala UI" w:cs="Nirmala UI"/>
          <w:sz w:val="20"/>
          <w:szCs w:val="20"/>
        </w:rPr>
        <w:t>मूकमाटी</w:t>
      </w:r>
    </w:p>
    <w:p w14:paraId="1A504F45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br w:type="page"/>
      </w:r>
    </w:p>
    <w:p w14:paraId="15FDB78D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यानी</w:t>
      </w:r>
    </w:p>
    <w:p w14:paraId="41775984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शिव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पथ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चलेंगे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हम</w:t>
      </w:r>
      <w:r>
        <w:rPr>
          <w:rFonts w:ascii="Courier New" w:hAnsi="Courier New" w:cs="Courier New"/>
          <w:sz w:val="20"/>
          <w:szCs w:val="20"/>
        </w:rPr>
        <w:t>,</w:t>
      </w:r>
    </w:p>
    <w:p w14:paraId="1AB1E6C3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यूँ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उन्हें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वचन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देना</w:t>
      </w:r>
    </w:p>
    <w:p w14:paraId="35EE7718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महा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वरदान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सुख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सुधा</w:t>
      </w:r>
      <w:r>
        <w:rPr>
          <w:rFonts w:ascii="Courier New" w:hAnsi="Courier New" w:cs="Courier New"/>
          <w:sz w:val="20"/>
          <w:szCs w:val="20"/>
        </w:rPr>
        <w:t>,</w:t>
      </w:r>
    </w:p>
    <w:p w14:paraId="185BACA9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</w:p>
    <w:p w14:paraId="0FFB9A2D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गुरु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लघु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जनों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को</w:t>
      </w:r>
    </w:p>
    <w:p w14:paraId="42566E77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स्वप्न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में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भी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वचन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देना</w:t>
      </w:r>
      <w:r>
        <w:rPr>
          <w:rFonts w:ascii="Courier New" w:hAnsi="Courier New" w:cs="Courier New"/>
          <w:sz w:val="20"/>
          <w:szCs w:val="20"/>
        </w:rPr>
        <w:t>,</w:t>
      </w:r>
    </w:p>
    <w:p w14:paraId="08D894F7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यानी</w:t>
      </w:r>
    </w:p>
    <w:p w14:paraId="77D77103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उनका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अनुकरण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करना</w:t>
      </w:r>
    </w:p>
    <w:p w14:paraId="1F178384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सुख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राह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मिटाना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है।</w:t>
      </w:r>
    </w:p>
    <w:p w14:paraId="641D2981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पर</w:t>
      </w:r>
      <w:r>
        <w:rPr>
          <w:rFonts w:ascii="Courier New" w:hAnsi="Courier New" w:cs="Courier New"/>
          <w:sz w:val="20"/>
          <w:szCs w:val="20"/>
        </w:rPr>
        <w:t xml:space="preserve">, </w:t>
      </w:r>
      <w:r>
        <w:rPr>
          <w:rFonts w:ascii="Nirmala UI" w:hAnsi="Nirmala UI" w:cs="Nirmala UI"/>
          <w:sz w:val="20"/>
          <w:szCs w:val="20"/>
        </w:rPr>
        <w:t>हाँ</w:t>
      </w:r>
      <w:r>
        <w:rPr>
          <w:rFonts w:ascii="Courier New" w:hAnsi="Courier New" w:cs="Courier New"/>
          <w:sz w:val="20"/>
          <w:szCs w:val="20"/>
        </w:rPr>
        <w:t xml:space="preserve"> !</w:t>
      </w:r>
    </w:p>
    <w:p w14:paraId="4DCE2FCD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विनय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अनुनय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समेत</w:t>
      </w:r>
    </w:p>
    <w:p w14:paraId="7A0CA190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यदि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हित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बात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पूछते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हों</w:t>
      </w:r>
      <w:r>
        <w:rPr>
          <w:rFonts w:ascii="Courier New" w:hAnsi="Courier New" w:cs="Courier New"/>
          <w:sz w:val="20"/>
          <w:szCs w:val="20"/>
        </w:rPr>
        <w:t>,</w:t>
      </w:r>
    </w:p>
    <w:p w14:paraId="519F0633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पक्षपात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रहित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हो</w:t>
      </w:r>
    </w:p>
    <w:p w14:paraId="5CBDBA27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अक्षघात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रहित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हो</w:t>
      </w:r>
    </w:p>
    <w:p w14:paraId="759B4C05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हित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मित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मिष्ट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वचनों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से</w:t>
      </w:r>
    </w:p>
    <w:p w14:paraId="61C0648F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उन्हें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प्रवचन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देना</w:t>
      </w:r>
    </w:p>
    <w:p w14:paraId="2CDEAED2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दुःख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दाह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मिटाना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है।</w:t>
      </w:r>
      <w:r>
        <w:rPr>
          <w:rFonts w:ascii="Courier New" w:hAnsi="Courier New" w:cs="Courier New"/>
          <w:sz w:val="20"/>
          <w:szCs w:val="20"/>
        </w:rPr>
        <w:t>"</w:t>
      </w:r>
    </w:p>
    <w:p w14:paraId="75E58534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शनैः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शनैः</w:t>
      </w:r>
    </w:p>
    <w:p w14:paraId="013410B5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ज्वर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सूचक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यन्त्र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गत</w:t>
      </w:r>
    </w:p>
    <w:p w14:paraId="4571AA1F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ऊपर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चढ़ा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हुए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उतरता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पारा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सम</w:t>
      </w:r>
      <w:r>
        <w:rPr>
          <w:rFonts w:ascii="Courier New" w:hAnsi="Courier New" w:cs="Courier New"/>
          <w:sz w:val="20"/>
          <w:szCs w:val="20"/>
        </w:rPr>
        <w:t xml:space="preserve"> !</w:t>
      </w:r>
    </w:p>
    <w:p w14:paraId="34985436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या</w:t>
      </w:r>
    </w:p>
    <w:p w14:paraId="52E35E9A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उबलते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उफनते</w:t>
      </w:r>
    </w:p>
    <w:p w14:paraId="77B1229E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ऊपर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उठ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पात्र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बाहर</w:t>
      </w:r>
    </w:p>
    <w:p w14:paraId="6189FE15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उछलने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मचलते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दूध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में</w:t>
      </w:r>
    </w:p>
    <w:p w14:paraId="05E5610C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जल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कुछ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बूँदें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गिरते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ही</w:t>
      </w:r>
    </w:p>
    <w:p w14:paraId="4BC8AEAC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शान्त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उपशमित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दूध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सम</w:t>
      </w:r>
      <w:r>
        <w:rPr>
          <w:rFonts w:ascii="Courier New" w:hAnsi="Courier New" w:cs="Courier New"/>
          <w:sz w:val="20"/>
          <w:szCs w:val="20"/>
        </w:rPr>
        <w:t xml:space="preserve"> !</w:t>
      </w:r>
    </w:p>
    <w:p w14:paraId="6CE1E7DB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कुम्भ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समझाते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कुम्भकार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बातों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से</w:t>
      </w:r>
    </w:p>
    <w:p w14:paraId="3188A190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राजा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मति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उफान</w:t>
      </w:r>
      <w:r>
        <w:rPr>
          <w:rFonts w:ascii="Courier New" w:hAnsi="Courier New" w:cs="Courier New"/>
          <w:sz w:val="20"/>
          <w:szCs w:val="20"/>
        </w:rPr>
        <w:t xml:space="preserve"> -</w:t>
      </w:r>
    </w:p>
    <w:p w14:paraId="61AAE575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मूकमाटी</w:t>
      </w:r>
      <w:r>
        <w:rPr>
          <w:rFonts w:ascii="Courier New" w:hAnsi="Courier New" w:cs="Courier New"/>
          <w:sz w:val="20"/>
          <w:szCs w:val="20"/>
        </w:rPr>
        <w:t xml:space="preserve"> :: 219</w:t>
      </w:r>
    </w:p>
    <w:p w14:paraId="743192AA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br w:type="page"/>
      </w:r>
    </w:p>
    <w:p w14:paraId="2CD489CE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उद्दीपन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उतरता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सा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गया</w:t>
      </w:r>
      <w:r>
        <w:rPr>
          <w:rFonts w:ascii="Courier New" w:hAnsi="Courier New" w:cs="Courier New"/>
          <w:sz w:val="20"/>
          <w:szCs w:val="20"/>
        </w:rPr>
        <w:t>,</w:t>
      </w:r>
    </w:p>
    <w:p w14:paraId="70B77C06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अस्त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व्यस्त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सी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स्थिति</w:t>
      </w:r>
    </w:p>
    <w:p w14:paraId="4A1DEA5D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...</w:t>
      </w:r>
      <w:r>
        <w:rPr>
          <w:rFonts w:ascii="Nirmala UI" w:hAnsi="Nirmala UI" w:cs="Nirmala UI"/>
          <w:sz w:val="20"/>
          <w:szCs w:val="20"/>
        </w:rPr>
        <w:t>अब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पूरी</w:t>
      </w:r>
    </w:p>
    <w:p w14:paraId="78B4D91C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स्वस्थ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शान्त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हुई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देख</w:t>
      </w:r>
      <w:r>
        <w:rPr>
          <w:rFonts w:ascii="Courier New" w:hAnsi="Courier New" w:cs="Courier New"/>
          <w:sz w:val="20"/>
          <w:szCs w:val="20"/>
        </w:rPr>
        <w:t>,</w:t>
      </w:r>
    </w:p>
    <w:p w14:paraId="4CF9F385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फिर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निवेदन</w:t>
      </w:r>
      <w:r>
        <w:rPr>
          <w:rFonts w:ascii="Courier New" w:hAnsi="Courier New" w:cs="Courier New"/>
          <w:sz w:val="20"/>
          <w:szCs w:val="20"/>
        </w:rPr>
        <w:t xml:space="preserve">, </w:t>
      </w:r>
      <w:r>
        <w:rPr>
          <w:rFonts w:ascii="Nirmala UI" w:hAnsi="Nirmala UI" w:cs="Nirmala UI"/>
          <w:sz w:val="20"/>
          <w:szCs w:val="20"/>
        </w:rPr>
        <w:t>कर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जोड़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प्रार्थना</w:t>
      </w:r>
      <w:r>
        <w:rPr>
          <w:rFonts w:ascii="Courier New" w:hAnsi="Courier New" w:cs="Courier New"/>
          <w:sz w:val="20"/>
          <w:szCs w:val="20"/>
        </w:rPr>
        <w:t xml:space="preserve"> :</w:t>
      </w:r>
    </w:p>
    <w:p w14:paraId="2C0001F8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</w:t>
      </w:r>
      <w:r>
        <w:rPr>
          <w:rFonts w:ascii="Nirmala UI" w:hAnsi="Nirmala UI" w:cs="Nirmala UI"/>
          <w:sz w:val="20"/>
          <w:szCs w:val="20"/>
        </w:rPr>
        <w:t>हे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कृपाण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पाणि</w:t>
      </w:r>
      <w:r>
        <w:rPr>
          <w:rFonts w:ascii="Courier New" w:hAnsi="Courier New" w:cs="Courier New"/>
          <w:sz w:val="20"/>
          <w:szCs w:val="20"/>
        </w:rPr>
        <w:t xml:space="preserve">! </w:t>
      </w:r>
      <w:r>
        <w:rPr>
          <w:rFonts w:ascii="Nirmala UI" w:hAnsi="Nirmala UI" w:cs="Nirmala UI"/>
          <w:sz w:val="20"/>
          <w:szCs w:val="20"/>
        </w:rPr>
        <w:t>कृपाप्राण</w:t>
      </w:r>
      <w:r>
        <w:rPr>
          <w:rFonts w:ascii="Courier New" w:hAnsi="Courier New" w:cs="Courier New"/>
          <w:sz w:val="20"/>
          <w:szCs w:val="20"/>
        </w:rPr>
        <w:t xml:space="preserve"> !</w:t>
      </w:r>
    </w:p>
    <w:p w14:paraId="175859F8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कृपापात्र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कृपा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करो</w:t>
      </w:r>
    </w:p>
    <w:p w14:paraId="33802E86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यह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निधि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स्वीकार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कर</w:t>
      </w:r>
    </w:p>
    <w:p w14:paraId="5785A3B2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इस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उपकार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करो</w:t>
      </w:r>
      <w:r>
        <w:rPr>
          <w:rFonts w:ascii="Courier New" w:hAnsi="Courier New" w:cs="Courier New"/>
          <w:sz w:val="20"/>
          <w:szCs w:val="20"/>
        </w:rPr>
        <w:t xml:space="preserve"> !</w:t>
      </w:r>
    </w:p>
    <w:p w14:paraId="3CE5B569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इसे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उपहार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समझो</w:t>
      </w:r>
    </w:p>
    <w:p w14:paraId="536D5D80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यह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आपका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हार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 xml:space="preserve">, </w:t>
      </w:r>
      <w:r>
        <w:rPr>
          <w:rFonts w:ascii="Nirmala UI" w:hAnsi="Nirmala UI" w:cs="Nirmala UI"/>
          <w:sz w:val="20"/>
          <w:szCs w:val="20"/>
        </w:rPr>
        <w:t>श्रृंगार</w:t>
      </w:r>
    </w:p>
    <w:p w14:paraId="25A8E7F8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आपकी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जीत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</w:p>
    <w:p w14:paraId="5BD7E138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इसका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उपभोग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उपयोग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करना</w:t>
      </w:r>
    </w:p>
    <w:p w14:paraId="03E8102B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हमारी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हार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 xml:space="preserve">, </w:t>
      </w:r>
      <w:r>
        <w:rPr>
          <w:rFonts w:ascii="Nirmala UI" w:hAnsi="Nirmala UI" w:cs="Nirmala UI"/>
          <w:sz w:val="20"/>
          <w:szCs w:val="20"/>
        </w:rPr>
        <w:t>स्वामिन्</w:t>
      </w:r>
      <w:r>
        <w:rPr>
          <w:rFonts w:ascii="Courier New" w:hAnsi="Courier New" w:cs="Courier New"/>
          <w:sz w:val="20"/>
          <w:szCs w:val="20"/>
        </w:rPr>
        <w:t xml:space="preserve"> !"</w:t>
      </w:r>
    </w:p>
    <w:p w14:paraId="78C0E788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</w:p>
    <w:p w14:paraId="1B7F492A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</w:p>
    <w:p w14:paraId="7D26945D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बोरियों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में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भरी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उपरिल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मुक्ता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राशि</w:t>
      </w:r>
    </w:p>
    <w:p w14:paraId="4C16B842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बाहर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ओर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झाँकती</w:t>
      </w:r>
    </w:p>
    <w:p w14:paraId="1EA79B36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कुम्भकार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इस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विनय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प्रार्थना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को</w:t>
      </w:r>
    </w:p>
    <w:p w14:paraId="1EFA3B4A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राजा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जा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रही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>,</w:t>
      </w:r>
    </w:p>
    <w:p w14:paraId="00C1431A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सुनती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देखती</w:t>
      </w:r>
      <w:r>
        <w:rPr>
          <w:rFonts w:ascii="Courier New" w:hAnsi="Courier New" w:cs="Courier New"/>
          <w:sz w:val="20"/>
          <w:szCs w:val="20"/>
        </w:rPr>
        <w:t>,</w:t>
      </w:r>
    </w:p>
    <w:p w14:paraId="1137FF49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</w:p>
    <w:p w14:paraId="2C4947E6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समझ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भी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रही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</w:p>
    <w:p w14:paraId="12580043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राजा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गुदगुदी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को</w:t>
      </w:r>
      <w:r>
        <w:rPr>
          <w:rFonts w:ascii="Courier New" w:hAnsi="Courier New" w:cs="Courier New"/>
          <w:sz w:val="20"/>
          <w:szCs w:val="20"/>
        </w:rPr>
        <w:t>,</w:t>
      </w:r>
    </w:p>
    <w:p w14:paraId="550EC0ED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सम्मति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ओर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झुकी</w:t>
      </w:r>
    </w:p>
    <w:p w14:paraId="320C173B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राजा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चिति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बुदबुदी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को</w:t>
      </w:r>
    </w:p>
    <w:p w14:paraId="14E40D66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मुख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मन्द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मुस्कान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मिष</w:t>
      </w:r>
    </w:p>
    <w:p w14:paraId="0BE2C92A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</w:t>
      </w:r>
      <w:r>
        <w:rPr>
          <w:rFonts w:ascii="Nirmala UI" w:hAnsi="Nirmala UI" w:cs="Nirmala UI"/>
          <w:sz w:val="20"/>
          <w:szCs w:val="20"/>
        </w:rPr>
        <w:t>हे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राजन्</w:t>
      </w:r>
      <w:r>
        <w:rPr>
          <w:rFonts w:ascii="Courier New" w:hAnsi="Courier New" w:cs="Courier New"/>
          <w:sz w:val="20"/>
          <w:szCs w:val="20"/>
        </w:rPr>
        <w:t>!</w:t>
      </w:r>
    </w:p>
    <w:p w14:paraId="164C1233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पदानुकूल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 xml:space="preserve">, </w:t>
      </w:r>
      <w:r>
        <w:rPr>
          <w:rFonts w:ascii="Nirmala UI" w:hAnsi="Nirmala UI" w:cs="Nirmala UI"/>
          <w:sz w:val="20"/>
          <w:szCs w:val="20"/>
        </w:rPr>
        <w:t>स्वीकार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करो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इसे</w:t>
      </w:r>
      <w:r>
        <w:rPr>
          <w:rFonts w:ascii="Courier New" w:hAnsi="Courier New" w:cs="Courier New"/>
          <w:sz w:val="20"/>
          <w:szCs w:val="20"/>
        </w:rPr>
        <w:t>"</w:t>
      </w:r>
    </w:p>
    <w:p w14:paraId="7F62DC01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यूँ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मानो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कह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रही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है।</w:t>
      </w:r>
    </w:p>
    <w:p w14:paraId="0E9F1C62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220 :: </w:t>
      </w:r>
      <w:r>
        <w:rPr>
          <w:rFonts w:ascii="Nirmala UI" w:hAnsi="Nirmala UI" w:cs="Nirmala UI"/>
          <w:sz w:val="20"/>
          <w:szCs w:val="20"/>
        </w:rPr>
        <w:t>मूकमाटी</w:t>
      </w:r>
    </w:p>
    <w:p w14:paraId="0910A58F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br w:type="page"/>
      </w:r>
    </w:p>
    <w:p w14:paraId="5EAC1D23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परन्तु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सुनो</w:t>
      </w:r>
      <w:r>
        <w:rPr>
          <w:rFonts w:ascii="Courier New" w:hAnsi="Courier New" w:cs="Courier New"/>
          <w:sz w:val="20"/>
          <w:szCs w:val="20"/>
        </w:rPr>
        <w:t>...!</w:t>
      </w:r>
    </w:p>
    <w:p w14:paraId="0BE6BEC8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मुक्ता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वह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नामानुकूल</w:t>
      </w:r>
    </w:p>
    <w:p w14:paraId="2E31A3D2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राग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करती</w:t>
      </w:r>
      <w:r>
        <w:rPr>
          <w:rFonts w:ascii="Courier New" w:hAnsi="Courier New" w:cs="Courier New"/>
          <w:sz w:val="20"/>
          <w:szCs w:val="20"/>
        </w:rPr>
        <w:t xml:space="preserve">, </w:t>
      </w:r>
      <w:r>
        <w:rPr>
          <w:rFonts w:ascii="Nirmala UI" w:hAnsi="Nirmala UI" w:cs="Nirmala UI"/>
          <w:sz w:val="20"/>
          <w:szCs w:val="20"/>
        </w:rPr>
        <w:t>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द्वेष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भरती</w:t>
      </w:r>
    </w:p>
    <w:p w14:paraId="41668CBA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अपने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आपको</w:t>
      </w:r>
      <w:r>
        <w:rPr>
          <w:rFonts w:ascii="Courier New" w:hAnsi="Courier New" w:cs="Courier New"/>
          <w:sz w:val="20"/>
          <w:szCs w:val="20"/>
        </w:rPr>
        <w:t xml:space="preserve"> !</w:t>
      </w:r>
    </w:p>
    <w:p w14:paraId="16318275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मद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मान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मात्सर्य</w:t>
      </w:r>
    </w:p>
    <w:p w14:paraId="04666F8A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उसे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छू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पाते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कोई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विकार</w:t>
      </w:r>
      <w:r>
        <w:rPr>
          <w:rFonts w:ascii="Courier New" w:hAnsi="Courier New" w:cs="Courier New"/>
          <w:sz w:val="20"/>
          <w:szCs w:val="20"/>
        </w:rPr>
        <w:t xml:space="preserve"> !</w:t>
      </w:r>
    </w:p>
    <w:p w14:paraId="68D1BAFA" w14:textId="77777777" w:rsidR="00000000" w:rsidRDefault="00000000">
      <w:pPr>
        <w:rPr>
          <w:rFonts w:ascii="Nirmala UI" w:hAnsi="Nirmala UI" w:cs="Nirmala UI"/>
          <w:sz w:val="20"/>
          <w:szCs w:val="20"/>
        </w:rPr>
      </w:pPr>
    </w:p>
    <w:p w14:paraId="50FEEB5A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सर्व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प्रथम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प्रांगण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में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गिरी</w:t>
      </w:r>
    </w:p>
    <w:p w14:paraId="5E97B010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आकाश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मण्डल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से</w:t>
      </w:r>
      <w:r>
        <w:rPr>
          <w:rFonts w:ascii="Courier New" w:hAnsi="Courier New" w:cs="Courier New"/>
          <w:sz w:val="20"/>
          <w:szCs w:val="20"/>
        </w:rPr>
        <w:t>,</w:t>
      </w:r>
    </w:p>
    <w:p w14:paraId="7C4A43E1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फिर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निरी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निरी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बिखरी</w:t>
      </w:r>
      <w:r>
        <w:rPr>
          <w:rFonts w:ascii="Courier New" w:hAnsi="Courier New" w:cs="Courier New"/>
          <w:sz w:val="20"/>
          <w:szCs w:val="20"/>
        </w:rPr>
        <w:t>,</w:t>
      </w:r>
    </w:p>
    <w:p w14:paraId="481B086C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बोरियों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में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भरी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गई।</w:t>
      </w:r>
    </w:p>
    <w:p w14:paraId="501EF079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सम्मान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साथ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अब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जा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रही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</w:p>
    <w:p w14:paraId="4DFC389C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राज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प्रासाद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ओर</w:t>
      </w:r>
      <w:r>
        <w:rPr>
          <w:rFonts w:ascii="Courier New" w:hAnsi="Courier New" w:cs="Courier New"/>
          <w:sz w:val="20"/>
          <w:szCs w:val="20"/>
        </w:rPr>
        <w:t>...!</w:t>
      </w:r>
    </w:p>
    <w:p w14:paraId="60148CAA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मुक्त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कण्ठ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प्रशंसा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रही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>,</w:t>
      </w:r>
    </w:p>
    <w:p w14:paraId="0F65475A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पर</w:t>
      </w:r>
    </w:p>
    <w:p w14:paraId="3B6F0942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मन्त्रमुग्धा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सुनती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कब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उसे</w:t>
      </w:r>
      <w:r>
        <w:rPr>
          <w:rFonts w:ascii="Courier New" w:hAnsi="Courier New" w:cs="Courier New"/>
          <w:sz w:val="20"/>
          <w:szCs w:val="20"/>
        </w:rPr>
        <w:t xml:space="preserve"> ?</w:t>
      </w:r>
    </w:p>
    <w:p w14:paraId="2DC30058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मुदित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मुखी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महिलाओं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के</w:t>
      </w:r>
    </w:p>
    <w:p w14:paraId="2CF101DE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संकटहारिणी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कण्ठहार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बनती</w:t>
      </w:r>
      <w:r>
        <w:rPr>
          <w:rFonts w:ascii="Courier New" w:hAnsi="Courier New" w:cs="Courier New"/>
          <w:sz w:val="20"/>
          <w:szCs w:val="20"/>
        </w:rPr>
        <w:t xml:space="preserve"> !</w:t>
      </w:r>
    </w:p>
    <w:p w14:paraId="34E16995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द्वार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आगत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अभ्यागतों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के</w:t>
      </w:r>
    </w:p>
    <w:p w14:paraId="469C3AFE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हाथ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रखती</w:t>
      </w:r>
      <w:r>
        <w:rPr>
          <w:rFonts w:ascii="Courier New" w:hAnsi="Courier New" w:cs="Courier New"/>
          <w:sz w:val="20"/>
          <w:szCs w:val="20"/>
        </w:rPr>
        <w:t>,</w:t>
      </w:r>
    </w:p>
    <w:p w14:paraId="728FEF26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तारणहार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तोरणद्वार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बनती</w:t>
      </w:r>
      <w:r>
        <w:rPr>
          <w:rFonts w:ascii="Courier New" w:hAnsi="Courier New" w:cs="Courier New"/>
          <w:sz w:val="20"/>
          <w:szCs w:val="20"/>
        </w:rPr>
        <w:t>,</w:t>
      </w:r>
    </w:p>
    <w:p w14:paraId="16D66C95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इस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भी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वह</w:t>
      </w:r>
    </w:p>
    <w:p w14:paraId="3B1059A2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उन्मुक्ता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मुक्ता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रहती</w:t>
      </w:r>
    </w:p>
    <w:p w14:paraId="7D4B7CF5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अहंभाव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असंपृक्ता</w:t>
      </w:r>
      <w:r>
        <w:rPr>
          <w:rFonts w:ascii="Courier New" w:hAnsi="Courier New" w:cs="Courier New"/>
          <w:sz w:val="20"/>
          <w:szCs w:val="20"/>
        </w:rPr>
        <w:t xml:space="preserve">... </w:t>
      </w:r>
      <w:r>
        <w:rPr>
          <w:rFonts w:ascii="Nirmala UI" w:hAnsi="Nirmala UI" w:cs="Nirmala UI"/>
          <w:sz w:val="20"/>
          <w:szCs w:val="20"/>
        </w:rPr>
        <w:t>मुक्ता</w:t>
      </w:r>
      <w:r>
        <w:rPr>
          <w:rFonts w:ascii="Courier New" w:hAnsi="Courier New" w:cs="Courier New"/>
          <w:sz w:val="20"/>
          <w:szCs w:val="20"/>
        </w:rPr>
        <w:t>...!</w:t>
      </w:r>
    </w:p>
    <w:p w14:paraId="5405AC6D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</w:p>
    <w:p w14:paraId="78B4C150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कुम्भकार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निवेदन</w:t>
      </w:r>
    </w:p>
    <w:p w14:paraId="49691399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मुक्ता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और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माहौल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के</w:t>
      </w:r>
    </w:p>
    <w:p w14:paraId="5F21A009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सराहन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समर्थन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पर</w:t>
      </w:r>
    </w:p>
    <w:p w14:paraId="28054FBD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विचार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करता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हुआ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राजा</w:t>
      </w:r>
    </w:p>
    <w:p w14:paraId="6ED0D0A9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स्वीकारोक्ति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स्वागत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करता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>,</w:t>
      </w:r>
    </w:p>
    <w:p w14:paraId="5BE1DCC7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सानन्द</w:t>
      </w:r>
      <w:r>
        <w:rPr>
          <w:rFonts w:ascii="Courier New" w:hAnsi="Courier New" w:cs="Courier New"/>
          <w:sz w:val="20"/>
          <w:szCs w:val="20"/>
        </w:rPr>
        <w:t xml:space="preserve"> !</w:t>
      </w:r>
    </w:p>
    <w:p w14:paraId="02DFA207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मूकमाटी</w:t>
      </w:r>
      <w:r>
        <w:rPr>
          <w:rFonts w:ascii="Courier New" w:hAnsi="Courier New" w:cs="Courier New"/>
          <w:sz w:val="20"/>
          <w:szCs w:val="20"/>
        </w:rPr>
        <w:t xml:space="preserve"> :: 221</w:t>
      </w:r>
    </w:p>
    <w:p w14:paraId="585790F4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br w:type="page"/>
      </w:r>
    </w:p>
    <w:p w14:paraId="3260B324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</w:p>
    <w:p w14:paraId="42C53608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मुक्ता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दुर्लभ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निधि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ले</w:t>
      </w:r>
    </w:p>
    <w:p w14:paraId="22B6B576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राज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कोष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और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समृद्ध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करता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है।</w:t>
      </w:r>
    </w:p>
    <w:p w14:paraId="565C4090" w14:textId="77777777" w:rsidR="00000000" w:rsidRDefault="00000000">
      <w:pPr>
        <w:rPr>
          <w:rFonts w:ascii="Nirmala UI" w:hAnsi="Nirmala UI" w:cs="Nirmala UI"/>
          <w:sz w:val="20"/>
          <w:szCs w:val="20"/>
        </w:rPr>
      </w:pPr>
    </w:p>
    <w:p w14:paraId="2C25C634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इसी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भाँति</w:t>
      </w:r>
    </w:p>
    <w:p w14:paraId="40319654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धरती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धवलिम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कीर्ति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वह</w:t>
      </w:r>
    </w:p>
    <w:p w14:paraId="4960DB66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चन्द्रमा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चन्द्रिका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लजाती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सी</w:t>
      </w:r>
    </w:p>
    <w:p w14:paraId="23CDAB74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दशों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दिशाओं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चीरती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हुई</w:t>
      </w:r>
    </w:p>
    <w:p w14:paraId="24373AFD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बढ़ती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जा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रही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</w:p>
    <w:p w14:paraId="75DEB813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सीमातीत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शून्याकाश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में।</w:t>
      </w:r>
    </w:p>
    <w:p w14:paraId="7C48ABA2" w14:textId="77777777" w:rsidR="00000000" w:rsidRDefault="00000000">
      <w:pPr>
        <w:rPr>
          <w:rFonts w:ascii="Nirmala UI" w:hAnsi="Nirmala UI" w:cs="Nirmala UI"/>
          <w:sz w:val="20"/>
          <w:szCs w:val="20"/>
        </w:rPr>
      </w:pPr>
    </w:p>
    <w:p w14:paraId="0AED5413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सूरज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शूरों</w:t>
      </w:r>
      <w:r>
        <w:rPr>
          <w:rFonts w:ascii="Courier New" w:hAnsi="Courier New" w:cs="Courier New"/>
          <w:sz w:val="20"/>
          <w:szCs w:val="20"/>
        </w:rPr>
        <w:t xml:space="preserve">, </w:t>
      </w:r>
      <w:r>
        <w:rPr>
          <w:rFonts w:ascii="Nirmala UI" w:hAnsi="Nirmala UI" w:cs="Nirmala UI"/>
          <w:sz w:val="20"/>
          <w:szCs w:val="20"/>
        </w:rPr>
        <w:t>वीरों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</w:p>
    <w:p w14:paraId="4DBF17DF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श्रीमानों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, </w:t>
      </w:r>
      <w:r>
        <w:rPr>
          <w:rFonts w:ascii="Nirmala UI" w:hAnsi="Nirmala UI" w:cs="Nirmala UI"/>
          <w:sz w:val="20"/>
          <w:szCs w:val="20"/>
        </w:rPr>
        <w:t>धीमानों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</w:p>
    <w:p w14:paraId="37039DFA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धीर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जनों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, </w:t>
      </w:r>
      <w:r>
        <w:rPr>
          <w:rFonts w:ascii="Nirmala UI" w:hAnsi="Nirmala UI" w:cs="Nirmala UI"/>
          <w:sz w:val="20"/>
          <w:szCs w:val="20"/>
        </w:rPr>
        <w:t>तस्वीरों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</w:p>
    <w:p w14:paraId="20D0631A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शिशुओं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औ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पशुओं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</w:p>
    <w:p w14:paraId="7576A9C5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किशोर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किस्मतवालों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</w:p>
    <w:p w14:paraId="645BD5C9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युवा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युवति</w:t>
      </w:r>
      <w:r>
        <w:rPr>
          <w:rFonts w:ascii="Courier New" w:hAnsi="Courier New" w:cs="Courier New"/>
          <w:sz w:val="20"/>
          <w:szCs w:val="20"/>
        </w:rPr>
        <w:t xml:space="preserve">, </w:t>
      </w:r>
      <w:r>
        <w:rPr>
          <w:rFonts w:ascii="Nirmala UI" w:hAnsi="Nirmala UI" w:cs="Nirmala UI"/>
          <w:sz w:val="20"/>
          <w:szCs w:val="20"/>
        </w:rPr>
        <w:t>यति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यूथों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</w:p>
    <w:p w14:paraId="32257D87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सामन्तों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, </w:t>
      </w:r>
      <w:r>
        <w:rPr>
          <w:rFonts w:ascii="Nirmala UI" w:hAnsi="Nirmala UI" w:cs="Nirmala UI"/>
          <w:sz w:val="20"/>
          <w:szCs w:val="20"/>
        </w:rPr>
        <w:t>सन्तों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</w:p>
    <w:p w14:paraId="634D6108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शीलाभरण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सतियों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</w:p>
    <w:p w14:paraId="2A906A91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परिश्रमी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ऋषि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कृषकों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</w:p>
    <w:p w14:paraId="0154FD6B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असि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मषि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कर्मकारों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</w:p>
    <w:p w14:paraId="348AA2F3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ऋद्धि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सिद्धि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समृद्धों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</w:p>
    <w:p w14:paraId="459A1D25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बुद्धों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, </w:t>
      </w:r>
      <w:r>
        <w:rPr>
          <w:rFonts w:ascii="Nirmala UI" w:hAnsi="Nirmala UI" w:cs="Nirmala UI"/>
          <w:sz w:val="20"/>
          <w:szCs w:val="20"/>
        </w:rPr>
        <w:t>गुणवृद्धों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</w:p>
    <w:p w14:paraId="445CE3C1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तरुवरों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, </w:t>
      </w:r>
      <w:r>
        <w:rPr>
          <w:rFonts w:ascii="Nirmala UI" w:hAnsi="Nirmala UI" w:cs="Nirmala UI"/>
          <w:sz w:val="20"/>
          <w:szCs w:val="20"/>
        </w:rPr>
        <w:t>गुरुवरों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</w:p>
    <w:p w14:paraId="3A9A3409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परिमल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पल्लव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पत्तों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</w:p>
    <w:p w14:paraId="48CB1DB4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गुरुतर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गुल्म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गुच्छों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</w:p>
    <w:p w14:paraId="333F5377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फल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दल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कोमल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फूलों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</w:p>
    <w:p w14:paraId="1F71C43D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किसलय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स्निग्ध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किसलयों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</w:p>
    <w:p w14:paraId="6A8220FD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पर्वत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पर्व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तिथियों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की।</w:t>
      </w:r>
    </w:p>
    <w:p w14:paraId="1D387908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222 :: </w:t>
      </w:r>
      <w:r>
        <w:rPr>
          <w:rFonts w:ascii="Nirmala UI" w:hAnsi="Nirmala UI" w:cs="Nirmala UI"/>
          <w:sz w:val="20"/>
          <w:szCs w:val="20"/>
        </w:rPr>
        <w:t>मूकमाटी</w:t>
      </w:r>
    </w:p>
    <w:p w14:paraId="1A87E9B2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br w:type="page"/>
      </w:r>
    </w:p>
    <w:p w14:paraId="6B1D1792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सदा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सरकती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सरिताओं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</w:p>
    <w:p w14:paraId="561E27EF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सरवर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सरसिज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सुषमा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</w:p>
    <w:p w14:paraId="5DEEEB3E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आदि</w:t>
      </w:r>
      <w:r>
        <w:rPr>
          <w:rFonts w:ascii="Courier New" w:hAnsi="Courier New" w:cs="Courier New"/>
          <w:sz w:val="20"/>
          <w:szCs w:val="20"/>
        </w:rPr>
        <w:t xml:space="preserve">... </w:t>
      </w:r>
      <w:r>
        <w:rPr>
          <w:rFonts w:ascii="Nirmala UI" w:hAnsi="Nirmala UI" w:cs="Nirmala UI"/>
          <w:sz w:val="20"/>
          <w:szCs w:val="20"/>
        </w:rPr>
        <w:t>आदि</w:t>
      </w:r>
      <w:r>
        <w:rPr>
          <w:rFonts w:ascii="Courier New" w:hAnsi="Courier New" w:cs="Courier New"/>
          <w:sz w:val="20"/>
          <w:szCs w:val="20"/>
        </w:rPr>
        <w:t xml:space="preserve">... </w:t>
      </w:r>
      <w:r>
        <w:rPr>
          <w:rFonts w:ascii="Nirmala UI" w:hAnsi="Nirmala UI" w:cs="Nirmala UI"/>
          <w:sz w:val="20"/>
          <w:szCs w:val="20"/>
        </w:rPr>
        <w:t>यूँ</w:t>
      </w:r>
    </w:p>
    <w:p w14:paraId="31C3872F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भाँति</w:t>
      </w:r>
      <w:r>
        <w:rPr>
          <w:rFonts w:ascii="Courier New" w:hAnsi="Courier New" w:cs="Courier New"/>
          <w:sz w:val="20"/>
          <w:szCs w:val="20"/>
        </w:rPr>
        <w:t xml:space="preserve">... </w:t>
      </w:r>
      <w:r>
        <w:rPr>
          <w:rFonts w:ascii="Nirmala UI" w:hAnsi="Nirmala UI" w:cs="Nirmala UI"/>
          <w:sz w:val="20"/>
          <w:szCs w:val="20"/>
        </w:rPr>
        <w:t>भाँति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आभाओं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</w:p>
    <w:p w14:paraId="3525F1DD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धरती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सरलिम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प्रीति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वह</w:t>
      </w:r>
    </w:p>
    <w:p w14:paraId="0BBC7252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बढ़ती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जा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रही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</w:p>
    <w:p w14:paraId="577A6EC2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बढ़ती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जा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रही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>...!</w:t>
      </w:r>
    </w:p>
    <w:p w14:paraId="0EF7E072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</w:p>
    <w:p w14:paraId="566A3254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अरे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यह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कौन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सी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परिणति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उलटी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सी</w:t>
      </w:r>
      <w:r>
        <w:rPr>
          <w:rFonts w:ascii="Courier New" w:hAnsi="Courier New" w:cs="Courier New"/>
          <w:sz w:val="20"/>
          <w:szCs w:val="20"/>
        </w:rPr>
        <w:t xml:space="preserve"> !</w:t>
      </w:r>
    </w:p>
    <w:p w14:paraId="4319B434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सागर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गरलिम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रीति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>...</w:t>
      </w:r>
    </w:p>
    <w:p w14:paraId="4C231A1D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चिढ़ती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जा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रही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</w:p>
    <w:p w14:paraId="79ADA199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धरती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बढ़ती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कीर्ति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देख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कर</w:t>
      </w:r>
      <w:r>
        <w:rPr>
          <w:rFonts w:ascii="Courier New" w:hAnsi="Courier New" w:cs="Courier New"/>
          <w:sz w:val="20"/>
          <w:szCs w:val="20"/>
        </w:rPr>
        <w:t xml:space="preserve"> !</w:t>
      </w:r>
    </w:p>
    <w:p w14:paraId="151D6D56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हे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सखे</w:t>
      </w:r>
      <w:r>
        <w:rPr>
          <w:rFonts w:ascii="Courier New" w:hAnsi="Courier New" w:cs="Courier New"/>
          <w:sz w:val="20"/>
          <w:szCs w:val="20"/>
        </w:rPr>
        <w:t xml:space="preserve"> !</w:t>
      </w:r>
    </w:p>
    <w:p w14:paraId="24F82E5F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अदेसख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भाव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यह</w:t>
      </w:r>
    </w:p>
    <w:p w14:paraId="6017B9D8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...</w:t>
      </w:r>
      <w:r>
        <w:rPr>
          <w:rFonts w:ascii="Nirmala UI" w:hAnsi="Nirmala UI" w:cs="Nirmala UI"/>
          <w:sz w:val="20"/>
          <w:szCs w:val="20"/>
        </w:rPr>
        <w:t>बेशक</w:t>
      </w:r>
      <w:r>
        <w:rPr>
          <w:rFonts w:ascii="Courier New" w:hAnsi="Courier New" w:cs="Courier New"/>
          <w:sz w:val="20"/>
          <w:szCs w:val="20"/>
        </w:rPr>
        <w:t>...!</w:t>
      </w:r>
    </w:p>
    <w:p w14:paraId="09416A50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</w:p>
    <w:p w14:paraId="2D98468C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कुम्भ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मिटा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कर</w:t>
      </w:r>
    </w:p>
    <w:p w14:paraId="45D72746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मिट्टी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में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मिला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घुला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कर</w:t>
      </w:r>
    </w:p>
    <w:p w14:paraId="6A0A8E08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मिट्टी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बहाने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हेतु</w:t>
      </w:r>
    </w:p>
    <w:p w14:paraId="31F7AE6F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प्रशिक्षिता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हुई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प्रेषिता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थीं</w:t>
      </w:r>
      <w:r>
        <w:rPr>
          <w:rFonts w:ascii="Courier New" w:hAnsi="Courier New" w:cs="Courier New"/>
          <w:sz w:val="20"/>
          <w:szCs w:val="20"/>
        </w:rPr>
        <w:t>,</w:t>
      </w:r>
    </w:p>
    <w:p w14:paraId="05EBB6E3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पर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पक्ष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पूजा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कर</w:t>
      </w:r>
    </w:p>
    <w:p w14:paraId="3ED3DEC8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मुक्ता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वर्षा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करतीं</w:t>
      </w:r>
    </w:p>
    <w:p w14:paraId="611680F6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धरती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यश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और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बढ़ाती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हुईं</w:t>
      </w:r>
    </w:p>
    <w:p w14:paraId="375E4332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लजीली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सी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लौटती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बदलियों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देख</w:t>
      </w:r>
    </w:p>
    <w:p w14:paraId="3644A93C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सागर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क्षोभ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पल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भर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में</w:t>
      </w:r>
    </w:p>
    <w:p w14:paraId="031D34FF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चरम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सीमा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छूने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लगा।</w:t>
      </w:r>
    </w:p>
    <w:p w14:paraId="1286D815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लोचन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लोहित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हुए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उसके</w:t>
      </w:r>
      <w:r>
        <w:rPr>
          <w:rFonts w:ascii="Courier New" w:hAnsi="Courier New" w:cs="Courier New"/>
          <w:sz w:val="20"/>
          <w:szCs w:val="20"/>
        </w:rPr>
        <w:t>,</w:t>
      </w:r>
    </w:p>
    <w:p w14:paraId="5A1C4F02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भृकुटियाँ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तन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गईं</w:t>
      </w:r>
    </w:p>
    <w:p w14:paraId="0B0FE51C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गम्भीरता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भीरुता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में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बदलती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</w:p>
    <w:p w14:paraId="7BD50D6E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मूकमाटी</w:t>
      </w:r>
      <w:r>
        <w:rPr>
          <w:rFonts w:ascii="Courier New" w:hAnsi="Courier New" w:cs="Courier New"/>
          <w:sz w:val="20"/>
          <w:szCs w:val="20"/>
        </w:rPr>
        <w:t xml:space="preserve"> :: 223</w:t>
      </w:r>
    </w:p>
    <w:p w14:paraId="37711FE2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br w:type="page"/>
      </w:r>
    </w:p>
    <w:p w14:paraId="09E102BD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भविष्य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भाल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भाला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नहीं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दिखा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उसे</w:t>
      </w:r>
    </w:p>
    <w:p w14:paraId="1832B3C7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</w:p>
    <w:p w14:paraId="6C2785B9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कथार्य</w:t>
      </w:r>
      <w:r>
        <w:rPr>
          <w:rFonts w:ascii="Courier New" w:hAnsi="Courier New" w:cs="Courier New"/>
          <w:sz w:val="20"/>
          <w:szCs w:val="20"/>
        </w:rPr>
        <w:t xml:space="preserve"> -</w:t>
      </w:r>
      <w:r>
        <w:rPr>
          <w:rFonts w:ascii="Nirmala UI" w:hAnsi="Nirmala UI" w:cs="Nirmala UI"/>
          <w:sz w:val="20"/>
          <w:szCs w:val="20"/>
        </w:rPr>
        <w:t>कल्पित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मानसाला</w:t>
      </w:r>
    </w:p>
    <w:p w14:paraId="4341FF65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ये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सोचता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हुआ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संगार</w:t>
      </w:r>
    </w:p>
    <w:p w14:paraId="55EFA2D4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कुछ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पंक्तिया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कहता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 xml:space="preserve">, </w:t>
      </w:r>
      <w:r>
        <w:rPr>
          <w:rFonts w:ascii="Nirmala UI" w:hAnsi="Nirmala UI" w:cs="Nirmala UI"/>
          <w:sz w:val="20"/>
          <w:szCs w:val="20"/>
        </w:rPr>
        <w:t>कि</w:t>
      </w:r>
      <w:r>
        <w:rPr>
          <w:rFonts w:ascii="Courier New" w:hAnsi="Courier New" w:cs="Courier New"/>
          <w:sz w:val="20"/>
          <w:szCs w:val="20"/>
        </w:rPr>
        <w:t xml:space="preserve"> :</w:t>
      </w:r>
    </w:p>
    <w:p w14:paraId="65467063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</w:t>
      </w:r>
      <w:r>
        <w:rPr>
          <w:rFonts w:ascii="Nirmala UI" w:hAnsi="Nirmala UI" w:cs="Nirmala UI"/>
          <w:sz w:val="20"/>
          <w:szCs w:val="20"/>
        </w:rPr>
        <w:t>स्वयं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या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परस्ती</w:t>
      </w:r>
      <w:r>
        <w:rPr>
          <w:rFonts w:ascii="Courier New" w:hAnsi="Courier New" w:cs="Courier New"/>
          <w:sz w:val="20"/>
          <w:szCs w:val="20"/>
        </w:rPr>
        <w:t>,</w:t>
      </w:r>
    </w:p>
    <w:p w14:paraId="5A5269D8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स्त्री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जातो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यही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स्वभाव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>,</w:t>
      </w:r>
    </w:p>
    <w:p w14:paraId="26B3622E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कि</w:t>
      </w:r>
    </w:p>
    <w:p w14:paraId="4ACA48F7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किसी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पक्ष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विपक्की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नहीं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रहती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वह</w:t>
      </w:r>
    </w:p>
    <w:p w14:paraId="4D5E05CB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अन्यथा</w:t>
      </w:r>
      <w:r>
        <w:rPr>
          <w:rFonts w:ascii="Courier New" w:hAnsi="Courier New" w:cs="Courier New"/>
          <w:sz w:val="20"/>
          <w:szCs w:val="20"/>
        </w:rPr>
        <w:t>,</w:t>
      </w:r>
    </w:p>
    <w:p w14:paraId="2B112353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मातृभूमि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मात्र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पक्ष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को</w:t>
      </w:r>
    </w:p>
    <w:p w14:paraId="4B84F42E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त्याग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पर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देना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चाहिए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क्या</w:t>
      </w:r>
      <w:r>
        <w:rPr>
          <w:rFonts w:ascii="Courier New" w:hAnsi="Courier New" w:cs="Courier New"/>
          <w:sz w:val="20"/>
          <w:szCs w:val="20"/>
        </w:rPr>
        <w:t xml:space="preserve"> ?</w:t>
      </w:r>
    </w:p>
    <w:p w14:paraId="4698580F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वह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भी</w:t>
      </w:r>
      <w:r>
        <w:rPr>
          <w:rFonts w:ascii="Courier New" w:hAnsi="Courier New" w:cs="Courier New"/>
          <w:sz w:val="20"/>
          <w:szCs w:val="20"/>
        </w:rPr>
        <w:t>..</w:t>
      </w:r>
    </w:p>
    <w:p w14:paraId="5D771F00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बिना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संस्लेष</w:t>
      </w:r>
      <w:r>
        <w:rPr>
          <w:rFonts w:ascii="Courier New" w:hAnsi="Courier New" w:cs="Courier New"/>
          <w:sz w:val="20"/>
          <w:szCs w:val="20"/>
        </w:rPr>
        <w:t xml:space="preserve">, </w:t>
      </w:r>
      <w:r>
        <w:rPr>
          <w:rFonts w:ascii="Nirmala UI" w:hAnsi="Nirmala UI" w:cs="Nirmala UI"/>
          <w:sz w:val="20"/>
          <w:szCs w:val="20"/>
        </w:rPr>
        <w:t>बिना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आयास</w:t>
      </w:r>
      <w:r>
        <w:rPr>
          <w:rFonts w:ascii="Courier New" w:hAnsi="Courier New" w:cs="Courier New"/>
          <w:sz w:val="20"/>
          <w:szCs w:val="20"/>
        </w:rPr>
        <w:t>!</w:t>
      </w:r>
    </w:p>
    <w:p w14:paraId="3DED1DE3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यह</w:t>
      </w:r>
    </w:p>
    <w:p w14:paraId="4CA073F7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फिर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समाज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लिए</w:t>
      </w:r>
    </w:p>
    <w:p w14:paraId="428DB727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देवी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और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नहीं</w:t>
      </w:r>
      <w:r>
        <w:rPr>
          <w:rFonts w:ascii="Courier New" w:hAnsi="Courier New" w:cs="Courier New"/>
          <w:sz w:val="20"/>
          <w:szCs w:val="20"/>
        </w:rPr>
        <w:t>,</w:t>
      </w:r>
    </w:p>
    <w:p w14:paraId="51B826A3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निकल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अस्पष्ट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कार्य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>!</w:t>
      </w:r>
    </w:p>
    <w:p w14:paraId="20AF2265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इसलिए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बुल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भी</w:t>
      </w:r>
    </w:p>
    <w:p w14:paraId="79C734BC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कुल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परम्परा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संस्कृति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सुधार</w:t>
      </w:r>
    </w:p>
    <w:p w14:paraId="6A3F0B67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स्त्री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नहीं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बनाना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चाहिये</w:t>
      </w:r>
      <w:r>
        <w:rPr>
          <w:rFonts w:ascii="Courier New" w:hAnsi="Courier New" w:cs="Courier New"/>
          <w:sz w:val="20"/>
          <w:szCs w:val="20"/>
        </w:rPr>
        <w:t>!</w:t>
      </w:r>
    </w:p>
    <w:p w14:paraId="0FA5590B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</w:p>
    <w:p w14:paraId="5555C0AE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गोपनीय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कार्य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विषय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में</w:t>
      </w:r>
    </w:p>
    <w:p w14:paraId="55CDAA34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विचार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विमर्श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भूमिका</w:t>
      </w:r>
    </w:p>
    <w:p w14:paraId="4E07624F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नहीं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बताना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चाहिये</w:t>
      </w:r>
      <w:r>
        <w:rPr>
          <w:rFonts w:ascii="Courier New" w:hAnsi="Courier New" w:cs="Courier New"/>
          <w:sz w:val="20"/>
          <w:szCs w:val="20"/>
        </w:rPr>
        <w:t>...</w:t>
      </w:r>
      <w:r>
        <w:rPr>
          <w:rFonts w:ascii="Nirmala UI" w:hAnsi="Nirmala UI" w:cs="Nirmala UI"/>
          <w:sz w:val="20"/>
          <w:szCs w:val="20"/>
        </w:rPr>
        <w:t>।</w:t>
      </w:r>
    </w:p>
    <w:p w14:paraId="0C534D3D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भारती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प्रति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वर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बेमानस्य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भाव</w:t>
      </w:r>
    </w:p>
    <w:p w14:paraId="72C6DD25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गुरुओं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प्रति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भी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गणविली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दृष्टि</w:t>
      </w:r>
    </w:p>
    <w:p w14:paraId="521ED94A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सबको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अधीन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रहने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</w:p>
    <w:p w14:paraId="0482C7AD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br w:type="page"/>
      </w:r>
    </w:p>
    <w:p w14:paraId="2832D885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अदम्य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आकांक्षा</w:t>
      </w:r>
    </w:p>
    <w:p w14:paraId="41A92149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सर्व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भक्षिणी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वृत्ति</w:t>
      </w:r>
      <w:r>
        <w:rPr>
          <w:rFonts w:ascii="Courier New" w:hAnsi="Courier New" w:cs="Courier New"/>
          <w:sz w:val="20"/>
          <w:szCs w:val="20"/>
        </w:rPr>
        <w:t>...</w:t>
      </w:r>
    </w:p>
    <w:p w14:paraId="106EC57D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सागर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इस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स्थिति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देख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कर</w:t>
      </w:r>
    </w:p>
    <w:p w14:paraId="049B0955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तेज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प्रभाकर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को</w:t>
      </w:r>
    </w:p>
    <w:p w14:paraId="4AC1A8D7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सहा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नहीं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गया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यह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सब</w:t>
      </w:r>
      <w:r>
        <w:rPr>
          <w:rFonts w:ascii="Courier New" w:hAnsi="Courier New" w:cs="Courier New"/>
          <w:sz w:val="20"/>
          <w:szCs w:val="20"/>
        </w:rPr>
        <w:t xml:space="preserve"> !</w:t>
      </w:r>
    </w:p>
    <w:p w14:paraId="02772B55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अतः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रवि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ने</w:t>
      </w:r>
    </w:p>
    <w:p w14:paraId="30C60C95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सागर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तल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रहवासी</w:t>
      </w:r>
    </w:p>
    <w:p w14:paraId="38DD8C85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तेज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तत्त्व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सूचित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किया</w:t>
      </w:r>
    </w:p>
    <w:p w14:paraId="26649360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गूढ़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संकेतों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सचेत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किया</w:t>
      </w:r>
    </w:p>
    <w:p w14:paraId="7B76812B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प्रभाकर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शासित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था</w:t>
      </w:r>
      <w:r>
        <w:rPr>
          <w:rFonts w:ascii="Courier New" w:hAnsi="Courier New" w:cs="Courier New"/>
          <w:sz w:val="20"/>
          <w:szCs w:val="20"/>
        </w:rPr>
        <w:t>,</w:t>
      </w:r>
    </w:p>
    <w:p w14:paraId="0C4650C6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जातीयता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साम्य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भी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था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जिसमें</w:t>
      </w:r>
      <w:r>
        <w:rPr>
          <w:rFonts w:ascii="Courier New" w:hAnsi="Courier New" w:cs="Courier New"/>
          <w:sz w:val="20"/>
          <w:szCs w:val="20"/>
        </w:rPr>
        <w:t>;</w:t>
      </w:r>
    </w:p>
    <w:p w14:paraId="0095830A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परिणामस्वरूप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तुरन्त</w:t>
      </w:r>
    </w:p>
    <w:p w14:paraId="02D0D893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बड़वानल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भयंकर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रूप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ले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खौल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उठा</w:t>
      </w:r>
      <w:r>
        <w:rPr>
          <w:rFonts w:ascii="Courier New" w:hAnsi="Courier New" w:cs="Courier New"/>
          <w:sz w:val="20"/>
          <w:szCs w:val="20"/>
        </w:rPr>
        <w:t>,</w:t>
      </w:r>
    </w:p>
    <w:p w14:paraId="21112CE3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</w:p>
    <w:p w14:paraId="2AF3C942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</w:t>
      </w:r>
      <w:r>
        <w:rPr>
          <w:rFonts w:ascii="Nirmala UI" w:hAnsi="Nirmala UI" w:cs="Nirmala UI"/>
          <w:sz w:val="20"/>
          <w:szCs w:val="20"/>
        </w:rPr>
        <w:t>हे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क्षार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पारावार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सागर</w:t>
      </w:r>
      <w:r>
        <w:rPr>
          <w:rFonts w:ascii="Courier New" w:hAnsi="Courier New" w:cs="Courier New"/>
          <w:sz w:val="20"/>
          <w:szCs w:val="20"/>
        </w:rPr>
        <w:t xml:space="preserve"> !</w:t>
      </w:r>
    </w:p>
    <w:p w14:paraId="657CAA6D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तुझे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डालने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में</w:t>
      </w:r>
    </w:p>
    <w:p w14:paraId="7AA2F7B1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एक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पल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भी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पर्याप्त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मुझे</w:t>
      </w:r>
      <w:r>
        <w:rPr>
          <w:rFonts w:ascii="Courier New" w:hAnsi="Courier New" w:cs="Courier New"/>
          <w:sz w:val="20"/>
          <w:szCs w:val="20"/>
        </w:rPr>
        <w:t>"</w:t>
      </w:r>
    </w:p>
    <w:p w14:paraId="59052C99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यूँ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बोल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उठा।</w:t>
      </w:r>
    </w:p>
    <w:p w14:paraId="368CC79E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आवश्यक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अवसर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पर</w:t>
      </w:r>
    </w:p>
    <w:p w14:paraId="51D2D0AA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सज्जन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साधु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पुरुषों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भी</w:t>
      </w:r>
      <w:r>
        <w:rPr>
          <w:rFonts w:ascii="Courier New" w:hAnsi="Courier New" w:cs="Courier New"/>
          <w:sz w:val="20"/>
          <w:szCs w:val="20"/>
        </w:rPr>
        <w:t>,</w:t>
      </w:r>
    </w:p>
    <w:p w14:paraId="1F9BE28D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आवेश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आवेगों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आश्रय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ले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ही</w:t>
      </w:r>
    </w:p>
    <w:p w14:paraId="3A4EF811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कार्य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करना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पड़ता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है।</w:t>
      </w:r>
    </w:p>
    <w:p w14:paraId="028F6A8A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अन्यथा</w:t>
      </w:r>
      <w:r>
        <w:rPr>
          <w:rFonts w:ascii="Courier New" w:hAnsi="Courier New" w:cs="Courier New"/>
          <w:sz w:val="20"/>
          <w:szCs w:val="20"/>
        </w:rPr>
        <w:t>,</w:t>
      </w:r>
    </w:p>
    <w:p w14:paraId="52F6D2C0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सज्जनता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दूषित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होती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</w:p>
    <w:p w14:paraId="61FFE671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दुर्जनता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पूजित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होती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</w:p>
    <w:p w14:paraId="313873F7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शिष्टों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दृष्टि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में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इष्ट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कब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रही</w:t>
      </w:r>
      <w:r>
        <w:rPr>
          <w:rFonts w:ascii="Courier New" w:hAnsi="Courier New" w:cs="Courier New"/>
          <w:sz w:val="20"/>
          <w:szCs w:val="20"/>
        </w:rPr>
        <w:t>...?</w:t>
      </w:r>
    </w:p>
    <w:p w14:paraId="5DC58852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कथनी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में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और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करनी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में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बहुत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अन्तर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>,</w:t>
      </w:r>
    </w:p>
    <w:p w14:paraId="7E0B9777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कहता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वह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करता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नहीं</w:t>
      </w:r>
    </w:p>
    <w:p w14:paraId="1DBE9CBB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मूकमाटी</w:t>
      </w:r>
      <w:r>
        <w:rPr>
          <w:rFonts w:ascii="Courier New" w:hAnsi="Courier New" w:cs="Courier New"/>
          <w:sz w:val="20"/>
          <w:szCs w:val="20"/>
        </w:rPr>
        <w:t xml:space="preserve"> :: 225</w:t>
      </w:r>
    </w:p>
    <w:p w14:paraId="348F6603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br w:type="page"/>
      </w:r>
    </w:p>
    <w:p w14:paraId="7C493DC7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</w:p>
    <w:p w14:paraId="20D40071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करता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वह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कहता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नहीं</w:t>
      </w:r>
      <w:r>
        <w:rPr>
          <w:rFonts w:ascii="Courier New" w:hAnsi="Courier New" w:cs="Courier New"/>
          <w:sz w:val="20"/>
          <w:szCs w:val="20"/>
        </w:rPr>
        <w:t>,</w:t>
      </w:r>
    </w:p>
    <w:p w14:paraId="0021C05A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यूँ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ठहाका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लेता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हुआ</w:t>
      </w:r>
    </w:p>
    <w:p w14:paraId="29DCF33F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सागर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व्यंग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कसता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पुनः</w:t>
      </w:r>
    </w:p>
    <w:p w14:paraId="1C6C745C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</w:t>
      </w:r>
      <w:r>
        <w:rPr>
          <w:rFonts w:ascii="Nirmala UI" w:hAnsi="Nirmala UI" w:cs="Nirmala UI"/>
          <w:sz w:val="20"/>
          <w:szCs w:val="20"/>
        </w:rPr>
        <w:t>ऊपर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सूरज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जल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रहा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</w:p>
    <w:p w14:paraId="07B89F54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नीचे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तुम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उबल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रहे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हो</w:t>
      </w:r>
      <w:r>
        <w:rPr>
          <w:rFonts w:ascii="Courier New" w:hAnsi="Courier New" w:cs="Courier New"/>
          <w:sz w:val="20"/>
          <w:szCs w:val="20"/>
        </w:rPr>
        <w:t xml:space="preserve"> !</w:t>
      </w:r>
    </w:p>
    <w:p w14:paraId="50C50BF1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</w:p>
    <w:p w14:paraId="3267FFC2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बीच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में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रह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भी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यह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सागर</w:t>
      </w:r>
    </w:p>
    <w:p w14:paraId="5ACB7BD5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कब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जला</w:t>
      </w:r>
      <w:r>
        <w:rPr>
          <w:rFonts w:ascii="Courier New" w:hAnsi="Courier New" w:cs="Courier New"/>
          <w:sz w:val="20"/>
          <w:szCs w:val="20"/>
        </w:rPr>
        <w:t xml:space="preserve">, </w:t>
      </w:r>
      <w:r>
        <w:rPr>
          <w:rFonts w:ascii="Nirmala UI" w:hAnsi="Nirmala UI" w:cs="Nirmala UI"/>
          <w:sz w:val="20"/>
          <w:szCs w:val="20"/>
        </w:rPr>
        <w:t>कब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उबला</w:t>
      </w:r>
      <w:r>
        <w:rPr>
          <w:rFonts w:ascii="Courier New" w:hAnsi="Courier New" w:cs="Courier New"/>
          <w:sz w:val="20"/>
          <w:szCs w:val="20"/>
        </w:rPr>
        <w:t xml:space="preserve"> ?</w:t>
      </w:r>
    </w:p>
    <w:p w14:paraId="4B5A89B9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इसका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शीतल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शील</w:t>
      </w:r>
      <w:r>
        <w:rPr>
          <w:rFonts w:ascii="Courier New" w:hAnsi="Courier New" w:cs="Courier New"/>
          <w:sz w:val="20"/>
          <w:szCs w:val="20"/>
        </w:rPr>
        <w:t xml:space="preserve">... </w:t>
      </w:r>
      <w:r>
        <w:rPr>
          <w:rFonts w:ascii="Nirmala UI" w:hAnsi="Nirmala UI" w:cs="Nirmala UI"/>
          <w:sz w:val="20"/>
          <w:szCs w:val="20"/>
        </w:rPr>
        <w:t>यह</w:t>
      </w:r>
    </w:p>
    <w:p w14:paraId="6B6254E6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हाय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रे</w:t>
      </w:r>
      <w:r>
        <w:rPr>
          <w:rFonts w:ascii="Courier New" w:hAnsi="Courier New" w:cs="Courier New"/>
          <w:sz w:val="20"/>
          <w:szCs w:val="20"/>
        </w:rPr>
        <w:t xml:space="preserve"> !</w:t>
      </w:r>
    </w:p>
    <w:p w14:paraId="365FDB77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... </w:t>
      </w:r>
      <w:r>
        <w:rPr>
          <w:rFonts w:ascii="Nirmala UI" w:hAnsi="Nirmala UI" w:cs="Nirmala UI"/>
          <w:sz w:val="20"/>
          <w:szCs w:val="20"/>
        </w:rPr>
        <w:t>कब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बदला</w:t>
      </w:r>
      <w:r>
        <w:rPr>
          <w:rFonts w:ascii="Courier New" w:hAnsi="Courier New" w:cs="Courier New"/>
          <w:sz w:val="20"/>
          <w:szCs w:val="20"/>
        </w:rPr>
        <w:t>...?</w:t>
      </w:r>
    </w:p>
    <w:p w14:paraId="16732AE4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शीतल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योग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भी</w:t>
      </w:r>
    </w:p>
    <w:p w14:paraId="5B412B51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शीतल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कहाँ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बने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तुम</w:t>
      </w:r>
      <w:r>
        <w:rPr>
          <w:rFonts w:ascii="Courier New" w:hAnsi="Courier New" w:cs="Courier New"/>
          <w:sz w:val="20"/>
          <w:szCs w:val="20"/>
        </w:rPr>
        <w:t xml:space="preserve"> ?</w:t>
      </w:r>
    </w:p>
    <w:p w14:paraId="6E27AEFF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तुमने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उष्णत्व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कब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उगला</w:t>
      </w:r>
      <w:r>
        <w:rPr>
          <w:rFonts w:ascii="Courier New" w:hAnsi="Courier New" w:cs="Courier New"/>
          <w:sz w:val="20"/>
          <w:szCs w:val="20"/>
        </w:rPr>
        <w:t xml:space="preserve"> ?</w:t>
      </w:r>
    </w:p>
    <w:p w14:paraId="03714E0C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</w:p>
    <w:p w14:paraId="2CCBDAEF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दूसरी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बात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यह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भी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कि</w:t>
      </w:r>
      <w:r>
        <w:rPr>
          <w:rFonts w:ascii="Courier New" w:hAnsi="Courier New" w:cs="Courier New"/>
          <w:sz w:val="20"/>
          <w:szCs w:val="20"/>
        </w:rPr>
        <w:t>,</w:t>
      </w:r>
    </w:p>
    <w:p w14:paraId="239ABB9F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तुम्हारी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उष्ण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प्रकृति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होने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से</w:t>
      </w:r>
    </w:p>
    <w:p w14:paraId="021C9077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सदा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पित्त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कुपित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रहता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</w:p>
    <w:p w14:paraId="1CDEE692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तथा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चित्त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क्षुभित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रहता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>,</w:t>
      </w:r>
    </w:p>
    <w:p w14:paraId="2E403181" w14:textId="77777777" w:rsidR="00000000" w:rsidRDefault="00000000">
      <w:pPr>
        <w:rPr>
          <w:rFonts w:ascii="Nirmala UI" w:hAnsi="Nirmala UI" w:cs="Nirmala UI"/>
          <w:sz w:val="20"/>
          <w:szCs w:val="20"/>
        </w:rPr>
      </w:pPr>
    </w:p>
    <w:p w14:paraId="6FB7F0C3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अन्यथा</w:t>
      </w:r>
    </w:p>
    <w:p w14:paraId="7E9C4CF1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उन्मत्तवत्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तुम</w:t>
      </w:r>
    </w:p>
    <w:p w14:paraId="4D40AD2A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यद्वा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तद्वा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बकते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क्यों</w:t>
      </w:r>
      <w:r>
        <w:rPr>
          <w:rFonts w:ascii="Courier New" w:hAnsi="Courier New" w:cs="Courier New"/>
          <w:sz w:val="20"/>
          <w:szCs w:val="20"/>
        </w:rPr>
        <w:t xml:space="preserve"> ?</w:t>
      </w:r>
    </w:p>
    <w:p w14:paraId="45400896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पित्त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प्रशमन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हेतु</w:t>
      </w:r>
    </w:p>
    <w:p w14:paraId="449644A6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मुझसे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याचना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कर</w:t>
      </w:r>
      <w:r>
        <w:rPr>
          <w:rFonts w:ascii="Courier New" w:hAnsi="Courier New" w:cs="Courier New"/>
          <w:sz w:val="20"/>
          <w:szCs w:val="20"/>
        </w:rPr>
        <w:t xml:space="preserve">, </w:t>
      </w:r>
      <w:r>
        <w:rPr>
          <w:rFonts w:ascii="Nirmala UI" w:hAnsi="Nirmala UI" w:cs="Nirmala UI"/>
          <w:sz w:val="20"/>
          <w:szCs w:val="20"/>
        </w:rPr>
        <w:t>सुधाकर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सम</w:t>
      </w:r>
    </w:p>
    <w:p w14:paraId="53D46C32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सुधा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सेवन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किया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करो</w:t>
      </w:r>
    </w:p>
    <w:p w14:paraId="1747967B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</w:p>
    <w:p w14:paraId="306497C5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प्रभाकर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पक्ष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लिया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करो</w:t>
      </w:r>
      <w:r>
        <w:rPr>
          <w:rFonts w:ascii="Courier New" w:hAnsi="Courier New" w:cs="Courier New"/>
          <w:sz w:val="20"/>
          <w:szCs w:val="20"/>
        </w:rPr>
        <w:t xml:space="preserve"> !"</w:t>
      </w:r>
    </w:p>
    <w:p w14:paraId="1E1F250E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226 :: </w:t>
      </w:r>
      <w:r>
        <w:rPr>
          <w:rFonts w:ascii="Nirmala UI" w:hAnsi="Nirmala UI" w:cs="Nirmala UI"/>
          <w:sz w:val="20"/>
          <w:szCs w:val="20"/>
        </w:rPr>
        <w:t>मूकमाटी</w:t>
      </w:r>
    </w:p>
    <w:p w14:paraId="2BDD3E50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br w:type="page"/>
      </w:r>
    </w:p>
    <w:p w14:paraId="61AC4DB0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कूट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कूट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सागर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में</w:t>
      </w:r>
    </w:p>
    <w:p w14:paraId="2A2D55D8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कूट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नीति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भरी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है।</w:t>
      </w:r>
    </w:p>
    <w:p w14:paraId="28431171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पुनः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प्रारम्भ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होता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पुरुषार्थ।</w:t>
      </w:r>
    </w:p>
    <w:p w14:paraId="3000EAF4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पृथिवी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प्रलय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करना</w:t>
      </w:r>
    </w:p>
    <w:p w14:paraId="2E425062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प्रमुख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लक्ष्य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ना</w:t>
      </w:r>
      <w:r>
        <w:rPr>
          <w:rFonts w:ascii="Courier New" w:hAnsi="Courier New" w:cs="Courier New"/>
          <w:sz w:val="20"/>
          <w:szCs w:val="20"/>
        </w:rPr>
        <w:t>!</w:t>
      </w:r>
    </w:p>
    <w:p w14:paraId="41128CDA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</w:p>
    <w:p w14:paraId="7FB26B72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इसीलिए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इस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बार</w:t>
      </w:r>
    </w:p>
    <w:p w14:paraId="7AD0F5F6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पुरुष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प्रशिक्षित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किया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</w:p>
    <w:p w14:paraId="3D78E0D1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प्रचुर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प्रभूत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समय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दे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कर।</w:t>
      </w:r>
    </w:p>
    <w:p w14:paraId="615594E8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वह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पुरुष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हैं</w:t>
      </w:r>
      <w:r>
        <w:rPr>
          <w:rFonts w:ascii="Courier New" w:hAnsi="Courier New" w:cs="Courier New"/>
          <w:sz w:val="20"/>
          <w:szCs w:val="20"/>
        </w:rPr>
        <w:t>-</w:t>
      </w:r>
    </w:p>
    <w:p w14:paraId="2B3E6019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'</w:t>
      </w:r>
      <w:r>
        <w:rPr>
          <w:rFonts w:ascii="Nirmala UI" w:hAnsi="Nirmala UI" w:cs="Nirmala UI"/>
          <w:sz w:val="20"/>
          <w:szCs w:val="20"/>
        </w:rPr>
        <w:t>तीन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घन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बादल</w:t>
      </w:r>
      <w:r>
        <w:rPr>
          <w:rFonts w:ascii="Courier New" w:hAnsi="Courier New" w:cs="Courier New"/>
          <w:sz w:val="20"/>
          <w:szCs w:val="20"/>
        </w:rPr>
        <w:t>'</w:t>
      </w:r>
    </w:p>
    <w:p w14:paraId="12F9746E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बदलियाँ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नहीं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दल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बदलने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वालीं</w:t>
      </w:r>
    </w:p>
    <w:p w14:paraId="06F44F2B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झट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सी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दया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पिघलने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वालीं।</w:t>
      </w:r>
    </w:p>
    <w:p w14:paraId="658DE8BB" w14:textId="77777777" w:rsidR="00000000" w:rsidRDefault="00000000">
      <w:pPr>
        <w:rPr>
          <w:rFonts w:ascii="Nirmala UI" w:hAnsi="Nirmala UI" w:cs="Nirmala UI"/>
          <w:sz w:val="20"/>
          <w:szCs w:val="20"/>
        </w:rPr>
      </w:pPr>
    </w:p>
    <w:p w14:paraId="10262C0C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शुभ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कार्यों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में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विघन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डालना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ही</w:t>
      </w:r>
    </w:p>
    <w:p w14:paraId="2374813B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इनका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प्रमुख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कार्य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रहा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है।</w:t>
      </w:r>
    </w:p>
    <w:p w14:paraId="478E891A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इनका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जघन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परिणाम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>,</w:t>
      </w:r>
    </w:p>
    <w:p w14:paraId="422E8E06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जघन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काम</w:t>
      </w:r>
      <w:r>
        <w:rPr>
          <w:rFonts w:ascii="Courier New" w:hAnsi="Courier New" w:cs="Courier New"/>
          <w:sz w:val="20"/>
          <w:szCs w:val="20"/>
        </w:rPr>
        <w:t xml:space="preserve"> !</w:t>
      </w:r>
    </w:p>
    <w:p w14:paraId="0F0B6562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</w:p>
    <w:p w14:paraId="433D14FA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'</w:t>
      </w:r>
      <w:r>
        <w:rPr>
          <w:rFonts w:ascii="Nirmala UI" w:hAnsi="Nirmala UI" w:cs="Nirmala UI"/>
          <w:sz w:val="20"/>
          <w:szCs w:val="20"/>
        </w:rPr>
        <w:t>घन</w:t>
      </w:r>
      <w:r>
        <w:rPr>
          <w:rFonts w:ascii="Courier New" w:hAnsi="Courier New" w:cs="Courier New"/>
          <w:sz w:val="20"/>
          <w:szCs w:val="20"/>
        </w:rPr>
        <w:t xml:space="preserve">' </w:t>
      </w:r>
      <w:r>
        <w:rPr>
          <w:rFonts w:ascii="Nirmala UI" w:hAnsi="Nirmala UI" w:cs="Nirmala UI"/>
          <w:sz w:val="20"/>
          <w:szCs w:val="20"/>
        </w:rPr>
        <w:t>नाम</w:t>
      </w:r>
      <w:r>
        <w:rPr>
          <w:rFonts w:ascii="Courier New" w:hAnsi="Courier New" w:cs="Courier New"/>
          <w:sz w:val="20"/>
          <w:szCs w:val="20"/>
        </w:rPr>
        <w:t xml:space="preserve"> !</w:t>
      </w:r>
    </w:p>
    <w:p w14:paraId="195A9363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सागर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में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उठते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उठते</w:t>
      </w:r>
    </w:p>
    <w:p w14:paraId="42D50B44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क्षारपूर्ण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नीर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भरे</w:t>
      </w:r>
    </w:p>
    <w:p w14:paraId="021E026E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क्रम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क्रम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वायुयान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सम</w:t>
      </w:r>
    </w:p>
    <w:p w14:paraId="544FD774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अपने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अपने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दलों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सहित</w:t>
      </w:r>
    </w:p>
    <w:p w14:paraId="16095E67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आकाश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में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उड़ते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हैं।</w:t>
      </w:r>
    </w:p>
    <w:p w14:paraId="0077570F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पहला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बादल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इतना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काला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</w:p>
    <w:p w14:paraId="7D53926B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कि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जिसे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देख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कर</w:t>
      </w:r>
    </w:p>
    <w:p w14:paraId="0A250704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अपने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सहचर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साथी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बिछुड़ा</w:t>
      </w:r>
    </w:p>
    <w:p w14:paraId="498AD1EF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भ्रमित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भटका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भ्रमर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दल</w:t>
      </w:r>
      <w:r>
        <w:rPr>
          <w:rFonts w:ascii="Courier New" w:hAnsi="Courier New" w:cs="Courier New"/>
          <w:sz w:val="20"/>
          <w:szCs w:val="20"/>
        </w:rPr>
        <w:t>,</w:t>
      </w:r>
    </w:p>
    <w:p w14:paraId="6DA4A17A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सहचर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शंका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मानो</w:t>
      </w:r>
    </w:p>
    <w:p w14:paraId="5FD3B57D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बार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बार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इससे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आ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मिलता।</w:t>
      </w:r>
    </w:p>
    <w:p w14:paraId="57E6531A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मूकमाटी</w:t>
      </w:r>
      <w:r>
        <w:rPr>
          <w:rFonts w:ascii="Courier New" w:hAnsi="Courier New" w:cs="Courier New"/>
          <w:sz w:val="20"/>
          <w:szCs w:val="20"/>
        </w:rPr>
        <w:t xml:space="preserve"> :: 227</w:t>
      </w:r>
    </w:p>
    <w:p w14:paraId="3A0EEC5B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br w:type="page"/>
      </w:r>
    </w:p>
    <w:p w14:paraId="698E25B7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</w:p>
    <w:p w14:paraId="0D49C256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निराश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लौटता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</w:p>
    <w:p w14:paraId="61B12373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यानी</w:t>
      </w:r>
    </w:p>
    <w:p w14:paraId="63A9D42F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भ्रमर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भी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अधिक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काला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</w:p>
    <w:p w14:paraId="053DEE03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यह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पहला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बादल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दल</w:t>
      </w:r>
      <w:r>
        <w:rPr>
          <w:rFonts w:ascii="Courier New" w:hAnsi="Courier New" w:cs="Courier New"/>
          <w:sz w:val="20"/>
          <w:szCs w:val="20"/>
        </w:rPr>
        <w:t>...</w:t>
      </w:r>
      <w:r>
        <w:rPr>
          <w:rFonts w:ascii="Nirmala UI" w:hAnsi="Nirmala UI" w:cs="Nirmala UI"/>
          <w:sz w:val="20"/>
          <w:szCs w:val="20"/>
        </w:rPr>
        <w:t>।</w:t>
      </w:r>
    </w:p>
    <w:p w14:paraId="33E0A1E3" w14:textId="77777777" w:rsidR="00000000" w:rsidRDefault="00000000">
      <w:pPr>
        <w:rPr>
          <w:rFonts w:ascii="Nirmala UI" w:hAnsi="Nirmala UI" w:cs="Nirmala UI"/>
          <w:sz w:val="20"/>
          <w:szCs w:val="20"/>
        </w:rPr>
      </w:pPr>
    </w:p>
    <w:p w14:paraId="4BAF4F2A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दूसरा</w:t>
      </w:r>
      <w:r>
        <w:rPr>
          <w:rFonts w:ascii="Courier New" w:hAnsi="Courier New" w:cs="Courier New"/>
          <w:sz w:val="20"/>
          <w:szCs w:val="20"/>
        </w:rPr>
        <w:t xml:space="preserve">... </w:t>
      </w:r>
      <w:r>
        <w:rPr>
          <w:rFonts w:ascii="Nirmala UI" w:hAnsi="Nirmala UI" w:cs="Nirmala UI"/>
          <w:sz w:val="20"/>
          <w:szCs w:val="20"/>
        </w:rPr>
        <w:t>दूर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ही</w:t>
      </w:r>
    </w:p>
    <w:p w14:paraId="1F7CE5F6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विष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उगलता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विषधर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सम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नीला</w:t>
      </w:r>
    </w:p>
    <w:p w14:paraId="158ED0D5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नील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कण्ठ</w:t>
      </w:r>
      <w:r>
        <w:rPr>
          <w:rFonts w:ascii="Courier New" w:hAnsi="Courier New" w:cs="Courier New"/>
          <w:sz w:val="20"/>
          <w:szCs w:val="20"/>
        </w:rPr>
        <w:t xml:space="preserve">, </w:t>
      </w:r>
      <w:r>
        <w:rPr>
          <w:rFonts w:ascii="Nirmala UI" w:hAnsi="Nirmala UI" w:cs="Nirmala UI"/>
          <w:sz w:val="20"/>
          <w:szCs w:val="20"/>
        </w:rPr>
        <w:t>लीला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वाला</w:t>
      </w:r>
      <w:r>
        <w:rPr>
          <w:rFonts w:ascii="Courier New" w:hAnsi="Courier New" w:cs="Courier New"/>
          <w:sz w:val="20"/>
          <w:szCs w:val="20"/>
        </w:rPr>
        <w:t>-</w:t>
      </w:r>
    </w:p>
    <w:p w14:paraId="22EE3347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जिसकी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आभा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से</w:t>
      </w:r>
    </w:p>
    <w:p w14:paraId="2731F19A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पीली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धान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खेत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भी</w:t>
      </w:r>
    </w:p>
    <w:p w14:paraId="420E6D5F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हरिताभा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भर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जाती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>!</w:t>
      </w:r>
    </w:p>
    <w:p w14:paraId="3E86B9D7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  <w:r>
        <w:rPr>
          <w:rFonts w:ascii="Courier New" w:hAnsi="Courier New" w:cs="Courier New"/>
          <w:sz w:val="20"/>
          <w:szCs w:val="20"/>
        </w:rPr>
        <w:t>,</w:t>
      </w:r>
    </w:p>
    <w:p w14:paraId="51944F43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अन्तिम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दल</w:t>
      </w:r>
    </w:p>
    <w:p w14:paraId="41B1953B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कबूतर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रंग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वाला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है।</w:t>
      </w:r>
    </w:p>
    <w:p w14:paraId="54B6D4BF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यूँ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ये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तीनों</w:t>
      </w:r>
      <w:r>
        <w:rPr>
          <w:rFonts w:ascii="Courier New" w:hAnsi="Courier New" w:cs="Courier New"/>
          <w:sz w:val="20"/>
          <w:szCs w:val="20"/>
        </w:rPr>
        <w:t>,</w:t>
      </w:r>
    </w:p>
    <w:p w14:paraId="050C74D6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तन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अनुरूप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कलुषित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हैं।</w:t>
      </w:r>
    </w:p>
    <w:p w14:paraId="49EAFA3A" w14:textId="77777777" w:rsidR="00000000" w:rsidRDefault="00000000">
      <w:pPr>
        <w:rPr>
          <w:rFonts w:ascii="Nirmala UI" w:hAnsi="Nirmala UI" w:cs="Nirmala UI"/>
          <w:sz w:val="20"/>
          <w:szCs w:val="20"/>
        </w:rPr>
      </w:pPr>
    </w:p>
    <w:p w14:paraId="568E5DA8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इनकी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मनो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मीमांसा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लिखी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जा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रही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 xml:space="preserve"> -</w:t>
      </w:r>
    </w:p>
    <w:p w14:paraId="2EABE706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चाण्डाल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सम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प्रचण्ड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शील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वाले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हैं</w:t>
      </w:r>
    </w:p>
    <w:p w14:paraId="13CAA7BA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घमण्ड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अखण्ड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पिण्ड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बने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हैं।</w:t>
      </w:r>
    </w:p>
    <w:p w14:paraId="6091362D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जिनका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हृदय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अदय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निलय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बना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>,</w:t>
      </w:r>
    </w:p>
    <w:p w14:paraId="3DD8519C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रह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रह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कलह</w:t>
      </w:r>
    </w:p>
    <w:p w14:paraId="2EBFB1C7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करते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रहते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ये</w:t>
      </w:r>
      <w:r>
        <w:rPr>
          <w:rFonts w:ascii="Courier New" w:hAnsi="Courier New" w:cs="Courier New"/>
          <w:sz w:val="20"/>
          <w:szCs w:val="20"/>
        </w:rPr>
        <w:t>,</w:t>
      </w:r>
    </w:p>
    <w:p w14:paraId="0B13EC8C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बिना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कलह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भोजन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पचता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नहीं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इन्हें</w:t>
      </w:r>
      <w:r>
        <w:rPr>
          <w:rFonts w:ascii="Courier New" w:hAnsi="Courier New" w:cs="Courier New"/>
          <w:sz w:val="20"/>
          <w:szCs w:val="20"/>
        </w:rPr>
        <w:t xml:space="preserve"> !</w:t>
      </w:r>
    </w:p>
    <w:p w14:paraId="166674C1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इन्हें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देख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दूर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ही</w:t>
      </w:r>
    </w:p>
    <w:p w14:paraId="7399C4EF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भूत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भाग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जाते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भय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से</w:t>
      </w:r>
      <w:r>
        <w:rPr>
          <w:rFonts w:ascii="Courier New" w:hAnsi="Courier New" w:cs="Courier New"/>
          <w:sz w:val="20"/>
          <w:szCs w:val="20"/>
        </w:rPr>
        <w:t>,</w:t>
      </w:r>
    </w:p>
    <w:p w14:paraId="6D250732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भयभीत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होती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अमावस्या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भी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इनसे</w:t>
      </w:r>
    </w:p>
    <w:p w14:paraId="40920B77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दूर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कहीं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छुपी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रहती</w:t>
      </w:r>
      <w:r>
        <w:rPr>
          <w:rFonts w:ascii="Courier New" w:hAnsi="Courier New" w:cs="Courier New"/>
          <w:sz w:val="20"/>
          <w:szCs w:val="20"/>
        </w:rPr>
        <w:t xml:space="preserve">... </w:t>
      </w:r>
      <w:r>
        <w:rPr>
          <w:rFonts w:ascii="Nirmala UI" w:hAnsi="Nirmala UI" w:cs="Nirmala UI"/>
          <w:sz w:val="20"/>
          <w:szCs w:val="20"/>
        </w:rPr>
        <w:t>वह</w:t>
      </w:r>
      <w:r>
        <w:rPr>
          <w:rFonts w:ascii="Courier New" w:hAnsi="Courier New" w:cs="Courier New"/>
          <w:sz w:val="20"/>
          <w:szCs w:val="20"/>
        </w:rPr>
        <w:t>,</w:t>
      </w:r>
    </w:p>
    <w:p w14:paraId="3DCEA946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यही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कारण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कि</w:t>
      </w:r>
    </w:p>
    <w:p w14:paraId="3C40C27D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एक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मास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में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एक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बार</w:t>
      </w:r>
      <w:r>
        <w:rPr>
          <w:rFonts w:ascii="Courier New" w:hAnsi="Courier New" w:cs="Courier New"/>
          <w:sz w:val="20"/>
          <w:szCs w:val="20"/>
        </w:rPr>
        <w:t>-</w:t>
      </w:r>
    </w:p>
    <w:p w14:paraId="1B720A02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बाहर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आती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आवास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तज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कर।</w:t>
      </w:r>
    </w:p>
    <w:p w14:paraId="00F6A4FB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228 :: </w:t>
      </w:r>
      <w:r>
        <w:rPr>
          <w:rFonts w:ascii="Nirmala UI" w:hAnsi="Nirmala UI" w:cs="Nirmala UI"/>
          <w:sz w:val="20"/>
          <w:szCs w:val="20"/>
        </w:rPr>
        <w:t>मूकमाटी</w:t>
      </w:r>
    </w:p>
    <w:p w14:paraId="1123D1C8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br w:type="page"/>
      </w:r>
    </w:p>
    <w:p w14:paraId="263399A9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निशा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इनकी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बहन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लगती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>,</w:t>
      </w:r>
    </w:p>
    <w:p w14:paraId="249AA99F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सागर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शशि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मित्रता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हुई</w:t>
      </w:r>
    </w:p>
    <w:p w14:paraId="5C6A03F3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अपयश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कलंक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पात्र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बना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शशि</w:t>
      </w:r>
    </w:p>
    <w:p w14:paraId="6A2678E6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किसी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रूपवती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सुन्दरी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से</w:t>
      </w:r>
    </w:p>
    <w:p w14:paraId="60F8FC33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सम्बन्ध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नहीं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होने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से</w:t>
      </w:r>
    </w:p>
    <w:p w14:paraId="4AF018E7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शशि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सम्बन्ध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निशा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साथ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हुआ</w:t>
      </w:r>
      <w:r>
        <w:rPr>
          <w:rFonts w:ascii="Courier New" w:hAnsi="Courier New" w:cs="Courier New"/>
          <w:sz w:val="20"/>
          <w:szCs w:val="20"/>
        </w:rPr>
        <w:t>,</w:t>
      </w:r>
    </w:p>
    <w:p w14:paraId="77F830BA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सो</w:t>
      </w:r>
      <w:r>
        <w:rPr>
          <w:rFonts w:ascii="Courier New" w:hAnsi="Courier New" w:cs="Courier New"/>
          <w:sz w:val="20"/>
          <w:szCs w:val="20"/>
        </w:rPr>
        <w:t xml:space="preserve">... </w:t>
      </w:r>
      <w:r>
        <w:rPr>
          <w:rFonts w:ascii="Nirmala UI" w:hAnsi="Nirmala UI" w:cs="Nirmala UI"/>
          <w:sz w:val="20"/>
          <w:szCs w:val="20"/>
        </w:rPr>
        <w:t>सागर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श्रेय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मिलता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यह</w:t>
      </w:r>
      <w:r>
        <w:rPr>
          <w:rFonts w:ascii="Courier New" w:hAnsi="Courier New" w:cs="Courier New"/>
          <w:sz w:val="20"/>
          <w:szCs w:val="20"/>
        </w:rPr>
        <w:t xml:space="preserve"> !</w:t>
      </w:r>
    </w:p>
    <w:p w14:paraId="07725579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</w:p>
    <w:p w14:paraId="4845A6D9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मोह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भूत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वशीभूत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हुए</w:t>
      </w:r>
    </w:p>
    <w:p w14:paraId="331EACE6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कभी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किसी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तरह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भी</w:t>
      </w:r>
    </w:p>
    <w:p w14:paraId="3ADBB3C5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किसी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वश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में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नहीं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आते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ये</w:t>
      </w:r>
      <w:r>
        <w:rPr>
          <w:rFonts w:ascii="Courier New" w:hAnsi="Courier New" w:cs="Courier New"/>
          <w:sz w:val="20"/>
          <w:szCs w:val="20"/>
        </w:rPr>
        <w:t>,</w:t>
      </w:r>
    </w:p>
    <w:p w14:paraId="198C5998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दुराशयी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हैं</w:t>
      </w:r>
      <w:r>
        <w:rPr>
          <w:rFonts w:ascii="Courier New" w:hAnsi="Courier New" w:cs="Courier New"/>
          <w:sz w:val="20"/>
          <w:szCs w:val="20"/>
        </w:rPr>
        <w:t xml:space="preserve">, </w:t>
      </w:r>
      <w:r>
        <w:rPr>
          <w:rFonts w:ascii="Nirmala UI" w:hAnsi="Nirmala UI" w:cs="Nirmala UI"/>
          <w:sz w:val="20"/>
          <w:szCs w:val="20"/>
        </w:rPr>
        <w:t>दुष्ट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रहे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हैं</w:t>
      </w:r>
    </w:p>
    <w:p w14:paraId="3855EB92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दुराचार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पुष्ट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रहे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हैं</w:t>
      </w:r>
      <w:r>
        <w:rPr>
          <w:rFonts w:ascii="Courier New" w:hAnsi="Courier New" w:cs="Courier New"/>
          <w:sz w:val="20"/>
          <w:szCs w:val="20"/>
        </w:rPr>
        <w:t>,</w:t>
      </w:r>
    </w:p>
    <w:p w14:paraId="533B013A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दूसरों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दुःख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दे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कर</w:t>
      </w:r>
    </w:p>
    <w:p w14:paraId="19AAE8F6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दूसरों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देखते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ही</w:t>
      </w:r>
    </w:p>
    <w:p w14:paraId="4CB7E581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रुष्ट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होते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हैं</w:t>
      </w:r>
      <w:r>
        <w:rPr>
          <w:rFonts w:ascii="Courier New" w:hAnsi="Courier New" w:cs="Courier New"/>
          <w:sz w:val="20"/>
          <w:szCs w:val="20"/>
        </w:rPr>
        <w:t xml:space="preserve">, </w:t>
      </w:r>
      <w:r>
        <w:rPr>
          <w:rFonts w:ascii="Nirmala UI" w:hAnsi="Nirmala UI" w:cs="Nirmala UI"/>
          <w:sz w:val="20"/>
          <w:szCs w:val="20"/>
        </w:rPr>
        <w:t>तप्त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होते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हैं</w:t>
      </w:r>
      <w:r>
        <w:rPr>
          <w:rFonts w:ascii="Courier New" w:hAnsi="Courier New" w:cs="Courier New"/>
          <w:sz w:val="20"/>
          <w:szCs w:val="20"/>
        </w:rPr>
        <w:t>,</w:t>
      </w:r>
    </w:p>
    <w:p w14:paraId="45EC7249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प्रतिशोध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वृत्ति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इनकी</w:t>
      </w:r>
    </w:p>
    <w:p w14:paraId="1AE92DFE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सहजा</w:t>
      </w:r>
      <w:r>
        <w:rPr>
          <w:rFonts w:ascii="Courier New" w:hAnsi="Courier New" w:cs="Courier New"/>
          <w:sz w:val="20"/>
          <w:szCs w:val="20"/>
        </w:rPr>
        <w:t xml:space="preserve"> - </w:t>
      </w:r>
      <w:r>
        <w:rPr>
          <w:rFonts w:ascii="Nirmala UI" w:hAnsi="Nirmala UI" w:cs="Nirmala UI"/>
          <w:sz w:val="20"/>
          <w:szCs w:val="20"/>
        </w:rPr>
        <w:t>जन्मजा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</w:p>
    <w:p w14:paraId="7E962A15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वैर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विरोध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ग्रन्थि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इनकी</w:t>
      </w:r>
    </w:p>
    <w:p w14:paraId="61D96C66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खुलती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नहीं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झट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से।</w:t>
      </w:r>
    </w:p>
    <w:p w14:paraId="6D208029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निर्दोषों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में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दोष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लगाते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हैं</w:t>
      </w:r>
    </w:p>
    <w:p w14:paraId="12E18F72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सन्तोषों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में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रोष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जगाते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हैं</w:t>
      </w:r>
    </w:p>
    <w:p w14:paraId="7248C747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वन्धों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भी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निन्दा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करते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हैं</w:t>
      </w:r>
    </w:p>
    <w:p w14:paraId="6D11D7D7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शुभ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कर्मों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अन्धे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करते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हैं</w:t>
      </w:r>
      <w:r>
        <w:rPr>
          <w:rFonts w:ascii="Courier New" w:hAnsi="Courier New" w:cs="Courier New"/>
          <w:sz w:val="20"/>
          <w:szCs w:val="20"/>
        </w:rPr>
        <w:t>,</w:t>
      </w:r>
    </w:p>
    <w:p w14:paraId="6092466B" w14:textId="77777777" w:rsidR="00000000" w:rsidRDefault="00000000">
      <w:pPr>
        <w:rPr>
          <w:rFonts w:ascii="Nirmala UI" w:hAnsi="Nirmala UI" w:cs="Nirmala UI"/>
          <w:sz w:val="20"/>
          <w:szCs w:val="20"/>
        </w:rPr>
      </w:pPr>
    </w:p>
    <w:p w14:paraId="66A465B0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सुकृत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सुषमा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सुरभि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को</w:t>
      </w:r>
    </w:p>
    <w:p w14:paraId="4BDE0394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सूँघना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नहीं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चाहते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भूल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भी</w:t>
      </w:r>
      <w:r>
        <w:rPr>
          <w:rFonts w:ascii="Courier New" w:hAnsi="Courier New" w:cs="Courier New"/>
          <w:sz w:val="20"/>
          <w:szCs w:val="20"/>
        </w:rPr>
        <w:t>,</w:t>
      </w:r>
    </w:p>
    <w:p w14:paraId="1F3C1B29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विषयों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रसिक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बने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हैं</w:t>
      </w:r>
    </w:p>
    <w:p w14:paraId="5FEAB7EE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कषाय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कृषि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कृषक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बने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हैं</w:t>
      </w:r>
    </w:p>
    <w:p w14:paraId="4A9EFC9A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जल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धर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नाम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इनका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सार्थक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है।</w:t>
      </w:r>
    </w:p>
    <w:p w14:paraId="504D834D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मूकमाटी</w:t>
      </w:r>
      <w:r>
        <w:rPr>
          <w:rFonts w:ascii="Courier New" w:hAnsi="Courier New" w:cs="Courier New"/>
          <w:sz w:val="20"/>
          <w:szCs w:val="20"/>
        </w:rPr>
        <w:t xml:space="preserve"> :: 229</w:t>
      </w:r>
    </w:p>
    <w:p w14:paraId="48B2F544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br w:type="page"/>
      </w:r>
    </w:p>
    <w:p w14:paraId="147818CF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जड़त्व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धारण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करने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जो</w:t>
      </w:r>
    </w:p>
    <w:p w14:paraId="5E5C6E47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मति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मन्द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मदान्ध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बने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हैं।</w:t>
      </w:r>
    </w:p>
    <w:p w14:paraId="1AFF72A9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यद्यपि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इनका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नाम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पयोधर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भी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>,</w:t>
      </w:r>
    </w:p>
    <w:p w14:paraId="54DE8134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तथापि</w:t>
      </w:r>
    </w:p>
    <w:p w14:paraId="770F907D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विष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वर्षाते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वर्षा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ऋतु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में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ये।</w:t>
      </w:r>
    </w:p>
    <w:p w14:paraId="2B26FB21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अन्यथा</w:t>
      </w:r>
      <w:r>
        <w:rPr>
          <w:rFonts w:ascii="Courier New" w:hAnsi="Courier New" w:cs="Courier New"/>
          <w:sz w:val="20"/>
          <w:szCs w:val="20"/>
        </w:rPr>
        <w:t>,</w:t>
      </w:r>
    </w:p>
    <w:p w14:paraId="117CF43D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भ्रमर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सम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काले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क्यों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हैं</w:t>
      </w:r>
      <w:r>
        <w:rPr>
          <w:rFonts w:ascii="Courier New" w:hAnsi="Courier New" w:cs="Courier New"/>
          <w:sz w:val="20"/>
          <w:szCs w:val="20"/>
        </w:rPr>
        <w:t>?</w:t>
      </w:r>
    </w:p>
    <w:p w14:paraId="01B27413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यह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बात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निराली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कि</w:t>
      </w:r>
    </w:p>
    <w:p w14:paraId="361B9AF3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वसुधा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समागम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होते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ही</w:t>
      </w:r>
    </w:p>
    <w:p w14:paraId="5C142FE6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'</w:t>
      </w:r>
      <w:r>
        <w:rPr>
          <w:rFonts w:ascii="Nirmala UI" w:hAnsi="Nirmala UI" w:cs="Nirmala UI"/>
          <w:sz w:val="20"/>
          <w:szCs w:val="20"/>
        </w:rPr>
        <w:t>विष</w:t>
      </w:r>
      <w:r>
        <w:rPr>
          <w:rFonts w:ascii="Courier New" w:hAnsi="Courier New" w:cs="Courier New"/>
          <w:sz w:val="20"/>
          <w:szCs w:val="20"/>
        </w:rPr>
        <w:t xml:space="preserve">' </w:t>
      </w:r>
      <w:r>
        <w:rPr>
          <w:rFonts w:ascii="Nirmala UI" w:hAnsi="Nirmala UI" w:cs="Nirmala UI"/>
          <w:sz w:val="20"/>
          <w:szCs w:val="20"/>
        </w:rPr>
        <w:t>सुधा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बन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जाता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</w:p>
    <w:p w14:paraId="0D7E7050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  <w:r>
        <w:rPr>
          <w:rFonts w:ascii="Courier New" w:hAnsi="Courier New" w:cs="Courier New"/>
          <w:sz w:val="20"/>
          <w:szCs w:val="20"/>
        </w:rPr>
        <w:t xml:space="preserve">, </w:t>
      </w:r>
      <w:r>
        <w:rPr>
          <w:rFonts w:ascii="Nirmala UI" w:hAnsi="Nirmala UI" w:cs="Nirmala UI"/>
          <w:sz w:val="20"/>
          <w:szCs w:val="20"/>
        </w:rPr>
        <w:t>यह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भी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एक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शंका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होती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 xml:space="preserve">, </w:t>
      </w:r>
      <w:r>
        <w:rPr>
          <w:rFonts w:ascii="Nirmala UI" w:hAnsi="Nirmala UI" w:cs="Nirmala UI"/>
          <w:sz w:val="20"/>
          <w:szCs w:val="20"/>
        </w:rPr>
        <w:t>कि</w:t>
      </w:r>
    </w:p>
    <w:p w14:paraId="46A753CD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वर्षा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ऋतु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अनन्तर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शरद्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ऋतु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में</w:t>
      </w:r>
    </w:p>
    <w:p w14:paraId="1C46B5CB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हीरक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सम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शुभ्र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क्यों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होते</w:t>
      </w:r>
      <w:r>
        <w:rPr>
          <w:rFonts w:ascii="Courier New" w:hAnsi="Courier New" w:cs="Courier New"/>
          <w:sz w:val="20"/>
          <w:szCs w:val="20"/>
        </w:rPr>
        <w:t>... ?</w:t>
      </w:r>
    </w:p>
    <w:p w14:paraId="5FB8E9D0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उपाय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उपस्थिति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ही</w:t>
      </w:r>
    </w:p>
    <w:p w14:paraId="53EEABD3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पर्याप्त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नहीं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>,</w:t>
      </w:r>
    </w:p>
    <w:p w14:paraId="0642A0A3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उपादेय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प्राप्ति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लिए</w:t>
      </w:r>
    </w:p>
    <w:p w14:paraId="45193EAB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अपाय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अनुपस्थिति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भी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अनिवार्य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है।</w:t>
      </w:r>
    </w:p>
    <w:p w14:paraId="7485FB76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वह</w:t>
      </w:r>
    </w:p>
    <w:p w14:paraId="530CD9CC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अनायास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नहीं</w:t>
      </w:r>
      <w:r>
        <w:rPr>
          <w:rFonts w:ascii="Courier New" w:hAnsi="Courier New" w:cs="Courier New"/>
          <w:sz w:val="20"/>
          <w:szCs w:val="20"/>
        </w:rPr>
        <w:t xml:space="preserve">, </w:t>
      </w:r>
      <w:r>
        <w:rPr>
          <w:rFonts w:ascii="Nirmala UI" w:hAnsi="Nirmala UI" w:cs="Nirmala UI"/>
          <w:sz w:val="20"/>
          <w:szCs w:val="20"/>
        </w:rPr>
        <w:t>प्रयास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साध्य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है।</w:t>
      </w:r>
    </w:p>
    <w:p w14:paraId="2F0C51BC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इस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कार्य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कारण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व्यवस्था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को</w:t>
      </w:r>
    </w:p>
    <w:p w14:paraId="06A85EFC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स्मरण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में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रखते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हुए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ही</w:t>
      </w:r>
    </w:p>
    <w:p w14:paraId="04509A2E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सर्व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प्रथम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वह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बादल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दल</w:t>
      </w:r>
    </w:p>
    <w:p w14:paraId="233785C5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देखते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देखते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पलभर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में</w:t>
      </w:r>
    </w:p>
    <w:p w14:paraId="24138CBE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अपने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पथ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में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बाधक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बने</w:t>
      </w:r>
    </w:p>
    <w:p w14:paraId="1D0B1504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प्रभाकर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जा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भिड़ते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हैं</w:t>
      </w:r>
    </w:p>
    <w:p w14:paraId="4D31F293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</w:p>
    <w:p w14:paraId="1033CD1E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घन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घमण्ड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घुले</w:t>
      </w:r>
    </w:p>
    <w:p w14:paraId="2E50B7F7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230 :: </w:t>
      </w:r>
      <w:r>
        <w:rPr>
          <w:rFonts w:ascii="Nirmala UI" w:hAnsi="Nirmala UI" w:cs="Nirmala UI"/>
          <w:sz w:val="20"/>
          <w:szCs w:val="20"/>
        </w:rPr>
        <w:t>मूकमाटी</w:t>
      </w:r>
    </w:p>
    <w:p w14:paraId="69AE3DD1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br w:type="page"/>
      </w:r>
    </w:p>
    <w:p w14:paraId="5C8678E1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गुरु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गर्जन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करते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कहते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कि</w:t>
      </w:r>
      <w:r>
        <w:rPr>
          <w:rFonts w:ascii="Courier New" w:hAnsi="Courier New" w:cs="Courier New"/>
          <w:sz w:val="20"/>
          <w:szCs w:val="20"/>
        </w:rPr>
        <w:t>,</w:t>
      </w:r>
    </w:p>
    <w:p w14:paraId="2DD8368B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</w:t>
      </w:r>
      <w:r>
        <w:rPr>
          <w:rFonts w:ascii="Nirmala UI" w:hAnsi="Nirmala UI" w:cs="Nirmala UI"/>
          <w:sz w:val="20"/>
          <w:szCs w:val="20"/>
        </w:rPr>
        <w:t>धरती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पक्ष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क्यों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लेता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 xml:space="preserve"> ?</w:t>
      </w:r>
    </w:p>
    <w:p w14:paraId="5AB12E10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सागर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क्यों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चिढ़ता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 xml:space="preserve"> ?</w:t>
      </w:r>
    </w:p>
    <w:p w14:paraId="5A410529" w14:textId="77777777" w:rsidR="00000000" w:rsidRDefault="00000000">
      <w:pPr>
        <w:rPr>
          <w:rFonts w:ascii="Nirmala UI" w:hAnsi="Nirmala UI" w:cs="Nirmala UI"/>
          <w:sz w:val="20"/>
          <w:szCs w:val="20"/>
        </w:rPr>
      </w:pPr>
    </w:p>
    <w:p w14:paraId="0B6FDE93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अरे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खर</w:t>
      </w:r>
      <w:r>
        <w:rPr>
          <w:rFonts w:ascii="Courier New" w:hAnsi="Courier New" w:cs="Courier New"/>
          <w:sz w:val="20"/>
          <w:szCs w:val="20"/>
        </w:rPr>
        <w:t xml:space="preserve"> ! </w:t>
      </w:r>
      <w:r>
        <w:rPr>
          <w:rFonts w:ascii="Nirmala UI" w:hAnsi="Nirmala UI" w:cs="Nirmala UI"/>
          <w:sz w:val="20"/>
          <w:szCs w:val="20"/>
        </w:rPr>
        <w:t>प्रभाकर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सुन</w:t>
      </w:r>
      <w:r>
        <w:rPr>
          <w:rFonts w:ascii="Courier New" w:hAnsi="Courier New" w:cs="Courier New"/>
          <w:sz w:val="20"/>
          <w:szCs w:val="20"/>
        </w:rPr>
        <w:t xml:space="preserve"> !</w:t>
      </w:r>
    </w:p>
    <w:p w14:paraId="5DBA575C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भले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गगनमणि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कहलाता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तू</w:t>
      </w:r>
      <w:r>
        <w:rPr>
          <w:rFonts w:ascii="Courier New" w:hAnsi="Courier New" w:cs="Courier New"/>
          <w:sz w:val="20"/>
          <w:szCs w:val="20"/>
        </w:rPr>
        <w:t>,</w:t>
      </w:r>
    </w:p>
    <w:p w14:paraId="50B659D5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सौर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मण्डल</w:t>
      </w:r>
      <w:r>
        <w:rPr>
          <w:rFonts w:ascii="Courier New" w:hAnsi="Courier New" w:cs="Courier New"/>
          <w:sz w:val="20"/>
          <w:szCs w:val="20"/>
        </w:rPr>
        <w:t xml:space="preserve"> '</w:t>
      </w:r>
      <w:r>
        <w:rPr>
          <w:rFonts w:ascii="Nirmala UI" w:hAnsi="Nirmala UI" w:cs="Nirmala UI"/>
          <w:sz w:val="20"/>
          <w:szCs w:val="20"/>
        </w:rPr>
        <w:t>देवता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ग्रह</w:t>
      </w:r>
      <w:r>
        <w:rPr>
          <w:rFonts w:ascii="Courier New" w:hAnsi="Courier New" w:cs="Courier New"/>
          <w:sz w:val="20"/>
          <w:szCs w:val="20"/>
        </w:rPr>
        <w:t>' -</w:t>
      </w:r>
    </w:p>
    <w:p w14:paraId="7EA1326B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ग्रह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गणों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में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अग्र</w:t>
      </w:r>
    </w:p>
    <w:p w14:paraId="09181E3F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तुझमें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व्यग्रता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सीमा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दिखती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</w:p>
    <w:p w14:paraId="7D4D1599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अरे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उग्रशिरोमणि</w:t>
      </w:r>
      <w:r>
        <w:rPr>
          <w:rFonts w:ascii="Courier New" w:hAnsi="Courier New" w:cs="Courier New"/>
          <w:sz w:val="20"/>
          <w:szCs w:val="20"/>
        </w:rPr>
        <w:t xml:space="preserve"> !</w:t>
      </w:r>
    </w:p>
    <w:p w14:paraId="11429010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तेरा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विग्रह</w:t>
      </w:r>
      <w:r>
        <w:rPr>
          <w:rFonts w:ascii="Courier New" w:hAnsi="Courier New" w:cs="Courier New"/>
          <w:sz w:val="20"/>
          <w:szCs w:val="20"/>
        </w:rPr>
        <w:t xml:space="preserve">... </w:t>
      </w:r>
      <w:r>
        <w:rPr>
          <w:rFonts w:ascii="Nirmala UI" w:hAnsi="Nirmala UI" w:cs="Nirmala UI"/>
          <w:sz w:val="20"/>
          <w:szCs w:val="20"/>
        </w:rPr>
        <w:t>यानी</w:t>
      </w:r>
      <w:r>
        <w:rPr>
          <w:rFonts w:ascii="Courier New" w:hAnsi="Courier New" w:cs="Courier New"/>
          <w:sz w:val="20"/>
          <w:szCs w:val="20"/>
        </w:rPr>
        <w:t xml:space="preserve"> -</w:t>
      </w:r>
    </w:p>
    <w:p w14:paraId="419D647E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देह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धारण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करना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वृथा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है।</w:t>
      </w:r>
    </w:p>
    <w:p w14:paraId="4E2515D5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कारण</w:t>
      </w:r>
      <w:r>
        <w:rPr>
          <w:rFonts w:ascii="Courier New" w:hAnsi="Courier New" w:cs="Courier New"/>
          <w:sz w:val="20"/>
          <w:szCs w:val="20"/>
        </w:rPr>
        <w:t>,</w:t>
      </w:r>
    </w:p>
    <w:p w14:paraId="7FC360F8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कहाँ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तेरे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पास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विश्राम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गृह</w:t>
      </w:r>
      <w:r>
        <w:rPr>
          <w:rFonts w:ascii="Courier New" w:hAnsi="Courier New" w:cs="Courier New"/>
          <w:sz w:val="20"/>
          <w:szCs w:val="20"/>
        </w:rPr>
        <w:t xml:space="preserve"> ?</w:t>
      </w:r>
    </w:p>
    <w:p w14:paraId="056C0D13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तभी</w:t>
      </w:r>
      <w:r>
        <w:rPr>
          <w:rFonts w:ascii="Courier New" w:hAnsi="Courier New" w:cs="Courier New"/>
          <w:sz w:val="20"/>
          <w:szCs w:val="20"/>
        </w:rPr>
        <w:t>...</w:t>
      </w:r>
      <w:r>
        <w:rPr>
          <w:rFonts w:ascii="Nirmala UI" w:hAnsi="Nirmala UI" w:cs="Nirmala UI"/>
          <w:sz w:val="20"/>
          <w:szCs w:val="20"/>
        </w:rPr>
        <w:t>तो</w:t>
      </w:r>
    </w:p>
    <w:p w14:paraId="1D3E3280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दिनभर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दीन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हीन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सा</w:t>
      </w:r>
    </w:p>
    <w:p w14:paraId="76240C7F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दर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दर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भटकता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रहता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>!</w:t>
      </w:r>
    </w:p>
    <w:p w14:paraId="60006696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फिर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भी</w:t>
      </w:r>
    </w:p>
    <w:p w14:paraId="0A6C6B7A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क्या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समझ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साहस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करता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</w:p>
    <w:p w14:paraId="7C63D8C5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सागर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साथ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विग्रह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संघर्ष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हेतु</w:t>
      </w:r>
      <w:r>
        <w:rPr>
          <w:rFonts w:ascii="Courier New" w:hAnsi="Courier New" w:cs="Courier New"/>
          <w:sz w:val="20"/>
          <w:szCs w:val="20"/>
        </w:rPr>
        <w:t xml:space="preserve"> ?</w:t>
      </w:r>
    </w:p>
    <w:p w14:paraId="1D7FF947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</w:p>
    <w:p w14:paraId="518AC812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अरे</w:t>
      </w:r>
      <w:r>
        <w:rPr>
          <w:rFonts w:ascii="Courier New" w:hAnsi="Courier New" w:cs="Courier New"/>
          <w:sz w:val="20"/>
          <w:szCs w:val="20"/>
        </w:rPr>
        <w:t xml:space="preserve">,... </w:t>
      </w:r>
      <w:r>
        <w:rPr>
          <w:rFonts w:ascii="Nirmala UI" w:hAnsi="Nirmala UI" w:cs="Nirmala UI"/>
          <w:sz w:val="20"/>
          <w:szCs w:val="20"/>
        </w:rPr>
        <w:t>अब</w:t>
      </w:r>
      <w:r>
        <w:rPr>
          <w:rFonts w:ascii="Courier New" w:hAnsi="Courier New" w:cs="Courier New"/>
          <w:sz w:val="20"/>
          <w:szCs w:val="20"/>
        </w:rPr>
        <w:t xml:space="preserve">... </w:t>
      </w:r>
      <w:r>
        <w:rPr>
          <w:rFonts w:ascii="Nirmala UI" w:hAnsi="Nirmala UI" w:cs="Nirmala UI"/>
          <w:sz w:val="20"/>
          <w:szCs w:val="20"/>
        </w:rPr>
        <w:t>तो</w:t>
      </w:r>
    </w:p>
    <w:p w14:paraId="542A4BFB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सागर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पक्ष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ग्रहण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ले</w:t>
      </w:r>
      <w:r>
        <w:rPr>
          <w:rFonts w:ascii="Courier New" w:hAnsi="Courier New" w:cs="Courier New"/>
          <w:sz w:val="20"/>
          <w:szCs w:val="20"/>
        </w:rPr>
        <w:t>,</w:t>
      </w:r>
    </w:p>
    <w:p w14:paraId="75B1B62B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ले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अनुग्रह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अपने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पर</w:t>
      </w:r>
      <w:r>
        <w:rPr>
          <w:rFonts w:ascii="Courier New" w:hAnsi="Courier New" w:cs="Courier New"/>
          <w:sz w:val="20"/>
          <w:szCs w:val="20"/>
        </w:rPr>
        <w:t>,</w:t>
      </w:r>
    </w:p>
    <w:p w14:paraId="3DA69598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</w:p>
    <w:p w14:paraId="3AC5B95E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सुख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शान्ति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यश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संग्रह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कर</w:t>
      </w:r>
      <w:r>
        <w:rPr>
          <w:rFonts w:ascii="Courier New" w:hAnsi="Courier New" w:cs="Courier New"/>
          <w:sz w:val="20"/>
          <w:szCs w:val="20"/>
        </w:rPr>
        <w:t xml:space="preserve"> !</w:t>
      </w:r>
    </w:p>
    <w:p w14:paraId="4E651A1F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अवसर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>,</w:t>
      </w:r>
    </w:p>
    <w:p w14:paraId="17A80256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अवसर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काम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ले</w:t>
      </w:r>
    </w:p>
    <w:p w14:paraId="236E6660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अब</w:t>
      </w:r>
      <w:r>
        <w:rPr>
          <w:rFonts w:ascii="Courier New" w:hAnsi="Courier New" w:cs="Courier New"/>
          <w:sz w:val="20"/>
          <w:szCs w:val="20"/>
        </w:rPr>
        <w:t xml:space="preserve">, </w:t>
      </w:r>
      <w:r>
        <w:rPr>
          <w:rFonts w:ascii="Nirmala UI" w:hAnsi="Nirmala UI" w:cs="Nirmala UI"/>
          <w:sz w:val="20"/>
          <w:szCs w:val="20"/>
        </w:rPr>
        <w:t>सर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काम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ले</w:t>
      </w:r>
      <w:r>
        <w:rPr>
          <w:rFonts w:ascii="Courier New" w:hAnsi="Courier New" w:cs="Courier New"/>
          <w:sz w:val="20"/>
          <w:szCs w:val="20"/>
        </w:rPr>
        <w:t xml:space="preserve"> !</w:t>
      </w:r>
    </w:p>
    <w:p w14:paraId="5D5A2F24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अब</w:t>
      </w:r>
      <w:r>
        <w:rPr>
          <w:rFonts w:ascii="Courier New" w:hAnsi="Courier New" w:cs="Courier New"/>
          <w:sz w:val="20"/>
          <w:szCs w:val="20"/>
        </w:rPr>
        <w:t xml:space="preserve">... </w:t>
      </w:r>
      <w:r>
        <w:rPr>
          <w:rFonts w:ascii="Nirmala UI" w:hAnsi="Nirmala UI" w:cs="Nirmala UI"/>
          <w:sz w:val="20"/>
          <w:szCs w:val="20"/>
        </w:rPr>
        <w:t>तो</w:t>
      </w:r>
      <w:r>
        <w:rPr>
          <w:rFonts w:ascii="Courier New" w:hAnsi="Courier New" w:cs="Courier New"/>
          <w:sz w:val="20"/>
          <w:szCs w:val="20"/>
        </w:rPr>
        <w:t xml:space="preserve">... </w:t>
      </w:r>
      <w:r>
        <w:rPr>
          <w:rFonts w:ascii="Nirmala UI" w:hAnsi="Nirmala UI" w:cs="Nirmala UI"/>
          <w:sz w:val="20"/>
          <w:szCs w:val="20"/>
        </w:rPr>
        <w:t>छोड़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दे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उलटी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धुन</w:t>
      </w:r>
    </w:p>
    <w:p w14:paraId="67CF4FBE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अन्यथा</w:t>
      </w:r>
      <w:r>
        <w:rPr>
          <w:rFonts w:ascii="Courier New" w:hAnsi="Courier New" w:cs="Courier New"/>
          <w:sz w:val="20"/>
          <w:szCs w:val="20"/>
        </w:rPr>
        <w:t>,</w:t>
      </w:r>
    </w:p>
    <w:p w14:paraId="173319CC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मूकमाटी</w:t>
      </w:r>
      <w:r>
        <w:rPr>
          <w:rFonts w:ascii="Courier New" w:hAnsi="Courier New" w:cs="Courier New"/>
          <w:sz w:val="20"/>
          <w:szCs w:val="20"/>
        </w:rPr>
        <w:t xml:space="preserve"> :: 231</w:t>
      </w:r>
    </w:p>
    <w:p w14:paraId="1E715E8F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br w:type="page"/>
      </w:r>
    </w:p>
    <w:p w14:paraId="7E45574E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'</w:t>
      </w:r>
      <w:r>
        <w:rPr>
          <w:rFonts w:ascii="Nirmala UI" w:hAnsi="Nirmala UI" w:cs="Nirmala UI"/>
          <w:sz w:val="20"/>
          <w:szCs w:val="20"/>
        </w:rPr>
        <w:t>ग्रहण</w:t>
      </w:r>
      <w:r>
        <w:rPr>
          <w:rFonts w:ascii="Courier New" w:hAnsi="Courier New" w:cs="Courier New"/>
          <w:sz w:val="20"/>
          <w:szCs w:val="20"/>
        </w:rPr>
        <w:t xml:space="preserve">'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व्यवस्था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अविलम्ब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होगी।</w:t>
      </w:r>
    </w:p>
    <w:p w14:paraId="453356DA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'</w:t>
      </w:r>
      <w:r>
        <w:rPr>
          <w:rFonts w:ascii="Nirmala UI" w:hAnsi="Nirmala UI" w:cs="Nirmala UI"/>
          <w:sz w:val="20"/>
          <w:szCs w:val="20"/>
        </w:rPr>
        <w:t>अकीर्ति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कारण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कदाग्रह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>'</w:t>
      </w:r>
    </w:p>
    <w:p w14:paraId="5D97CB6D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कदाग्रही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मिलता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आया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</w:p>
    <w:p w14:paraId="2363F375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चिर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कारागृह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वह</w:t>
      </w:r>
      <w:r>
        <w:rPr>
          <w:rFonts w:ascii="Courier New" w:hAnsi="Courier New" w:cs="Courier New"/>
          <w:sz w:val="20"/>
          <w:szCs w:val="20"/>
        </w:rPr>
        <w:t xml:space="preserve"> !</w:t>
      </w:r>
    </w:p>
    <w:p w14:paraId="4C7FA7B2" w14:textId="77777777" w:rsidR="00000000" w:rsidRDefault="00000000">
      <w:pPr>
        <w:rPr>
          <w:rFonts w:ascii="Nirmala UI" w:hAnsi="Nirmala UI" w:cs="Nirmala UI"/>
          <w:sz w:val="20"/>
          <w:szCs w:val="20"/>
        </w:rPr>
      </w:pPr>
    </w:p>
    <w:p w14:paraId="5851297C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कठोर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कर्कश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कर्ण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कटु</w:t>
      </w:r>
    </w:p>
    <w:p w14:paraId="3CB16160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शब्दों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मार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सुन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कर</w:t>
      </w:r>
    </w:p>
    <w:p w14:paraId="7BF165DB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दशों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दिशाएँ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बधिर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गईं</w:t>
      </w:r>
      <w:r>
        <w:rPr>
          <w:rFonts w:ascii="Courier New" w:hAnsi="Courier New" w:cs="Courier New"/>
          <w:sz w:val="20"/>
          <w:szCs w:val="20"/>
        </w:rPr>
        <w:t>,</w:t>
      </w:r>
    </w:p>
    <w:p w14:paraId="76DD756C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नभ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मण्डल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निस्तेज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हुआ</w:t>
      </w:r>
    </w:p>
    <w:p w14:paraId="28EE9B9C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फैले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बादल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दलों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में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डूब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सा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गया</w:t>
      </w:r>
    </w:p>
    <w:p w14:paraId="64D46E63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अवगाह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प्रदाता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आवगाहित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सा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गया</w:t>
      </w:r>
      <w:r>
        <w:rPr>
          <w:rFonts w:ascii="Courier New" w:hAnsi="Courier New" w:cs="Courier New"/>
          <w:sz w:val="20"/>
          <w:szCs w:val="20"/>
        </w:rPr>
        <w:t xml:space="preserve"> !</w:t>
      </w:r>
    </w:p>
    <w:p w14:paraId="449BA714" w14:textId="77777777" w:rsidR="00000000" w:rsidRDefault="00000000">
      <w:pPr>
        <w:rPr>
          <w:rFonts w:ascii="Nirmala UI" w:hAnsi="Nirmala UI" w:cs="Nirmala UI"/>
          <w:sz w:val="20"/>
          <w:szCs w:val="20"/>
        </w:rPr>
      </w:pPr>
    </w:p>
    <w:p w14:paraId="22657F50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  <w:r>
        <w:rPr>
          <w:rFonts w:ascii="Courier New" w:hAnsi="Courier New" w:cs="Courier New"/>
          <w:sz w:val="20"/>
          <w:szCs w:val="20"/>
        </w:rPr>
        <w:t>,</w:t>
      </w:r>
    </w:p>
    <w:p w14:paraId="2AD1D9C2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प्रभाकर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प्रभा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मण्डल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भी</w:t>
      </w:r>
    </w:p>
    <w:p w14:paraId="4F9BBC12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कुछ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कुछ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निष्प्रभ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हुआ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कहता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>,</w:t>
      </w:r>
    </w:p>
    <w:p w14:paraId="248ADB27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कि</w:t>
      </w:r>
    </w:p>
    <w:p w14:paraId="7E062E1F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'</w:t>
      </w:r>
      <w:r>
        <w:rPr>
          <w:rFonts w:ascii="Nirmala UI" w:hAnsi="Nirmala UI" w:cs="Nirmala UI"/>
          <w:sz w:val="20"/>
          <w:szCs w:val="20"/>
        </w:rPr>
        <w:t>अरे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ठगो</w:t>
      </w:r>
      <w:r>
        <w:rPr>
          <w:rFonts w:ascii="Courier New" w:hAnsi="Courier New" w:cs="Courier New"/>
          <w:sz w:val="20"/>
          <w:szCs w:val="20"/>
        </w:rPr>
        <w:t xml:space="preserve">, </w:t>
      </w:r>
      <w:r>
        <w:rPr>
          <w:rFonts w:ascii="Nirmala UI" w:hAnsi="Nirmala UI" w:cs="Nirmala UI"/>
          <w:sz w:val="20"/>
          <w:szCs w:val="20"/>
        </w:rPr>
        <w:t>औरों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ठग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कर</w:t>
      </w:r>
    </w:p>
    <w:p w14:paraId="4E245BFD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ठहाका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लेने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वालो</w:t>
      </w:r>
      <w:r>
        <w:rPr>
          <w:rFonts w:ascii="Courier New" w:hAnsi="Courier New" w:cs="Courier New"/>
          <w:sz w:val="20"/>
          <w:szCs w:val="20"/>
        </w:rPr>
        <w:t xml:space="preserve"> !</w:t>
      </w:r>
    </w:p>
    <w:p w14:paraId="63E9D525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अरे</w:t>
      </w:r>
      <w:r>
        <w:rPr>
          <w:rFonts w:ascii="Courier New" w:hAnsi="Courier New" w:cs="Courier New"/>
          <w:sz w:val="20"/>
          <w:szCs w:val="20"/>
        </w:rPr>
        <w:t xml:space="preserve">, </w:t>
      </w:r>
      <w:r>
        <w:rPr>
          <w:rFonts w:ascii="Nirmala UI" w:hAnsi="Nirmala UI" w:cs="Nirmala UI"/>
          <w:sz w:val="20"/>
          <w:szCs w:val="20"/>
        </w:rPr>
        <w:t>खण्डित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जीवन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जीने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वालो</w:t>
      </w:r>
      <w:r>
        <w:rPr>
          <w:rFonts w:ascii="Courier New" w:hAnsi="Courier New" w:cs="Courier New"/>
          <w:sz w:val="20"/>
          <w:szCs w:val="20"/>
        </w:rPr>
        <w:t>,</w:t>
      </w:r>
    </w:p>
    <w:p w14:paraId="1CA2DD49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पाखण्ड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पक्ष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ले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उड़ने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वालो</w:t>
      </w:r>
      <w:r>
        <w:rPr>
          <w:rFonts w:ascii="Courier New" w:hAnsi="Courier New" w:cs="Courier New"/>
          <w:sz w:val="20"/>
          <w:szCs w:val="20"/>
        </w:rPr>
        <w:t xml:space="preserve"> !</w:t>
      </w:r>
    </w:p>
    <w:p w14:paraId="2F100220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यह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रहस्य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बात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समझने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में</w:t>
      </w:r>
    </w:p>
    <w:p w14:paraId="142E5FD7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अभी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समय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लगेगा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तुम्हें</w:t>
      </w:r>
      <w:r>
        <w:rPr>
          <w:rFonts w:ascii="Courier New" w:hAnsi="Courier New" w:cs="Courier New"/>
          <w:sz w:val="20"/>
          <w:szCs w:val="20"/>
        </w:rPr>
        <w:t xml:space="preserve"> !</w:t>
      </w:r>
    </w:p>
    <w:p w14:paraId="521F8941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</w:p>
    <w:p w14:paraId="1EE16DC3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गन्दा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नहीं</w:t>
      </w:r>
    </w:p>
    <w:p w14:paraId="493CA1F0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बन्दा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भयभीत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होता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</w:p>
    <w:p w14:paraId="361D54B2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विषम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विघन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संसार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से</w:t>
      </w:r>
      <w:r>
        <w:rPr>
          <w:rFonts w:ascii="Courier New" w:hAnsi="Courier New" w:cs="Courier New"/>
          <w:sz w:val="20"/>
          <w:szCs w:val="20"/>
        </w:rPr>
        <w:t>-</w:t>
      </w:r>
    </w:p>
    <w:p w14:paraId="1E4708B5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  <w:r>
        <w:rPr>
          <w:rFonts w:ascii="Courier New" w:hAnsi="Courier New" w:cs="Courier New"/>
          <w:sz w:val="20"/>
          <w:szCs w:val="20"/>
        </w:rPr>
        <w:t>,</w:t>
      </w:r>
    </w:p>
    <w:p w14:paraId="2625CBA4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अन्धा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नहीं</w:t>
      </w:r>
      <w:r>
        <w:rPr>
          <w:rFonts w:ascii="Courier New" w:hAnsi="Courier New" w:cs="Courier New"/>
          <w:sz w:val="20"/>
          <w:szCs w:val="20"/>
        </w:rPr>
        <w:t>,</w:t>
      </w:r>
    </w:p>
    <w:p w14:paraId="13021BC9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आँख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वाला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भयभीत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होता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</w:p>
    <w:p w14:paraId="52F0B341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परम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सघन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अन्धकार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से।</w:t>
      </w:r>
    </w:p>
    <w:p w14:paraId="77199828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232 :: </w:t>
      </w:r>
      <w:r>
        <w:rPr>
          <w:rFonts w:ascii="Nirmala UI" w:hAnsi="Nirmala UI" w:cs="Nirmala UI"/>
          <w:sz w:val="20"/>
          <w:szCs w:val="20"/>
        </w:rPr>
        <w:t>मूकमाटी</w:t>
      </w:r>
    </w:p>
    <w:p w14:paraId="2BEF24AD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br w:type="page"/>
      </w:r>
    </w:p>
    <w:p w14:paraId="105EDB4A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हिंसा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हिंसा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करना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ही</w:t>
      </w:r>
    </w:p>
    <w:p w14:paraId="220F6294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अहिंसा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पूजा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 xml:space="preserve">... </w:t>
      </w:r>
      <w:r>
        <w:rPr>
          <w:rFonts w:ascii="Nirmala UI" w:hAnsi="Nirmala UI" w:cs="Nirmala UI"/>
          <w:sz w:val="20"/>
          <w:szCs w:val="20"/>
        </w:rPr>
        <w:t>प्रशंसा</w:t>
      </w:r>
      <w:r>
        <w:rPr>
          <w:rFonts w:ascii="Courier New" w:hAnsi="Courier New" w:cs="Courier New"/>
          <w:sz w:val="20"/>
          <w:szCs w:val="20"/>
        </w:rPr>
        <w:t>,</w:t>
      </w:r>
    </w:p>
    <w:p w14:paraId="43458030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</w:p>
    <w:p w14:paraId="5C5382A9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हिंसक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हिंसा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करना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या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पूजा</w:t>
      </w:r>
    </w:p>
    <w:p w14:paraId="0AC86357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ये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दोनों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नियम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से</w:t>
      </w:r>
    </w:p>
    <w:p w14:paraId="4497C132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अहिंसा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हत्या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 xml:space="preserve">... </w:t>
      </w:r>
      <w:r>
        <w:rPr>
          <w:rFonts w:ascii="Nirmala UI" w:hAnsi="Nirmala UI" w:cs="Nirmala UI"/>
          <w:sz w:val="20"/>
          <w:szCs w:val="20"/>
        </w:rPr>
        <w:t>नृशंसा।</w:t>
      </w:r>
    </w:p>
    <w:p w14:paraId="0CDB64AC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धी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रता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वृत्ति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वह</w:t>
      </w:r>
    </w:p>
    <w:p w14:paraId="57B1D53A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धरती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धीरता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</w:p>
    <w:p w14:paraId="5C4DFB7E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</w:p>
    <w:p w14:paraId="36B6006B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काय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रता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वृत्ति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वह</w:t>
      </w:r>
    </w:p>
    <w:p w14:paraId="7F3AD512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जलधि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कायरता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है।</w:t>
      </w:r>
    </w:p>
    <w:p w14:paraId="0F0D0954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</w:p>
    <w:p w14:paraId="022BA3AD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यूँ</w:t>
      </w:r>
      <w:r>
        <w:rPr>
          <w:rFonts w:ascii="Courier New" w:hAnsi="Courier New" w:cs="Courier New"/>
          <w:sz w:val="20"/>
          <w:szCs w:val="20"/>
        </w:rPr>
        <w:t>,</w:t>
      </w:r>
    </w:p>
    <w:p w14:paraId="5F32D440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मही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मूर्धन्यता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को</w:t>
      </w:r>
    </w:p>
    <w:p w14:paraId="3C058221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अर्चना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कोमल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फूलों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से</w:t>
      </w:r>
    </w:p>
    <w:p w14:paraId="3A5E0587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</w:p>
    <w:p w14:paraId="4406E834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जलधि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जघन्यता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को</w:t>
      </w:r>
    </w:p>
    <w:p w14:paraId="5806FCC3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तर्जना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कठोर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शूलों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से</w:t>
      </w:r>
    </w:p>
    <w:p w14:paraId="1F1BB7EF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पदोचित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पुरस्कृत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करता</w:t>
      </w:r>
    </w:p>
    <w:p w14:paraId="056BFF4E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प्रभाकर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फिर</w:t>
      </w:r>
    </w:p>
    <w:p w14:paraId="1B2DFEA6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स्वाभिमान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भर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आया</w:t>
      </w:r>
      <w:r>
        <w:rPr>
          <w:rFonts w:ascii="Courier New" w:hAnsi="Courier New" w:cs="Courier New"/>
          <w:sz w:val="20"/>
          <w:szCs w:val="20"/>
        </w:rPr>
        <w:t>,</w:t>
      </w:r>
    </w:p>
    <w:p w14:paraId="4E8ED955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जितनी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थी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उतनी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पूरी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पूरी</w:t>
      </w:r>
    </w:p>
    <w:p w14:paraId="5934601A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उसकी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तेज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उष्णता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वह</w:t>
      </w:r>
    </w:p>
    <w:p w14:paraId="4957B790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उभर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आई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ऊपर।</w:t>
      </w:r>
    </w:p>
    <w:p w14:paraId="4529DB4A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रुधिर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में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सनी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सी</w:t>
      </w:r>
      <w:r>
        <w:rPr>
          <w:rFonts w:ascii="Courier New" w:hAnsi="Courier New" w:cs="Courier New"/>
          <w:sz w:val="20"/>
          <w:szCs w:val="20"/>
        </w:rPr>
        <w:t xml:space="preserve">, </w:t>
      </w:r>
      <w:r>
        <w:rPr>
          <w:rFonts w:ascii="Nirmala UI" w:hAnsi="Nirmala UI" w:cs="Nirmala UI"/>
          <w:sz w:val="20"/>
          <w:szCs w:val="20"/>
        </w:rPr>
        <w:t>भय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जनी</w:t>
      </w:r>
    </w:p>
    <w:p w14:paraId="71CE86C3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ऊपर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उठी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तनी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भृकुटियाँ</w:t>
      </w:r>
    </w:p>
    <w:p w14:paraId="1B14E1BA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लपलपाती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रसना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बनी</w:t>
      </w:r>
      <w:r>
        <w:rPr>
          <w:rFonts w:ascii="Courier New" w:hAnsi="Courier New" w:cs="Courier New"/>
          <w:sz w:val="20"/>
          <w:szCs w:val="20"/>
        </w:rPr>
        <w:t>,</w:t>
      </w:r>
    </w:p>
    <w:p w14:paraId="0B244BDB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आग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बूँदें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टपकाती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हों</w:t>
      </w:r>
      <w:r>
        <w:rPr>
          <w:rFonts w:ascii="Courier New" w:hAnsi="Courier New" w:cs="Courier New"/>
          <w:sz w:val="20"/>
          <w:szCs w:val="20"/>
        </w:rPr>
        <w:t xml:space="preserve">, </w:t>
      </w:r>
    </w:p>
    <w:p w14:paraId="0A7EB547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</w:p>
    <w:p w14:paraId="39FD186B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धनी…  कहीं</w:t>
      </w:r>
      <w:r>
        <w:rPr>
          <w:rFonts w:ascii="Courier New" w:hAnsi="Courier New" w:cs="Courier New"/>
          <w:sz w:val="20"/>
          <w:szCs w:val="20"/>
        </w:rPr>
        <w:t>...</w:t>
      </w:r>
    </w:p>
    <w:p w14:paraId="3D9EA07B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'</w:t>
      </w:r>
      <w:r>
        <w:rPr>
          <w:rFonts w:ascii="Nirmala UI" w:hAnsi="Nirmala UI" w:cs="Nirmala UI"/>
          <w:sz w:val="20"/>
          <w:szCs w:val="20"/>
        </w:rPr>
        <w:t>नहीं</w:t>
      </w:r>
      <w:r>
        <w:rPr>
          <w:rFonts w:ascii="Courier New" w:hAnsi="Courier New" w:cs="Courier New"/>
          <w:sz w:val="20"/>
          <w:szCs w:val="20"/>
        </w:rPr>
        <w:t xml:space="preserve">, </w:t>
      </w:r>
      <w:r>
        <w:rPr>
          <w:rFonts w:ascii="Nirmala UI" w:hAnsi="Nirmala UI" w:cs="Nirmala UI"/>
          <w:sz w:val="20"/>
          <w:szCs w:val="20"/>
        </w:rPr>
        <w:t>नहीं</w:t>
      </w:r>
      <w:r>
        <w:rPr>
          <w:rFonts w:ascii="Courier New" w:hAnsi="Courier New" w:cs="Courier New"/>
          <w:sz w:val="20"/>
          <w:szCs w:val="20"/>
        </w:rPr>
        <w:t xml:space="preserve">, </w:t>
      </w:r>
      <w:r>
        <w:rPr>
          <w:rFonts w:ascii="Nirmala UI" w:hAnsi="Nirmala UI" w:cs="Nirmala UI"/>
          <w:sz w:val="20"/>
          <w:szCs w:val="20"/>
        </w:rPr>
        <w:t>किसी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छोडूंगी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नहीं।</w:t>
      </w:r>
      <w:r>
        <w:rPr>
          <w:rFonts w:ascii="Courier New" w:hAnsi="Courier New" w:cs="Courier New"/>
          <w:sz w:val="20"/>
          <w:szCs w:val="20"/>
        </w:rPr>
        <w:t>'</w:t>
      </w:r>
    </w:p>
    <w:p w14:paraId="097F5FD6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मूकमाटी</w:t>
      </w:r>
      <w:r>
        <w:rPr>
          <w:rFonts w:ascii="Courier New" w:hAnsi="Courier New" w:cs="Courier New"/>
          <w:sz w:val="20"/>
          <w:szCs w:val="20"/>
        </w:rPr>
        <w:t xml:space="preserve"> :: 233</w:t>
      </w:r>
    </w:p>
    <w:p w14:paraId="768C3D5A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br w:type="page"/>
      </w:r>
    </w:p>
    <w:p w14:paraId="7D1A90C4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यूँ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गरजती</w:t>
      </w:r>
    </w:p>
    <w:p w14:paraId="7F309EC5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दावानल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सम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धधकती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वनी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सी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बनी</w:t>
      </w:r>
      <w:r>
        <w:rPr>
          <w:rFonts w:ascii="Courier New" w:hAnsi="Courier New" w:cs="Courier New"/>
          <w:sz w:val="20"/>
          <w:szCs w:val="20"/>
        </w:rPr>
        <w:t>...</w:t>
      </w:r>
    </w:p>
    <w:p w14:paraId="0747D73E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सही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सही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समझ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में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नहीं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आता।</w:t>
      </w:r>
    </w:p>
    <w:p w14:paraId="6A1919BF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</w:p>
    <w:p w14:paraId="5FFDA561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पूरी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खुली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दोनों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आँखों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में</w:t>
      </w:r>
    </w:p>
    <w:p w14:paraId="20BE50C8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लावा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बुलावा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क्या</w:t>
      </w:r>
      <w:r>
        <w:rPr>
          <w:rFonts w:ascii="Courier New" w:hAnsi="Courier New" w:cs="Courier New"/>
          <w:sz w:val="20"/>
          <w:szCs w:val="20"/>
        </w:rPr>
        <w:t xml:space="preserve"> ?</w:t>
      </w:r>
    </w:p>
    <w:p w14:paraId="402DDAA1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... </w:t>
      </w:r>
      <w:r>
        <w:rPr>
          <w:rFonts w:ascii="Nirmala UI" w:hAnsi="Nirmala UI" w:cs="Nirmala UI"/>
          <w:sz w:val="20"/>
          <w:szCs w:val="20"/>
        </w:rPr>
        <w:t>भुलावा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यह</w:t>
      </w:r>
      <w:r>
        <w:rPr>
          <w:rFonts w:ascii="Courier New" w:hAnsi="Courier New" w:cs="Courier New"/>
          <w:sz w:val="20"/>
          <w:szCs w:val="20"/>
        </w:rPr>
        <w:t xml:space="preserve"> !</w:t>
      </w:r>
    </w:p>
    <w:p w14:paraId="3A292163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बाहर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घूर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रहा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ज्वालामुखी</w:t>
      </w:r>
    </w:p>
    <w:p w14:paraId="56F2B711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तेज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तत्त्व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मूल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स्त्रोत</w:t>
      </w:r>
    </w:p>
    <w:p w14:paraId="3865FACA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विश्व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विद्युत्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केन्द्र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।</w:t>
      </w:r>
    </w:p>
    <w:p w14:paraId="3B52FBA3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</w:p>
    <w:p w14:paraId="798C7766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संसार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कोने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कोने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में</w:t>
      </w:r>
    </w:p>
    <w:p w14:paraId="1CCD866F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तेज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तत्त्व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निर्यात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यहीं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होता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है</w:t>
      </w:r>
      <w:r>
        <w:rPr>
          <w:rFonts w:ascii="Courier New" w:hAnsi="Courier New" w:cs="Courier New"/>
          <w:sz w:val="20"/>
          <w:szCs w:val="20"/>
        </w:rPr>
        <w:t>,</w:t>
      </w:r>
    </w:p>
    <w:p w14:paraId="13AB05E7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जिसके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अभाव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में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यातायात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ठप्</w:t>
      </w:r>
      <w:r>
        <w:rPr>
          <w:rFonts w:ascii="Courier New" w:hAnsi="Courier New" w:cs="Courier New"/>
          <w:sz w:val="20"/>
          <w:szCs w:val="20"/>
        </w:rPr>
        <w:t>...</w:t>
      </w:r>
    </w:p>
    <w:p w14:paraId="230E1D87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जड़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जंगमों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का</w:t>
      </w:r>
      <w:r>
        <w:rPr>
          <w:rFonts w:ascii="Courier New" w:hAnsi="Courier New" w:cs="Courier New"/>
          <w:sz w:val="20"/>
          <w:szCs w:val="20"/>
        </w:rPr>
        <w:t xml:space="preserve"> !</w:t>
      </w:r>
    </w:p>
    <w:p w14:paraId="6F8F76C4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चारों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ओर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अन्धकार</w:t>
      </w:r>
      <w:r>
        <w:rPr>
          <w:rFonts w:ascii="Courier New" w:hAnsi="Courier New" w:cs="Courier New"/>
          <w:sz w:val="20"/>
          <w:szCs w:val="20"/>
        </w:rPr>
        <w:t xml:space="preserve">, </w:t>
      </w:r>
      <w:r>
        <w:rPr>
          <w:rFonts w:ascii="Nirmala UI" w:hAnsi="Nirmala UI" w:cs="Nirmala UI"/>
          <w:sz w:val="20"/>
          <w:szCs w:val="20"/>
        </w:rPr>
        <w:t>घुप्</w:t>
      </w:r>
      <w:r>
        <w:rPr>
          <w:rFonts w:ascii="Courier New" w:hAnsi="Courier New" w:cs="Courier New"/>
          <w:sz w:val="20"/>
          <w:szCs w:val="20"/>
        </w:rPr>
        <w:t>...</w:t>
      </w:r>
    </w:p>
    <w:p w14:paraId="6DCC3C47" w14:textId="77777777" w:rsidR="00000000" w:rsidRDefault="00000000">
      <w:pPr>
        <w:rPr>
          <w:rFonts w:ascii="Nirmala UI" w:hAnsi="Nirmala UI" w:cs="Nirmala UI"/>
          <w:sz w:val="20"/>
          <w:szCs w:val="20"/>
        </w:rPr>
      </w:pPr>
    </w:p>
    <w:p w14:paraId="4F317264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निन्दा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दृष्टि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निरखने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में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निरत</w:t>
      </w:r>
    </w:p>
    <w:p w14:paraId="36FE573F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निकट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नीचे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आये</w:t>
      </w:r>
    </w:p>
    <w:p w14:paraId="5665DB76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नीच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निराली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नीति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वाले</w:t>
      </w:r>
    </w:p>
    <w:p w14:paraId="1CA113F6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बादल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दलों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जलाने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हेतु</w:t>
      </w:r>
      <w:r>
        <w:rPr>
          <w:rFonts w:ascii="Courier New" w:hAnsi="Courier New" w:cs="Courier New"/>
          <w:sz w:val="20"/>
          <w:szCs w:val="20"/>
        </w:rPr>
        <w:t xml:space="preserve"> -</w:t>
      </w:r>
    </w:p>
    <w:p w14:paraId="6A8792E4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प्रभाकर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प्रयास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निरख</w:t>
      </w:r>
    </w:p>
    <w:p w14:paraId="6E1B1C74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सागर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राहु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को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याद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किया</w:t>
      </w:r>
      <w:r>
        <w:rPr>
          <w:rFonts w:ascii="Courier New" w:hAnsi="Courier New" w:cs="Courier New"/>
          <w:sz w:val="20"/>
          <w:szCs w:val="20"/>
        </w:rPr>
        <w:t>,</w:t>
      </w:r>
    </w:p>
    <w:p w14:paraId="211F7000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कहा</w:t>
      </w:r>
      <w:r>
        <w:rPr>
          <w:rFonts w:ascii="Courier New" w:hAnsi="Courier New" w:cs="Courier New"/>
          <w:sz w:val="20"/>
          <w:szCs w:val="20"/>
        </w:rPr>
        <w:t xml:space="preserve"> :</w:t>
      </w:r>
    </w:p>
    <w:p w14:paraId="4E186C2B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</w:p>
    <w:p w14:paraId="19FA81FE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</w:t>
      </w:r>
      <w:r>
        <w:rPr>
          <w:rFonts w:ascii="Nirmala UI" w:hAnsi="Nirmala UI" w:cs="Nirmala UI"/>
          <w:sz w:val="20"/>
          <w:szCs w:val="20"/>
        </w:rPr>
        <w:t>प्रभाकर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उद्दण्डता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कब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तक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चलेगी</w:t>
      </w:r>
    </w:p>
    <w:p w14:paraId="3A59B4FB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सौर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Nirmala UI" w:hAnsi="Nirmala UI" w:cs="Nirmala UI"/>
          <w:sz w:val="20"/>
          <w:szCs w:val="20"/>
        </w:rPr>
        <w:t>मण्डल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शालीनता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को</w:t>
      </w:r>
    </w:p>
    <w:p w14:paraId="1E80D482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लीलता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जा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रहा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वह</w:t>
      </w:r>
      <w:r>
        <w:rPr>
          <w:rFonts w:ascii="Courier New" w:hAnsi="Courier New" w:cs="Courier New"/>
          <w:sz w:val="20"/>
          <w:szCs w:val="20"/>
        </w:rPr>
        <w:t xml:space="preserve"> !</w:t>
      </w:r>
    </w:p>
    <w:p w14:paraId="4F65321A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धरती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की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सेवा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में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निरत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हुआ</w:t>
      </w:r>
    </w:p>
    <w:p w14:paraId="783FF618" w14:textId="77777777" w:rsidR="00000000" w:rsidRDefault="00000000">
      <w:pPr>
        <w:rPr>
          <w:rFonts w:ascii="Courier New" w:hAnsi="Courier New" w:cs="Courier New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पृथिवी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से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प्रभावित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Nirmala UI" w:hAnsi="Nirmala UI" w:cs="Nirmala UI"/>
          <w:sz w:val="20"/>
          <w:szCs w:val="20"/>
        </w:rPr>
        <w:t>प्रभाकर</w:t>
      </w:r>
    </w:p>
    <w:p w14:paraId="48D0F114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234 :: </w:t>
      </w:r>
      <w:r>
        <w:rPr>
          <w:rFonts w:ascii="Nirmala UI" w:hAnsi="Nirmala UI" w:cs="Nirmala UI"/>
          <w:sz w:val="20"/>
          <w:szCs w:val="20"/>
        </w:rPr>
        <w:t>मूकमाटी</w:t>
      </w:r>
    </w:p>
    <w:p w14:paraId="12BD5792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br w:type="page"/>
        <w:t>क्या आपसे परिचित नहीं ?</w:t>
      </w:r>
    </w:p>
    <w:p w14:paraId="04D54493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क्या मृगराज के सम्मुख जा</w:t>
      </w:r>
    </w:p>
    <w:p w14:paraId="04B4684A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मनमाना करता है मृग भी ?</w:t>
      </w:r>
    </w:p>
    <w:p w14:paraId="18118ACB" w14:textId="77777777" w:rsidR="00000000" w:rsidRDefault="00000000">
      <w:pPr>
        <w:rPr>
          <w:rFonts w:ascii="Nirmala UI" w:hAnsi="Nirmala UI" w:cs="Nirmala UI"/>
          <w:sz w:val="20"/>
          <w:szCs w:val="20"/>
        </w:rPr>
      </w:pPr>
    </w:p>
    <w:p w14:paraId="74065227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क्या मानी बन मेंढक भी</w:t>
      </w:r>
    </w:p>
    <w:p w14:paraId="318A9C27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विषधर के मुख पर जा</w:t>
      </w:r>
    </w:p>
    <w:p w14:paraId="2D9552EB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खेल खेल सकता है ?</w:t>
      </w:r>
    </w:p>
    <w:p w14:paraId="549AD78A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कहीं ऐसा तो नहीं कि</w:t>
      </w:r>
    </w:p>
    <w:p w14:paraId="534B9EA0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धरती की सेवा के मिष</w:t>
      </w:r>
    </w:p>
    <w:p w14:paraId="171143A2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आपका उपहास कर रहा हो !</w:t>
      </w:r>
    </w:p>
    <w:p w14:paraId="0C5C59B9" w14:textId="77777777" w:rsidR="00000000" w:rsidRDefault="00000000">
      <w:pPr>
        <w:rPr>
          <w:rFonts w:ascii="Nirmala UI" w:hAnsi="Nirmala UI" w:cs="Nirmala UI"/>
          <w:sz w:val="20"/>
          <w:szCs w:val="20"/>
        </w:rPr>
      </w:pPr>
    </w:p>
    <w:p w14:paraId="4DEAC6B4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कुछ भी हो, कुछ भी लो,</w:t>
      </w:r>
    </w:p>
    <w:p w14:paraId="42D5BF95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मन-चाहा, मुँह-माँगा !</w:t>
      </w:r>
    </w:p>
    <w:p w14:paraId="1D2388F4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माँग पूरी होगी सम्मान के साथ,</w:t>
      </w:r>
    </w:p>
    <w:p w14:paraId="7749B99A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यह अपार राशि राह देख रही है।</w:t>
      </w:r>
    </w:p>
    <w:p w14:paraId="6262354A" w14:textId="77777777" w:rsidR="00000000" w:rsidRDefault="00000000">
      <w:pPr>
        <w:rPr>
          <w:rFonts w:ascii="Nirmala UI" w:hAnsi="Nirmala UI" w:cs="Nirmala UI"/>
          <w:sz w:val="20"/>
          <w:szCs w:val="20"/>
        </w:rPr>
      </w:pPr>
    </w:p>
    <w:p w14:paraId="6CA34AE5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शिष्टों का उत्पादन-पालन हो</w:t>
      </w:r>
    </w:p>
    <w:p w14:paraId="4F7D2C6D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दुष्टों का उत्पातन-गालन हो</w:t>
      </w:r>
    </w:p>
    <w:p w14:paraId="101E278B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सम्पदा की सफलता वह</w:t>
      </w:r>
    </w:p>
    <w:p w14:paraId="6FDFC015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सदुपयोगिता में है ना!"</w:t>
      </w:r>
    </w:p>
    <w:p w14:paraId="75D8D57E" w14:textId="77777777" w:rsidR="00000000" w:rsidRDefault="00000000">
      <w:pPr>
        <w:rPr>
          <w:rFonts w:ascii="Nirmala UI" w:hAnsi="Nirmala UI" w:cs="Nirmala UI"/>
          <w:sz w:val="20"/>
          <w:szCs w:val="20"/>
        </w:rPr>
      </w:pPr>
    </w:p>
    <w:p w14:paraId="1A834A52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राह में राशि मिलती देख</w:t>
      </w:r>
    </w:p>
    <w:p w14:paraId="39C6F5E5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राहु गुमराह-सा हो गया</w:t>
      </w:r>
    </w:p>
    <w:p w14:paraId="20D41E52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हाय! खेद की बात है</w:t>
      </w:r>
    </w:p>
    <w:p w14:paraId="049BF840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राहु की राह ही बदल गई</w:t>
      </w:r>
    </w:p>
    <w:p w14:paraId="6E8F5529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</w:p>
    <w:p w14:paraId="0BC302A7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चुपचाप यह सब पाप</w:t>
      </w:r>
    </w:p>
    <w:p w14:paraId="534984C7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होता रहा दिनदहाड़े-</w:t>
      </w:r>
    </w:p>
    <w:p w14:paraId="4677A467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सरासर सागर से निर्यात</w:t>
      </w:r>
    </w:p>
    <w:p w14:paraId="76EAE2A6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सौर-मण्डल की ओर...!</w:t>
      </w:r>
    </w:p>
    <w:p w14:paraId="2C05F557" w14:textId="77777777" w:rsidR="00000000" w:rsidRDefault="00000000">
      <w:pPr>
        <w:rPr>
          <w:rFonts w:ascii="Nirmala UI" w:hAnsi="Nirmala UI" w:cs="Nirmala UI"/>
          <w:sz w:val="20"/>
          <w:szCs w:val="20"/>
        </w:rPr>
      </w:pPr>
    </w:p>
    <w:p w14:paraId="7BA1C7F8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यान में भर-भर कर</w:t>
      </w:r>
    </w:p>
    <w:p w14:paraId="08816C3C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झिल-मिल, झिल-मिल</w:t>
      </w:r>
    </w:p>
    <w:p w14:paraId="6821E614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अनगिन निधियाँ</w:t>
      </w:r>
    </w:p>
    <w:p w14:paraId="77847484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मूकमाटी :: 235</w:t>
      </w:r>
    </w:p>
    <w:p w14:paraId="2F76D155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br w:type="page"/>
      </w:r>
    </w:p>
    <w:p w14:paraId="7C497A93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ऐसी हँसती धवलिम हँसियाँ</w:t>
      </w:r>
    </w:p>
    <w:p w14:paraId="29F04B4C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मनहर हीरक मौलिक-मणियाँ</w:t>
      </w:r>
    </w:p>
    <w:p w14:paraId="028559B0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मुक्ता-मूँगा माणिक-छवियाँ</w:t>
      </w:r>
    </w:p>
    <w:p w14:paraId="50CE5575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पुखराजों की पीलिम पटियाँ</w:t>
      </w:r>
    </w:p>
    <w:p w14:paraId="16B13CE7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राजाओं में राग उभरता</w:t>
      </w:r>
    </w:p>
    <w:p w14:paraId="287A3AC4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नीलम के नग रजतिम छड़ियाँ।</w:t>
      </w:r>
    </w:p>
    <w:p w14:paraId="742D4AAA" w14:textId="77777777" w:rsidR="00000000" w:rsidRDefault="00000000">
      <w:pPr>
        <w:rPr>
          <w:rFonts w:ascii="Nirmala UI" w:hAnsi="Nirmala UI" w:cs="Nirmala UI"/>
          <w:sz w:val="20"/>
          <w:szCs w:val="20"/>
        </w:rPr>
      </w:pPr>
    </w:p>
    <w:p w14:paraId="08965751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सागर-पक्ष का समर्थन हुआ</w:t>
      </w:r>
    </w:p>
    <w:p w14:paraId="0AA08623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राहु राजी हुआ, राशि स्वीकृत हुई</w:t>
      </w:r>
    </w:p>
    <w:p w14:paraId="4B4699AC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सो...दुर्बलता मिटी</w:t>
      </w:r>
    </w:p>
    <w:p w14:paraId="6E8234B9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सागर का पक्ष सबल हुआ।</w:t>
      </w:r>
    </w:p>
    <w:p w14:paraId="142D83DD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जब</w:t>
      </w:r>
    </w:p>
    <w:p w14:paraId="31286311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राहु का घर भर गया</w:t>
      </w:r>
    </w:p>
    <w:p w14:paraId="756D5C56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अनुद्यम-प्राप्त अमाप निधि से</w:t>
      </w:r>
    </w:p>
    <w:p w14:paraId="7F7C5549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तब</w:t>
      </w:r>
    </w:p>
    <w:p w14:paraId="5FE0D012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राहु का सर भर गया</w:t>
      </w:r>
    </w:p>
    <w:p w14:paraId="4E9B3ACC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विष-विषम पाप-निधि से।</w:t>
      </w:r>
    </w:p>
    <w:p w14:paraId="342B9268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यानी</w:t>
      </w:r>
    </w:p>
    <w:p w14:paraId="069C61A6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अस्पर्थ्य-निधि के स्पर्शन से</w:t>
      </w:r>
    </w:p>
    <w:p w14:paraId="385AC3D2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राहु इतना काला हो गया, कि</w:t>
      </w:r>
    </w:p>
    <w:p w14:paraId="0D1710B4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वह दुर्दर्थ्य हो गया पाप-शाला</w:t>
      </w:r>
    </w:p>
    <w:p w14:paraId="48E892D2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क्षीणतम सुकृतवाला</w:t>
      </w:r>
    </w:p>
    <w:p w14:paraId="1D555C6E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दृश्य नहीं रहा दर्शकों के</w:t>
      </w:r>
    </w:p>
    <w:p w14:paraId="6EC7AF24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स्पर्थ्य नहीं रहा स्पर्शकों के !</w:t>
      </w:r>
    </w:p>
    <w:p w14:paraId="7D96E758" w14:textId="77777777" w:rsidR="00000000" w:rsidRDefault="00000000">
      <w:pPr>
        <w:rPr>
          <w:rFonts w:ascii="Nirmala UI" w:hAnsi="Nirmala UI" w:cs="Nirmala UI"/>
          <w:sz w:val="20"/>
          <w:szCs w:val="20"/>
        </w:rPr>
      </w:pPr>
    </w:p>
    <w:p w14:paraId="21361122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लो, विचारों में समानता घुली,</w:t>
      </w:r>
    </w:p>
    <w:p w14:paraId="323C0A10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दो शक्तियाँ परस्पर मिलीं।</w:t>
      </w:r>
    </w:p>
    <w:p w14:paraId="445AD0F1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गुरवेल तो कड़वी होती ही है</w:t>
      </w:r>
    </w:p>
    <w:p w14:paraId="6B0E922D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 नीम पर चढ़ी वह</w:t>
      </w:r>
    </w:p>
    <w:p w14:paraId="290AC661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फिर कहना ही क्या !</w:t>
      </w:r>
    </w:p>
    <w:p w14:paraId="1D693ECC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236 :: मूकमाटी</w:t>
      </w:r>
    </w:p>
    <w:p w14:paraId="699ADD7E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br w:type="page"/>
      </w:r>
    </w:p>
    <w:p w14:paraId="75300C41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भली-बुरी भविष्य की गोद में है</w:t>
      </w:r>
    </w:p>
    <w:p w14:paraId="4F52FF84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करवटें लेती पड़ी अभी!</w:t>
      </w:r>
    </w:p>
    <w:p w14:paraId="3E2145FE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इस पर भी</w:t>
      </w:r>
    </w:p>
    <w:p w14:paraId="1D86EF5A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दोनों के मन में चैन कहाँ?</w:t>
      </w:r>
    </w:p>
    <w:p w14:paraId="5C990D82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आकुलता कई गुना बढ़ी है।</w:t>
      </w:r>
    </w:p>
    <w:p w14:paraId="76A82ECE" w14:textId="77777777" w:rsidR="00000000" w:rsidRDefault="00000000">
      <w:pPr>
        <w:rPr>
          <w:rFonts w:ascii="Nirmala UI" w:hAnsi="Nirmala UI" w:cs="Nirmala UI"/>
          <w:sz w:val="20"/>
          <w:szCs w:val="20"/>
        </w:rPr>
      </w:pPr>
    </w:p>
    <w:p w14:paraId="2D189B55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दिन में, रात में</w:t>
      </w:r>
    </w:p>
    <w:p w14:paraId="240BE785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प्रकाश में, तम में</w:t>
      </w:r>
    </w:p>
    <w:p w14:paraId="77BD9269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आँख बन्द कर के भी</w:t>
      </w:r>
    </w:p>
    <w:p w14:paraId="3EA6AFB8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दोनों प्रलय ही देखते हैं,</w:t>
      </w:r>
    </w:p>
    <w:p w14:paraId="1BAFFD23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प्रलय ही इनका भोजन रहा है</w:t>
      </w:r>
    </w:p>
    <w:p w14:paraId="498EF2A5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प्रलय ही प्रयोजन"!</w:t>
      </w:r>
    </w:p>
    <w:p w14:paraId="0BFF6FFF" w14:textId="77777777" w:rsidR="00000000" w:rsidRDefault="00000000">
      <w:pPr>
        <w:rPr>
          <w:rFonts w:ascii="Nirmala UI" w:hAnsi="Nirmala UI" w:cs="Nirmala UI"/>
          <w:sz w:val="20"/>
          <w:szCs w:val="20"/>
        </w:rPr>
      </w:pPr>
    </w:p>
    <w:p w14:paraId="61784B1F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धरती के विलय में</w:t>
      </w:r>
    </w:p>
    <w:p w14:paraId="5EE6DB06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निलय किसे मिलेगा?</w:t>
      </w:r>
    </w:p>
    <w:p w14:paraId="596D4B32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 कहाँ वह जीवन-साधन...?</w:t>
      </w:r>
    </w:p>
    <w:p w14:paraId="50EAAB15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धरती की विजय में</w:t>
      </w:r>
    </w:p>
    <w:p w14:paraId="55B23060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अभय किसे न मिलेगा?</w:t>
      </w:r>
    </w:p>
    <w:p w14:paraId="2FF6B45C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 यहाँ जीवन-सा धन!</w:t>
      </w:r>
    </w:p>
    <w:p w14:paraId="2671ECF7" w14:textId="77777777" w:rsidR="00000000" w:rsidRDefault="00000000">
      <w:pPr>
        <w:rPr>
          <w:rFonts w:ascii="Nirmala UI" w:hAnsi="Nirmala UI" w:cs="Nirmala UI"/>
          <w:sz w:val="20"/>
          <w:szCs w:val="20"/>
        </w:rPr>
      </w:pPr>
    </w:p>
    <w:p w14:paraId="7B9C7467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हमें, तुम्हें और उन्हें</w:t>
      </w:r>
    </w:p>
    <w:p w14:paraId="3C2A87DB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यहाँ कोई चाहे जिन्हें।</w:t>
      </w:r>
    </w:p>
    <w:p w14:paraId="46AAC0E3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हाय, परन्तु!</w:t>
      </w:r>
    </w:p>
    <w:p w14:paraId="1FB6A6A0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कहाँ प्राप्त है इस</w:t>
      </w:r>
    </w:p>
    <w:p w14:paraId="3D22F9A7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विचार का विस्तार इन्हें?</w:t>
      </w:r>
    </w:p>
    <w:p w14:paraId="01D057FC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कुटिल व्याल-चालवाला</w:t>
      </w:r>
    </w:p>
    <w:p w14:paraId="30CC09A2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कराल-काल गालवाला</w:t>
      </w:r>
    </w:p>
    <w:p w14:paraId="1E9A5057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साधु-बल से रहित हुआ</w:t>
      </w:r>
    </w:p>
    <w:p w14:paraId="2108E4D6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बाहु-बल से सहित हुआ।</w:t>
      </w:r>
    </w:p>
    <w:p w14:paraId="6D3FA74D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मूकमाटी :: 237</w:t>
      </w:r>
    </w:p>
    <w:p w14:paraId="3E0232B4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br w:type="page"/>
      </w:r>
    </w:p>
    <w:p w14:paraId="755FF56F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वराह-राह का राही राहु</w:t>
      </w:r>
    </w:p>
    <w:p w14:paraId="7D579F8D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हिताहित-विवेक-वंचित</w:t>
      </w:r>
    </w:p>
    <w:p w14:paraId="2590EAB9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स्वभाव से क्रूर, क्रूद्ध हुआ</w:t>
      </w:r>
    </w:p>
    <w:p w14:paraId="4389707B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रौद्र-पूर, रुष्ट हुआ</w:t>
      </w:r>
    </w:p>
    <w:p w14:paraId="0AACFE25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कोलाहल किये बिना</w:t>
      </w:r>
    </w:p>
    <w:p w14:paraId="299E94A7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एक-दो कवल किये बिना</w:t>
      </w:r>
    </w:p>
    <w:p w14:paraId="43B9A1E2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बस, साबुत ही</w:t>
      </w:r>
    </w:p>
    <w:p w14:paraId="4384456D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निगलता है प्रताप-पुंज प्रभाकर को।</w:t>
      </w:r>
    </w:p>
    <w:p w14:paraId="446836C5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सिन्धु में बिन्दु-सा</w:t>
      </w:r>
    </w:p>
    <w:p w14:paraId="6D0A0B0A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माँ की गहन-गोद में शिशु-सा</w:t>
      </w:r>
    </w:p>
    <w:p w14:paraId="355678EB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राहु के गाल में समाहित हुआ भास्कर।</w:t>
      </w:r>
    </w:p>
    <w:p w14:paraId="516993A1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दिनकर तिरोहित हुआ...सो...</w:t>
      </w:r>
    </w:p>
    <w:p w14:paraId="5A517389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दिन का अवसान-सा लगता है</w:t>
      </w:r>
    </w:p>
    <w:p w14:paraId="01CA25C4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दिखने लगा दीन-हीन दिन</w:t>
      </w:r>
    </w:p>
    <w:p w14:paraId="43177F42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दुर्दिन से घिरा दरिद्र गृही-सा।</w:t>
      </w:r>
    </w:p>
    <w:p w14:paraId="7779E383" w14:textId="77777777" w:rsidR="00000000" w:rsidRDefault="00000000">
      <w:pPr>
        <w:rPr>
          <w:rFonts w:ascii="Nirmala UI" w:hAnsi="Nirmala UI" w:cs="Nirmala UI"/>
          <w:sz w:val="20"/>
          <w:szCs w:val="20"/>
        </w:rPr>
      </w:pPr>
    </w:p>
    <w:p w14:paraId="1A1A15F3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यह सन्ध्याकाल है या</w:t>
      </w:r>
    </w:p>
    <w:p w14:paraId="75C8BA67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अकाल में काल का आगमन !</w:t>
      </w:r>
    </w:p>
    <w:p w14:paraId="30A40B4A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तिलक से विरहित-</w:t>
      </w:r>
    </w:p>
    <w:p w14:paraId="2051D1C1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ललना-ललाट-तल-सम</w:t>
      </w:r>
    </w:p>
    <w:p w14:paraId="7DE8919B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गगनांगना का आँगन</w:t>
      </w:r>
    </w:p>
    <w:p w14:paraId="5E26E5DC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अभिराम कहाँ रहा वह ?</w:t>
      </w:r>
    </w:p>
    <w:p w14:paraId="154D212F" w14:textId="77777777" w:rsidR="00000000" w:rsidRDefault="00000000">
      <w:pPr>
        <w:rPr>
          <w:rFonts w:ascii="Nirmala UI" w:hAnsi="Nirmala UI" w:cs="Nirmala UI"/>
          <w:sz w:val="20"/>
          <w:szCs w:val="20"/>
        </w:rPr>
      </w:pPr>
    </w:p>
    <w:p w14:paraId="4AFED001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दिशाओं की दशा बदली</w:t>
      </w:r>
    </w:p>
    <w:p w14:paraId="2C7E9E97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जीर्ण-ज्वर-ग्रसित काया-सी।</w:t>
      </w:r>
    </w:p>
    <w:p w14:paraId="1096D3BC" w14:textId="77777777" w:rsidR="00000000" w:rsidRDefault="00000000">
      <w:pPr>
        <w:rPr>
          <w:rFonts w:ascii="Nirmala UI" w:hAnsi="Nirmala UI" w:cs="Nirmala UI"/>
          <w:sz w:val="20"/>
          <w:szCs w:val="20"/>
        </w:rPr>
      </w:pPr>
    </w:p>
    <w:p w14:paraId="054594B7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कमल-बन्धु नहीं दिखा सो...</w:t>
      </w:r>
    </w:p>
    <w:p w14:paraId="5966D38C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कमल-दल मुकुलित हुआ</w:t>
      </w:r>
    </w:p>
    <w:p w14:paraId="58CE7BFF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कमनीयता में कमी आई अक्रम...!</w:t>
      </w:r>
    </w:p>
    <w:p w14:paraId="0477D330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वन का, उपवन का जीवन वह</w:t>
      </w:r>
    </w:p>
    <w:p w14:paraId="03ED7AFC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मिटता-सा लगता है,</w:t>
      </w:r>
    </w:p>
    <w:p w14:paraId="4893BEE8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</w:p>
    <w:p w14:paraId="670FAE4F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238 :: मूकमाटी</w:t>
      </w:r>
    </w:p>
    <w:p w14:paraId="5F9EF958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br w:type="page"/>
      </w:r>
    </w:p>
    <w:p w14:paraId="70D08D57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पवन का पीवन-संजीवन</w:t>
      </w:r>
    </w:p>
    <w:p w14:paraId="0BCB43C9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लुटता-सा लगता है।</w:t>
      </w:r>
    </w:p>
    <w:p w14:paraId="0FF42F31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अग्नि मित्र है ना पवन का!</w:t>
      </w:r>
    </w:p>
    <w:p w14:paraId="25C334FB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तेज तत्त्व का स्त्रोत है ना सूर्य!</w:t>
      </w:r>
    </w:p>
    <w:p w14:paraId="4CD45447" w14:textId="77777777" w:rsidR="00000000" w:rsidRDefault="00000000">
      <w:pPr>
        <w:rPr>
          <w:rFonts w:ascii="Nirmala UI" w:hAnsi="Nirmala UI" w:cs="Nirmala UI"/>
          <w:sz w:val="20"/>
          <w:szCs w:val="20"/>
        </w:rPr>
      </w:pPr>
    </w:p>
    <w:p w14:paraId="08B2127F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अरुक, अथक पथिक हो कर भी</w:t>
      </w:r>
    </w:p>
    <w:p w14:paraId="327C386D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पवन के पद थमे हैं आज</w:t>
      </w:r>
    </w:p>
    <w:p w14:paraId="628D8077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मित्र की अजीविका लुटती देख।</w:t>
      </w:r>
    </w:p>
    <w:p w14:paraId="69865162" w14:textId="77777777" w:rsidR="00000000" w:rsidRDefault="00000000">
      <w:pPr>
        <w:rPr>
          <w:rFonts w:ascii="Nirmala UI" w:hAnsi="Nirmala UI" w:cs="Nirmala UI"/>
          <w:sz w:val="20"/>
          <w:szCs w:val="20"/>
        </w:rPr>
      </w:pPr>
    </w:p>
    <w:p w14:paraId="60ED1BFA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मासूम ममता की मूर्ति</w:t>
      </w:r>
    </w:p>
    <w:p w14:paraId="03573DEF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स्वैर-विहारी स्वतन्त्र-संज्ञी</w:t>
      </w:r>
    </w:p>
    <w:p w14:paraId="44EFB3D2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संगीत-जीवी संयम-तन्त्री</w:t>
      </w:r>
    </w:p>
    <w:p w14:paraId="3AD24965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सर्व-संगों से मुक्त... निःसंग</w:t>
      </w:r>
    </w:p>
    <w:p w14:paraId="305673D2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अंग ही संगाती-संगी जिसका</w:t>
      </w:r>
    </w:p>
    <w:p w14:paraId="7FA607BE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संघ-समाज-सेवी</w:t>
      </w:r>
    </w:p>
    <w:p w14:paraId="1F83F6AB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वात्सल्य-पूर वक्षस्तल!</w:t>
      </w:r>
    </w:p>
    <w:p w14:paraId="249AAE4D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तमो-रजो अवगुण-हनी</w:t>
      </w:r>
    </w:p>
    <w:p w14:paraId="5D1D91F1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सतो-गुणी, श्रमगुण-धनी</w:t>
      </w:r>
    </w:p>
    <w:p w14:paraId="5274BFD0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वैर-विरोधी वेद-बोधि</w:t>
      </w:r>
    </w:p>
    <w:p w14:paraId="63EF72AA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सन्ध्या की शंका से शंकाकुल</w:t>
      </w:r>
    </w:p>
    <w:p w14:paraId="740ED75F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आकस्मिक भय से व्याकुल</w:t>
      </w:r>
    </w:p>
    <w:p w14:paraId="78693BC3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जिसके पंख भर आये हैं</w:t>
      </w:r>
    </w:p>
    <w:p w14:paraId="7826A98A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श्लथ पक्षी-दल वह</w:t>
      </w:r>
    </w:p>
    <w:p w14:paraId="7E42FD27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विहंगम दृश्य-दर्शन छोड़</w:t>
      </w:r>
    </w:p>
    <w:p w14:paraId="6AF6C244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अपनी-अपनी नीड़ों पर आ</w:t>
      </w:r>
    </w:p>
    <w:p w14:paraId="1787A9B6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मौन बैठ जाता है जिसका तन,</w:t>
      </w:r>
    </w:p>
    <w:p w14:paraId="4A865A19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</w:p>
    <w:p w14:paraId="1F3B46A7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चिन्ता की सुदूर... गहनता में</w:t>
      </w:r>
    </w:p>
    <w:p w14:paraId="401238C7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पैठ जाता है जिसका मन!</w:t>
      </w:r>
    </w:p>
    <w:p w14:paraId="16190868" w14:textId="77777777" w:rsidR="00000000" w:rsidRDefault="00000000">
      <w:pPr>
        <w:rPr>
          <w:rFonts w:ascii="Nirmala UI" w:hAnsi="Nirmala UI" w:cs="Nirmala UI"/>
          <w:sz w:val="20"/>
          <w:szCs w:val="20"/>
        </w:rPr>
      </w:pPr>
    </w:p>
    <w:p w14:paraId="596436A7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कम्पित हैं अनुकम्पा से अनुक्षण</w:t>
      </w:r>
    </w:p>
    <w:p w14:paraId="74917956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सो...तन में कम्पन है;</w:t>
      </w:r>
    </w:p>
    <w:p w14:paraId="0BE8BBD3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मूकमाटी :: 239</w:t>
      </w:r>
    </w:p>
    <w:p w14:paraId="7A7A508F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br w:type="page"/>
      </w:r>
    </w:p>
    <w:p w14:paraId="41718605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अन्दर के आर्द्रित कण</w:t>
      </w:r>
    </w:p>
    <w:p w14:paraId="3B2F4243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आर्त के कारण बाहर आ-आ कर</w:t>
      </w:r>
    </w:p>
    <w:p w14:paraId="1F0DD304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क्रन्दन कर रहे हैं!</w:t>
      </w:r>
    </w:p>
    <w:p w14:paraId="70650FA6" w14:textId="77777777" w:rsidR="00000000" w:rsidRDefault="00000000">
      <w:pPr>
        <w:rPr>
          <w:rFonts w:ascii="Nirmala UI" w:hAnsi="Nirmala UI" w:cs="Nirmala UI"/>
          <w:sz w:val="20"/>
          <w:szCs w:val="20"/>
        </w:rPr>
      </w:pPr>
    </w:p>
    <w:p w14:paraId="70165348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ये तो कल के ही कर्ण हैं</w:t>
      </w:r>
    </w:p>
    <w:p w14:paraId="2385D44A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परन्तु, खेद है कल का रव</w:t>
      </w:r>
    </w:p>
    <w:p w14:paraId="602DDA58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कहाँ है वह कलरव ?</w:t>
      </w:r>
    </w:p>
    <w:p w14:paraId="5A1E5C66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कलकण्ठ का कण्ठ भी कुण्ठित हुआ</w:t>
      </w:r>
    </w:p>
    <w:p w14:paraId="59CBAD9D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वन-उपवन-नन्दन में</w:t>
      </w:r>
    </w:p>
    <w:p w14:paraId="75D043D6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केवल भर-भर आया है</w:t>
      </w:r>
    </w:p>
    <w:p w14:paraId="51C766D9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करुण क्रन्दन आक्रन्दन !</w:t>
      </w:r>
    </w:p>
    <w:p w14:paraId="69C16148" w14:textId="77777777" w:rsidR="00000000" w:rsidRDefault="00000000">
      <w:pPr>
        <w:rPr>
          <w:rFonts w:ascii="Nirmala UI" w:hAnsi="Nirmala UI" w:cs="Nirmala UI"/>
          <w:sz w:val="20"/>
          <w:szCs w:val="20"/>
        </w:rPr>
      </w:pPr>
    </w:p>
    <w:p w14:paraId="3ABDE7D0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काक-कोकिल-कपोतों में</w:t>
      </w:r>
    </w:p>
    <w:p w14:paraId="2272FC8B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चील-चिड़ियाँ-चातक-चित में</w:t>
      </w:r>
    </w:p>
    <w:p w14:paraId="304F1C24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बाघ-भेड़-बाज-बकों में</w:t>
      </w:r>
    </w:p>
    <w:p w14:paraId="65F75B08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सारंग-कुरंग-सिंह-अंग में</w:t>
      </w:r>
    </w:p>
    <w:p w14:paraId="5D6C2675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खग-खरगोशों-खरों-खलों में</w:t>
      </w:r>
    </w:p>
    <w:p w14:paraId="190C4D91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ललित-ललाम-लजील लताओं में</w:t>
      </w:r>
    </w:p>
    <w:p w14:paraId="08087F35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पर्वत-परमोन्नत शिखरों में</w:t>
      </w:r>
    </w:p>
    <w:p w14:paraId="4904CB53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प्रौढ़ पादपों औ पौधों में</w:t>
      </w:r>
    </w:p>
    <w:p w14:paraId="57F91C66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पल्लव-पातों, फल-फूलों में</w:t>
      </w:r>
    </w:p>
    <w:p w14:paraId="0AC34874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विरह-वेदना का उन्मेष</w:t>
      </w:r>
    </w:p>
    <w:p w14:paraId="00BF43FD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देखा नहीं जाता निमेष भी</w:t>
      </w:r>
    </w:p>
    <w:p w14:paraId="449FFD14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सो...</w:t>
      </w:r>
    </w:p>
    <w:p w14:paraId="48BCBCA3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संकल्प लिया पंछी-दल ने</w:t>
      </w:r>
    </w:p>
    <w:p w14:paraId="0B9D8C64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कि</w:t>
      </w:r>
    </w:p>
    <w:p w14:paraId="361F7D45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सूर्य-ग्रहण का संकट यह</w:t>
      </w:r>
    </w:p>
    <w:p w14:paraId="71158898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जब तक दूर नहीं होगा</w:t>
      </w:r>
    </w:p>
    <w:p w14:paraId="622628D3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तब तक भोजन-पान का त्याग !</w:t>
      </w:r>
    </w:p>
    <w:p w14:paraId="6CF91F5C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जन-रंजन, मनरंजन का त्याग !</w:t>
      </w:r>
    </w:p>
    <w:p w14:paraId="2C34FE2A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 क्या</w:t>
      </w:r>
    </w:p>
    <w:p w14:paraId="080760E9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अंजन-व्यंजन का भी !</w:t>
      </w:r>
    </w:p>
    <w:p w14:paraId="1E1D8158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240 :: मूकमाटी</w:t>
      </w:r>
    </w:p>
    <w:p w14:paraId="6CF7D75F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br w:type="page"/>
      </w:r>
    </w:p>
    <w:p w14:paraId="7B0E3F82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भूचरों, नभश्चरों का</w:t>
      </w:r>
    </w:p>
    <w:p w14:paraId="6CA762EC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हा-हाकार सुन कर</w:t>
      </w:r>
    </w:p>
    <w:p w14:paraId="6C8AEBF2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राहु के मुख में छटपटाता</w:t>
      </w:r>
    </w:p>
    <w:p w14:paraId="288A98A1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दिनकर को देख कर</w:t>
      </w:r>
    </w:p>
    <w:p w14:paraId="680E19C0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बादल के दिल को बल मिला</w:t>
      </w:r>
    </w:p>
    <w:p w14:paraId="7FFEBC9A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कहीं</w:t>
      </w:r>
    </w:p>
    <w:p w14:paraId="6A9668B0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कई गुणा खून बढ़ गया हो उसका !</w:t>
      </w:r>
    </w:p>
    <w:p w14:paraId="273B14CF" w14:textId="77777777" w:rsidR="00000000" w:rsidRDefault="00000000">
      <w:pPr>
        <w:rPr>
          <w:rFonts w:ascii="Nirmala UI" w:hAnsi="Nirmala UI" w:cs="Nirmala UI"/>
          <w:sz w:val="20"/>
          <w:szCs w:val="20"/>
        </w:rPr>
      </w:pPr>
    </w:p>
    <w:p w14:paraId="209A201E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पर-पक्ष के पराभव में</w:t>
      </w:r>
    </w:p>
    <w:p w14:paraId="53CEED59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ऐसा होता ही है,</w:t>
      </w:r>
    </w:p>
    <w:p w14:paraId="44744FFD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पर, होना नहीं चाहिए;</w:t>
      </w:r>
    </w:p>
    <w:p w14:paraId="3D2D82E3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</w:p>
    <w:p w14:paraId="16032079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स्व-पक्ष के पराभव में</w:t>
      </w:r>
    </w:p>
    <w:p w14:paraId="11018BEA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दिल पर दौरा पड़ता है</w:t>
      </w:r>
    </w:p>
    <w:p w14:paraId="03614E34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यह सब जग की जड़ता है।</w:t>
      </w:r>
    </w:p>
    <w:p w14:paraId="4701CB3A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अब मेघों के वर्षण को</w:t>
      </w:r>
    </w:p>
    <w:p w14:paraId="2ADE3B9A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कौन रोक सकता है ?</w:t>
      </w:r>
    </w:p>
    <w:p w14:paraId="2AA13A05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अब मेघों के हर्षण को</w:t>
      </w:r>
    </w:p>
    <w:p w14:paraId="063B98B4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कौन रोक सकता है ?</w:t>
      </w:r>
    </w:p>
    <w:p w14:paraId="375DDE6C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प्रलयकारिणी वर्षा की भूमिका</w:t>
      </w:r>
    </w:p>
    <w:p w14:paraId="272AB572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पूरी बन पड़ी है यथास्थान</w:t>
      </w:r>
    </w:p>
    <w:p w14:paraId="2C7F9295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यूँ कहते माहौल को देख,</w:t>
      </w:r>
    </w:p>
    <w:p w14:paraId="35273280" w14:textId="77777777" w:rsidR="00000000" w:rsidRDefault="00000000">
      <w:pPr>
        <w:rPr>
          <w:rFonts w:ascii="Nirmala UI" w:hAnsi="Nirmala UI" w:cs="Nirmala UI"/>
          <w:sz w:val="20"/>
          <w:szCs w:val="20"/>
        </w:rPr>
      </w:pPr>
    </w:p>
    <w:p w14:paraId="3BC92035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जब हवा काम नहीं करती</w:t>
      </w:r>
    </w:p>
    <w:p w14:paraId="2DE56493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तब दवा काम करती है,</w:t>
      </w:r>
    </w:p>
    <w:p w14:paraId="545034A4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</w:p>
    <w:p w14:paraId="24005E3B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जब दवा काम नहीं करती</w:t>
      </w:r>
    </w:p>
    <w:p w14:paraId="3D2BD16E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तब दुआ काम करती है</w:t>
      </w:r>
    </w:p>
    <w:p w14:paraId="550E3430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परन्तु,</w:t>
      </w:r>
    </w:p>
    <w:p w14:paraId="1CF4FD5E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जब दुआ भी काम नहीं करती</w:t>
      </w:r>
    </w:p>
    <w:p w14:paraId="7DA8B026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तब क्या रहा शेष ?</w:t>
      </w:r>
    </w:p>
    <w:p w14:paraId="4B7A9A10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मूकमाटी :: 241</w:t>
      </w:r>
    </w:p>
    <w:p w14:paraId="3975462F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br w:type="page"/>
      </w:r>
    </w:p>
    <w:p w14:paraId="631241E7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कौन सहारा ?...सो...सुनो !</w:t>
      </w:r>
    </w:p>
    <w:p w14:paraId="4E772A09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दृढ़ा-ध्रुवा-संयमालिंगिता</w:t>
      </w:r>
    </w:p>
    <w:p w14:paraId="4C94836B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यह जो चेतना है-</w:t>
      </w:r>
    </w:p>
    <w:p w14:paraId="78828C24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स्वयंभुवा काम करती है,</w:t>
      </w:r>
    </w:p>
    <w:p w14:paraId="43472CFA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यूँ सोचती हुई धरती को</w:t>
      </w:r>
    </w:p>
    <w:p w14:paraId="1C953BE1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विनय-अनुनय से कहते हैं</w:t>
      </w:r>
    </w:p>
    <w:p w14:paraId="2426DE0A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कण-कण ये :</w:t>
      </w:r>
    </w:p>
    <w:p w14:paraId="0220DB10" w14:textId="77777777" w:rsidR="00000000" w:rsidRDefault="00000000">
      <w:pPr>
        <w:rPr>
          <w:rFonts w:ascii="Nirmala UI" w:hAnsi="Nirmala UI" w:cs="Nirmala UI"/>
          <w:sz w:val="20"/>
          <w:szCs w:val="20"/>
        </w:rPr>
      </w:pPr>
    </w:p>
    <w:p w14:paraId="4180957B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"माँ के मान का सम्मान हो</w:t>
      </w:r>
    </w:p>
    <w:p w14:paraId="7CF37104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राघव-वंश के अंश हैं ये,</w:t>
      </w:r>
    </w:p>
    <w:p w14:paraId="2243956D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लाघव-वंश के प्रशंसक भी</w:t>
      </w:r>
    </w:p>
    <w:p w14:paraId="15C82A87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परन्तु,</w:t>
      </w:r>
    </w:p>
    <w:p w14:paraId="3B142BCD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अहं के संस्कार से संस्कारित</w:t>
      </w:r>
    </w:p>
    <w:p w14:paraId="0FE11824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गारव-वंश के ध्वंसक हैं, माँ!</w:t>
      </w:r>
    </w:p>
    <w:p w14:paraId="4967C730" w14:textId="77777777" w:rsidR="00000000" w:rsidRDefault="00000000">
      <w:pPr>
        <w:rPr>
          <w:rFonts w:ascii="Nirmala UI" w:hAnsi="Nirmala UI" w:cs="Nirmala UI"/>
          <w:sz w:val="20"/>
          <w:szCs w:val="20"/>
        </w:rPr>
      </w:pPr>
    </w:p>
    <w:p w14:paraId="2D51596D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हुए, हो रहे और होंगे</w:t>
      </w:r>
    </w:p>
    <w:p w14:paraId="24E06E09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जिस वंश में हंस परमहंस</w:t>
      </w:r>
    </w:p>
    <w:p w14:paraId="50EA1507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उस वंश की स्मृति विस्मृत न हो, माँ !</w:t>
      </w:r>
    </w:p>
    <w:p w14:paraId="3F358B81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वंश-परम्परा की परिचर्या</w:t>
      </w:r>
    </w:p>
    <w:p w14:paraId="0435A52A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करने दो इसे,</w:t>
      </w:r>
    </w:p>
    <w:p w14:paraId="190DF2CF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मात्र परिचर्चा</w:t>
      </w:r>
    </w:p>
    <w:p w14:paraId="4728ABAB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रहने दो उसे,</w:t>
      </w:r>
    </w:p>
    <w:p w14:paraId="7E4E88FF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श्रम का भाजन रही... जो !</w:t>
      </w:r>
    </w:p>
    <w:p w14:paraId="25EAA296" w14:textId="77777777" w:rsidR="00000000" w:rsidRDefault="00000000">
      <w:pPr>
        <w:rPr>
          <w:rFonts w:ascii="Nirmala UI" w:hAnsi="Nirmala UI" w:cs="Nirmala UI"/>
          <w:sz w:val="20"/>
          <w:szCs w:val="20"/>
        </w:rPr>
      </w:pPr>
    </w:p>
    <w:p w14:paraId="356C2963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सरस भाषण की अपेक्षा</w:t>
      </w:r>
    </w:p>
    <w:p w14:paraId="117C8D17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नीरस भोजन ही आज</w:t>
      </w:r>
    </w:p>
    <w:p w14:paraId="723D61D3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स्वादपूर्ण, स्वास्थ्य-वर्धक</w:t>
      </w:r>
    </w:p>
    <w:p w14:paraId="37DEDDE1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लगा रहा है इसे।"</w:t>
      </w:r>
    </w:p>
    <w:p w14:paraId="7BF2CEE3" w14:textId="77777777" w:rsidR="00000000" w:rsidRDefault="00000000">
      <w:pPr>
        <w:rPr>
          <w:rFonts w:ascii="Nirmala UI" w:hAnsi="Nirmala UI" w:cs="Nirmala UI"/>
          <w:sz w:val="20"/>
          <w:szCs w:val="20"/>
        </w:rPr>
      </w:pPr>
    </w:p>
    <w:p w14:paraId="2CF7C59D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जग‌हितैषिणी माँ के</w:t>
      </w:r>
    </w:p>
    <w:p w14:paraId="3864E849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मंगलमय चरण-कमलों में</w:t>
      </w:r>
    </w:p>
    <w:p w14:paraId="1230009B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मस्तक धरते, करते नमन</w:t>
      </w:r>
    </w:p>
    <w:p w14:paraId="5693E3BE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242 :: मूकमाटी</w:t>
      </w:r>
    </w:p>
    <w:p w14:paraId="0294DB06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br w:type="page"/>
      </w:r>
    </w:p>
    <w:p w14:paraId="23A33758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</w:p>
    <w:p w14:paraId="478EED5C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माँ के मुख से मंगलमय</w:t>
      </w:r>
    </w:p>
    <w:p w14:paraId="5134AA5A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आशीर्वचन सुनते यूँ :</w:t>
      </w:r>
    </w:p>
    <w:p w14:paraId="6C7826EB" w14:textId="77777777" w:rsidR="00000000" w:rsidRDefault="00000000">
      <w:pPr>
        <w:rPr>
          <w:rFonts w:ascii="Nirmala UI" w:hAnsi="Nirmala UI" w:cs="Nirmala UI"/>
          <w:sz w:val="20"/>
          <w:szCs w:val="20"/>
        </w:rPr>
      </w:pPr>
    </w:p>
    <w:p w14:paraId="5879F89C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"पाप-पाखण्ड पर प्रहार करो</w:t>
      </w:r>
    </w:p>
    <w:p w14:paraId="5A436099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प्रशस्त पुण्य स्वीकार करो!"</w:t>
      </w:r>
    </w:p>
    <w:p w14:paraId="65DDA4F2" w14:textId="77777777" w:rsidR="00000000" w:rsidRDefault="00000000">
      <w:pPr>
        <w:rPr>
          <w:rFonts w:ascii="Nirmala UI" w:hAnsi="Nirmala UI" w:cs="Nirmala UI"/>
          <w:sz w:val="20"/>
          <w:szCs w:val="20"/>
        </w:rPr>
      </w:pPr>
    </w:p>
    <w:p w14:paraId="030DD02E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दृढ़मना श्रमण-सम सक्षम</w:t>
      </w:r>
    </w:p>
    <w:p w14:paraId="43F81647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कार्य करने कटिबद्ध हो</w:t>
      </w:r>
    </w:p>
    <w:p w14:paraId="1F7B8A06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अथाह उत्साह साथ ले</w:t>
      </w:r>
    </w:p>
    <w:p w14:paraId="616AC5B2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अनगिन कण ये उड़ते हैं</w:t>
      </w:r>
    </w:p>
    <w:p w14:paraId="582F1C5F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थाह-शून्य शून्य में...!</w:t>
      </w:r>
    </w:p>
    <w:p w14:paraId="22605922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रणभेरी सुन कर</w:t>
      </w:r>
    </w:p>
    <w:p w14:paraId="6548210D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रणांगन में कूदने वाले</w:t>
      </w:r>
    </w:p>
    <w:p w14:paraId="1B28D64D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स्वाभिमानी स्वराज्य-प्रेमी</w:t>
      </w:r>
    </w:p>
    <w:p w14:paraId="08B21501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लोहित-लोचन उद्भट-सम</w:t>
      </w:r>
    </w:p>
    <w:p w14:paraId="32DC705A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या</w:t>
      </w:r>
    </w:p>
    <w:p w14:paraId="4DCEEDE2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तप्त लौह-पिण्ड पर</w:t>
      </w:r>
    </w:p>
    <w:p w14:paraId="1688D1FE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घन-प्रहार से, चट-चट छूटते</w:t>
      </w:r>
    </w:p>
    <w:p w14:paraId="19ECBD6A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स्फुलिंग अनुचटन-सम</w:t>
      </w:r>
    </w:p>
    <w:p w14:paraId="2A2B5191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लाल-लाल ये धरती-कण</w:t>
      </w:r>
    </w:p>
    <w:p w14:paraId="5AE4FB25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क्षण-क्षण में एक-एक हो कर भी</w:t>
      </w:r>
    </w:p>
    <w:p w14:paraId="1D83A19F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कई जलकणों को, बस</w:t>
      </w:r>
    </w:p>
    <w:p w14:paraId="5DDC08CE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सोखते जा रहे हैं,</w:t>
      </w:r>
    </w:p>
    <w:p w14:paraId="5D4AC1F1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सोखते जा रहे हैं...</w:t>
      </w:r>
    </w:p>
    <w:p w14:paraId="17FF251A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पूरा बल लगा कर भी</w:t>
      </w:r>
    </w:p>
    <w:p w14:paraId="323F1529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भू-कणों की राशि को</w:t>
      </w:r>
    </w:p>
    <w:p w14:paraId="391BA102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चीर-चीर कर इस पार</w:t>
      </w:r>
    </w:p>
    <w:p w14:paraId="73FC9EC4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भू तक नहीं आ पाये जल-कण।</w:t>
      </w:r>
    </w:p>
    <w:p w14:paraId="3D63CBA0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मूकमाटी :: 243</w:t>
      </w:r>
    </w:p>
    <w:p w14:paraId="38878DDF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br w:type="page"/>
      </w:r>
    </w:p>
    <w:p w14:paraId="435A6832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ऊपर से नीचे की ओर गिरते</w:t>
      </w:r>
    </w:p>
    <w:p w14:paraId="7E5C2B3D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अनगिन जल-कणों से,</w:t>
      </w:r>
    </w:p>
    <w:p w14:paraId="30F3C4A3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नीचे से ऊपर की ओर उड़ते</w:t>
      </w:r>
    </w:p>
    <w:p w14:paraId="12CB7643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अनगिन भू-कणों का</w:t>
      </w:r>
    </w:p>
    <w:p w14:paraId="2284A209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जोरदार टकराव !</w:t>
      </w:r>
    </w:p>
    <w:p w14:paraId="554907DD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परिणाम यह हुआ, कि</w:t>
      </w:r>
    </w:p>
    <w:p w14:paraId="6DBF85E5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एक-एक जल-कण</w:t>
      </w:r>
    </w:p>
    <w:p w14:paraId="67808F82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कई कणों में विभाजित होते-</w:t>
      </w:r>
    </w:p>
    <w:p w14:paraId="4A0E6F07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जोरदार बिखराव !</w:t>
      </w:r>
    </w:p>
    <w:p w14:paraId="26C6429A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चारों ओर जोर... शोर...</w:t>
      </w:r>
    </w:p>
    <w:p w14:paraId="1EF5C65E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</w:p>
    <w:p w14:paraId="55C7D55F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छोर-शून्य सौरमण्डल में</w:t>
      </w:r>
    </w:p>
    <w:p w14:paraId="6E517374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धूम्रदार घिराव...!</w:t>
      </w:r>
    </w:p>
    <w:p w14:paraId="45C71018" w14:textId="77777777" w:rsidR="00000000" w:rsidRDefault="00000000">
      <w:pPr>
        <w:rPr>
          <w:rFonts w:ascii="Nirmala UI" w:hAnsi="Nirmala UI" w:cs="Nirmala UI"/>
          <w:sz w:val="20"/>
          <w:szCs w:val="20"/>
        </w:rPr>
      </w:pPr>
    </w:p>
    <w:p w14:paraId="00C13261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घनों के ऊपर विघन छा गया</w:t>
      </w:r>
    </w:p>
    <w:p w14:paraId="0EB6558F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भू-कण सघन हो कर भी</w:t>
      </w:r>
    </w:p>
    <w:p w14:paraId="03FD09C6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अघ से परे अनघ रहे,</w:t>
      </w:r>
    </w:p>
    <w:p w14:paraId="1D6CA019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घनों के कण अनघ कहाँ ?</w:t>
      </w:r>
    </w:p>
    <w:p w14:paraId="6B46B2E3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अघों के भार, सौ-सौ प्रकार</w:t>
      </w:r>
    </w:p>
    <w:p w14:paraId="1249A1D2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सो भयभीत हो भाग रहे,</w:t>
      </w:r>
    </w:p>
    <w:p w14:paraId="2DD1AE03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</w:p>
    <w:p w14:paraId="600D6FD2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भू-कण ये भूखे-से</w:t>
      </w:r>
    </w:p>
    <w:p w14:paraId="7E87B71B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काल बन कर,</w:t>
      </w:r>
    </w:p>
    <w:p w14:paraId="3788959F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भयंकर रूप ले</w:t>
      </w:r>
    </w:p>
    <w:p w14:paraId="0DE0D6B2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जल-कणों के पीछे भाग रहे हैं।</w:t>
      </w:r>
    </w:p>
    <w:p w14:paraId="05992DA7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इस अवसर पर इन्द्र भी</w:t>
      </w:r>
    </w:p>
    <w:p w14:paraId="607921FA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अवतरित हुआ, अमरों का ईश।</w:t>
      </w:r>
    </w:p>
    <w:p w14:paraId="22196A82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परन्तु</w:t>
      </w:r>
    </w:p>
    <w:p w14:paraId="4417CC47" w14:textId="77777777" w:rsidR="00000000" w:rsidRDefault="00000000">
      <w:pPr>
        <w:rPr>
          <w:rFonts w:ascii="Nirmala UI" w:hAnsi="Nirmala UI" w:cs="Nirmala UI"/>
          <w:sz w:val="20"/>
          <w:szCs w:val="20"/>
        </w:rPr>
      </w:pPr>
    </w:p>
    <w:p w14:paraId="60048B78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उसका अवतरण गुप्त रहा वह</w:t>
      </w:r>
    </w:p>
    <w:p w14:paraId="296765F8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दृष्टिगोचर नहीं हुआ</w:t>
      </w:r>
    </w:p>
    <w:p w14:paraId="7EBF99BB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244 :: मूकमाटी</w:t>
      </w:r>
    </w:p>
    <w:p w14:paraId="17799572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br w:type="page"/>
      </w:r>
    </w:p>
    <w:p w14:paraId="2E66E94B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केवल धनुष दिख रहा</w:t>
      </w:r>
    </w:p>
    <w:p w14:paraId="3D10A289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कार्यरत इन्द्रधनुष !</w:t>
      </w:r>
    </w:p>
    <w:p w14:paraId="423835C4" w14:textId="77777777" w:rsidR="00000000" w:rsidRDefault="00000000">
      <w:pPr>
        <w:rPr>
          <w:rFonts w:ascii="Nirmala UI" w:hAnsi="Nirmala UI" w:cs="Nirmala UI"/>
          <w:sz w:val="20"/>
          <w:szCs w:val="20"/>
        </w:rPr>
      </w:pPr>
    </w:p>
    <w:p w14:paraId="01736B6F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महापुरुष प्रकाश में नहीं आते</w:t>
      </w:r>
    </w:p>
    <w:p w14:paraId="43ED42E3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आना भी नहीं चाहते,</w:t>
      </w:r>
    </w:p>
    <w:p w14:paraId="002BD5D6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प्रकाश-प्रदान में ही</w:t>
      </w:r>
    </w:p>
    <w:p w14:paraId="2CB729BE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उन्हें रस आता है।</w:t>
      </w:r>
    </w:p>
    <w:p w14:paraId="09C91DF1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यह बात निराली है, कि</w:t>
      </w:r>
    </w:p>
    <w:p w14:paraId="038E6618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प्रकाश सबको प्रकाशित करेगा ही</w:t>
      </w:r>
    </w:p>
    <w:p w14:paraId="08EF5B66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स्व हो या पर, 'प्रकाश्य' भर को...!</w:t>
      </w:r>
    </w:p>
    <w:p w14:paraId="6191FFC4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फिर, सत्ता-शून्य वस्तु भी कहाँ है?</w:t>
      </w:r>
    </w:p>
    <w:p w14:paraId="390DE662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फिर, यह भी सम्भव कहाँ</w:t>
      </w:r>
    </w:p>
    <w:p w14:paraId="654C11D2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कि</w:t>
      </w:r>
    </w:p>
    <w:p w14:paraId="3254856C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सत्ता हो और प्रकाशित न हो ?</w:t>
      </w:r>
    </w:p>
    <w:p w14:paraId="6F8F5BCB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इन्द्र-सम यही चाहता है 'यह' भी।</w:t>
      </w:r>
    </w:p>
    <w:p w14:paraId="69C17999" w14:textId="77777777" w:rsidR="00000000" w:rsidRDefault="00000000">
      <w:pPr>
        <w:rPr>
          <w:rFonts w:ascii="Nirmala UI" w:hAnsi="Nirmala UI" w:cs="Nirmala UI"/>
          <w:sz w:val="20"/>
          <w:szCs w:val="20"/>
        </w:rPr>
      </w:pPr>
    </w:p>
    <w:p w14:paraId="3E62D05A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मैं यथाकार बनना चाहता हूँ</w:t>
      </w:r>
    </w:p>
    <w:p w14:paraId="6FDFEA81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व्यथाकार नहीं।</w:t>
      </w:r>
    </w:p>
    <w:p w14:paraId="7C344095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</w:p>
    <w:p w14:paraId="7B9E9FB8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मैं तथाकार बनना चाहता हूँ</w:t>
      </w:r>
    </w:p>
    <w:p w14:paraId="0F623EF9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कथाकार नहीं।</w:t>
      </w:r>
    </w:p>
    <w:p w14:paraId="471683F0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इस लेखनी की भी यही भावना है-</w:t>
      </w:r>
    </w:p>
    <w:p w14:paraId="45D071D8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कृति रहे, संस्कृति रहे</w:t>
      </w:r>
    </w:p>
    <w:p w14:paraId="68AC3545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आगामी असीम काल तक</w:t>
      </w:r>
    </w:p>
    <w:p w14:paraId="3184950C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जागृत... जीवित... अजित !</w:t>
      </w:r>
    </w:p>
    <w:p w14:paraId="4656C64D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सहज प्रकृति का वह</w:t>
      </w:r>
    </w:p>
    <w:p w14:paraId="0A0242C1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शृंगार-श्रीकार</w:t>
      </w:r>
    </w:p>
    <w:p w14:paraId="13C7A43B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मनहर आकार ले</w:t>
      </w:r>
    </w:p>
    <w:p w14:paraId="6CF43529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जिसमें आकृत होता है।</w:t>
      </w:r>
    </w:p>
    <w:p w14:paraId="6FA85BE7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कर्ता न रहे, वह</w:t>
      </w:r>
    </w:p>
    <w:p w14:paraId="28DAB06B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विश्व के सम्मुख कभी भी</w:t>
      </w:r>
    </w:p>
    <w:p w14:paraId="68AECA51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मूकमाटी :: 245</w:t>
      </w:r>
    </w:p>
    <w:p w14:paraId="14947047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br w:type="page"/>
      </w:r>
    </w:p>
    <w:p w14:paraId="1DA40805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विषम-विकृति का वह</w:t>
      </w:r>
    </w:p>
    <w:p w14:paraId="38D47272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क्षार-दार संसार</w:t>
      </w:r>
    </w:p>
    <w:p w14:paraId="493755F5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अहंकार का हुंकार ले</w:t>
      </w:r>
    </w:p>
    <w:p w14:paraId="6AE969F9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जिसमें जागृत होता है।</w:t>
      </w:r>
    </w:p>
    <w:p w14:paraId="17936AB9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</w:p>
    <w:p w14:paraId="0D71F907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हित स्व-पर का यह</w:t>
      </w:r>
    </w:p>
    <w:p w14:paraId="686B2F66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निश्चित निराकृत होता है!</w:t>
      </w:r>
    </w:p>
    <w:p w14:paraId="73063C2F" w14:textId="77777777" w:rsidR="00000000" w:rsidRDefault="00000000">
      <w:pPr>
        <w:rPr>
          <w:rFonts w:ascii="Nirmala UI" w:hAnsi="Nirmala UI" w:cs="Nirmala UI"/>
          <w:sz w:val="20"/>
          <w:szCs w:val="20"/>
        </w:rPr>
      </w:pPr>
    </w:p>
    <w:p w14:paraId="513FD900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Segoe UI Symbol" w:hAnsi="Segoe UI Symbol" w:cs="Segoe UI Symbol"/>
          <w:sz w:val="20"/>
          <w:szCs w:val="20"/>
        </w:rPr>
        <w:t>☐</w:t>
      </w:r>
    </w:p>
    <w:p w14:paraId="1974ADA5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आज इन्द्र का पुरुषार्थ</w:t>
      </w:r>
    </w:p>
    <w:p w14:paraId="2C3641D9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सीमा को छू रहा है,</w:t>
      </w:r>
    </w:p>
    <w:p w14:paraId="3888F06F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दाहिने हाथ से धनुष की डोर को</w:t>
      </w:r>
    </w:p>
    <w:p w14:paraId="787C9A8D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दाहिने कान तक पूर्ण खींच कर</w:t>
      </w:r>
    </w:p>
    <w:p w14:paraId="5F421752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निरन्तर छोड़े जा रहे</w:t>
      </w:r>
    </w:p>
    <w:p w14:paraId="058587A0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तीखे सूचीमुखी बाणों से</w:t>
      </w:r>
    </w:p>
    <w:p w14:paraId="6EB0A8A3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छिदे जा रहे, भिदे जा रहे,</w:t>
      </w:r>
    </w:p>
    <w:p w14:paraId="0A42792B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विद्रूप-विदीर्ण हो रहे हैं,</w:t>
      </w:r>
    </w:p>
    <w:p w14:paraId="332F1527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बादल-दलों के बदन सब ।</w:t>
      </w:r>
    </w:p>
    <w:p w14:paraId="304B4B4A" w14:textId="77777777" w:rsidR="00000000" w:rsidRDefault="00000000">
      <w:pPr>
        <w:rPr>
          <w:rFonts w:ascii="Nirmala UI" w:hAnsi="Nirmala UI" w:cs="Nirmala UI"/>
          <w:sz w:val="20"/>
          <w:szCs w:val="20"/>
        </w:rPr>
      </w:pPr>
    </w:p>
    <w:p w14:paraId="539432B8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बर्बर मर्मर-सी हो आई स्थिति उनकी</w:t>
      </w:r>
    </w:p>
    <w:p w14:paraId="776A98B4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दयनीय-सी गति, रुलाई आती है!</w:t>
      </w:r>
    </w:p>
    <w:p w14:paraId="4F7125C1" w14:textId="77777777" w:rsidR="00000000" w:rsidRDefault="00000000">
      <w:pPr>
        <w:rPr>
          <w:rFonts w:ascii="Nirmala UI" w:hAnsi="Nirmala UI" w:cs="Nirmala UI"/>
          <w:sz w:val="20"/>
          <w:szCs w:val="20"/>
        </w:rPr>
      </w:pPr>
    </w:p>
    <w:p w14:paraId="42C23A66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जहाँ देखें वहाँ</w:t>
      </w:r>
    </w:p>
    <w:p w14:paraId="30473A5D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भू-कण ही भू-कण</w:t>
      </w:r>
    </w:p>
    <w:p w14:paraId="3796DD6C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थोड़े से ही शेष हैं जल-कण।</w:t>
      </w:r>
    </w:p>
    <w:p w14:paraId="31B957B2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यही कारण है कि</w:t>
      </w:r>
    </w:p>
    <w:p w14:paraId="2E660AE0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सागर ने फिर से प्रेषित किये</w:t>
      </w:r>
    </w:p>
    <w:p w14:paraId="1BBC0A98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जल-भरे लबालब बादल-दल,</w:t>
      </w:r>
    </w:p>
    <w:p w14:paraId="17EF2D2E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 साथ ही साथ</w:t>
      </w:r>
    </w:p>
    <w:p w14:paraId="4DA50DE2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आगे क्या करना,</w:t>
      </w:r>
    </w:p>
    <w:p w14:paraId="50127E94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यह भी सूचित किया है।</w:t>
      </w:r>
    </w:p>
    <w:p w14:paraId="708EC7AF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246 :: मूकमाटी</w:t>
      </w:r>
    </w:p>
    <w:p w14:paraId="308F6F33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br w:type="page"/>
      </w:r>
    </w:p>
    <w:p w14:paraId="09A9BD4A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सूचित भावानुसार तुरन्त,</w:t>
      </w:r>
    </w:p>
    <w:p w14:paraId="4FCF777B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बादलों ने बिजली का उत्पादन</w:t>
      </w:r>
    </w:p>
    <w:p w14:paraId="65277AFB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किया,</w:t>
      </w:r>
    </w:p>
    <w:p w14:paraId="36A5CC18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कोई से भरी बिजली कौंधने लगी</w:t>
      </w:r>
    </w:p>
    <w:p w14:paraId="1193978D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सबकी आँखें ऐसी बन्द हो गईं</w:t>
      </w:r>
    </w:p>
    <w:p w14:paraId="6629C61A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चिपक गई हों गोंद से कहीं!</w:t>
      </w:r>
    </w:p>
    <w:p w14:paraId="6BA1B107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सूझबूझ बुझ-सी गई सबकी</w:t>
      </w:r>
    </w:p>
    <w:p w14:paraId="351154BA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औरों की क्या कथा,</w:t>
      </w:r>
    </w:p>
    <w:p w14:paraId="74EC2EB8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निसर्ग से, अनिमेष रहा इन्द्र भी</w:t>
      </w:r>
    </w:p>
    <w:p w14:paraId="23C9502B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निमेष-भर में निमेषवाला बन गया,</w:t>
      </w:r>
    </w:p>
    <w:p w14:paraId="7D1536E4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यानी</w:t>
      </w:r>
    </w:p>
    <w:p w14:paraId="31E7CEA7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इन्द्र की आँखें भी</w:t>
      </w:r>
    </w:p>
    <w:p w14:paraId="24EFA008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बार-बार पलक मारने लगीं।</w:t>
      </w:r>
    </w:p>
    <w:p w14:paraId="17DB11B3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तभी इन्द्र ने आवेश में आ कर</w:t>
      </w:r>
    </w:p>
    <w:p w14:paraId="4A42BBBF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अमोघ अस्त्र वज्र निकाल कर</w:t>
      </w:r>
    </w:p>
    <w:p w14:paraId="7D295F4E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बादलों के ऊपर फेंक दिया...।</w:t>
      </w:r>
    </w:p>
    <w:p w14:paraId="373A3A22" w14:textId="77777777" w:rsidR="00000000" w:rsidRDefault="00000000">
      <w:pPr>
        <w:rPr>
          <w:rFonts w:ascii="Nirmala UI" w:hAnsi="Nirmala UI" w:cs="Nirmala UI"/>
          <w:sz w:val="20"/>
          <w:szCs w:val="20"/>
        </w:rPr>
      </w:pPr>
    </w:p>
    <w:p w14:paraId="4FD4FB80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वज्राघात से आहत हो</w:t>
      </w:r>
    </w:p>
    <w:p w14:paraId="38C12C7A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मेघों के मुख से 'आह' ध्वनि निकली,</w:t>
      </w:r>
    </w:p>
    <w:p w14:paraId="65D40907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जिसे सुनते ही</w:t>
      </w:r>
    </w:p>
    <w:p w14:paraId="126B410A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सौर-मण्डल बहरा हो गया।</w:t>
      </w:r>
    </w:p>
    <w:p w14:paraId="37AADAE6" w14:textId="77777777" w:rsidR="00000000" w:rsidRDefault="00000000">
      <w:pPr>
        <w:rPr>
          <w:rFonts w:ascii="Nirmala UI" w:hAnsi="Nirmala UI" w:cs="Nirmala UI"/>
          <w:sz w:val="20"/>
          <w:szCs w:val="20"/>
        </w:rPr>
      </w:pPr>
    </w:p>
    <w:p w14:paraId="309C8139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रावण की भाँति चीखना</w:t>
      </w:r>
    </w:p>
    <w:p w14:paraId="7F162F1C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मेघों का रोना वह</w:t>
      </w:r>
    </w:p>
    <w:p w14:paraId="111A4959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अपशकुन सिद्ध हुआ सागर के लिए,</w:t>
      </w:r>
    </w:p>
    <w:p w14:paraId="387C9EB1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</w:p>
    <w:p w14:paraId="1FE0D175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आग-उगलती बिजली की आँखों में</w:t>
      </w:r>
    </w:p>
    <w:p w14:paraId="0ED0313A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भूरि-भूरि धूल-कण</w:t>
      </w:r>
    </w:p>
    <w:p w14:paraId="63FD28A1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घुस-घुस कर</w:t>
      </w:r>
    </w:p>
    <w:p w14:paraId="020C88ED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दुःसह दुःख देने लगे।</w:t>
      </w:r>
    </w:p>
    <w:p w14:paraId="35ED96CF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ऐसी विषम-स्थिति को देख</w:t>
      </w:r>
    </w:p>
    <w:p w14:paraId="76BF4B34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बिजली भी कँपने लगी,</w:t>
      </w:r>
    </w:p>
    <w:p w14:paraId="23B51017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मूकमाटी :: 247</w:t>
      </w:r>
    </w:p>
    <w:p w14:paraId="7437021E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br w:type="page"/>
      </w:r>
    </w:p>
    <w:p w14:paraId="7D5928D7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यही कारण हो सकता है कि</w:t>
      </w:r>
    </w:p>
    <w:p w14:paraId="6080A854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चला-चपला पलायुवाली</w:t>
      </w:r>
    </w:p>
    <w:p w14:paraId="42C691D5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बनी हो बिजली...!</w:t>
      </w:r>
    </w:p>
    <w:p w14:paraId="56D560C2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इस दुर्घटना को देख,</w:t>
      </w:r>
    </w:p>
    <w:p w14:paraId="52EDDE26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...तुरन्त,</w:t>
      </w:r>
    </w:p>
    <w:p w14:paraId="0A703252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सागर से पुनः सूचना मिलती है</w:t>
      </w:r>
    </w:p>
    <w:p w14:paraId="0D473774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भयभीत बादलों को, कि</w:t>
      </w:r>
    </w:p>
    <w:p w14:paraId="00271172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इन्द्र ने अमोघ अस्त्र चलाया</w:t>
      </w:r>
    </w:p>
    <w:p w14:paraId="75D4EDA5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तो...तुम</w:t>
      </w:r>
    </w:p>
    <w:p w14:paraId="04ADCBBB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रामबाण से काम लो</w:t>
      </w:r>
    </w:p>
    <w:p w14:paraId="1A6D7F4E" w14:textId="77777777" w:rsidR="00000000" w:rsidRDefault="00000000">
      <w:pPr>
        <w:rPr>
          <w:rFonts w:ascii="Nirmala UI" w:hAnsi="Nirmala UI" w:cs="Nirmala UI"/>
          <w:sz w:val="20"/>
          <w:szCs w:val="20"/>
        </w:rPr>
      </w:pPr>
    </w:p>
    <w:p w14:paraId="75B999EA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पीछे हटने का मत नाम लो</w:t>
      </w:r>
    </w:p>
    <w:p w14:paraId="6C52AA41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ईंट का जवाब पत्थर से दो !</w:t>
      </w:r>
    </w:p>
    <w:p w14:paraId="3A5A7062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विलम्ब नहीं अविलम्ब</w:t>
      </w:r>
    </w:p>
    <w:p w14:paraId="3A962150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ओला-वृष्टि करो... उपलवर्षा !</w:t>
      </w:r>
    </w:p>
    <w:p w14:paraId="2C88DF5E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लो, फिर से बादलों में स्फूर्ति आई</w:t>
      </w:r>
    </w:p>
    <w:p w14:paraId="19EDE2CE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स्वाभिमान सचेत हुआ</w:t>
      </w:r>
    </w:p>
    <w:p w14:paraId="5622C184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ओलों का उत्पादन प्रारम्भ !</w:t>
      </w:r>
    </w:p>
    <w:p w14:paraId="0E66C623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सो... ऐसा लग रहा है</w:t>
      </w:r>
    </w:p>
    <w:p w14:paraId="17CBF6BF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उत्पादन नहीं, उद्घाटन-अनावरण हुआ है</w:t>
      </w:r>
    </w:p>
    <w:p w14:paraId="06C5C28D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अपार भण्डार का कहीं!</w:t>
      </w:r>
    </w:p>
    <w:p w14:paraId="6BC5416F" w14:textId="77777777" w:rsidR="00000000" w:rsidRDefault="00000000">
      <w:pPr>
        <w:rPr>
          <w:rFonts w:ascii="Nirmala UI" w:hAnsi="Nirmala UI" w:cs="Nirmala UI"/>
          <w:sz w:val="20"/>
          <w:szCs w:val="20"/>
        </w:rPr>
      </w:pPr>
    </w:p>
    <w:p w14:paraId="096C3198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लघु-गुरु अणु-महा</w:t>
      </w:r>
    </w:p>
    <w:p w14:paraId="16B747D9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त्रिकोण-चतुष्कोण वाले</w:t>
      </w:r>
    </w:p>
    <w:p w14:paraId="104C0915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तथा पंच पहलू वाले</w:t>
      </w:r>
    </w:p>
    <w:p w14:paraId="5005156A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भिन्न-भिन्न आकार वाले</w:t>
      </w:r>
    </w:p>
    <w:p w14:paraId="6E13527B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भिन्न-भिन्न भार वाले</w:t>
      </w:r>
    </w:p>
    <w:p w14:paraId="765023C1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गोल-गोल सुडौल ओले</w:t>
      </w:r>
    </w:p>
    <w:p w14:paraId="7B7892AE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क्या कहे, क्या बोलें,</w:t>
      </w:r>
    </w:p>
    <w:p w14:paraId="5BA008E2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जहाँ देखें वहाँ ओले</w:t>
      </w:r>
    </w:p>
    <w:p w14:paraId="2581A0B1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सौर-मण्डल भर गया !</w:t>
      </w:r>
    </w:p>
    <w:p w14:paraId="78FE70ED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248 :: मूकमाटी</w:t>
      </w:r>
    </w:p>
    <w:p w14:paraId="543F3101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br w:type="page"/>
      </w:r>
    </w:p>
    <w:p w14:paraId="1747C56A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सो... यह लेखनी तुलना करने बैठी</w:t>
      </w:r>
    </w:p>
    <w:p w14:paraId="376D2303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सौर और भूमण्डल की-</w:t>
      </w:r>
    </w:p>
    <w:p w14:paraId="70E50A12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ऊपर अणु की शक्ति काम कर रही है</w:t>
      </w:r>
    </w:p>
    <w:p w14:paraId="1DC04888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तो इधर... नीचे</w:t>
      </w:r>
    </w:p>
    <w:p w14:paraId="74AB43C6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मनु की शक्ति विद्यमान !</w:t>
      </w:r>
    </w:p>
    <w:p w14:paraId="6953EFE0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ऊपर यन्त्र है, घुमड़ रहा है</w:t>
      </w:r>
    </w:p>
    <w:p w14:paraId="54264269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नीचे मन्त्र है, गुनगुना रहा है</w:t>
      </w:r>
    </w:p>
    <w:p w14:paraId="5ACE8E69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एक मारक है</w:t>
      </w:r>
    </w:p>
    <w:p w14:paraId="413A2AEF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एक तारक,</w:t>
      </w:r>
    </w:p>
    <w:p w14:paraId="6F8DF607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एक विज्ञान है</w:t>
      </w:r>
    </w:p>
    <w:p w14:paraId="34245744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जिसकी आजीविका तर्कणा है,</w:t>
      </w:r>
    </w:p>
    <w:p w14:paraId="713494C1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एक आस्था है</w:t>
      </w:r>
    </w:p>
    <w:p w14:paraId="093BB424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जिसे आजीविका की चिन्ता नहीं,</w:t>
      </w:r>
    </w:p>
    <w:p w14:paraId="527A7EA7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एक अधर में लटका है</w:t>
      </w:r>
    </w:p>
    <w:p w14:paraId="4059A1A3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उसे आधार नहीं पैर टिकाने,</w:t>
      </w:r>
    </w:p>
    <w:p w14:paraId="499AC34E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एक को धरती की शरण मिली है</w:t>
      </w:r>
    </w:p>
    <w:p w14:paraId="5143600D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यही कारण है, ऊपर वाले के पास</w:t>
      </w:r>
    </w:p>
    <w:p w14:paraId="20C8AEF6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केवल दिमाग है, चरण नहीं...</w:t>
      </w:r>
    </w:p>
    <w:p w14:paraId="4DECDDD8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हो सकता है दीमक खा गये हों</w:t>
      </w:r>
    </w:p>
    <w:p w14:paraId="13079671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उसके चरणों को...!</w:t>
      </w:r>
    </w:p>
    <w:p w14:paraId="252320E7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नीचे वाला चलता भी है</w:t>
      </w:r>
    </w:p>
    <w:p w14:paraId="4FB20C11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प्रसंग पर ऊपर चढ़ भी सकता है;</w:t>
      </w:r>
    </w:p>
    <w:p w14:paraId="7C85D352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हाँ !</w:t>
      </w:r>
    </w:p>
    <w:p w14:paraId="3508E740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ऊपर वाले का दिमाग चढ़ सकता है</w:t>
      </w:r>
    </w:p>
    <w:p w14:paraId="319C62D5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जिस समय वह</w:t>
      </w:r>
    </w:p>
    <w:p w14:paraId="57886463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विनाश का,</w:t>
      </w:r>
    </w:p>
    <w:p w14:paraId="26801018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पतन का पाठ ही पढ़ सकता है।</w:t>
      </w:r>
    </w:p>
    <w:p w14:paraId="19F6324D" w14:textId="77777777" w:rsidR="00000000" w:rsidRDefault="00000000">
      <w:pPr>
        <w:rPr>
          <w:rFonts w:ascii="Nirmala UI" w:hAnsi="Nirmala UI" w:cs="Nirmala UI"/>
          <w:sz w:val="20"/>
          <w:szCs w:val="20"/>
        </w:rPr>
      </w:pPr>
    </w:p>
    <w:p w14:paraId="14F475B0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यह भी सर्व-विदित है कि</w:t>
      </w:r>
    </w:p>
    <w:p w14:paraId="01539FE2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प्रश्न-चिह्न ऊपर ही</w:t>
      </w:r>
    </w:p>
    <w:p w14:paraId="00294466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मूकमाटी :: 249</w:t>
      </w:r>
    </w:p>
    <w:p w14:paraId="4A319F5F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br w:type="page"/>
      </w:r>
    </w:p>
    <w:p w14:paraId="6CBBEC31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लटका मिलता है सदा,</w:t>
      </w:r>
    </w:p>
    <w:p w14:paraId="0060FEBA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जबकि</w:t>
      </w:r>
    </w:p>
    <w:p w14:paraId="2418E0D7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पूर्ण-विराम नीचे।</w:t>
      </w:r>
    </w:p>
    <w:p w14:paraId="69766595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प्रश्न का उत्तर नीचे ही मिलता है।</w:t>
      </w:r>
    </w:p>
    <w:p w14:paraId="7E23E64F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ऊपर कदापि नहीं...</w:t>
      </w:r>
    </w:p>
    <w:p w14:paraId="42475518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उत्तर में विराम है, शान्ति अनन्त ।</w:t>
      </w:r>
    </w:p>
    <w:p w14:paraId="45983EE1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प्रश्न सदा आकुल रहता है</w:t>
      </w:r>
    </w:p>
    <w:p w14:paraId="7CB10A50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उत्तर के अनन्तर प्रश्न ही नहीं उठता,</w:t>
      </w:r>
    </w:p>
    <w:p w14:paraId="2EE59154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प्रश्न का जीवन-अन्त-</w:t>
      </w:r>
    </w:p>
    <w:p w14:paraId="38051D81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सिन्धु में बिन्दु विलीन ज्यों...!</w:t>
      </w:r>
    </w:p>
    <w:p w14:paraId="3749BD79" w14:textId="77777777" w:rsidR="00000000" w:rsidRDefault="00000000">
      <w:pPr>
        <w:rPr>
          <w:rFonts w:ascii="Nirmala UI" w:hAnsi="Nirmala UI" w:cs="Nirmala UI"/>
          <w:sz w:val="20"/>
          <w:szCs w:val="20"/>
        </w:rPr>
      </w:pPr>
    </w:p>
    <w:p w14:paraId="22F69C1B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लेखनी से हुई इस तुलना में</w:t>
      </w:r>
    </w:p>
    <w:p w14:paraId="69CF86C8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अपना अवमूल्यन जान कर ही मानो,</w:t>
      </w:r>
    </w:p>
    <w:p w14:paraId="597291BA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निर्दय हो कर टूट पड़े</w:t>
      </w:r>
    </w:p>
    <w:p w14:paraId="1B4D7C11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भू-कणों के ऊपर अनगिन ओले।</w:t>
      </w:r>
    </w:p>
    <w:p w14:paraId="069D5672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प्रतिकार के रूप में</w:t>
      </w:r>
    </w:p>
    <w:p w14:paraId="5D0A04B7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अपने बल का परिचय देते</w:t>
      </w:r>
    </w:p>
    <w:p w14:paraId="6463CE40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मस्तक के बल पर भू-कणों ने भी</w:t>
      </w:r>
    </w:p>
    <w:p w14:paraId="63EC4B0F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ओलों की टक्कर दे कर</w:t>
      </w:r>
    </w:p>
    <w:p w14:paraId="7B08682B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उछाल दिये शून्य में</w:t>
      </w:r>
    </w:p>
    <w:p w14:paraId="0C914524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बहुत दूर... धरती के कक्ष के बाहर,</w:t>
      </w:r>
    </w:p>
    <w:p w14:paraId="3C1631F2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'आर्यभट्ट', 'रोहिणी' आदिक</w:t>
      </w:r>
    </w:p>
    <w:p w14:paraId="3A86EFC6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उपग्रहों की उछाल देता है।</w:t>
      </w:r>
    </w:p>
    <w:p w14:paraId="65A9571E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यथा प्रक्षेपास्त्र !</w:t>
      </w:r>
    </w:p>
    <w:p w14:paraId="2C801216" w14:textId="77777777" w:rsidR="00000000" w:rsidRDefault="00000000">
      <w:pPr>
        <w:rPr>
          <w:rFonts w:ascii="Nirmala UI" w:hAnsi="Nirmala UI" w:cs="Nirmala UI"/>
          <w:sz w:val="20"/>
          <w:szCs w:val="20"/>
        </w:rPr>
      </w:pPr>
    </w:p>
    <w:p w14:paraId="484296F4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इस टकराव से कुछ ओले तो</w:t>
      </w:r>
    </w:p>
    <w:p w14:paraId="3DA5FAFD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पल भर में फूट-फूट कर</w:t>
      </w:r>
    </w:p>
    <w:p w14:paraId="239A886A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बहु भागों में बँट गये,</w:t>
      </w:r>
    </w:p>
    <w:p w14:paraId="7A700F70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 वह दृश्य</w:t>
      </w:r>
    </w:p>
    <w:p w14:paraId="380D4016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250 :: मूकमाटी</w:t>
      </w:r>
    </w:p>
    <w:p w14:paraId="6F606454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br w:type="page"/>
      </w:r>
    </w:p>
    <w:p w14:paraId="5FF5F0A3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ऐसा प्रतीत हो रहा है, कि</w:t>
      </w:r>
    </w:p>
    <w:p w14:paraId="791D7C72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परिमल-पारिजात पुष्प-पाँखुरियाँ ही</w:t>
      </w:r>
    </w:p>
    <w:p w14:paraId="7B3C1C71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मंगल मुस्कान बिखेरतीं</w:t>
      </w:r>
    </w:p>
    <w:p w14:paraId="4C1C2525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नीचे उतर रही हों, धीरे-धीरे !</w:t>
      </w:r>
    </w:p>
    <w:p w14:paraId="6EC9CD49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जो स्वर्गों से बरसाई गईं</w:t>
      </w:r>
    </w:p>
    <w:p w14:paraId="4ED56959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देवों से धरती का स्वागत-अभिनन्दन है।</w:t>
      </w:r>
    </w:p>
    <w:p w14:paraId="6C3750AC" w14:textId="77777777" w:rsidR="00000000" w:rsidRDefault="00000000">
      <w:pPr>
        <w:rPr>
          <w:rFonts w:ascii="Nirmala UI" w:hAnsi="Nirmala UI" w:cs="Nirmala UI"/>
          <w:sz w:val="20"/>
          <w:szCs w:val="20"/>
        </w:rPr>
      </w:pPr>
    </w:p>
    <w:p w14:paraId="211ED26B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कुछ ओलों को पीड़ा न हो,</w:t>
      </w:r>
    </w:p>
    <w:p w14:paraId="367B1722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यूँ विचार कर ही मानो</w:t>
      </w:r>
    </w:p>
    <w:p w14:paraId="2B333909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उन्हें मस्तक पर ले कर</w:t>
      </w:r>
    </w:p>
    <w:p w14:paraId="671FE542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उड़ रहे हैं भू-कण !</w:t>
      </w:r>
    </w:p>
    <w:p w14:paraId="4DAB10C2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सो... ऐसा लग रहा है कि</w:t>
      </w:r>
    </w:p>
    <w:p w14:paraId="36AEBF04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हनूमान अपने सर पर</w:t>
      </w:r>
    </w:p>
    <w:p w14:paraId="68E2BC71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हिमालय ले उड़ रहा हो !</w:t>
      </w:r>
    </w:p>
    <w:p w14:paraId="5D641989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घटना का यह क्रम</w:t>
      </w:r>
    </w:p>
    <w:p w14:paraId="6434787B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घण्टों तक चलता रहा... लगातार,</w:t>
      </w:r>
    </w:p>
    <w:p w14:paraId="4BFEED1C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इसके सामने 'स्टार वार'</w:t>
      </w:r>
    </w:p>
    <w:p w14:paraId="0DDB30A1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जो इन दिनों चर्चा का विषय बना है</w:t>
      </w:r>
    </w:p>
    <w:p w14:paraId="2CE541B8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विशेष महत्त्व नहीं रखता।</w:t>
      </w:r>
    </w:p>
    <w:p w14:paraId="7216F048" w14:textId="77777777" w:rsidR="00000000" w:rsidRDefault="00000000">
      <w:pPr>
        <w:rPr>
          <w:rFonts w:ascii="Nirmala UI" w:hAnsi="Nirmala UI" w:cs="Nirmala UI"/>
          <w:sz w:val="20"/>
          <w:szCs w:val="20"/>
        </w:rPr>
      </w:pPr>
    </w:p>
    <w:p w14:paraId="750CDC16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ऊपर घटती हुई घटना का अवलोकन</w:t>
      </w:r>
    </w:p>
    <w:p w14:paraId="0964216C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खुली आँखों से कुम्भ-समूह भी कर रहा।</w:t>
      </w:r>
    </w:p>
    <w:p w14:paraId="6162CF39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पर,</w:t>
      </w:r>
    </w:p>
    <w:p w14:paraId="26B4B73E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कुम्भ के मुख पर</w:t>
      </w:r>
    </w:p>
    <w:p w14:paraId="7DE690D3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भीति की लहर-वैषम्य नहीं है</w:t>
      </w:r>
    </w:p>
    <w:p w14:paraId="114EDD8D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सहज-साक्षी भाव से, बस</w:t>
      </w:r>
    </w:p>
    <w:p w14:paraId="1996171B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सब कुछ संवेदित है</w:t>
      </w:r>
    </w:p>
    <w:p w14:paraId="2E013915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सरल-गरल, सकल शकल सब !</w:t>
      </w:r>
    </w:p>
    <w:p w14:paraId="7FF79F09" w14:textId="77777777" w:rsidR="00000000" w:rsidRDefault="00000000">
      <w:pPr>
        <w:rPr>
          <w:rFonts w:ascii="Nirmala UI" w:hAnsi="Nirmala UI" w:cs="Nirmala UI"/>
          <w:sz w:val="20"/>
          <w:szCs w:val="20"/>
        </w:rPr>
      </w:pPr>
    </w:p>
    <w:p w14:paraId="599D1640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इस पर भी</w:t>
      </w:r>
    </w:p>
    <w:p w14:paraId="7A6B8A5C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विस्मय की बात तो यह है</w:t>
      </w:r>
    </w:p>
    <w:p w14:paraId="0AA7E7F5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कि,</w:t>
      </w:r>
    </w:p>
    <w:p w14:paraId="667A5148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मूकमाटी :: 251</w:t>
      </w:r>
    </w:p>
    <w:p w14:paraId="7D8D2898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br w:type="page"/>
      </w:r>
    </w:p>
    <w:p w14:paraId="2B5B4F93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एक भी ओला नीचे आ कर</w:t>
      </w:r>
    </w:p>
    <w:p w14:paraId="690873B8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कुम्भ को भग्न नहीं कर सका!</w:t>
      </w:r>
    </w:p>
    <w:p w14:paraId="044C5854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जहाँ तक हार-जीत की बात है-</w:t>
      </w:r>
    </w:p>
    <w:p w14:paraId="7FE53301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भू-कणों की जीत हो चुकी है</w:t>
      </w:r>
    </w:p>
    <w:p w14:paraId="16E298D0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</w:p>
    <w:p w14:paraId="0E0D2953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बादलों-ओलों के गले में</w:t>
      </w:r>
    </w:p>
    <w:p w14:paraId="29F70CC0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हार का हार लटक रहा है</w:t>
      </w:r>
    </w:p>
    <w:p w14:paraId="05B0F30D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सुरभि-सुगन्धि से रहित</w:t>
      </w:r>
    </w:p>
    <w:p w14:paraId="7068F045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मृतक मुरझाया हुआ।</w:t>
      </w:r>
    </w:p>
    <w:p w14:paraId="04D669E7" w14:textId="77777777" w:rsidR="00000000" w:rsidRDefault="00000000">
      <w:pPr>
        <w:rPr>
          <w:rFonts w:ascii="Nirmala UI" w:hAnsi="Nirmala UI" w:cs="Nirmala UI"/>
          <w:sz w:val="20"/>
          <w:szCs w:val="20"/>
        </w:rPr>
      </w:pPr>
    </w:p>
    <w:p w14:paraId="30A96683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तथापि,</w:t>
      </w:r>
    </w:p>
    <w:p w14:paraId="6DCE6DC7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नये-नये बादलों का आगमन</w:t>
      </w:r>
    </w:p>
    <w:p w14:paraId="2356625B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नूतन ओलों का उत्पादन</w:t>
      </w:r>
    </w:p>
    <w:p w14:paraId="440808A9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बीच-बीच में बिजली की कौंध</w:t>
      </w:r>
    </w:p>
    <w:p w14:paraId="03411FCD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संघर्ष का उत्कर्षण-प्रकर्षण</w:t>
      </w:r>
    </w:p>
    <w:p w14:paraId="746DBE3B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कलह कशमकश धूर्तता</w:t>
      </w:r>
    </w:p>
    <w:p w14:paraId="3127D792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सागर के विषम-संकेत क्रूरता</w:t>
      </w:r>
    </w:p>
    <w:p w14:paraId="6085C970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आदि-आदि यह सब</w:t>
      </w:r>
    </w:p>
    <w:p w14:paraId="078DBFE2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पराभव के बाद बढ़ता हुआ दाह-परिणाम है,</w:t>
      </w:r>
    </w:p>
    <w:p w14:paraId="6406EDAF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क्रोध का पराभव होना सहज नहीं।</w:t>
      </w:r>
    </w:p>
    <w:p w14:paraId="78D92F55" w14:textId="77777777" w:rsidR="00000000" w:rsidRDefault="00000000">
      <w:pPr>
        <w:rPr>
          <w:rFonts w:ascii="Nirmala UI" w:hAnsi="Nirmala UI" w:cs="Nirmala UI"/>
          <w:sz w:val="20"/>
          <w:szCs w:val="20"/>
        </w:rPr>
      </w:pPr>
    </w:p>
    <w:p w14:paraId="3EF9CB23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इस प्रतिकूलता में भी</w:t>
      </w:r>
    </w:p>
    <w:p w14:paraId="0FF2CFEA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भूखे भू-कणों का साहस अद्भुत है,</w:t>
      </w:r>
    </w:p>
    <w:p w14:paraId="711F0172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त्याग-तपस्या अनूठी!</w:t>
      </w:r>
    </w:p>
    <w:p w14:paraId="4D877085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जन्म-भूमि की लाज</w:t>
      </w:r>
    </w:p>
    <w:p w14:paraId="5FF46CC4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माँ-पृथिवी की प्रतिष्ठा</w:t>
      </w:r>
    </w:p>
    <w:p w14:paraId="3EFD7BDC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दृढ़ निष्ठाओं के बिना</w:t>
      </w:r>
    </w:p>
    <w:p w14:paraId="1D858CE7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टिक नहीं सकती,</w:t>
      </w:r>
    </w:p>
    <w:p w14:paraId="277B3590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रुक नहीं सकती यहाँ,</w:t>
      </w:r>
    </w:p>
    <w:p w14:paraId="3CC29F44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252 :: मूकमाटी</w:t>
      </w:r>
    </w:p>
    <w:p w14:paraId="1164D843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br w:type="page"/>
      </w:r>
    </w:p>
    <w:p w14:paraId="64C92CAC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लुट जाती...तभी की</w:t>
      </w:r>
    </w:p>
    <w:p w14:paraId="14C3B461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इस विषय को स्मृति में लाता हुआ</w:t>
      </w:r>
    </w:p>
    <w:p w14:paraId="32EBA450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उपास्य की उपासना में डूबता हुआ शिल्पी-</w:t>
      </w:r>
    </w:p>
    <w:p w14:paraId="150B57F3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किसी बात की माँग नहीं की आज तक।</w:t>
      </w:r>
    </w:p>
    <w:p w14:paraId="6F39B24F" w14:textId="77777777" w:rsidR="00000000" w:rsidRDefault="00000000">
      <w:pPr>
        <w:rPr>
          <w:rFonts w:ascii="Nirmala UI" w:hAnsi="Nirmala UI" w:cs="Nirmala UI"/>
          <w:sz w:val="20"/>
          <w:szCs w:val="20"/>
        </w:rPr>
      </w:pPr>
    </w:p>
    <w:p w14:paraId="137A60E9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इसका अर्थ यह नहीं कि</w:t>
      </w:r>
    </w:p>
    <w:p w14:paraId="58E486D0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यहाँ कोई पीड़ा ही नहीं हो,</w:t>
      </w:r>
    </w:p>
    <w:p w14:paraId="5214ADEE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अभाव का अनुभव नहीं हो रहा हो,</w:t>
      </w:r>
    </w:p>
    <w:p w14:paraId="7E617187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हाँ,</w:t>
      </w:r>
    </w:p>
    <w:p w14:paraId="7B4D41B9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अर्थ का अभाव कोई अभाव नहीं है</w:t>
      </w:r>
    </w:p>
    <w:p w14:paraId="5DDF55CF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</w:p>
    <w:p w14:paraId="5BEBCCED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प्रभु से अर्थ की माँग करना भी</w:t>
      </w:r>
    </w:p>
    <w:p w14:paraId="00217B11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...व्यर्थ है ना !</w:t>
      </w:r>
    </w:p>
    <w:p w14:paraId="1F7ADBEC" w14:textId="77777777" w:rsidR="00000000" w:rsidRDefault="00000000">
      <w:pPr>
        <w:rPr>
          <w:rFonts w:ascii="Nirmala UI" w:hAnsi="Nirmala UI" w:cs="Nirmala UI"/>
          <w:sz w:val="20"/>
          <w:szCs w:val="20"/>
        </w:rPr>
      </w:pPr>
    </w:p>
    <w:p w14:paraId="4753AEAC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जो आपके पास है ही नहीं</w:t>
      </w:r>
    </w:p>
    <w:p w14:paraId="7060DEB6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रखना चाहते ही नहीं</w:t>
      </w:r>
    </w:p>
    <w:p w14:paraId="4F4CF157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उसकी क्या माँग ?</w:t>
      </w:r>
    </w:p>
    <w:p w14:paraId="55D36EF2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परन्तु,</w:t>
      </w:r>
    </w:p>
    <w:p w14:paraId="2B5419AD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परमार्थ का अभाव</w:t>
      </w:r>
    </w:p>
    <w:p w14:paraId="5469BA91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असह्य हो उठा है इसमें, विभो !</w:t>
      </w:r>
    </w:p>
    <w:p w14:paraId="772739C5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इस अभाव का अभाव कब हो ?</w:t>
      </w:r>
    </w:p>
    <w:p w14:paraId="36E02664" w14:textId="77777777" w:rsidR="00000000" w:rsidRDefault="00000000">
      <w:pPr>
        <w:rPr>
          <w:rFonts w:ascii="Nirmala UI" w:hAnsi="Nirmala UI" w:cs="Nirmala UI"/>
          <w:sz w:val="20"/>
          <w:szCs w:val="20"/>
        </w:rPr>
      </w:pPr>
    </w:p>
    <w:p w14:paraId="502D8C7D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किसी विशेष कारणवश</w:t>
      </w:r>
    </w:p>
    <w:p w14:paraId="7E738028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शोकाकुल हो श्रान्त थक कर</w:t>
      </w:r>
    </w:p>
    <w:p w14:paraId="30087C30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शवासन से सोया हुआ</w:t>
      </w:r>
    </w:p>
    <w:p w14:paraId="50910871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किशोर की सूक्ष्मातिसूक्ष्म सिसकन में ही</w:t>
      </w:r>
    </w:p>
    <w:p w14:paraId="66FDAA12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घनीभूत दुःख की गन्ध आती है</w:t>
      </w:r>
    </w:p>
    <w:p w14:paraId="2C725845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वह भी माँ की नासा को।</w:t>
      </w:r>
    </w:p>
    <w:p w14:paraId="39B11FD7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उसकी श्वसन-प्रणाली का सरकन</w:t>
      </w:r>
    </w:p>
    <w:p w14:paraId="5B1F4D9A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आरोहण-अवरोहण का श्रवण</w:t>
      </w:r>
    </w:p>
    <w:p w14:paraId="5AF0E642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माँ की श्रवणा ही कर सकती है।</w:t>
      </w:r>
    </w:p>
    <w:p w14:paraId="66BE5F98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मूकमाटी :: 253</w:t>
      </w:r>
    </w:p>
    <w:p w14:paraId="30664075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br w:type="page"/>
      </w:r>
    </w:p>
    <w:p w14:paraId="5DC3941B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पहने कपड़ों को नहीं फाड़ रहा है</w:t>
      </w:r>
    </w:p>
    <w:p w14:paraId="3315B437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हाथ-पैर नहीं पछाड़ रहा है धरा पर,</w:t>
      </w:r>
    </w:p>
    <w:p w14:paraId="62AF64BD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</w:p>
    <w:p w14:paraId="7DB8A0CA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मुख-मुद्रा को विकृत करता हुआ</w:t>
      </w:r>
    </w:p>
    <w:p w14:paraId="2EFD686F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आक्रोश के साथ क्रन्दन नहीं कर रहा है,</w:t>
      </w:r>
    </w:p>
    <w:p w14:paraId="4A9C3853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इसी कारणवश उसमें</w:t>
      </w:r>
    </w:p>
    <w:p w14:paraId="6629A55C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दुःख के अभाव का निर्णय लेना</w:t>
      </w:r>
    </w:p>
    <w:p w14:paraId="66B9B920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सही निर्णय नहीं माना जा सकता।</w:t>
      </w:r>
    </w:p>
    <w:p w14:paraId="7DFFE061" w14:textId="77777777" w:rsidR="00000000" w:rsidRDefault="00000000">
      <w:pPr>
        <w:rPr>
          <w:rFonts w:ascii="Nirmala UI" w:hAnsi="Nirmala UI" w:cs="Nirmala UI"/>
          <w:sz w:val="20"/>
          <w:szCs w:val="20"/>
        </w:rPr>
      </w:pPr>
    </w:p>
    <w:p w14:paraId="5C4FEEAF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मात्र दुःख का अभिव्यक्तीकरण</w:t>
      </w:r>
    </w:p>
    <w:p w14:paraId="01849CC0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नहीं है यहाँ</w:t>
      </w:r>
    </w:p>
    <w:p w14:paraId="577E17D0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किन्तु</w:t>
      </w:r>
    </w:p>
    <w:p w14:paraId="1B646AE5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दुःख की घटाओं से आच्छन्न है</w:t>
      </w:r>
    </w:p>
    <w:p w14:paraId="76659A72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अन्दर का आकाश !</w:t>
      </w:r>
    </w:p>
    <w:p w14:paraId="32E2FDA7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इसका दर्शन यदि</w:t>
      </w:r>
    </w:p>
    <w:p w14:paraId="4929BB6C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अन्तर्यामी को भी नहीं होगा... तो</w:t>
      </w:r>
    </w:p>
    <w:p w14:paraId="6107EA36" w14:textId="77777777" w:rsidR="00000000" w:rsidRDefault="00000000">
      <w:pPr>
        <w:rPr>
          <w:rFonts w:ascii="Nirmala UI" w:hAnsi="Nirmala UI" w:cs="Nirmala UI"/>
          <w:sz w:val="20"/>
          <w:szCs w:val="20"/>
        </w:rPr>
      </w:pPr>
    </w:p>
    <w:p w14:paraId="07B0FA81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फिर...</w:t>
      </w:r>
    </w:p>
    <w:p w14:paraId="2B86D505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किसकी आँखें हैं वे</w:t>
      </w:r>
    </w:p>
    <w:p w14:paraId="6EA6F675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इसे देख सकें</w:t>
      </w:r>
    </w:p>
    <w:p w14:paraId="1649D7F3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 तुरन्त ही</w:t>
      </w:r>
    </w:p>
    <w:p w14:paraId="29EE390E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सजल हो सान्त्वना दे सकें ?</w:t>
      </w:r>
    </w:p>
    <w:p w14:paraId="330F9545" w14:textId="77777777" w:rsidR="00000000" w:rsidRDefault="00000000">
      <w:pPr>
        <w:rPr>
          <w:rFonts w:ascii="Nirmala UI" w:hAnsi="Nirmala UI" w:cs="Nirmala UI"/>
          <w:sz w:val="20"/>
          <w:szCs w:val="20"/>
        </w:rPr>
      </w:pPr>
    </w:p>
    <w:p w14:paraId="77DE40F8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माँ-धरती का मान बच जाय, प्रभो !</w:t>
      </w:r>
    </w:p>
    <w:p w14:paraId="246F602F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जल का मान पच जाय, विभो !</w:t>
      </w:r>
    </w:p>
    <w:p w14:paraId="5FC9A8BD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परीक्षा की भी सीमा होती है।</w:t>
      </w:r>
    </w:p>
    <w:p w14:paraId="565B474E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अति-परीक्षा भी प्रायः</w:t>
      </w:r>
    </w:p>
    <w:p w14:paraId="06CB63B7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पात्र को प्रचलित करती है पथ से,</w:t>
      </w:r>
    </w:p>
    <w:p w14:paraId="43BD17EE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पाथेय के प्रति प्रीति भी घटती है।</w:t>
      </w:r>
    </w:p>
    <w:p w14:paraId="484BE4FF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बार-बार दीर्घ श्वास लेने से</w:t>
      </w:r>
    </w:p>
    <w:p w14:paraId="229CD4D1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धैर्य-साहस की बाँध हिलती है</w:t>
      </w:r>
    </w:p>
    <w:p w14:paraId="759D2905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दरार की पूरी सम्भावना है।</w:t>
      </w:r>
    </w:p>
    <w:p w14:paraId="293B8F84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254 :: मूकमाटी</w:t>
      </w:r>
    </w:p>
    <w:p w14:paraId="6CFD879A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br w:type="page"/>
      </w:r>
    </w:p>
    <w:p w14:paraId="5548182E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हाय !</w:t>
      </w:r>
    </w:p>
    <w:p w14:paraId="49D472A7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अकाल में ही जीवन से</w:t>
      </w:r>
    </w:p>
    <w:p w14:paraId="763F579E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हाथ धोना पड़ेगा क्या ?</w:t>
      </w:r>
    </w:p>
    <w:p w14:paraId="77113843" w14:textId="77777777" w:rsidR="00000000" w:rsidRDefault="00000000">
      <w:pPr>
        <w:rPr>
          <w:rFonts w:ascii="Nirmala UI" w:hAnsi="Nirmala UI" w:cs="Nirmala UI"/>
          <w:sz w:val="20"/>
          <w:szCs w:val="20"/>
        </w:rPr>
      </w:pPr>
    </w:p>
    <w:p w14:paraId="6AA869E2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दिन-पर-दिन कटते गये</w:t>
      </w:r>
    </w:p>
    <w:p w14:paraId="59F2F391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... कई दिन !</w:t>
      </w:r>
    </w:p>
    <w:p w14:paraId="5876F42A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जब कारण ज्ञात हुआ शिल्पी के अदर्शन का</w:t>
      </w:r>
    </w:p>
    <w:p w14:paraId="6681DE13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प्रेमभरी मन्द-मुस्कान</w:t>
      </w:r>
    </w:p>
    <w:p w14:paraId="1F31718C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लाड़-प्यार की बात ।</w:t>
      </w:r>
    </w:p>
    <w:p w14:paraId="46DDB7E3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गात पर हाथ सहलाता</w:t>
      </w:r>
    </w:p>
    <w:p w14:paraId="42E469DD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कोमल कर-पल्लवों का वह सहलाव</w:t>
      </w:r>
    </w:p>
    <w:p w14:paraId="4FBE1A6D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संगीत के साथ आत्मसात् कराता</w:t>
      </w:r>
    </w:p>
    <w:p w14:paraId="4B08AAF4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शीतल सलिल का स्नेहिल सिंचन...</w:t>
      </w:r>
    </w:p>
    <w:p w14:paraId="269326F0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यह सब अतिशय अतीत का,</w:t>
      </w:r>
    </w:p>
    <w:p w14:paraId="764985EC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स्मृति का विषय बन झलक आया</w:t>
      </w:r>
    </w:p>
    <w:p w14:paraId="7DA3AC89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गुलाब-पौध के समक्ष ।</w:t>
      </w:r>
    </w:p>
    <w:p w14:paraId="0B1F0314" w14:textId="77777777" w:rsidR="00000000" w:rsidRDefault="00000000">
      <w:pPr>
        <w:rPr>
          <w:rFonts w:ascii="Nirmala UI" w:hAnsi="Nirmala UI" w:cs="Nirmala UI"/>
          <w:sz w:val="20"/>
          <w:szCs w:val="20"/>
        </w:rPr>
      </w:pPr>
    </w:p>
    <w:p w14:paraId="3FC5BAC2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</w:p>
    <w:p w14:paraId="1F9A6990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पौध ने दृष्टिपात किया तुरन्त ।</w:t>
      </w:r>
    </w:p>
    <w:p w14:paraId="01D07EED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सुदूर... प्रांगण में आसीन शिल्पी की ओर,</w:t>
      </w:r>
    </w:p>
    <w:p w14:paraId="36A1F3C2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जो</w:t>
      </w:r>
    </w:p>
    <w:p w14:paraId="7E113304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भोग-भुक्ति से ऊब गया है,</w:t>
      </w:r>
    </w:p>
    <w:p w14:paraId="74DF139D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योग-भक्ति में डूब गया है,</w:t>
      </w:r>
    </w:p>
    <w:p w14:paraId="2D007548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उसकी मति वह</w:t>
      </w:r>
    </w:p>
    <w:p w14:paraId="05A01FC1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प्रभु-चरणों की दासी बनी है,</w:t>
      </w:r>
    </w:p>
    <w:p w14:paraId="6AEEE55C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पर</w:t>
      </w:r>
    </w:p>
    <w:p w14:paraId="69E1E7BD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मुखाकृति पर पतली हल्की-सी</w:t>
      </w:r>
    </w:p>
    <w:p w14:paraId="1A843E77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उदासी बसी है!...सो....</w:t>
      </w:r>
    </w:p>
    <w:p w14:paraId="5E5D17EC" w14:textId="77777777" w:rsidR="00000000" w:rsidRDefault="00000000">
      <w:pPr>
        <w:rPr>
          <w:rFonts w:ascii="Nirmala UI" w:hAnsi="Nirmala UI" w:cs="Nirmala UI"/>
          <w:sz w:val="20"/>
          <w:szCs w:val="20"/>
        </w:rPr>
      </w:pPr>
    </w:p>
    <w:p w14:paraId="346B9785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धर्म-संकट में पड़े स्वामी को देख</w:t>
      </w:r>
    </w:p>
    <w:p w14:paraId="1EA09A8B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गुलाब-पौध बोल उठा :</w:t>
      </w:r>
    </w:p>
    <w:p w14:paraId="12557614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"इस संकट का अन्त निकट हो,</w:t>
      </w:r>
    </w:p>
    <w:p w14:paraId="739F9DDA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मूकमाटी :: 255</w:t>
      </w:r>
    </w:p>
    <w:p w14:paraId="4D77A410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br w:type="page"/>
      </w:r>
    </w:p>
    <w:p w14:paraId="01DDDB00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विकट से विकटतम संकट भी</w:t>
      </w:r>
    </w:p>
    <w:p w14:paraId="372732AB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कट जाते हैं पल भर में;</w:t>
      </w:r>
    </w:p>
    <w:p w14:paraId="75CF8F47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आपको स्मरण में लाते ही</w:t>
      </w:r>
    </w:p>
    <w:p w14:paraId="36B8A0BD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फिर... तो... प्रभो!</w:t>
      </w:r>
    </w:p>
    <w:p w14:paraId="63FB3592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निकट-निकटतम निरखता</w:t>
      </w:r>
    </w:p>
    <w:p w14:paraId="374303BF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आपको हृदय में पाते भी</w:t>
      </w:r>
    </w:p>
    <w:p w14:paraId="20F38AD5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विलम्ब क्यों हो रहा है,</w:t>
      </w:r>
    </w:p>
    <w:p w14:paraId="3A21DC0E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आर्य के इस कार्य में...?"</w:t>
      </w:r>
    </w:p>
    <w:p w14:paraId="4003D449" w14:textId="77777777" w:rsidR="00000000" w:rsidRDefault="00000000">
      <w:pPr>
        <w:rPr>
          <w:rFonts w:ascii="Nirmala UI" w:hAnsi="Nirmala UI" w:cs="Nirmala UI"/>
          <w:sz w:val="20"/>
          <w:szCs w:val="20"/>
        </w:rPr>
      </w:pPr>
    </w:p>
    <w:p w14:paraId="6DF3CE22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इसी अवसर पर, यानी</w:t>
      </w:r>
    </w:p>
    <w:p w14:paraId="3D37D17B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आगत संकट पर ही</w:t>
      </w:r>
    </w:p>
    <w:p w14:paraId="216C4183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गुलाब के काँटे भी दाँत कटकटाते हैं,</w:t>
      </w:r>
    </w:p>
    <w:p w14:paraId="511A12A9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कर्ण-कटु कुछ कहते यूँ :</w:t>
      </w:r>
    </w:p>
    <w:p w14:paraId="704AAF97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"अरे संकट !</w:t>
      </w:r>
    </w:p>
    <w:p w14:paraId="7C3F17A8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हृदय-शून्य छली कहाँ का !</w:t>
      </w:r>
    </w:p>
    <w:p w14:paraId="1B7B8623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कण्टक बन मत बिछ जा !</w:t>
      </w:r>
    </w:p>
    <w:p w14:paraId="6CD5BB2A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निरीह-निर्दोष-निश्छल</w:t>
      </w:r>
    </w:p>
    <w:p w14:paraId="5E7A1AEA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नीराग पथिकों के पथ पर !</w:t>
      </w:r>
    </w:p>
    <w:p w14:paraId="0D676923" w14:textId="77777777" w:rsidR="00000000" w:rsidRDefault="00000000">
      <w:pPr>
        <w:rPr>
          <w:rFonts w:ascii="Nirmala UI" w:hAnsi="Nirmala UI" w:cs="Nirmala UI"/>
          <w:sz w:val="20"/>
          <w:szCs w:val="20"/>
        </w:rPr>
      </w:pPr>
    </w:p>
    <w:p w14:paraId="53392D4B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अपना हठ छोड़,</w:t>
      </w:r>
    </w:p>
    <w:p w14:paraId="538B7E52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अब तो हट जा</w:t>
      </w:r>
    </w:p>
    <w:p w14:paraId="2979F518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पथ से... दूर... कहीं जा,</w:t>
      </w:r>
    </w:p>
    <w:p w14:paraId="46BC6360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वरना,</w:t>
      </w:r>
    </w:p>
    <w:p w14:paraId="443D228E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काँटे से ही काँटा निकाला जाता है-</w:t>
      </w:r>
    </w:p>
    <w:p w14:paraId="786382C4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क्या यह पता नहीं तुझे ?</w:t>
      </w:r>
    </w:p>
    <w:p w14:paraId="1C9C8999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ध्यान रख !</w:t>
      </w:r>
    </w:p>
    <w:p w14:paraId="3C5777BE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कुछ ही पलों में पता ही न चलेगा तेरा !"</w:t>
      </w:r>
    </w:p>
    <w:p w14:paraId="0299809B" w14:textId="77777777" w:rsidR="00000000" w:rsidRDefault="00000000">
      <w:pPr>
        <w:rPr>
          <w:rFonts w:ascii="Nirmala UI" w:hAnsi="Nirmala UI" w:cs="Nirmala UI"/>
          <w:sz w:val="20"/>
          <w:szCs w:val="20"/>
        </w:rPr>
      </w:pPr>
    </w:p>
    <w:p w14:paraId="55E75FD9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...और</w:t>
      </w:r>
    </w:p>
    <w:p w14:paraId="2854E1C0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इसी बीच इसी विषय में</w:t>
      </w:r>
    </w:p>
    <w:p w14:paraId="5B654C07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डाल पर लटकता फूल-</w:t>
      </w:r>
    </w:p>
    <w:p w14:paraId="58229B1B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256 :: मूकमाटी</w:t>
      </w:r>
    </w:p>
    <w:p w14:paraId="42A55099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br w:type="page"/>
      </w:r>
    </w:p>
    <w:p w14:paraId="5B11C5BD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विशेष सक्रिय हो जाता है</w:t>
      </w:r>
    </w:p>
    <w:p w14:paraId="53DBBA6D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न ही काँटे की बात काटता है</w:t>
      </w:r>
    </w:p>
    <w:p w14:paraId="2F8BCE7A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न ही काँटे की डाँटता है,</w:t>
      </w:r>
    </w:p>
    <w:p w14:paraId="217CE0DC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परन्तु</w:t>
      </w:r>
    </w:p>
    <w:p w14:paraId="4ECB16C9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समयोचित बात करता है</w:t>
      </w:r>
    </w:p>
    <w:p w14:paraId="60360611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काँटे के उद्वेग-ऊष्मा के</w:t>
      </w:r>
    </w:p>
    <w:p w14:paraId="1393AD58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उपशमन हेतु ।</w:t>
      </w:r>
    </w:p>
    <w:p w14:paraId="236DC36A" w14:textId="77777777" w:rsidR="00000000" w:rsidRDefault="00000000">
      <w:pPr>
        <w:rPr>
          <w:rFonts w:ascii="Nirmala UI" w:hAnsi="Nirmala UI" w:cs="Nirmala UI"/>
          <w:sz w:val="20"/>
          <w:szCs w:val="20"/>
        </w:rPr>
      </w:pPr>
    </w:p>
    <w:p w14:paraId="44EE870F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जब सुई से काम चल सकता है</w:t>
      </w:r>
    </w:p>
    <w:p w14:paraId="0DC02437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तब तलवार का प्रहार क्यों करें ?</w:t>
      </w:r>
    </w:p>
    <w:p w14:paraId="1F3A1CB0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जब फूल से काम चल सकता है</w:t>
      </w:r>
    </w:p>
    <w:p w14:paraId="136B4316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तब शूल का व्यवहार क्यों करें ?</w:t>
      </w:r>
    </w:p>
    <w:p w14:paraId="14F970D8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जब मूल में भूतल पर रह कर ही</w:t>
      </w:r>
    </w:p>
    <w:p w14:paraId="406ADDBE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फल हाथ लग रहा है</w:t>
      </w:r>
    </w:p>
    <w:p w14:paraId="5EC9A29B" w14:textId="77777777" w:rsidR="00000000" w:rsidRDefault="00000000">
      <w:pPr>
        <w:rPr>
          <w:rFonts w:ascii="Nirmala UI" w:hAnsi="Nirmala UI" w:cs="Nirmala UI"/>
          <w:sz w:val="20"/>
          <w:szCs w:val="20"/>
        </w:rPr>
      </w:pPr>
    </w:p>
    <w:p w14:paraId="786FF351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तब चूल पर चढ़ना वह</w:t>
      </w:r>
    </w:p>
    <w:p w14:paraId="79D6508D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मात्र शक्ति-समय का अपव्यय ही नहीं,</w:t>
      </w:r>
    </w:p>
    <w:p w14:paraId="2DDD213E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सही मूल्यांकन का अभाव सिद्ध करता है।</w:t>
      </w:r>
    </w:p>
    <w:p w14:paraId="17511048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यूँ, गन्ध-निधान गुलाब</w:t>
      </w:r>
    </w:p>
    <w:p w14:paraId="1BEA5BF2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नीति-नियोग की विधि बताता</w:t>
      </w:r>
    </w:p>
    <w:p w14:paraId="08D618D3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प्रीति-प्रयोग की निधि दिखाता</w:t>
      </w:r>
    </w:p>
    <w:p w14:paraId="18831C30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अपने अभिन्न अनन्य मित्र</w:t>
      </w:r>
    </w:p>
    <w:p w14:paraId="78DD267D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जो अणु-अणु से, कण-कण से</w:t>
      </w:r>
    </w:p>
    <w:p w14:paraId="571A8D6F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सुरभि का परिचय कराता</w:t>
      </w:r>
    </w:p>
    <w:p w14:paraId="30B0B743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दिवि-दिगन्तों तक फैला कर</w:t>
      </w:r>
    </w:p>
    <w:p w14:paraId="06735A50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गन्ध-वाहक पवन का स्मरण करता है।</w:t>
      </w:r>
    </w:p>
    <w:p w14:paraId="125C61CB" w14:textId="77777777" w:rsidR="00000000" w:rsidRDefault="00000000">
      <w:pPr>
        <w:rPr>
          <w:rFonts w:ascii="Nirmala UI" w:hAnsi="Nirmala UI" w:cs="Nirmala UI"/>
          <w:sz w:val="20"/>
          <w:szCs w:val="20"/>
        </w:rPr>
      </w:pPr>
    </w:p>
    <w:p w14:paraId="7D205B18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कुछेक क्षण निकलते, कि</w:t>
      </w:r>
    </w:p>
    <w:p w14:paraId="5D53AA51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विनय-विश्वास विचारशील</w:t>
      </w:r>
    </w:p>
    <w:p w14:paraId="6DB9D657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प्रकृति के अनुरूप प्रकृति वाला</w:t>
      </w:r>
    </w:p>
    <w:p w14:paraId="0D60BD8C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वन-उपवन विचरण-धर्मा</w:t>
      </w:r>
    </w:p>
    <w:p w14:paraId="535453BD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मूकमाटी :: 257</w:t>
      </w:r>
    </w:p>
    <w:p w14:paraId="651D561F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br w:type="page"/>
      </w:r>
    </w:p>
    <w:p w14:paraId="317DC2A6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वसन्त-वर्षा-तुषार-घर्मा</w:t>
      </w:r>
    </w:p>
    <w:p w14:paraId="40A1168C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सब ऋतुओं में समान-कर्मा</w:t>
      </w:r>
    </w:p>
    <w:p w14:paraId="7EEAD432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जीवन के क्षण-क्षण में</w:t>
      </w:r>
    </w:p>
    <w:p w14:paraId="11DB6C1E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मैत्रिक-भाव का आस्वादन करता</w:t>
      </w:r>
    </w:p>
    <w:p w14:paraId="29CF6862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पैत्रिक-भाव का अभिवादन करता</w:t>
      </w:r>
    </w:p>
    <w:p w14:paraId="14E434E5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पवन का आगमन हुआ।</w:t>
      </w:r>
    </w:p>
    <w:p w14:paraId="11CDFF00" w14:textId="77777777" w:rsidR="00000000" w:rsidRDefault="00000000">
      <w:pPr>
        <w:rPr>
          <w:rFonts w:ascii="Nirmala UI" w:hAnsi="Nirmala UI" w:cs="Nirmala UI"/>
          <w:sz w:val="20"/>
          <w:szCs w:val="20"/>
        </w:rPr>
      </w:pPr>
    </w:p>
    <w:p w14:paraId="26BC5341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ऐसे व्यक्तित्व के सम्बन्ध में ही</w:t>
      </w:r>
    </w:p>
    <w:p w14:paraId="21D2BD8E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सन्तों की ये पंक्तियाँ मिलती हैं, कि</w:t>
      </w:r>
    </w:p>
    <w:p w14:paraId="2CBEBB5E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"जिसकी कर्त्तव्य-निष्ठा वह</w:t>
      </w:r>
    </w:p>
    <w:p w14:paraId="2C26C344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काष्ठा को छूती मिलती है</w:t>
      </w:r>
    </w:p>
    <w:p w14:paraId="661DD16E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उसकी सर्वमान्य प्रतिष्ठा तो...</w:t>
      </w:r>
    </w:p>
    <w:p w14:paraId="20F85EFA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काष्ठा को भी पार कर जाती है।"</w:t>
      </w:r>
    </w:p>
    <w:p w14:paraId="73605384" w14:textId="77777777" w:rsidR="00000000" w:rsidRDefault="00000000">
      <w:pPr>
        <w:rPr>
          <w:rFonts w:ascii="Nirmala UI" w:hAnsi="Nirmala UI" w:cs="Nirmala UI"/>
          <w:sz w:val="20"/>
          <w:szCs w:val="20"/>
        </w:rPr>
      </w:pPr>
    </w:p>
    <w:p w14:paraId="5170DFB8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लो, स्मरणमात्र से ही</w:t>
      </w:r>
    </w:p>
    <w:p w14:paraId="72437DEB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मित्र का मिलन हुआ... सो</w:t>
      </w:r>
    </w:p>
    <w:p w14:paraId="224285AD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फूल गुलाब फूला न समाया</w:t>
      </w:r>
    </w:p>
    <w:p w14:paraId="6D0F0780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मुदित-मुखी</w:t>
      </w:r>
    </w:p>
    <w:p w14:paraId="749FA88A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आमोद झूला झूलने लगा,</w:t>
      </w:r>
    </w:p>
    <w:p w14:paraId="2C11BDD4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परिणाम यह हुआ-</w:t>
      </w:r>
    </w:p>
    <w:p w14:paraId="3FAC460F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आगत मित्र का स्वागत स्वयमेव हुआ।</w:t>
      </w:r>
    </w:p>
    <w:p w14:paraId="4F087155" w14:textId="77777777" w:rsidR="00000000" w:rsidRDefault="00000000">
      <w:pPr>
        <w:rPr>
          <w:rFonts w:ascii="Nirmala UI" w:hAnsi="Nirmala UI" w:cs="Nirmala UI"/>
          <w:sz w:val="20"/>
          <w:szCs w:val="20"/>
        </w:rPr>
      </w:pPr>
    </w:p>
    <w:p w14:paraId="11F0B973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फूल ने पवन को</w:t>
      </w:r>
    </w:p>
    <w:p w14:paraId="5B073602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प्रेम में नहला दिया,</w:t>
      </w:r>
    </w:p>
    <w:p w14:paraId="3EAFE4A3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</w:p>
    <w:p w14:paraId="7CE308FE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बदले में</w:t>
      </w:r>
    </w:p>
    <w:p w14:paraId="2CDCF8ED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पवन ने फूल को</w:t>
      </w:r>
    </w:p>
    <w:p w14:paraId="3446714B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प्रेम से हिला दिया !</w:t>
      </w:r>
    </w:p>
    <w:p w14:paraId="0D7511E2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258 :: मूकमाटी</w:t>
      </w:r>
    </w:p>
    <w:p w14:paraId="5F3BB117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br w:type="page"/>
      </w:r>
    </w:p>
    <w:p w14:paraId="10059CB8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कुछ क्षण मौन!</w:t>
      </w:r>
    </w:p>
    <w:p w14:paraId="4259FEC2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फिर पवन ने कहा विनय के साथ</w:t>
      </w:r>
    </w:p>
    <w:p w14:paraId="118F2FFF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कि</w:t>
      </w:r>
    </w:p>
    <w:p w14:paraId="3D31031B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"मुझे याद किया...सो</w:t>
      </w:r>
    </w:p>
    <w:p w14:paraId="1C5108DD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कारण ज्ञात करना चाहता हूँ</w:t>
      </w:r>
    </w:p>
    <w:p w14:paraId="6BCDC8E5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..जिससे कि</w:t>
      </w:r>
    </w:p>
    <w:p w14:paraId="50A0E563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प्रासंगिक कर्त्तव्य पूर्ण कर सकूँ</w:t>
      </w:r>
    </w:p>
    <w:p w14:paraId="478CEBE5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अपने को पुण्य से पूर सकूँ,</w:t>
      </w:r>
    </w:p>
    <w:p w14:paraId="04427D5F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</w:p>
    <w:p w14:paraId="05D05C70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पावन-पूत कर सकूँ, बस</w:t>
      </w:r>
    </w:p>
    <w:p w14:paraId="2576EDA3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 कोई प्रयोजना नहीं...</w:t>
      </w:r>
    </w:p>
    <w:p w14:paraId="5E873B7D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हाँ!</w:t>
      </w:r>
    </w:p>
    <w:p w14:paraId="050209DF" w14:textId="77777777" w:rsidR="00000000" w:rsidRDefault="00000000">
      <w:pPr>
        <w:rPr>
          <w:rFonts w:ascii="Nirmala UI" w:hAnsi="Nirmala UI" w:cs="Nirmala UI"/>
          <w:sz w:val="20"/>
          <w:szCs w:val="20"/>
        </w:rPr>
      </w:pPr>
    </w:p>
    <w:p w14:paraId="3A417339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पर के लिए भी कुछ करूँ</w:t>
      </w:r>
    </w:p>
    <w:p w14:paraId="7BEE28EC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सहयोगी-उपयोगी बनूँ</w:t>
      </w:r>
    </w:p>
    <w:p w14:paraId="7AA4D00E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यह भावना एक बहाना है,</w:t>
      </w:r>
    </w:p>
    <w:p w14:paraId="1FCE9FB3" w14:textId="77777777" w:rsidR="00000000" w:rsidRDefault="00000000">
      <w:pPr>
        <w:rPr>
          <w:rFonts w:ascii="Nirmala UI" w:hAnsi="Nirmala UI" w:cs="Nirmala UI"/>
          <w:sz w:val="20"/>
          <w:szCs w:val="20"/>
        </w:rPr>
      </w:pPr>
    </w:p>
    <w:p w14:paraId="54D15E2F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दूसरों को माध्यम बना कर</w:t>
      </w:r>
    </w:p>
    <w:p w14:paraId="7F1707D6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मध्यम-यानी समता की ओर बढ़ने</w:t>
      </w:r>
    </w:p>
    <w:p w14:paraId="3194A9FC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बस, सुगमतम पथ है,</w:t>
      </w:r>
    </w:p>
    <w:p w14:paraId="2F49EB29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</w:p>
    <w:p w14:paraId="41CF49BA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औरों के प्रति अपने अन्दर भरी</w:t>
      </w:r>
    </w:p>
    <w:p w14:paraId="484C4980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ग्लानि-घृणा के लिए विरेचन !"</w:t>
      </w:r>
    </w:p>
    <w:p w14:paraId="31AC80AD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पवन के इस आशय पर</w:t>
      </w:r>
    </w:p>
    <w:p w14:paraId="41D14A22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उत्तर के रूप में, फूल ने</w:t>
      </w:r>
    </w:p>
    <w:p w14:paraId="1515D9AA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मुख से कुछ भी नहीं कहा,</w:t>
      </w:r>
    </w:p>
    <w:p w14:paraId="024C0409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मात्र गम्भीर मुद्रा से</w:t>
      </w:r>
    </w:p>
    <w:p w14:paraId="3943865E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धरती की ओर देखता रहा।</w:t>
      </w:r>
    </w:p>
    <w:p w14:paraId="6E86875C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फिर,</w:t>
      </w:r>
    </w:p>
    <w:p w14:paraId="3A03C2A4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दया-द्रवीभूत हो कर</w:t>
      </w:r>
    </w:p>
    <w:p w14:paraId="3D4EEEE9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करुणा-छलकती दृष्टि फेरी</w:t>
      </w:r>
    </w:p>
    <w:p w14:paraId="1830389D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सुदूर बैठे शिल्पी की ओर...</w:t>
      </w:r>
    </w:p>
    <w:p w14:paraId="0CF89BF5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मूकमाटी :: 259</w:t>
      </w:r>
    </w:p>
    <w:p w14:paraId="3883ACF8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br w:type="page"/>
      </w:r>
    </w:p>
    <w:p w14:paraId="2E8F6AF4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जो औरों से क्या,</w:t>
      </w:r>
    </w:p>
    <w:p w14:paraId="4F06E9B5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अपने शरीर की ओर निहारते नहीं।</w:t>
      </w:r>
    </w:p>
    <w:p w14:paraId="5740A124" w14:textId="77777777" w:rsidR="00000000" w:rsidRDefault="00000000">
      <w:pPr>
        <w:rPr>
          <w:rFonts w:ascii="Nirmala UI" w:hAnsi="Nirmala UI" w:cs="Nirmala UI"/>
          <w:sz w:val="20"/>
          <w:szCs w:val="20"/>
        </w:rPr>
      </w:pPr>
    </w:p>
    <w:p w14:paraId="6572BA7E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कुछ पल खिसक गये, कि</w:t>
      </w:r>
    </w:p>
    <w:p w14:paraId="7D695A7F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फूल का मुख तमतमाने लगा।</w:t>
      </w:r>
    </w:p>
    <w:p w14:paraId="4DC1BB76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क्रोध के कारण,</w:t>
      </w:r>
    </w:p>
    <w:p w14:paraId="1C418B7D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पाँखुरी-रूप अधर-पल्लव</w:t>
      </w:r>
    </w:p>
    <w:p w14:paraId="19910A49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फड़फड़ाने लगे, क्षोभ से,</w:t>
      </w:r>
    </w:p>
    <w:p w14:paraId="6C445E1F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रक्त-चन्दन आँखों से वह</w:t>
      </w:r>
    </w:p>
    <w:p w14:paraId="15DBAFAB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ऊपर बादलों की ओर देखता है-</w:t>
      </w:r>
    </w:p>
    <w:p w14:paraId="27EEF5E2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जो कृतघ्न</w:t>
      </w:r>
    </w:p>
    <w:p w14:paraId="155BB2E0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कलह-कर्म-मग्न बने हैं,</w:t>
      </w:r>
    </w:p>
    <w:p w14:paraId="79E9F1B2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हैं विघ्न के साक्षात् अवतार,</w:t>
      </w:r>
    </w:p>
    <w:p w14:paraId="1EEA2DF5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संवेगमय जीवन के प्रति</w:t>
      </w:r>
    </w:p>
    <w:p w14:paraId="18F1BFE3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उद्वेग-आवेग प्रदर्शित करते,</w:t>
      </w:r>
    </w:p>
    <w:p w14:paraId="0D5B1D91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</w:p>
    <w:p w14:paraId="7B89FCB1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जिनका भविष्य भयंकर,</w:t>
      </w:r>
    </w:p>
    <w:p w14:paraId="77B01B44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शुभ-भावों का भग्नावशेष मात्र !</w:t>
      </w:r>
    </w:p>
    <w:p w14:paraId="3A130168" w14:textId="77777777" w:rsidR="00000000" w:rsidRDefault="00000000">
      <w:pPr>
        <w:rPr>
          <w:rFonts w:ascii="Nirmala UI" w:hAnsi="Nirmala UI" w:cs="Nirmala UI"/>
          <w:sz w:val="20"/>
          <w:szCs w:val="20"/>
        </w:rPr>
      </w:pPr>
    </w:p>
    <w:p w14:paraId="0629B672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भिन्न-भिन्न पात्रों को देख कर</w:t>
      </w:r>
    </w:p>
    <w:p w14:paraId="0948E7B8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भिन्न-भिन्न भाव-भंगिमाओं के साथ</w:t>
      </w:r>
    </w:p>
    <w:p w14:paraId="4CEE2914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यह जो फूल का</w:t>
      </w:r>
    </w:p>
    <w:p w14:paraId="67AAB6AF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वमन-नमन परिणमन हुआ,</w:t>
      </w:r>
    </w:p>
    <w:p w14:paraId="1B2F5049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हुआ वर्तन-परिवर्तन,</w:t>
      </w:r>
    </w:p>
    <w:p w14:paraId="0127CBE7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उतना ही पर्याप्त हुआ पवन के लिए।</w:t>
      </w:r>
    </w:p>
    <w:p w14:paraId="6EC6060D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हाँ! हाँ !!</w:t>
      </w:r>
    </w:p>
    <w:p w14:paraId="3DE31636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अनुक्त भी ज्ञात होता है अवश्य</w:t>
      </w:r>
    </w:p>
    <w:p w14:paraId="4BD7F3CD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उद्यमशील व्यक्ति के लिए</w:t>
      </w:r>
    </w:p>
    <w:p w14:paraId="36B0E5AD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फिर...तो...</w:t>
      </w:r>
    </w:p>
    <w:p w14:paraId="3B67EE65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संयमशील भक्ति के लिए</w:t>
      </w:r>
    </w:p>
    <w:p w14:paraId="1D317CA6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किसी भी बात की अव्यक्तता</w:t>
      </w:r>
    </w:p>
    <w:p w14:paraId="0E87AB9F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260 :: मूकमाटी</w:t>
      </w:r>
    </w:p>
    <w:p w14:paraId="05CFB8E6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br w:type="page"/>
      </w:r>
    </w:p>
    <w:p w14:paraId="0CF503A2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आकुलित करेगी क्या ?</w:t>
      </w:r>
    </w:p>
    <w:p w14:paraId="2E991A8B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सब कुछ खुलेगी-खिलेगी</w:t>
      </w:r>
    </w:p>
    <w:p w14:paraId="429C2548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उसके सम्मुख... अविलम्ब !</w:t>
      </w:r>
    </w:p>
    <w:p w14:paraId="7B4F0C60" w14:textId="77777777" w:rsidR="00000000" w:rsidRDefault="00000000">
      <w:pPr>
        <w:rPr>
          <w:rFonts w:ascii="Nirmala UI" w:hAnsi="Nirmala UI" w:cs="Nirmala UI"/>
          <w:sz w:val="20"/>
          <w:szCs w:val="20"/>
        </w:rPr>
      </w:pPr>
    </w:p>
    <w:p w14:paraId="229ABB2F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यूँ प्रासंगिक कार्य ज्ञात होते ही,</w:t>
      </w:r>
    </w:p>
    <w:p w14:paraId="250BBABD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उसे सानन्द सम्पादित करने</w:t>
      </w:r>
    </w:p>
    <w:p w14:paraId="4E07B522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पवन कटिबद्ध होता है तुरन्त ।</w:t>
      </w:r>
    </w:p>
    <w:p w14:paraId="18BCB657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कृतज्ञता ज्ञापन कराता धरा के प्रति,</w:t>
      </w:r>
    </w:p>
    <w:p w14:paraId="1AABEB0B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प्रलय-रूप धारण करता हुआ</w:t>
      </w:r>
    </w:p>
    <w:p w14:paraId="5064CAC1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रोष के साथ कहता है, कि</w:t>
      </w:r>
    </w:p>
    <w:p w14:paraId="45C32C13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"अरे पथभ्रष्ट बादलो !</w:t>
      </w:r>
    </w:p>
    <w:p w14:paraId="6B7EA632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बल का सदुपयोग किया करो,</w:t>
      </w:r>
    </w:p>
    <w:p w14:paraId="74BACF6F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छल का न उपभोग किया करो !</w:t>
      </w:r>
    </w:p>
    <w:p w14:paraId="3DB4DE85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छल-बल से</w:t>
      </w:r>
    </w:p>
    <w:p w14:paraId="5EC95E45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हल नहीं निकलने वाला कुछ भी।</w:t>
      </w:r>
    </w:p>
    <w:p w14:paraId="6E32619E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कुछ भी करो या न करो,</w:t>
      </w:r>
    </w:p>
    <w:p w14:paraId="1DD7E176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मात्र दल का अवसान ही हल है,</w:t>
      </w:r>
    </w:p>
    <w:p w14:paraId="7DF13777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 वह भी</w:t>
      </w:r>
    </w:p>
    <w:p w14:paraId="29E9DB00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निकट-सन्निकट !"</w:t>
      </w:r>
    </w:p>
    <w:p w14:paraId="0B8351C4" w14:textId="77777777" w:rsidR="00000000" w:rsidRDefault="00000000">
      <w:pPr>
        <w:rPr>
          <w:rFonts w:ascii="Nirmala UI" w:hAnsi="Nirmala UI" w:cs="Nirmala UI"/>
          <w:sz w:val="20"/>
          <w:szCs w:val="20"/>
        </w:rPr>
      </w:pPr>
    </w:p>
    <w:p w14:paraId="47E4799C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मति की गति-सी तीव्र गति से</w:t>
      </w:r>
    </w:p>
    <w:p w14:paraId="231A325C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पवन पहुँचता है नभ-मण्डल में,</w:t>
      </w:r>
    </w:p>
    <w:p w14:paraId="3F0AC159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पापोन्मुखों में प्रमुख बादलों को</w:t>
      </w:r>
    </w:p>
    <w:p w14:paraId="1AA84994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अपनी चपेट में लेता है, घेर लेता है</w:t>
      </w:r>
    </w:p>
    <w:p w14:paraId="451B68DD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</w:p>
    <w:p w14:paraId="4792C5AB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उनके मुख को फेर देता है</w:t>
      </w:r>
    </w:p>
    <w:p w14:paraId="64B613BA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जड़ तत्त्व के स्त्रोत, सागर की ओर...!</w:t>
      </w:r>
    </w:p>
    <w:p w14:paraId="381FA1E9" w14:textId="77777777" w:rsidR="00000000" w:rsidRDefault="00000000">
      <w:pPr>
        <w:rPr>
          <w:rFonts w:ascii="Nirmala UI" w:hAnsi="Nirmala UI" w:cs="Nirmala UI"/>
          <w:sz w:val="20"/>
          <w:szCs w:val="20"/>
        </w:rPr>
      </w:pPr>
    </w:p>
    <w:p w14:paraId="30932B3B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फिर, पूरी शक्ति लगा कर</w:t>
      </w:r>
    </w:p>
    <w:p w14:paraId="18EE4A22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उन्हें ढकेल देता है-</w:t>
      </w:r>
    </w:p>
    <w:p w14:paraId="089EA9B6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मूकमाटी :: 261</w:t>
      </w:r>
    </w:p>
    <w:p w14:paraId="49E156CD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br w:type="page"/>
      </w:r>
    </w:p>
    <w:p w14:paraId="64CBCC57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"दोनों हाथ कुछ ऊपर उठा</w:t>
      </w:r>
    </w:p>
    <w:p w14:paraId="796B0596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एक पद धरती पर निश्चल जमाते।</w:t>
      </w:r>
    </w:p>
    <w:p w14:paraId="19C23F7C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एक पद पीछे की ओर खींच</w:t>
      </w:r>
    </w:p>
    <w:p w14:paraId="4C0A326A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एड़ी के बल से</w:t>
      </w:r>
    </w:p>
    <w:p w14:paraId="3E3CF974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गेंद की ठोकर दे कर</w:t>
      </w:r>
    </w:p>
    <w:p w14:paraId="443AB507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बालक ज्यों देखता रह जाता,"</w:t>
      </w:r>
    </w:p>
    <w:p w14:paraId="1B3F97E0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पवन देखता रह गया।</w:t>
      </w:r>
    </w:p>
    <w:p w14:paraId="71B2270B" w14:textId="77777777" w:rsidR="00000000" w:rsidRDefault="00000000">
      <w:pPr>
        <w:rPr>
          <w:rFonts w:ascii="Nirmala UI" w:hAnsi="Nirmala UI" w:cs="Nirmala UI"/>
          <w:sz w:val="20"/>
          <w:szCs w:val="20"/>
        </w:rPr>
      </w:pPr>
    </w:p>
    <w:p w14:paraId="5A90B373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अब क्या पूछो !</w:t>
      </w:r>
    </w:p>
    <w:p w14:paraId="7C4136B0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बादल दल के साथ असंख्य ओले</w:t>
      </w:r>
    </w:p>
    <w:p w14:paraId="6CDBFE10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सिर के बल जा कर</w:t>
      </w:r>
    </w:p>
    <w:p w14:paraId="4EAE9D07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सागर में गिरते हैं एक साथ,</w:t>
      </w:r>
    </w:p>
    <w:p w14:paraId="1BCB0111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पाप-कर्म के वशीभूत हो कर</w:t>
      </w:r>
    </w:p>
    <w:p w14:paraId="55F4B5C0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भयंकर दुःखापन्न</w:t>
      </w:r>
    </w:p>
    <w:p w14:paraId="27ED7904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नरकों में गोलाटे लेते</w:t>
      </w:r>
    </w:p>
    <w:p w14:paraId="5C48685E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शठ-नायक नारक गिरते ज्यों।</w:t>
      </w:r>
    </w:p>
    <w:p w14:paraId="60D8B6C9" w14:textId="77777777" w:rsidR="00000000" w:rsidRDefault="00000000">
      <w:pPr>
        <w:rPr>
          <w:rFonts w:ascii="Nirmala UI" w:hAnsi="Nirmala UI" w:cs="Nirmala UI"/>
          <w:sz w:val="20"/>
          <w:szCs w:val="20"/>
        </w:rPr>
      </w:pPr>
    </w:p>
    <w:p w14:paraId="74E938A6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इधर...</w:t>
      </w:r>
    </w:p>
    <w:p w14:paraId="322F2D45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कई दिनों के बाद, निराबाध</w:t>
      </w:r>
    </w:p>
    <w:p w14:paraId="56E8785F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निरभ्र नील-नभ का दर्शन।</w:t>
      </w:r>
    </w:p>
    <w:p w14:paraId="2F5EB937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पवन का हर्षण हुआ</w:t>
      </w:r>
    </w:p>
    <w:p w14:paraId="5FF4519D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उत्साह उल्लास से भरा</w:t>
      </w:r>
    </w:p>
    <w:p w14:paraId="3AEBDDAF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सौर-मण्डल कह उठा, कि-</w:t>
      </w:r>
    </w:p>
    <w:p w14:paraId="05A460C3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"धरती की प्रतिष्ठा बनी रहे, और</w:t>
      </w:r>
    </w:p>
    <w:p w14:paraId="0E20D8AF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हम सबकी</w:t>
      </w:r>
    </w:p>
    <w:p w14:paraId="1D255BC3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धरती में निष्ठा घनी रहे, बस।"</w:t>
      </w:r>
    </w:p>
    <w:p w14:paraId="3D3E056E" w14:textId="77777777" w:rsidR="00000000" w:rsidRDefault="00000000">
      <w:pPr>
        <w:rPr>
          <w:rFonts w:ascii="Nirmala UI" w:hAnsi="Nirmala UI" w:cs="Nirmala UI"/>
          <w:sz w:val="20"/>
          <w:szCs w:val="20"/>
        </w:rPr>
      </w:pPr>
    </w:p>
    <w:p w14:paraId="0F6332A4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अणु-अणु कण-कण ये</w:t>
      </w:r>
    </w:p>
    <w:p w14:paraId="6B9A83B5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वन-उपवन और पवन</w:t>
      </w:r>
    </w:p>
    <w:p w14:paraId="21BBB78F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भानु की आभा से धुल गये हैं।</w:t>
      </w:r>
    </w:p>
    <w:p w14:paraId="397DA5B7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262 :: मूकमाटी</w:t>
      </w:r>
    </w:p>
    <w:p w14:paraId="244B433C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br w:type="page"/>
      </w:r>
    </w:p>
    <w:p w14:paraId="765F21E5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कलियाँ खुल खिल पड़ीं</w:t>
      </w:r>
    </w:p>
    <w:p w14:paraId="3AA44ADF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पवन की हँसियों में,</w:t>
      </w:r>
    </w:p>
    <w:p w14:paraId="4BD93071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छवियाँ घुल-मिल गईं</w:t>
      </w:r>
    </w:p>
    <w:p w14:paraId="66243A50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गगन की गलियों में,</w:t>
      </w:r>
    </w:p>
    <w:p w14:paraId="16DDF20C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नयी उमंग, नये रंग</w:t>
      </w:r>
    </w:p>
    <w:p w14:paraId="5B9B67D0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अंग-अंग में नयी तरंग</w:t>
      </w:r>
    </w:p>
    <w:p w14:paraId="73EA6BE7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नयी ऊषा तो नयी ऊष्मा</w:t>
      </w:r>
    </w:p>
    <w:p w14:paraId="033A78DA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नये उत्सव तो नयी भूषा</w:t>
      </w:r>
    </w:p>
    <w:p w14:paraId="753B0774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नये लोचन-समालोचन</w:t>
      </w:r>
    </w:p>
    <w:p w14:paraId="7499D930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नया सिंचन, नया चिन्तन</w:t>
      </w:r>
    </w:p>
    <w:p w14:paraId="4D2DF482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नयी शरण तो नयी वरण</w:t>
      </w:r>
    </w:p>
    <w:p w14:paraId="7709F29E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नया भरण तो नयाऽऽभरण</w:t>
      </w:r>
    </w:p>
    <w:p w14:paraId="53AD9DF8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नये चरण-संचरण</w:t>
      </w:r>
    </w:p>
    <w:p w14:paraId="469215A0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नये करण-संस्करण</w:t>
      </w:r>
    </w:p>
    <w:p w14:paraId="6D546F7E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नया राग, नयी पराग</w:t>
      </w:r>
    </w:p>
    <w:p w14:paraId="5B4622D7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नया जाग, नहीं भाग</w:t>
      </w:r>
    </w:p>
    <w:p w14:paraId="2CB38BDE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नये हाव तो नयी तृपा</w:t>
      </w:r>
    </w:p>
    <w:p w14:paraId="7F097D7D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नये भाव तो नयी कृपा</w:t>
      </w:r>
    </w:p>
    <w:p w14:paraId="2A202D4E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नयी खुशी तो नयी हँसी</w:t>
      </w:r>
    </w:p>
    <w:p w14:paraId="2F76DDC8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नयी-नयी ये गरीयसी।</w:t>
      </w:r>
    </w:p>
    <w:p w14:paraId="7E271054" w14:textId="77777777" w:rsidR="00000000" w:rsidRDefault="00000000">
      <w:pPr>
        <w:rPr>
          <w:rFonts w:ascii="Nirmala UI" w:hAnsi="Nirmala UI" w:cs="Nirmala UI"/>
          <w:sz w:val="20"/>
          <w:szCs w:val="20"/>
        </w:rPr>
      </w:pPr>
    </w:p>
    <w:p w14:paraId="3BAA5C14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नया मंगल तो नया सूरज</w:t>
      </w:r>
    </w:p>
    <w:p w14:paraId="119B44F5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नया जंगल तो नयी भू-रज</w:t>
      </w:r>
    </w:p>
    <w:p w14:paraId="0CB12EBE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नयी मिति ती नयी मति</w:t>
      </w:r>
    </w:p>
    <w:p w14:paraId="045AEA4C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नयी चिति ती नयी यति</w:t>
      </w:r>
    </w:p>
    <w:p w14:paraId="2EDB0CB9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नयी दशा ती नयी दिशा</w:t>
      </w:r>
    </w:p>
    <w:p w14:paraId="2483E801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नहीं मृषा तो नयी यशा</w:t>
      </w:r>
    </w:p>
    <w:p w14:paraId="73683D2F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नयी क्षुधा तो नयी तृषा</w:t>
      </w:r>
    </w:p>
    <w:p w14:paraId="01003794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नयी सुधा तो निरामिषा</w:t>
      </w:r>
    </w:p>
    <w:p w14:paraId="0060D3DB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मूकमाटी :: 263</w:t>
      </w:r>
    </w:p>
    <w:p w14:paraId="1DAC16AF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br w:type="page"/>
      </w:r>
    </w:p>
    <w:p w14:paraId="6DEEF74C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नया योग है, नया प्रयोग है</w:t>
      </w:r>
    </w:p>
    <w:p w14:paraId="03920A23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नये-नये ये नयोपयोग हैं</w:t>
      </w:r>
    </w:p>
    <w:p w14:paraId="149B8702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नयी कला ले हरी लसी है</w:t>
      </w:r>
    </w:p>
    <w:p w14:paraId="2D97043C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नयी सम्पदा वरीयसी है</w:t>
      </w:r>
    </w:p>
    <w:p w14:paraId="158A4798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नयी पलक में नया पुलक है</w:t>
      </w:r>
    </w:p>
    <w:p w14:paraId="74E944DE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नयी ललक में नयी झलक है</w:t>
      </w:r>
    </w:p>
    <w:p w14:paraId="3403F0C2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नये भवन में नये छुवन हैं</w:t>
      </w:r>
    </w:p>
    <w:p w14:paraId="163822EA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नये छुवन में नये स्फुरण हैं।</w:t>
      </w:r>
    </w:p>
    <w:p w14:paraId="02A015B9" w14:textId="77777777" w:rsidR="00000000" w:rsidRDefault="00000000">
      <w:pPr>
        <w:rPr>
          <w:rFonts w:ascii="Nirmala UI" w:hAnsi="Nirmala UI" w:cs="Nirmala UI"/>
          <w:sz w:val="20"/>
          <w:szCs w:val="20"/>
        </w:rPr>
      </w:pPr>
    </w:p>
    <w:p w14:paraId="526DFBD9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यूँ, यह नूतन परिवर्तन हुआ</w:t>
      </w:r>
    </w:p>
    <w:p w14:paraId="6063A307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तथापि,</w:t>
      </w:r>
    </w:p>
    <w:p w14:paraId="6972234D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इसका प्रभाव कहाँ पड़ा-</w:t>
      </w:r>
    </w:p>
    <w:p w14:paraId="5AC1200E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मौन-आसीन शिल्पी के ऊपर,</w:t>
      </w:r>
    </w:p>
    <w:p w14:paraId="3DF7A62F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मन्द-मन्द सुगन्ध पवन</w:t>
      </w:r>
    </w:p>
    <w:p w14:paraId="60AF1E88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बह-बह कर भी वह</w:t>
      </w:r>
    </w:p>
    <w:p w14:paraId="39332FDB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अप्रभावक ही रहा।</w:t>
      </w:r>
    </w:p>
    <w:p w14:paraId="7BBFC656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शिल्पी के रोम-रोम वे</w:t>
      </w:r>
    </w:p>
    <w:p w14:paraId="0728D306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पुलकित कहाँ हुए ?</w:t>
      </w:r>
    </w:p>
    <w:p w14:paraId="4434315F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अपरस को परस वह</w:t>
      </w:r>
    </w:p>
    <w:p w14:paraId="2156D916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प्रभावित कब कर सकता...?</w:t>
      </w:r>
    </w:p>
    <w:p w14:paraId="1BD2F716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शिल्पी की नासा तक पहुँच कर भी</w:t>
      </w:r>
    </w:p>
    <w:p w14:paraId="075DD585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गुलाब की ताजी महक वह</w:t>
      </w:r>
    </w:p>
    <w:p w14:paraId="35D51094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उसकी नासा को जगा न सकी।</w:t>
      </w:r>
    </w:p>
    <w:p w14:paraId="49E9DF9F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भोगोपभोग की ये वस्तुएँ</w:t>
      </w:r>
    </w:p>
    <w:p w14:paraId="2C34B925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... जब</w:t>
      </w:r>
    </w:p>
    <w:p w14:paraId="7DAF86DF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भोग-लीन भोक्ता को भी</w:t>
      </w:r>
    </w:p>
    <w:p w14:paraId="51D60F53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तृप्त नहीं कर पाती हैं</w:t>
      </w:r>
    </w:p>
    <w:p w14:paraId="1C16B5CD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फिर... तो... यहाँ -</w:t>
      </w:r>
    </w:p>
    <w:p w14:paraId="2E493A5D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264 :: मूकमाटी</w:t>
      </w:r>
    </w:p>
    <w:p w14:paraId="4A50C0CD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br w:type="page"/>
      </w:r>
    </w:p>
    <w:p w14:paraId="17014919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योगी को आमन्त्रित करना है</w:t>
      </w:r>
    </w:p>
    <w:p w14:paraId="275E08A5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मन्त्रित करना है बाहर आने को !</w:t>
      </w:r>
    </w:p>
    <w:p w14:paraId="5D7E5D22" w14:textId="77777777" w:rsidR="00000000" w:rsidRDefault="00000000">
      <w:pPr>
        <w:rPr>
          <w:rFonts w:ascii="Nirmala UI" w:hAnsi="Nirmala UI" w:cs="Nirmala UI"/>
          <w:sz w:val="20"/>
          <w:szCs w:val="20"/>
        </w:rPr>
      </w:pPr>
    </w:p>
    <w:p w14:paraId="53C7CE39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निजी-निजी नीड़ों को छोड़</w:t>
      </w:r>
    </w:p>
    <w:p w14:paraId="333F37A0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बाहर आ वन-बहार निहारता</w:t>
      </w:r>
    </w:p>
    <w:p w14:paraId="1B45C394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पंछी-दल की चहक भी</w:t>
      </w:r>
    </w:p>
    <w:p w14:paraId="5E6CBF0F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चाह के अभाव में शिल्पी के कर्णों को</w:t>
      </w:r>
    </w:p>
    <w:p w14:paraId="0CEA886E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तरंग-क्रम से जा छू नहीं सकी</w:t>
      </w:r>
    </w:p>
    <w:p w14:paraId="1C809F9B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</w:p>
    <w:p w14:paraId="0D77C744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शून्य में लीन हो गया वह !</w:t>
      </w:r>
    </w:p>
    <w:p w14:paraId="472439E5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यानी,</w:t>
      </w:r>
    </w:p>
    <w:p w14:paraId="53CDD6E3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श्रवणीय चहक के ग्राहक</w:t>
      </w:r>
    </w:p>
    <w:p w14:paraId="1AB9B45C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नहीं बने शिल्पी के कर्ण वह।</w:t>
      </w:r>
    </w:p>
    <w:p w14:paraId="6148E47E" w14:textId="77777777" w:rsidR="00000000" w:rsidRDefault="00000000">
      <w:pPr>
        <w:rPr>
          <w:rFonts w:ascii="Nirmala UI" w:hAnsi="Nirmala UI" w:cs="Nirmala UI"/>
          <w:sz w:val="20"/>
          <w:szCs w:val="20"/>
        </w:rPr>
      </w:pPr>
    </w:p>
    <w:p w14:paraId="4472A305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ऐसी विशेष स्थिति में</w:t>
      </w:r>
    </w:p>
    <w:p w14:paraId="7CE4CA35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दूरज हो कर भी</w:t>
      </w:r>
    </w:p>
    <w:p w14:paraId="702E59D3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स्वयं रजविहीन सूरज ही</w:t>
      </w:r>
    </w:p>
    <w:p w14:paraId="3D38D62F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सहस्त्रों करों को फैला कर</w:t>
      </w:r>
    </w:p>
    <w:p w14:paraId="487D9D85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सुकोमल किरणांगुलियों से</w:t>
      </w:r>
    </w:p>
    <w:p w14:paraId="1610C5FE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नीरज की बन्द पाँखुरियों-सी</w:t>
      </w:r>
    </w:p>
    <w:p w14:paraId="1C88707A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शिल्पी की पलकों को सहलाता है।</w:t>
      </w:r>
    </w:p>
    <w:p w14:paraId="394FAB92" w14:textId="77777777" w:rsidR="00000000" w:rsidRDefault="00000000">
      <w:pPr>
        <w:rPr>
          <w:rFonts w:ascii="Nirmala UI" w:hAnsi="Nirmala UI" w:cs="Nirmala UI"/>
          <w:sz w:val="20"/>
          <w:szCs w:val="20"/>
        </w:rPr>
      </w:pPr>
    </w:p>
    <w:p w14:paraId="4075E32B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इस सहलाव में शिल्पी को अनुभूत हुआ</w:t>
      </w:r>
    </w:p>
    <w:p w14:paraId="0598CE61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माँ की ममता का मृदु-स्नेहिल परस।</w:t>
      </w:r>
    </w:p>
    <w:p w14:paraId="523205FA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आँखें विस्फारित हुईं</w:t>
      </w:r>
    </w:p>
    <w:p w14:paraId="641C1E23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हुआ अपार क्षमता का सदन</w:t>
      </w:r>
    </w:p>
    <w:p w14:paraId="25BD0826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आलोकधाम दिनकर का दरश।</w:t>
      </w:r>
    </w:p>
    <w:p w14:paraId="5FEE4EB4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दूर से दरश पा कर भी</w:t>
      </w:r>
    </w:p>
    <w:p w14:paraId="544E325F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लोचन हरस से बरसने लगे,</w:t>
      </w:r>
    </w:p>
    <w:p w14:paraId="56EF3E54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 इधर...</w:t>
      </w:r>
    </w:p>
    <w:p w14:paraId="3336F1DC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भक्ति के धवलिम कणों में</w:t>
      </w:r>
    </w:p>
    <w:p w14:paraId="5DE95A7D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स्नपित-शान्त होने</w:t>
      </w:r>
    </w:p>
    <w:p w14:paraId="5C4157E2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मूकमाटी :: 265</w:t>
      </w:r>
    </w:p>
    <w:p w14:paraId="51D55736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br w:type="page"/>
      </w:r>
    </w:p>
    <w:p w14:paraId="007F91DB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धरती के कण ये तरसने लगे।</w:t>
      </w:r>
    </w:p>
    <w:p w14:paraId="390B2CDD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यूँ, पूरा का पूरा माहौल डूब गया,</w:t>
      </w:r>
    </w:p>
    <w:p w14:paraId="7CC4FDDD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परसन में, दरशन में,</w:t>
      </w:r>
    </w:p>
    <w:p w14:paraId="2C4BFBF3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हरसन में और तरसन में !</w:t>
      </w:r>
    </w:p>
    <w:p w14:paraId="7A0D6C12" w14:textId="77777777" w:rsidR="00000000" w:rsidRDefault="00000000">
      <w:pPr>
        <w:rPr>
          <w:rFonts w:ascii="Nirmala UI" w:hAnsi="Nirmala UI" w:cs="Nirmala UI"/>
          <w:sz w:val="20"/>
          <w:szCs w:val="20"/>
        </w:rPr>
      </w:pPr>
    </w:p>
    <w:p w14:paraId="6FF7E3B9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स्वस्थ अवस्था की ओर लौटते</w:t>
      </w:r>
    </w:p>
    <w:p w14:paraId="13E833B6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कुम्भकार को देख कुम्भ ने कहा,</w:t>
      </w:r>
    </w:p>
    <w:p w14:paraId="4E147833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कि</w:t>
      </w:r>
    </w:p>
    <w:p w14:paraId="02542761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परीषह-उपसर्ग के बिना कभी</w:t>
      </w:r>
    </w:p>
    <w:p w14:paraId="71776876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स्वर्ग और अपवर्ग की उपलब्धि</w:t>
      </w:r>
    </w:p>
    <w:p w14:paraId="0CEF67DD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न हुई, न होगी</w:t>
      </w:r>
    </w:p>
    <w:p w14:paraId="5770508A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त्रैकालिक सत्य है यह !</w:t>
      </w:r>
    </w:p>
    <w:p w14:paraId="0ACEB460" w14:textId="77777777" w:rsidR="00000000" w:rsidRDefault="00000000">
      <w:pPr>
        <w:rPr>
          <w:rFonts w:ascii="Nirmala UI" w:hAnsi="Nirmala UI" w:cs="Nirmala UI"/>
          <w:sz w:val="20"/>
          <w:szCs w:val="20"/>
        </w:rPr>
      </w:pPr>
    </w:p>
    <w:p w14:paraId="36EA6C1E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गुप्त-साधक की साधना-सी</w:t>
      </w:r>
    </w:p>
    <w:p w14:paraId="5A4278F0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अपक्व-कुम्भ की परिपक्व आस्था पर</w:t>
      </w:r>
    </w:p>
    <w:p w14:paraId="43267850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आश्चर्य हुआ कुम्भकार को,</w:t>
      </w:r>
    </w:p>
    <w:p w14:paraId="35E268D5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 वह कहता है-</w:t>
      </w:r>
    </w:p>
    <w:p w14:paraId="49DC9011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"आशा नहीं थी मुझे कि</w:t>
      </w:r>
    </w:p>
    <w:p w14:paraId="2D8FAA1A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अत्यल्प काल में भी</w:t>
      </w:r>
    </w:p>
    <w:p w14:paraId="7B7D7DAF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इतनी सफलता मिलेगी तुम्हें।</w:t>
      </w:r>
    </w:p>
    <w:p w14:paraId="184BA567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कठिन साधना के सम्मुख</w:t>
      </w:r>
    </w:p>
    <w:p w14:paraId="29151997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बड़े-बड़े साधक भी</w:t>
      </w:r>
    </w:p>
    <w:p w14:paraId="29838009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हाँपते, घुटने टेकते हुए</w:t>
      </w:r>
    </w:p>
    <w:p w14:paraId="34D3AC5E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मिले हैं यहाँ !</w:t>
      </w:r>
    </w:p>
    <w:p w14:paraId="3788567C" w14:textId="77777777" w:rsidR="00000000" w:rsidRDefault="00000000">
      <w:pPr>
        <w:rPr>
          <w:rFonts w:ascii="Nirmala UI" w:hAnsi="Nirmala UI" w:cs="Nirmala UI"/>
          <w:sz w:val="20"/>
          <w:szCs w:val="20"/>
        </w:rPr>
      </w:pPr>
    </w:p>
    <w:p w14:paraId="046A9FB4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अब विश्वस्त हो चुका हूँ</w:t>
      </w:r>
    </w:p>
    <w:p w14:paraId="097D68E7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पूर्णतः मैं, कि</w:t>
      </w:r>
    </w:p>
    <w:p w14:paraId="2B2E1559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पूरी सफलता आगे भी मिलेगी,</w:t>
      </w:r>
    </w:p>
    <w:p w14:paraId="21F5D059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फिर भी, अभी तुम्हारी यात्रा</w:t>
      </w:r>
    </w:p>
    <w:p w14:paraId="6E46B814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266 :: मूकमाटी</w:t>
      </w:r>
    </w:p>
    <w:p w14:paraId="2A10B7A0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br w:type="page"/>
      </w:r>
    </w:p>
    <w:p w14:paraId="5E613F61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आदिम-घाटी को ही पार कर रही है,</w:t>
      </w:r>
    </w:p>
    <w:p w14:paraId="53C9464D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घाटियों की परिपाटी प्रतीक्षित है अभी!</w:t>
      </w:r>
    </w:p>
    <w:p w14:paraId="6B9ADE8C" w14:textId="77777777" w:rsidR="00000000" w:rsidRDefault="00000000">
      <w:pPr>
        <w:rPr>
          <w:rFonts w:ascii="Nirmala UI" w:hAnsi="Nirmala UI" w:cs="Nirmala UI"/>
          <w:sz w:val="20"/>
          <w:szCs w:val="20"/>
        </w:rPr>
      </w:pPr>
    </w:p>
    <w:p w14:paraId="2F589440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और...सुनो!</w:t>
      </w:r>
    </w:p>
    <w:p w14:paraId="743C2A99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आग की नदी को भी पार करना है तुम्हें,</w:t>
      </w:r>
    </w:p>
    <w:p w14:paraId="433B1722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वह भी बिना नौका!</w:t>
      </w:r>
    </w:p>
    <w:p w14:paraId="4CF34E64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हाँ! हाँ!!</w:t>
      </w:r>
    </w:p>
    <w:p w14:paraId="2D132068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अपने ही बाहुओं से तैर कर,</w:t>
      </w:r>
    </w:p>
    <w:p w14:paraId="51CEF399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तीर मिलना नहीं न हैं बिना तेरे।</w:t>
      </w:r>
    </w:p>
    <w:p w14:paraId="0B6408CE" w14:textId="77777777" w:rsidR="00000000" w:rsidRDefault="00000000">
      <w:pPr>
        <w:rPr>
          <w:rFonts w:ascii="Nirmala UI" w:hAnsi="Nirmala UI" w:cs="Nirmala UI"/>
          <w:sz w:val="20"/>
          <w:szCs w:val="20"/>
        </w:rPr>
      </w:pPr>
    </w:p>
    <w:p w14:paraId="17B2809C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इस पर कुम्भ कहता है, कि</w:t>
      </w:r>
    </w:p>
    <w:p w14:paraId="35FC95DF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"जल और ज्वलनशील अनल में</w:t>
      </w:r>
    </w:p>
    <w:p w14:paraId="360E6481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अन्तर शेष रहता ही नहीं</w:t>
      </w:r>
    </w:p>
    <w:p w14:paraId="61327031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साधक की अन्तर-दृष्टि में।</w:t>
      </w:r>
    </w:p>
    <w:p w14:paraId="67070501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निरन्तर साधना की यात्रा</w:t>
      </w:r>
    </w:p>
    <w:p w14:paraId="1357E536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भेद से अभेद की ओर</w:t>
      </w:r>
    </w:p>
    <w:p w14:paraId="2E010709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वेद से अवेद की ओर</w:t>
      </w:r>
    </w:p>
    <w:p w14:paraId="7877A382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बढ़ती है, बढ़ना ही चाहिए।</w:t>
      </w:r>
    </w:p>
    <w:p w14:paraId="20C897C2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अन्यथा,</w:t>
      </w:r>
    </w:p>
    <w:p w14:paraId="4A72A5BF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वह यात्रा नाम की है</w:t>
      </w:r>
    </w:p>
    <w:p w14:paraId="2B4D7A0A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यात्रा की शुरूआत अभी नहीं हुई है।"</w:t>
      </w:r>
    </w:p>
    <w:p w14:paraId="564F8974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कुम्भ की ये पंक्तियाँ</w:t>
      </w:r>
    </w:p>
    <w:p w14:paraId="44590D58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बहुत ही जानदार</w:t>
      </w:r>
    </w:p>
    <w:p w14:paraId="2761B985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असरदार सिद्ध हुईं...।</w:t>
      </w:r>
    </w:p>
    <w:p w14:paraId="6B16E0E8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□□□</w:t>
      </w:r>
    </w:p>
    <w:p w14:paraId="67BF09F5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मूकमाटी :: 267</w:t>
      </w:r>
    </w:p>
    <w:p w14:paraId="26EDE894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br w:type="page"/>
      </w:r>
    </w:p>
    <w:p w14:paraId="100030D0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br w:type="page"/>
      </w:r>
    </w:p>
    <w:p w14:paraId="725D5421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इधर धरती का दिल</w:t>
      </w:r>
    </w:p>
    <w:p w14:paraId="01717B84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दहल उठा, हिल उठा है,</w:t>
      </w:r>
    </w:p>
    <w:p w14:paraId="799C1E70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अधर धरती के कँप उठे हैं</w:t>
      </w:r>
    </w:p>
    <w:p w14:paraId="7548A453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धृति नाम की वस्तु वह</w:t>
      </w:r>
    </w:p>
    <w:p w14:paraId="7ED4F045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दिखती नहीं कहीं भी।</w:t>
      </w:r>
    </w:p>
    <w:p w14:paraId="4A128B77" w14:textId="77777777" w:rsidR="00000000" w:rsidRDefault="00000000">
      <w:pPr>
        <w:rPr>
          <w:rFonts w:ascii="Nirmala UI" w:hAnsi="Nirmala UI" w:cs="Nirmala UI"/>
          <w:sz w:val="20"/>
          <w:szCs w:val="20"/>
        </w:rPr>
      </w:pPr>
    </w:p>
    <w:p w14:paraId="447D2C92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चाहे रति की हो या यति की,</w:t>
      </w:r>
    </w:p>
    <w:p w14:paraId="1123BCCD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किसी की भी मति काम न करती।</w:t>
      </w:r>
    </w:p>
    <w:p w14:paraId="230EBD32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धरती की उपरिल उर्वरता</w:t>
      </w:r>
    </w:p>
    <w:p w14:paraId="077CEDE6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फलवती शक्ति बह जाएगी।</w:t>
      </w:r>
    </w:p>
    <w:p w14:paraId="5EBF5603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पता नहीं कहाँ वह जाएगी...?</w:t>
      </w:r>
    </w:p>
    <w:p w14:paraId="6D53998A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प्रायः यही सुना है, कि</w:t>
      </w:r>
    </w:p>
    <w:p w14:paraId="3B3624EA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नभचरों से भूचरों को</w:t>
      </w:r>
    </w:p>
    <w:p w14:paraId="2733007F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उपहार कम मिला करता है</w:t>
      </w:r>
    </w:p>
    <w:p w14:paraId="6AA6D9A8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प्रहार मिला करता है प्रभूत !</w:t>
      </w:r>
    </w:p>
    <w:p w14:paraId="1DF8F3DA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असंयमी संयमी को क्या देगा ?</w:t>
      </w:r>
    </w:p>
    <w:p w14:paraId="72AFA24C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विरागी रागी से क्या लेगा ?</w:t>
      </w:r>
    </w:p>
    <w:p w14:paraId="56F22EFA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</w:p>
    <w:p w14:paraId="2400FFEB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सुना ही नहीं, कई बार देखा गया</w:t>
      </w:r>
    </w:p>
    <w:p w14:paraId="55669EB4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कि</w:t>
      </w:r>
    </w:p>
    <w:p w14:paraId="5CE35267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नियम-संयम के सम्मुख</w:t>
      </w:r>
    </w:p>
    <w:p w14:paraId="17DD32A8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असंयम ही नहीं, यम भी</w:t>
      </w:r>
    </w:p>
    <w:p w14:paraId="1BED0677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अपने घुटने टेकता दिखा है,</w:t>
      </w:r>
    </w:p>
    <w:p w14:paraId="6F1DB5E1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हार स्वीकारना होता है।</w:t>
      </w:r>
    </w:p>
    <w:p w14:paraId="61D770D9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नभश्चरों सुरासुरों को !</w:t>
      </w:r>
    </w:p>
    <w:p w14:paraId="21111544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मूकमाटी :: 269</w:t>
      </w:r>
    </w:p>
    <w:p w14:paraId="2769A2C7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br w:type="page"/>
      </w:r>
    </w:p>
    <w:p w14:paraId="1A96744D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आज, अवलोकन हुआ अवा का</w:t>
      </w:r>
    </w:p>
    <w:p w14:paraId="18F876CE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सरासर दृष्टि से, अब ।</w:t>
      </w:r>
    </w:p>
    <w:p w14:paraId="0EF28598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अविलम्ब अवधारित अवधि में</w:t>
      </w:r>
    </w:p>
    <w:p w14:paraId="08FBDA02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अवा के अन्दर कुम्भ को पहुँचाना है,</w:t>
      </w:r>
    </w:p>
    <w:p w14:paraId="40E744A3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</w:p>
    <w:p w14:paraId="0340E6C1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अवा को साफ-सुथरा बनाया जा रहा है।</w:t>
      </w:r>
    </w:p>
    <w:p w14:paraId="6BE11CCD" w14:textId="77777777" w:rsidR="00000000" w:rsidRDefault="00000000">
      <w:pPr>
        <w:rPr>
          <w:rFonts w:ascii="Nirmala UI" w:hAnsi="Nirmala UI" w:cs="Nirmala UI"/>
          <w:sz w:val="20"/>
          <w:szCs w:val="20"/>
        </w:rPr>
      </w:pPr>
    </w:p>
    <w:p w14:paraId="361AE880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अवा के निचले भाग में</w:t>
      </w:r>
    </w:p>
    <w:p w14:paraId="41564301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बड़ी-बड़ी टेढ़ी-मेढ़ी गाँठ वाली</w:t>
      </w:r>
    </w:p>
    <w:p w14:paraId="2555424D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काली-काली छाल वाली</w:t>
      </w:r>
    </w:p>
    <w:p w14:paraId="52DD3BA5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बबूल की लकड़ियाँ</w:t>
      </w:r>
    </w:p>
    <w:p w14:paraId="0C460136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एक के ऊपर एक सजाई जाती हैं,</w:t>
      </w:r>
    </w:p>
    <w:p w14:paraId="74A9270B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 उन्हें</w:t>
      </w:r>
    </w:p>
    <w:p w14:paraId="184BB434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सहारा दिया जा रहा है</w:t>
      </w:r>
    </w:p>
    <w:p w14:paraId="2B4CF540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लाल-पीली छाल वाली</w:t>
      </w:r>
    </w:p>
    <w:p w14:paraId="4269613B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नीम की लकड़ियों का।</w:t>
      </w:r>
    </w:p>
    <w:p w14:paraId="5FC3EB20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शीघ्र आग पकड़ने वाली</w:t>
      </w:r>
    </w:p>
    <w:p w14:paraId="7A200A88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देवदारु-सी लकड़ियाँ भी</w:t>
      </w:r>
    </w:p>
    <w:p w14:paraId="3A40F06D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बीच-बीच में बिछाई गईं,</w:t>
      </w:r>
    </w:p>
    <w:p w14:paraId="68546A86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धीमी-धीमी जलने वाली</w:t>
      </w:r>
    </w:p>
    <w:p w14:paraId="09878A39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सचिक्कन इमली की लकड़ियाँ</w:t>
      </w:r>
    </w:p>
    <w:p w14:paraId="2FCE63A1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जो अवा के किनारे</w:t>
      </w:r>
    </w:p>
    <w:p w14:paraId="1BD0F6CD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चारों ओर खड़ी की हैं</w:t>
      </w:r>
    </w:p>
    <w:p w14:paraId="3A98CBBF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</w:p>
    <w:p w14:paraId="12CD3DD9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अवा के बीचों-बीच</w:t>
      </w:r>
    </w:p>
    <w:p w14:paraId="66CA710A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कुम्भ-समूह व्यवस्थित है।</w:t>
      </w:r>
    </w:p>
    <w:p w14:paraId="7F5F8A36" w14:textId="77777777" w:rsidR="00000000" w:rsidRDefault="00000000">
      <w:pPr>
        <w:rPr>
          <w:rFonts w:ascii="Nirmala UI" w:hAnsi="Nirmala UI" w:cs="Nirmala UI"/>
          <w:sz w:val="20"/>
          <w:szCs w:val="20"/>
        </w:rPr>
      </w:pPr>
    </w:p>
    <w:p w14:paraId="0F4623F2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सब लकड़ियों की ओर से</w:t>
      </w:r>
    </w:p>
    <w:p w14:paraId="10DDA4CD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अवरुद्ध-कण्ठा हो बबूल की लकड़ी</w:t>
      </w:r>
    </w:p>
    <w:p w14:paraId="2208148E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अपनी अन्तिम अन्तर्वेदना</w:t>
      </w:r>
    </w:p>
    <w:p w14:paraId="2B095B63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कुम्भकार को दिखाती है,</w:t>
      </w:r>
    </w:p>
    <w:p w14:paraId="2103A99A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</w:p>
    <w:p w14:paraId="248E3B1C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270 :: मूकमाटी</w:t>
      </w:r>
    </w:p>
    <w:p w14:paraId="7F7E638E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br w:type="page"/>
      </w:r>
    </w:p>
    <w:p w14:paraId="2EBE3C3E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उसकी शोकाकुल मुद्रा</w:t>
      </w:r>
    </w:p>
    <w:p w14:paraId="5319E187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कुछ कहने का साहस करती है, कि</w:t>
      </w:r>
    </w:p>
    <w:p w14:paraId="22EDCB11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"जन्म से ही हमारी प्रकृति कड़ी है</w:t>
      </w:r>
    </w:p>
    <w:p w14:paraId="1794088B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हम लकड़ी जो रहीं</w:t>
      </w:r>
    </w:p>
    <w:p w14:paraId="25188D45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लगभग धरती की जा छू रही हैं</w:t>
      </w:r>
    </w:p>
    <w:p w14:paraId="39F06290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हमारी पाप की पालड़ी, भारी हो पड़ी है।</w:t>
      </w:r>
    </w:p>
    <w:p w14:paraId="560207A0" w14:textId="77777777" w:rsidR="00000000" w:rsidRDefault="00000000">
      <w:pPr>
        <w:rPr>
          <w:rFonts w:ascii="Nirmala UI" w:hAnsi="Nirmala UI" w:cs="Nirmala UI"/>
          <w:sz w:val="20"/>
          <w:szCs w:val="20"/>
        </w:rPr>
      </w:pPr>
    </w:p>
    <w:p w14:paraId="26EB72BF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हमसे बहुत दूर... पीछे</w:t>
      </w:r>
    </w:p>
    <w:p w14:paraId="319DD943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पुण्य की परिधि बिछुड़ी है</w:t>
      </w:r>
    </w:p>
    <w:p w14:paraId="0FA4AAF2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क्षेत्र की ही नहीं,</w:t>
      </w:r>
    </w:p>
    <w:p w14:paraId="3B3EC3F5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काल की भी दूरी हो गई है</w:t>
      </w:r>
    </w:p>
    <w:p w14:paraId="71F050C3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पुण्य और इस</w:t>
      </w:r>
    </w:p>
    <w:p w14:paraId="2B5742F9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पतित जीवन के बीच में...</w:t>
      </w:r>
    </w:p>
    <w:p w14:paraId="4DB1274B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कभी-कभी हमें बनाई जाती</w:t>
      </w:r>
    </w:p>
    <w:p w14:paraId="203D441C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कड़ी से और कड़ी छड़ी</w:t>
      </w:r>
    </w:p>
    <w:p w14:paraId="696AB42C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अपराधियों की पिटाई के लिए।</w:t>
      </w:r>
    </w:p>
    <w:p w14:paraId="3D8ED932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प्रायः अपराधी-जन बच जाते।</w:t>
      </w:r>
    </w:p>
    <w:p w14:paraId="2C2F2B82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निरपराध ही पिट जाते,</w:t>
      </w:r>
    </w:p>
    <w:p w14:paraId="28A4D3A0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 उन्हें</w:t>
      </w:r>
    </w:p>
    <w:p w14:paraId="565759D8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पीटते-पीटते टूटतीं हम।</w:t>
      </w:r>
    </w:p>
    <w:p w14:paraId="701EA090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इसे हम गणतन्त्र कैसे कहें?</w:t>
      </w:r>
    </w:p>
    <w:p w14:paraId="6202A022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यह तो शुद्ध 'धनतन्त्र' है</w:t>
      </w:r>
    </w:p>
    <w:p w14:paraId="19C620E1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या</w:t>
      </w:r>
    </w:p>
    <w:p w14:paraId="60E81A20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मनमाना 'तन्त्र' है!</w:t>
      </w:r>
    </w:p>
    <w:p w14:paraId="433F14EB" w14:textId="77777777" w:rsidR="00000000" w:rsidRDefault="00000000">
      <w:pPr>
        <w:rPr>
          <w:rFonts w:ascii="Nirmala UI" w:hAnsi="Nirmala UI" w:cs="Nirmala UI"/>
          <w:sz w:val="20"/>
          <w:szCs w:val="20"/>
        </w:rPr>
      </w:pPr>
    </w:p>
    <w:p w14:paraId="6612464C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इस अनर्थ का फल-रस</w:t>
      </w:r>
    </w:p>
    <w:p w14:paraId="661FC406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हमें भी मिलता है चखने को,</w:t>
      </w:r>
    </w:p>
    <w:p w14:paraId="6BB00207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</w:p>
    <w:p w14:paraId="5A4ABD4E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यह जो हमें निमित्त बना कर</w:t>
      </w:r>
    </w:p>
    <w:p w14:paraId="004D2F6F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निरपराध कुम्भ को</w:t>
      </w:r>
    </w:p>
    <w:p w14:paraId="2C215D7D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जलाने की साध चली है।</w:t>
      </w:r>
    </w:p>
    <w:p w14:paraId="170C45AD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मूकमाटी :: 271</w:t>
      </w:r>
    </w:p>
    <w:p w14:paraId="4CD9C7BA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br w:type="page"/>
      </w:r>
    </w:p>
    <w:p w14:paraId="59D00828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एक और हत्या की कड़ी-</w:t>
      </w:r>
    </w:p>
    <w:p w14:paraId="1CD5BB5A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जुड़ी जा रही, इस जीवन से।</w:t>
      </w:r>
    </w:p>
    <w:p w14:paraId="4E8136D9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अब कड़वी घूँट ली नहीं जाती</w:t>
      </w:r>
    </w:p>
    <w:p w14:paraId="4E2203CA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कण्ठ तक भर आई है पीड़ा,</w:t>
      </w:r>
    </w:p>
    <w:p w14:paraId="09F837E0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अब भीतर अवकाश ही नहीं है,</w:t>
      </w:r>
    </w:p>
    <w:p w14:paraId="12843789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चाहे विष की घूँट हो</w:t>
      </w:r>
    </w:p>
    <w:p w14:paraId="75534E38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या पीयूष की</w:t>
      </w:r>
    </w:p>
    <w:p w14:paraId="17ECB72D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कुछ समय तक</w:t>
      </w:r>
    </w:p>
    <w:p w14:paraId="6F3C0480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पीयूष का प्रभाव पड़ना भी नहीं है</w:t>
      </w:r>
    </w:p>
    <w:p w14:paraId="6C858374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इस जीवन पर!</w:t>
      </w:r>
    </w:p>
    <w:p w14:paraId="5910FB24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जो विषाक्त माहौल में रहता हुआ</w:t>
      </w:r>
    </w:p>
    <w:p w14:paraId="7B7F739C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विष-सा बन गया है।</w:t>
      </w:r>
    </w:p>
    <w:p w14:paraId="63831836" w14:textId="77777777" w:rsidR="00000000" w:rsidRDefault="00000000">
      <w:pPr>
        <w:rPr>
          <w:rFonts w:ascii="Nirmala UI" w:hAnsi="Nirmala UI" w:cs="Nirmala UI"/>
          <w:sz w:val="20"/>
          <w:szCs w:val="20"/>
        </w:rPr>
      </w:pPr>
    </w:p>
    <w:p w14:paraId="3744C93A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"आशातीत विलम्ब के कारण</w:t>
      </w:r>
    </w:p>
    <w:p w14:paraId="64E88857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अन्याय न्याय-सा नहीं</w:t>
      </w:r>
    </w:p>
    <w:p w14:paraId="47C35C61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न्याय अन्याय-सा लगता ही है।"</w:t>
      </w:r>
    </w:p>
    <w:p w14:paraId="2CBBC8DC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 यही हुआ</w:t>
      </w:r>
    </w:p>
    <w:p w14:paraId="3B156EAC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इस युग में इसके साथ।"</w:t>
      </w:r>
    </w:p>
    <w:p w14:paraId="404392A7" w14:textId="77777777" w:rsidR="00000000" w:rsidRDefault="00000000">
      <w:pPr>
        <w:rPr>
          <w:rFonts w:ascii="Nirmala UI" w:hAnsi="Nirmala UI" w:cs="Nirmala UI"/>
          <w:sz w:val="20"/>
          <w:szCs w:val="20"/>
        </w:rPr>
      </w:pPr>
    </w:p>
    <w:p w14:paraId="7B5DE628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लड़खड़ाती लकड़ी की रसना</w:t>
      </w:r>
    </w:p>
    <w:p w14:paraId="5C539666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रुकती-रुकती फिर कहती है-</w:t>
      </w:r>
    </w:p>
    <w:p w14:paraId="0DBDA94A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"निर्बल-जनों को सताने से नहीं,</w:t>
      </w:r>
    </w:p>
    <w:p w14:paraId="40143461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बल-संबल दे बचाने से ही</w:t>
      </w:r>
    </w:p>
    <w:p w14:paraId="622A456D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बलवानों का बल सार्थक होता है।"</w:t>
      </w:r>
    </w:p>
    <w:p w14:paraId="0AB65EC9" w14:textId="77777777" w:rsidR="00000000" w:rsidRDefault="00000000">
      <w:pPr>
        <w:rPr>
          <w:rFonts w:ascii="Nirmala UI" w:hAnsi="Nirmala UI" w:cs="Nirmala UI"/>
          <w:sz w:val="20"/>
          <w:szCs w:val="20"/>
        </w:rPr>
      </w:pPr>
    </w:p>
    <w:p w14:paraId="115F05FC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इस पर क्षुब्ध हुए बिना</w:t>
      </w:r>
    </w:p>
    <w:p w14:paraId="05755A89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मृदु ममता-मय मुख से</w:t>
      </w:r>
    </w:p>
    <w:p w14:paraId="021EDFEA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मिश्री-मिश्रित मीठे</w:t>
      </w:r>
    </w:p>
    <w:p w14:paraId="7580B293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वचन कहता है शिल्पी कि</w:t>
      </w:r>
    </w:p>
    <w:p w14:paraId="654FB5CD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"नीचे से निर्बल को ऊपर उठाते समय</w:t>
      </w:r>
    </w:p>
    <w:p w14:paraId="3DFE68BE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उसके हाथ में पीड़ा हो सकती है,</w:t>
      </w:r>
    </w:p>
    <w:p w14:paraId="640510BF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उसमें उठाने वाले का दोष नहीं,</w:t>
      </w:r>
    </w:p>
    <w:p w14:paraId="3160536B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272 :: मूकमाटी</w:t>
      </w:r>
    </w:p>
    <w:p w14:paraId="576CF627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br w:type="page"/>
      </w:r>
    </w:p>
    <w:p w14:paraId="0A2C1E8C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उठने की शक्ति नहीं होना ही दोष है</w:t>
      </w:r>
    </w:p>
    <w:p w14:paraId="599C954F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हाँ, हाँ !!</w:t>
      </w:r>
    </w:p>
    <w:p w14:paraId="6718D73B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उस पीड़ा में निमित्त पड़ता है उठाने वाला</w:t>
      </w:r>
    </w:p>
    <w:p w14:paraId="3F05E2FA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बस, इस प्रसंग में भी यही बात है।</w:t>
      </w:r>
    </w:p>
    <w:p w14:paraId="5FE163EA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कुम्भ के जीवन को ऊपर उठाना है,</w:t>
      </w:r>
    </w:p>
    <w:p w14:paraId="64C2F2B4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</w:p>
    <w:p w14:paraId="25E5D668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इस कार्य में</w:t>
      </w:r>
    </w:p>
    <w:p w14:paraId="7D5F26A6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 किसी को नहीं,</w:t>
      </w:r>
    </w:p>
    <w:p w14:paraId="465AAA76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तुम्हें ही निमित्त बनना है।"</w:t>
      </w:r>
    </w:p>
    <w:p w14:paraId="1F4A49F6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यूँ शिल्पी के वचन सुन कर</w:t>
      </w:r>
    </w:p>
    <w:p w14:paraId="000414B9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संकोच-लज्जा के मिष</w:t>
      </w:r>
    </w:p>
    <w:p w14:paraId="379BB315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अन्तः स्वीकारता प्रकट करती-सी-</w:t>
      </w:r>
    </w:p>
    <w:p w14:paraId="6B31F71B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पुरुष के सम्मुख स्त्री-सी-</w:t>
      </w:r>
    </w:p>
    <w:p w14:paraId="76E1C3A3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थोड़ी-सी ग्रीवा हिलाती हुई</w:t>
      </w:r>
    </w:p>
    <w:p w14:paraId="4E1B35BB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लकड़ी कहती है कि-</w:t>
      </w:r>
    </w:p>
    <w:p w14:paraId="04E927F8" w14:textId="77777777" w:rsidR="00000000" w:rsidRDefault="00000000">
      <w:pPr>
        <w:rPr>
          <w:rFonts w:ascii="Nirmala UI" w:hAnsi="Nirmala UI" w:cs="Nirmala UI"/>
          <w:sz w:val="20"/>
          <w:szCs w:val="20"/>
        </w:rPr>
      </w:pPr>
    </w:p>
    <w:p w14:paraId="7FAF112F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"बात कुछ समझ में आई, कुछ नहीं,</w:t>
      </w:r>
    </w:p>
    <w:p w14:paraId="7A332BD6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फिर भी आपकी उदारता को देख,</w:t>
      </w:r>
    </w:p>
    <w:p w14:paraId="1825A303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बात टालने की हिम्मत</w:t>
      </w:r>
    </w:p>
    <w:p w14:paraId="76EB5DB6" w14:textId="77777777" w:rsidR="00000000" w:rsidRDefault="00000000">
      <w:pPr>
        <w:rPr>
          <w:rFonts w:ascii="Nirmala UI" w:hAnsi="Nirmala UI" w:cs="Nirmala UI"/>
          <w:sz w:val="20"/>
          <w:szCs w:val="20"/>
        </w:rPr>
      </w:pPr>
    </w:p>
    <w:p w14:paraId="3E771517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...इसमें कहाँ"... और</w:t>
      </w:r>
    </w:p>
    <w:p w14:paraId="7970E480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लकड़ी की ओर से स्वीकारता मिली</w:t>
      </w:r>
    </w:p>
    <w:p w14:paraId="7AFAF7D6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प्रासंगिक शुभ कार्य के लिए !</w:t>
      </w:r>
    </w:p>
    <w:p w14:paraId="0902B7F8" w14:textId="77777777" w:rsidR="00000000" w:rsidRDefault="00000000">
      <w:pPr>
        <w:rPr>
          <w:rFonts w:ascii="Nirmala UI" w:hAnsi="Nirmala UI" w:cs="Nirmala UI"/>
          <w:sz w:val="20"/>
          <w:szCs w:val="20"/>
        </w:rPr>
      </w:pPr>
    </w:p>
    <w:p w14:paraId="485855DF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सो...</w:t>
      </w:r>
    </w:p>
    <w:p w14:paraId="7FE32F5D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अवा के मुख पर दबा दबा कर</w:t>
      </w:r>
    </w:p>
    <w:p w14:paraId="499CFD71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रवादार राख और माटी</w:t>
      </w:r>
    </w:p>
    <w:p w14:paraId="26B3BF3B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ऐसी बिछाई गई, कि</w:t>
      </w:r>
    </w:p>
    <w:p w14:paraId="58BBF27B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बाहरी हवा की आवाज तक</w:t>
      </w:r>
    </w:p>
    <w:p w14:paraId="3D522D6E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अवा के अन्दर जा नहीं सकती अब...!</w:t>
      </w:r>
    </w:p>
    <w:p w14:paraId="14A59926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अवा की उत्तर दिशा में</w:t>
      </w:r>
    </w:p>
    <w:p w14:paraId="2FF10585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मूकमाटी :: 273</w:t>
      </w:r>
    </w:p>
    <w:p w14:paraId="4C6D9A6E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br w:type="page"/>
      </w:r>
    </w:p>
    <w:p w14:paraId="23CA4302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निचले भाग में एक छोटा-सा द्वार है</w:t>
      </w:r>
    </w:p>
    <w:p w14:paraId="21795D6C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जिस द्वार पर जा कर कुम्भकार</w:t>
      </w:r>
    </w:p>
    <w:p w14:paraId="4801CCD4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नव बार नवकार-मन्त्र का</w:t>
      </w:r>
    </w:p>
    <w:p w14:paraId="081BBDA1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उच्चारण करता है</w:t>
      </w:r>
    </w:p>
    <w:p w14:paraId="2B469072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शाश्वत शुद्ध-तत्त्व को स्मरण में ला कर,</w:t>
      </w:r>
    </w:p>
    <w:p w14:paraId="4D203FC7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</w:p>
    <w:p w14:paraId="693B9161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एक छोटी-सी जलती लकड़ी से</w:t>
      </w:r>
    </w:p>
    <w:p w14:paraId="2D451925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अग्नि लगा दी गयी अवा में,</w:t>
      </w:r>
    </w:p>
    <w:p w14:paraId="4EE2714A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किन्तु</w:t>
      </w:r>
    </w:p>
    <w:p w14:paraId="6020FD58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कुछ ही पलों में अग्नि बुझती है।</w:t>
      </w:r>
    </w:p>
    <w:p w14:paraId="6CA41486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फिर से, तुरन्त</w:t>
      </w:r>
    </w:p>
    <w:p w14:paraId="6DB446AC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अग्नि जलाई जाती</w:t>
      </w:r>
    </w:p>
    <w:p w14:paraId="38082733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पुनः झट-सी बुझाती वह !</w:t>
      </w:r>
    </w:p>
    <w:p w14:paraId="2BD4ACF7" w14:textId="77777777" w:rsidR="00000000" w:rsidRDefault="00000000">
      <w:pPr>
        <w:rPr>
          <w:rFonts w:ascii="Nirmala UI" w:hAnsi="Nirmala UI" w:cs="Nirmala UI"/>
          <w:sz w:val="20"/>
          <w:szCs w:val="20"/>
        </w:rPr>
      </w:pPr>
    </w:p>
    <w:p w14:paraId="18FC469E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यह जलन-बुझन की क्रिया</w:t>
      </w:r>
    </w:p>
    <w:p w14:paraId="212DC86F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कई बार चली, ...तब</w:t>
      </w:r>
    </w:p>
    <w:p w14:paraId="746F042A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लकड़ी को पुनः कहता है कुम्भकार</w:t>
      </w:r>
    </w:p>
    <w:p w14:paraId="61FFC826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सौहार्द-पूर्ण भाषा में :</w:t>
      </w:r>
    </w:p>
    <w:p w14:paraId="2CAE549D" w14:textId="77777777" w:rsidR="00000000" w:rsidRDefault="00000000">
      <w:pPr>
        <w:rPr>
          <w:rFonts w:ascii="Nirmala UI" w:hAnsi="Nirmala UI" w:cs="Nirmala UI"/>
          <w:sz w:val="20"/>
          <w:szCs w:val="20"/>
        </w:rPr>
      </w:pPr>
    </w:p>
    <w:p w14:paraId="36F0D9B6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"लगता है,</w:t>
      </w:r>
    </w:p>
    <w:p w14:paraId="50DCEA51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अभी इस शुभ-कार्य में</w:t>
      </w:r>
    </w:p>
    <w:p w14:paraId="4615FF0A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सहयोग की स्वीकृति पूरी नहीं मिली,</w:t>
      </w:r>
    </w:p>
    <w:p w14:paraId="54E605C3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अन्यथा</w:t>
      </w:r>
    </w:p>
    <w:p w14:paraId="1777EF98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यह बाधा खड़ी नहीं होती!"</w:t>
      </w:r>
    </w:p>
    <w:p w14:paraId="6F2F6751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इस पर कहती है लकड़ी पुनः</w:t>
      </w:r>
    </w:p>
    <w:p w14:paraId="089B8B1C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सौम्य स्वागत स्वरों में, कि</w:t>
      </w:r>
    </w:p>
    <w:p w14:paraId="52346E3D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"नहीं... नहीं यह बाधा</w:t>
      </w:r>
    </w:p>
    <w:p w14:paraId="4075F56C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मेरी ओर से नहीं है!</w:t>
      </w:r>
    </w:p>
    <w:p w14:paraId="08551338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स्वीकार तो... स्वीकार...</w:t>
      </w:r>
    </w:p>
    <w:p w14:paraId="42CEFCCC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समर्पण तो... समर्पण...</w:t>
      </w:r>
    </w:p>
    <w:p w14:paraId="19C4F375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274 :: मूकमाटी</w:t>
      </w:r>
    </w:p>
    <w:p w14:paraId="33BC7EB6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br w:type="page"/>
      </w:r>
    </w:p>
    <w:p w14:paraId="6155D03A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बाहर...सो भीतर, भीतर...सो बाहर</w:t>
      </w:r>
    </w:p>
    <w:p w14:paraId="34221F2E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वपुषा-वचसा-मनसा</w:t>
      </w:r>
    </w:p>
    <w:p w14:paraId="1C1306F3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एक ही व्यवहार, एक ही बस</w:t>
      </w:r>
    </w:p>
    <w:p w14:paraId="20FE4696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बहती यहाँ उपयोग की धार !</w:t>
      </w:r>
    </w:p>
    <w:p w14:paraId="55E6A5B5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 सुनो !</w:t>
      </w:r>
    </w:p>
    <w:p w14:paraId="0C6FF9F5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यहाँ बाधक-कारण और ही है,</w:t>
      </w:r>
    </w:p>
    <w:p w14:paraId="3ED4E061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वह है स्वयं अग्नि।</w:t>
      </w:r>
    </w:p>
    <w:p w14:paraId="07B0C1CF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मैं तो स्वयं जलना चाहती हूँ</w:t>
      </w:r>
    </w:p>
    <w:p w14:paraId="2307CA23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परन्तु,</w:t>
      </w:r>
    </w:p>
    <w:p w14:paraId="7CE2736F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अग्नि मुझे जलाना नहीं चाहती है</w:t>
      </w:r>
    </w:p>
    <w:p w14:paraId="1673578C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इसका कारण वही जाने।"</w:t>
      </w:r>
    </w:p>
    <w:p w14:paraId="61F250D4" w14:textId="77777777" w:rsidR="00000000" w:rsidRDefault="00000000">
      <w:pPr>
        <w:rPr>
          <w:rFonts w:ascii="Nirmala UI" w:hAnsi="Nirmala UI" w:cs="Nirmala UI"/>
          <w:sz w:val="20"/>
          <w:szCs w:val="20"/>
        </w:rPr>
      </w:pPr>
    </w:p>
    <w:p w14:paraId="2813ACFC" w14:textId="77777777" w:rsidR="00000000" w:rsidRDefault="00000000">
      <w:pPr>
        <w:rPr>
          <w:rFonts w:ascii="Nirmala UI" w:hAnsi="Nirmala UI" w:cs="Nirmala UI"/>
          <w:sz w:val="20"/>
          <w:szCs w:val="20"/>
        </w:rPr>
      </w:pPr>
    </w:p>
    <w:p w14:paraId="15DFFC77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किन शब्दों में अग्नि से निवेदन करूँ,</w:t>
      </w:r>
    </w:p>
    <w:p w14:paraId="4CE52E8E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क्या वह मुझे सुन सकेगी ?</w:t>
      </w:r>
    </w:p>
    <w:p w14:paraId="0F37E8D0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क्या उस पर पड़ सकेगा</w:t>
      </w:r>
    </w:p>
    <w:p w14:paraId="6EEB2443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इस हृदय का प्रकाश-प्रभाव ?</w:t>
      </w:r>
    </w:p>
    <w:p w14:paraId="4DDB2117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क्या ज्वलन जल बन सकेगा ?</w:t>
      </w:r>
    </w:p>
    <w:p w14:paraId="6A9147D8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इसकी प्यास बुझ सकेगी ?</w:t>
      </w:r>
    </w:p>
    <w:p w14:paraId="627E1729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कहीं वह मुझ पर कुपित हुई तो...?</w:t>
      </w:r>
    </w:p>
    <w:p w14:paraId="1A4B7D1A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यूँ सोचता हुआ शंकित शिल्पी</w:t>
      </w:r>
    </w:p>
    <w:p w14:paraId="5D0B15ED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एक बार और जलाता है अग्नि।</w:t>
      </w:r>
    </w:p>
    <w:p w14:paraId="0D5509E1" w14:textId="77777777" w:rsidR="00000000" w:rsidRDefault="00000000">
      <w:pPr>
        <w:rPr>
          <w:rFonts w:ascii="Nirmala UI" w:hAnsi="Nirmala UI" w:cs="Nirmala UI"/>
          <w:sz w:val="20"/>
          <w:szCs w:val="20"/>
        </w:rPr>
      </w:pPr>
    </w:p>
    <w:p w14:paraId="1268BBFB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लो, जलती अग्नि कहने लगी :</w:t>
      </w:r>
    </w:p>
    <w:p w14:paraId="57004B59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"मैं इस बात को मानती हूँ कि</w:t>
      </w:r>
    </w:p>
    <w:p w14:paraId="415773E4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अग्नि-परीक्षा के बिना आज तक</w:t>
      </w:r>
    </w:p>
    <w:p w14:paraId="5305D482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किसी को भी मुक्ति मिली नहीं,</w:t>
      </w:r>
    </w:p>
    <w:p w14:paraId="21B66189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न ही भविष्य में मिलेगी।</w:t>
      </w:r>
    </w:p>
    <w:p w14:paraId="6CC8843B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जब यह नियम है इस विषय में</w:t>
      </w:r>
    </w:p>
    <w:p w14:paraId="6385C5DD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फिर !</w:t>
      </w:r>
    </w:p>
    <w:p w14:paraId="1E04A7FF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मूकमाटी :: 275</w:t>
      </w:r>
    </w:p>
    <w:p w14:paraId="33ADAD04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br w:type="page"/>
      </w:r>
    </w:p>
    <w:p w14:paraId="28D341F4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अग्नि की परीक्षा नहीं होगी क्या ?</w:t>
      </w:r>
    </w:p>
    <w:p w14:paraId="4B95FCC4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मेरी परीक्षा कौन लेगा ?</w:t>
      </w:r>
    </w:p>
    <w:p w14:paraId="540EBDD9" w14:textId="77777777" w:rsidR="00000000" w:rsidRDefault="00000000">
      <w:pPr>
        <w:rPr>
          <w:rFonts w:ascii="Nirmala UI" w:hAnsi="Nirmala UI" w:cs="Nirmala UI"/>
          <w:sz w:val="20"/>
          <w:szCs w:val="20"/>
        </w:rPr>
      </w:pPr>
    </w:p>
    <w:p w14:paraId="54961515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अपनी कसौटी पर अपने को कसना</w:t>
      </w:r>
    </w:p>
    <w:p w14:paraId="1CB3AC02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बहुत सरल है... पर</w:t>
      </w:r>
    </w:p>
    <w:p w14:paraId="33DA995A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सही-सही निर्णय लेना बहुत कठिन है,</w:t>
      </w:r>
    </w:p>
    <w:p w14:paraId="6439D641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क्योंकि,</w:t>
      </w:r>
    </w:p>
    <w:p w14:paraId="19DD5D2C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"अपनी आँखों की लाली</w:t>
      </w:r>
    </w:p>
    <w:p w14:paraId="5C4C277E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अपने को नहीं दिखती है।"</w:t>
      </w:r>
    </w:p>
    <w:p w14:paraId="7093E3B0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एक बात और भी है, कि</w:t>
      </w:r>
    </w:p>
    <w:p w14:paraId="7492CBBF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जिसका जीवन औरों के लिए</w:t>
      </w:r>
    </w:p>
    <w:p w14:paraId="3E9F657C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कसौटी बना है</w:t>
      </w:r>
    </w:p>
    <w:p w14:paraId="04050CB5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वह स्वयं के लिए भी बने,</w:t>
      </w:r>
    </w:p>
    <w:p w14:paraId="50C53A3E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यह कोई नियम नहीं है।</w:t>
      </w:r>
    </w:p>
    <w:p w14:paraId="39584918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ऐसी स्थिति में प्रायः</w:t>
      </w:r>
    </w:p>
    <w:p w14:paraId="0AF8FF21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मिथ्या-निर्णय ले कर ही</w:t>
      </w:r>
    </w:p>
    <w:p w14:paraId="0D604D90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अपने आपको प्रमाण की कोटि में</w:t>
      </w:r>
    </w:p>
    <w:p w14:paraId="428C461C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स्वीकारना होता है... सो</w:t>
      </w:r>
    </w:p>
    <w:p w14:paraId="1A6A6DE0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अग्नि के जीवन में सम्भव नहीं है।</w:t>
      </w:r>
    </w:p>
    <w:p w14:paraId="0005EBB7" w14:textId="77777777" w:rsidR="00000000" w:rsidRDefault="00000000">
      <w:pPr>
        <w:rPr>
          <w:rFonts w:ascii="Nirmala UI" w:hAnsi="Nirmala UI" w:cs="Nirmala UI"/>
          <w:sz w:val="20"/>
          <w:szCs w:val="20"/>
        </w:rPr>
      </w:pPr>
    </w:p>
    <w:p w14:paraId="7E308DF0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"सदाशय और सदाचार के साँचे में ढले</w:t>
      </w:r>
    </w:p>
    <w:p w14:paraId="27C234D0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जीवन को ही अपनी</w:t>
      </w:r>
    </w:p>
    <w:p w14:paraId="6070E44E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सही कसौटी समझती हूँ।"</w:t>
      </w:r>
    </w:p>
    <w:p w14:paraId="65F36EE2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फिर कुम्भ को जलाना तो दूर,</w:t>
      </w:r>
    </w:p>
    <w:p w14:paraId="46F1B92E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जलाने का भाव भी मन में लाना</w:t>
      </w:r>
    </w:p>
    <w:p w14:paraId="4259F4D3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अभिशाप-पाप समझती हूँ, शिल्पी जी !</w:t>
      </w:r>
    </w:p>
    <w:p w14:paraId="101217B3" w14:textId="77777777" w:rsidR="00000000" w:rsidRDefault="00000000">
      <w:pPr>
        <w:rPr>
          <w:rFonts w:ascii="Nirmala UI" w:hAnsi="Nirmala UI" w:cs="Nirmala UI"/>
          <w:sz w:val="20"/>
          <w:szCs w:val="20"/>
        </w:rPr>
      </w:pPr>
    </w:p>
    <w:p w14:paraId="2123E7B9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....तब !"</w:t>
      </w:r>
    </w:p>
    <w:p w14:paraId="797D78CC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उपरिली वार्ता सुनता हुआ</w:t>
      </w:r>
    </w:p>
    <w:p w14:paraId="5D902D15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भीतर से ही कुम्भ कहता है अग्नि से</w:t>
      </w:r>
    </w:p>
    <w:p w14:paraId="7F1E6BF2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विनय-अनुनय के साथ कि</w:t>
      </w:r>
    </w:p>
    <w:p w14:paraId="4D2023A4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"शिष्टों पर अनुग्रह करना</w:t>
      </w:r>
    </w:p>
    <w:p w14:paraId="650426D0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276 :: मूकमाटी</w:t>
      </w:r>
    </w:p>
    <w:p w14:paraId="6B51EA67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br w:type="page"/>
      </w:r>
    </w:p>
    <w:p w14:paraId="409A6063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सहज-प्राप्त शक्ति का</w:t>
      </w:r>
    </w:p>
    <w:p w14:paraId="7D709040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सदुपयोग करना है, धर्म है।</w:t>
      </w:r>
    </w:p>
    <w:p w14:paraId="625AE2BB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और,</w:t>
      </w:r>
    </w:p>
    <w:p w14:paraId="53B906F6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दुष्टों का निग्रह नहीं करना</w:t>
      </w:r>
    </w:p>
    <w:p w14:paraId="7C4CDBD6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शक्ति का दुरूपयोग करना है, अधर्म !</w:t>
      </w:r>
    </w:p>
    <w:p w14:paraId="2B9AA418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मैं निर्दोष नहीं हूँ</w:t>
      </w:r>
    </w:p>
    <w:p w14:paraId="6695F03A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दोषों का कोष बना हुआ हूँ</w:t>
      </w:r>
    </w:p>
    <w:p w14:paraId="212DD42A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मुझमें वे दोष भरे हुए हैं।</w:t>
      </w:r>
    </w:p>
    <w:p w14:paraId="763102BB" w14:textId="77777777" w:rsidR="00000000" w:rsidRDefault="00000000">
      <w:pPr>
        <w:rPr>
          <w:rFonts w:ascii="Nirmala UI" w:hAnsi="Nirmala UI" w:cs="Nirmala UI"/>
          <w:sz w:val="20"/>
          <w:szCs w:val="20"/>
        </w:rPr>
      </w:pPr>
    </w:p>
    <w:p w14:paraId="5142B7F8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जब तक उनका जलना नहीं होगा</w:t>
      </w:r>
    </w:p>
    <w:p w14:paraId="07987EA3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मैं निर्दोष नहीं हो सकता।</w:t>
      </w:r>
    </w:p>
    <w:p w14:paraId="003EE905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तुम्हें जलाने की शक्ति मिली है</w:t>
      </w:r>
    </w:p>
    <w:p w14:paraId="087E01F8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मैं कहाँ कह रहा हूँ</w:t>
      </w:r>
    </w:p>
    <w:p w14:paraId="651E2D75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कि मुझे जलाओ ?</w:t>
      </w:r>
    </w:p>
    <w:p w14:paraId="51C2C9B8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मेरे दोषों को जलाओ !</w:t>
      </w:r>
    </w:p>
    <w:p w14:paraId="38C17BCD" w14:textId="77777777" w:rsidR="00000000" w:rsidRDefault="00000000">
      <w:pPr>
        <w:rPr>
          <w:rFonts w:ascii="Nirmala UI" w:hAnsi="Nirmala UI" w:cs="Nirmala UI"/>
          <w:sz w:val="20"/>
          <w:szCs w:val="20"/>
        </w:rPr>
      </w:pPr>
    </w:p>
    <w:p w14:paraId="71B726C9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मेरे दोषों को जलाना ही</w:t>
      </w:r>
    </w:p>
    <w:p w14:paraId="1A57D985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मुझे जिलाना है</w:t>
      </w:r>
    </w:p>
    <w:p w14:paraId="37407764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स्व-पर दोषों को जलाना</w:t>
      </w:r>
    </w:p>
    <w:p w14:paraId="3F311A62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परम-धर्म माना है सन्तों ने।</w:t>
      </w:r>
    </w:p>
    <w:p w14:paraId="59CE0062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दोष अजीव हैं,</w:t>
      </w:r>
    </w:p>
    <w:p w14:paraId="4EF1A730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नैमित्तिक हैं,</w:t>
      </w:r>
    </w:p>
    <w:p w14:paraId="27A7B262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बाहर से आगत हैं कथंचित्,</w:t>
      </w:r>
    </w:p>
    <w:p w14:paraId="67731A30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गुण जीवगत हैं,</w:t>
      </w:r>
    </w:p>
    <w:p w14:paraId="45C0934E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गुण का स्वागत है।</w:t>
      </w:r>
    </w:p>
    <w:p w14:paraId="07DFF872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तुम्हें परमार्थ मिलेगा इस कार्य से,</w:t>
      </w:r>
    </w:p>
    <w:p w14:paraId="364AF07A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इस जीवन को अर्थ मिलेगा तुमसे,</w:t>
      </w:r>
    </w:p>
    <w:p w14:paraId="73F84199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मुझमें जल-धारण करने की शक्ति है</w:t>
      </w:r>
    </w:p>
    <w:p w14:paraId="15F97D26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जो तुम्हारी प्रतीक्षा कर रही है,</w:t>
      </w:r>
    </w:p>
    <w:p w14:paraId="1F42EA4E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उसकी पूरी अभिव्यक्ति में</w:t>
      </w:r>
    </w:p>
    <w:p w14:paraId="65238175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तुम्हारा सहयोग अनिवार्य है।"</w:t>
      </w:r>
    </w:p>
    <w:p w14:paraId="1E2A5E84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मूकमाटी :: 277</w:t>
      </w:r>
    </w:p>
    <w:p w14:paraId="5A78AED7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br w:type="page"/>
      </w:r>
    </w:p>
    <w:p w14:paraId="62D8537B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कुम्भ का आशय विदित हुआ अग्नि को</w:t>
      </w:r>
    </w:p>
    <w:p w14:paraId="20078CAC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लो, मुख मुदित हुआ कुम्भकार का!</w:t>
      </w:r>
    </w:p>
    <w:p w14:paraId="5CAC670B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शिल्पी के मुख पर, पूर्ण खुल कर</w:t>
      </w:r>
    </w:p>
    <w:p w14:paraId="5CF9F28D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निराशा की रेखा, आशा-विश्वास में</w:t>
      </w:r>
    </w:p>
    <w:p w14:paraId="7BDAF817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पूरी तरह बदल कर</w:t>
      </w:r>
    </w:p>
    <w:p w14:paraId="1A6C87A3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आलसी नहीं, निरालसी लसी।</w:t>
      </w:r>
    </w:p>
    <w:p w14:paraId="509C46AA" w14:textId="77777777" w:rsidR="00000000" w:rsidRDefault="00000000">
      <w:pPr>
        <w:rPr>
          <w:rFonts w:ascii="Nirmala UI" w:hAnsi="Nirmala UI" w:cs="Nirmala UI"/>
          <w:sz w:val="20"/>
          <w:szCs w:val="20"/>
        </w:rPr>
      </w:pPr>
    </w:p>
    <w:p w14:paraId="164FC86B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लो, देखते-ही-देखते</w:t>
      </w:r>
    </w:p>
    <w:p w14:paraId="0DC8707D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सुर-सुराती सुलगती गई अग्नि</w:t>
      </w:r>
    </w:p>
    <w:p w14:paraId="5D90270D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समूचे अवा को अपने चपेट में लेती</w:t>
      </w:r>
    </w:p>
    <w:p w14:paraId="7E370E09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छोटी-बड़ी सारी लकड़ियों को</w:t>
      </w:r>
    </w:p>
    <w:p w14:paraId="21227A30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अपने पेट में समेट लेती!</w:t>
      </w:r>
    </w:p>
    <w:p w14:paraId="42B65449" w14:textId="77777777" w:rsidR="00000000" w:rsidRDefault="00000000">
      <w:pPr>
        <w:rPr>
          <w:rFonts w:ascii="Nirmala UI" w:hAnsi="Nirmala UI" w:cs="Nirmala UI"/>
          <w:sz w:val="20"/>
          <w:szCs w:val="20"/>
        </w:rPr>
      </w:pPr>
    </w:p>
    <w:p w14:paraId="67CC4DFB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अषाढ़ी घनी गरजती</w:t>
      </w:r>
    </w:p>
    <w:p w14:paraId="23D891BE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भीतिदा मेघ घटायें-सी</w:t>
      </w:r>
    </w:p>
    <w:p w14:paraId="465BEDA8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कज्जल-काली धूम की गोलियाँ</w:t>
      </w:r>
    </w:p>
    <w:p w14:paraId="4FB91262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अविकल उगलने लगा अवा।</w:t>
      </w:r>
    </w:p>
    <w:p w14:paraId="0A0316F7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अवा के चारों ओर</w:t>
      </w:r>
    </w:p>
    <w:p w14:paraId="3394C1A5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लगभग तीस-चालीस गज क्षेत्र</w:t>
      </w:r>
    </w:p>
    <w:p w14:paraId="6CD5AE75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प्रकाश से शून्य हो गया... सो</w:t>
      </w:r>
    </w:p>
    <w:p w14:paraId="5C929E56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ऐसा प्रतीत होने लगा, कि</w:t>
      </w:r>
    </w:p>
    <w:p w14:paraId="7FD12F5E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तमप्रभा महामही ही</w:t>
      </w:r>
    </w:p>
    <w:p w14:paraId="17131918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कहीं विशुद्धतम तम को</w:t>
      </w:r>
    </w:p>
    <w:p w14:paraId="52B66F94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ऊपर प्रेषित कर रही हो!</w:t>
      </w:r>
    </w:p>
    <w:p w14:paraId="3BE37402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धूमिल-क्षोभिल क्षेत्र से</w:t>
      </w:r>
    </w:p>
    <w:p w14:paraId="1FE63224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बाहर आ देखा शिल्पी ने,</w:t>
      </w:r>
    </w:p>
    <w:p w14:paraId="5D1E5882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अवा दिखा ही नहीं उसे</w:t>
      </w:r>
    </w:p>
    <w:p w14:paraId="70364D5D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इतनी भयावह यहाँ की स्थिति है बाहरी</w:t>
      </w:r>
    </w:p>
    <w:p w14:paraId="6E42D654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फिर, भीतरी क्या पूछो!</w:t>
      </w:r>
    </w:p>
    <w:p w14:paraId="152543F0" w14:textId="77777777" w:rsidR="00000000" w:rsidRDefault="00000000">
      <w:pPr>
        <w:rPr>
          <w:rFonts w:ascii="Nirmala UI" w:hAnsi="Nirmala UI" w:cs="Nirmala UI"/>
          <w:sz w:val="20"/>
          <w:szCs w:val="20"/>
        </w:rPr>
      </w:pPr>
    </w:p>
    <w:p w14:paraId="51AC058F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पूरा-का-पूरा अवा धूम से भर उठा</w:t>
      </w:r>
    </w:p>
    <w:p w14:paraId="4F5E21B4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तीव्र गति से धूम घूम रहा है अवा में</w:t>
      </w:r>
    </w:p>
    <w:p w14:paraId="693FDFAA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278 :: मूकमाटी</w:t>
      </w:r>
    </w:p>
    <w:p w14:paraId="52745E77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br w:type="page"/>
      </w:r>
    </w:p>
    <w:p w14:paraId="5558CFAC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प्रलयकालीन चक्रीवात-सम,</w:t>
      </w:r>
    </w:p>
    <w:p w14:paraId="4B23EE86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 कुछ नहीं,</w:t>
      </w:r>
    </w:p>
    <w:p w14:paraId="3C8259E1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मात्र धूम... धूम... धूम...!</w:t>
      </w:r>
    </w:p>
    <w:p w14:paraId="6FBEE65A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फलस्वरूप इधर</w:t>
      </w:r>
    </w:p>
    <w:p w14:paraId="0997EDD4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कुम्भकार का माथा घूम रहा</w:t>
      </w:r>
    </w:p>
    <w:p w14:paraId="248B9D7B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कुम्भ की बात मत पूछो !</w:t>
      </w:r>
    </w:p>
    <w:p w14:paraId="1B254BC1" w14:textId="77777777" w:rsidR="00000000" w:rsidRDefault="00000000">
      <w:pPr>
        <w:rPr>
          <w:rFonts w:ascii="Nirmala UI" w:hAnsi="Nirmala UI" w:cs="Nirmala UI"/>
          <w:sz w:val="20"/>
          <w:szCs w:val="20"/>
        </w:rPr>
      </w:pPr>
    </w:p>
    <w:p w14:paraId="00D7FD50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कुम्भ के मुख में, उदर में</w:t>
      </w:r>
    </w:p>
    <w:p w14:paraId="791DA380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आँखों में, कानों में</w:t>
      </w:r>
    </w:p>
    <w:p w14:paraId="0116639C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 नाक के छेदों में,</w:t>
      </w:r>
    </w:p>
    <w:p w14:paraId="52F80B4C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धूम ही धूम घुट रहा है</w:t>
      </w:r>
    </w:p>
    <w:p w14:paraId="10D64239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आँखों से अश्रु नहीं, असु-</w:t>
      </w:r>
    </w:p>
    <w:p w14:paraId="06B73AF5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यानी, प्राण निकलने को हैं;</w:t>
      </w:r>
    </w:p>
    <w:p w14:paraId="3E5D8FF6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परन्तु</w:t>
      </w:r>
    </w:p>
    <w:p w14:paraId="2668AABC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बाहर से भीतर घुसने वाला धूम</w:t>
      </w:r>
    </w:p>
    <w:p w14:paraId="186AA406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प्राणों को बाहर निकलने नहीं देता,</w:t>
      </w:r>
    </w:p>
    <w:p w14:paraId="4E2336B9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नाक की नाड़ी नहीं-सी रही कुम्भ की</w:t>
      </w:r>
    </w:p>
    <w:p w14:paraId="37F7280E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धूम्र की तेज गन्ध से।</w:t>
      </w:r>
    </w:p>
    <w:p w14:paraId="1FC87A8D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फिर भी !</w:t>
      </w:r>
    </w:p>
    <w:p w14:paraId="6912486A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पूरी शक्ति लगा कर नाक से</w:t>
      </w:r>
    </w:p>
    <w:p w14:paraId="7D70F880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पूरक आयाम के माध्यम ले</w:t>
      </w:r>
    </w:p>
    <w:p w14:paraId="71FA3936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उदर में धूम को पूर कर</w:t>
      </w:r>
    </w:p>
    <w:p w14:paraId="2771D06B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कुम्भ ने कुम्भक प्राणायाम किया</w:t>
      </w:r>
    </w:p>
    <w:p w14:paraId="54555FD4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जो ध्यान की सिद्धि में साधकतम है</w:t>
      </w:r>
    </w:p>
    <w:p w14:paraId="6A4A2260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नीरोग योग-तरु का मूल है।</w:t>
      </w:r>
    </w:p>
    <w:p w14:paraId="3915BF53" w14:textId="77777777" w:rsidR="00000000" w:rsidRDefault="00000000">
      <w:pPr>
        <w:rPr>
          <w:rFonts w:ascii="Nirmala UI" w:hAnsi="Nirmala UI" w:cs="Nirmala UI"/>
          <w:sz w:val="20"/>
          <w:szCs w:val="20"/>
        </w:rPr>
      </w:pPr>
    </w:p>
    <w:p w14:paraId="1259B610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अग्नि को नहीं,</w:t>
      </w:r>
    </w:p>
    <w:p w14:paraId="16AA2E4D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अग्नि को पचाने की क्षमता</w:t>
      </w:r>
    </w:p>
    <w:p w14:paraId="19BEF314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अपनी जठराग्नि में है या नहीं</w:t>
      </w:r>
    </w:p>
    <w:p w14:paraId="4D7FF518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मूकमाटी :: 279</w:t>
      </w:r>
    </w:p>
    <w:p w14:paraId="40EA87B7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br w:type="page"/>
      </w:r>
    </w:p>
    <w:p w14:paraId="006543D6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इस बात को ज्ञात करने हेतु</w:t>
      </w:r>
    </w:p>
    <w:p w14:paraId="47E81FBD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कुम्भ ने धूम का भक्षण प्रारम्भ किया।</w:t>
      </w:r>
    </w:p>
    <w:p w14:paraId="2F167BF1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धूम्र-भक्षण के काल में</w:t>
      </w:r>
    </w:p>
    <w:p w14:paraId="0C9D8C18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कुम्भ की रसना ने अरुचि का अनुभव नहीं किया</w:t>
      </w:r>
    </w:p>
    <w:p w14:paraId="13142965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सो...</w:t>
      </w:r>
    </w:p>
    <w:p w14:paraId="0784D5C5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धूप का वमन नहीं हुआ।</w:t>
      </w:r>
    </w:p>
    <w:p w14:paraId="0E09A463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वमन का कारण और कुछ नहीं,</w:t>
      </w:r>
    </w:p>
    <w:p w14:paraId="22F417D3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आन्तरिक अरुचि मात्र।</w:t>
      </w:r>
    </w:p>
    <w:p w14:paraId="0942B36D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इससे यही ज्ञात होता है कि</w:t>
      </w:r>
    </w:p>
    <w:p w14:paraId="5EEA11CC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उनके प्रति मन में</w:t>
      </w:r>
    </w:p>
    <w:p w14:paraId="54B99799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अभिरुचि का होना है।</w:t>
      </w:r>
    </w:p>
    <w:p w14:paraId="6EF9B646" w14:textId="77777777" w:rsidR="00000000" w:rsidRDefault="00000000">
      <w:pPr>
        <w:rPr>
          <w:rFonts w:ascii="Nirmala UI" w:hAnsi="Nirmala UI" w:cs="Nirmala UI"/>
          <w:sz w:val="20"/>
          <w:szCs w:val="20"/>
        </w:rPr>
      </w:pPr>
    </w:p>
    <w:p w14:paraId="7CD298A2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शनैः शनैः अब !</w:t>
      </w:r>
    </w:p>
    <w:p w14:paraId="36366CC6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धूम का उठना बन्द हुआ</w:t>
      </w:r>
    </w:p>
    <w:p w14:paraId="60F7AD63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निर्धूम-अग्नि का आलोक</w:t>
      </w:r>
    </w:p>
    <w:p w14:paraId="18C3976B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अवा के लोक में अवलोकित होने लगा।</w:t>
      </w:r>
    </w:p>
    <w:p w14:paraId="22949F4B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तप्त-स्वर्ण की अरुणिम-आभा भी</w:t>
      </w:r>
    </w:p>
    <w:p w14:paraId="3AAFB54C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अवा की आन्तरिक आभा-छवि से</w:t>
      </w:r>
    </w:p>
    <w:p w14:paraId="01CAEF2B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प्रभावित हुई-</w:t>
      </w:r>
    </w:p>
    <w:p w14:paraId="6145EDD4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आज के दिन इस समय</w:t>
      </w:r>
    </w:p>
    <w:p w14:paraId="52C1DA79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शत-प्रतिशत</w:t>
      </w:r>
    </w:p>
    <w:p w14:paraId="71E7397B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अग्नि की उष्णता उद्घाटित हुई है।</w:t>
      </w:r>
    </w:p>
    <w:p w14:paraId="4E95289B" w14:textId="77777777" w:rsidR="00000000" w:rsidRDefault="00000000">
      <w:pPr>
        <w:rPr>
          <w:rFonts w:ascii="Nirmala UI" w:hAnsi="Nirmala UI" w:cs="Nirmala UI"/>
          <w:sz w:val="20"/>
          <w:szCs w:val="20"/>
        </w:rPr>
      </w:pPr>
    </w:p>
    <w:p w14:paraId="4B43A523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अनल के परस पा कर</w:t>
      </w:r>
    </w:p>
    <w:p w14:paraId="7D231FF4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कुम्भ की काया-कान्ति जल उठी</w:t>
      </w:r>
    </w:p>
    <w:p w14:paraId="478DD797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</w:p>
    <w:p w14:paraId="279490C0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वह क्लान्ति में डूबती जा रही है</w:t>
      </w:r>
    </w:p>
    <w:p w14:paraId="0981E7E0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जब कि</w:t>
      </w:r>
    </w:p>
    <w:p w14:paraId="57A932D9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उसकी आत्मा उज्ज्वल होती हुई</w:t>
      </w:r>
    </w:p>
    <w:p w14:paraId="11108AB3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सहज-शान्ति में डूबने को लगभग...</w:t>
      </w:r>
    </w:p>
    <w:p w14:paraId="42A59CAA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280 :: मूकमाटी</w:t>
      </w:r>
    </w:p>
    <w:p w14:paraId="667802F7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br w:type="page"/>
      </w:r>
    </w:p>
    <w:p w14:paraId="2516BC70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कुम्भ की स्पर्शा ने कुम्भ को पूछा, कि</w:t>
      </w:r>
    </w:p>
    <w:p w14:paraId="7447CE14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यह कौन-सा परस है ?</w:t>
      </w:r>
    </w:p>
    <w:p w14:paraId="01B9DAB8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कुम्भ ने कहा- "विशुद्ध परस है</w:t>
      </w:r>
    </w:p>
    <w:p w14:paraId="52086549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इसका अनुभव</w:t>
      </w:r>
    </w:p>
    <w:p w14:paraId="27229450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बिना जले-तपे सम्भव नहीं है।"</w:t>
      </w:r>
    </w:p>
    <w:p w14:paraId="74A09607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इसी सन्दर्भ में कुम्भ की रसना ने भी</w:t>
      </w:r>
    </w:p>
    <w:p w14:paraId="4FA889FF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इस बात की घोषणा कर दी, कि</w:t>
      </w:r>
    </w:p>
    <w:p w14:paraId="0FC2D46E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"अग्नि में रस-गुण का अभाव है।"</w:t>
      </w:r>
    </w:p>
    <w:p w14:paraId="405C3CCE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यह जिन धीमानों की धारणा है</w:t>
      </w:r>
    </w:p>
    <w:p w14:paraId="2D957132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अनुभव और अनुमान से बाधित है।</w:t>
      </w:r>
    </w:p>
    <w:p w14:paraId="59245425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जब धूम का रसास्वादन हो सकता है</w:t>
      </w:r>
    </w:p>
    <w:p w14:paraId="61BCE622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तब</w:t>
      </w:r>
    </w:p>
    <w:p w14:paraId="26D58643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अग्नि का स्वाद रसना को क्यों न आएगा ?</w:t>
      </w:r>
    </w:p>
    <w:p w14:paraId="688C7EFF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हाँ! हाँ !!</w:t>
      </w:r>
    </w:p>
    <w:p w14:paraId="70F0E17D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रस का स्वाद उसी रसना को आता है</w:t>
      </w:r>
    </w:p>
    <w:p w14:paraId="640764FB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जो जीने की इच्छा से ही नहीं,</w:t>
      </w:r>
    </w:p>
    <w:p w14:paraId="0AB9D2AB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मृत्यु की भीति से भी ऊपर उठी है।</w:t>
      </w:r>
    </w:p>
    <w:p w14:paraId="15D3A9AA" w14:textId="77777777" w:rsidR="00000000" w:rsidRDefault="00000000">
      <w:pPr>
        <w:rPr>
          <w:rFonts w:ascii="Nirmala UI" w:hAnsi="Nirmala UI" w:cs="Nirmala UI"/>
          <w:sz w:val="20"/>
          <w:szCs w:val="20"/>
        </w:rPr>
      </w:pPr>
    </w:p>
    <w:p w14:paraId="7420936E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रसनेन्द्रिय के वशीभूत हुआ व्यक्ति</w:t>
      </w:r>
    </w:p>
    <w:p w14:paraId="20C4D767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कभी भी किसी भी वस्तु के</w:t>
      </w:r>
    </w:p>
    <w:p w14:paraId="3A884862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सही स्वाद से परिचित नहीं हो सकता,</w:t>
      </w:r>
    </w:p>
    <w:p w14:paraId="194DB9C3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भात में दूध मिलाने पर</w:t>
      </w:r>
    </w:p>
    <w:p w14:paraId="55DC1F5E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निरा-निरा दूध-भात का नहीं</w:t>
      </w:r>
    </w:p>
    <w:p w14:paraId="78AC3575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मिश्रित स्वाद ही आता है,</w:t>
      </w:r>
    </w:p>
    <w:p w14:paraId="018BC152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फिर, मिश्री मिलाने पर... तो -</w:t>
      </w:r>
    </w:p>
    <w:p w14:paraId="698404FC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तीनों का ही सही स्वाद लुट जाता है!</w:t>
      </w:r>
    </w:p>
    <w:p w14:paraId="08C0191C" w14:textId="77777777" w:rsidR="00000000" w:rsidRDefault="00000000">
      <w:pPr>
        <w:rPr>
          <w:rFonts w:ascii="Nirmala UI" w:hAnsi="Nirmala UI" w:cs="Nirmala UI"/>
          <w:sz w:val="20"/>
          <w:szCs w:val="20"/>
        </w:rPr>
      </w:pPr>
    </w:p>
    <w:p w14:paraId="4C8FF2C8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धूम्र-घुटन से मुच्र्छिता हुई</w:t>
      </w:r>
    </w:p>
    <w:p w14:paraId="4961B18E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कुम्भ की पतली नासा वह,</w:t>
      </w:r>
    </w:p>
    <w:p w14:paraId="43E578B1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घुटन के अभाव में अब</w:t>
      </w:r>
    </w:p>
    <w:p w14:paraId="5553EB8D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रसना की घोषणा का समर्थन करती-सी</w:t>
      </w:r>
    </w:p>
    <w:p w14:paraId="0F80647B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br w:type="page"/>
      </w:r>
    </w:p>
    <w:p w14:paraId="4B9B7782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अग्नि की शुद्ध-सुरभि को</w:t>
      </w:r>
    </w:p>
    <w:p w14:paraId="2644923E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सूँघने हेतु उतावली करती है।</w:t>
      </w:r>
    </w:p>
    <w:p w14:paraId="2FAB0A19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कुम्भ के लोचन बन्द-से हुए थे</w:t>
      </w:r>
    </w:p>
    <w:p w14:paraId="4FAF360D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धूम के कारण अन्ध-से हुए थे</w:t>
      </w:r>
    </w:p>
    <w:p w14:paraId="0FB969D1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अब वह खुल गये हैं,</w:t>
      </w:r>
    </w:p>
    <w:p w14:paraId="571D2947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शुद्ध अग्नि की आभा-वन्दन से</w:t>
      </w:r>
    </w:p>
    <w:p w14:paraId="14C56508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तामसता के हटने-छंटने से</w:t>
      </w:r>
    </w:p>
    <w:p w14:paraId="73C1AE62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अरुण अरविन्द-बन्धु के उदय से</w:t>
      </w:r>
    </w:p>
    <w:p w14:paraId="684BD491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कमल-से खिल गये हैं।</w:t>
      </w:r>
    </w:p>
    <w:p w14:paraId="4026BF54" w14:textId="77777777" w:rsidR="00000000" w:rsidRDefault="00000000">
      <w:pPr>
        <w:rPr>
          <w:rFonts w:ascii="Nirmala UI" w:hAnsi="Nirmala UI" w:cs="Nirmala UI"/>
          <w:sz w:val="20"/>
          <w:szCs w:val="20"/>
        </w:rPr>
      </w:pPr>
    </w:p>
    <w:p w14:paraId="2986CEA3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कुम्भ की पहली दृष्टि पड़ी</w:t>
      </w:r>
    </w:p>
    <w:p w14:paraId="33B203E1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निर्विकार-निर्धूम अग्नि पर।</w:t>
      </w:r>
    </w:p>
    <w:p w14:paraId="4F4B9F36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दूसरी दृष्टि के लिए</w:t>
      </w:r>
    </w:p>
    <w:p w14:paraId="2327B79B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दूसरा दृश्य ही नहीं मिला</w:t>
      </w:r>
    </w:p>
    <w:p w14:paraId="45BB78BE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द्रष्टा ने दृष्टि को सब ओर दौड़ा दिया</w:t>
      </w:r>
    </w:p>
    <w:p w14:paraId="4413FD25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एक ही दृश्य मिला, चारों ओर फैला</w:t>
      </w:r>
    </w:p>
    <w:p w14:paraId="4DE35267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अग्नि... अग्नि... अग्नि...!</w:t>
      </w:r>
    </w:p>
    <w:p w14:paraId="24DD0AB8" w14:textId="77777777" w:rsidR="00000000" w:rsidRDefault="00000000">
      <w:pPr>
        <w:rPr>
          <w:rFonts w:ascii="Nirmala UI" w:hAnsi="Nirmala UI" w:cs="Nirmala UI"/>
          <w:sz w:val="20"/>
          <w:szCs w:val="20"/>
        </w:rPr>
      </w:pPr>
    </w:p>
    <w:p w14:paraId="4EF0EB64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भाँति-भाँति की लकड़ियाँ सब</w:t>
      </w:r>
    </w:p>
    <w:p w14:paraId="0B833E29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पूर्व की भाँति कहाँ रहीं अब !</w:t>
      </w:r>
    </w:p>
    <w:p w14:paraId="44F474C6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सबने अग्नि को आत्मसात् कर ली।</w:t>
      </w:r>
    </w:p>
    <w:p w14:paraId="7130AD83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...पी डाली उसे बस !</w:t>
      </w:r>
    </w:p>
    <w:p w14:paraId="737D75C5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या, इसे यूँ कहूँ-</w:t>
      </w:r>
    </w:p>
    <w:p w14:paraId="2F1BF816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अग्नि को जन्म दे कर अग्नि में लीन हुईं</w:t>
      </w:r>
    </w:p>
    <w:p w14:paraId="5F091EA9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वह।</w:t>
      </w:r>
    </w:p>
    <w:p w14:paraId="7BEA1BD9" w14:textId="77777777" w:rsidR="00000000" w:rsidRDefault="00000000">
      <w:pPr>
        <w:rPr>
          <w:rFonts w:ascii="Nirmala UI" w:hAnsi="Nirmala UI" w:cs="Nirmala UI"/>
          <w:sz w:val="20"/>
          <w:szCs w:val="20"/>
        </w:rPr>
      </w:pPr>
    </w:p>
    <w:p w14:paraId="5F3B4798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प्रति वस्तु जिन भावों को जन्म देती है</w:t>
      </w:r>
    </w:p>
    <w:p w14:paraId="0036847D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उन्हीं भावों से मिटती भी वह,</w:t>
      </w:r>
    </w:p>
    <w:p w14:paraId="468562F6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वहीं समाहित होती है।</w:t>
      </w:r>
    </w:p>
    <w:p w14:paraId="06325003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यह भावों का मिलन-मिटन</w:t>
      </w:r>
    </w:p>
    <w:p w14:paraId="53344061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282 :: मूकमाटी</w:t>
      </w:r>
    </w:p>
    <w:p w14:paraId="1696B969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br w:type="page"/>
      </w:r>
    </w:p>
    <w:p w14:paraId="2F53A166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सहज स्वाश्रित है</w:t>
      </w:r>
    </w:p>
    <w:p w14:paraId="36639EFF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</w:p>
    <w:p w14:paraId="26D7676B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अनादि-अनिधन...!</w:t>
      </w:r>
    </w:p>
    <w:p w14:paraId="30A731FD" w14:textId="77777777" w:rsidR="00000000" w:rsidRDefault="00000000">
      <w:pPr>
        <w:rPr>
          <w:rFonts w:ascii="Nirmala UI" w:hAnsi="Nirmala UI" w:cs="Nirmala UI"/>
          <w:sz w:val="20"/>
          <w:szCs w:val="20"/>
        </w:rPr>
      </w:pPr>
    </w:p>
    <w:p w14:paraId="193580A4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विकासोन्मुखी अपनी अनुभूति</w:t>
      </w:r>
    </w:p>
    <w:p w14:paraId="3494E33A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चित्त की प्रसन्नता-प्रशस्तता बताने</w:t>
      </w:r>
    </w:p>
    <w:p w14:paraId="4EDE0521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उद्यमशील कुम्भ को देख,</w:t>
      </w:r>
    </w:p>
    <w:p w14:paraId="3677B3C2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अग्नि स्वयं अपनी अति के विषय में</w:t>
      </w:r>
    </w:p>
    <w:p w14:paraId="2937DB1E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कुछ-कुछ सकुचाती-सी कहती है, कि</w:t>
      </w:r>
    </w:p>
    <w:p w14:paraId="5EDDC5DE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"अभी मेरी गति में अति नहीं आई है।</w:t>
      </w:r>
    </w:p>
    <w:p w14:paraId="7CFCC9C9" w14:textId="77777777" w:rsidR="00000000" w:rsidRDefault="00000000">
      <w:pPr>
        <w:rPr>
          <w:rFonts w:ascii="Nirmala UI" w:hAnsi="Nirmala UI" w:cs="Nirmala UI"/>
          <w:sz w:val="20"/>
          <w:szCs w:val="20"/>
        </w:rPr>
      </w:pPr>
    </w:p>
    <w:p w14:paraId="08D612B1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 सुनो !</w:t>
      </w:r>
    </w:p>
    <w:p w14:paraId="1797CEB8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अति की इति को छूना बहुत दूर है</w:t>
      </w:r>
    </w:p>
    <w:p w14:paraId="35E22816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...अभी वह बहुत दूर है!</w:t>
      </w:r>
    </w:p>
    <w:p w14:paraId="40289328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मेरा जलाना शीतल जल की</w:t>
      </w:r>
    </w:p>
    <w:p w14:paraId="6FA24417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... याद दिलाता है,</w:t>
      </w:r>
    </w:p>
    <w:p w14:paraId="3F1B0909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मेरा जलाना कटु-काजल का</w:t>
      </w:r>
    </w:p>
    <w:p w14:paraId="0B3680A7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... स्वाद दिलाता है</w:t>
      </w:r>
    </w:p>
    <w:p w14:paraId="44F24D1A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यह नियम है कि,</w:t>
      </w:r>
    </w:p>
    <w:p w14:paraId="1E84AE65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प्रथम चरण में गम-श्रम</w:t>
      </w:r>
    </w:p>
    <w:p w14:paraId="63232B43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.... निर्मम होता है,</w:t>
      </w:r>
    </w:p>
    <w:p w14:paraId="573F899F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मेरा जलाना जन-जन को जल</w:t>
      </w:r>
    </w:p>
    <w:p w14:paraId="3B8F8243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...बाद पिलाता है</w:t>
      </w:r>
    </w:p>
    <w:p w14:paraId="0B851497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एतदर्थ... क्षमा धरना... क्षमा करना -</w:t>
      </w:r>
    </w:p>
    <w:p w14:paraId="0B73ACF1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धर्म है साधक का</w:t>
      </w:r>
    </w:p>
    <w:p w14:paraId="6FBE42FC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धर्म में रमा करना...!"</w:t>
      </w:r>
    </w:p>
    <w:p w14:paraId="711CA88B" w14:textId="77777777" w:rsidR="00000000" w:rsidRDefault="00000000">
      <w:pPr>
        <w:rPr>
          <w:rFonts w:ascii="Nirmala UI" w:hAnsi="Nirmala UI" w:cs="Nirmala UI"/>
          <w:sz w:val="20"/>
          <w:szCs w:val="20"/>
        </w:rPr>
      </w:pPr>
    </w:p>
    <w:p w14:paraId="737AC505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इन पंक्तियों को सुन कर</w:t>
      </w:r>
    </w:p>
    <w:p w14:paraId="47E539A4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कुम्भ के बल को साहस मिला,</w:t>
      </w:r>
    </w:p>
    <w:p w14:paraId="3FE126EA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उत्साह के पदों में आई चेतना,</w:t>
      </w:r>
    </w:p>
    <w:p w14:paraId="3B9EACC9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 वह कह उठा, कि-</w:t>
      </w:r>
    </w:p>
    <w:p w14:paraId="51576353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मूकमाटी :: 283</w:t>
      </w:r>
    </w:p>
    <w:p w14:paraId="208A4BDC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br w:type="page"/>
      </w:r>
    </w:p>
    <w:p w14:paraId="748CEF31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"मन-वांछित फल मिलना ही</w:t>
      </w:r>
    </w:p>
    <w:p w14:paraId="5DC11473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उद्यम की सीमा मानी है"-</w:t>
      </w:r>
    </w:p>
    <w:p w14:paraId="533A5E1C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इस सूक्ति को स्मृति में रखता हूँ।</w:t>
      </w:r>
    </w:p>
    <w:p w14:paraId="01394C51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यही कारण है कि,</w:t>
      </w:r>
    </w:p>
    <w:p w14:paraId="0E31615F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पथ में विश्राम करना</w:t>
      </w:r>
    </w:p>
    <w:p w14:paraId="177137DB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यह पथिक नहीं जानता।</w:t>
      </w:r>
    </w:p>
    <w:p w14:paraId="6D789054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प्रभु से निवेदन-फिर से</w:t>
      </w:r>
    </w:p>
    <w:p w14:paraId="4545DED0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अपूर्व शक्ति की माँग !</w:t>
      </w:r>
    </w:p>
    <w:p w14:paraId="2481B033" w14:textId="77777777" w:rsidR="00000000" w:rsidRDefault="00000000">
      <w:pPr>
        <w:rPr>
          <w:rFonts w:ascii="Nirmala UI" w:hAnsi="Nirmala UI" w:cs="Nirmala UI"/>
          <w:sz w:val="20"/>
          <w:szCs w:val="20"/>
        </w:rPr>
      </w:pPr>
    </w:p>
    <w:p w14:paraId="1E5157D1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भुक्ति की ही नहीं,</w:t>
      </w:r>
    </w:p>
    <w:p w14:paraId="31A2A4C0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मुक्ति की भी</w:t>
      </w:r>
    </w:p>
    <w:p w14:paraId="47971997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चाह नहीं है इस घट में</w:t>
      </w:r>
    </w:p>
    <w:p w14:paraId="0ABD8668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वाह-वाह की परवाह नहीं है</w:t>
      </w:r>
    </w:p>
    <w:p w14:paraId="23DA0160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प्रशंसा के क्षण में।</w:t>
      </w:r>
    </w:p>
    <w:p w14:paraId="7D737F30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दाह के प्रवाह में अवगाह करूँ</w:t>
      </w:r>
    </w:p>
    <w:p w14:paraId="52E340EF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परन्तु,</w:t>
      </w:r>
    </w:p>
    <w:p w14:paraId="733EEB43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आह की तरंग भी</w:t>
      </w:r>
    </w:p>
    <w:p w14:paraId="4FD44C65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कभी नहीं उठे</w:t>
      </w:r>
    </w:p>
    <w:p w14:paraId="1E839DA1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इस घट में... संकट में।</w:t>
      </w:r>
    </w:p>
    <w:p w14:paraId="3A42E249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इसके अंग-अंग में</w:t>
      </w:r>
    </w:p>
    <w:p w14:paraId="32EFD839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रग-रग में</w:t>
      </w:r>
    </w:p>
    <w:p w14:paraId="3646C40C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विश्व का तामस आ भर जाय</w:t>
      </w:r>
    </w:p>
    <w:p w14:paraId="53DBC2D2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कोई चिन्ता नहीं,</w:t>
      </w:r>
    </w:p>
    <w:p w14:paraId="30CDD08D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किन्तु, विलोम-भाव से</w:t>
      </w:r>
    </w:p>
    <w:p w14:paraId="62C67807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यानी</w:t>
      </w:r>
    </w:p>
    <w:p w14:paraId="72F79755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ता...म...स स...म...ता...!</w:t>
      </w:r>
    </w:p>
    <w:p w14:paraId="1F757C36" w14:textId="77777777" w:rsidR="00000000" w:rsidRDefault="00000000">
      <w:pPr>
        <w:rPr>
          <w:rFonts w:ascii="Nirmala UI" w:hAnsi="Nirmala UI" w:cs="Nirmala UI"/>
          <w:sz w:val="20"/>
          <w:szCs w:val="20"/>
        </w:rPr>
      </w:pPr>
    </w:p>
    <w:p w14:paraId="792ADF7B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हे स्वामिन्, और सुनो...!</w:t>
      </w:r>
    </w:p>
    <w:p w14:paraId="7CCC76E7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व्यक्तित्त्व की सत्ता से</w:t>
      </w:r>
    </w:p>
    <w:p w14:paraId="4AFA7A9F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पूरी तरह ऊब गया है यह,</w:t>
      </w:r>
    </w:p>
    <w:p w14:paraId="063F0599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284 :: मूकमाटी</w:t>
      </w:r>
    </w:p>
    <w:p w14:paraId="3AC67E46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br w:type="page"/>
      </w:r>
    </w:p>
    <w:p w14:paraId="6BE7060A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</w:p>
    <w:p w14:paraId="18DF99D5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कर्तव्य की सत्ता में</w:t>
      </w:r>
    </w:p>
    <w:p w14:paraId="551D3EF1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पूरी तरह डूब गया है,</w:t>
      </w:r>
    </w:p>
    <w:p w14:paraId="5E049717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अब</w:t>
      </w:r>
    </w:p>
    <w:p w14:paraId="71252AA3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मौन मुस्कान पर्याप्त नहीं,</w:t>
      </w:r>
    </w:p>
    <w:p w14:paraId="39E1B4E3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आपके मुदित मुख से</w:t>
      </w:r>
    </w:p>
    <w:p w14:paraId="22E5441B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बस,</w:t>
      </w:r>
    </w:p>
    <w:p w14:paraId="507278E7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बचना चाहता है, प्रभो!</w:t>
      </w:r>
    </w:p>
    <w:p w14:paraId="52951F7E" w14:textId="77777777" w:rsidR="00000000" w:rsidRDefault="00000000">
      <w:pPr>
        <w:rPr>
          <w:rFonts w:ascii="Nirmala UI" w:hAnsi="Nirmala UI" w:cs="Nirmala UI"/>
          <w:sz w:val="20"/>
          <w:szCs w:val="20"/>
        </w:rPr>
      </w:pPr>
    </w:p>
    <w:p w14:paraId="3DE5FBFE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परिणाम-परिधि से</w:t>
      </w:r>
    </w:p>
    <w:p w14:paraId="3B01033C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अभिराम-अवधि से</w:t>
      </w:r>
    </w:p>
    <w:p w14:paraId="30E5E4F9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अब यह</w:t>
      </w:r>
    </w:p>
    <w:p w14:paraId="7E8DE591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बचना चाहता है, प्रभो!</w:t>
      </w:r>
    </w:p>
    <w:p w14:paraId="24ACE5F6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रूप-सरस से</w:t>
      </w:r>
    </w:p>
    <w:p w14:paraId="17FED2A1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गन्ध-परस से</w:t>
      </w:r>
    </w:p>
    <w:p w14:paraId="25E3302C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रहित, परे</w:t>
      </w:r>
    </w:p>
    <w:p w14:paraId="17BBDEFB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अपनी रचना चाहता है, विभो!</w:t>
      </w:r>
    </w:p>
    <w:p w14:paraId="1D65F23E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संग-रहित हो।</w:t>
      </w:r>
    </w:p>
    <w:p w14:paraId="6B0AEAB2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जंग-रहित हो।</w:t>
      </w:r>
    </w:p>
    <w:p w14:paraId="1CDA9505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शुद्ध लोहा अब</w:t>
      </w:r>
    </w:p>
    <w:p w14:paraId="08939917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ध्यान-दाह में बस</w:t>
      </w:r>
    </w:p>
    <w:p w14:paraId="2164CAA5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पचना चाहता है, प्रभो!"</w:t>
      </w:r>
    </w:p>
    <w:p w14:paraId="32BED3C4" w14:textId="77777777" w:rsidR="00000000" w:rsidRDefault="00000000">
      <w:pPr>
        <w:rPr>
          <w:rFonts w:ascii="Nirmala UI" w:hAnsi="Nirmala UI" w:cs="Nirmala UI"/>
          <w:sz w:val="20"/>
          <w:szCs w:val="20"/>
        </w:rPr>
      </w:pPr>
    </w:p>
    <w:p w14:paraId="5DCEC60A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प्रभु की प्रार्थना, कुम्भ की तन्मयता</w:t>
      </w:r>
    </w:p>
    <w:p w14:paraId="6090648B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ध्यान-दाह की बात,</w:t>
      </w:r>
    </w:p>
    <w:p w14:paraId="1E6E0C74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ज्ञान-राह की बात</w:t>
      </w:r>
    </w:p>
    <w:p w14:paraId="7EE07D74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सुन कर, अग्नि बोलती है बीच में :</w:t>
      </w:r>
    </w:p>
    <w:p w14:paraId="0539B7A4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"युगों-युगों की स्मृति है,</w:t>
      </w:r>
    </w:p>
    <w:p w14:paraId="1246C2A8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बहुतों से परिचित हूँ,</w:t>
      </w:r>
    </w:p>
    <w:p w14:paraId="3FA663B9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साधु-सन्तों की संगति की है!</w:t>
      </w:r>
    </w:p>
    <w:p w14:paraId="6D4C8EFD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मूकमाटी :: 285</w:t>
      </w:r>
    </w:p>
    <w:p w14:paraId="2D16777F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br w:type="page"/>
      </w:r>
    </w:p>
    <w:p w14:paraId="51F31914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ध्यान की बात करना</w:t>
      </w:r>
    </w:p>
    <w:p w14:paraId="7615FB37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</w:p>
    <w:p w14:paraId="44535CD9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ध्यान से बात करना</w:t>
      </w:r>
    </w:p>
    <w:p w14:paraId="4D1DD203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इन दोनों में बहुत अन्तर है-</w:t>
      </w:r>
    </w:p>
    <w:p w14:paraId="0C0EAD7C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ध्यान के केन्द्र खोलने-मात्र से</w:t>
      </w:r>
    </w:p>
    <w:p w14:paraId="2A223335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ध्यान में केन्द्रित होना सम्भव नहीं है।</w:t>
      </w:r>
    </w:p>
    <w:p w14:paraId="7D1344D4" w14:textId="77777777" w:rsidR="00000000" w:rsidRDefault="00000000">
      <w:pPr>
        <w:rPr>
          <w:rFonts w:ascii="Nirmala UI" w:hAnsi="Nirmala UI" w:cs="Nirmala UI"/>
          <w:sz w:val="20"/>
          <w:szCs w:val="20"/>
        </w:rPr>
      </w:pPr>
    </w:p>
    <w:p w14:paraId="67446B47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लो, ध्यान के सन्दर्भ में</w:t>
      </w:r>
    </w:p>
    <w:p w14:paraId="46D48325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आधुनिक चित्रण !</w:t>
      </w:r>
    </w:p>
    <w:p w14:paraId="61B8020C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कुछ पंक्तियाँ प्रस्तुत हैं :</w:t>
      </w:r>
    </w:p>
    <w:p w14:paraId="6B337DDE" w14:textId="77777777" w:rsidR="00000000" w:rsidRDefault="00000000">
      <w:pPr>
        <w:rPr>
          <w:rFonts w:ascii="Nirmala UI" w:hAnsi="Nirmala UI" w:cs="Nirmala UI"/>
          <w:sz w:val="20"/>
          <w:szCs w:val="20"/>
        </w:rPr>
      </w:pPr>
    </w:p>
    <w:p w14:paraId="3170A2FD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"इस युग के</w:t>
      </w:r>
    </w:p>
    <w:p w14:paraId="492988C5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दो मानव</w:t>
      </w:r>
    </w:p>
    <w:p w14:paraId="5970C4A2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अपने आपको</w:t>
      </w:r>
    </w:p>
    <w:p w14:paraId="5634573D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खोना चाहते हैं-</w:t>
      </w:r>
    </w:p>
    <w:p w14:paraId="31039794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 एक</w:t>
      </w:r>
    </w:p>
    <w:p w14:paraId="71DAC920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भोग-राग को</w:t>
      </w:r>
    </w:p>
    <w:p w14:paraId="7162D1F3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मद्य-पान को</w:t>
      </w:r>
    </w:p>
    <w:p w14:paraId="771D44E5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चुनता है;</w:t>
      </w:r>
    </w:p>
    <w:p w14:paraId="38E8FB81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 एक</w:t>
      </w:r>
    </w:p>
    <w:p w14:paraId="5D055682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योग-त्याग को</w:t>
      </w:r>
    </w:p>
    <w:p w14:paraId="30D4A07B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आत्म-ध्यान को</w:t>
      </w:r>
    </w:p>
    <w:p w14:paraId="681D4DB2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धुनता है।</w:t>
      </w:r>
    </w:p>
    <w:p w14:paraId="473A9CA6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कुछ ही क्षणों में</w:t>
      </w:r>
    </w:p>
    <w:p w14:paraId="2E98773B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दोनों होते</w:t>
      </w:r>
    </w:p>
    <w:p w14:paraId="2A22CDA1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विकल्पों से मुक्त।</w:t>
      </w:r>
    </w:p>
    <w:p w14:paraId="14376000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फिर क्या कहना।</w:t>
      </w:r>
    </w:p>
    <w:p w14:paraId="2B6A908E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एक शव के समान</w:t>
      </w:r>
    </w:p>
    <w:p w14:paraId="32386609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निरा पड़ा है,</w:t>
      </w:r>
    </w:p>
    <w:p w14:paraId="38AF47EE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 एक</w:t>
      </w:r>
    </w:p>
    <w:p w14:paraId="37673513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शिव के समान</w:t>
      </w:r>
    </w:p>
    <w:p w14:paraId="0D6BFBE9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खरा उतरा है।"</w:t>
      </w:r>
    </w:p>
    <w:p w14:paraId="02ABE39A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286 :: मूकमाटी</w:t>
      </w:r>
    </w:p>
    <w:p w14:paraId="17474923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br w:type="page"/>
      </w:r>
    </w:p>
    <w:p w14:paraId="24CD946B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प्रवर विवेको - दार्शनिको</w:t>
      </w:r>
    </w:p>
    <w:p w14:paraId="7DC38909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तत्व-विदो से भी ऐसी</w:t>
      </w:r>
    </w:p>
    <w:p w14:paraId="516D1900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अनुभूतिपक पाकिज़ो</w:t>
      </w:r>
    </w:p>
    <w:p w14:paraId="61650338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प्रायः नहीं मिलती... जो</w:t>
      </w:r>
    </w:p>
    <w:p w14:paraId="7B395C99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आज अनिन से सुनने मिली ।</w:t>
      </w:r>
    </w:p>
    <w:p w14:paraId="62A250F1" w14:textId="77777777" w:rsidR="00000000" w:rsidRDefault="00000000">
      <w:pPr>
        <w:rPr>
          <w:rFonts w:ascii="Nirmala UI" w:hAnsi="Nirmala UI" w:cs="Nirmala UI"/>
          <w:sz w:val="20"/>
          <w:szCs w:val="20"/>
        </w:rPr>
      </w:pPr>
    </w:p>
    <w:p w14:paraId="08081508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युँ सोचता हुआ कुम्भ</w:t>
      </w:r>
    </w:p>
    <w:p w14:paraId="391B8177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दुःखिन को अवषाता</w:t>
      </w:r>
    </w:p>
    <w:p w14:paraId="6F42767D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</w:p>
    <w:p w14:paraId="63C88574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अध्यात्म को अगमगता पाने</w:t>
      </w:r>
    </w:p>
    <w:p w14:paraId="1EB4B0A6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अर्पण से निवेदन करता है पुनः</w:t>
      </w:r>
    </w:p>
    <w:p w14:paraId="14E98D4D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क्या दर्शन और अवषाताम</w:t>
      </w:r>
    </w:p>
    <w:p w14:paraId="5EDE70E7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एक जीवन को दे पड़े है ?</w:t>
      </w:r>
    </w:p>
    <w:p w14:paraId="169E3506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क्या इनमे पुष्य-पुंजक भाव है ?</w:t>
      </w:r>
    </w:p>
    <w:p w14:paraId="4E64D842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यदि...हो...तो...</w:t>
      </w:r>
    </w:p>
    <w:p w14:paraId="0DC934D8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पुजता कौन और पुजता कौन ?</w:t>
      </w:r>
    </w:p>
    <w:p w14:paraId="7AFD0647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क्या इनमे</w:t>
      </w:r>
    </w:p>
    <w:p w14:paraId="57E6BA64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कार्य-कारण भाव है ?</w:t>
      </w:r>
    </w:p>
    <w:p w14:paraId="49897E0C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यदि...हो...तो...</w:t>
      </w:r>
    </w:p>
    <w:p w14:paraId="3AB56588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कार्य कौन और कारण कौन ?</w:t>
      </w:r>
    </w:p>
    <w:p w14:paraId="5C04DDB5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इनमे</w:t>
      </w:r>
    </w:p>
    <w:p w14:paraId="41BA57A6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बोलता कौन है और मोहन कौन ?</w:t>
      </w:r>
    </w:p>
    <w:p w14:paraId="24C14E8D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ध्यान की सुगंधिक्सरे फुटती है ?</w:t>
      </w:r>
    </w:p>
    <w:p w14:paraId="26EF497F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उसे कौन सुगंधता है ?</w:t>
      </w:r>
    </w:p>
    <w:p w14:paraId="44E3518C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अपने चारों नासा से ?</w:t>
      </w:r>
    </w:p>
    <w:p w14:paraId="5FBC3B7A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मुक्ति किससे मिलती है ?</w:t>
      </w:r>
    </w:p>
    <w:p w14:paraId="5342AC6F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तुटी किससे मिलती है ?</w:t>
      </w:r>
    </w:p>
    <w:p w14:paraId="3FDDF47E" w14:textId="77777777" w:rsidR="00000000" w:rsidRDefault="00000000">
      <w:pPr>
        <w:rPr>
          <w:rFonts w:ascii="Nirmala UI" w:hAnsi="Nirmala UI" w:cs="Nirmala UI"/>
          <w:sz w:val="20"/>
          <w:szCs w:val="20"/>
        </w:rPr>
      </w:pPr>
    </w:p>
    <w:p w14:paraId="40F95B44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बस, इन दोनों को मोमसा</w:t>
      </w:r>
    </w:p>
    <w:p w14:paraId="392F2335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सुनने मिलते इस युग को !</w:t>
      </w:r>
    </w:p>
    <w:p w14:paraId="60668A7C" w14:textId="77777777" w:rsidR="00000000" w:rsidRDefault="00000000">
      <w:pPr>
        <w:rPr>
          <w:rFonts w:ascii="Nirmala UI" w:hAnsi="Nirmala UI" w:cs="Nirmala UI"/>
          <w:sz w:val="20"/>
          <w:szCs w:val="20"/>
        </w:rPr>
      </w:pPr>
    </w:p>
    <w:p w14:paraId="58DB95E8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मुखाकृति :: 287</w:t>
      </w:r>
    </w:p>
    <w:p w14:paraId="7B12BD78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br w:type="page"/>
      </w:r>
    </w:p>
    <w:p w14:paraId="18FB9CC8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इस पर अग्नि की देशना प्रारम्भ होती है :</w:t>
      </w:r>
    </w:p>
    <w:p w14:paraId="07BA659F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सो... सुनो तुम :</w:t>
      </w:r>
    </w:p>
    <w:p w14:paraId="14D94ABF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"दर्शन का स्त्रोत मस्तक है,</w:t>
      </w:r>
    </w:p>
    <w:p w14:paraId="6F154DE3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स्वस्तिक से अंकित हृदय से</w:t>
      </w:r>
    </w:p>
    <w:p w14:paraId="1F59E8C4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अध्यात्म का झरना झरता है।</w:t>
      </w:r>
    </w:p>
    <w:p w14:paraId="57435EE0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दर्शन के बिना अध्यात्म-जीवन</w:t>
      </w:r>
    </w:p>
    <w:p w14:paraId="4E9B8FA4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चल सकता है, चलता ही है</w:t>
      </w:r>
    </w:p>
    <w:p w14:paraId="40E25F5E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पर, हाँ !</w:t>
      </w:r>
    </w:p>
    <w:p w14:paraId="47717C5A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बिना अध्यात्म, दर्शन का दर्शन नहीं।</w:t>
      </w:r>
    </w:p>
    <w:p w14:paraId="67BC756A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लहरों के बिना सरवर वह</w:t>
      </w:r>
    </w:p>
    <w:p w14:paraId="43F152DA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रह सकता है, रहता ही है</w:t>
      </w:r>
    </w:p>
    <w:p w14:paraId="1C044BE4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पर हाँ !</w:t>
      </w:r>
    </w:p>
    <w:p w14:paraId="6BE0235F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बिना सरवर लहर नहीं।</w:t>
      </w:r>
    </w:p>
    <w:p w14:paraId="10B9E089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अध्यात्म स्वाधीन नयन है</w:t>
      </w:r>
    </w:p>
    <w:p w14:paraId="45E7A656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दर्शन पराधीन उपनयन</w:t>
      </w:r>
    </w:p>
    <w:p w14:paraId="62E4FE6B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दर्शन में दर्श नहीं शुद्ध तत्त्व का</w:t>
      </w:r>
    </w:p>
    <w:p w14:paraId="06012C29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दर्शन के आस-पास ही घूमती है</w:t>
      </w:r>
    </w:p>
    <w:p w14:paraId="7607D9D6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तथता और वितथता वह</w:t>
      </w:r>
    </w:p>
    <w:p w14:paraId="263CE8BF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यानी,</w:t>
      </w:r>
    </w:p>
    <w:p w14:paraId="09B9A090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कभी सत्य-रूप, कभी असत्य-रूप</w:t>
      </w:r>
    </w:p>
    <w:p w14:paraId="31515821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दर्शन होता है, जबकि</w:t>
      </w:r>
    </w:p>
    <w:p w14:paraId="18AEBD16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अध्यात्म सदा सत्य चिद्रूप ही</w:t>
      </w:r>
    </w:p>
    <w:p w14:paraId="0298B955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भास्वत होता है।</w:t>
      </w:r>
    </w:p>
    <w:p w14:paraId="380A982B" w14:textId="77777777" w:rsidR="00000000" w:rsidRDefault="00000000">
      <w:pPr>
        <w:rPr>
          <w:rFonts w:ascii="Nirmala UI" w:hAnsi="Nirmala UI" w:cs="Nirmala UI"/>
          <w:sz w:val="20"/>
          <w:szCs w:val="20"/>
        </w:rPr>
      </w:pPr>
    </w:p>
    <w:p w14:paraId="097C7C7F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स्वस्थ ज्ञान ही अध्यात्म है।</w:t>
      </w:r>
    </w:p>
    <w:p w14:paraId="07C0DA93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अनेक संकल्प-विकल्पों में</w:t>
      </w:r>
    </w:p>
    <w:p w14:paraId="0C8DE2FE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व्यस्त जीवन दर्शन का होता है।</w:t>
      </w:r>
    </w:p>
    <w:p w14:paraId="3A49D67B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बहिर्मुखी या बहुमुखी प्रतिभा ही</w:t>
      </w:r>
    </w:p>
    <w:p w14:paraId="3DB60CF8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दर्शन का पान करतीं है,</w:t>
      </w:r>
    </w:p>
    <w:p w14:paraId="0C1C493C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अन्तर्मुखी, बन्दमुखी चिदाभा</w:t>
      </w:r>
    </w:p>
    <w:p w14:paraId="34322CAF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निरंजन का गान करती है।</w:t>
      </w:r>
    </w:p>
    <w:p w14:paraId="03E8FDA9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288 :: मूकमाटी</w:t>
      </w:r>
    </w:p>
    <w:p w14:paraId="1C57E5D5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br w:type="page"/>
      </w:r>
    </w:p>
    <w:p w14:paraId="7318E103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दर्शन का आयुध शब्द है-विचार,</w:t>
      </w:r>
    </w:p>
    <w:p w14:paraId="1C7D189E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अध्यात्म निरायुध होता है</w:t>
      </w:r>
    </w:p>
    <w:p w14:paraId="062627DD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सर्वथा स्तब्ध-निर्विचार !</w:t>
      </w:r>
    </w:p>
    <w:p w14:paraId="00D40130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एक ज्ञान है, ज्ञेय भी</w:t>
      </w:r>
    </w:p>
    <w:p w14:paraId="603E2EE1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एक ध्यान है, ध्येय भी।</w:t>
      </w:r>
    </w:p>
    <w:p w14:paraId="4C996087" w14:textId="77777777" w:rsidR="00000000" w:rsidRDefault="00000000">
      <w:pPr>
        <w:rPr>
          <w:rFonts w:ascii="Nirmala UI" w:hAnsi="Nirmala UI" w:cs="Nirmala UI"/>
          <w:sz w:val="20"/>
          <w:szCs w:val="20"/>
        </w:rPr>
      </w:pPr>
    </w:p>
    <w:p w14:paraId="33190AD6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तैरने वाला तैरता है सरवर में</w:t>
      </w:r>
    </w:p>
    <w:p w14:paraId="62C18DE1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भीतरी नहीं,</w:t>
      </w:r>
    </w:p>
    <w:p w14:paraId="366CDE49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बाहरी दृश्य ही दिखते हैं उसे।</w:t>
      </w:r>
    </w:p>
    <w:p w14:paraId="09985F6E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वहीं पर दूसरा डुबकी लगाता है,</w:t>
      </w:r>
    </w:p>
    <w:p w14:paraId="3591A853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सरवर का भीतरी भाग</w:t>
      </w:r>
    </w:p>
    <w:p w14:paraId="2FF335D2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भासित होता है उसे,</w:t>
      </w:r>
    </w:p>
    <w:p w14:paraId="20647F93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बहिर्जगत् का सम्बन्ध टूट जाता है।"</w:t>
      </w:r>
    </w:p>
    <w:p w14:paraId="4A7EEC6A" w14:textId="77777777" w:rsidR="00000000" w:rsidRDefault="00000000">
      <w:pPr>
        <w:rPr>
          <w:rFonts w:ascii="Nirmala UI" w:hAnsi="Nirmala UI" w:cs="Nirmala UI"/>
          <w:sz w:val="20"/>
          <w:szCs w:val="20"/>
        </w:rPr>
      </w:pPr>
    </w:p>
    <w:p w14:paraId="02407953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अहा हा! हा !! वाह ! वाह !!</w:t>
      </w:r>
    </w:p>
    <w:p w14:paraId="7E7B1E52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कितनी गहरी डूब है यह</w:t>
      </w:r>
    </w:p>
    <w:p w14:paraId="54472055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दर्शन और अध्यात्म की मीमांसा !</w:t>
      </w:r>
    </w:p>
    <w:p w14:paraId="47B0470D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</w:p>
    <w:p w14:paraId="50A2A652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कुम्भ से मिलता है साधुवाद, अग्नि को।</w:t>
      </w:r>
    </w:p>
    <w:p w14:paraId="0AD38783" w14:textId="77777777" w:rsidR="00000000" w:rsidRDefault="00000000">
      <w:pPr>
        <w:rPr>
          <w:rFonts w:ascii="Nirmala UI" w:hAnsi="Nirmala UI" w:cs="Nirmala UI"/>
          <w:sz w:val="20"/>
          <w:szCs w:val="20"/>
        </w:rPr>
      </w:pPr>
    </w:p>
    <w:p w14:paraId="70025965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फिर क्या हुआ, सो... सुनो !</w:t>
      </w:r>
    </w:p>
    <w:p w14:paraId="252C695C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साधुवाद स्वीकारती-सी</w:t>
      </w:r>
    </w:p>
    <w:p w14:paraId="33D2B707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अग्नि और धधक उठी।</w:t>
      </w:r>
    </w:p>
    <w:p w14:paraId="35C461C2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बाहर भले ही चलता हो</w:t>
      </w:r>
    </w:p>
    <w:p w14:paraId="49E71DA0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मीठी-मीठी शीतलता ले</w:t>
      </w:r>
    </w:p>
    <w:p w14:paraId="42686E46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ऊषा-कालीन वात वो,</w:t>
      </w:r>
    </w:p>
    <w:p w14:paraId="3B5B4387" w14:textId="77777777" w:rsidR="00000000" w:rsidRDefault="00000000">
      <w:pPr>
        <w:rPr>
          <w:rFonts w:ascii="Nirmala UI" w:hAnsi="Nirmala UI" w:cs="Nirmala UI"/>
          <w:sz w:val="20"/>
          <w:szCs w:val="20"/>
        </w:rPr>
      </w:pPr>
    </w:p>
    <w:p w14:paraId="373A728D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पर,</w:t>
      </w:r>
    </w:p>
    <w:p w14:paraId="58496343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उसका कोई प्रभाव नहीं अवा पर!</w:t>
      </w:r>
    </w:p>
    <w:p w14:paraId="1271EB97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तापमान का अनुपात बढ़ता ही जा रहा है।</w:t>
      </w:r>
    </w:p>
    <w:p w14:paraId="3767C910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दिन में और रात में,</w:t>
      </w:r>
    </w:p>
    <w:p w14:paraId="2399300C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प्रताप में, प्रभात में</w:t>
      </w:r>
    </w:p>
    <w:p w14:paraId="46D50FE8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कुछ अन्तर ही नहीं रहा।</w:t>
      </w:r>
    </w:p>
    <w:p w14:paraId="76CFFF0F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मूकमाटी :: 289</w:t>
      </w:r>
    </w:p>
    <w:p w14:paraId="2478E31A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br w:type="page"/>
      </w:r>
    </w:p>
    <w:p w14:paraId="4CAD31A3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रूक-रूक कर</w:t>
      </w:r>
    </w:p>
    <w:p w14:paraId="2B562836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रूख बदलता काल</w:t>
      </w:r>
    </w:p>
    <w:p w14:paraId="23516BF9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इन दिनों कहाँ मिलता है ?</w:t>
      </w:r>
    </w:p>
    <w:p w14:paraId="05A7E675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अब में काल का विभाजन</w:t>
      </w:r>
    </w:p>
    <w:p w14:paraId="1540D66C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रुक ही गया है।</w:t>
      </w:r>
    </w:p>
    <w:p w14:paraId="736E9E62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अक्षुण्ण-अखण्ड काल का प्रवाह है,</w:t>
      </w:r>
    </w:p>
    <w:p w14:paraId="75BF1BCC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बस!</w:t>
      </w:r>
    </w:p>
    <w:p w14:paraId="3F9A473D" w14:textId="77777777" w:rsidR="00000000" w:rsidRDefault="00000000">
      <w:pPr>
        <w:rPr>
          <w:rFonts w:ascii="Nirmala UI" w:hAnsi="Nirmala UI" w:cs="Nirmala UI"/>
          <w:sz w:val="20"/>
          <w:szCs w:val="20"/>
        </w:rPr>
      </w:pPr>
    </w:p>
    <w:p w14:paraId="1CABB8D1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इसी प्रसंग को ले कर</w:t>
      </w:r>
    </w:p>
    <w:p w14:paraId="02DDF29C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यकायक</w:t>
      </w:r>
    </w:p>
    <w:p w14:paraId="17B1057E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अब में कोई स्वैरविहारिणी</w:t>
      </w:r>
    </w:p>
    <w:p w14:paraId="7D2C7CCD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हो-में-हाँ मिलाती ध्वनि की धुन...</w:t>
      </w:r>
    </w:p>
    <w:p w14:paraId="2EBCC700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...अरे राही, सुन!</w:t>
      </w:r>
    </w:p>
    <w:p w14:paraId="1B2B0EAA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यह एक नदी का प्रवाह रहा है-</w:t>
      </w:r>
    </w:p>
    <w:p w14:paraId="5DDE440E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काल का प्रवाह, बस</w:t>
      </w:r>
    </w:p>
    <w:p w14:paraId="32E5C50C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बह रहा है।</w:t>
      </w:r>
    </w:p>
    <w:p w14:paraId="33C52FC8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लो,</w:t>
      </w:r>
    </w:p>
    <w:p w14:paraId="2EC6DE01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बहता-बहता</w:t>
      </w:r>
    </w:p>
    <w:p w14:paraId="1E3F97BE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कह रहा है, कि</w:t>
      </w:r>
    </w:p>
    <w:p w14:paraId="08AD2387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'जीव या अजीव का यह जीवन</w:t>
      </w:r>
    </w:p>
    <w:p w14:paraId="75389ACD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पल-पल इसी प्रवाह में</w:t>
      </w:r>
    </w:p>
    <w:p w14:paraId="1797A37C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बह रहा</w:t>
      </w:r>
    </w:p>
    <w:p w14:paraId="2F678D03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बहता जा रहा है,</w:t>
      </w:r>
    </w:p>
    <w:p w14:paraId="32997213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यहाँ पर कोई भी</w:t>
      </w:r>
    </w:p>
    <w:p w14:paraId="43BA0F67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स्थिर-ध्रुव-चिर</w:t>
      </w:r>
    </w:p>
    <w:p w14:paraId="53EDCDB7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न रहा, न रहेगा, न था</w:t>
      </w:r>
    </w:p>
    <w:p w14:paraId="64F9C383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बहाव बहना ही ध्रुव</w:t>
      </w:r>
    </w:p>
    <w:p w14:paraId="5CCE7738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रह रहा है,</w:t>
      </w:r>
    </w:p>
    <w:p w14:paraId="77C07821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सत्ता का यही, बस</w:t>
      </w:r>
    </w:p>
    <w:p w14:paraId="2DCD938F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290 :: मूकमाटी</w:t>
      </w:r>
    </w:p>
    <w:p w14:paraId="42A29B4F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br w:type="page"/>
      </w:r>
    </w:p>
    <w:p w14:paraId="732CEEAD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रहस रहा, जो</w:t>
      </w:r>
    </w:p>
    <w:p w14:paraId="1DCD5FE8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विहँस रहा है।"</w:t>
      </w:r>
    </w:p>
    <w:p w14:paraId="6AE500E6" w14:textId="77777777" w:rsidR="00000000" w:rsidRDefault="00000000">
      <w:pPr>
        <w:rPr>
          <w:rFonts w:ascii="Nirmala UI" w:hAnsi="Nirmala UI" w:cs="Nirmala UI"/>
          <w:sz w:val="20"/>
          <w:szCs w:val="20"/>
        </w:rPr>
      </w:pPr>
    </w:p>
    <w:p w14:paraId="6E606B8B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अरी, इधर यह क्या ?</w:t>
      </w:r>
    </w:p>
    <w:p w14:paraId="040A943C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आकस्मिक यातना की घरी...!</w:t>
      </w:r>
    </w:p>
    <w:p w14:paraId="24E56218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याचना की ध्वनि</w:t>
      </w:r>
    </w:p>
    <w:p w14:paraId="0EF0F136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किधर से आ रही है?</w:t>
      </w:r>
    </w:p>
    <w:p w14:paraId="4C626AD3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किसकी है,</w:t>
      </w:r>
    </w:p>
    <w:p w14:paraId="76A9020E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किस कारण से,</w:t>
      </w:r>
    </w:p>
    <w:p w14:paraId="4CC0D862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किसकी गवेषणा को निकली है?</w:t>
      </w:r>
    </w:p>
    <w:p w14:paraId="1D3A06D6" w14:textId="77777777" w:rsidR="00000000" w:rsidRDefault="00000000">
      <w:pPr>
        <w:rPr>
          <w:rFonts w:ascii="Nirmala UI" w:hAnsi="Nirmala UI" w:cs="Nirmala UI"/>
          <w:sz w:val="20"/>
          <w:szCs w:val="20"/>
        </w:rPr>
      </w:pPr>
    </w:p>
    <w:p w14:paraId="56251469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नर की है, या नारी की,</w:t>
      </w:r>
    </w:p>
    <w:p w14:paraId="678CE3B9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बालक की है या बालिका की ?</w:t>
      </w:r>
    </w:p>
    <w:p w14:paraId="23091969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किसी पुरुष की तो नहीं है निश्चित,</w:t>
      </w:r>
    </w:p>
    <w:p w14:paraId="2F208585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कारण कि अनुपात से</w:t>
      </w:r>
    </w:p>
    <w:p w14:paraId="0DAF17E3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पर्याप्त पतली लग रही है कानों को।</w:t>
      </w:r>
    </w:p>
    <w:p w14:paraId="11340768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आखिर इसका क्या आशय है ?</w:t>
      </w:r>
    </w:p>
    <w:p w14:paraId="140CCD24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इसकी स्पष्टता-प्रकटता</w:t>
      </w:r>
    </w:p>
    <w:p w14:paraId="4A26A5EF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अब... विदित हुई, सो...</w:t>
      </w:r>
    </w:p>
    <w:p w14:paraId="47B8A315" w14:textId="77777777" w:rsidR="00000000" w:rsidRDefault="00000000">
      <w:pPr>
        <w:rPr>
          <w:rFonts w:ascii="Nirmala UI" w:hAnsi="Nirmala UI" w:cs="Nirmala UI"/>
          <w:sz w:val="20"/>
          <w:szCs w:val="20"/>
        </w:rPr>
      </w:pPr>
    </w:p>
    <w:p w14:paraId="11552DA1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"ओ धरती माँ !</w:t>
      </w:r>
    </w:p>
    <w:p w14:paraId="0BC43A88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सन्तान के प्रति हृदय में दया धरती</w:t>
      </w:r>
    </w:p>
    <w:p w14:paraId="02061A00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क्या शिशु की आर्त-आवाज</w:t>
      </w:r>
    </w:p>
    <w:p w14:paraId="3F201405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कानों तक नहीं आ रही ?</w:t>
      </w:r>
    </w:p>
    <w:p w14:paraId="4CACC921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मंजिल का मिलना तो दूर,</w:t>
      </w:r>
    </w:p>
    <w:p w14:paraId="1BACC225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मार्ग में जल का भी कोई ठिकाना नहीं!</w:t>
      </w:r>
    </w:p>
    <w:p w14:paraId="4DA0C009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फल-फूल की कथा क्या कहूँ,</w:t>
      </w:r>
    </w:p>
    <w:p w14:paraId="2AF3F4C2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यहाँ...तो...</w:t>
      </w:r>
    </w:p>
    <w:p w14:paraId="6C0187FF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छाया की भी दरिद्रता पलती है।</w:t>
      </w:r>
    </w:p>
    <w:p w14:paraId="11CB3375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मूकमाटी :: 291</w:t>
      </w:r>
    </w:p>
    <w:p w14:paraId="3B81BFAF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br w:type="page"/>
      </w:r>
    </w:p>
    <w:p w14:paraId="7BA36E8B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मृत्यु के मुख में मत ढकेलो मुझे!</w:t>
      </w:r>
    </w:p>
    <w:p w14:paraId="47D4BFC2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आगामी आलोक की आशा दे कर</w:t>
      </w:r>
    </w:p>
    <w:p w14:paraId="47CD59A8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आगत में अन्धकार मत फैलाओ!</w:t>
      </w:r>
    </w:p>
    <w:p w14:paraId="2BF55641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अब यह उष्णता सही नहीं जाती,</w:t>
      </w:r>
    </w:p>
    <w:p w14:paraId="7DFAB561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सहिष्णुता की कमी क्रमशः</w:t>
      </w:r>
    </w:p>
    <w:p w14:paraId="160D4C2B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इसमें आती जा रही है।</w:t>
      </w:r>
    </w:p>
    <w:p w14:paraId="172FBFE7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इस जीवन को मत जलाओ</w:t>
      </w:r>
    </w:p>
    <w:p w14:paraId="1DE1AFD3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शीतल जल ला पिलाओ इसे!</w:t>
      </w:r>
    </w:p>
    <w:p w14:paraId="76230040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चाहो इसे जिलाओ, माँ!"</w:t>
      </w:r>
    </w:p>
    <w:p w14:paraId="37CD85D8" w14:textId="77777777" w:rsidR="00000000" w:rsidRDefault="00000000">
      <w:pPr>
        <w:rPr>
          <w:rFonts w:ascii="Nirmala UI" w:hAnsi="Nirmala UI" w:cs="Nirmala UI"/>
          <w:sz w:val="20"/>
          <w:szCs w:val="20"/>
        </w:rPr>
      </w:pPr>
    </w:p>
    <w:p w14:paraId="62948D34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जब धरती-माँ की ओर से</w:t>
      </w:r>
    </w:p>
    <w:p w14:paraId="77F9E6A5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आश्वासन-आशीर्वचन भी नहीं मिले</w:t>
      </w:r>
    </w:p>
    <w:p w14:paraId="49123137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तब कुम्भ ने कुम्भकार को</w:t>
      </w:r>
    </w:p>
    <w:p w14:paraId="59F6ECC3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स्मरण में ला, कहा-</w:t>
      </w:r>
    </w:p>
    <w:p w14:paraId="70E5D040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"क्या त्राण के सब-के-सब धाम</w:t>
      </w:r>
    </w:p>
    <w:p w14:paraId="3B73182B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कहीं प्रयाण कर गये ?</w:t>
      </w:r>
    </w:p>
    <w:p w14:paraId="4972F945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कुम्भ के कारक और पालक हो कर</w:t>
      </w:r>
    </w:p>
    <w:p w14:paraId="5AD1A920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आप भी भूल गये इसे ?</w:t>
      </w:r>
    </w:p>
    <w:p w14:paraId="38522165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अब ये प्राण</w:t>
      </w:r>
    </w:p>
    <w:p w14:paraId="41D7E154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जल-पान बिन</w:t>
      </w:r>
    </w:p>
    <w:p w14:paraId="11EC31DA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सम्मान नहीं कर पाएँगे किसी का।</w:t>
      </w:r>
    </w:p>
    <w:p w14:paraId="2D4145F9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यानी,</w:t>
      </w:r>
    </w:p>
    <w:p w14:paraId="3C2629C3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इनका प्रयाण निश्चित है,</w:t>
      </w:r>
    </w:p>
    <w:p w14:paraId="1F1D028C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ये अग्नि-परीक्षा नहीं दे सकते अब,</w:t>
      </w:r>
    </w:p>
    <w:p w14:paraId="36F76D22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कोई प्रतिज्ञा छोटी-सी भी</w:t>
      </w:r>
    </w:p>
    <w:p w14:paraId="4D2274A3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मेरु-सी लग रही है इन्हें</w:t>
      </w:r>
    </w:p>
    <w:p w14:paraId="3DE16F66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आस्था अस्त-व्यस्त-सी हो गई,</w:t>
      </w:r>
    </w:p>
    <w:p w14:paraId="0C7B8243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भावी जीवन के प्रति उत्सुकता नहीं-सी रही।</w:t>
      </w:r>
    </w:p>
    <w:p w14:paraId="7940EE85" w14:textId="77777777" w:rsidR="00000000" w:rsidRDefault="00000000">
      <w:pPr>
        <w:rPr>
          <w:rFonts w:ascii="Nirmala UI" w:hAnsi="Nirmala UI" w:cs="Nirmala UI"/>
          <w:sz w:val="20"/>
          <w:szCs w:val="20"/>
        </w:rPr>
      </w:pPr>
    </w:p>
    <w:p w14:paraId="4B0B6EA2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अफसोस है, कि</w:t>
      </w:r>
    </w:p>
    <w:p w14:paraId="10A022AF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अब सोच रहा हूँ-</w:t>
      </w:r>
    </w:p>
    <w:p w14:paraId="6A5F4147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292 :: मूकमाटी</w:t>
      </w:r>
    </w:p>
    <w:p w14:paraId="6358395A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br w:type="page"/>
      </w:r>
    </w:p>
    <w:p w14:paraId="4A9D1580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अपनी प्यास बुझाये बिना</w:t>
      </w:r>
    </w:p>
    <w:p w14:paraId="074EA73F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औरों को जल पिलाने का संकल्प</w:t>
      </w:r>
    </w:p>
    <w:p w14:paraId="6F72C3E5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मात्र कल्पना है,</w:t>
      </w:r>
    </w:p>
    <w:p w14:paraId="20D2283F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मात्र जल्पना है।"</w:t>
      </w:r>
    </w:p>
    <w:p w14:paraId="395EBCB3" w14:textId="77777777" w:rsidR="00000000" w:rsidRDefault="00000000">
      <w:pPr>
        <w:rPr>
          <w:rFonts w:ascii="Nirmala UI" w:hAnsi="Nirmala UI" w:cs="Nirmala UI"/>
          <w:sz w:val="20"/>
          <w:szCs w:val="20"/>
        </w:rPr>
      </w:pPr>
    </w:p>
    <w:p w14:paraId="0279E145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लगभग रुदन की ओर मुड़ी</w:t>
      </w:r>
    </w:p>
    <w:p w14:paraId="18C3B710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कुम्भ की याचना सुन कर</w:t>
      </w:r>
    </w:p>
    <w:p w14:paraId="27528DA0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उसकी गम्भीर स्थिति पर,</w:t>
      </w:r>
    </w:p>
    <w:p w14:paraId="250FEF12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उस उर की पीर की अति पर,</w:t>
      </w:r>
    </w:p>
    <w:p w14:paraId="6F534500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सोच रहा है</w:t>
      </w:r>
    </w:p>
    <w:p w14:paraId="688B0B6E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उदार-उन्नत उर व्यथित हुआ</w:t>
      </w:r>
    </w:p>
    <w:p w14:paraId="394273AC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कुम्भकार का भी।</w:t>
      </w:r>
    </w:p>
    <w:p w14:paraId="455C58DD" w14:textId="77777777" w:rsidR="00000000" w:rsidRDefault="00000000">
      <w:pPr>
        <w:rPr>
          <w:rFonts w:ascii="Nirmala UI" w:hAnsi="Nirmala UI" w:cs="Nirmala UI"/>
          <w:sz w:val="20"/>
          <w:szCs w:val="20"/>
        </w:rPr>
      </w:pPr>
    </w:p>
    <w:p w14:paraId="02C9E5CA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और,</w:t>
      </w:r>
    </w:p>
    <w:p w14:paraId="16811F26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कुम्भ में धैर्य के प्राण फूंकने</w:t>
      </w:r>
    </w:p>
    <w:p w14:paraId="7294A116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उसकी क्षुधा-तृषा के वारण हेतु</w:t>
      </w:r>
    </w:p>
    <w:p w14:paraId="4AF4C73F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कुछ भोजन-पान ले कर</w:t>
      </w:r>
    </w:p>
    <w:p w14:paraId="2B8C9846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अवा की ओर उद्यत हुआ, कि</w:t>
      </w:r>
    </w:p>
    <w:p w14:paraId="4BBA8DD8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कुम्भकार की गहरी निद्रा टूट गई,</w:t>
      </w:r>
    </w:p>
    <w:p w14:paraId="4EE07E32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 वह</w:t>
      </w:r>
    </w:p>
    <w:p w14:paraId="15561F21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स्वप्न की मुद्रा छूट गई !</w:t>
      </w:r>
    </w:p>
    <w:p w14:paraId="23F4FC19" w14:textId="77777777" w:rsidR="00000000" w:rsidRDefault="00000000">
      <w:pPr>
        <w:rPr>
          <w:rFonts w:ascii="Nirmala UI" w:hAnsi="Nirmala UI" w:cs="Nirmala UI"/>
          <w:sz w:val="20"/>
          <w:szCs w:val="20"/>
        </w:rPr>
      </w:pPr>
    </w:p>
    <w:p w14:paraId="08780D06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वैसे,</w:t>
      </w:r>
    </w:p>
    <w:p w14:paraId="00984CAA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जब चाहे मनचाहे</w:t>
      </w:r>
    </w:p>
    <w:p w14:paraId="6DC1D30C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स्वप्न कहाँ दिखते हैं ! वह</w:t>
      </w:r>
    </w:p>
    <w:p w14:paraId="3FCA6387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तभी...तो...प्रथम,</w:t>
      </w:r>
    </w:p>
    <w:p w14:paraId="52591446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स्वप्निल दशा पर शिल्पी को हँसी आई,</w:t>
      </w:r>
    </w:p>
    <w:p w14:paraId="3E6BA04A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फिर, उसकी आँखें</w:t>
      </w:r>
    </w:p>
    <w:p w14:paraId="41F10F13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गम्भीर होती गईं।</w:t>
      </w:r>
    </w:p>
    <w:p w14:paraId="57DC1DB9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मूकमाटी :: 293</w:t>
      </w:r>
    </w:p>
    <w:p w14:paraId="326D2989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br w:type="page"/>
      </w:r>
    </w:p>
    <w:p w14:paraId="20DF32C1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जिन आँखों में</w:t>
      </w:r>
    </w:p>
    <w:p w14:paraId="2DAAE29E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अतीत का ओझल जीवन ही नहीं,</w:t>
      </w:r>
    </w:p>
    <w:p w14:paraId="0FC48C56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आगत जीवन भी स्वप्निल-सा</w:t>
      </w:r>
    </w:p>
    <w:p w14:paraId="024876EB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धुँधला-धुँधला-सा तैरने लगा,</w:t>
      </w:r>
    </w:p>
    <w:p w14:paraId="3106C746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</w:p>
    <w:p w14:paraId="6C17A138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भावी, सम्भावित शंकिल-सा</w:t>
      </w:r>
    </w:p>
    <w:p w14:paraId="6190DB8D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कुल मिला कर सब-कुछ</w:t>
      </w:r>
    </w:p>
    <w:p w14:paraId="0D4393F5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धूमिल-धूमिल-सा</w:t>
      </w:r>
    </w:p>
    <w:p w14:paraId="748FC869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बोझिल-सा झलकने लगा।</w:t>
      </w:r>
    </w:p>
    <w:p w14:paraId="4B085D01" w14:textId="77777777" w:rsidR="00000000" w:rsidRDefault="00000000">
      <w:pPr>
        <w:rPr>
          <w:rFonts w:ascii="Nirmala UI" w:hAnsi="Nirmala UI" w:cs="Nirmala UI"/>
          <w:sz w:val="20"/>
          <w:szCs w:val="20"/>
        </w:rPr>
      </w:pPr>
    </w:p>
    <w:p w14:paraId="1AE4C8C1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सन्ध्या-वन्दन से निवृत्त हो।</w:t>
      </w:r>
    </w:p>
    <w:p w14:paraId="55F66256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कुम्भकार ने बाहर आ देखा-</w:t>
      </w:r>
    </w:p>
    <w:p w14:paraId="68276F5B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प्रभात-कालीन सुनहली धूप दिखी</w:t>
      </w:r>
    </w:p>
    <w:p w14:paraId="4BE7E866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धरती के गालों पर</w:t>
      </w:r>
    </w:p>
    <w:p w14:paraId="1ACB71F1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जो ठहर न पा रही है,</w:t>
      </w:r>
    </w:p>
    <w:p w14:paraId="09DED8B6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ऊषा-काल से पूर्व-प्रत्यूष से ही</w:t>
      </w:r>
    </w:p>
    <w:p w14:paraId="452C6D66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उसका उर उतावला हो उठा है</w:t>
      </w:r>
    </w:p>
    <w:p w14:paraId="546DAD22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आज अवा का अवलोकन</w:t>
      </w:r>
    </w:p>
    <w:p w14:paraId="0E97CB58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करना है उसे !</w:t>
      </w:r>
    </w:p>
    <w:p w14:paraId="7060A836" w14:textId="77777777" w:rsidR="00000000" w:rsidRDefault="00000000">
      <w:pPr>
        <w:rPr>
          <w:rFonts w:ascii="Nirmala UI" w:hAnsi="Nirmala UI" w:cs="Nirmala UI"/>
          <w:sz w:val="20"/>
          <w:szCs w:val="20"/>
        </w:rPr>
      </w:pPr>
    </w:p>
    <w:p w14:paraId="47221721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कुम्भ ने अग्नि-परीक्षा दी</w:t>
      </w:r>
    </w:p>
    <w:p w14:paraId="01DE1C0B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</w:p>
    <w:p w14:paraId="40E67750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अग्नि की अग्नि-परीक्षा ली,</w:t>
      </w:r>
    </w:p>
    <w:p w14:paraId="647BFD12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शत-प्रतिशत फल की</w:t>
      </w:r>
    </w:p>
    <w:p w14:paraId="03A8978D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आशा ही नहीं, पूर्ण विश्वास है,</w:t>
      </w:r>
    </w:p>
    <w:p w14:paraId="75CAA0EF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फिर भी मन को धीरज कहाँ</w:t>
      </w:r>
    </w:p>
    <w:p w14:paraId="798CF12C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और... कब ?</w:t>
      </w:r>
    </w:p>
    <w:p w14:paraId="2F0D2B08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विपरीत स्वप्न जो दिखा...!</w:t>
      </w:r>
    </w:p>
    <w:p w14:paraId="2738AA19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अपनी ओर बढ़ते शिल्पी के चरण देख</w:t>
      </w:r>
    </w:p>
    <w:p w14:paraId="43E252E7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कुम्भ की ओर से स्वयं अवा ने कहा :</w:t>
      </w:r>
    </w:p>
    <w:p w14:paraId="5C934F3E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"हे शिल्पी महोदय !</w:t>
      </w:r>
    </w:p>
    <w:p w14:paraId="1A53E9DF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294 :: मूकमाटी</w:t>
      </w:r>
    </w:p>
    <w:p w14:paraId="203FDC84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br w:type="page"/>
      </w:r>
    </w:p>
    <w:p w14:paraId="4CFB78E3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प्रायः स्वप्न प्रायः निष्फल ही होते हैं</w:t>
      </w:r>
    </w:p>
    <w:p w14:paraId="66597A7F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इन पर अधिक विश्वास हानिकारक है।</w:t>
      </w:r>
    </w:p>
    <w:p w14:paraId="11BD58C5" w14:textId="77777777" w:rsidR="00000000" w:rsidRDefault="00000000">
      <w:pPr>
        <w:rPr>
          <w:rFonts w:ascii="Nirmala UI" w:hAnsi="Nirmala UI" w:cs="Nirmala UI"/>
          <w:sz w:val="20"/>
          <w:szCs w:val="20"/>
        </w:rPr>
      </w:pPr>
    </w:p>
    <w:p w14:paraId="28032FFF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'स्व' यानी अपना</w:t>
      </w:r>
    </w:p>
    <w:p w14:paraId="1D55067B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'प्' यानी पालन-संरक्षण</w:t>
      </w:r>
    </w:p>
    <w:p w14:paraId="61E6630A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</w:p>
    <w:p w14:paraId="5E7265FA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'न' यानी नहीं,</w:t>
      </w:r>
    </w:p>
    <w:p w14:paraId="65BEFE83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जो निजी-भाव का रक्षण नहीं कर सकता</w:t>
      </w:r>
    </w:p>
    <w:p w14:paraId="6B36C77F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वह औरों को क्या सहयोग देगा ?</w:t>
      </w:r>
    </w:p>
    <w:p w14:paraId="2F904029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अतीत से जुड़ा</w:t>
      </w:r>
    </w:p>
    <w:p w14:paraId="4BFA2376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मीत से मुड़ा</w:t>
      </w:r>
    </w:p>
    <w:p w14:paraId="562F330B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बहु उलझनों में उलझा मन ही</w:t>
      </w:r>
    </w:p>
    <w:p w14:paraId="6BC60A48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स्वप्न माना जाता है।</w:t>
      </w:r>
    </w:p>
    <w:p w14:paraId="27854B78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जागृति के सूत्र छूटते हैं स्वप्न-दशा में</w:t>
      </w:r>
    </w:p>
    <w:p w14:paraId="3FACEFDE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आत्म-साक्षात्कार सम्भव नहीं तब,</w:t>
      </w:r>
    </w:p>
    <w:p w14:paraId="687AF71B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सिद्ध-मन्त्र भी मृतक बनता है।"</w:t>
      </w:r>
    </w:p>
    <w:p w14:paraId="5066B062" w14:textId="77777777" w:rsidR="00000000" w:rsidRDefault="00000000">
      <w:pPr>
        <w:rPr>
          <w:rFonts w:ascii="Nirmala UI" w:hAnsi="Nirmala UI" w:cs="Nirmala UI"/>
          <w:sz w:val="20"/>
          <w:szCs w:val="20"/>
        </w:rPr>
      </w:pPr>
    </w:p>
    <w:p w14:paraId="0E8976D2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यूँ, अवा की आवाज सुनता-सुनता</w:t>
      </w:r>
    </w:p>
    <w:p w14:paraId="4AA01A40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अब वो शिल्पी</w:t>
      </w:r>
    </w:p>
    <w:p w14:paraId="7B1BD96C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अवा के और निकट आ गया</w:t>
      </w:r>
    </w:p>
    <w:p w14:paraId="7670EBB5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पर,</w:t>
      </w:r>
    </w:p>
    <w:p w14:paraId="650F791C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कहाँ सुनी जा रही है</w:t>
      </w:r>
    </w:p>
    <w:p w14:paraId="1DA618D7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कुम्भ की चीख ...?</w:t>
      </w:r>
    </w:p>
    <w:p w14:paraId="0813B8A4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कहाँ माँगी जा रही है</w:t>
      </w:r>
    </w:p>
    <w:p w14:paraId="779F1875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कुम्भकार से भीख ?</w:t>
      </w:r>
    </w:p>
    <w:p w14:paraId="2D7A3924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न ही कुम्भ की यातना</w:t>
      </w:r>
    </w:p>
    <w:p w14:paraId="44EEDEA3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न ही कुम्भ की याचना</w:t>
      </w:r>
    </w:p>
    <w:p w14:paraId="1ADFF4C6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मात्र... वह... वहाँ तब !</w:t>
      </w:r>
    </w:p>
    <w:p w14:paraId="1CBE1671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कहाँ हैं प्यास से पीड़ित-प्राण ?</w:t>
      </w:r>
    </w:p>
    <w:p w14:paraId="436F9D9B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वह शोक कहाँ</w:t>
      </w:r>
    </w:p>
    <w:p w14:paraId="2BFE11C3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वह रुदन कहाँ</w:t>
      </w:r>
    </w:p>
    <w:p w14:paraId="4CFC2022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मूकमाटी :: 295</w:t>
      </w:r>
    </w:p>
    <w:p w14:paraId="7F699E53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br w:type="page"/>
      </w:r>
    </w:p>
    <w:p w14:paraId="11EBDE86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वह रोग कहाँ</w:t>
      </w:r>
    </w:p>
    <w:p w14:paraId="20C484A3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वह वदन कहाँ</w:t>
      </w:r>
    </w:p>
    <w:p w14:paraId="2E211F68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 वह</w:t>
      </w:r>
    </w:p>
    <w:p w14:paraId="47BEA97B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आग का सदन कहाँ ?</w:t>
      </w:r>
    </w:p>
    <w:p w14:paraId="78789F35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जो,</w:t>
      </w:r>
    </w:p>
    <w:p w14:paraId="4680B80D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इन कानों ने, आँखों ने</w:t>
      </w:r>
    </w:p>
    <w:p w14:paraId="5321B80B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 हाथों ने</w:t>
      </w:r>
    </w:p>
    <w:p w14:paraId="4F9E585C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सुने, देखे, छुए थे स्वप्न में ?</w:t>
      </w:r>
    </w:p>
    <w:p w14:paraId="08B09D83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अक्षरशः स्वप्न असत्य निकला,</w:t>
      </w:r>
    </w:p>
    <w:p w14:paraId="7A976721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स्वप्न का घातक फल टला।</w:t>
      </w:r>
    </w:p>
    <w:p w14:paraId="1D5C5434" w14:textId="77777777" w:rsidR="00000000" w:rsidRDefault="00000000">
      <w:pPr>
        <w:rPr>
          <w:rFonts w:ascii="Nirmala UI" w:hAnsi="Nirmala UI" w:cs="Nirmala UI"/>
          <w:sz w:val="20"/>
          <w:szCs w:val="20"/>
        </w:rPr>
      </w:pPr>
    </w:p>
    <w:p w14:paraId="7A170210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"कुम्भ की कुशलता सो अपनी कुशलता"</w:t>
      </w:r>
    </w:p>
    <w:p w14:paraId="5FB72256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यूँ कहता हुआ कुम्भकार</w:t>
      </w:r>
    </w:p>
    <w:p w14:paraId="0FAD2745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सोल्लास स्वागत करता है अवा का,</w:t>
      </w:r>
    </w:p>
    <w:p w14:paraId="00C8365F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</w:p>
    <w:p w14:paraId="1BDA85BF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रेतिल राख की राशि को,</w:t>
      </w:r>
    </w:p>
    <w:p w14:paraId="2949C2D0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जो अवा की छाती पर थी</w:t>
      </w:r>
    </w:p>
    <w:p w14:paraId="0DC35D0D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हाथों में फावड़ा ले, हटाता है।</w:t>
      </w:r>
    </w:p>
    <w:p w14:paraId="1AD56F63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ज्यों-ज्यों राख हटती जाती,</w:t>
      </w:r>
    </w:p>
    <w:p w14:paraId="091EF8E1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त्यों कुम्भकार का कुतूहल</w:t>
      </w:r>
    </w:p>
    <w:p w14:paraId="043E8BA6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बढ़ता जाता है, कि</w:t>
      </w:r>
    </w:p>
    <w:p w14:paraId="6E80081A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कब दिखे वह कुशल कुम्भ...</w:t>
      </w:r>
    </w:p>
    <w:p w14:paraId="40C3B6C2" w14:textId="77777777" w:rsidR="00000000" w:rsidRDefault="00000000">
      <w:pPr>
        <w:rPr>
          <w:rFonts w:ascii="Nirmala UI" w:hAnsi="Nirmala UI" w:cs="Nirmala UI"/>
          <w:sz w:val="20"/>
          <w:szCs w:val="20"/>
        </w:rPr>
      </w:pPr>
    </w:p>
    <w:p w14:paraId="2F470286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लो, अब दिखा !</w:t>
      </w:r>
    </w:p>
    <w:p w14:paraId="5238A48C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राख का रंग कुम्भ का अंग</w:t>
      </w:r>
    </w:p>
    <w:p w14:paraId="620D6ED7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दोनों एक-दोनों संग</w:t>
      </w:r>
    </w:p>
    <w:p w14:paraId="38622218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सही पहचान नहीं पातीं आँखें ये</w:t>
      </w:r>
    </w:p>
    <w:p w14:paraId="27C2D374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अनल से जल-जल कर</w:t>
      </w:r>
    </w:p>
    <w:p w14:paraId="7836CFB8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काली रात-सी कुम्भ की काया बनी है।</w:t>
      </w:r>
    </w:p>
    <w:p w14:paraId="69CBCA17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296 :: मूकमाटी</w:t>
      </w:r>
    </w:p>
    <w:p w14:paraId="4A14C51F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br w:type="page"/>
      </w:r>
    </w:p>
    <w:p w14:paraId="19DB1E44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प्रकृष्ट कष्ट का अनुभव हुआ</w:t>
      </w:r>
    </w:p>
    <w:p w14:paraId="0624CEAE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उत्कृष्ट अनिष्ट का आना हुआ</w:t>
      </w:r>
    </w:p>
    <w:p w14:paraId="4D19909F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काल के गाल में जा कर भी</w:t>
      </w:r>
    </w:p>
    <w:p w14:paraId="68CE126E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बाल-बाल बच कर आया कुम्भ।</w:t>
      </w:r>
    </w:p>
    <w:p w14:paraId="44A5EAAA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कुम्भ की काया को देखने से</w:t>
      </w:r>
    </w:p>
    <w:p w14:paraId="2C285A65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दुःख-पीड़ा का, रव-रव का,</w:t>
      </w:r>
    </w:p>
    <w:p w14:paraId="232097FB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परीक्षा-फल को देखने से</w:t>
      </w:r>
    </w:p>
    <w:p w14:paraId="34733002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सुख-क्रीड़ा का, गौरव का</w:t>
      </w:r>
    </w:p>
    <w:p w14:paraId="42057C91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</w:p>
    <w:p w14:paraId="67889739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धारावाहिक तत्त्व को देखने से</w:t>
      </w:r>
    </w:p>
    <w:p w14:paraId="7E1E49A8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न विस्मय का, न स्मय का</w:t>
      </w:r>
    </w:p>
    <w:p w14:paraId="6AFCBE12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कुम्भकार ने अनुभव किया।</w:t>
      </w:r>
    </w:p>
    <w:p w14:paraId="7D14A51B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परन्तु,</w:t>
      </w:r>
    </w:p>
    <w:p w14:paraId="1C0F04A8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काल की तुला पर वस्तु को तौलने से</w:t>
      </w:r>
    </w:p>
    <w:p w14:paraId="073260A6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जो परिणाम निकलता है</w:t>
      </w:r>
    </w:p>
    <w:p w14:paraId="32B27BF3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वह भी पूर्णतः झलक आया</w:t>
      </w:r>
    </w:p>
    <w:p w14:paraId="0449E33C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उसके मानस-तल पर!</w:t>
      </w:r>
    </w:p>
    <w:p w14:paraId="219F32FD" w14:textId="77777777" w:rsidR="00000000" w:rsidRDefault="00000000">
      <w:pPr>
        <w:rPr>
          <w:rFonts w:ascii="Nirmala UI" w:hAnsi="Nirmala UI" w:cs="Nirmala UI"/>
          <w:sz w:val="20"/>
          <w:szCs w:val="20"/>
        </w:rPr>
      </w:pPr>
    </w:p>
    <w:p w14:paraId="7373E49B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पावन व्यक्तित्व का भविष्य वह</w:t>
      </w:r>
    </w:p>
    <w:p w14:paraId="40160033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पावन ही रहेगा।</w:t>
      </w:r>
    </w:p>
    <w:p w14:paraId="271281F7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परन्तु,</w:t>
      </w:r>
    </w:p>
    <w:p w14:paraId="0C10A79E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पावन का अतीत-इतिहास वह</w:t>
      </w:r>
    </w:p>
    <w:p w14:paraId="75FB056D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इति... हास ही रहेगा</w:t>
      </w:r>
    </w:p>
    <w:p w14:paraId="3A0C2D2B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अपावन... अपावन... अपावन ।</w:t>
      </w:r>
    </w:p>
    <w:p w14:paraId="002DAD28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</w:p>
    <w:p w14:paraId="73588589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आज अवा से बाहर आया है</w:t>
      </w:r>
    </w:p>
    <w:p w14:paraId="2607C6D8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सकुशल कुम्भ।</w:t>
      </w:r>
    </w:p>
    <w:p w14:paraId="136407E4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कृष्ण की काया-सी</w:t>
      </w:r>
    </w:p>
    <w:p w14:paraId="7F8F6AE0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नीलिमा फूट रही है उससे,</w:t>
      </w:r>
    </w:p>
    <w:p w14:paraId="3C04044B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मूकमाटी :: 297</w:t>
      </w:r>
    </w:p>
    <w:p w14:paraId="012580E6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br w:type="page"/>
      </w:r>
    </w:p>
    <w:p w14:paraId="16CEAE41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ऐसा प्रतीत हो रहा है कि वह</w:t>
      </w:r>
    </w:p>
    <w:p w14:paraId="11FFBE05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भीतरी दोष-समूह सब</w:t>
      </w:r>
    </w:p>
    <w:p w14:paraId="1B2992F5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जल-जल कर</w:t>
      </w:r>
    </w:p>
    <w:p w14:paraId="24F787A0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बाहर आ गये हों,</w:t>
      </w:r>
    </w:p>
    <w:p w14:paraId="471AD350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जीवन में पाप की प्रश्रय नहीं अब,</w:t>
      </w:r>
    </w:p>
    <w:p w14:paraId="6B297F83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पापी वह</w:t>
      </w:r>
    </w:p>
    <w:p w14:paraId="320DA5D9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प्यासे प्राणी को</w:t>
      </w:r>
    </w:p>
    <w:p w14:paraId="50A046FB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पानी पिलाता भी कब ?</w:t>
      </w:r>
    </w:p>
    <w:p w14:paraId="2FCFDA29" w14:textId="77777777" w:rsidR="00000000" w:rsidRDefault="00000000">
      <w:pPr>
        <w:rPr>
          <w:rFonts w:ascii="Nirmala UI" w:hAnsi="Nirmala UI" w:cs="Nirmala UI"/>
          <w:sz w:val="20"/>
          <w:szCs w:val="20"/>
        </w:rPr>
      </w:pPr>
    </w:p>
    <w:p w14:paraId="53F11B9A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कुम्भ के मुख पर प्रसन्नता है मुक्तात्मा-सी</w:t>
      </w:r>
    </w:p>
    <w:p w14:paraId="63BCD270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तैरता-तैरता पा लिया हो</w:t>
      </w:r>
    </w:p>
    <w:p w14:paraId="5DE1F751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अपार भव-सागर का पार।</w:t>
      </w:r>
    </w:p>
    <w:p w14:paraId="40D9B618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जली हुई काया की ओर</w:t>
      </w:r>
    </w:p>
    <w:p w14:paraId="7B2B7E1F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कुम्भ का उपयोग कहाँ ?</w:t>
      </w:r>
    </w:p>
    <w:p w14:paraId="4E926F6F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संवेदन जो चल रहा है भीतर...!</w:t>
      </w:r>
    </w:p>
    <w:p w14:paraId="62C9DF0C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भ्रमर वह</w:t>
      </w:r>
    </w:p>
    <w:p w14:paraId="757EB482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अप्रसन्न कब मिलता है?</w:t>
      </w:r>
    </w:p>
    <w:p w14:paraId="18DFE7AC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उसकी भी तो काया काली होती है,</w:t>
      </w:r>
    </w:p>
    <w:p w14:paraId="60C7827B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सुधा-सेवन जो चल रहा है सदा !</w:t>
      </w:r>
    </w:p>
    <w:p w14:paraId="60E59015" w14:textId="77777777" w:rsidR="00000000" w:rsidRDefault="00000000">
      <w:pPr>
        <w:rPr>
          <w:rFonts w:ascii="Nirmala UI" w:hAnsi="Nirmala UI" w:cs="Nirmala UI"/>
          <w:sz w:val="20"/>
          <w:szCs w:val="20"/>
        </w:rPr>
      </w:pPr>
    </w:p>
    <w:p w14:paraId="61D568F1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काया में रहने मात्र से</w:t>
      </w:r>
    </w:p>
    <w:p w14:paraId="5327D44B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काया की अनुभूति नहीं,</w:t>
      </w:r>
    </w:p>
    <w:p w14:paraId="3A082CEB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माया में रहने मात्र से</w:t>
      </w:r>
    </w:p>
    <w:p w14:paraId="66B00DE2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माया की प्रसूति नहीं,</w:t>
      </w:r>
    </w:p>
    <w:p w14:paraId="0B118121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उनके प्रति</w:t>
      </w:r>
    </w:p>
    <w:p w14:paraId="3993834A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लगाव-चाव भी अनिवार्य है।</w:t>
      </w:r>
    </w:p>
    <w:p w14:paraId="6B207F7A" w14:textId="77777777" w:rsidR="00000000" w:rsidRDefault="00000000">
      <w:pPr>
        <w:rPr>
          <w:rFonts w:ascii="Nirmala UI" w:hAnsi="Nirmala UI" w:cs="Nirmala UI"/>
          <w:sz w:val="20"/>
          <w:szCs w:val="20"/>
        </w:rPr>
      </w:pPr>
    </w:p>
    <w:p w14:paraId="58C7641B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सावधान हो शिल्पी अवा से</w:t>
      </w:r>
    </w:p>
    <w:p w14:paraId="74583227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एक-एक कर क्रमशः</w:t>
      </w:r>
    </w:p>
    <w:p w14:paraId="7688F3E8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298 :: मूकमाटी</w:t>
      </w:r>
    </w:p>
    <w:p w14:paraId="7F02014A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br w:type="page"/>
      </w:r>
    </w:p>
    <w:p w14:paraId="0AF87763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कर पर ले, फिर</w:t>
      </w:r>
    </w:p>
    <w:p w14:paraId="7908BC0C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धरती पर रखता जा रहा कुम्भों को।</w:t>
      </w:r>
    </w:p>
    <w:p w14:paraId="5F230335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धरती की थी, है, रहेगी</w:t>
      </w:r>
    </w:p>
    <w:p w14:paraId="5D3EE2FE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माटी यह।</w:t>
      </w:r>
    </w:p>
    <w:p w14:paraId="509702D7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किन्तु</w:t>
      </w:r>
    </w:p>
    <w:p w14:paraId="4C54C068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पहले धरती की गोद में थी</w:t>
      </w:r>
    </w:p>
    <w:p w14:paraId="6A662880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आज धरती की छाती पर है</w:t>
      </w:r>
    </w:p>
    <w:p w14:paraId="6C2CA4B8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कुम्भ के परिवेश में।</w:t>
      </w:r>
    </w:p>
    <w:p w14:paraId="07B8081B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बहिरंग हो या अन्तरंग</w:t>
      </w:r>
    </w:p>
    <w:p w14:paraId="3A1B9E98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कुम्भ के अंग-अंग से</w:t>
      </w:r>
    </w:p>
    <w:p w14:paraId="509FFC31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संगीत की तरंग निकल रही है,</w:t>
      </w:r>
    </w:p>
    <w:p w14:paraId="249ACEE0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</w:p>
    <w:p w14:paraId="61FF3081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भूमण्डल और नभमण्डल ये</w:t>
      </w:r>
    </w:p>
    <w:p w14:paraId="15F4A97F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उस गीत में तैर रहे हैं</w:t>
      </w:r>
    </w:p>
    <w:p w14:paraId="66171E70" w14:textId="77777777" w:rsidR="00000000" w:rsidRDefault="00000000">
      <w:pPr>
        <w:rPr>
          <w:rFonts w:ascii="Nirmala UI" w:hAnsi="Nirmala UI" w:cs="Nirmala UI"/>
          <w:sz w:val="20"/>
          <w:szCs w:val="20"/>
        </w:rPr>
      </w:pPr>
    </w:p>
    <w:p w14:paraId="1FF79C76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लो कुम्भ को अवा से बाहर निकले</w:t>
      </w:r>
    </w:p>
    <w:p w14:paraId="793A1250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दो-तीन दिन भी व्यतीत ना हुए</w:t>
      </w:r>
    </w:p>
    <w:p w14:paraId="43DD70C9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उसके मन में शुभ-भाव का उमड़न</w:t>
      </w:r>
    </w:p>
    <w:p w14:paraId="213CB440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बता रहा है सबको, कि</w:t>
      </w:r>
    </w:p>
    <w:p w14:paraId="30DBBDF0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अब ना पतन, उत्पतन...</w:t>
      </w:r>
    </w:p>
    <w:p w14:paraId="79126CFC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उत्तरोत्तर उन्नयन-उन्नयन</w:t>
      </w:r>
    </w:p>
    <w:p w14:paraId="52EC06B7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नूतन भविष्य-शस्य</w:t>
      </w:r>
    </w:p>
    <w:p w14:paraId="43CA8E65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भाग्य का उघड़न...!</w:t>
      </w:r>
    </w:p>
    <w:p w14:paraId="4CC59274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बस,</w:t>
      </w:r>
    </w:p>
    <w:p w14:paraId="52905D35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अब दुर्लभ नहीं कुछ भी इसे</w:t>
      </w:r>
    </w:p>
    <w:p w14:paraId="075497C5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सब कुछ सम्मुख... समक्ष !</w:t>
      </w:r>
    </w:p>
    <w:p w14:paraId="534F080E" w14:textId="77777777" w:rsidR="00000000" w:rsidRDefault="00000000">
      <w:pPr>
        <w:rPr>
          <w:rFonts w:ascii="Nirmala UI" w:hAnsi="Nirmala UI" w:cs="Nirmala UI"/>
          <w:sz w:val="20"/>
          <w:szCs w:val="20"/>
        </w:rPr>
      </w:pPr>
    </w:p>
    <w:p w14:paraId="19F4D05D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भक्त का भाव अपनी ओर</w:t>
      </w:r>
    </w:p>
    <w:p w14:paraId="5FEA3A01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भगवान को भी खींच ले आता है,</w:t>
      </w:r>
    </w:p>
    <w:p w14:paraId="37C01760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वह भाव है-</w:t>
      </w:r>
    </w:p>
    <w:p w14:paraId="5F4D7DA3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मूकमाटी :: 299</w:t>
      </w:r>
    </w:p>
    <w:p w14:paraId="3AD9C629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br w:type="page"/>
      </w:r>
    </w:p>
    <w:p w14:paraId="4F93D49B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पात्र-दान अतिथि-सत्कार।</w:t>
      </w:r>
    </w:p>
    <w:p w14:paraId="7550239C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परन्तु,</w:t>
      </w:r>
    </w:p>
    <w:p w14:paraId="1E7307B1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पात्र हो पूत-पवित्र</w:t>
      </w:r>
    </w:p>
    <w:p w14:paraId="3DFADA0E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पद-यात्री हो, पाणिपात्री हो</w:t>
      </w:r>
    </w:p>
    <w:p w14:paraId="5B8C333C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पीयूष-पायी हंस-परमहंस हो,</w:t>
      </w:r>
    </w:p>
    <w:p w14:paraId="2C967112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अपने प्रति वज्र-सम कठोर</w:t>
      </w:r>
    </w:p>
    <w:p w14:paraId="227C8513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पर के प्रति नवनीत...</w:t>
      </w:r>
    </w:p>
    <w:p w14:paraId="1E09F2F6" w14:textId="77777777" w:rsidR="00000000" w:rsidRDefault="00000000">
      <w:pPr>
        <w:rPr>
          <w:rFonts w:ascii="Nirmala UI" w:hAnsi="Nirmala UI" w:cs="Nirmala UI"/>
          <w:sz w:val="20"/>
          <w:szCs w:val="20"/>
        </w:rPr>
      </w:pPr>
    </w:p>
    <w:p w14:paraId="7EBA7EA9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... मृदु और</w:t>
      </w:r>
    </w:p>
    <w:p w14:paraId="539A1B8B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पर की पीड़ा को अपनी पीड़ा का</w:t>
      </w:r>
    </w:p>
    <w:p w14:paraId="5A1F90F7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प्रभु की ईडा में अपनी क्रीड़ा का</w:t>
      </w:r>
    </w:p>
    <w:p w14:paraId="08093C09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संवेदन करता हो।</w:t>
      </w:r>
    </w:p>
    <w:p w14:paraId="6550D2C0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पाप-प्रपंच से मुक्त, पूरी तरह</w:t>
      </w:r>
    </w:p>
    <w:p w14:paraId="68B1F367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पवन-सम निःसंग</w:t>
      </w:r>
    </w:p>
    <w:p w14:paraId="0DD3A697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परतन्त्र-भीरु,</w:t>
      </w:r>
    </w:p>
    <w:p w14:paraId="0BAA9F1D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दर्पण-सम दर्प से परीत</w:t>
      </w:r>
    </w:p>
    <w:p w14:paraId="2BA6CE1D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हरा-भरा फूला-फला</w:t>
      </w:r>
    </w:p>
    <w:p w14:paraId="393DF950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पादप-सम विनीत ।</w:t>
      </w:r>
    </w:p>
    <w:p w14:paraId="1992568B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नदी-प्रवाह-सम लक्ष्य की ओर,</w:t>
      </w:r>
    </w:p>
    <w:p w14:paraId="1E0EDC3A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अरुक, अथक... गतिमान ।</w:t>
      </w:r>
    </w:p>
    <w:p w14:paraId="3B236CB8" w14:textId="77777777" w:rsidR="00000000" w:rsidRDefault="00000000">
      <w:pPr>
        <w:rPr>
          <w:rFonts w:ascii="Nirmala UI" w:hAnsi="Nirmala UI" w:cs="Nirmala UI"/>
          <w:sz w:val="20"/>
          <w:szCs w:val="20"/>
        </w:rPr>
      </w:pPr>
    </w:p>
    <w:p w14:paraId="590EABE7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मानापमान समान जिन्हें,</w:t>
      </w:r>
    </w:p>
    <w:p w14:paraId="22E5ADB0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योग में निश्चल मेरु-सम,</w:t>
      </w:r>
    </w:p>
    <w:p w14:paraId="6044FA93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उपयोग में निश्छल धेनु-सम,</w:t>
      </w:r>
    </w:p>
    <w:p w14:paraId="514DB7BD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लोकैषणा से परे हों</w:t>
      </w:r>
    </w:p>
    <w:p w14:paraId="2D8E9B70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मात्र शुद्ध-तत्त्व की</w:t>
      </w:r>
    </w:p>
    <w:p w14:paraId="52EDDFFE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गवेषणा में परे हों,</w:t>
      </w:r>
    </w:p>
    <w:p w14:paraId="0AB6F7FB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छिद्रान्वेषी नहीं</w:t>
      </w:r>
    </w:p>
    <w:p w14:paraId="28541075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गुणग्राही हों,</w:t>
      </w:r>
    </w:p>
    <w:p w14:paraId="3C081BCA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प्रतिकूल शत्रुओं पर</w:t>
      </w:r>
    </w:p>
    <w:p w14:paraId="1E1EF292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300 :: मूकमाटी</w:t>
      </w:r>
    </w:p>
    <w:p w14:paraId="244C8AE1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br w:type="page"/>
      </w:r>
    </w:p>
    <w:p w14:paraId="2778AA4A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कभी बरसते नहीं,</w:t>
      </w:r>
    </w:p>
    <w:p w14:paraId="5B299679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अनुकूल मित्रों पर</w:t>
      </w:r>
    </w:p>
    <w:p w14:paraId="657E85A2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कभी हँसते नहीं</w:t>
      </w:r>
    </w:p>
    <w:p w14:paraId="41D98459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</w:p>
    <w:p w14:paraId="50B724C5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ख्याति-कीर्ति-लाभ पर</w:t>
      </w:r>
    </w:p>
    <w:p w14:paraId="1D0A7CA0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कभी तरसते नहीं।</w:t>
      </w:r>
    </w:p>
    <w:p w14:paraId="365BBE8C" w14:textId="77777777" w:rsidR="00000000" w:rsidRDefault="00000000">
      <w:pPr>
        <w:rPr>
          <w:rFonts w:ascii="Nirmala UI" w:hAnsi="Nirmala UI" w:cs="Nirmala UI"/>
          <w:sz w:val="20"/>
          <w:szCs w:val="20"/>
        </w:rPr>
      </w:pPr>
    </w:p>
    <w:p w14:paraId="78A9D214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क्रूर नहीं, सिंह-सम निर्भीक</w:t>
      </w:r>
    </w:p>
    <w:p w14:paraId="25ED4593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किसी से कुछ भी माँग नहीं भीख,</w:t>
      </w:r>
    </w:p>
    <w:p w14:paraId="1A92D911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प्रभाकर-सम परोपकारी हो</w:t>
      </w:r>
    </w:p>
    <w:p w14:paraId="0E9E31A7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प्रतिफल की ओर</w:t>
      </w:r>
    </w:p>
    <w:p w14:paraId="65E38A4A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कभी भूल कर भी ना निहारें,</w:t>
      </w:r>
    </w:p>
    <w:p w14:paraId="653D22AE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निद्राजयी, इन्द्रिय-विजयी</w:t>
      </w:r>
    </w:p>
    <w:p w14:paraId="75685954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जलाशय-सम सदाशयी</w:t>
      </w:r>
    </w:p>
    <w:p w14:paraId="3F37EFD7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मिताहारी, हित-मित-भाषी</w:t>
      </w:r>
    </w:p>
    <w:p w14:paraId="5FF8DC8D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चिन्मय-मणि के हों अभिलाषी,</w:t>
      </w:r>
    </w:p>
    <w:p w14:paraId="6931F811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निज-दोषों के प्रक्षालन हेतु</w:t>
      </w:r>
    </w:p>
    <w:p w14:paraId="3D06A521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आत्म-निन्दक हों</w:t>
      </w:r>
    </w:p>
    <w:p w14:paraId="42F9AD9E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पर निन्दा करना तो...दूर...</w:t>
      </w:r>
    </w:p>
    <w:p w14:paraId="7F865CF0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पर-निन्दा सुनने को भी</w:t>
      </w:r>
    </w:p>
    <w:p w14:paraId="60A85B85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जिनके कान उत्सुक नहीं होते</w:t>
      </w:r>
    </w:p>
    <w:p w14:paraId="35CBF2BB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...कहीं हों बहरे !</w:t>
      </w:r>
    </w:p>
    <w:p w14:paraId="6C2BBB9C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यशस्वी, मनस्वी और तपस्वी</w:t>
      </w:r>
    </w:p>
    <w:p w14:paraId="64C93B0B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हो कर भी,</w:t>
      </w:r>
    </w:p>
    <w:p w14:paraId="16EAFA14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अपनी प्रशंसा के प्रसंग में</w:t>
      </w:r>
    </w:p>
    <w:p w14:paraId="4F888604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जिनकी रसना गूँगी बनती है।</w:t>
      </w:r>
    </w:p>
    <w:p w14:paraId="438A1C7F" w14:textId="77777777" w:rsidR="00000000" w:rsidRDefault="00000000">
      <w:pPr>
        <w:rPr>
          <w:rFonts w:ascii="Nirmala UI" w:hAnsi="Nirmala UI" w:cs="Nirmala UI"/>
          <w:sz w:val="20"/>
          <w:szCs w:val="20"/>
        </w:rPr>
      </w:pPr>
    </w:p>
    <w:p w14:paraId="24741432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सागर-सरिता-सरवर-तट पर</w:t>
      </w:r>
    </w:p>
    <w:p w14:paraId="143796C3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जिनकी</w:t>
      </w:r>
    </w:p>
    <w:p w14:paraId="339F6D17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शीत-कालीन रजनी कटती,</w:t>
      </w:r>
    </w:p>
    <w:p w14:paraId="0628D251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फिर</w:t>
      </w:r>
    </w:p>
    <w:p w14:paraId="6719216D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मूकमाटी :: 301</w:t>
      </w:r>
    </w:p>
    <w:p w14:paraId="4A242EAF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br w:type="page"/>
      </w:r>
    </w:p>
    <w:p w14:paraId="691FD27A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कटते गिरि पर ग्रीष्म-दिन</w:t>
      </w:r>
    </w:p>
    <w:p w14:paraId="04DA8989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दिनकर की अदीन छाँव में।</w:t>
      </w:r>
    </w:p>
    <w:p w14:paraId="4EDAFFDF" w14:textId="77777777" w:rsidR="00000000" w:rsidRDefault="00000000">
      <w:pPr>
        <w:rPr>
          <w:rFonts w:ascii="Nirmala UI" w:hAnsi="Nirmala UI" w:cs="Nirmala UI"/>
          <w:sz w:val="20"/>
          <w:szCs w:val="20"/>
        </w:rPr>
      </w:pPr>
    </w:p>
    <w:p w14:paraId="4296E335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यूँ ! कुम्भ ने भावना भाई</w:t>
      </w:r>
    </w:p>
    <w:p w14:paraId="31972FE3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सो, “भावना भव-नाशिनी"</w:t>
      </w:r>
    </w:p>
    <w:p w14:paraId="1014E3D2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यह सन्तों की सूक्ति</w:t>
      </w:r>
    </w:p>
    <w:p w14:paraId="0C74A64A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चरितार्थ होनी ही थी, सो हुई।</w:t>
      </w:r>
    </w:p>
    <w:p w14:paraId="721C24CB" w14:textId="77777777" w:rsidR="00000000" w:rsidRDefault="00000000">
      <w:pPr>
        <w:rPr>
          <w:rFonts w:ascii="Nirmala UI" w:hAnsi="Nirmala UI" w:cs="Nirmala UI"/>
          <w:sz w:val="20"/>
          <w:szCs w:val="20"/>
        </w:rPr>
      </w:pPr>
    </w:p>
    <w:p w14:paraId="3CBC7DA0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लो, इधर... वह</w:t>
      </w:r>
    </w:p>
    <w:p w14:paraId="262C42F6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नगर के महासेठ ने सपना देखा, कि</w:t>
      </w:r>
    </w:p>
    <w:p w14:paraId="0B11970F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स्वयं ने</w:t>
      </w:r>
    </w:p>
    <w:p w14:paraId="3CDCDD10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अपने ही प्रांगण में</w:t>
      </w:r>
    </w:p>
    <w:p w14:paraId="001974A6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भिक्षार्थी-महासन्त का स्वागत किया</w:t>
      </w:r>
    </w:p>
    <w:p w14:paraId="6B9CC2DE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हाथों में माटी का मंगल कुम्भ ले।</w:t>
      </w:r>
    </w:p>
    <w:p w14:paraId="77ECB230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निद्रा से उठा, ऊषा में,</w:t>
      </w:r>
    </w:p>
    <w:p w14:paraId="4E7CC682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अपने आप को धन्य माना</w:t>
      </w:r>
    </w:p>
    <w:p w14:paraId="23D858CC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</w:p>
    <w:p w14:paraId="3DD34F58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धन्यवाद दिया सपने को,</w:t>
      </w:r>
    </w:p>
    <w:p w14:paraId="6E97B683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स्वप्न की बात परिवार को बता दी।</w:t>
      </w:r>
    </w:p>
    <w:p w14:paraId="4D41ADBC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कुम्भकार के पास कुम्भ लाने</w:t>
      </w:r>
    </w:p>
    <w:p w14:paraId="6BB2DFBC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प्रेषित किया गया एक सेवक,</w:t>
      </w:r>
    </w:p>
    <w:p w14:paraId="483E125A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स्वामी की बात सुना दी सेवक ने,</w:t>
      </w:r>
    </w:p>
    <w:p w14:paraId="1052E5A2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सुन, हर्षित हो शिल्पी ने कहा :</w:t>
      </w:r>
    </w:p>
    <w:p w14:paraId="574030A5" w14:textId="77777777" w:rsidR="00000000" w:rsidRDefault="00000000">
      <w:pPr>
        <w:rPr>
          <w:rFonts w:ascii="Nirmala UI" w:hAnsi="Nirmala UI" w:cs="Nirmala UI"/>
          <w:sz w:val="20"/>
          <w:szCs w:val="20"/>
        </w:rPr>
      </w:pPr>
    </w:p>
    <w:p w14:paraId="54971E01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"दम साधक हुआ हमारा</w:t>
      </w:r>
    </w:p>
    <w:p w14:paraId="4466F410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श्रम सार्थक हुआ हमारा</w:t>
      </w:r>
    </w:p>
    <w:p w14:paraId="3CADF2A3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</w:p>
    <w:p w14:paraId="78423579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हम सार्थक हुए।"</w:t>
      </w:r>
    </w:p>
    <w:p w14:paraId="1F0A5021" w14:textId="77777777" w:rsidR="00000000" w:rsidRDefault="00000000">
      <w:pPr>
        <w:rPr>
          <w:rFonts w:ascii="Nirmala UI" w:hAnsi="Nirmala UI" w:cs="Nirmala UI"/>
          <w:sz w:val="20"/>
          <w:szCs w:val="20"/>
        </w:rPr>
      </w:pPr>
    </w:p>
    <w:p w14:paraId="69B0CE7D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कुम्भकार की प्रसन्नता पर</w:t>
      </w:r>
    </w:p>
    <w:p w14:paraId="3EEE7CB5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सेवक और प्रसन्न हुआ,</w:t>
      </w:r>
    </w:p>
    <w:p w14:paraId="5E3309CA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302 :: मूकमाटी</w:t>
      </w:r>
    </w:p>
    <w:p w14:paraId="670B62A5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br w:type="page"/>
      </w:r>
    </w:p>
    <w:p w14:paraId="3AD45318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एक हाथ में कुम्भ ले कर,</w:t>
      </w:r>
    </w:p>
    <w:p w14:paraId="7E84A2EC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एक हाथ में लिये कंकर से</w:t>
      </w:r>
    </w:p>
    <w:p w14:paraId="416B2475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कुम्भ को बजा-बजा कर</w:t>
      </w:r>
    </w:p>
    <w:p w14:paraId="4662658F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जब देखने लगा वह...</w:t>
      </w:r>
    </w:p>
    <w:p w14:paraId="47DEFC9C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कुम्भ ने कहा विस्मय के स्वर में-</w:t>
      </w:r>
    </w:p>
    <w:p w14:paraId="508DC875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"क्या अग्नि-परीक्षा के बाद भी</w:t>
      </w:r>
    </w:p>
    <w:p w14:paraId="6A501DE6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कोई परीक्षा-परख शेष है, अभी ?</w:t>
      </w:r>
    </w:p>
    <w:p w14:paraId="1E97E1E4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करो, करो परीक्षा !</w:t>
      </w:r>
    </w:p>
    <w:p w14:paraId="43C1996E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पर को परख रहे हो</w:t>
      </w:r>
    </w:p>
    <w:p w14:paraId="7527F43D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अपने को तो... परखो जरा !</w:t>
      </w:r>
    </w:p>
    <w:p w14:paraId="18D1BBDA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परीक्षा लो अपनी अब !</w:t>
      </w:r>
    </w:p>
    <w:p w14:paraId="41205F0E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बजा-बजा कर देख लो स्वयं को,</w:t>
      </w:r>
    </w:p>
    <w:p w14:paraId="11EB7328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कौन-सा स्वर उभरता है वहाँ</w:t>
      </w:r>
    </w:p>
    <w:p w14:paraId="10AD7B8F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सुनो उसे अपने कानों से !</w:t>
      </w:r>
    </w:p>
    <w:p w14:paraId="6A69CF00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काक का प्रलाप है,</w:t>
      </w:r>
    </w:p>
    <w:p w14:paraId="783719B9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क्या गधे का पंचम आलाप ?</w:t>
      </w:r>
    </w:p>
    <w:p w14:paraId="74E2CF88" w14:textId="77777777" w:rsidR="00000000" w:rsidRDefault="00000000">
      <w:pPr>
        <w:rPr>
          <w:rFonts w:ascii="Nirmala UI" w:hAnsi="Nirmala UI" w:cs="Nirmala UI"/>
          <w:sz w:val="20"/>
          <w:szCs w:val="20"/>
        </w:rPr>
      </w:pPr>
    </w:p>
    <w:p w14:paraId="3C408207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परीक्षक बनने से पूर्व</w:t>
      </w:r>
    </w:p>
    <w:p w14:paraId="11C9167F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परीक्षा में पास होना अनिवार्य है,</w:t>
      </w:r>
    </w:p>
    <w:p w14:paraId="6A70B258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अन्यथा</w:t>
      </w:r>
    </w:p>
    <w:p w14:paraId="0076BA41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उपहास का पात्र बनेगा वह।"</w:t>
      </w:r>
    </w:p>
    <w:p w14:paraId="65D412BF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इस पर सेवक ने कहा शालीनता से-</w:t>
      </w:r>
    </w:p>
    <w:p w14:paraId="13E02001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"यह सच है कि</w:t>
      </w:r>
    </w:p>
    <w:p w14:paraId="1838738C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तुमने अग्नि-परीक्षा दी है,</w:t>
      </w:r>
    </w:p>
    <w:p w14:paraId="48B589A4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परन्तु</w:t>
      </w:r>
    </w:p>
    <w:p w14:paraId="776E32DD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अग्नि ने जो परीक्षा ली है तुम्हारी</w:t>
      </w:r>
    </w:p>
    <w:p w14:paraId="59A243C4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वह कहाँ तक सही है,</w:t>
      </w:r>
    </w:p>
    <w:p w14:paraId="410E9D3B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यह निर्णय</w:t>
      </w:r>
    </w:p>
    <w:p w14:paraId="68B2B0E8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तुम्हारी परीक्षा के बिना सम्भव नहीं है।</w:t>
      </w:r>
    </w:p>
    <w:p w14:paraId="2A399145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यानी,</w:t>
      </w:r>
    </w:p>
    <w:p w14:paraId="7D86C780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मूकमाटी :: 303</w:t>
      </w:r>
    </w:p>
    <w:p w14:paraId="36A0659F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br w:type="page"/>
      </w:r>
    </w:p>
    <w:p w14:paraId="426762CC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तुम्हें निमित्त बना कर</w:t>
      </w:r>
    </w:p>
    <w:p w14:paraId="13460461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अग्नि की अग्नि-परीक्षा ले रहा हूँ।</w:t>
      </w:r>
    </w:p>
    <w:p w14:paraId="0022AFAB" w14:textId="77777777" w:rsidR="00000000" w:rsidRDefault="00000000">
      <w:pPr>
        <w:rPr>
          <w:rFonts w:ascii="Nirmala UI" w:hAnsi="Nirmala UI" w:cs="Nirmala UI"/>
          <w:sz w:val="20"/>
          <w:szCs w:val="20"/>
        </w:rPr>
      </w:pPr>
    </w:p>
    <w:p w14:paraId="4DB9EFF6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दूसरी बात यह है कि</w:t>
      </w:r>
    </w:p>
    <w:p w14:paraId="71379D16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मैं एक स्वामी का सेवक ही नहीं हूँ</w:t>
      </w:r>
    </w:p>
    <w:p w14:paraId="7D9252B8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वरन्</w:t>
      </w:r>
    </w:p>
    <w:p w14:paraId="717C5540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जीवन-सहायक कुछ वस्तुओं का</w:t>
      </w:r>
    </w:p>
    <w:p w14:paraId="49DF748E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स्वामी हूँ, सेवन-कर्ता भी।</w:t>
      </w:r>
    </w:p>
    <w:p w14:paraId="1C87529D" w14:textId="77777777" w:rsidR="00000000" w:rsidRDefault="00000000">
      <w:pPr>
        <w:rPr>
          <w:rFonts w:ascii="Nirmala UI" w:hAnsi="Nirmala UI" w:cs="Nirmala UI"/>
          <w:sz w:val="20"/>
          <w:szCs w:val="20"/>
        </w:rPr>
      </w:pPr>
    </w:p>
    <w:p w14:paraId="0E792183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वस्तुओं के व्यवसाय</w:t>
      </w:r>
    </w:p>
    <w:p w14:paraId="58075536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लेन-देन मात्र से</w:t>
      </w:r>
    </w:p>
    <w:p w14:paraId="2C5CE26B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उनकी सही-सही परख नहीं होती</w:t>
      </w:r>
    </w:p>
    <w:p w14:paraId="0266E8A2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अर्थोन्मुखी दृष्टि होने से,</w:t>
      </w:r>
    </w:p>
    <w:p w14:paraId="40F74673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जब कि</w:t>
      </w:r>
    </w:p>
    <w:p w14:paraId="69567B13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ग्राहक की दृष्टि में</w:t>
      </w:r>
    </w:p>
    <w:p w14:paraId="35BC7BD1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वस्तु का मूल्य वस्तु की उपयोगिता है।</w:t>
      </w:r>
    </w:p>
    <w:p w14:paraId="1AE6DAB1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वह उपयोगिता ही भोक्ता पुरुष को</w:t>
      </w:r>
    </w:p>
    <w:p w14:paraId="25608302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कुछ क्षण सुख में रमण कराती है।"</w:t>
      </w:r>
    </w:p>
    <w:p w14:paraId="028E9AE1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सो, यह ग्राहक बन कर आया है</w:t>
      </w:r>
    </w:p>
    <w:p w14:paraId="33D8513A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</w:p>
    <w:p w14:paraId="0CB0ED5A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कुम्भ को हाथ में ले कर</w:t>
      </w:r>
    </w:p>
    <w:p w14:paraId="7A8E408D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सात बार बजाता है सेवक ।</w:t>
      </w:r>
    </w:p>
    <w:p w14:paraId="3E4F5D87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प्रथम बार कुम्भ से</w:t>
      </w:r>
    </w:p>
    <w:p w14:paraId="05C3EB13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'सा' यह स्वर उभर आया ऊपर</w:t>
      </w:r>
    </w:p>
    <w:p w14:paraId="481DE203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फिर, क्रमशः लगातार</w:t>
      </w:r>
    </w:p>
    <w:p w14:paraId="3D746A14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रे...ग...म...प...ध... नि</w:t>
      </w:r>
    </w:p>
    <w:p w14:paraId="361644B4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निकल कर नीराग नियति का</w:t>
      </w:r>
    </w:p>
    <w:p w14:paraId="0F567327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उद्घाटन किया</w:t>
      </w:r>
    </w:p>
    <w:p w14:paraId="028C56C5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अविनश्वर स्वर-सम।</w:t>
      </w:r>
    </w:p>
    <w:p w14:paraId="5CE96E80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कुल मिला कर भाव यह निकला -</w:t>
      </w:r>
    </w:p>
    <w:p w14:paraId="0241016B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304 :: मूकमाटी</w:t>
      </w:r>
    </w:p>
    <w:p w14:paraId="12E012FB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br w:type="page"/>
      </w:r>
    </w:p>
    <w:p w14:paraId="3944E800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सा...रे ग...म यानी</w:t>
      </w:r>
    </w:p>
    <w:p w14:paraId="2385170D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सभी प्रकार के दुःख</w:t>
      </w:r>
    </w:p>
    <w:p w14:paraId="43D21966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प...ध यानी पद-स्वभाव</w:t>
      </w:r>
    </w:p>
    <w:p w14:paraId="6E25496D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</w:p>
    <w:p w14:paraId="277EBF9A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नि यानी नहीं,</w:t>
      </w:r>
    </w:p>
    <w:p w14:paraId="44894B17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दुःख आत्मा का स्वभाव-धर्म नहीं हो सकता,</w:t>
      </w:r>
    </w:p>
    <w:p w14:paraId="62128A85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मोह-कर्म से प्रभावित आत्मा का</w:t>
      </w:r>
    </w:p>
    <w:p w14:paraId="7C58EFFF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विभाव-परिणमन मात्र है वह।</w:t>
      </w:r>
    </w:p>
    <w:p w14:paraId="7AFC081D" w14:textId="77777777" w:rsidR="00000000" w:rsidRDefault="00000000">
      <w:pPr>
        <w:rPr>
          <w:rFonts w:ascii="Nirmala UI" w:hAnsi="Nirmala UI" w:cs="Nirmala UI"/>
          <w:sz w:val="20"/>
          <w:szCs w:val="20"/>
        </w:rPr>
      </w:pPr>
    </w:p>
    <w:p w14:paraId="31D031C1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नैमित्तिक परिणाम कथंचित् पराये हैं।</w:t>
      </w:r>
    </w:p>
    <w:p w14:paraId="1B117E46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इन सप्त-स्वरों का भाव समझना ही</w:t>
      </w:r>
    </w:p>
    <w:p w14:paraId="09261003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सही संगीत में खोना है</w:t>
      </w:r>
    </w:p>
    <w:p w14:paraId="1440E8A2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सही संगी को पाना है।</w:t>
      </w:r>
    </w:p>
    <w:p w14:paraId="19294268" w14:textId="77777777" w:rsidR="00000000" w:rsidRDefault="00000000">
      <w:pPr>
        <w:rPr>
          <w:rFonts w:ascii="Nirmala UI" w:hAnsi="Nirmala UI" w:cs="Nirmala UI"/>
          <w:sz w:val="20"/>
          <w:szCs w:val="20"/>
        </w:rPr>
      </w:pPr>
    </w:p>
    <w:p w14:paraId="5EE5420E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ऐसी अद्भुत शक्ति कुम्भ में</w:t>
      </w:r>
    </w:p>
    <w:p w14:paraId="1C240EB8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कहाँ से आई, यूँ सोचते सेवक को</w:t>
      </w:r>
    </w:p>
    <w:p w14:paraId="2E557772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उत्तर मिलता है कुम्भ की ओर से</w:t>
      </w:r>
    </w:p>
    <w:p w14:paraId="1FD418A6" w14:textId="77777777" w:rsidR="00000000" w:rsidRDefault="00000000">
      <w:pPr>
        <w:rPr>
          <w:rFonts w:ascii="Nirmala UI" w:hAnsi="Nirmala UI" w:cs="Nirmala UI"/>
          <w:sz w:val="20"/>
          <w:szCs w:val="20"/>
        </w:rPr>
      </w:pPr>
    </w:p>
    <w:p w14:paraId="26C24FAE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कि</w:t>
      </w:r>
    </w:p>
    <w:p w14:paraId="0777829B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"यह सब शिल्पी का शिल्प है,</w:t>
      </w:r>
    </w:p>
    <w:p w14:paraId="0EDA3739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अनल्प श्रम, दृढ़ संकल्प</w:t>
      </w:r>
    </w:p>
    <w:p w14:paraId="6485410C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सत्-साधना-संस्कार का फल।</w:t>
      </w:r>
    </w:p>
    <w:p w14:paraId="671D642A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 सुनो,</w:t>
      </w:r>
    </w:p>
    <w:p w14:paraId="6D98944B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यह जो मेरा शरीर</w:t>
      </w:r>
    </w:p>
    <w:p w14:paraId="117DF6D0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घनश्याम-सा श्याम पड़ गया है</w:t>
      </w:r>
    </w:p>
    <w:p w14:paraId="28723CE4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सो... जला नहीं।</w:t>
      </w:r>
    </w:p>
    <w:p w14:paraId="4196BA90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जिस भाँति</w:t>
      </w:r>
    </w:p>
    <w:p w14:paraId="4E8007F2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वाद्य-कला-कुशल शिल्पी</w:t>
      </w:r>
    </w:p>
    <w:p w14:paraId="20BD9C64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मृदंग-मुख पर स्याही लगाता है</w:t>
      </w:r>
    </w:p>
    <w:p w14:paraId="25257B20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उसी भाँति</w:t>
      </w:r>
    </w:p>
    <w:p w14:paraId="29F14974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शिल्पी ने मेरे अंग-अंग पर,</w:t>
      </w:r>
    </w:p>
    <w:p w14:paraId="289B9DEA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स्याही लगा दी है,</w:t>
      </w:r>
    </w:p>
    <w:p w14:paraId="7505EB61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जो भाँति-भाँति के बोल</w:t>
      </w:r>
    </w:p>
    <w:p w14:paraId="7F23CC1D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मूकमाटी :: 305</w:t>
      </w:r>
    </w:p>
    <w:p w14:paraId="1B5A79AF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br w:type="page"/>
      </w:r>
    </w:p>
    <w:p w14:paraId="78FAFFDE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खोल देते हैं</w:t>
      </w:r>
    </w:p>
    <w:p w14:paraId="5036EAEC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प्रकृति और पुरुष के भेद</w:t>
      </w:r>
    </w:p>
    <w:p w14:paraId="65DF4290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हाथ की गदिया और मध्यमा का संघर्ष</w:t>
      </w:r>
    </w:p>
    <w:p w14:paraId="41097E8E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स्पर्श पा कर</w:t>
      </w:r>
    </w:p>
    <w:p w14:paraId="2448EB2C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धा... धिन्... धिन्...धा...</w:t>
      </w:r>
    </w:p>
    <w:p w14:paraId="1C72CBCE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धा... धिन्... धिन्...धा...</w:t>
      </w:r>
    </w:p>
    <w:p w14:paraId="7B0168FC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वेतन-भिन्ना चेतन-भिन्ना,</w:t>
      </w:r>
    </w:p>
    <w:p w14:paraId="002592DF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ता... तिन... तिन...ता...</w:t>
      </w:r>
    </w:p>
    <w:p w14:paraId="3C802A49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ता... तिन... तिन...ता...</w:t>
      </w:r>
    </w:p>
    <w:p w14:paraId="1BE311FB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का तन... चिन्ता, का तन... चिन्ता?</w:t>
      </w:r>
    </w:p>
    <w:p w14:paraId="71359BC7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घूँ... यूँ... यूँ !</w:t>
      </w:r>
    </w:p>
    <w:p w14:paraId="30A61A14" w14:textId="77777777" w:rsidR="00000000" w:rsidRDefault="00000000">
      <w:pPr>
        <w:rPr>
          <w:rFonts w:ascii="Nirmala UI" w:hAnsi="Nirmala UI" w:cs="Nirmala UI"/>
          <w:sz w:val="20"/>
          <w:szCs w:val="20"/>
        </w:rPr>
      </w:pPr>
    </w:p>
    <w:p w14:paraId="6F43439C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ग्राहक के रूप में आया सेवक</w:t>
      </w:r>
    </w:p>
    <w:p w14:paraId="0285A96B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चमत्कृत हुआ वह</w:t>
      </w:r>
    </w:p>
    <w:p w14:paraId="5CC11728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मन-मन्त्रित हुआ उसका</w:t>
      </w:r>
    </w:p>
    <w:p w14:paraId="76A23697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तन तन्त्रित-स्तम्भित हुआ</w:t>
      </w:r>
    </w:p>
    <w:p w14:paraId="481546A0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कुम्भ की आकृति पर</w:t>
      </w:r>
    </w:p>
    <w:p w14:paraId="7343470E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</w:p>
    <w:p w14:paraId="7709E99B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शिल्पी के शिल्पन चमत्कार पर।</w:t>
      </w:r>
    </w:p>
    <w:p w14:paraId="5253D386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यदि मिलन हो</w:t>
      </w:r>
    </w:p>
    <w:p w14:paraId="74E68B07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चेतन चित् चमत्कार का</w:t>
      </w:r>
    </w:p>
    <w:p w14:paraId="4B707318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फिर कहना ही क्या !</w:t>
      </w:r>
    </w:p>
    <w:p w14:paraId="33FC3AC2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चित् की चिन्ता, चीत्कार</w:t>
      </w:r>
    </w:p>
    <w:p w14:paraId="6E66F28D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चन्द पलों में चौपट हो चली जाती</w:t>
      </w:r>
    </w:p>
    <w:p w14:paraId="7E73EF66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कहीं बाहर नहीं,</w:t>
      </w:r>
    </w:p>
    <w:p w14:paraId="40B416B6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सरवर की लहर सरवर में ही समाती है।</w:t>
      </w:r>
    </w:p>
    <w:p w14:paraId="57D82B4B" w14:textId="77777777" w:rsidR="00000000" w:rsidRDefault="00000000">
      <w:pPr>
        <w:rPr>
          <w:rFonts w:ascii="Nirmala UI" w:hAnsi="Nirmala UI" w:cs="Nirmala UI"/>
          <w:sz w:val="20"/>
          <w:szCs w:val="20"/>
        </w:rPr>
      </w:pPr>
    </w:p>
    <w:p w14:paraId="1B01BAA9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कुम्भ का परीक्षण हुआ</w:t>
      </w:r>
    </w:p>
    <w:p w14:paraId="2C6293C7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निरीक्षण हुआ, फिर...</w:t>
      </w:r>
    </w:p>
    <w:p w14:paraId="5CCBFD7A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306 :: मूकमाटी</w:t>
      </w:r>
    </w:p>
    <w:p w14:paraId="18C81667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br w:type="page"/>
      </w:r>
    </w:p>
    <w:p w14:paraId="4F10222B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सेवक चुन लेता है कुम्भ</w:t>
      </w:r>
    </w:p>
    <w:p w14:paraId="38FBA0AA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एक-दो लघु, एक-दो गुरु</w:t>
      </w:r>
    </w:p>
    <w:p w14:paraId="284F79D1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</w:p>
    <w:p w14:paraId="0C011B86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शिल्पी के हाथ में</w:t>
      </w:r>
    </w:p>
    <w:p w14:paraId="218999EE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मूल्य के रूप में</w:t>
      </w:r>
    </w:p>
    <w:p w14:paraId="36E3066B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समुचित धन देने का प्रयास हुआ</w:t>
      </w:r>
    </w:p>
    <w:p w14:paraId="3E7A113C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कि</w:t>
      </w:r>
    </w:p>
    <w:p w14:paraId="6BF406E2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कुम्भकार बोल पड़ा-</w:t>
      </w:r>
    </w:p>
    <w:p w14:paraId="0BB8EF03" w14:textId="77777777" w:rsidR="00000000" w:rsidRDefault="00000000">
      <w:pPr>
        <w:rPr>
          <w:rFonts w:ascii="Nirmala UI" w:hAnsi="Nirmala UI" w:cs="Nirmala UI"/>
          <w:sz w:val="20"/>
          <w:szCs w:val="20"/>
        </w:rPr>
      </w:pPr>
    </w:p>
    <w:p w14:paraId="50B5F093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"आज दान का दिन है</w:t>
      </w:r>
    </w:p>
    <w:p w14:paraId="6EDB10DD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आदान-प्रदान लेन-देन का नहीं</w:t>
      </w:r>
    </w:p>
    <w:p w14:paraId="6522E9D7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समस्त दुर्दिनों का निवारक है यह</w:t>
      </w:r>
    </w:p>
    <w:p w14:paraId="0771CB2E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प्रशस्त दिनों का प्रवेश-द्वार !</w:t>
      </w:r>
    </w:p>
    <w:p w14:paraId="338C50AB" w14:textId="77777777" w:rsidR="00000000" w:rsidRDefault="00000000">
      <w:pPr>
        <w:rPr>
          <w:rFonts w:ascii="Nirmala UI" w:hAnsi="Nirmala UI" w:cs="Nirmala UI"/>
          <w:sz w:val="20"/>
          <w:szCs w:val="20"/>
        </w:rPr>
      </w:pPr>
    </w:p>
    <w:p w14:paraId="28FF895D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सीप का नहीं, मोती का</w:t>
      </w:r>
    </w:p>
    <w:p w14:paraId="6E457512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दीप का नहीं, ज्योति का</w:t>
      </w:r>
    </w:p>
    <w:p w14:paraId="79A92DE5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सम्मान करना है अब !</w:t>
      </w:r>
    </w:p>
    <w:p w14:paraId="6A529BDB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चेतन भूल कर तन में फूले</w:t>
      </w:r>
    </w:p>
    <w:p w14:paraId="7E320F86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धर्म को दूर कर, धन में झूले</w:t>
      </w:r>
    </w:p>
    <w:p w14:paraId="618A8841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सीमातीत काल व्यतीत हुआ</w:t>
      </w:r>
    </w:p>
    <w:p w14:paraId="1A9A1A21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इसी मायाजाल में,</w:t>
      </w:r>
    </w:p>
    <w:p w14:paraId="24E928C6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अब केवल अविनश्वर तत्त्व को</w:t>
      </w:r>
    </w:p>
    <w:p w14:paraId="1FCE0408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समीप करना है,</w:t>
      </w:r>
    </w:p>
    <w:p w14:paraId="3D7D610D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समाहित करना है अपने में, बस !</w:t>
      </w:r>
    </w:p>
    <w:p w14:paraId="0E0107C4" w14:textId="77777777" w:rsidR="00000000" w:rsidRDefault="00000000">
      <w:pPr>
        <w:rPr>
          <w:rFonts w:ascii="Nirmala UI" w:hAnsi="Nirmala UI" w:cs="Nirmala UI"/>
          <w:sz w:val="20"/>
          <w:szCs w:val="20"/>
        </w:rPr>
      </w:pPr>
    </w:p>
    <w:p w14:paraId="5893AE16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वैसे,</w:t>
      </w:r>
    </w:p>
    <w:p w14:paraId="348A7190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स्वर्ण का मूल्य है</w:t>
      </w:r>
    </w:p>
    <w:p w14:paraId="3E33668C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रजत का मूल्य है</w:t>
      </w:r>
    </w:p>
    <w:p w14:paraId="54F1DC67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कण हो या मन हो</w:t>
      </w:r>
    </w:p>
    <w:p w14:paraId="5DA14990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प्रति-पदार्थ का मूल्य होता ही है,</w:t>
      </w:r>
    </w:p>
    <w:p w14:paraId="0F8FF39B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परन्तु,</w:t>
      </w:r>
    </w:p>
    <w:p w14:paraId="20813011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धन का अपने आप में मूल्य</w:t>
      </w:r>
    </w:p>
    <w:p w14:paraId="171DBCD7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मूकमाटी :: 307</w:t>
      </w:r>
    </w:p>
    <w:p w14:paraId="6AE25493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br w:type="page"/>
      </w:r>
    </w:p>
    <w:p w14:paraId="07D38EC1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कुछ भी नहीं है।</w:t>
      </w:r>
    </w:p>
    <w:p w14:paraId="5A18459F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मूलभूत पदार्थ ही</w:t>
      </w:r>
    </w:p>
    <w:p w14:paraId="7033D7D9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मूल्यवान होता है।</w:t>
      </w:r>
    </w:p>
    <w:p w14:paraId="0FECA00A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धन कोई मूलभूत वस्तु है ही नहीं</w:t>
      </w:r>
    </w:p>
    <w:p w14:paraId="03C44B05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धन का जीवन पराश्रित है।</w:t>
      </w:r>
    </w:p>
    <w:p w14:paraId="1C7EB8D0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पर के लिए है, काल्पनिक !</w:t>
      </w:r>
    </w:p>
    <w:p w14:paraId="4484CDAB" w14:textId="77777777" w:rsidR="00000000" w:rsidRDefault="00000000">
      <w:pPr>
        <w:rPr>
          <w:rFonts w:ascii="Nirmala UI" w:hAnsi="Nirmala UI" w:cs="Nirmala UI"/>
          <w:sz w:val="20"/>
          <w:szCs w:val="20"/>
        </w:rPr>
      </w:pPr>
    </w:p>
    <w:p w14:paraId="35D2E540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हाँ! हाँ !!</w:t>
      </w:r>
    </w:p>
    <w:p w14:paraId="76B190B4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धन से अन्य वस्तुओं का</w:t>
      </w:r>
    </w:p>
    <w:p w14:paraId="15093C09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मूल्य आँका जा सकता है</w:t>
      </w:r>
    </w:p>
    <w:p w14:paraId="1E50D573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वह भी आवश्यकतानुसार</w:t>
      </w:r>
    </w:p>
    <w:p w14:paraId="1E196EC0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कभी अधिक कभी हीन</w:t>
      </w:r>
    </w:p>
    <w:p w14:paraId="50BA8AA6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 कभी औपचारिक,</w:t>
      </w:r>
    </w:p>
    <w:p w14:paraId="1F65E669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 यह सब</w:t>
      </w:r>
    </w:p>
    <w:p w14:paraId="23451766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धनिकों पर आधारित है।</w:t>
      </w:r>
    </w:p>
    <w:p w14:paraId="2C9F61F2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धनिक और निर्धन -</w:t>
      </w:r>
    </w:p>
    <w:p w14:paraId="797D5C19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ये दोनों</w:t>
      </w:r>
    </w:p>
    <w:p w14:paraId="59432D75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वस्तु के सही-सही मूल्य को</w:t>
      </w:r>
    </w:p>
    <w:p w14:paraId="0133BD72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स्वप्न में भी नहीं आँक सकते,</w:t>
      </w:r>
    </w:p>
    <w:p w14:paraId="38F76D05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कारण,</w:t>
      </w:r>
    </w:p>
    <w:p w14:paraId="071E31E9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धन-हीन दीन-हीन होता है प्रायः</w:t>
      </w:r>
    </w:p>
    <w:p w14:paraId="2C6D7576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</w:p>
    <w:p w14:paraId="7E400415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धनिक वह</w:t>
      </w:r>
    </w:p>
    <w:p w14:paraId="78E9A01F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विषयान्ध, मदाधीन !!</w:t>
      </w:r>
    </w:p>
    <w:p w14:paraId="35B0C743" w14:textId="77777777" w:rsidR="00000000" w:rsidRDefault="00000000">
      <w:pPr>
        <w:rPr>
          <w:rFonts w:ascii="Nirmala UI" w:hAnsi="Nirmala UI" w:cs="Nirmala UI"/>
          <w:sz w:val="20"/>
          <w:szCs w:val="20"/>
        </w:rPr>
      </w:pPr>
    </w:p>
    <w:p w14:paraId="59D934DF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उपहार के रूप में भी</w:t>
      </w:r>
    </w:p>
    <w:p w14:paraId="7CCE3F8D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राशि स्वीकृत नहीं हुई तब,</w:t>
      </w:r>
    </w:p>
    <w:p w14:paraId="0F68FDAF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सेवक ने शिल्पी की सादर</w:t>
      </w:r>
    </w:p>
    <w:p w14:paraId="49D8E6FC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धन के बदले में धन्यवाद दिया</w:t>
      </w:r>
    </w:p>
    <w:p w14:paraId="2122252B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</w:p>
    <w:p w14:paraId="35F8B15F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चल दिया घर, कुम्भ ले सानन्द !</w:t>
      </w:r>
    </w:p>
    <w:p w14:paraId="20B95FAE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308 :: मूकमाटी</w:t>
      </w:r>
    </w:p>
    <w:p w14:paraId="02986BB5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br w:type="page"/>
      </w:r>
    </w:p>
    <w:p w14:paraId="2C68BBE6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आसन से उतर कर</w:t>
      </w:r>
    </w:p>
    <w:p w14:paraId="48FD226D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सोल्लास सेठ ने भी</w:t>
      </w:r>
    </w:p>
    <w:p w14:paraId="321E7F19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हँसमुख सेवक के हाथ से</w:t>
      </w:r>
    </w:p>
    <w:p w14:paraId="56FEB135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अपने हाथ में ले लिया कुम्भ,</w:t>
      </w:r>
    </w:p>
    <w:p w14:paraId="03E110E7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</w:p>
    <w:p w14:paraId="6C522ECE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ताजे शीतल जल से</w:t>
      </w:r>
    </w:p>
    <w:p w14:paraId="27DA7A37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धोता है कुम्भ को स्वयं !</w:t>
      </w:r>
    </w:p>
    <w:p w14:paraId="038F60AF" w14:textId="77777777" w:rsidR="00000000" w:rsidRDefault="00000000">
      <w:pPr>
        <w:rPr>
          <w:rFonts w:ascii="Nirmala UI" w:hAnsi="Nirmala UI" w:cs="Nirmala UI"/>
          <w:sz w:val="20"/>
          <w:szCs w:val="20"/>
        </w:rPr>
      </w:pPr>
    </w:p>
    <w:p w14:paraId="2E7CBEBD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फिर, बायें हाथ में कुम्भ ले कर,</w:t>
      </w:r>
    </w:p>
    <w:p w14:paraId="02AE361A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दायें हाथ की अनामिका से</w:t>
      </w:r>
    </w:p>
    <w:p w14:paraId="705E23F6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चारों ओर कुम्भ पर</w:t>
      </w:r>
    </w:p>
    <w:p w14:paraId="66968E20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मलयाचल के चारु चन्दन से</w:t>
      </w:r>
    </w:p>
    <w:p w14:paraId="38D758D6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स्वयं का प्रतीक, स्वस्तिक अंकित करता है-</w:t>
      </w:r>
    </w:p>
    <w:p w14:paraId="3877E335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'स्व' की उपलब्धि हो सबको</w:t>
      </w:r>
    </w:p>
    <w:p w14:paraId="6A543D72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इसी एक भावना से।</w:t>
      </w:r>
    </w:p>
    <w:p w14:paraId="3CC62C69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</w:p>
    <w:p w14:paraId="19A28480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प्रति स्वस्तिक की चारों पाँखुरियों में</w:t>
      </w:r>
    </w:p>
    <w:p w14:paraId="0AC1D980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कश्मीर-केसर मिश्रित चन्दन से</w:t>
      </w:r>
    </w:p>
    <w:p w14:paraId="49C1C36A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चार-चार बिन्दियाँ लगा दीं।</w:t>
      </w:r>
    </w:p>
    <w:p w14:paraId="29729107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जो बता रहीं संसार को, कि</w:t>
      </w:r>
    </w:p>
    <w:p w14:paraId="2B327304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संसार की चारों गतियाँ सुख से शून्य हैं।</w:t>
      </w:r>
    </w:p>
    <w:p w14:paraId="49732024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इसी भाँति,</w:t>
      </w:r>
    </w:p>
    <w:p w14:paraId="60A4EE0D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प्रत्येक स्वस्तिक के मस्तक पर</w:t>
      </w:r>
    </w:p>
    <w:p w14:paraId="324D54EC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चन्द्र-बिन्दु समेत, ओकार लिखा गया</w:t>
      </w:r>
    </w:p>
    <w:p w14:paraId="5BBFA04C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योग एवं उपयोग की स्थिरता हेतु।</w:t>
      </w:r>
    </w:p>
    <w:p w14:paraId="61757726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योगियों का ध्यान</w:t>
      </w:r>
    </w:p>
    <w:p w14:paraId="7268CA16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प्रायः इसी पर टिकता है।</w:t>
      </w:r>
    </w:p>
    <w:p w14:paraId="391DB3AA" w14:textId="77777777" w:rsidR="00000000" w:rsidRDefault="00000000">
      <w:pPr>
        <w:rPr>
          <w:rFonts w:ascii="Nirmala UI" w:hAnsi="Nirmala UI" w:cs="Nirmala UI"/>
          <w:sz w:val="20"/>
          <w:szCs w:val="20"/>
        </w:rPr>
      </w:pPr>
    </w:p>
    <w:p w14:paraId="43825C65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हलदी की दो पतली रेखाओं से</w:t>
      </w:r>
    </w:p>
    <w:p w14:paraId="7B1F6E26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कुम्भ का कण्ठ शोभित हुआ,</w:t>
      </w:r>
    </w:p>
    <w:p w14:paraId="7FD19160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जिन रेखाओं के बीच</w:t>
      </w:r>
    </w:p>
    <w:p w14:paraId="25C30D88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मूकमाटी :: 309</w:t>
      </w:r>
    </w:p>
    <w:p w14:paraId="46EAE569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br w:type="page"/>
      </w:r>
    </w:p>
    <w:p w14:paraId="3C6FC02A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कुंकुम का पुट देखते ही बनता है!</w:t>
      </w:r>
    </w:p>
    <w:p w14:paraId="262BEEFD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हलदी कुंकुम केसर चन्दन ने</w:t>
      </w:r>
    </w:p>
    <w:p w14:paraId="7E7C30AE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अपनी महक से</w:t>
      </w:r>
    </w:p>
    <w:p w14:paraId="7D647C11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माहौल को मुग्ध-मुदित किया।</w:t>
      </w:r>
    </w:p>
    <w:p w14:paraId="12F897EE" w14:textId="77777777" w:rsidR="00000000" w:rsidRDefault="00000000">
      <w:pPr>
        <w:rPr>
          <w:rFonts w:ascii="Nirmala UI" w:hAnsi="Nirmala UI" w:cs="Nirmala UI"/>
          <w:sz w:val="20"/>
          <w:szCs w:val="20"/>
        </w:rPr>
      </w:pPr>
    </w:p>
    <w:p w14:paraId="65E953C2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मृदुल-मंजुल-समता-समूह</w:t>
      </w:r>
    </w:p>
    <w:p w14:paraId="433F3290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हरित हँसी ले-</w:t>
      </w:r>
    </w:p>
    <w:p w14:paraId="6A83862B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भोजन-पान-पाचक</w:t>
      </w:r>
    </w:p>
    <w:p w14:paraId="52BF00E1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चार-पाँच पान खाने के</w:t>
      </w:r>
    </w:p>
    <w:p w14:paraId="049188BD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कुम्भ के मुख पर रखे गये।</w:t>
      </w:r>
    </w:p>
    <w:p w14:paraId="5E377BB2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खुली कमल की पाँखुरी-सम</w:t>
      </w:r>
    </w:p>
    <w:p w14:paraId="11914EFB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जिनके मुखाग्र बाहर दिख रहे हैं</w:t>
      </w:r>
    </w:p>
    <w:p w14:paraId="0E8FBB91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</w:p>
    <w:p w14:paraId="3B1B6EFC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उनके बीच में उन्हें सहलाने</w:t>
      </w:r>
    </w:p>
    <w:p w14:paraId="267D9410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एक श्रीफल रखा गया</w:t>
      </w:r>
    </w:p>
    <w:p w14:paraId="3AA5ED79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जिस पर हलदी-कुंकुम छिड़के गये।</w:t>
      </w:r>
    </w:p>
    <w:p w14:paraId="0A9415A0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इस अवसर पर</w:t>
      </w:r>
    </w:p>
    <w:p w14:paraId="6E0E465B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श्रीफल ने कहा पत्रों को, कि</w:t>
      </w:r>
    </w:p>
    <w:p w14:paraId="34AE09D8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"हमारा तन कठोर है</w:t>
      </w:r>
    </w:p>
    <w:p w14:paraId="13BC75D1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तुम्हारा मृदु, और</w:t>
      </w:r>
    </w:p>
    <w:p w14:paraId="40009E4E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यह काठिन्य तुम्हें अच्छा नहीं लगेगा।</w:t>
      </w:r>
    </w:p>
    <w:p w14:paraId="72C5E5D5" w14:textId="77777777" w:rsidR="00000000" w:rsidRDefault="00000000">
      <w:pPr>
        <w:rPr>
          <w:rFonts w:ascii="Nirmala UI" w:hAnsi="Nirmala UI" w:cs="Nirmala UI"/>
          <w:sz w:val="20"/>
          <w:szCs w:val="20"/>
        </w:rPr>
      </w:pPr>
    </w:p>
    <w:p w14:paraId="2D0F11DE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आज तक</w:t>
      </w:r>
    </w:p>
    <w:p w14:paraId="362D444C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इस तन को मृदुता ही रुचती आई,</w:t>
      </w:r>
    </w:p>
    <w:p w14:paraId="01A1D880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परन्तु</w:t>
      </w:r>
    </w:p>
    <w:p w14:paraId="38FB6584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तब संसार-पथ था</w:t>
      </w:r>
    </w:p>
    <w:p w14:paraId="1F724994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यह पथ उससे विपरीत है ना !</w:t>
      </w:r>
    </w:p>
    <w:p w14:paraId="7E7D82C9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यहाँ पर आत्मा की जीत है ना !</w:t>
      </w:r>
    </w:p>
    <w:p w14:paraId="300F58EC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इस पथ का सम्बन्ध</w:t>
      </w:r>
    </w:p>
    <w:p w14:paraId="57D331F8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तन से नहीं है,</w:t>
      </w:r>
    </w:p>
    <w:p w14:paraId="5C30E7EF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तन गौण, चेतन काम्य है</w:t>
      </w:r>
    </w:p>
    <w:p w14:paraId="5B3EAACB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310 :: मूकमाटी</w:t>
      </w:r>
    </w:p>
    <w:p w14:paraId="0E2B07F7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br w:type="page"/>
      </w:r>
    </w:p>
    <w:p w14:paraId="23DD3685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मृदु और काठिन्य में साम्य है, यहाँ।</w:t>
      </w:r>
    </w:p>
    <w:p w14:paraId="78815119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</w:p>
    <w:p w14:paraId="1411228C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यह हृदय हमारा</w:t>
      </w:r>
    </w:p>
    <w:p w14:paraId="70670F13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कितना कोमल है,</w:t>
      </w:r>
    </w:p>
    <w:p w14:paraId="3CBA5146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इतना कोमल हैं क्या</w:t>
      </w:r>
    </w:p>
    <w:p w14:paraId="52CCD08E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तुम्हारा यह उपरिल तन ?</w:t>
      </w:r>
    </w:p>
    <w:p w14:paraId="1669C788" w14:textId="77777777" w:rsidR="00000000" w:rsidRDefault="00000000">
      <w:pPr>
        <w:rPr>
          <w:rFonts w:ascii="Nirmala UI" w:hAnsi="Nirmala UI" w:cs="Nirmala UI"/>
          <w:sz w:val="20"/>
          <w:szCs w:val="20"/>
        </w:rPr>
      </w:pPr>
    </w:p>
    <w:p w14:paraId="73186E1E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बस</w:t>
      </w:r>
    </w:p>
    <w:p w14:paraId="0B455A34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हमारे भीतर जरा झाँको,</w:t>
      </w:r>
    </w:p>
    <w:p w14:paraId="7EA2468B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मृदुता और काठिन्य की सही पहचान</w:t>
      </w:r>
    </w:p>
    <w:p w14:paraId="3279318A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तन को नहीं,</w:t>
      </w:r>
    </w:p>
    <w:p w14:paraId="6E6E5C76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हृदय को छू कर होती है।"</w:t>
      </w:r>
    </w:p>
    <w:p w14:paraId="1ADE1933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श्रीफल की सारी जटाएँ हटा दी गईं</w:t>
      </w:r>
    </w:p>
    <w:p w14:paraId="55797698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सर पर एक चोटी-भर तनी है</w:t>
      </w:r>
    </w:p>
    <w:p w14:paraId="2FC7807C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जिस चोटी में महकता</w:t>
      </w:r>
    </w:p>
    <w:p w14:paraId="1398D1AB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खिला-खुला गुलाब फँसाया गया है।</w:t>
      </w:r>
    </w:p>
    <w:p w14:paraId="68B03E92" w14:textId="77777777" w:rsidR="00000000" w:rsidRDefault="00000000">
      <w:pPr>
        <w:rPr>
          <w:rFonts w:ascii="Nirmala UI" w:hAnsi="Nirmala UI" w:cs="Nirmala UI"/>
          <w:sz w:val="20"/>
          <w:szCs w:val="20"/>
        </w:rPr>
      </w:pPr>
    </w:p>
    <w:p w14:paraId="4C5D62BF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प्रायः सबकी चोटियाँ</w:t>
      </w:r>
    </w:p>
    <w:p w14:paraId="35A20EF5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अधोमुखी हुआ करती हैं,</w:t>
      </w:r>
    </w:p>
    <w:p w14:paraId="2524911E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परन्तु</w:t>
      </w:r>
    </w:p>
    <w:p w14:paraId="06DFE3A6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श्रीफल की ऊर्ध्वमुखी है।</w:t>
      </w:r>
    </w:p>
    <w:p w14:paraId="562D102D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हो सकता है</w:t>
      </w:r>
    </w:p>
    <w:p w14:paraId="19D26305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इसीलिए श्रीफल के दान को</w:t>
      </w:r>
    </w:p>
    <w:p w14:paraId="372D7409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मुक्ति-फल-प्रद कहा हो।</w:t>
      </w:r>
    </w:p>
    <w:p w14:paraId="65C9401B" w14:textId="77777777" w:rsidR="00000000" w:rsidRDefault="00000000">
      <w:pPr>
        <w:rPr>
          <w:rFonts w:ascii="Nirmala UI" w:hAnsi="Nirmala UI" w:cs="Nirmala UI"/>
          <w:sz w:val="20"/>
          <w:szCs w:val="20"/>
        </w:rPr>
      </w:pPr>
    </w:p>
    <w:p w14:paraId="74AD268B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"निर्विकार पुरुष का जाप करो"</w:t>
      </w:r>
    </w:p>
    <w:p w14:paraId="31ACA16D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यूँ कहती-सी</w:t>
      </w:r>
    </w:p>
    <w:p w14:paraId="46B9A10C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आर-पार प्रदर्शन-शीला</w:t>
      </w:r>
    </w:p>
    <w:p w14:paraId="5A642A04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शुद्ध स्फटिकमणि की माला</w:t>
      </w:r>
    </w:p>
    <w:p w14:paraId="4FACC16E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कुम्भ के गले में डाली गई है।</w:t>
      </w:r>
    </w:p>
    <w:p w14:paraId="31857AF8" w14:textId="77777777" w:rsidR="00000000" w:rsidRDefault="00000000">
      <w:pPr>
        <w:rPr>
          <w:rFonts w:ascii="Nirmala UI" w:hAnsi="Nirmala UI" w:cs="Nirmala UI"/>
          <w:sz w:val="20"/>
          <w:szCs w:val="20"/>
        </w:rPr>
      </w:pPr>
    </w:p>
    <w:p w14:paraId="68CB460C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अतिथि की प्रतीक्षा में निरत-सा</w:t>
      </w:r>
    </w:p>
    <w:p w14:paraId="594B1EE9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यूँ, सजाया हुआ</w:t>
      </w:r>
    </w:p>
    <w:p w14:paraId="31EDC7B5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मूकमाटी :: 311</w:t>
      </w:r>
    </w:p>
    <w:p w14:paraId="0A133649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br w:type="page"/>
      </w:r>
    </w:p>
    <w:p w14:paraId="1E164598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मांगलिक कुम्भ रखा गया</w:t>
      </w:r>
    </w:p>
    <w:p w14:paraId="57789F1A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अष्ट पहलूदार चन्दन की चौकी पर।</w:t>
      </w:r>
    </w:p>
    <w:p w14:paraId="497C7BD7" w14:textId="77777777" w:rsidR="00000000" w:rsidRDefault="00000000">
      <w:pPr>
        <w:rPr>
          <w:rFonts w:ascii="Nirmala UI" w:hAnsi="Nirmala UI" w:cs="Nirmala UI"/>
          <w:sz w:val="20"/>
          <w:szCs w:val="20"/>
        </w:rPr>
      </w:pPr>
    </w:p>
    <w:p w14:paraId="47A7C750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प्रतिदिन की भाँति</w:t>
      </w:r>
    </w:p>
    <w:p w14:paraId="0A962A99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प्रभु की पूजा को सेठ जाता है,</w:t>
      </w:r>
    </w:p>
    <w:p w14:paraId="3DECDD97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पुण्य के परिपाक से</w:t>
      </w:r>
    </w:p>
    <w:p w14:paraId="42FDB190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धर्म के प्रसाद से, जो मिला</w:t>
      </w:r>
    </w:p>
    <w:p w14:paraId="1991B4A3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महाप्रासाद के पंचम-खण्ड पर</w:t>
      </w:r>
    </w:p>
    <w:p w14:paraId="05CB8418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जहाँ चैत्यालय स्थापित है,</w:t>
      </w:r>
    </w:p>
    <w:p w14:paraId="6B974D01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रजत-सिंहासन पर</w:t>
      </w:r>
    </w:p>
    <w:p w14:paraId="267219B9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रजविरहित प्रभु की रजतप्रतिमा</w:t>
      </w:r>
    </w:p>
    <w:p w14:paraId="02519984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अपराजिता विराजिता है।</w:t>
      </w:r>
    </w:p>
    <w:p w14:paraId="0F7AFF20" w14:textId="77777777" w:rsidR="00000000" w:rsidRDefault="00000000">
      <w:pPr>
        <w:rPr>
          <w:rFonts w:ascii="Nirmala UI" w:hAnsi="Nirmala UI" w:cs="Nirmala UI"/>
          <w:sz w:val="20"/>
          <w:szCs w:val="20"/>
        </w:rPr>
      </w:pPr>
    </w:p>
    <w:p w14:paraId="7C9A1B82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सर्व-प्रथम परम श्रद्धा से</w:t>
      </w:r>
    </w:p>
    <w:p w14:paraId="3F1E3380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वन्दना हुई प्रभु की,</w:t>
      </w:r>
    </w:p>
    <w:p w14:paraId="04AA9749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फिर अभिषेक किया गया प्रभु का,</w:t>
      </w:r>
    </w:p>
    <w:p w14:paraId="1F7A8092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स्वयं निर्मल निर्मलता का कारण</w:t>
      </w:r>
    </w:p>
    <w:p w14:paraId="39A32B98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गन्धोदक सर पर लगा लिया सेठ ने</w:t>
      </w:r>
    </w:p>
    <w:p w14:paraId="43CC35CB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सादर... सानन्द ।</w:t>
      </w:r>
    </w:p>
    <w:p w14:paraId="0C3882D8" w14:textId="77777777" w:rsidR="00000000" w:rsidRDefault="00000000">
      <w:pPr>
        <w:rPr>
          <w:rFonts w:ascii="Nirmala UI" w:hAnsi="Nirmala UI" w:cs="Nirmala UI"/>
          <w:sz w:val="20"/>
          <w:szCs w:val="20"/>
        </w:rPr>
      </w:pPr>
    </w:p>
    <w:p w14:paraId="6F0040A1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फिर, जल से हाथ धो कर</w:t>
      </w:r>
    </w:p>
    <w:p w14:paraId="77BC481C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प्रतिमा का प्रक्षालन किया</w:t>
      </w:r>
    </w:p>
    <w:p w14:paraId="0D276278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विशुद्ध-शुभ्र वस्त्र से,</w:t>
      </w:r>
    </w:p>
    <w:p w14:paraId="3AF958A8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पाप-पाखण्डों से</w:t>
      </w:r>
    </w:p>
    <w:p w14:paraId="0ACAEE51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परिग्रह-खण्डों से</w:t>
      </w:r>
    </w:p>
    <w:p w14:paraId="26253F44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मुक्त असंपृक्त</w:t>
      </w:r>
    </w:p>
    <w:p w14:paraId="7DF8E320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त्यागी वीतरागी की पूजा की</w:t>
      </w:r>
    </w:p>
    <w:p w14:paraId="502E3125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अष्टमंगल द्रव्य ले</w:t>
      </w:r>
    </w:p>
    <w:p w14:paraId="17202F49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भाव-भक्ति से चाव-शक्ति से</w:t>
      </w:r>
    </w:p>
    <w:p w14:paraId="48C2CB00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सांसारिक किसी प्रलोभनवश नहीं,</w:t>
      </w:r>
    </w:p>
    <w:p w14:paraId="73F2A3C7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312 :: मूकमाटी</w:t>
      </w:r>
    </w:p>
    <w:p w14:paraId="3E81EEE5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br w:type="page"/>
      </w:r>
    </w:p>
    <w:p w14:paraId="19B6ACB9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प्रयोजन बस, बन्धन से मुक्ति !</w:t>
      </w:r>
    </w:p>
    <w:p w14:paraId="100CED68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भवसागर का कूल...किनारा।</w:t>
      </w:r>
    </w:p>
    <w:p w14:paraId="5AFC6B19" w14:textId="77777777" w:rsidR="00000000" w:rsidRDefault="00000000">
      <w:pPr>
        <w:rPr>
          <w:rFonts w:ascii="Nirmala UI" w:hAnsi="Nirmala UI" w:cs="Nirmala UI"/>
          <w:sz w:val="20"/>
          <w:szCs w:val="20"/>
        </w:rPr>
      </w:pPr>
    </w:p>
    <w:p w14:paraId="20A58064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अब तक प्रांगण में चौक पूरा गया</w:t>
      </w:r>
    </w:p>
    <w:p w14:paraId="083B3BCC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खेल खेलती बालिकाओं द्वारा।</w:t>
      </w:r>
    </w:p>
    <w:p w14:paraId="6371AED0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लगभग समय निकट आ चुका है</w:t>
      </w:r>
    </w:p>
    <w:p w14:paraId="1B4C5A20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अतिथि की चर्या का-</w:t>
      </w:r>
    </w:p>
    <w:p w14:paraId="5B2A3B11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चर्चा इसी बात की चल रही है</w:t>
      </w:r>
    </w:p>
    <w:p w14:paraId="7E28D2EA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दाताओं के बीच!</w:t>
      </w:r>
    </w:p>
    <w:p w14:paraId="7F304FBE" w14:textId="77777777" w:rsidR="00000000" w:rsidRDefault="00000000">
      <w:pPr>
        <w:rPr>
          <w:rFonts w:ascii="Nirmala UI" w:hAnsi="Nirmala UI" w:cs="Nirmala UI"/>
          <w:sz w:val="20"/>
          <w:szCs w:val="20"/>
        </w:rPr>
      </w:pPr>
    </w:p>
    <w:p w14:paraId="7B702C39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नगर के प्रति मार्ग की बात है</w:t>
      </w:r>
    </w:p>
    <w:p w14:paraId="195D7ED2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आमने-सामने अड़ोस-पड़ोस में</w:t>
      </w:r>
    </w:p>
    <w:p w14:paraId="32D6F85C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अपने-अपने प्रांगण में</w:t>
      </w:r>
    </w:p>
    <w:p w14:paraId="7C02B27E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सुदूर तक दाताओं की पंक्ति खड़ी है</w:t>
      </w:r>
    </w:p>
    <w:p w14:paraId="0E867A25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पात्र की प्रतीक्षा में डूबी हुई है।</w:t>
      </w:r>
    </w:p>
    <w:p w14:paraId="5808A658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प्रति प्रांगण में प्रति दाता</w:t>
      </w:r>
    </w:p>
    <w:p w14:paraId="5EE2740E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प्रायः</w:t>
      </w:r>
    </w:p>
    <w:p w14:paraId="308B211E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अपनी धर्मपत्नी के साथ खड़ा है।</w:t>
      </w:r>
    </w:p>
    <w:p w14:paraId="6482422E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सबकी भावना एक ही है।</w:t>
      </w:r>
    </w:p>
    <w:p w14:paraId="7431C715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प्रभु से प्रार्थना एक ही है,</w:t>
      </w:r>
    </w:p>
    <w:p w14:paraId="34AF71CE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कि</w:t>
      </w:r>
    </w:p>
    <w:p w14:paraId="49ADCB5F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अतिथि का आहार निर्विघ्न हो</w:t>
      </w:r>
    </w:p>
    <w:p w14:paraId="2B5FC5B1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 वह</w:t>
      </w:r>
    </w:p>
    <w:p w14:paraId="142FEA66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हमारे यहाँ हो बस!</w:t>
      </w:r>
    </w:p>
    <w:p w14:paraId="0D400F65" w14:textId="77777777" w:rsidR="00000000" w:rsidRDefault="00000000">
      <w:pPr>
        <w:rPr>
          <w:rFonts w:ascii="Nirmala UI" w:hAnsi="Nirmala UI" w:cs="Nirmala UI"/>
          <w:sz w:val="20"/>
          <w:szCs w:val="20"/>
        </w:rPr>
      </w:pPr>
    </w:p>
    <w:p w14:paraId="6D9B3BFA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लो, पूजन-कार्य से निवृत्त हो</w:t>
      </w:r>
    </w:p>
    <w:p w14:paraId="7758DF0D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नीचे आया सेठ प्रांगण में</w:t>
      </w:r>
    </w:p>
    <w:p w14:paraId="2771F208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 वह भी</w:t>
      </w:r>
    </w:p>
    <w:p w14:paraId="595EDD91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माटी का मंगल-कुम्भ ले खड़ा हो गया।</w:t>
      </w:r>
    </w:p>
    <w:p w14:paraId="2766FA84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मूकमाटी :: 313</w:t>
      </w:r>
    </w:p>
    <w:p w14:paraId="34A55094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br w:type="page"/>
      </w:r>
    </w:p>
    <w:p w14:paraId="45110133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कोई अपने करों में</w:t>
      </w:r>
    </w:p>
    <w:p w14:paraId="3867EDA6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रजत-कलश ले खड़े हैं,</w:t>
      </w:r>
    </w:p>
    <w:p w14:paraId="0614D745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कोई युगल करों को</w:t>
      </w:r>
    </w:p>
    <w:p w14:paraId="68931D00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कलश बना कर खड़े हैं,</w:t>
      </w:r>
    </w:p>
    <w:p w14:paraId="6ECC65E9" w14:textId="77777777" w:rsidR="00000000" w:rsidRDefault="00000000">
      <w:pPr>
        <w:rPr>
          <w:rFonts w:ascii="Nirmala UI" w:hAnsi="Nirmala UI" w:cs="Nirmala UI"/>
          <w:sz w:val="20"/>
          <w:szCs w:val="20"/>
        </w:rPr>
      </w:pPr>
    </w:p>
    <w:p w14:paraId="326E7E7A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कोई ताम्र-कलश ले</w:t>
      </w:r>
    </w:p>
    <w:p w14:paraId="53F6D846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कोई आम्र-फल ले</w:t>
      </w:r>
    </w:p>
    <w:p w14:paraId="3FD3D9FC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कोई पीतल-कलश ले</w:t>
      </w:r>
    </w:p>
    <w:p w14:paraId="3D5E693F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कोई सीताफल ले</w:t>
      </w:r>
    </w:p>
    <w:p w14:paraId="69F8616A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कोई रामफल ले</w:t>
      </w:r>
    </w:p>
    <w:p w14:paraId="78BDFCF1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कोई जामफल ले</w:t>
      </w:r>
    </w:p>
    <w:p w14:paraId="2B9D96CC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कोई कलश पर कलश ले</w:t>
      </w:r>
    </w:p>
    <w:p w14:paraId="57AEE3A7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कोई सर पर कलश ले</w:t>
      </w:r>
    </w:p>
    <w:p w14:paraId="6B606BCF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कोई अकेला</w:t>
      </w:r>
    </w:p>
    <w:p w14:paraId="6D14E4D9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कर में ले केला</w:t>
      </w:r>
    </w:p>
    <w:p w14:paraId="559C5463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कोई खाली हाथ ही</w:t>
      </w:r>
    </w:p>
    <w:p w14:paraId="695E4808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कोई थाली साथ ले।</w:t>
      </w:r>
    </w:p>
    <w:p w14:paraId="60FE5497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विशेष बात यह है, कि</w:t>
      </w:r>
    </w:p>
    <w:p w14:paraId="17FFFE19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सब विनत-माथ हैं</w:t>
      </w:r>
    </w:p>
    <w:p w14:paraId="52C3C55F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</w:p>
    <w:p w14:paraId="3B77A182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बार... बार... सुदूर तक</w:t>
      </w:r>
    </w:p>
    <w:p w14:paraId="777BC374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दृष्टिपात करते</w:t>
      </w:r>
    </w:p>
    <w:p w14:paraId="62062110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अतिथि की प्रतीक्षा कर रहे हैं।</w:t>
      </w:r>
    </w:p>
    <w:p w14:paraId="202F609F" w14:textId="77777777" w:rsidR="00000000" w:rsidRDefault="00000000">
      <w:pPr>
        <w:rPr>
          <w:rFonts w:ascii="Nirmala UI" w:hAnsi="Nirmala UI" w:cs="Nirmala UI"/>
          <w:sz w:val="20"/>
          <w:szCs w:val="20"/>
        </w:rPr>
      </w:pPr>
    </w:p>
    <w:p w14:paraId="549A6643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लो, इतने में ही आते हुए</w:t>
      </w:r>
    </w:p>
    <w:p w14:paraId="42520283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अतिथि का दर्शन हुआ</w:t>
      </w:r>
    </w:p>
    <w:p w14:paraId="5F374430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</w:p>
    <w:p w14:paraId="663FD527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दाताओं के मुख से निकल पड़ी</w:t>
      </w:r>
    </w:p>
    <w:p w14:paraId="39E132B4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जयकार की ध्वनि !</w:t>
      </w:r>
    </w:p>
    <w:p w14:paraId="0F62EEB2" w14:textId="77777777" w:rsidR="00000000" w:rsidRDefault="00000000">
      <w:pPr>
        <w:rPr>
          <w:rFonts w:ascii="Nirmala UI" w:hAnsi="Nirmala UI" w:cs="Nirmala UI"/>
          <w:sz w:val="20"/>
          <w:szCs w:val="20"/>
        </w:rPr>
      </w:pPr>
    </w:p>
    <w:p w14:paraId="616BEB31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जय हो! जय हो! जय हो!</w:t>
      </w:r>
    </w:p>
    <w:p w14:paraId="042AB06A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अनियत विहारवालों की</w:t>
      </w:r>
    </w:p>
    <w:p w14:paraId="74BE7E6A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नियमित विचारवालों की</w:t>
      </w:r>
    </w:p>
    <w:p w14:paraId="4B049348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314 :: मूकमाटी</w:t>
      </w:r>
    </w:p>
    <w:p w14:paraId="099304DB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br w:type="page"/>
      </w:r>
    </w:p>
    <w:p w14:paraId="682DF4E9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सन्तों की, गुणवन्तों की</w:t>
      </w:r>
    </w:p>
    <w:p w14:paraId="4619870E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सौम्य-शान्त-छविवन्तों की</w:t>
      </w:r>
    </w:p>
    <w:p w14:paraId="5C5EF9F4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जय हो ! जय हो ! जय हो !</w:t>
      </w:r>
    </w:p>
    <w:p w14:paraId="42A7E5A0" w14:textId="77777777" w:rsidR="00000000" w:rsidRDefault="00000000">
      <w:pPr>
        <w:rPr>
          <w:rFonts w:ascii="Nirmala UI" w:hAnsi="Nirmala UI" w:cs="Nirmala UI"/>
          <w:sz w:val="20"/>
          <w:szCs w:val="20"/>
        </w:rPr>
      </w:pPr>
    </w:p>
    <w:p w14:paraId="3E20F8C0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पक्षपात से दूरों की</w:t>
      </w:r>
    </w:p>
    <w:p w14:paraId="11F3BE7C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यथाजात यतिशूरों की</w:t>
      </w:r>
    </w:p>
    <w:p w14:paraId="4EDF61A1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दया-धर्म के मूलों की</w:t>
      </w:r>
    </w:p>
    <w:p w14:paraId="6AB13B5F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साम्य-भाव के पूरों की</w:t>
      </w:r>
    </w:p>
    <w:p w14:paraId="2C3F9C35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जय हो ! जय हो! जय हो !</w:t>
      </w:r>
    </w:p>
    <w:p w14:paraId="1F5857ED" w14:textId="77777777" w:rsidR="00000000" w:rsidRDefault="00000000">
      <w:pPr>
        <w:rPr>
          <w:rFonts w:ascii="Nirmala UI" w:hAnsi="Nirmala UI" w:cs="Nirmala UI"/>
          <w:sz w:val="20"/>
          <w:szCs w:val="20"/>
        </w:rPr>
      </w:pPr>
    </w:p>
    <w:p w14:paraId="1B31DB31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भव-सागर के कूलों की</w:t>
      </w:r>
    </w:p>
    <w:p w14:paraId="62B2B433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शिव-आगर के चूलों की</w:t>
      </w:r>
    </w:p>
    <w:p w14:paraId="7CB7FAB7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सब-कुछ सहते धीरों की</w:t>
      </w:r>
    </w:p>
    <w:p w14:paraId="391A37CA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विधि-मल धोते नीरों की</w:t>
      </w:r>
    </w:p>
    <w:p w14:paraId="3DDB1D38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जय हो ! जय हो ! जय हो !</w:t>
      </w:r>
    </w:p>
    <w:p w14:paraId="19FCC935" w14:textId="77777777" w:rsidR="00000000" w:rsidRDefault="00000000">
      <w:pPr>
        <w:rPr>
          <w:rFonts w:ascii="Nirmala UI" w:hAnsi="Nirmala UI" w:cs="Nirmala UI"/>
          <w:sz w:val="20"/>
          <w:szCs w:val="20"/>
        </w:rPr>
      </w:pPr>
    </w:p>
    <w:p w14:paraId="11BFC442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अब तो... और</w:t>
      </w:r>
    </w:p>
    <w:p w14:paraId="04D8CED4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आसन्न आना हुआ अतिथि का !</w:t>
      </w:r>
    </w:p>
    <w:p w14:paraId="0C834CFF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प्रारम्भ के कई प्रांगण पार कर गये,</w:t>
      </w:r>
    </w:p>
    <w:p w14:paraId="242D8C09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पथ पर पात्र के पावन पद</w:t>
      </w:r>
    </w:p>
    <w:p w14:paraId="0261EDFF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पल-पल आगे बढ़ते जा रहे,</w:t>
      </w:r>
    </w:p>
    <w:p w14:paraId="01F3F003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पीछे रहे प्रांगण-प्राणों पर</w:t>
      </w:r>
    </w:p>
    <w:p w14:paraId="064B4231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पाला-सा पड़ गया</w:t>
      </w:r>
    </w:p>
    <w:p w14:paraId="10370487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वह पुलक-फुल्लता नहीं उनमें !</w:t>
      </w:r>
    </w:p>
    <w:p w14:paraId="29B559C5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भास्कर ढलान में ढलता है</w:t>
      </w:r>
    </w:p>
    <w:p w14:paraId="2D41931A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इधर, कमल-वन म्लान पड़ता है,</w:t>
      </w:r>
    </w:p>
    <w:p w14:paraId="47B514F0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फिर भी</w:t>
      </w:r>
    </w:p>
    <w:p w14:paraId="08F11E22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पात्र पुनः लौट आ सकता है</w:t>
      </w:r>
    </w:p>
    <w:p w14:paraId="251DBF8B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यूँ, आशा भर जगी है उनमें।</w:t>
      </w:r>
    </w:p>
    <w:p w14:paraId="0149EC06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मूकमाटी :: 315</w:t>
      </w:r>
    </w:p>
    <w:p w14:paraId="0BF06252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br w:type="page"/>
      </w:r>
    </w:p>
    <w:p w14:paraId="1FF8A9DA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भानु अग्रिम दिन तो आ सकता है</w:t>
      </w:r>
    </w:p>
    <w:p w14:paraId="2198C8CE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...आता ही है!</w:t>
      </w:r>
    </w:p>
    <w:p w14:paraId="7D5C564B" w14:textId="77777777" w:rsidR="00000000" w:rsidRDefault="00000000">
      <w:pPr>
        <w:rPr>
          <w:rFonts w:ascii="Nirmala UI" w:hAnsi="Nirmala UI" w:cs="Nirmala UI"/>
          <w:sz w:val="20"/>
          <w:szCs w:val="20"/>
        </w:rPr>
      </w:pPr>
    </w:p>
    <w:p w14:paraId="5A67806E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परन्तु</w:t>
      </w:r>
    </w:p>
    <w:p w14:paraId="4FB6E3E3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पथ पर चलते-चलते</w:t>
      </w:r>
    </w:p>
    <w:p w14:paraId="365152D5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अध-बीच मुड़ कर नहीं आता</w:t>
      </w:r>
    </w:p>
    <w:p w14:paraId="68E38746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मुड़ कर आना तो... दूर</w:t>
      </w:r>
    </w:p>
    <w:p w14:paraId="7BC976B9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मुड़ कर देखता तक नहीं वह,</w:t>
      </w:r>
    </w:p>
    <w:p w14:paraId="7ADC7F6E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पूर्व से पश्चिम की ओर यात्रा करता</w:t>
      </w:r>
    </w:p>
    <w:p w14:paraId="78119246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पश्चिम से पूर्व की ओर आता हुआ</w:t>
      </w:r>
    </w:p>
    <w:p w14:paraId="5525763F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देखा नहीं गया आज तक,</w:t>
      </w:r>
    </w:p>
    <w:p w14:paraId="1936419B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 सम्भव भी नहीं।</w:t>
      </w:r>
    </w:p>
    <w:p w14:paraId="517F8E4E" w14:textId="77777777" w:rsidR="00000000" w:rsidRDefault="00000000">
      <w:pPr>
        <w:rPr>
          <w:rFonts w:ascii="Nirmala UI" w:hAnsi="Nirmala UI" w:cs="Nirmala UI"/>
          <w:sz w:val="20"/>
          <w:szCs w:val="20"/>
        </w:rPr>
      </w:pPr>
    </w:p>
    <w:p w14:paraId="25832C9D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दाताओं, विधि-द्रव्यों की पहचान</w:t>
      </w:r>
    </w:p>
    <w:p w14:paraId="34535A8D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कब, कैसा कर लेता है पात्र,</w:t>
      </w:r>
    </w:p>
    <w:p w14:paraId="7CC5B30D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पता तक नहीं चल पाता</w:t>
      </w:r>
    </w:p>
    <w:p w14:paraId="47730623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बिजली की चमक की भाँति</w:t>
      </w:r>
    </w:p>
    <w:p w14:paraId="22BF55D7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अविलम्ब सब कुछ हो जाता है।</w:t>
      </w:r>
    </w:p>
    <w:p w14:paraId="214CECE1" w14:textId="77777777" w:rsidR="00000000" w:rsidRDefault="00000000">
      <w:pPr>
        <w:rPr>
          <w:rFonts w:ascii="Nirmala UI" w:hAnsi="Nirmala UI" w:cs="Nirmala UI"/>
          <w:sz w:val="20"/>
          <w:szCs w:val="20"/>
        </w:rPr>
      </w:pPr>
    </w:p>
    <w:p w14:paraId="1F282A10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"पात्र का प्रांगण में आना,</w:t>
      </w:r>
    </w:p>
    <w:p w14:paraId="62E275BC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फिर</w:t>
      </w:r>
    </w:p>
    <w:p w14:paraId="24CBA9E8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बिना पाये भोजन-पान</w:t>
      </w:r>
    </w:p>
    <w:p w14:paraId="3441DF61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लौट जाना...</w:t>
      </w:r>
    </w:p>
    <w:p w14:paraId="5E236B9F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घनी पीड़ा होती है दाता को इससे"</w:t>
      </w:r>
    </w:p>
    <w:p w14:paraId="0FE4955F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यूँ ये पंक्तियाँ</w:t>
      </w:r>
    </w:p>
    <w:p w14:paraId="4F43127C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एक दाता के मुख से निकल पड़ीं।</w:t>
      </w:r>
    </w:p>
    <w:p w14:paraId="5B2908FF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हाथों हाथ</w:t>
      </w:r>
    </w:p>
    <w:p w14:paraId="504AF255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सन्तों की बात भी याद आई उसे, कि</w:t>
      </w:r>
    </w:p>
    <w:p w14:paraId="663F7C98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परम-पुण्य के परमोदय से</w:t>
      </w:r>
    </w:p>
    <w:p w14:paraId="2C9BCBA1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पात्र-दान का लाभ होता है</w:t>
      </w:r>
    </w:p>
    <w:p w14:paraId="6FDFB55A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हमारे पुण्य का उदय तो... है</w:t>
      </w:r>
    </w:p>
    <w:p w14:paraId="743D440A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परन्तु, अनुपात से</w:t>
      </w:r>
    </w:p>
    <w:p w14:paraId="6D6827B2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316 :: मूकमाटी</w:t>
      </w:r>
    </w:p>
    <w:p w14:paraId="4FC7BF70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br w:type="page"/>
      </w:r>
    </w:p>
    <w:p w14:paraId="3D081B8E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पर्याप्त पतला पड़ गया वह</w:t>
      </w:r>
    </w:p>
    <w:p w14:paraId="7B15F7B1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दुर्लभता इसी को तो कहते हैं।</w:t>
      </w:r>
    </w:p>
    <w:p w14:paraId="14CC2ABA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कुछ दाताओं के मुख से</w:t>
      </w:r>
    </w:p>
    <w:p w14:paraId="778FEAEC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कुछ भी शब्द नहीं निकले</w:t>
      </w:r>
    </w:p>
    <w:p w14:paraId="67345944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मन्त्र-मुग्ध कीलित-से रह गये।</w:t>
      </w:r>
    </w:p>
    <w:p w14:paraId="5E517785" w14:textId="77777777" w:rsidR="00000000" w:rsidRDefault="00000000">
      <w:pPr>
        <w:rPr>
          <w:rFonts w:ascii="Nirmala UI" w:hAnsi="Nirmala UI" w:cs="Nirmala UI"/>
          <w:sz w:val="20"/>
          <w:szCs w:val="20"/>
        </w:rPr>
      </w:pPr>
    </w:p>
    <w:p w14:paraId="7662FFC8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कुछ...तो</w:t>
      </w:r>
    </w:p>
    <w:p w14:paraId="4EFB8D06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विधि-विस्मरण से विकल हो गये,</w:t>
      </w:r>
    </w:p>
    <w:p w14:paraId="235DF247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</w:p>
    <w:p w14:paraId="66245220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कपाल पर बार-बार हाथ लगाते हैं,</w:t>
      </w:r>
    </w:p>
    <w:p w14:paraId="1A6F88A4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वह ऐसा प्रतीत हो रहा है, कि</w:t>
      </w:r>
    </w:p>
    <w:p w14:paraId="43D9CE73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कहीं प्रतिकूल भाग्य की</w:t>
      </w:r>
    </w:p>
    <w:p w14:paraId="15D1E793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डाँट-डाँट कर भगा रहे हों।</w:t>
      </w:r>
    </w:p>
    <w:p w14:paraId="30ADA50E" w14:textId="77777777" w:rsidR="00000000" w:rsidRDefault="00000000">
      <w:pPr>
        <w:rPr>
          <w:rFonts w:ascii="Nirmala UI" w:hAnsi="Nirmala UI" w:cs="Nirmala UI"/>
          <w:sz w:val="20"/>
          <w:szCs w:val="20"/>
        </w:rPr>
      </w:pPr>
    </w:p>
    <w:p w14:paraId="10A1DBD6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"हे महाराज !</w:t>
      </w:r>
    </w:p>
    <w:p w14:paraId="2C7B5ABD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विधि नहीं मिली, तो... नहीं सही</w:t>
      </w:r>
    </w:p>
    <w:p w14:paraId="1354CEC4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कम-से-कम इस ओर देख तो लेते,</w:t>
      </w:r>
    </w:p>
    <w:p w14:paraId="378D0155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इतने में ही सन्तोष कर लेते हम"</w:t>
      </w:r>
    </w:p>
    <w:p w14:paraId="3778E256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यूँ एक दाता ने मन की बात</w:t>
      </w:r>
    </w:p>
    <w:p w14:paraId="338FC985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सहज-भाव से सुना दी।</w:t>
      </w:r>
    </w:p>
    <w:p w14:paraId="2E32C9B6" w14:textId="77777777" w:rsidR="00000000" w:rsidRDefault="00000000">
      <w:pPr>
        <w:rPr>
          <w:rFonts w:ascii="Nirmala UI" w:hAnsi="Nirmala UI" w:cs="Nirmala UI"/>
          <w:sz w:val="20"/>
          <w:szCs w:val="20"/>
        </w:rPr>
      </w:pPr>
    </w:p>
    <w:p w14:paraId="6D710F26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दाता के कई गुण होते हैं</w:t>
      </w:r>
    </w:p>
    <w:p w14:paraId="255F2250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उनमें एक गुण विवेक भी होता है</w:t>
      </w:r>
    </w:p>
    <w:p w14:paraId="4DB41421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लो,</w:t>
      </w:r>
    </w:p>
    <w:p w14:paraId="10751141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एक दाता ने विवेक ही खो दिया</w:t>
      </w:r>
    </w:p>
    <w:p w14:paraId="7623A73A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</w:p>
    <w:p w14:paraId="50D35A40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भक्ति-भाव के अतिरेक में</w:t>
      </w:r>
    </w:p>
    <w:p w14:paraId="573A1E98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पात्र के अति निकट</w:t>
      </w:r>
    </w:p>
    <w:p w14:paraId="6BB482C9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पथ पर आगे बढ़</w:t>
      </w:r>
    </w:p>
    <w:p w14:paraId="070A437F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दयनीय शब्दों में कहा, कि</w:t>
      </w:r>
    </w:p>
    <w:p w14:paraId="2FCC16F6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"इस जीवन में इसे</w:t>
      </w:r>
    </w:p>
    <w:p w14:paraId="43999B35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पात्रदान का सौभाग्य मिला नहीं,</w:t>
      </w:r>
    </w:p>
    <w:p w14:paraId="76E410CC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मूकमाटी :: 317</w:t>
      </w:r>
    </w:p>
    <w:p w14:paraId="26656C6E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br w:type="page"/>
      </w:r>
    </w:p>
    <w:p w14:paraId="1BFD776D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कई बार पात्र मिले</w:t>
      </w:r>
    </w:p>
    <w:p w14:paraId="65DB64AA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पर, भावना जगी नहीं</w:t>
      </w:r>
    </w:p>
    <w:p w14:paraId="2CB1C652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आज भावना बलवती बन पड़ी है,</w:t>
      </w:r>
    </w:p>
    <w:p w14:paraId="3B11F53B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इस अवसर पर भी यदि</w:t>
      </w:r>
    </w:p>
    <w:p w14:paraId="3AF9B02D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दर्शन हो, पर स्पर्शन नहीं,</w:t>
      </w:r>
    </w:p>
    <w:p w14:paraId="17E87CBA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स्पर्शन हो, पर हर्षन नहीं,</w:t>
      </w:r>
    </w:p>
    <w:p w14:paraId="4D059EE5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भावना भूखी रहेगी...!</w:t>
      </w:r>
    </w:p>
    <w:p w14:paraId="6BADA14A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तो फिर कब...</w:t>
      </w:r>
    </w:p>
    <w:p w14:paraId="7F117583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भूख की शान्ति वह ?</w:t>
      </w:r>
    </w:p>
    <w:p w14:paraId="5BD61681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आज का आहार हमारे यहाँ हो, बस !</w:t>
      </w:r>
    </w:p>
    <w:p w14:paraId="3F2A2CB4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इस प्रसंग में यदि दोष लगेगा</w:t>
      </w:r>
    </w:p>
    <w:p w14:paraId="5001C710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तो... मुझे लगेगा,</w:t>
      </w:r>
    </w:p>
    <w:p w14:paraId="6F3E8A33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आपको नहीं स्वामिन् !</w:t>
      </w:r>
    </w:p>
    <w:p w14:paraId="4D48BB1E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हे कृपा-सागर, कृपा करो</w:t>
      </w:r>
    </w:p>
    <w:p w14:paraId="7A3F39A6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देर नहीं, अब दया करो।"</w:t>
      </w:r>
    </w:p>
    <w:p w14:paraId="669387A5" w14:textId="77777777" w:rsidR="00000000" w:rsidRDefault="00000000">
      <w:pPr>
        <w:rPr>
          <w:rFonts w:ascii="Nirmala UI" w:hAnsi="Nirmala UI" w:cs="Nirmala UI"/>
          <w:sz w:val="20"/>
          <w:szCs w:val="20"/>
        </w:rPr>
      </w:pPr>
    </w:p>
    <w:p w14:paraId="44C7A5F9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दाता की इस भावुकता पर</w:t>
      </w:r>
    </w:p>
    <w:p w14:paraId="3A3723EA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मन्द-मुस्कान-भरी मुद्रा को</w:t>
      </w:r>
    </w:p>
    <w:p w14:paraId="70699568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मौनी मुनि मोड़ देता है</w:t>
      </w:r>
    </w:p>
    <w:p w14:paraId="1D95A8F9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</w:p>
    <w:p w14:paraId="11802B68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चार हाथ निहारता-निहारता</w:t>
      </w:r>
    </w:p>
    <w:p w14:paraId="7D0DEB2D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पथ पर आगे बढ़ जाता है।</w:t>
      </w:r>
    </w:p>
    <w:p w14:paraId="1A04189B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तब तक दाता के मुख से पुनः</w:t>
      </w:r>
    </w:p>
    <w:p w14:paraId="2A30C482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निराशा-घुली पंक्ति निकली :</w:t>
      </w:r>
    </w:p>
    <w:p w14:paraId="2BEF6CAB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"दाँत मिले तो चने नहीं,</w:t>
      </w:r>
    </w:p>
    <w:p w14:paraId="1B28B3DD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चने मिले तो दाँत नहीं,</w:t>
      </w:r>
    </w:p>
    <w:p w14:paraId="0388F3AA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 दोनों मिले तो...</w:t>
      </w:r>
    </w:p>
    <w:p w14:paraId="37F87416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पचाने की आँत नहीं...!"</w:t>
      </w:r>
    </w:p>
    <w:p w14:paraId="518A33BA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318 :: मूकमाटी</w:t>
      </w:r>
    </w:p>
    <w:p w14:paraId="3DEF4834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br w:type="page"/>
      </w:r>
    </w:p>
    <w:p w14:paraId="1FB1C05E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भाँति-भाँति की भ्रान्तियाँ</w:t>
      </w:r>
    </w:p>
    <w:p w14:paraId="012DA8F3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यूँ दाताओं से होती गईं,</w:t>
      </w:r>
    </w:p>
    <w:p w14:paraId="4FB71ABD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"हाँ! हाँ !!</w:t>
      </w:r>
    </w:p>
    <w:p w14:paraId="3E89A1CC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यही स्थिति हमारी भी हो सकती है"</w:t>
      </w:r>
    </w:p>
    <w:p w14:paraId="4110EBF2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यूँ कुम्भ ने कहा सेठ को-</w:t>
      </w:r>
    </w:p>
    <w:p w14:paraId="41387EC7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</w:p>
    <w:p w14:paraId="2F64664B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सेठ को सचेत किया-</w:t>
      </w:r>
    </w:p>
    <w:p w14:paraId="39B52875" w14:textId="77777777" w:rsidR="00000000" w:rsidRDefault="00000000">
      <w:pPr>
        <w:rPr>
          <w:rFonts w:ascii="Nirmala UI" w:hAnsi="Nirmala UI" w:cs="Nirmala UI"/>
          <w:sz w:val="20"/>
          <w:szCs w:val="20"/>
        </w:rPr>
      </w:pPr>
    </w:p>
    <w:p w14:paraId="75DDE8D7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"पात्र से प्रार्थना ही</w:t>
      </w:r>
    </w:p>
    <w:p w14:paraId="5D3A863A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पर अतिरेक नहीं,</w:t>
      </w:r>
    </w:p>
    <w:p w14:paraId="293C3E4E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इस समय सब कुछ</w:t>
      </w:r>
    </w:p>
    <w:p w14:paraId="072F0B02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भूल सकते हैं</w:t>
      </w:r>
    </w:p>
    <w:p w14:paraId="32C608F2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पर विवेक नहीं।</w:t>
      </w:r>
    </w:p>
    <w:p w14:paraId="7251EEBF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तन, मन और वचन से</w:t>
      </w:r>
    </w:p>
    <w:p w14:paraId="4C41167D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दासता की अभिव्यक्ति हो,</w:t>
      </w:r>
    </w:p>
    <w:p w14:paraId="7808920C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पर उदासता की नहीं।</w:t>
      </w:r>
    </w:p>
    <w:p w14:paraId="7BD7D1FD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अधरों पर मन्द मुस्कान हो,</w:t>
      </w:r>
    </w:p>
    <w:p w14:paraId="219FCC06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पर मजाक नहीं।</w:t>
      </w:r>
    </w:p>
    <w:p w14:paraId="0A62D86D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उत्साह हो, उमंग हो</w:t>
      </w:r>
    </w:p>
    <w:p w14:paraId="0D1583B3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पर उतावली नहीं।</w:t>
      </w:r>
    </w:p>
    <w:p w14:paraId="0D6A230D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अंग-अंग से</w:t>
      </w:r>
    </w:p>
    <w:p w14:paraId="3BCF65F7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विनय का मकरन्द झरे,</w:t>
      </w:r>
    </w:p>
    <w:p w14:paraId="1E879012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पर, दीनता की गन्ध नहीं।</w:t>
      </w:r>
    </w:p>
    <w:p w14:paraId="51AEC620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</w:p>
    <w:p w14:paraId="38F38D52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इसी सन्दर्भ में सुनी थी</w:t>
      </w:r>
    </w:p>
    <w:p w14:paraId="72815881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सन्तों से एक कविता,</w:t>
      </w:r>
    </w:p>
    <w:p w14:paraId="672D4545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सो... सुनो, प्रस्तुत है,</w:t>
      </w:r>
    </w:p>
    <w:p w14:paraId="4EC7645F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आदूत है बुध-स्तुत है :</w:t>
      </w:r>
    </w:p>
    <w:p w14:paraId="52627776" w14:textId="77777777" w:rsidR="00000000" w:rsidRDefault="00000000">
      <w:pPr>
        <w:rPr>
          <w:rFonts w:ascii="Nirmala UI" w:hAnsi="Nirmala UI" w:cs="Nirmala UI"/>
          <w:sz w:val="20"/>
          <w:szCs w:val="20"/>
        </w:rPr>
      </w:pPr>
    </w:p>
    <w:p w14:paraId="268DD9BD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धरती को प्यास लगी है</w:t>
      </w:r>
    </w:p>
    <w:p w14:paraId="2AE6E268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नीर की आस जगी है</w:t>
      </w:r>
    </w:p>
    <w:p w14:paraId="768872D7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मूकमाटी :: 319</w:t>
      </w:r>
    </w:p>
    <w:p w14:paraId="6BAA91BF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br w:type="page"/>
      </w:r>
    </w:p>
    <w:p w14:paraId="09A63F1B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मुख-पात्र खोला है</w:t>
      </w:r>
    </w:p>
    <w:p w14:paraId="49CFA5E1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कृत संकल्पिता है धरती</w:t>
      </w:r>
    </w:p>
    <w:p w14:paraId="3E1B95FC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कि</w:t>
      </w:r>
    </w:p>
    <w:p w14:paraId="4355B7F1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दाता की प्रतीक्षा नहीं करना है</w:t>
      </w:r>
    </w:p>
    <w:p w14:paraId="4A7E78C2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दाता की विशेष समीक्षा नहीं करना है।</w:t>
      </w:r>
    </w:p>
    <w:p w14:paraId="70EB8D01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अपनी सीमा,</w:t>
      </w:r>
    </w:p>
    <w:p w14:paraId="178D5A19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अपना आँगन</w:t>
      </w:r>
    </w:p>
    <w:p w14:paraId="24C638F1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भूल कर भी नहीं लाँघना है</w:t>
      </w:r>
    </w:p>
    <w:p w14:paraId="63833071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कारण,</w:t>
      </w:r>
    </w:p>
    <w:p w14:paraId="3AE6566A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पात्र की दीनता</w:t>
      </w:r>
    </w:p>
    <w:p w14:paraId="318DE18C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निरभिमान दाता में</w:t>
      </w:r>
    </w:p>
    <w:p w14:paraId="2B1284D0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मान का आविर्माण कराती है</w:t>
      </w:r>
    </w:p>
    <w:p w14:paraId="007DE7F3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पाप की पालड़ी फिर</w:t>
      </w:r>
    </w:p>
    <w:p w14:paraId="7937F438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भारी पड़ती है वह,</w:t>
      </w:r>
    </w:p>
    <w:p w14:paraId="72A10938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</w:p>
    <w:p w14:paraId="26EB9EE8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स्वतन्त्र-स्वाभिमान पात्र में</w:t>
      </w:r>
    </w:p>
    <w:p w14:paraId="383C03F9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परतन्त्रता आ ही जाती है,</w:t>
      </w:r>
    </w:p>
    <w:p w14:paraId="71712B31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कर्त्तव्य की धरती धीमी-धीमी</w:t>
      </w:r>
    </w:p>
    <w:p w14:paraId="1D92D86F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नीचे खिसकती है,</w:t>
      </w:r>
    </w:p>
    <w:p w14:paraId="2585E7E0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तब क्या होगा ?</w:t>
      </w:r>
    </w:p>
    <w:p w14:paraId="1D1D5624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दाता और पात्र</w:t>
      </w:r>
    </w:p>
    <w:p w14:paraId="097E6DC9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दोनों लटकते अधर में ।...</w:t>
      </w:r>
    </w:p>
    <w:p w14:paraId="52466F2A" w14:textId="77777777" w:rsidR="00000000" w:rsidRDefault="00000000">
      <w:pPr>
        <w:rPr>
          <w:rFonts w:ascii="Nirmala UI" w:hAnsi="Nirmala UI" w:cs="Nirmala UI"/>
          <w:sz w:val="20"/>
          <w:szCs w:val="20"/>
        </w:rPr>
      </w:pPr>
    </w:p>
    <w:p w14:paraId="73239278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तभी...तो...</w:t>
      </w:r>
    </w:p>
    <w:p w14:paraId="36B6FB3B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काले-काले</w:t>
      </w:r>
    </w:p>
    <w:p w14:paraId="24D0E72B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मेघ सघन ये</w:t>
      </w:r>
    </w:p>
    <w:p w14:paraId="7D412333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अर्जित पाप को</w:t>
      </w:r>
    </w:p>
    <w:p w14:paraId="46F05FC7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पुण्य में ढालने</w:t>
      </w:r>
    </w:p>
    <w:p w14:paraId="0E971FB3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जो सत्-पात्र की गवेषणा में निरत हैं,</w:t>
      </w:r>
    </w:p>
    <w:p w14:paraId="56A7D7AA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पात्र के दर्शन पा कर</w:t>
      </w:r>
    </w:p>
    <w:p w14:paraId="00097319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भाव-विभोर गद्गगद हो</w:t>
      </w:r>
    </w:p>
    <w:p w14:paraId="05912D80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320 :: मूकमाटी</w:t>
      </w:r>
    </w:p>
    <w:p w14:paraId="2D8B2972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br w:type="page"/>
      </w:r>
    </w:p>
    <w:p w14:paraId="4EC1C669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गड़-गड़ाहट ध्वनि करते</w:t>
      </w:r>
    </w:p>
    <w:p w14:paraId="7AE58328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सजल, लोचन-युगल ।</w:t>
      </w:r>
    </w:p>
    <w:p w14:paraId="51E58DA4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सावण की चौंसठ धार</w:t>
      </w:r>
    </w:p>
    <w:p w14:paraId="6E77AD02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पात्र के पाद-प्रान्त में</w:t>
      </w:r>
    </w:p>
    <w:p w14:paraId="00351D2B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प्रणिपात करते हैं...</w:t>
      </w:r>
    </w:p>
    <w:p w14:paraId="10AC9C6B" w14:textId="77777777" w:rsidR="00000000" w:rsidRDefault="00000000">
      <w:pPr>
        <w:rPr>
          <w:rFonts w:ascii="Nirmala UI" w:hAnsi="Nirmala UI" w:cs="Nirmala UI"/>
          <w:sz w:val="20"/>
          <w:szCs w:val="20"/>
        </w:rPr>
      </w:pPr>
    </w:p>
    <w:p w14:paraId="48F96547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फिर...तो...</w:t>
      </w:r>
    </w:p>
    <w:p w14:paraId="22AF23AD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धरती ने</w:t>
      </w:r>
    </w:p>
    <w:p w14:paraId="33F86975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अनायास, सहज रूप से</w:t>
      </w:r>
    </w:p>
    <w:p w14:paraId="5BF27D87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बादल की कालिमा को</w:t>
      </w:r>
    </w:p>
    <w:p w14:paraId="00C67D96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धो डाली,</w:t>
      </w:r>
    </w:p>
    <w:p w14:paraId="59CC994A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अन्यथा</w:t>
      </w:r>
    </w:p>
    <w:p w14:paraId="192195C3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वर्षा के बाद</w:t>
      </w:r>
    </w:p>
    <w:p w14:paraId="387B0BAB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बादल-दल वह</w:t>
      </w:r>
    </w:p>
    <w:p w14:paraId="637B70F1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विमल होता क्यों ?..."</w:t>
      </w:r>
    </w:p>
    <w:p w14:paraId="11A8B4E1" w14:textId="77777777" w:rsidR="00000000" w:rsidRDefault="00000000">
      <w:pPr>
        <w:rPr>
          <w:rFonts w:ascii="Nirmala UI" w:hAnsi="Nirmala UI" w:cs="Nirmala UI"/>
          <w:sz w:val="20"/>
          <w:szCs w:val="20"/>
        </w:rPr>
      </w:pPr>
    </w:p>
    <w:p w14:paraId="102FE1B9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कुम्भ के मुख से कविता सुनी</w:t>
      </w:r>
    </w:p>
    <w:p w14:paraId="17F342B6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कम शब्दों में, सार के रूप में,</w:t>
      </w:r>
    </w:p>
    <w:p w14:paraId="6A53050D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दाता की गौरव-गाथा</w:t>
      </w:r>
    </w:p>
    <w:p w14:paraId="0DF5A1C3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आचार-संहिता ही सामने आई,</w:t>
      </w:r>
    </w:p>
    <w:p w14:paraId="234B67BF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आदर्श में अपना मुख दिखा</w:t>
      </w:r>
    </w:p>
    <w:p w14:paraId="1ED7BCD1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विमुख हुआ जो आदर्श जीवन से,</w:t>
      </w:r>
    </w:p>
    <w:p w14:paraId="55735AC4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जिस मुख पर</w:t>
      </w:r>
    </w:p>
    <w:p w14:paraId="456DFDED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बेदाग होने का दम्भ-भर</w:t>
      </w:r>
    </w:p>
    <w:p w14:paraId="27B33614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दमक रहा था।</w:t>
      </w:r>
    </w:p>
    <w:p w14:paraId="212E73F6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सेठ की आँखें खुल गई,</w:t>
      </w:r>
    </w:p>
    <w:p w14:paraId="0E235DEA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वह अपने को संयत बनाता,</w:t>
      </w:r>
    </w:p>
    <w:p w14:paraId="7DD6A0A9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सब कुछ भ्रान्तियाँ धुल गईं।</w:t>
      </w:r>
    </w:p>
    <w:p w14:paraId="2DDE7E9D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मूकमाटी :: 321</w:t>
      </w:r>
    </w:p>
    <w:p w14:paraId="4BAC1364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br w:type="page"/>
      </w:r>
    </w:p>
    <w:p w14:paraId="2370D2AC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कविता-श्रवण ने उसे</w:t>
      </w:r>
    </w:p>
    <w:p w14:paraId="3A4EE72D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बहुत प्रभावित किया।</w:t>
      </w:r>
    </w:p>
    <w:p w14:paraId="00078943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पुनः संकेत मिलता है सेठ को-</w:t>
      </w:r>
    </w:p>
    <w:p w14:paraId="3C296FA2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अब शत-प्रतिशत निश्चित है</w:t>
      </w:r>
    </w:p>
    <w:p w14:paraId="1CAC7EB5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पात्र का अपनी ओर आना।</w:t>
      </w:r>
    </w:p>
    <w:p w14:paraId="2085B99A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जैसे-जैसे</w:t>
      </w:r>
    </w:p>
    <w:p w14:paraId="452E063D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प्रांगण पास आता गया</w:t>
      </w:r>
    </w:p>
    <w:p w14:paraId="11B21BF8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वैसे-वैसे</w:t>
      </w:r>
    </w:p>
    <w:p w14:paraId="78E7A958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पात्र की गति में मन्दता आई</w:t>
      </w:r>
    </w:p>
    <w:p w14:paraId="6A589445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</w:p>
    <w:p w14:paraId="633D0C48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पात्र को अनुभूत हुआ कि</w:t>
      </w:r>
    </w:p>
    <w:p w14:paraId="380D119B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उसके पदों को आगे बढ़ने से रोक कर</w:t>
      </w:r>
    </w:p>
    <w:p w14:paraId="68692CEA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अपनी ओर आकृष्ट कर रहा है</w:t>
      </w:r>
    </w:p>
    <w:p w14:paraId="25ED0365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कोई विशेष पुण्य-परिपाक !</w:t>
      </w:r>
    </w:p>
    <w:p w14:paraId="10A8133C" w14:textId="77777777" w:rsidR="00000000" w:rsidRDefault="00000000">
      <w:pPr>
        <w:rPr>
          <w:rFonts w:ascii="Nirmala UI" w:hAnsi="Nirmala UI" w:cs="Nirmala UI"/>
          <w:sz w:val="20"/>
          <w:szCs w:val="20"/>
        </w:rPr>
      </w:pPr>
    </w:p>
    <w:p w14:paraId="1AF69A99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पात्र की गति को देख कर</w:t>
      </w:r>
    </w:p>
    <w:p w14:paraId="0195A319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 सचेत हो,</w:t>
      </w:r>
    </w:p>
    <w:p w14:paraId="649E9C72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श्रद्धा-समवेत हो</w:t>
      </w:r>
    </w:p>
    <w:p w14:paraId="33E49B41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अति मन्द भी नहीं</w:t>
      </w:r>
    </w:p>
    <w:p w14:paraId="6424E9BF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अति अमन्द भी नहीं,</w:t>
      </w:r>
    </w:p>
    <w:p w14:paraId="77283C1E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मध्यम मधुर स्वरो में</w:t>
      </w:r>
    </w:p>
    <w:p w14:paraId="5D975524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अभ्यागत का स्वागत प्रारम्भ हुआ :</w:t>
      </w:r>
    </w:p>
    <w:p w14:paraId="11AA24DE" w14:textId="77777777" w:rsidR="00000000" w:rsidRDefault="00000000">
      <w:pPr>
        <w:rPr>
          <w:rFonts w:ascii="Nirmala UI" w:hAnsi="Nirmala UI" w:cs="Nirmala UI"/>
          <w:sz w:val="20"/>
          <w:szCs w:val="20"/>
        </w:rPr>
      </w:pPr>
    </w:p>
    <w:p w14:paraId="47550382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'भो स्वामिन् !</w:t>
      </w:r>
    </w:p>
    <w:p w14:paraId="2374682C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नमोस्तु ! नमोस्तु ! नमोस्तु !</w:t>
      </w:r>
    </w:p>
    <w:p w14:paraId="43CD2093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अत्र ! अत्र ! अत्र !</w:t>
      </w:r>
    </w:p>
    <w:p w14:paraId="2F6770E9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तिष्ठ ! तिष्ठ ! तिष्ठ !'</w:t>
      </w:r>
    </w:p>
    <w:p w14:paraId="2E635564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यूँ सम्बोधन-स्वागत के स्वर</w:t>
      </w:r>
    </w:p>
    <w:p w14:paraId="33CFA064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दो-तीन बार दोहराये गये</w:t>
      </w:r>
    </w:p>
    <w:p w14:paraId="3F48E59C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साथ-ही-साथ,</w:t>
      </w:r>
    </w:p>
    <w:p w14:paraId="6A9D5DDF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धीमे-धीमे हिलने वाले</w:t>
      </w:r>
    </w:p>
    <w:p w14:paraId="322729CD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322 :: मूकमाटी</w:t>
      </w:r>
    </w:p>
    <w:p w14:paraId="237B65A1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br w:type="page"/>
      </w:r>
    </w:p>
    <w:p w14:paraId="4FF6A841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सेठ के कर्ण-कुण्डल भी</w:t>
      </w:r>
    </w:p>
    <w:p w14:paraId="44A1AC7D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सादर अतिथि को बुला रहे हैं।</w:t>
      </w:r>
    </w:p>
    <w:p w14:paraId="09632050" w14:textId="77777777" w:rsidR="00000000" w:rsidRDefault="00000000">
      <w:pPr>
        <w:rPr>
          <w:rFonts w:ascii="Nirmala UI" w:hAnsi="Nirmala UI" w:cs="Nirmala UI"/>
          <w:sz w:val="20"/>
          <w:szCs w:val="20"/>
        </w:rPr>
      </w:pPr>
    </w:p>
    <w:p w14:paraId="3ADB5BEE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अभय का आयतन</w:t>
      </w:r>
    </w:p>
    <w:p w14:paraId="0C627C27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अतिथि आ रुकता है प्रांगण में</w:t>
      </w:r>
    </w:p>
    <w:p w14:paraId="39418A9B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निराकुल, अविचल...</w:t>
      </w:r>
    </w:p>
    <w:p w14:paraId="226F3D1E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फिर क्या कहना !</w:t>
      </w:r>
    </w:p>
    <w:p w14:paraId="20887574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अहोभाग्य मानता हुआ</w:t>
      </w:r>
    </w:p>
    <w:p w14:paraId="2E0E968B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धन्य-धन्य कहता हुआ</w:t>
      </w:r>
    </w:p>
    <w:p w14:paraId="00B21D34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अतिथि को दायीं ओर बनाकर</w:t>
      </w:r>
    </w:p>
    <w:p w14:paraId="4C170B0A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अतिथि से दो-तीन हाथ दूर से</w:t>
      </w:r>
    </w:p>
    <w:p w14:paraId="2B0F4C7C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प्रदक्षिणा प्रारम्भ करता है सेठ</w:t>
      </w:r>
    </w:p>
    <w:p w14:paraId="04F60BCA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सपत्नीक, सपरिवार !</w:t>
      </w:r>
    </w:p>
    <w:p w14:paraId="6E2EF695" w14:textId="77777777" w:rsidR="00000000" w:rsidRDefault="00000000">
      <w:pPr>
        <w:rPr>
          <w:rFonts w:ascii="Nirmala UI" w:hAnsi="Nirmala UI" w:cs="Nirmala UI"/>
          <w:sz w:val="20"/>
          <w:szCs w:val="20"/>
        </w:rPr>
      </w:pPr>
    </w:p>
    <w:p w14:paraId="1AB6A6CB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आज का यह दृश्य</w:t>
      </w:r>
    </w:p>
    <w:p w14:paraId="6C298C8A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ऐसा प्रतीत हो रहा है, कि</w:t>
      </w:r>
    </w:p>
    <w:p w14:paraId="11017F53" w14:textId="77777777" w:rsidR="00000000" w:rsidRDefault="00000000">
      <w:pPr>
        <w:rPr>
          <w:rFonts w:ascii="Nirmala UI" w:hAnsi="Nirmala UI" w:cs="Nirmala UI"/>
          <w:sz w:val="20"/>
          <w:szCs w:val="20"/>
        </w:rPr>
      </w:pPr>
    </w:p>
    <w:p w14:paraId="017E49EE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ग्रह-नक्षत्र-ताराओं समेत</w:t>
      </w:r>
    </w:p>
    <w:p w14:paraId="64E6DA78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रवि और शशि</w:t>
      </w:r>
    </w:p>
    <w:p w14:paraId="0758117A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मेरु-पर्वत की प्रदक्षिणा दे रहे हैं,</w:t>
      </w:r>
    </w:p>
    <w:p w14:paraId="58A33921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तीन प्रदक्षिणा दी गईं,</w:t>
      </w:r>
    </w:p>
    <w:p w14:paraId="08D38F98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जीव-दया-पालन के साथ।</w:t>
      </w:r>
    </w:p>
    <w:p w14:paraId="37385D36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पुनः नमस्कार के साथ,</w:t>
      </w:r>
    </w:p>
    <w:p w14:paraId="085CB3CB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नवधा भक्ति का सूत्रपात होता है :</w:t>
      </w:r>
    </w:p>
    <w:p w14:paraId="676A17AF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"मन शुद्ध है</w:t>
      </w:r>
    </w:p>
    <w:p w14:paraId="6C1B8377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वचन शुद्ध है</w:t>
      </w:r>
    </w:p>
    <w:p w14:paraId="768F65D6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तन शुद्ध है</w:t>
      </w:r>
    </w:p>
    <w:p w14:paraId="7642BB73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</w:p>
    <w:p w14:paraId="791E1C97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अन्न-पान शुद्ध है</w:t>
      </w:r>
    </w:p>
    <w:p w14:paraId="133BC9C4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आइए स्वामिन् !</w:t>
      </w:r>
    </w:p>
    <w:p w14:paraId="77B80FE2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मूकमाटी :: 323</w:t>
      </w:r>
    </w:p>
    <w:p w14:paraId="6B464D55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br w:type="page"/>
      </w:r>
    </w:p>
    <w:p w14:paraId="03119604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भोजनालय में प्रवेश कीजिए"</w:t>
      </w:r>
    </w:p>
    <w:p w14:paraId="54B4CCBA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</w:p>
    <w:p w14:paraId="371EDB08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बिना पीठ दिखाये</w:t>
      </w:r>
    </w:p>
    <w:p w14:paraId="35C59C1F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आगे-आगे होता है पूरा परिवार।</w:t>
      </w:r>
    </w:p>
    <w:p w14:paraId="79031F69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भीतर प्रवेश के बाद</w:t>
      </w:r>
    </w:p>
    <w:p w14:paraId="07D8EA4C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आसन-शुद्धि बताते हुए</w:t>
      </w:r>
    </w:p>
    <w:p w14:paraId="27A10F7F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उच्चासन पर बैठने की प्रार्थना हुई</w:t>
      </w:r>
    </w:p>
    <w:p w14:paraId="68DC4337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पात्र का आसन पर बैठना हुआ।</w:t>
      </w:r>
    </w:p>
    <w:p w14:paraId="650B8B24" w14:textId="77777777" w:rsidR="00000000" w:rsidRDefault="00000000">
      <w:pPr>
        <w:rPr>
          <w:rFonts w:ascii="Nirmala UI" w:hAnsi="Nirmala UI" w:cs="Nirmala UI"/>
          <w:sz w:val="20"/>
          <w:szCs w:val="20"/>
        </w:rPr>
      </w:pPr>
    </w:p>
    <w:p w14:paraId="06E5CF14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पादाभिषेक हेतु पात्र से</w:t>
      </w:r>
    </w:p>
    <w:p w14:paraId="3945F46E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किया जाता है विनम्र निवेदन,</w:t>
      </w:r>
    </w:p>
    <w:p w14:paraId="4BBEE259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निवेदन को स्वीकृति मिलती है;</w:t>
      </w:r>
    </w:p>
    <w:p w14:paraId="74FE479F" w14:textId="77777777" w:rsidR="00000000" w:rsidRDefault="00000000">
      <w:pPr>
        <w:rPr>
          <w:rFonts w:ascii="Nirmala UI" w:hAnsi="Nirmala UI" w:cs="Nirmala UI"/>
          <w:sz w:val="20"/>
          <w:szCs w:val="20"/>
        </w:rPr>
      </w:pPr>
    </w:p>
    <w:p w14:paraId="5A0E900D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पलाश की छवि की हरते</w:t>
      </w:r>
    </w:p>
    <w:p w14:paraId="7BB93523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अविरति-भीरु अवतरित हुए</w:t>
      </w:r>
    </w:p>
    <w:p w14:paraId="0B386792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रजत की थाली पर</w:t>
      </w:r>
    </w:p>
    <w:p w14:paraId="0DE9F63A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पात्र के युगल पाद-तल !</w:t>
      </w:r>
    </w:p>
    <w:p w14:paraId="6397CCA9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लो, उसी समय</w:t>
      </w:r>
    </w:p>
    <w:p w14:paraId="51935512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गुरु-पद के प्रति</w:t>
      </w:r>
    </w:p>
    <w:p w14:paraId="1C33800A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अनुराग व्यक्त करती थाली भी !</w:t>
      </w:r>
    </w:p>
    <w:p w14:paraId="7EC3B3B4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यानी,</w:t>
      </w:r>
    </w:p>
    <w:p w14:paraId="34D209CF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गुरु-पद का अनुकरण करती</w:t>
      </w:r>
    </w:p>
    <w:p w14:paraId="78CF2921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कुंकुम-कुन्दन-सी बनती लाल ।</w:t>
      </w:r>
    </w:p>
    <w:p w14:paraId="3E69DC83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छान, तपाये समशीतोष्ण</w:t>
      </w:r>
    </w:p>
    <w:p w14:paraId="7E3D5B70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प्रासुक जल से भरा</w:t>
      </w:r>
    </w:p>
    <w:p w14:paraId="12E9CD54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माटी का कुम्भ हाथों में ले</w:t>
      </w:r>
    </w:p>
    <w:p w14:paraId="2E76C9E3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दाता, पात्र के पदों पर</w:t>
      </w:r>
    </w:p>
    <w:p w14:paraId="1E2BD00D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ज्यों ही झुका</w:t>
      </w:r>
    </w:p>
    <w:p w14:paraId="11D93A3F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त्यों ही बस,</w:t>
      </w:r>
    </w:p>
    <w:p w14:paraId="559C4D37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कन्दर्प-दर्प से दूर</w:t>
      </w:r>
    </w:p>
    <w:p w14:paraId="684B1803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गुरु-पद-नख-दर्पण में</w:t>
      </w:r>
    </w:p>
    <w:p w14:paraId="23E50D8C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324 :: मूकमाटी</w:t>
      </w:r>
    </w:p>
    <w:p w14:paraId="25458143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br w:type="page"/>
      </w:r>
    </w:p>
    <w:p w14:paraId="767CB32A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कुम्भ ने अपना दर्शन किया</w:t>
      </w:r>
    </w:p>
    <w:p w14:paraId="28F24B92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</w:p>
    <w:p w14:paraId="7249D682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धन्य ! धन्य ! कह उठा।</w:t>
      </w:r>
    </w:p>
    <w:p w14:paraId="15B73B74" w14:textId="77777777" w:rsidR="00000000" w:rsidRDefault="00000000">
      <w:pPr>
        <w:rPr>
          <w:rFonts w:ascii="Nirmala UI" w:hAnsi="Nirmala UI" w:cs="Nirmala UI"/>
          <w:sz w:val="20"/>
          <w:szCs w:val="20"/>
        </w:rPr>
      </w:pPr>
    </w:p>
    <w:p w14:paraId="31709F4B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जय, जय, गुरुदेव की !</w:t>
      </w:r>
    </w:p>
    <w:p w14:paraId="489BC508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जय, जय, इस घड़ी की!</w:t>
      </w:r>
    </w:p>
    <w:p w14:paraId="1AE29402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विचार साकार जो हुए</w:t>
      </w:r>
    </w:p>
    <w:p w14:paraId="0154CAE0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पथ-गत-पीड़न-वेदन</w:t>
      </w:r>
    </w:p>
    <w:p w14:paraId="2CF7A50E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जो कुछ बचा-खुचा कालुष्य</w:t>
      </w:r>
    </w:p>
    <w:p w14:paraId="3383CDF9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सर्वस्य स्व-पन को</w:t>
      </w:r>
    </w:p>
    <w:p w14:paraId="62819E29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यहीं पर अर्पण किया :</w:t>
      </w:r>
    </w:p>
    <w:p w14:paraId="219D8524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"शरण, चरण हैं आपके,</w:t>
      </w:r>
    </w:p>
    <w:p w14:paraId="33098A00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तारण-तरण जहाज,</w:t>
      </w:r>
    </w:p>
    <w:p w14:paraId="0FFFE643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भव-दधि तट तक ले चलो</w:t>
      </w:r>
    </w:p>
    <w:p w14:paraId="67315E05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करुणाकर गुरुराज !"</w:t>
      </w:r>
    </w:p>
    <w:p w14:paraId="6BF0E32B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यूँ गुरु-गुण-गान करते</w:t>
      </w:r>
    </w:p>
    <w:p w14:paraId="1347E468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विघ्न-विनाशक, विभव-विधायक</w:t>
      </w:r>
    </w:p>
    <w:p w14:paraId="48121FF4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अभिषेक सम्पन्न हुआ, प्रक्षालन भी।</w:t>
      </w:r>
    </w:p>
    <w:p w14:paraId="7A60B9FD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आनन्द से भरे सब ने</w:t>
      </w:r>
    </w:p>
    <w:p w14:paraId="6BCC23C1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गन्धोदक मस्तक पर लगाया,</w:t>
      </w:r>
    </w:p>
    <w:p w14:paraId="1184A544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परिवार सहित इन्द्र की भाँति</w:t>
      </w:r>
    </w:p>
    <w:p w14:paraId="28C4E8D0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सेठ लग रहा है।</w:t>
      </w:r>
    </w:p>
    <w:p w14:paraId="25243580" w14:textId="77777777" w:rsidR="00000000" w:rsidRDefault="00000000">
      <w:pPr>
        <w:rPr>
          <w:rFonts w:ascii="Nirmala UI" w:hAnsi="Nirmala UI" w:cs="Nirmala UI"/>
          <w:sz w:val="20"/>
          <w:szCs w:val="20"/>
        </w:rPr>
      </w:pPr>
    </w:p>
    <w:p w14:paraId="79254357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इसी क्रम में अब,</w:t>
      </w:r>
    </w:p>
    <w:p w14:paraId="25956AA0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यथाविधि, यथानिधि</w:t>
      </w:r>
    </w:p>
    <w:p w14:paraId="70284614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यथाजात-सन्निधि</w:t>
      </w:r>
    </w:p>
    <w:p w14:paraId="541551D2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स्थापना-पूर्वक,</w:t>
      </w:r>
    </w:p>
    <w:p w14:paraId="50F0B623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अष्ट-मंगल द्रव्य ले</w:t>
      </w:r>
    </w:p>
    <w:p w14:paraId="3D88362E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जल-चन्दन-अक्षत-पुष्पों से</w:t>
      </w:r>
    </w:p>
    <w:p w14:paraId="2D9357E8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चरु-दीप-धूप-फलों से</w:t>
      </w:r>
    </w:p>
    <w:p w14:paraId="08A026EB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पूजन-कार्य पूर्ण हुआ</w:t>
      </w:r>
    </w:p>
    <w:p w14:paraId="0301AB5D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पंचांग प्रणामपूर्वक !</w:t>
      </w:r>
    </w:p>
    <w:p w14:paraId="7217C5C8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मूकमाटी :: 325</w:t>
      </w:r>
    </w:p>
    <w:p w14:paraId="150B6FF0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br w:type="page"/>
      </w:r>
    </w:p>
    <w:p w14:paraId="72D21257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पुनश्च,</w:t>
      </w:r>
    </w:p>
    <w:p w14:paraId="001690BD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बद्धांजलि हो पूरा परिवार</w:t>
      </w:r>
    </w:p>
    <w:p w14:paraId="7CBB6352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प्रार्थना करता है पात्र से, कि</w:t>
      </w:r>
    </w:p>
    <w:p w14:paraId="3BDE37A1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"भो स्वामिन !</w:t>
      </w:r>
    </w:p>
    <w:p w14:paraId="5708DFE6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अंजुलि-मुद्रा छोड़ कर</w:t>
      </w:r>
    </w:p>
    <w:p w14:paraId="0A824E2E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भोजन ग्रहण कीजिए!"</w:t>
      </w:r>
    </w:p>
    <w:p w14:paraId="43FDE319" w14:textId="77777777" w:rsidR="00000000" w:rsidRDefault="00000000">
      <w:pPr>
        <w:rPr>
          <w:rFonts w:ascii="Nirmala UI" w:hAnsi="Nirmala UI" w:cs="Nirmala UI"/>
          <w:sz w:val="20"/>
          <w:szCs w:val="20"/>
        </w:rPr>
      </w:pPr>
    </w:p>
    <w:p w14:paraId="7DFE0C3F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दान-विधि में दाता को कुशल पा</w:t>
      </w:r>
    </w:p>
    <w:p w14:paraId="1628C8BF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अंजुलि छोड़, दोनों हाथ धो लेता है पात्र</w:t>
      </w:r>
    </w:p>
    <w:p w14:paraId="35AA049B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</w:p>
    <w:p w14:paraId="567F7125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जो मोह से मुक्त हो जीते हैं</w:t>
      </w:r>
    </w:p>
    <w:p w14:paraId="7224732D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राग-रोष से रीते हैं</w:t>
      </w:r>
    </w:p>
    <w:p w14:paraId="7B638446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जनम-मरण-जरा-जीर्णता</w:t>
      </w:r>
    </w:p>
    <w:p w14:paraId="33D6663E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जिन्हें छू नहीं सकते अब</w:t>
      </w:r>
    </w:p>
    <w:p w14:paraId="431D3942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क्षुधा सताती नहीं जिन्हें</w:t>
      </w:r>
    </w:p>
    <w:p w14:paraId="532A5F8F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जिनके प्राण प्यास से पीड़ित नहीं होते,</w:t>
      </w:r>
    </w:p>
    <w:p w14:paraId="1BA0CED6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जिनमें स्मय-विस्मय के लिए</w:t>
      </w:r>
    </w:p>
    <w:p w14:paraId="032BB213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पल-भर भी प्रश्रय नहीं,</w:t>
      </w:r>
    </w:p>
    <w:p w14:paraId="3E5B3D92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जिन्हें देख कर</w:t>
      </w:r>
    </w:p>
    <w:p w14:paraId="4D55EC7F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भय ही भयभीत हो भाग जाता है</w:t>
      </w:r>
    </w:p>
    <w:p w14:paraId="745EA88A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सप्त-भयों से मुक्त, अभय-निधान,</w:t>
      </w:r>
    </w:p>
    <w:p w14:paraId="6E749F41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निद्रा-तन्द्रा जिन्हें घेरती नहीं,</w:t>
      </w:r>
    </w:p>
    <w:p w14:paraId="0B0E7AD3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सदा-सर्वथा जागृत-मुद्रा</w:t>
      </w:r>
    </w:p>
    <w:p w14:paraId="458AAE05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स्वेद से लथ-पथ हो</w:t>
      </w:r>
    </w:p>
    <w:p w14:paraId="7442C696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वह गात्र नहीं,</w:t>
      </w:r>
    </w:p>
    <w:p w14:paraId="40C9615A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खेद-श्रम की</w:t>
      </w:r>
    </w:p>
    <w:p w14:paraId="08A89317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वह बात नहीं,</w:t>
      </w:r>
    </w:p>
    <w:p w14:paraId="461F8138" w14:textId="77777777" w:rsidR="00000000" w:rsidRDefault="00000000">
      <w:pPr>
        <w:rPr>
          <w:rFonts w:ascii="Nirmala UI" w:hAnsi="Nirmala UI" w:cs="Nirmala UI"/>
          <w:sz w:val="20"/>
          <w:szCs w:val="20"/>
        </w:rPr>
      </w:pPr>
    </w:p>
    <w:p w14:paraId="41AD0D19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जिनमें अनन्त बल प्रकट हुआ है,</w:t>
      </w:r>
    </w:p>
    <w:p w14:paraId="26DC4410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परिणामस्वरूप</w:t>
      </w:r>
    </w:p>
    <w:p w14:paraId="6B2BD454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जिनके निकट कोई भी आतंक आ नहीं सकता</w:t>
      </w:r>
    </w:p>
    <w:p w14:paraId="0B7D9567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जिन्हें अनन्त सौख्य मिला है... सो</w:t>
      </w:r>
    </w:p>
    <w:p w14:paraId="6BD93FB2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326 :: मूकमाटी</w:t>
      </w:r>
    </w:p>
    <w:p w14:paraId="086D811C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br w:type="page"/>
      </w:r>
    </w:p>
    <w:p w14:paraId="6BFEC2F2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शोक से शून्य, सदा अशोक हैं</w:t>
      </w:r>
    </w:p>
    <w:p w14:paraId="2789AB76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जिनका जीवन ही विरति है</w:t>
      </w:r>
    </w:p>
    <w:p w14:paraId="678396EC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तभी...तो...</w:t>
      </w:r>
    </w:p>
    <w:p w14:paraId="3E41B965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उनसे दूर... फिरती रहती रति वह;</w:t>
      </w:r>
    </w:p>
    <w:p w14:paraId="7A72337A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जिनके पास संग है न संघ,</w:t>
      </w:r>
    </w:p>
    <w:p w14:paraId="0A2DBCB8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जो एकाकी हैं,</w:t>
      </w:r>
    </w:p>
    <w:p w14:paraId="17AD99D1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फिर चिन्ता किसकी उन्हें ?</w:t>
      </w:r>
    </w:p>
    <w:p w14:paraId="79F29886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सदा-सर्वथा निश्चिन्त हैं,</w:t>
      </w:r>
    </w:p>
    <w:p w14:paraId="6AD25652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अष्टादश दोषों से दूर...</w:t>
      </w:r>
    </w:p>
    <w:p w14:paraId="22467B8E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ऐसे आर्हतों की भक्ति में डूबता है,</w:t>
      </w:r>
    </w:p>
    <w:p w14:paraId="04FEC27E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कुछ पलों के लिए</w:t>
      </w:r>
    </w:p>
    <w:p w14:paraId="3C780F53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नासाग्र-दृष्टि हो, महामना।</w:t>
      </w:r>
    </w:p>
    <w:p w14:paraId="64F0BBCA" w14:textId="77777777" w:rsidR="00000000" w:rsidRDefault="00000000">
      <w:pPr>
        <w:rPr>
          <w:rFonts w:ascii="Nirmala UI" w:hAnsi="Nirmala UI" w:cs="Nirmala UI"/>
          <w:sz w:val="20"/>
          <w:szCs w:val="20"/>
        </w:rPr>
      </w:pPr>
    </w:p>
    <w:p w14:paraId="02613005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श्रमण का कायोत्सर्ग पूर्ण हुआ कि</w:t>
      </w:r>
    </w:p>
    <w:p w14:paraId="657BD80D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आसन पर खड़ा हुआ वह अतिथि</w:t>
      </w:r>
    </w:p>
    <w:p w14:paraId="5B1C5951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दोनों एड़ियों और पंजों के बीच,</w:t>
      </w:r>
    </w:p>
    <w:p w14:paraId="699B6D29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क्रमशः चार और ग्यारह</w:t>
      </w:r>
    </w:p>
    <w:p w14:paraId="0AB7BDF3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अंगुल का अन्तर दे।</w:t>
      </w:r>
    </w:p>
    <w:p w14:paraId="45FED703" w14:textId="77777777" w:rsidR="00000000" w:rsidRDefault="00000000">
      <w:pPr>
        <w:rPr>
          <w:rFonts w:ascii="Nirmala UI" w:hAnsi="Nirmala UI" w:cs="Nirmala UI"/>
          <w:sz w:val="20"/>
          <w:szCs w:val="20"/>
        </w:rPr>
      </w:pPr>
    </w:p>
    <w:p w14:paraId="5C8B6FB8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स्थिति-भोजन-नियम का ही नहीं,</w:t>
      </w:r>
    </w:p>
    <w:p w14:paraId="6C49D9AE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एक-भुक्ति का भी पालक है।</w:t>
      </w:r>
    </w:p>
    <w:p w14:paraId="6830E15E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पात्र ने अपने युगल करों को</w:t>
      </w:r>
    </w:p>
    <w:p w14:paraId="3642C86A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पात्र बना लिया,</w:t>
      </w:r>
    </w:p>
    <w:p w14:paraId="3B0F4840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दाता के सम्मुख आगे बढ़ाया।</w:t>
      </w:r>
    </w:p>
    <w:p w14:paraId="54538C80" w14:textId="77777777" w:rsidR="00000000" w:rsidRDefault="00000000">
      <w:pPr>
        <w:rPr>
          <w:rFonts w:ascii="Nirmala UI" w:hAnsi="Nirmala UI" w:cs="Nirmala UI"/>
          <w:sz w:val="20"/>
          <w:szCs w:val="20"/>
        </w:rPr>
      </w:pPr>
    </w:p>
    <w:p w14:paraId="2441EEC2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"मन को मान-शिखर से</w:t>
      </w:r>
    </w:p>
    <w:p w14:paraId="10713D4E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नीचे उतारने वाली</w:t>
      </w:r>
    </w:p>
    <w:p w14:paraId="63498EFC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'भिक्षा-वृत्ति' यही तो है"</w:t>
      </w:r>
    </w:p>
    <w:p w14:paraId="17FF357D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यूँ कहती हुई यह लेखनी</w:t>
      </w:r>
    </w:p>
    <w:p w14:paraId="34B3AB04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क्षुधा की मीमांसा करती है:</w:t>
      </w:r>
    </w:p>
    <w:p w14:paraId="6BB4918A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मूकमाटी :: 327</w:t>
      </w:r>
    </w:p>
    <w:p w14:paraId="09405A37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br w:type="page"/>
      </w:r>
    </w:p>
    <w:p w14:paraId="04D1A5DC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भूख दो प्रकार की होती है</w:t>
      </w:r>
    </w:p>
    <w:p w14:paraId="79D48D09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एक तन की, एक मन की।</w:t>
      </w:r>
    </w:p>
    <w:p w14:paraId="6A33813C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तन की तनिक है, प्राकृतिक भी,</w:t>
      </w:r>
    </w:p>
    <w:p w14:paraId="54F1DB73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मन की मन जाने</w:t>
      </w:r>
    </w:p>
    <w:p w14:paraId="5D7C9FE5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कितना प्रमाण है उसका !</w:t>
      </w:r>
    </w:p>
    <w:p w14:paraId="110EFB39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वैकारिक जो रही,</w:t>
      </w:r>
    </w:p>
    <w:p w14:paraId="06C863D2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वह भूख ही क्या, भूत है भयंकर,</w:t>
      </w:r>
    </w:p>
    <w:p w14:paraId="50AA25E9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जिसका सम्बन्ध भूतकाल से ही नहीं,</w:t>
      </w:r>
    </w:p>
    <w:p w14:paraId="2A7D4572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अभूत से भी है!</w:t>
      </w:r>
    </w:p>
    <w:p w14:paraId="22DDEC2D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इसी कारण से-</w:t>
      </w:r>
    </w:p>
    <w:p w14:paraId="36BA31F2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अभी तक प्राणी यह</w:t>
      </w:r>
    </w:p>
    <w:p w14:paraId="201AE237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अभिभूत जो नहीं हुआ स्व को</w:t>
      </w:r>
    </w:p>
    <w:p w14:paraId="42650E87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उपलब्ध कर।</w:t>
      </w:r>
    </w:p>
    <w:p w14:paraId="39EB33E0" w14:textId="77777777" w:rsidR="00000000" w:rsidRDefault="00000000">
      <w:pPr>
        <w:rPr>
          <w:rFonts w:ascii="Nirmala UI" w:hAnsi="Nirmala UI" w:cs="Nirmala UI"/>
          <w:sz w:val="20"/>
          <w:szCs w:val="20"/>
        </w:rPr>
      </w:pPr>
    </w:p>
    <w:p w14:paraId="0F31E242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जहाँ तक इन्द्रियों की बात है</w:t>
      </w:r>
    </w:p>
    <w:p w14:paraId="07C1B534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उन्हें भूख लगती नहीं,</w:t>
      </w:r>
    </w:p>
    <w:p w14:paraId="2D513A59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बाहर से लगता है कि</w:t>
      </w:r>
    </w:p>
    <w:p w14:paraId="2038337D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उन्हें भूख लगती है।</w:t>
      </w:r>
    </w:p>
    <w:p w14:paraId="271BFD02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रसना कब रस चाहती है,</w:t>
      </w:r>
    </w:p>
    <w:p w14:paraId="77C5EAD9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नासा गन्ध को याद नहीं करती,</w:t>
      </w:r>
    </w:p>
    <w:p w14:paraId="7ECF7EB7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स्पर्श की प्रतीक्षा स्पर्शा कब करती ?</w:t>
      </w:r>
    </w:p>
    <w:p w14:paraId="793D244B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स्वर के अभाव में</w:t>
      </w:r>
    </w:p>
    <w:p w14:paraId="39A64E27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ज्वर कब चढ़ता है श्रवणा को ?</w:t>
      </w:r>
    </w:p>
    <w:p w14:paraId="3C110037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बहरी श्रवणा भी जीती मिलती है।</w:t>
      </w:r>
    </w:p>
    <w:p w14:paraId="734213D8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आँखें कब आरती उतारती हैं</w:t>
      </w:r>
    </w:p>
    <w:p w14:paraId="49004BD1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रूप की, स्वरूप की ?</w:t>
      </w:r>
    </w:p>
    <w:p w14:paraId="2B695EA1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ये सारी इन्द्रियाँ जड़ हैं,</w:t>
      </w:r>
    </w:p>
    <w:p w14:paraId="046007D4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जड़ का उपादान जड़ ही होता है,</w:t>
      </w:r>
    </w:p>
    <w:p w14:paraId="73191279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जड़ में कोई चाह नहीं होती</w:t>
      </w:r>
    </w:p>
    <w:p w14:paraId="23E6B095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जड़ की कोई राह नहीं होती</w:t>
      </w:r>
    </w:p>
    <w:p w14:paraId="64110B16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328 :: मूकमाटी</w:t>
      </w:r>
    </w:p>
    <w:p w14:paraId="7CE3255A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br w:type="page"/>
      </w:r>
    </w:p>
    <w:p w14:paraId="311CF026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सदा सर्वत्र सब समान</w:t>
      </w:r>
    </w:p>
    <w:p w14:paraId="3E359E6C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अन्धकार हो या ज्योति ।</w:t>
      </w:r>
    </w:p>
    <w:p w14:paraId="2A0B6D0D" w14:textId="77777777" w:rsidR="00000000" w:rsidRDefault="00000000">
      <w:pPr>
        <w:rPr>
          <w:rFonts w:ascii="Nirmala UI" w:hAnsi="Nirmala UI" w:cs="Nirmala UI"/>
          <w:sz w:val="20"/>
          <w:szCs w:val="20"/>
        </w:rPr>
      </w:pPr>
    </w:p>
    <w:p w14:paraId="13636112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हाँ! हाँ !!</w:t>
      </w:r>
    </w:p>
    <w:p w14:paraId="668F9EBE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विषयों का ग्रहण-बोध</w:t>
      </w:r>
    </w:p>
    <w:p w14:paraId="2EC9C97F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इन्द्रियों के माध्यम से ही होता है</w:t>
      </w:r>
    </w:p>
    <w:p w14:paraId="0E43EB40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विषयी-विषय-रसिकों को।</w:t>
      </w:r>
    </w:p>
    <w:p w14:paraId="5EA4AF1E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वस्तु-स्थिति यह है कि</w:t>
      </w:r>
    </w:p>
    <w:p w14:paraId="6EDF0CEE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इन्द्रियाँ ये खिड़कियाँ हैं</w:t>
      </w:r>
    </w:p>
    <w:p w14:paraId="7DFFEA0A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तन यह भवन रहा है,</w:t>
      </w:r>
    </w:p>
    <w:p w14:paraId="5DC26AE8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भवन में बैठा-बैठा पुरुष</w:t>
      </w:r>
    </w:p>
    <w:p w14:paraId="068C2811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भिन्न-भिन्न खिड़कियों से झाँकता है</w:t>
      </w:r>
    </w:p>
    <w:p w14:paraId="49E9C93A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वासना की आँखों से</w:t>
      </w:r>
    </w:p>
    <w:p w14:paraId="28D980A0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</w:p>
    <w:p w14:paraId="3B2849B3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विषयों को ग्रहण करता रहता है।</w:t>
      </w:r>
    </w:p>
    <w:p w14:paraId="13A02E1F" w14:textId="77777777" w:rsidR="00000000" w:rsidRDefault="00000000">
      <w:pPr>
        <w:rPr>
          <w:rFonts w:ascii="Nirmala UI" w:hAnsi="Nirmala UI" w:cs="Nirmala UI"/>
          <w:sz w:val="20"/>
          <w:szCs w:val="20"/>
        </w:rPr>
      </w:pPr>
    </w:p>
    <w:p w14:paraId="031629CA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दूसरी बात यह है, कि</w:t>
      </w:r>
    </w:p>
    <w:p w14:paraId="044DEBA6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मधुर, आम्ल, कषाय आदिक</w:t>
      </w:r>
    </w:p>
    <w:p w14:paraId="3C55FACD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जो भी रस हों शुभ या अशुभ</w:t>
      </w:r>
    </w:p>
    <w:p w14:paraId="49835D7C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कभी कहते नहीं, कि</w:t>
      </w:r>
    </w:p>
    <w:p w14:paraId="4FA6327E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हमें चख लो तुम।</w:t>
      </w:r>
    </w:p>
    <w:p w14:paraId="35EBDA73" w14:textId="77777777" w:rsidR="00000000" w:rsidRDefault="00000000">
      <w:pPr>
        <w:rPr>
          <w:rFonts w:ascii="Nirmala UI" w:hAnsi="Nirmala UI" w:cs="Nirmala UI"/>
          <w:sz w:val="20"/>
          <w:szCs w:val="20"/>
        </w:rPr>
      </w:pPr>
    </w:p>
    <w:p w14:paraId="34283CFA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लघु-गुरु स्निग्ध-रूक्ष</w:t>
      </w:r>
    </w:p>
    <w:p w14:paraId="06B81C70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शीत-उष्ण मृदु-कठोर</w:t>
      </w:r>
    </w:p>
    <w:p w14:paraId="6027B174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जो भी स्पर्श हों, शुभ या अशुभ-</w:t>
      </w:r>
    </w:p>
    <w:p w14:paraId="6DCF94E4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कभी कहते नहीं कि</w:t>
      </w:r>
    </w:p>
    <w:p w14:paraId="4F8FE24B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हमें छू लो, तुम।</w:t>
      </w:r>
    </w:p>
    <w:p w14:paraId="5DE92DA3" w14:textId="77777777" w:rsidR="00000000" w:rsidRDefault="00000000">
      <w:pPr>
        <w:rPr>
          <w:rFonts w:ascii="Nirmala UI" w:hAnsi="Nirmala UI" w:cs="Nirmala UI"/>
          <w:sz w:val="20"/>
          <w:szCs w:val="20"/>
        </w:rPr>
      </w:pPr>
    </w:p>
    <w:p w14:paraId="5588B09D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सुरभि या दुरभि</w:t>
      </w:r>
    </w:p>
    <w:p w14:paraId="77EC4E2C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जो भी गन्ध हों, शुभ या अशुभ-</w:t>
      </w:r>
    </w:p>
    <w:p w14:paraId="3F7FF7B4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कभी कहतीं नहीं, कि</w:t>
      </w:r>
    </w:p>
    <w:p w14:paraId="2B4E88D6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हमें सूँघ लो, तुम।</w:t>
      </w:r>
    </w:p>
    <w:p w14:paraId="7EE4486A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मूकमाटी :: 329</w:t>
      </w:r>
    </w:p>
    <w:p w14:paraId="16BB0013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br w:type="page"/>
      </w:r>
    </w:p>
    <w:p w14:paraId="1EFE8C3B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कृष्ण-नील-पीत आदिक</w:t>
      </w:r>
    </w:p>
    <w:p w14:paraId="2656772C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जो भी वर्ण हों शुभ या अशुभ-</w:t>
      </w:r>
    </w:p>
    <w:p w14:paraId="5E268E40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कभी कहते नहीं, कि</w:t>
      </w:r>
    </w:p>
    <w:p w14:paraId="082C2118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हमें लख लो तुम !</w:t>
      </w:r>
    </w:p>
    <w:p w14:paraId="1FFE4227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</w:p>
    <w:p w14:paraId="783CA0FD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सा-रे-ग-म-प-ध-नि</w:t>
      </w:r>
    </w:p>
    <w:p w14:paraId="48F90D69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जो भी स्वर हों, शुभ या अशुभ-</w:t>
      </w:r>
    </w:p>
    <w:p w14:paraId="15844698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कभी कहते नहीं, कि</w:t>
      </w:r>
    </w:p>
    <w:p w14:paraId="0E94F9B5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हमें सुन लो, तुम।</w:t>
      </w:r>
    </w:p>
    <w:p w14:paraId="043C48FC" w14:textId="77777777" w:rsidR="00000000" w:rsidRDefault="00000000">
      <w:pPr>
        <w:rPr>
          <w:rFonts w:ascii="Nirmala UI" w:hAnsi="Nirmala UI" w:cs="Nirmala UI"/>
          <w:sz w:val="20"/>
          <w:szCs w:val="20"/>
        </w:rPr>
      </w:pPr>
    </w:p>
    <w:p w14:paraId="17C88FD1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सुनो... सुनो...</w:t>
      </w:r>
    </w:p>
    <w:p w14:paraId="0441F51C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परस-रस-गन्ध</w:t>
      </w:r>
    </w:p>
    <w:p w14:paraId="7164DEC7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रूप और शब्द -</w:t>
      </w:r>
    </w:p>
    <w:p w14:paraId="45C36D8E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ये जड़ के धर्म हैं</w:t>
      </w:r>
    </w:p>
    <w:p w14:paraId="754EC4C3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जड़ के कर्म...।</w:t>
      </w:r>
    </w:p>
    <w:p w14:paraId="69DF676C" w14:textId="77777777" w:rsidR="00000000" w:rsidRDefault="00000000">
      <w:pPr>
        <w:rPr>
          <w:rFonts w:ascii="Nirmala UI" w:hAnsi="Nirmala UI" w:cs="Nirmala UI"/>
          <w:sz w:val="20"/>
          <w:szCs w:val="20"/>
        </w:rPr>
      </w:pPr>
    </w:p>
    <w:p w14:paraId="3A8F7A5E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इससे यही फलित हुआ, कि</w:t>
      </w:r>
    </w:p>
    <w:p w14:paraId="2D5643B6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मोह और असाता के उदय में</w:t>
      </w:r>
    </w:p>
    <w:p w14:paraId="6170759B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क्षुधा की वेदना होती है</w:t>
      </w:r>
    </w:p>
    <w:p w14:paraId="325CA901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यह क्षुधा-तृषा का सिद्धान्त है।</w:t>
      </w:r>
    </w:p>
    <w:p w14:paraId="27CC6235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मात्र इसका ज्ञात होना ही</w:t>
      </w:r>
    </w:p>
    <w:p w14:paraId="66E052BC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साधुता नहीं है,</w:t>
      </w:r>
    </w:p>
    <w:p w14:paraId="46D2DB13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वरन्</w:t>
      </w:r>
    </w:p>
    <w:p w14:paraId="222B4D82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ज्ञान के साथ साम्य भी अनिवार्य है</w:t>
      </w:r>
    </w:p>
    <w:p w14:paraId="72493363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श्रमण का श्रृंगार ही</w:t>
      </w:r>
    </w:p>
    <w:p w14:paraId="7D4561E2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समता-साम्य है...!</w:t>
      </w:r>
    </w:p>
    <w:p w14:paraId="69C9244B" w14:textId="77777777" w:rsidR="00000000" w:rsidRDefault="00000000">
      <w:pPr>
        <w:rPr>
          <w:rFonts w:ascii="Nirmala UI" w:hAnsi="Nirmala UI" w:cs="Nirmala UI"/>
          <w:sz w:val="20"/>
          <w:szCs w:val="20"/>
        </w:rPr>
      </w:pPr>
    </w:p>
    <w:p w14:paraId="64824190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इधर, प्रारम्भ हुआ दान का कार्य</w:t>
      </w:r>
    </w:p>
    <w:p w14:paraId="741A15DD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पात्र के कर-पात्र में प्रासुक पानी से,</w:t>
      </w:r>
    </w:p>
    <w:p w14:paraId="27C5B659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परन्तु</w:t>
      </w:r>
    </w:p>
    <w:p w14:paraId="66F13FEF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यह क्या ! यकायक</w:t>
      </w:r>
    </w:p>
    <w:p w14:paraId="502E983A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पात्र ने अपने पात्र को बन्द कर लिया</w:t>
      </w:r>
    </w:p>
    <w:p w14:paraId="2692D232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कि</w:t>
      </w:r>
    </w:p>
    <w:p w14:paraId="69969BEF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330 :: मूकमाटी</w:t>
      </w:r>
    </w:p>
    <w:p w14:paraId="51E8FC82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br w:type="page"/>
      </w:r>
    </w:p>
    <w:p w14:paraId="722BFB83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तुरन्त, दूसरी ओर से</w:t>
      </w:r>
    </w:p>
    <w:p w14:paraId="1C5CCD33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स्वर्ण-कलश आगे बढ़ाया गया</w:t>
      </w:r>
    </w:p>
    <w:p w14:paraId="2F38D3B4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जिसमें स्वादिष्ट दुग्ध भरा है,</w:t>
      </w:r>
    </w:p>
    <w:p w14:paraId="321E6061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फिर भी अंजुलि अनखुली देख</w:t>
      </w:r>
    </w:p>
    <w:p w14:paraId="526447B9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तीसरे ने रजत-कलश दिखाया</w:t>
      </w:r>
    </w:p>
    <w:p w14:paraId="6C205FEB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जिसमें मधुर इक्षुरस भरा है,</w:t>
      </w:r>
    </w:p>
    <w:p w14:paraId="310CA0CD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जब</w:t>
      </w:r>
    </w:p>
    <w:p w14:paraId="4C8197A3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वह भी उपेक्षित ही रहा, तब</w:t>
      </w:r>
    </w:p>
    <w:p w14:paraId="22A326C7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स्फटिक झारी की बारी आई</w:t>
      </w:r>
    </w:p>
    <w:p w14:paraId="68135C9C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अनार के लाल रस से भरी</w:t>
      </w:r>
    </w:p>
    <w:p w14:paraId="49D4AEFA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तरुणाई की अरुणाई-सी !</w:t>
      </w:r>
    </w:p>
    <w:p w14:paraId="7F4992A5" w14:textId="77777777" w:rsidR="00000000" w:rsidRDefault="00000000">
      <w:pPr>
        <w:rPr>
          <w:rFonts w:ascii="Nirmala UI" w:hAnsi="Nirmala UI" w:cs="Nirmala UI"/>
          <w:sz w:val="20"/>
          <w:szCs w:val="20"/>
        </w:rPr>
      </w:pPr>
    </w:p>
    <w:p w14:paraId="448BBE60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आश्चर्य !</w:t>
      </w:r>
    </w:p>
    <w:p w14:paraId="40133B39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अतिथि की ओर से उस पर भी</w:t>
      </w:r>
    </w:p>
    <w:p w14:paraId="3CD3C516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एक बार भी दृष्टि ना पड़ी !</w:t>
      </w:r>
    </w:p>
    <w:p w14:paraId="233CAC7E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विवश हो निराशा में बदली वह झारी।</w:t>
      </w:r>
    </w:p>
    <w:p w14:paraId="69B22CE5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अब</w:t>
      </w:r>
    </w:p>
    <w:p w14:paraId="73714633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अधिक विलम्ब अनुचित है</w:t>
      </w:r>
    </w:p>
    <w:p w14:paraId="5B9EF9C7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अन्तराय मानकर बैठ सकता है,</w:t>
      </w:r>
    </w:p>
    <w:p w14:paraId="7CE12CD1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बिना भोजन अतिथि जा सकता है-</w:t>
      </w:r>
    </w:p>
    <w:p w14:paraId="658152D9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यह आशंका परिवार के मुख पर उभरी,</w:t>
      </w:r>
    </w:p>
    <w:p w14:paraId="2D5431AA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</w:p>
    <w:p w14:paraId="120210A4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मन में प्रभु का स्मरण करते</w:t>
      </w:r>
    </w:p>
    <w:p w14:paraId="74451ACC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किसी तरह, धृति धारते</w:t>
      </w:r>
    </w:p>
    <w:p w14:paraId="1A21FF4B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पूरी तरह शक्ति समेट कर,</w:t>
      </w:r>
    </w:p>
    <w:p w14:paraId="254BAB67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कँपते-कँपते करों से</w:t>
      </w:r>
    </w:p>
    <w:p w14:paraId="62FB4903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माटी के कुम्भ को आगे बढ़ाया सेठ ने।</w:t>
      </w:r>
    </w:p>
    <w:p w14:paraId="5D2CD393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लो,</w:t>
      </w:r>
    </w:p>
    <w:p w14:paraId="1BBDA64A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अतिथि की अंजुलि खुल पड़ती है</w:t>
      </w:r>
    </w:p>
    <w:p w14:paraId="55A13056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स्वाति के धवलिम जल-कणों को देख</w:t>
      </w:r>
    </w:p>
    <w:p w14:paraId="23C829B6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सागर-उर पर तैरती शुक्तिका की भाँति !</w:t>
      </w:r>
    </w:p>
    <w:p w14:paraId="50F4F61F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मूकमाटी :: 331</w:t>
      </w:r>
    </w:p>
    <w:p w14:paraId="6092D648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br w:type="page"/>
      </w:r>
    </w:p>
    <w:p w14:paraId="7C336BE2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चार-पाँच अंजुलि जल-पान हुआ,</w:t>
      </w:r>
    </w:p>
    <w:p w14:paraId="5BBEB43C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कुछ इक्षु-रस का सेवन,</w:t>
      </w:r>
    </w:p>
    <w:p w14:paraId="3E155ACE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फिर जो कुछ मिलता गया</w:t>
      </w:r>
    </w:p>
    <w:p w14:paraId="54497816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बस, अविकल चलता गया।</w:t>
      </w:r>
    </w:p>
    <w:p w14:paraId="2190C95F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जब चाहे, मन चाहे नहीं</w:t>
      </w:r>
    </w:p>
    <w:p w14:paraId="4A8A1222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बिना याचना,</w:t>
      </w:r>
    </w:p>
    <w:p w14:paraId="2DE68D47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बिना कोई संकेत</w:t>
      </w:r>
    </w:p>
    <w:p w14:paraId="00C697FE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बस, पेट हो भूखा</w:t>
      </w:r>
    </w:p>
    <w:p w14:paraId="5DC18B6B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फिर कैसा भी हो भोजन</w:t>
      </w:r>
    </w:p>
    <w:p w14:paraId="650E5ECA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रस-दार हो या रूखा-सूखा</w:t>
      </w:r>
    </w:p>
    <w:p w14:paraId="7357454B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सब समान ।</w:t>
      </w:r>
    </w:p>
    <w:p w14:paraId="760A4D3F" w14:textId="77777777" w:rsidR="00000000" w:rsidRDefault="00000000">
      <w:pPr>
        <w:rPr>
          <w:rFonts w:ascii="Nirmala UI" w:hAnsi="Nirmala UI" w:cs="Nirmala UI"/>
          <w:sz w:val="20"/>
          <w:szCs w:val="20"/>
        </w:rPr>
      </w:pPr>
    </w:p>
    <w:p w14:paraId="04426599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एक बर्तन से दूसरे बर्तन में</w:t>
      </w:r>
    </w:p>
    <w:p w14:paraId="02404DDE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भोजन-पान का परिवर्तन होता है</w:t>
      </w:r>
    </w:p>
    <w:p w14:paraId="77F7E25C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क्या उस समय... कभी...</w:t>
      </w:r>
    </w:p>
    <w:p w14:paraId="7BB3E3C6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बर्तन में कोई परिवर्तन आता है ?</w:t>
      </w:r>
    </w:p>
    <w:p w14:paraId="3F36198B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न ही कोई बर्तन नर्तन करता है</w:t>
      </w:r>
    </w:p>
    <w:p w14:paraId="197EB1A8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न ही कोई बर्तन रुदन मचाता है</w:t>
      </w:r>
    </w:p>
    <w:p w14:paraId="2C722A70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धन्य ! धन्य है यह नर</w:t>
      </w:r>
    </w:p>
    <w:p w14:paraId="32D2CB34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 यह नर-तन</w:t>
      </w:r>
    </w:p>
    <w:p w14:paraId="5BCA4C6D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सब तनों में 'वर'-तन !</w:t>
      </w:r>
    </w:p>
    <w:p w14:paraId="7AE2D6D3" w14:textId="77777777" w:rsidR="00000000" w:rsidRDefault="00000000">
      <w:pPr>
        <w:rPr>
          <w:rFonts w:ascii="Nirmala UI" w:hAnsi="Nirmala UI" w:cs="Nirmala UI"/>
          <w:sz w:val="20"/>
          <w:szCs w:val="20"/>
        </w:rPr>
      </w:pPr>
    </w:p>
    <w:p w14:paraId="6B5845B3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बीजारोपण से पूर्व</w:t>
      </w:r>
    </w:p>
    <w:p w14:paraId="3476D758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जल के बहाव से कटी-पिटी</w:t>
      </w:r>
    </w:p>
    <w:p w14:paraId="4E30136D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छेद-छिद्र-गर्त वाली धरती में</w:t>
      </w:r>
    </w:p>
    <w:p w14:paraId="256608E0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कूड़ा-कचरा कंकर-पत्थर डाल</w:t>
      </w:r>
    </w:p>
    <w:p w14:paraId="566F4FC4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उसे समतली बनाता है कृषक।</w:t>
      </w:r>
    </w:p>
    <w:p w14:paraId="0753FC9B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बस, इसी भाँति,</w:t>
      </w:r>
    </w:p>
    <w:p w14:paraId="3C0E7716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दाता दान देता जाता</w:t>
      </w:r>
    </w:p>
    <w:p w14:paraId="11FB6A5A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332 :: मूकमाटी</w:t>
      </w:r>
    </w:p>
    <w:p w14:paraId="752BACA0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br w:type="page"/>
      </w:r>
    </w:p>
    <w:p w14:paraId="278A5D3A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पात्र उसे लेता जाता,</w:t>
      </w:r>
    </w:p>
    <w:p w14:paraId="02275184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उदर-पूर्ति करना है ना!</w:t>
      </w:r>
    </w:p>
    <w:p w14:paraId="396EE775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इसी का नाम है 'गर्त-पूर्ण-वृत्ति'</w:t>
      </w:r>
    </w:p>
    <w:p w14:paraId="6EB23750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समता-धर्मी श्रमण की !</w:t>
      </w:r>
    </w:p>
    <w:p w14:paraId="4600F7AA" w14:textId="77777777" w:rsidR="00000000" w:rsidRDefault="00000000">
      <w:pPr>
        <w:rPr>
          <w:rFonts w:ascii="Nirmala UI" w:hAnsi="Nirmala UI" w:cs="Nirmala UI"/>
          <w:sz w:val="20"/>
          <w:szCs w:val="20"/>
        </w:rPr>
      </w:pPr>
    </w:p>
    <w:p w14:paraId="2E2A1B7C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भूखी गाय के सम्मुख</w:t>
      </w:r>
    </w:p>
    <w:p w14:paraId="206D3F03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जब घास-फूस चारा डाला जाता है</w:t>
      </w:r>
    </w:p>
    <w:p w14:paraId="1A171D33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ऊपर मुख उठा कर</w:t>
      </w:r>
    </w:p>
    <w:p w14:paraId="03C7EF78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रक्षकों के आभरणों-आभूषणों को</w:t>
      </w:r>
    </w:p>
    <w:p w14:paraId="283A7C14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अंगों-उपांगों को नहीं देखती वह।</w:t>
      </w:r>
    </w:p>
    <w:p w14:paraId="66B6C88E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बस इसी भाँति,</w:t>
      </w:r>
    </w:p>
    <w:p w14:paraId="0D38DFC2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भोजन के समय पर</w:t>
      </w:r>
    </w:p>
    <w:p w14:paraId="59ECC5BB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साधु की भी वृत्ति होती है</w:t>
      </w:r>
    </w:p>
    <w:p w14:paraId="6B6A6FDF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जो 'गोचरी-वृत्ति' कही जाती है।</w:t>
      </w:r>
    </w:p>
    <w:p w14:paraId="6D52AF27" w14:textId="77777777" w:rsidR="00000000" w:rsidRDefault="00000000">
      <w:pPr>
        <w:rPr>
          <w:rFonts w:ascii="Nirmala UI" w:hAnsi="Nirmala UI" w:cs="Nirmala UI"/>
          <w:sz w:val="20"/>
          <w:szCs w:val="20"/>
        </w:rPr>
      </w:pPr>
    </w:p>
    <w:p w14:paraId="18164FCD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ऐसा-वैसा कुछ भी विकल्प नहीं</w:t>
      </w:r>
    </w:p>
    <w:p w14:paraId="2B001CDA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खारा हो, मीठा हो</w:t>
      </w:r>
    </w:p>
    <w:p w14:paraId="3E5FA592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कैसा भी हो, जल हो।</w:t>
      </w:r>
    </w:p>
    <w:p w14:paraId="765FABBA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झट बुझाते हैं घर में लगी आग को</w:t>
      </w:r>
    </w:p>
    <w:p w14:paraId="4F4BE8AB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बस, इसी भाँति</w:t>
      </w:r>
    </w:p>
    <w:p w14:paraId="2E29C9C1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सरस हो या नीरस</w:t>
      </w:r>
    </w:p>
    <w:p w14:paraId="142DBE98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कैसा भी हो, अशन हो</w:t>
      </w:r>
    </w:p>
    <w:p w14:paraId="39F579A7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उदाग्नि शमन करना है ना!</w:t>
      </w:r>
    </w:p>
    <w:p w14:paraId="1948CA7F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</w:p>
    <w:p w14:paraId="188D20E9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यही 'अग्नि-शामक वृत्ति' है श्रमण की</w:t>
      </w:r>
    </w:p>
    <w:p w14:paraId="79345C03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सब वृत्तियों में महावृत्ति !</w:t>
      </w:r>
    </w:p>
    <w:p w14:paraId="68BAE955" w14:textId="77777777" w:rsidR="00000000" w:rsidRDefault="00000000">
      <w:pPr>
        <w:rPr>
          <w:rFonts w:ascii="Nirmala UI" w:hAnsi="Nirmala UI" w:cs="Nirmala UI"/>
          <w:sz w:val="20"/>
          <w:szCs w:val="20"/>
        </w:rPr>
      </w:pPr>
    </w:p>
    <w:p w14:paraId="659640A9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पराग-प्यासा भ्रमर-दल वह</w:t>
      </w:r>
    </w:p>
    <w:p w14:paraId="503B8AFB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कोंपल-फूल-फलों-दलों का</w:t>
      </w:r>
    </w:p>
    <w:p w14:paraId="174F9521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सौरभ सरस पीता है</w:t>
      </w:r>
    </w:p>
    <w:p w14:paraId="6318D393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पर उन्हें,</w:t>
      </w:r>
    </w:p>
    <w:p w14:paraId="4A799E45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पीड़ा कभी न पहुँचाता;</w:t>
      </w:r>
    </w:p>
    <w:p w14:paraId="36B99E2D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मूकमाटी :: 333</w:t>
      </w:r>
    </w:p>
    <w:p w14:paraId="09F5E769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br w:type="page"/>
      </w:r>
    </w:p>
    <w:p w14:paraId="39BB706D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प्रत्युत,</w:t>
      </w:r>
    </w:p>
    <w:p w14:paraId="66D4D1CC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अपनी स्फुरणशील कर-छुवन से</w:t>
      </w:r>
    </w:p>
    <w:p w14:paraId="0D8174E6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उन्हें नचाता है</w:t>
      </w:r>
    </w:p>
    <w:p w14:paraId="3A6E63B6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गुन-गुन-गुंजन-गान सुनाता।</w:t>
      </w:r>
    </w:p>
    <w:p w14:paraId="37F413E3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बस, इसी भाँति</w:t>
      </w:r>
    </w:p>
    <w:p w14:paraId="29ABABFB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पात्रों को दान दे कर</w:t>
      </w:r>
    </w:p>
    <w:p w14:paraId="39F17EB8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दाता भी फूला न समाता,</w:t>
      </w:r>
    </w:p>
    <w:p w14:paraId="00973E13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होता आनन्द-विभोर वह।</w:t>
      </w:r>
    </w:p>
    <w:p w14:paraId="45352197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अन्धकार घोर मिटता है,</w:t>
      </w:r>
    </w:p>
    <w:p w14:paraId="22566AA9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जीवन में आती नयी भोर वह</w:t>
      </w:r>
    </w:p>
    <w:p w14:paraId="68469B4D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 यही... तो</w:t>
      </w:r>
    </w:p>
    <w:p w14:paraId="77C0C4DE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'भ्रामरी-वृत्ति' कही जाती सन्तों की !</w:t>
      </w:r>
    </w:p>
    <w:p w14:paraId="394D6811" w14:textId="77777777" w:rsidR="00000000" w:rsidRDefault="00000000">
      <w:pPr>
        <w:rPr>
          <w:rFonts w:ascii="Nirmala UI" w:hAnsi="Nirmala UI" w:cs="Nirmala UI"/>
          <w:sz w:val="20"/>
          <w:szCs w:val="20"/>
        </w:rPr>
      </w:pPr>
    </w:p>
    <w:p w14:paraId="699E31E9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यूँ तो श्रमण की कई वृत्तियाँ होती हैं-</w:t>
      </w:r>
    </w:p>
    <w:p w14:paraId="74ED9A66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जिनमें</w:t>
      </w:r>
    </w:p>
    <w:p w14:paraId="5A492454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अध्यात्म की छवि उभरती है</w:t>
      </w:r>
    </w:p>
    <w:p w14:paraId="43038C4C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जो सुनी थीं सादर श्रुतों से</w:t>
      </w:r>
    </w:p>
    <w:p w14:paraId="7A2A1B05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आज निकट-सन्निकट हो</w:t>
      </w:r>
    </w:p>
    <w:p w14:paraId="3C5B7FBC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खुली आँखों से देखने को मिलीं।</w:t>
      </w:r>
    </w:p>
    <w:p w14:paraId="1D401EF3" w14:textId="77777777" w:rsidR="00000000" w:rsidRDefault="00000000">
      <w:pPr>
        <w:rPr>
          <w:rFonts w:ascii="Nirmala UI" w:hAnsi="Nirmala UI" w:cs="Nirmala UI"/>
          <w:sz w:val="20"/>
          <w:szCs w:val="20"/>
        </w:rPr>
      </w:pPr>
    </w:p>
    <w:p w14:paraId="3FF006FA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परिणाम यह हुआ कि</w:t>
      </w:r>
    </w:p>
    <w:p w14:paraId="76486F39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पूरा का पूरा परिवार सेठ का</w:t>
      </w:r>
    </w:p>
    <w:p w14:paraId="53DFC5B5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अपार आनन्द से भर आया</w:t>
      </w:r>
    </w:p>
    <w:p w14:paraId="4AB08F17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 सेठ के</w:t>
      </w:r>
    </w:p>
    <w:p w14:paraId="726E3321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गौर-वर्ण के युगल-करों में</w:t>
      </w:r>
    </w:p>
    <w:p w14:paraId="08AC67A9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माटी का कुम्भ शोभा पा रहा है।</w:t>
      </w:r>
    </w:p>
    <w:p w14:paraId="59117CCF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कनकाभरण में जड़ा हुआ नीलम-सा।</w:t>
      </w:r>
    </w:p>
    <w:p w14:paraId="0EEDF6CE" w14:textId="77777777" w:rsidR="00000000" w:rsidRDefault="00000000">
      <w:pPr>
        <w:rPr>
          <w:rFonts w:ascii="Nirmala UI" w:hAnsi="Nirmala UI" w:cs="Nirmala UI"/>
          <w:sz w:val="20"/>
          <w:szCs w:val="20"/>
        </w:rPr>
      </w:pPr>
    </w:p>
    <w:p w14:paraId="5A21FC00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उन करों और कुम्भ के बीच</w:t>
      </w:r>
    </w:p>
    <w:p w14:paraId="64CD6A8F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परस्पर प्रशंसा के रूप में</w:t>
      </w:r>
    </w:p>
    <w:p w14:paraId="377DD2A1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कुछ बात चलती है, कि</w:t>
      </w:r>
    </w:p>
    <w:p w14:paraId="71064CCB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कुम्भ ने कहा सर्वप्रथम -</w:t>
      </w:r>
    </w:p>
    <w:p w14:paraId="19BCED94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334 :: मूकमाटी</w:t>
      </w:r>
    </w:p>
    <w:p w14:paraId="7FF2F48B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br w:type="page"/>
      </w:r>
    </w:p>
    <w:p w14:paraId="269C7807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"तुमने मुझे ऊपर उठा अपना लिया</w:t>
      </w:r>
    </w:p>
    <w:p w14:paraId="5BB55E03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बड़ा उपकार किया मुझ पर</w:t>
      </w:r>
    </w:p>
    <w:p w14:paraId="57E47F24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</w:p>
    <w:p w14:paraId="73EE710D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इस शुभ-कार्य में</w:t>
      </w:r>
    </w:p>
    <w:p w14:paraId="1D73EBEC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सहयोगी बनने का सौभाग्य मिला मुझे।"</w:t>
      </w:r>
    </w:p>
    <w:p w14:paraId="032E7B4E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इस पर तुरन्त ही करों ने भी कहा, कि</w:t>
      </w:r>
    </w:p>
    <w:p w14:paraId="293D0627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"नहीं... नहीं, सुनो... सुनो !</w:t>
      </w:r>
    </w:p>
    <w:p w14:paraId="2521BD18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उपकार तो तुमने किया हम पर</w:t>
      </w:r>
    </w:p>
    <w:p w14:paraId="1A6011AB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तुम्हारे बिना यह कार्य सम्भव ही नहीं था,</w:t>
      </w:r>
    </w:p>
    <w:p w14:paraId="72929FB0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इस कार्य में भावना-भक्ति</w:t>
      </w:r>
    </w:p>
    <w:p w14:paraId="7E052995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जो कुछ है, तुम्हारी है</w:t>
      </w:r>
    </w:p>
    <w:p w14:paraId="271922B4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हम... तो... ऊपर से</w:t>
      </w:r>
    </w:p>
    <w:p w14:paraId="0A552AB0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निमित्त-भर ठहरे !"</w:t>
      </w:r>
    </w:p>
    <w:p w14:paraId="00534682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</w:p>
    <w:p w14:paraId="15C48EEB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उपरिल चर्चा को सुनता हुआ</w:t>
      </w:r>
    </w:p>
    <w:p w14:paraId="30AB8EDC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नीचे...</w:t>
      </w:r>
    </w:p>
    <w:p w14:paraId="40946CB0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पात्र का कर-पात्र कहता है कि,</w:t>
      </w:r>
    </w:p>
    <w:p w14:paraId="191A7508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"पात्र के बिना कभी</w:t>
      </w:r>
    </w:p>
    <w:p w14:paraId="27086643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पानी का जीवन टिक नहीं सकता,</w:t>
      </w:r>
    </w:p>
    <w:p w14:paraId="0847CE38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</w:p>
    <w:p w14:paraId="45BEDE76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पात्र के बिना कभी</w:t>
      </w:r>
    </w:p>
    <w:p w14:paraId="46691D79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प्राणी का जीवन टिक नहीं सकता,</w:t>
      </w:r>
    </w:p>
    <w:p w14:paraId="499C852C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परन्तु</w:t>
      </w:r>
    </w:p>
    <w:p w14:paraId="14ADB723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पात्र से पानी पीने वाला</w:t>
      </w:r>
    </w:p>
    <w:p w14:paraId="67577E7F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उत्तम पात्र हो नहीं सकता</w:t>
      </w:r>
    </w:p>
    <w:p w14:paraId="229CC49A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पाणि-पात्र ही परमोत्तम माना है,</w:t>
      </w:r>
    </w:p>
    <w:p w14:paraId="732F0216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पात्र भी परिग्रह है ना!</w:t>
      </w:r>
    </w:p>
    <w:p w14:paraId="6D700465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</w:p>
    <w:p w14:paraId="7D658103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दूसरी बात यह भी है, कि</w:t>
      </w:r>
    </w:p>
    <w:p w14:paraId="3A1346B4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अतिथि के बिना कभी</w:t>
      </w:r>
    </w:p>
    <w:p w14:paraId="108C2F8D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तिथियों में पूज्यता आ नहीं सकती</w:t>
      </w:r>
    </w:p>
    <w:p w14:paraId="6D08E4A0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अतिथि तिथियों का सम्पादक है ना !</w:t>
      </w:r>
    </w:p>
    <w:p w14:paraId="0937B501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मूकमाटी :: 335</w:t>
      </w:r>
    </w:p>
    <w:p w14:paraId="3927A9FA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br w:type="page"/>
      </w:r>
    </w:p>
    <w:p w14:paraId="41B0A1A7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फिर भी</w:t>
      </w:r>
    </w:p>
    <w:p w14:paraId="30366899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तिथियों को अपने आप नहीं रखता वह,</w:t>
      </w:r>
    </w:p>
    <w:p w14:paraId="325782C2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तिथियाँ काल के आश्रित हैं ना !</w:t>
      </w:r>
    </w:p>
    <w:p w14:paraId="624029C3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परिणतियाँ अपनी-अपनी</w:t>
      </w:r>
    </w:p>
    <w:p w14:paraId="528EFD26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निरी-निरी हुआ करती हैं,</w:t>
      </w:r>
    </w:p>
    <w:p w14:paraId="52927671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तिथियों के बन्धन में बँधना भी</w:t>
      </w:r>
    </w:p>
    <w:p w14:paraId="57D6AC82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गतियों की गलियों में भटकना है।</w:t>
      </w:r>
    </w:p>
    <w:p w14:paraId="61A4E0CC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कथंचित् !</w:t>
      </w:r>
    </w:p>
    <w:p w14:paraId="0D50EFB1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यतियों का बन्धन में बँधना वह</w:t>
      </w:r>
    </w:p>
    <w:p w14:paraId="75081D42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नियति के रंजन में रमना है।"</w:t>
      </w:r>
    </w:p>
    <w:p w14:paraId="53576383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यूँ सत्-पात्र की होती रही मीमांसा।</w:t>
      </w:r>
    </w:p>
    <w:p w14:paraId="5A918037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</w:p>
    <w:p w14:paraId="1AF09FD7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इधर,</w:t>
      </w:r>
    </w:p>
    <w:p w14:paraId="1C30B720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अबाधित आहार-दान चल रहा है</w:t>
      </w:r>
    </w:p>
    <w:p w14:paraId="13EE0D10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 ऐसा ही यह कार्य</w:t>
      </w:r>
    </w:p>
    <w:p w14:paraId="2E77C866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सानन्द-सम्पन्न हो,</w:t>
      </w:r>
    </w:p>
    <w:p w14:paraId="444FC3A0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इसी भावना में</w:t>
      </w:r>
    </w:p>
    <w:p w14:paraId="4310B168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संलग्न-मग्न हुआ है सेठ।</w:t>
      </w:r>
    </w:p>
    <w:p w14:paraId="7272CC47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उसके दोनों कन्धों से उतरती हुई</w:t>
      </w:r>
    </w:p>
    <w:p w14:paraId="3913B668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दोनों बाहुओं में लिपटती हुई,</w:t>
      </w:r>
    </w:p>
    <w:p w14:paraId="44497BF0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फिर दायें वाली बायीं ओर</w:t>
      </w:r>
    </w:p>
    <w:p w14:paraId="52247CF4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बायीं वाली दाहिनी ओर जा</w:t>
      </w:r>
    </w:p>
    <w:p w14:paraId="5CDA8384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कटि-भाग को कसती हुई</w:t>
      </w:r>
    </w:p>
    <w:p w14:paraId="45F447DA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नीले उत्तरीय की दोनों छोर</w:t>
      </w:r>
    </w:p>
    <w:p w14:paraId="47755B6C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नीचे लटक रही हैं।</w:t>
      </w:r>
    </w:p>
    <w:p w14:paraId="7C412748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</w:p>
    <w:p w14:paraId="6A8CE852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ऊपर देख नहीं पा रही है,</w:t>
      </w:r>
    </w:p>
    <w:p w14:paraId="3AB972AC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कुम्भ की नीलिमा से</w:t>
      </w:r>
    </w:p>
    <w:p w14:paraId="77710500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वह</w:t>
      </w:r>
    </w:p>
    <w:p w14:paraId="45D9CD02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पूरी तरह हारी है</w:t>
      </w:r>
    </w:p>
    <w:p w14:paraId="4F9A90E1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336 :: मूकमाटी</w:t>
      </w:r>
    </w:p>
    <w:p w14:paraId="77B4E8B1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br w:type="page"/>
      </w:r>
    </w:p>
    <w:p w14:paraId="724FD026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लज्जा का अनुभव करती</w:t>
      </w:r>
    </w:p>
    <w:p w14:paraId="7AF139C3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धरती में जा छुपना चाहती है</w:t>
      </w:r>
    </w:p>
    <w:p w14:paraId="1341E6B4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अपने सिकुड़न-शील मुख को</w:t>
      </w:r>
    </w:p>
    <w:p w14:paraId="623C3A6A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दिखाना चाहती नहीं किसी को।</w:t>
      </w:r>
    </w:p>
    <w:p w14:paraId="3B99E919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</w:p>
    <w:p w14:paraId="1A902FD6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सेठ के दायें हाथ की मध्यमा में</w:t>
      </w:r>
    </w:p>
    <w:p w14:paraId="2887F0B9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मुदित-मुखी स्वर्णिम मुद्रा है</w:t>
      </w:r>
    </w:p>
    <w:p w14:paraId="022AA3BB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जो माणिक-मणि से मण्डित है</w:t>
      </w:r>
    </w:p>
    <w:p w14:paraId="38D7EB17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जिसकी रक्तिम आभा</w:t>
      </w:r>
    </w:p>
    <w:p w14:paraId="4E62A700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अतिथि के अरूणिम अधरों से</w:t>
      </w:r>
    </w:p>
    <w:p w14:paraId="39AD8D15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बार-बार अपनी तुलना करती</w:t>
      </w:r>
    </w:p>
    <w:p w14:paraId="520A2F8D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</w:p>
    <w:p w14:paraId="6BCF14A7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अन्त में हार कर आकुलिता हो</w:t>
      </w:r>
    </w:p>
    <w:p w14:paraId="0258421C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लज्जा के भार से</w:t>
      </w:r>
    </w:p>
    <w:p w14:paraId="0EECCDF8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अतिथि के पद-तलों को छू रही है,</w:t>
      </w:r>
    </w:p>
    <w:p w14:paraId="2DA65380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 ऐसा करना उचित ही है</w:t>
      </w:r>
    </w:p>
    <w:p w14:paraId="60DE2D04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पूज्य पदों की पूजा से ही</w:t>
      </w:r>
    </w:p>
    <w:p w14:paraId="4671D249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मनवांछित फल मिलता है।</w:t>
      </w:r>
    </w:p>
    <w:p w14:paraId="179D2093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</w:p>
    <w:p w14:paraId="01F76A05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इसी भाँति</w:t>
      </w:r>
    </w:p>
    <w:p w14:paraId="0BAAE14A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सेठ के बायें हाथ की तर्जनी में</w:t>
      </w:r>
    </w:p>
    <w:p w14:paraId="35919274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रजत-निर्मित मुद्रा है</w:t>
      </w:r>
    </w:p>
    <w:p w14:paraId="2CAC29F3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मुद्रा में मुक्ता जड़ी है।</w:t>
      </w:r>
    </w:p>
    <w:p w14:paraId="63D21436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करपात्री की अदृष्टपूर्व</w:t>
      </w:r>
    </w:p>
    <w:p w14:paraId="0D5E39A8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कर-नख-कान्ति लख कर</w:t>
      </w:r>
    </w:p>
    <w:p w14:paraId="72D693EE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क्लान्ति का अनुभव करती है</w:t>
      </w:r>
    </w:p>
    <w:p w14:paraId="2CF6109E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</w:p>
    <w:p w14:paraId="76E83A50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ज्वराक्रान्त होती।</w:t>
      </w:r>
    </w:p>
    <w:p w14:paraId="461202C0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यही कारण है, उसकी</w:t>
      </w:r>
    </w:p>
    <w:p w14:paraId="3C006AF9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रक्त-रहित शुभ्र-काया बनी है;</w:t>
      </w:r>
    </w:p>
    <w:p w14:paraId="7714A985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</w:p>
    <w:p w14:paraId="6EB85610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पात्र के दोनों कपोल वह</w:t>
      </w:r>
    </w:p>
    <w:p w14:paraId="30CAA2AB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गोलगोल हैं, सुडौल भी</w:t>
      </w:r>
    </w:p>
    <w:p w14:paraId="68CF4187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मूकमाटी :: 337</w:t>
      </w:r>
    </w:p>
    <w:p w14:paraId="7211B5DA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br w:type="page"/>
      </w:r>
    </w:p>
    <w:p w14:paraId="2C7A55EC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मांसल हैं, प्रांजल भी</w:t>
      </w:r>
    </w:p>
    <w:p w14:paraId="6C3EFD99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जिनकी प्रांजलता में</w:t>
      </w:r>
    </w:p>
    <w:p w14:paraId="4793BFA2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दाता के स्वर्णिम कुण्डल</w:t>
      </w:r>
    </w:p>
    <w:p w14:paraId="0A2B76CE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अपनी प्रतिछवि के बहाने</w:t>
      </w:r>
    </w:p>
    <w:p w14:paraId="40798538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अपनी तुलना करते हैं कपोलों से-</w:t>
      </w:r>
    </w:p>
    <w:p w14:paraId="10F87AA8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</w:p>
    <w:p w14:paraId="2786332F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"हम क्या कम हैं ?</w:t>
      </w:r>
    </w:p>
    <w:p w14:paraId="626655BC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बाल-भानु की भाँति</w:t>
      </w:r>
    </w:p>
    <w:p w14:paraId="0AF3E7F7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हमसे आभा फूटती है</w:t>
      </w:r>
    </w:p>
    <w:p w14:paraId="4A1699F7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गोल भी हैं, सुडौल भी</w:t>
      </w:r>
    </w:p>
    <w:p w14:paraId="601D6B26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सुवर्णवाले हैं, सुन्दर हैं</w:t>
      </w:r>
    </w:p>
    <w:p w14:paraId="63A48983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स्वर्णवाले हैं, लोहित नहीं।</w:t>
      </w:r>
    </w:p>
    <w:p w14:paraId="3A3C5855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फिर भी,</w:t>
      </w:r>
    </w:p>
    <w:p w14:paraId="38158461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कपोल-कान्ति में, इस कान्ति में</w:t>
      </w:r>
    </w:p>
    <w:p w14:paraId="2C844C5D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अन्तर क्यों ?</w:t>
      </w:r>
    </w:p>
    <w:p w14:paraId="6A725E6E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कौन-सी न्यूनता है हममें ?</w:t>
      </w:r>
    </w:p>
    <w:p w14:paraId="409D8936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कौन जानता इस भेद को</w:t>
      </w:r>
    </w:p>
    <w:p w14:paraId="76A5C1FE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किसे पूछें ?</w:t>
      </w:r>
    </w:p>
    <w:p w14:paraId="50102442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पूछें भी कैसे ?</w:t>
      </w:r>
    </w:p>
    <w:p w14:paraId="164BE2E7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</w:p>
    <w:p w14:paraId="784C731C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लो ! उलझन में उलझे कुण्डलों को</w:t>
      </w:r>
    </w:p>
    <w:p w14:paraId="27E8E60B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कपोलों का उद्बोधन :</w:t>
      </w:r>
    </w:p>
    <w:p w14:paraId="2CCE0AFD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"तुम्हें देखते ही दर्शकों में</w:t>
      </w:r>
    </w:p>
    <w:p w14:paraId="77886153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राग जागृत होता है</w:t>
      </w:r>
    </w:p>
    <w:p w14:paraId="460AB00D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</w:p>
    <w:p w14:paraId="2310C927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हमें देखते ही सहज</w:t>
      </w:r>
    </w:p>
    <w:p w14:paraId="56019C42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वत्सलभाव उमड़ता है</w:t>
      </w:r>
    </w:p>
    <w:p w14:paraId="16D46792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रागी भी खो जाता है</w:t>
      </w:r>
    </w:p>
    <w:p w14:paraId="6D960C7A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विरागता में कुछ पल,</w:t>
      </w:r>
    </w:p>
    <w:p w14:paraId="30698641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हमारे भीतर संगृहीत</w:t>
      </w:r>
    </w:p>
    <w:p w14:paraId="5B502EAC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वत्सल-भाव वह, ऊपर आ</w:t>
      </w:r>
    </w:p>
    <w:p w14:paraId="2E1B6C21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338 :: मूकमाटी</w:t>
      </w:r>
    </w:p>
    <w:p w14:paraId="6D0FFA30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br w:type="page"/>
      </w:r>
    </w:p>
    <w:p w14:paraId="18FDF93A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कपोल-तल से फिसलता हुआ,</w:t>
      </w:r>
    </w:p>
    <w:p w14:paraId="624EEE39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विरोध के रूप में आ खड़े</w:t>
      </w:r>
    </w:p>
    <w:p w14:paraId="0915FDD7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वैरियों के पाषाण-वक्षस्थल को भी</w:t>
      </w:r>
    </w:p>
    <w:p w14:paraId="2BB7E19F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मृदुल फूल बनाता है।</w:t>
      </w:r>
    </w:p>
    <w:p w14:paraId="4857534C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हममें अनमोल बोल पले हैं,</w:t>
      </w:r>
    </w:p>
    <w:p w14:paraId="59236FD6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</w:p>
    <w:p w14:paraId="3F864DCB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तुममें केवल पोल मिले हैं।</w:t>
      </w:r>
    </w:p>
    <w:p w14:paraId="1E63318D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</w:p>
    <w:p w14:paraId="5E70A8AA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एक बात और है, कि</w:t>
      </w:r>
    </w:p>
    <w:p w14:paraId="230375AD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विकसित या विकास-शील</w:t>
      </w:r>
    </w:p>
    <w:p w14:paraId="56C6213F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जीवन भी क्यों न हो,</w:t>
      </w:r>
    </w:p>
    <w:p w14:paraId="09F65EF5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कितने भी उज्ज्वल-गुण क्यों न हो,</w:t>
      </w:r>
    </w:p>
    <w:p w14:paraId="4BA59427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पर से स्व की तुलना करना</w:t>
      </w:r>
    </w:p>
    <w:p w14:paraId="2A316A05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पराभव का कारण है</w:t>
      </w:r>
    </w:p>
    <w:p w14:paraId="44BD1117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दीनता का प्रतीक भी।</w:t>
      </w:r>
    </w:p>
    <w:p w14:paraId="24457FF1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</w:p>
    <w:p w14:paraId="1949F933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</w:p>
    <w:p w14:paraId="45E9D94B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वह तुलना की क्रिया ही</w:t>
      </w:r>
    </w:p>
    <w:p w14:paraId="3741DBD4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प्रकारान्तर से स्पर्धा है;</w:t>
      </w:r>
    </w:p>
    <w:p w14:paraId="749B15BA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स्पर्धा प्रकाश में लाती है</w:t>
      </w:r>
    </w:p>
    <w:p w14:paraId="7C9D65DF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कहीं... सुदूर... जा... भीतर बैठी</w:t>
      </w:r>
    </w:p>
    <w:p w14:paraId="3D5A0C08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अहंकार की सूक्ष्म सत्ता को।</w:t>
      </w:r>
    </w:p>
    <w:p w14:paraId="428C57A9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फिर, अहंकार को सन्तोष कहाँ ?</w:t>
      </w:r>
    </w:p>
    <w:p w14:paraId="1D0BD68C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बिना सन्तोष, जीवन सदोष है</w:t>
      </w:r>
    </w:p>
    <w:p w14:paraId="6A327EC4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यही एक कारण है, कि</w:t>
      </w:r>
    </w:p>
    <w:p w14:paraId="2E36111A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प्रशंसा-यश की तृष्णा से झुलसा</w:t>
      </w:r>
    </w:p>
    <w:p w14:paraId="6B3ADB80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यह सदोष जीवन</w:t>
      </w:r>
    </w:p>
    <w:p w14:paraId="4C039B29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सहज जय-घोषों की, सुखद गुणों की</w:t>
      </w:r>
    </w:p>
    <w:p w14:paraId="41644FD5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सघन-शीतल छाँव से वंचित रहता है।</w:t>
      </w:r>
    </w:p>
    <w:p w14:paraId="40577359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</w:p>
    <w:p w14:paraId="75F0F66B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वैसे, स्वयं यह</w:t>
      </w:r>
    </w:p>
    <w:p w14:paraId="382A65F3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'स्व' शब्द ही कह रहा है कि</w:t>
      </w:r>
    </w:p>
    <w:p w14:paraId="4D95F783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मूकमाटी :: 339</w:t>
      </w:r>
    </w:p>
    <w:p w14:paraId="0D454D6F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br w:type="page"/>
      </w:r>
    </w:p>
    <w:p w14:paraId="36B863EE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स्व यानी सम्पदा है,</w:t>
      </w:r>
    </w:p>
    <w:p w14:paraId="5ADE7BAC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स्व ही विधि का विधान है</w:t>
      </w:r>
    </w:p>
    <w:p w14:paraId="243B6A00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स्व ही निधि-निधान है</w:t>
      </w:r>
    </w:p>
    <w:p w14:paraId="165E46C9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स्व की उपलब्धि ही सर्वोपलब्धि है</w:t>
      </w:r>
    </w:p>
    <w:p w14:paraId="39CE5D1E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फिर,</w:t>
      </w:r>
    </w:p>
    <w:p w14:paraId="3CD72868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अतुल की तुलना क्यों ?</w:t>
      </w:r>
    </w:p>
    <w:p w14:paraId="2535F5D3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यूँ कपोलों से अपनी पोल खुली देख,</w:t>
      </w:r>
    </w:p>
    <w:p w14:paraId="2224638A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कुन्दन के कुण्डल वह</w:t>
      </w:r>
    </w:p>
    <w:p w14:paraId="690B6E56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 कुन्दित कान्तिहीन हुए।</w:t>
      </w:r>
    </w:p>
    <w:p w14:paraId="7694C4D6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</w:p>
    <w:p w14:paraId="44503FA7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सेठ ने एड़ी से ले चोटी तक</w:t>
      </w:r>
    </w:p>
    <w:p w14:paraId="55A6B186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कमल-कर्णिका की आभा-सम</w:t>
      </w:r>
    </w:p>
    <w:p w14:paraId="76F542EF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पीताम्बर का पहनाव पहना है</w:t>
      </w:r>
    </w:p>
    <w:p w14:paraId="3A15C230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जिस पहनाव में</w:t>
      </w:r>
    </w:p>
    <w:p w14:paraId="6FC76C8C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उसका मुख गुलाब-सम खिला है</w:t>
      </w:r>
    </w:p>
    <w:p w14:paraId="509C3124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</w:p>
    <w:p w14:paraId="13161CB4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मन्द-मन्द बहते पवन के प्रभाव से</w:t>
      </w:r>
    </w:p>
    <w:p w14:paraId="5257EB13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पीताम्बर लहरदार हो रहा है,</w:t>
      </w:r>
    </w:p>
    <w:p w14:paraId="11E20EE6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जिन लहरों में</w:t>
      </w:r>
    </w:p>
    <w:p w14:paraId="28623C9D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कुम्भ की नीलम छवि तैरती-सी</w:t>
      </w:r>
    </w:p>
    <w:p w14:paraId="5BBC0935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सो... पीताम्बर की पीलिमा</w:t>
      </w:r>
    </w:p>
    <w:p w14:paraId="57BA1C9B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अच्छी लगती नीलिमा को</w:t>
      </w:r>
    </w:p>
    <w:p w14:paraId="19E844CC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पीने हेतु उतावली करती है।</w:t>
      </w:r>
    </w:p>
    <w:p w14:paraId="7EA3FB74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</w:p>
    <w:p w14:paraId="73F29DEE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हाँ, इधर</w:t>
      </w:r>
    </w:p>
    <w:p w14:paraId="3DA198FD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घर के सब बालों-बालाओं को</w:t>
      </w:r>
    </w:p>
    <w:p w14:paraId="7B77008B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340 :: मूकमाटी</w:t>
      </w:r>
    </w:p>
    <w:p w14:paraId="1F5CBE26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br w:type="page"/>
      </w:r>
    </w:p>
    <w:p w14:paraId="43F76FC7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भीतर रहने की आज्ञा मिली है</w:t>
      </w:r>
    </w:p>
    <w:p w14:paraId="0687F313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</w:p>
    <w:p w14:paraId="2884C1D9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बिना बोले बैठने को बाध्य किया है,</w:t>
      </w:r>
    </w:p>
    <w:p w14:paraId="080D602D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फिर भी, बीच-बीच में,</w:t>
      </w:r>
    </w:p>
    <w:p w14:paraId="042F569F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चौखट के भीतर से या खिड़कियों से</w:t>
      </w:r>
    </w:p>
    <w:p w14:paraId="271AD50D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एक-दूसरों को आगे-पीछे करते</w:t>
      </w:r>
    </w:p>
    <w:p w14:paraId="4B6C0B8B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बाहर झाँकने का प्रयास चल रहा है।</w:t>
      </w:r>
    </w:p>
    <w:p w14:paraId="0B03B9B4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</w:p>
    <w:p w14:paraId="28F7D894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सीमा में रहना असंयमी का काम नहीं,</w:t>
      </w:r>
    </w:p>
    <w:p w14:paraId="473C635B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जितना मना किया जाता</w:t>
      </w:r>
    </w:p>
    <w:p w14:paraId="72BC7FBC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उतना मनमाना होता है-</w:t>
      </w:r>
    </w:p>
    <w:p w14:paraId="447D3BCB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पाल्य दिशा में।</w:t>
      </w:r>
    </w:p>
    <w:p w14:paraId="136BB530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त्याज्य का तजना</w:t>
      </w:r>
    </w:p>
    <w:p w14:paraId="2612AF22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भाज्य का भजना, सम्भव नहीं</w:t>
      </w:r>
    </w:p>
    <w:p w14:paraId="35D563C6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बाल्य-दशा में।</w:t>
      </w:r>
    </w:p>
    <w:p w14:paraId="56617427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तथापि, जो कुछ पलता है</w:t>
      </w:r>
    </w:p>
    <w:p w14:paraId="73B1D21C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बस, बलात् ही भीति के कारण !</w:t>
      </w:r>
    </w:p>
    <w:p w14:paraId="07D66321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यही स्थिति है इधर भी !</w:t>
      </w:r>
    </w:p>
    <w:p w14:paraId="46A58C48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</w:p>
    <w:p w14:paraId="58036ED6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सर को कस कर बाँध रखा है सेठ ने</w:t>
      </w:r>
    </w:p>
    <w:p w14:paraId="16BFE8ED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बालों के बबाल से बचने हेतु ।</w:t>
      </w:r>
    </w:p>
    <w:p w14:paraId="5B579620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तथापि,</w:t>
      </w:r>
    </w:p>
    <w:p w14:paraId="4A273526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विशाल ललाट-तल पर</w:t>
      </w:r>
    </w:p>
    <w:p w14:paraId="5D2EBF61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कुटिल-कृष्ण बालों का लट</w:t>
      </w:r>
    </w:p>
    <w:p w14:paraId="6570DE81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बार-बार आ निहार रहा है</w:t>
      </w:r>
    </w:p>
    <w:p w14:paraId="3614D4C7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अन्न-दान के सुखद दृश्य को</w:t>
      </w:r>
    </w:p>
    <w:p w14:paraId="5833AEEF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अन्य ध्यान के विमुख दृश्य को,</w:t>
      </w:r>
    </w:p>
    <w:p w14:paraId="51CADC18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</w:p>
    <w:p w14:paraId="6E6A5351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निर्भीक हो कर कहता है</w:t>
      </w:r>
    </w:p>
    <w:p w14:paraId="000B3906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सब पात्रों में प्रमुख पात्र को, कि</w:t>
      </w:r>
    </w:p>
    <w:p w14:paraId="4997528D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</w:p>
    <w:p w14:paraId="4D46CDFB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"आप सन्त हैं समता के धनी</w:t>
      </w:r>
    </w:p>
    <w:p w14:paraId="3058E6BC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ये दाता सज्जन हैं ममता की खनी</w:t>
      </w:r>
    </w:p>
    <w:p w14:paraId="5D9877E3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मूकमाटी :: 341</w:t>
      </w:r>
    </w:p>
    <w:p w14:paraId="3D3C2525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br w:type="page"/>
      </w:r>
    </w:p>
    <w:p w14:paraId="4769C293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विराग के प्रति अनुराग रखते,</w:t>
      </w:r>
    </w:p>
    <w:p w14:paraId="3F5A5BD7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दोनों का ध्येय बन्धन से मुक्ति है</w:t>
      </w:r>
    </w:p>
    <w:p w14:paraId="08822A2A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फिर भला बताओ जरा !</w:t>
      </w:r>
    </w:p>
    <w:p w14:paraId="049845AF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मुझे क्यों बन्धन में डालते ?</w:t>
      </w:r>
    </w:p>
    <w:p w14:paraId="60B5F56E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अब</w:t>
      </w:r>
    </w:p>
    <w:p w14:paraId="3F957944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मुझे भी बन्धन रुचता नहीं</w:t>
      </w:r>
    </w:p>
    <w:p w14:paraId="645A0CA7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मानती हूँ इस बात को कि</w:t>
      </w:r>
    </w:p>
    <w:p w14:paraId="6DA45289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विगत मेरा गलत है,</w:t>
      </w:r>
    </w:p>
    <w:p w14:paraId="53FF32E0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</w:p>
    <w:p w14:paraId="004FA4CE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किसका नहीं ?</w:t>
      </w:r>
    </w:p>
    <w:p w14:paraId="0A7215C2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पतित है पलित-पंकिल भी</w:t>
      </w:r>
    </w:p>
    <w:p w14:paraId="55B95951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गलित है चलित-चंचल भी,</w:t>
      </w:r>
    </w:p>
    <w:p w14:paraId="42A4563A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परन्तु</w:t>
      </w:r>
    </w:p>
    <w:p w14:paraId="358CC982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आज की स्थिति बदली है</w:t>
      </w:r>
    </w:p>
    <w:p w14:paraId="751B6347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गलत लत से बचना चाहता हूँ।</w:t>
      </w:r>
    </w:p>
    <w:p w14:paraId="36BC9FF1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</w:p>
    <w:p w14:paraId="7D50B1D8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पाप पुण्य से मिलने आया है</w:t>
      </w:r>
    </w:p>
    <w:p w14:paraId="1BC3AEBF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विष पीयूष में घुलने आया है</w:t>
      </w:r>
    </w:p>
    <w:p w14:paraId="3D1391DB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हे प्रकाश-पुंज प्रभाकर !</w:t>
      </w:r>
    </w:p>
    <w:p w14:paraId="32CF4870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अन्धकार की प्रार्थना सुनो !</w:t>
      </w:r>
    </w:p>
    <w:p w14:paraId="551ACE46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बार-बार भगाने की अपेक्षा</w:t>
      </w:r>
    </w:p>
    <w:p w14:paraId="00682841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एक बार इसे जगा दो, स्वामिन् !</w:t>
      </w:r>
    </w:p>
    <w:p w14:paraId="36DCEA67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अपने में जगह दो इसे</w:t>
      </w:r>
    </w:p>
    <w:p w14:paraId="54195260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मिटाओ या मिलाओ अपने में;</w:t>
      </w:r>
    </w:p>
    <w:p w14:paraId="6A7A16BF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प्रकाश का सही लक्षण वही है</w:t>
      </w:r>
    </w:p>
    <w:p w14:paraId="68C79079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जो सबको प्रकाशित करे !</w:t>
      </w:r>
    </w:p>
    <w:p w14:paraId="4AFE7229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एक और धृष्टता की बात कहूँ, कि</w:t>
      </w:r>
    </w:p>
    <w:p w14:paraId="1E6E6092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भाग्यशाली भाग्यहीन को</w:t>
      </w:r>
    </w:p>
    <w:p w14:paraId="0B7B7412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कभी भगाते नहीं, प्रभो !</w:t>
      </w:r>
    </w:p>
    <w:p w14:paraId="1A207E67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भाग्यवान भगवान बनाते हैं।"</w:t>
      </w:r>
    </w:p>
    <w:p w14:paraId="6B9E012B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342 :: मूकमाटी</w:t>
      </w:r>
    </w:p>
    <w:p w14:paraId="279FC0F7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br w:type="page"/>
      </w:r>
    </w:p>
    <w:p w14:paraId="36BA7E66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यूँ कहता हुआ ललाट-गत लट</w:t>
      </w:r>
    </w:p>
    <w:p w14:paraId="2B8FF183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झट से पलट कर मूक होता है।</w:t>
      </w:r>
    </w:p>
    <w:p w14:paraId="4C30FBFE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और... इधर</w:t>
      </w:r>
    </w:p>
    <w:p w14:paraId="0E400B1B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सानन्द-सम्पन्न हुआ आहार-दान</w:t>
      </w:r>
    </w:p>
    <w:p w14:paraId="49F6B764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पात्र का आसन पर बैठना हुआ।</w:t>
      </w:r>
    </w:p>
    <w:p w14:paraId="18E65418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प्रासुक-उष्ण जल से मुख-शुद्धि हुई</w:t>
      </w:r>
    </w:p>
    <w:p w14:paraId="5734CB40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अंजलि से उछले अन्न-पान कणों से</w:t>
      </w:r>
    </w:p>
    <w:p w14:paraId="1F662860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प्रभावित</w:t>
      </w:r>
    </w:p>
    <w:p w14:paraId="2D27A159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उदर-उर-उरु आदि अंगों को</w:t>
      </w:r>
    </w:p>
    <w:p w14:paraId="6465AF31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अपने हाथों से शुद्ध बना कर</w:t>
      </w:r>
    </w:p>
    <w:p w14:paraId="2BFEDF2A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कुछ पलों के लिए पलकों को</w:t>
      </w:r>
    </w:p>
    <w:p w14:paraId="6BC42B77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अर्धोन्मीलित कर</w:t>
      </w:r>
    </w:p>
    <w:p w14:paraId="5FC472EF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पात्र परम-तत्त्व में लीन हुआ।</w:t>
      </w:r>
    </w:p>
    <w:p w14:paraId="0E7A1AA9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</w:p>
    <w:p w14:paraId="7D5D8515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कायोत्सर्ग का विसर्जन हुआ,</w:t>
      </w:r>
    </w:p>
    <w:p w14:paraId="07C75F9B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सेठ ने अपने विनीत करों से</w:t>
      </w:r>
    </w:p>
    <w:p w14:paraId="06AB8338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अतिथि के अभय-चिह्न चिह्नित</w:t>
      </w:r>
    </w:p>
    <w:p w14:paraId="7CD5C0E0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उभय कर-कमलों में</w:t>
      </w:r>
    </w:p>
    <w:p w14:paraId="2F5540CB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संयमोपकरण दिया मयूर-पंखों का</w:t>
      </w:r>
    </w:p>
    <w:p w14:paraId="74A3897A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जो</w:t>
      </w:r>
    </w:p>
    <w:p w14:paraId="40DE1670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मृदुल कोमल लघु मंजुल है।</w:t>
      </w:r>
    </w:p>
    <w:p w14:paraId="230FB01D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</w:p>
    <w:p w14:paraId="2BE411D1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तृषा बुझाने हेतु नहीं,</w:t>
      </w:r>
    </w:p>
    <w:p w14:paraId="678C4B20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परन्तु</w:t>
      </w:r>
    </w:p>
    <w:p w14:paraId="0C2B006A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शास्त्र-स्वाध्याय के पूर्व</w:t>
      </w:r>
    </w:p>
    <w:p w14:paraId="68BBAAA9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</w:p>
    <w:p w14:paraId="028F1287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शौचादि क्रियाओं के बाद</w:t>
      </w:r>
    </w:p>
    <w:p w14:paraId="45C6858E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हस्त पादादि शुद्धि हेतु</w:t>
      </w:r>
    </w:p>
    <w:p w14:paraId="6BFE817C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शौचोपकरण कमण्डलु में</w:t>
      </w:r>
    </w:p>
    <w:p w14:paraId="1DBA6E48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प्रासुक जल भर दिया गया,</w:t>
      </w:r>
    </w:p>
    <w:p w14:paraId="142579EE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मूकमाटी :: 343</w:t>
      </w:r>
    </w:p>
    <w:p w14:paraId="7CC354A8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br w:type="page"/>
      </w:r>
    </w:p>
    <w:p w14:paraId="6C93AFE2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जो</w:t>
      </w:r>
    </w:p>
    <w:p w14:paraId="78CF5EDE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अष्ट प्रहर तक ही</w:t>
      </w:r>
    </w:p>
    <w:p w14:paraId="46776EE6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उपयोग में लाया जा सकता है,</w:t>
      </w:r>
    </w:p>
    <w:p w14:paraId="6EE637F5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अनन्तर वह सदोष हो जाता है।</w:t>
      </w:r>
    </w:p>
    <w:p w14:paraId="10FD9A02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</w:p>
    <w:p w14:paraId="6C09F6B2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अतिथि के चरण-स्पर्श</w:t>
      </w:r>
    </w:p>
    <w:p w14:paraId="5549FECD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पावन-दर्शन हेतु</w:t>
      </w:r>
    </w:p>
    <w:p w14:paraId="12C0ED4B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अड़ोस-पड़ोस की जनता</w:t>
      </w:r>
    </w:p>
    <w:p w14:paraId="0E5C2287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आँगन में आ खड़ी है।</w:t>
      </w:r>
    </w:p>
    <w:p w14:paraId="7FA54512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ज्यों ही</w:t>
      </w:r>
    </w:p>
    <w:p w14:paraId="0257ADF1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अतिथि का आँगन में आना हुआ</w:t>
      </w:r>
    </w:p>
    <w:p w14:paraId="78B8A753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त्यों ही</w:t>
      </w:r>
    </w:p>
    <w:p w14:paraId="5EF824DF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जय-घोष से गूंज उठा नभमण्डल भी।</w:t>
      </w:r>
    </w:p>
    <w:p w14:paraId="70AB6A62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और, भावुक जनता समेत</w:t>
      </w:r>
    </w:p>
    <w:p w14:paraId="7B1D169A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सेठ ने प्रार्थना की पात्र से, कि</w:t>
      </w:r>
    </w:p>
    <w:p w14:paraId="25F90C74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"पुरुषार्थ के साथ-साथ</w:t>
      </w:r>
    </w:p>
    <w:p w14:paraId="5E5F9761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हम आशावादी भी हैं</w:t>
      </w:r>
    </w:p>
    <w:p w14:paraId="143F4AE5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आशु आशीर्वाद मिले</w:t>
      </w:r>
    </w:p>
    <w:p w14:paraId="5B28E0D2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शीघ्र टले विषयों की आशा, बस !</w:t>
      </w:r>
    </w:p>
    <w:p w14:paraId="4A45C9E1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बस चलें हम आपके पथ पर।</w:t>
      </w:r>
    </w:p>
    <w:p w14:paraId="725EA4A9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जाते-जाते हे स्वामिन् !</w:t>
      </w:r>
    </w:p>
    <w:p w14:paraId="33DFE520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एक ऐसा सूत्र दो हमें</w:t>
      </w:r>
    </w:p>
    <w:p w14:paraId="2F65CEAC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जिस सूत्र में बँधे हम</w:t>
      </w:r>
    </w:p>
    <w:p w14:paraId="6FB6725A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अपने अस्तित्व को पहचान सकें,</w:t>
      </w:r>
    </w:p>
    <w:p w14:paraId="454DC6AE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कहीं भी गिरी हो</w:t>
      </w:r>
    </w:p>
    <w:p w14:paraId="53CBCEE9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ससूत्र सुई...सो...</w:t>
      </w:r>
    </w:p>
    <w:p w14:paraId="4CCDA858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कभी खोती नहीं।"</w:t>
      </w:r>
    </w:p>
    <w:p w14:paraId="08C020CC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</w:p>
    <w:p w14:paraId="4DB6EA01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इस पर अतिथि सोचता है कि</w:t>
      </w:r>
    </w:p>
    <w:p w14:paraId="7D3C1588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उपदेश के योग्य यह</w:t>
      </w:r>
    </w:p>
    <w:p w14:paraId="0512F533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न ही स्थान है, न समय</w:t>
      </w:r>
    </w:p>
    <w:p w14:paraId="4355637E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344 :: मूकमाटी</w:t>
      </w:r>
    </w:p>
    <w:p w14:paraId="3DD6BAEE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br w:type="page"/>
      </w:r>
    </w:p>
    <w:p w14:paraId="71CE1459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तथापि</w:t>
      </w:r>
    </w:p>
    <w:p w14:paraId="09EF9D03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भीतरी करुणा उमड़ पड़ी</w:t>
      </w:r>
    </w:p>
    <w:p w14:paraId="4867272C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सीप से मोती की भाँति</w:t>
      </w:r>
    </w:p>
    <w:p w14:paraId="3856ADD5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पात्र के मुख से कुछ शब्द निकलते हैं, कि</w:t>
      </w:r>
    </w:p>
    <w:p w14:paraId="70579EF7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</w:p>
    <w:p w14:paraId="6C7A5AB8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"बाहर यह</w:t>
      </w:r>
    </w:p>
    <w:p w14:paraId="2CF741C0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जो कुछ भी दिख रहा है</w:t>
      </w:r>
    </w:p>
    <w:p w14:paraId="24A234CC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सो... मैं... नहीं...हूँ</w:t>
      </w:r>
    </w:p>
    <w:p w14:paraId="7DD04BF9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 वह</w:t>
      </w:r>
    </w:p>
    <w:p w14:paraId="3AFF95CE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मेरा भी नहीं है।</w:t>
      </w:r>
    </w:p>
    <w:p w14:paraId="7A22CD89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ये आँखें</w:t>
      </w:r>
    </w:p>
    <w:p w14:paraId="2433E879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मुझे देख नहीं सकतीं</w:t>
      </w:r>
    </w:p>
    <w:p w14:paraId="766A2C6A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मुझमें</w:t>
      </w:r>
    </w:p>
    <w:p w14:paraId="6236E321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देखने की शक्ति है।</w:t>
      </w:r>
    </w:p>
    <w:p w14:paraId="6EB4564E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उसी का में स्वयम्</w:t>
      </w:r>
    </w:p>
    <w:p w14:paraId="175FEF11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था...हूँ... रहूँगा,</w:t>
      </w:r>
    </w:p>
    <w:p w14:paraId="5663150C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सभी का द्रष्टा</w:t>
      </w:r>
    </w:p>
    <w:p w14:paraId="322B5E34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था... हूँ... रहूँगा,</w:t>
      </w:r>
    </w:p>
    <w:p w14:paraId="44C9B97F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बाहर यह</w:t>
      </w:r>
    </w:p>
    <w:p w14:paraId="09DE175B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जो कुछ भी दिख रहा है</w:t>
      </w:r>
    </w:p>
    <w:p w14:paraId="2832A5D9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सो मैं... नहीं...हूँ!"</w:t>
      </w:r>
    </w:p>
    <w:p w14:paraId="3A113A9E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</w:p>
    <w:p w14:paraId="42028F7F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यूँ कहते-कहते पात्र के</w:t>
      </w:r>
    </w:p>
    <w:p w14:paraId="7747DBA4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पद चल पड़े उपवन की ओर</w:t>
      </w:r>
    </w:p>
    <w:p w14:paraId="1AC220FC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पीठ हो गई दर्शकों की ओर...</w:t>
      </w:r>
    </w:p>
    <w:p w14:paraId="24782782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</w:p>
    <w:p w14:paraId="30907667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पात्र के पीछे-पीछे</w:t>
      </w:r>
    </w:p>
    <w:p w14:paraId="311B0E88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छाया की भाँति</w:t>
      </w:r>
    </w:p>
    <w:p w14:paraId="76094B53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कर में कमण्डलु ले</w:t>
      </w:r>
    </w:p>
    <w:p w14:paraId="5D9B99C6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</w:p>
    <w:p w14:paraId="35672D0D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मूकमाटी :: 345</w:t>
      </w:r>
    </w:p>
    <w:p w14:paraId="523829AF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br w:type="page"/>
      </w:r>
    </w:p>
    <w:p w14:paraId="4FA3EFDF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सेठ चल रहा है।</w:t>
      </w:r>
    </w:p>
    <w:p w14:paraId="5F361AEC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नगर के निकट उपवन है</w:t>
      </w:r>
    </w:p>
    <w:p w14:paraId="39B3B291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उपवन में नसियाजी है</w:t>
      </w:r>
    </w:p>
    <w:p w14:paraId="3DD62E8E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जिसका शिखर गगन चूमता है,</w:t>
      </w:r>
    </w:p>
    <w:p w14:paraId="5CC4DB2C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शिखर का कलश चमक रहा है,</w:t>
      </w:r>
    </w:p>
    <w:p w14:paraId="0718FBCF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अपनी स्वर्णिम कान्ति से</w:t>
      </w:r>
    </w:p>
    <w:p w14:paraId="6480D8FD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कलश बता रहा है कि</w:t>
      </w:r>
    </w:p>
    <w:p w14:paraId="3E1142DE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संसार की जितनी भी चमक-दमक हैं</w:t>
      </w:r>
    </w:p>
    <w:p w14:paraId="373F1A23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वह सब भ्रमित हैं, भ्रामक भी</w:t>
      </w:r>
    </w:p>
    <w:p w14:paraId="0ADA823E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सत्पथ की गमक नहीं है।</w:t>
      </w:r>
    </w:p>
    <w:p w14:paraId="7BC3299C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</w:p>
    <w:p w14:paraId="09204282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नसियाजी में जिनबिम्ब है</w:t>
      </w:r>
    </w:p>
    <w:p w14:paraId="35A41A04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नयन मनोहर, नेमिनाथ का</w:t>
      </w:r>
    </w:p>
    <w:p w14:paraId="7386EC68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बिम्ब का दर्शन हुआ</w:t>
      </w:r>
    </w:p>
    <w:p w14:paraId="1A2853A2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निज का भान हुआ</w:t>
      </w:r>
    </w:p>
    <w:p w14:paraId="181D3F74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तन रोमांचित हुआ</w:t>
      </w:r>
    </w:p>
    <w:p w14:paraId="3517F133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हर्ष का गान हुआ।</w:t>
      </w:r>
    </w:p>
    <w:p w14:paraId="728D03DF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एक बार और गुरु-चरणों में</w:t>
      </w:r>
    </w:p>
    <w:p w14:paraId="26DA73C1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सेठ ने प्रणिपात किया</w:t>
      </w:r>
    </w:p>
    <w:p w14:paraId="259782C4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लौटने का उपक्रम हुआ, पर</w:t>
      </w:r>
    </w:p>
    <w:p w14:paraId="40804FE7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तन टूटने लगा।</w:t>
      </w:r>
    </w:p>
    <w:p w14:paraId="15861B53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</w:p>
    <w:p w14:paraId="54D300CA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लोचन सजल हो गये</w:t>
      </w:r>
    </w:p>
    <w:p w14:paraId="3DD223B8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पथ ओझल-सा हो गया</w:t>
      </w:r>
    </w:p>
    <w:p w14:paraId="41B1179F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पद बोझिल से हो गये</w:t>
      </w:r>
    </w:p>
    <w:p w14:paraId="41E3F711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रोका, पर</w:t>
      </w:r>
    </w:p>
    <w:p w14:paraId="618A2BE1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रुक न सका रुदन,</w:t>
      </w:r>
    </w:p>
    <w:p w14:paraId="0CC23560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फूट-फूट कर रोने लगा।</w:t>
      </w:r>
    </w:p>
    <w:p w14:paraId="1186672A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पुण्य-प्रद पूज्य-पदों में</w:t>
      </w:r>
    </w:p>
    <w:p w14:paraId="6C306E14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लोटपोट होने लगा।</w:t>
      </w:r>
    </w:p>
    <w:p w14:paraId="18FBDB78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</w:p>
    <w:p w14:paraId="111F5B25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"गुरु-चरणों की शरण तज कर</w:t>
      </w:r>
    </w:p>
    <w:p w14:paraId="7AF85807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यह आत्मा</w:t>
      </w:r>
    </w:p>
    <w:p w14:paraId="24561096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346 :: मूकमाटी</w:t>
      </w:r>
    </w:p>
    <w:p w14:paraId="14C710B4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br w:type="page"/>
      </w:r>
    </w:p>
    <w:p w14:paraId="33D8846F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लौटना नहीं चाहती स्वामिन् !</w:t>
      </w:r>
    </w:p>
    <w:p w14:paraId="145D7543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मानस छोड़ कर हंस की भाँति।</w:t>
      </w:r>
    </w:p>
    <w:p w14:paraId="60684422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तथापि खेद है, कि</w:t>
      </w:r>
    </w:p>
    <w:p w14:paraId="1B0AC06B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तन को भी मन के साथ होना पड़ता है</w:t>
      </w:r>
    </w:p>
    <w:p w14:paraId="06848A36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मन का वेग अधिक है प्रभो !</w:t>
      </w:r>
    </w:p>
    <w:p w14:paraId="25B6FC15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बातों-बातों में बार-बार</w:t>
      </w:r>
    </w:p>
    <w:p w14:paraId="77F16986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उद्वेग-आवेग से घिर आता है</w:t>
      </w:r>
    </w:p>
    <w:p w14:paraId="036A26DB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फिर, संवेग के वह पद</w:t>
      </w:r>
    </w:p>
    <w:p w14:paraId="1A6145B3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आचरण की धरती पर टिक न पाते</w:t>
      </w:r>
    </w:p>
    <w:p w14:paraId="20BBA8F7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फिर, निराधार वह क्या करेगा ...?</w:t>
      </w:r>
    </w:p>
    <w:p w14:paraId="5A4DC367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</w:p>
    <w:p w14:paraId="744E1EAE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पहाड़ी नदी हो</w:t>
      </w:r>
    </w:p>
    <w:p w14:paraId="73FBF85D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आषाढ़ी बाढ़ आई हो</w:t>
      </w:r>
    </w:p>
    <w:p w14:paraId="2473EB11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छोटे-छोटे वनचरों की क्या बात,</w:t>
      </w:r>
    </w:p>
    <w:p w14:paraId="0E0DB895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हाथी तक का पता न चलता</w:t>
      </w:r>
    </w:p>
    <w:p w14:paraId="3F6ED198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...बह जाता सब कुछ !</w:t>
      </w:r>
    </w:p>
    <w:p w14:paraId="196B872B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अपना ही किया हुआ कर्म</w:t>
      </w:r>
    </w:p>
    <w:p w14:paraId="4D2D3305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आज बाधक बन, उदय में आया है,</w:t>
      </w:r>
    </w:p>
    <w:p w14:paraId="5A0B1BB5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चाहते हुए भी धर्म का पालन</w:t>
      </w:r>
    </w:p>
    <w:p w14:paraId="7732E73C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पहाड़-सा लग रहा है,</w:t>
      </w:r>
    </w:p>
    <w:p w14:paraId="76DDEBFE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 मैं...?</w:t>
      </w:r>
    </w:p>
    <w:p w14:paraId="3AB37193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बौना ही नहीं, पंगु भी बना हूँ।</w:t>
      </w:r>
    </w:p>
    <w:p w14:paraId="1118E973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बहुत लम्बा पथ है</w:t>
      </w:r>
    </w:p>
    <w:p w14:paraId="03C09A7A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कैसे चलूँ मैं...?</w:t>
      </w:r>
    </w:p>
    <w:p w14:paraId="0EF2E88E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गगन चूमता चूल है,</w:t>
      </w:r>
    </w:p>
    <w:p w14:paraId="17D045D6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कैसे चढूँ मैं...?</w:t>
      </w:r>
    </w:p>
    <w:p w14:paraId="2C13E9B3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कुशल-सहचर भी तो नहीं...</w:t>
      </w:r>
    </w:p>
    <w:p w14:paraId="12F95265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कैसे बढूँ मैं... अब... आगे !</w:t>
      </w:r>
    </w:p>
    <w:p w14:paraId="01DAA26B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</w:p>
    <w:p w14:paraId="3B959F6A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क्या पूरा का पूरा आशावादी बनूँ ?</w:t>
      </w:r>
    </w:p>
    <w:p w14:paraId="7611765B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क्या सब कुछ नियति पर छोड़ दूँ ?</w:t>
      </w:r>
    </w:p>
    <w:p w14:paraId="16F67187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मूकमाटी :: 347</w:t>
      </w:r>
    </w:p>
    <w:p w14:paraId="076E1440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br w:type="page"/>
      </w:r>
    </w:p>
    <w:p w14:paraId="250B8450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छोड़ दूँ, पुरुषार्थ को ?</w:t>
      </w:r>
    </w:p>
    <w:p w14:paraId="45DFB938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हे परम-पुरुष ! बताओ क्या करूँ ?</w:t>
      </w:r>
    </w:p>
    <w:p w14:paraId="32D1701D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काल की कसौटी पर</w:t>
      </w:r>
    </w:p>
    <w:p w14:paraId="27C6C90D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अपने को करूँ क्या ?</w:t>
      </w:r>
    </w:p>
    <w:p w14:paraId="101BBA43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गति-प्रगति-आगति</w:t>
      </w:r>
    </w:p>
    <w:p w14:paraId="12C55B35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नति-उन्नति-परिणति</w:t>
      </w:r>
    </w:p>
    <w:p w14:paraId="3848C2F1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इन सबका नियन्ता</w:t>
      </w:r>
    </w:p>
    <w:p w14:paraId="5A6B645A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काल को मानूँ क्या ?</w:t>
      </w:r>
    </w:p>
    <w:p w14:paraId="64F5B180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</w:p>
    <w:p w14:paraId="40A76F6A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प्रति पदार्थ स्वतन्त्र हैं।</w:t>
      </w:r>
    </w:p>
    <w:p w14:paraId="726A0F45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कर्ता स्वतन्त्र होता है-</w:t>
      </w:r>
    </w:p>
    <w:p w14:paraId="69D8BB22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यह सिद्धान्त सदोष है क्या ?</w:t>
      </w:r>
    </w:p>
    <w:p w14:paraId="3A8FE4F0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'होने' रूप क्रिया के साथ-साथ</w:t>
      </w:r>
    </w:p>
    <w:p w14:paraId="3D4EA002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'करने' रूप क्रिया भी तो...</w:t>
      </w:r>
    </w:p>
    <w:p w14:paraId="0C5D37E2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कोष में है ना!"</w:t>
      </w:r>
    </w:p>
    <w:p w14:paraId="6F3593B1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</w:p>
    <w:p w14:paraId="756FEF26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सेठ की प्रश्नावली सुन कर</w:t>
      </w:r>
    </w:p>
    <w:p w14:paraId="62367CC3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वात्सल्यपूर्ण भाषा में</w:t>
      </w:r>
    </w:p>
    <w:p w14:paraId="5F5D3DB3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माँ पुत्र को समझाती-सी,</w:t>
      </w:r>
    </w:p>
    <w:p w14:paraId="1714D558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मौन तज कर कहा गुरु ने, कि</w:t>
      </w:r>
    </w:p>
    <w:p w14:paraId="1549583A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"इन सब शंकाओं का समाधान यहाँ है</w:t>
      </w:r>
    </w:p>
    <w:p w14:paraId="39CA78F2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मेरी ओर... इधर... ऊपर देखो !"</w:t>
      </w:r>
    </w:p>
    <w:p w14:paraId="278EA785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</w:p>
    <w:p w14:paraId="26BD575C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ऊपर की ओर देखना हुआ</w:t>
      </w:r>
    </w:p>
    <w:p w14:paraId="48CD272F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गीली आँखों से-</w:t>
      </w:r>
    </w:p>
    <w:p w14:paraId="016509D9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मौन-मुद्रा में मुस्कान की मात्रा</w:t>
      </w:r>
    </w:p>
    <w:p w14:paraId="1C378028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थोड़ी-सी भी मिली नहीं,</w:t>
      </w:r>
    </w:p>
    <w:p w14:paraId="183C4C76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गम्भीरता से पूरी भरी है वह,</w:t>
      </w:r>
    </w:p>
    <w:p w14:paraId="5C4E063F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आँखों में निश्चलता है</w:t>
      </w:r>
    </w:p>
    <w:p w14:paraId="385289FF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ललाट पर निश्छलता है</w:t>
      </w:r>
    </w:p>
    <w:p w14:paraId="5184DB65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वही रहस्योद्घाटन करती-सी...</w:t>
      </w:r>
    </w:p>
    <w:p w14:paraId="70E190C6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348 :: मूकमाटी</w:t>
      </w:r>
    </w:p>
    <w:p w14:paraId="187BE907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br w:type="page"/>
      </w:r>
    </w:p>
    <w:p w14:paraId="64A77700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'नि' यानी निज में ही</w:t>
      </w:r>
    </w:p>
    <w:p w14:paraId="078D2374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'चि' यानी चेतन- रिस्तारा है</w:t>
      </w:r>
    </w:p>
    <w:p w14:paraId="4C95D48F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अपने में लीन होना ही नियति है।।</w:t>
      </w:r>
    </w:p>
    <w:p w14:paraId="2B084D5D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नियस्य से चढ़ी चढ़ी है,</w:t>
      </w:r>
    </w:p>
    <w:p w14:paraId="788CB356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</w:p>
    <w:p w14:paraId="48C8E02E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'पुष्प' यानी आत्मा- परमात्मा है</w:t>
      </w:r>
    </w:p>
    <w:p w14:paraId="5D4D1AF4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'अधि' यानी प्रातः प्रयोजन है</w:t>
      </w:r>
    </w:p>
    <w:p w14:paraId="720FDF19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आत्मा को छोड़ कर</w:t>
      </w:r>
    </w:p>
    <w:p w14:paraId="65EEC7D4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सब पदाधी को विश्वस्त करता ही</w:t>
      </w:r>
    </w:p>
    <w:p w14:paraId="1474F2B3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सभी पुष्पायी है।।</w:t>
      </w:r>
    </w:p>
    <w:p w14:paraId="658F78F8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</w:p>
    <w:p w14:paraId="4C20A7EC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नियति का और पुष्पायी का</w:t>
      </w:r>
    </w:p>
    <w:p w14:paraId="1BD6DCCE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स्वरूप ज्ञात हुआ सही- सही</w:t>
      </w:r>
    </w:p>
    <w:p w14:paraId="1CE19D09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तो...</w:t>
      </w:r>
    </w:p>
    <w:p w14:paraId="16521FB7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कल की भाव-भिनिता</w:t>
      </w:r>
    </w:p>
    <w:p w14:paraId="679760DB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जो मात्र उपस्थिति- ख्याप</w:t>
      </w:r>
    </w:p>
    <w:p w14:paraId="356BA64C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प्रयोग- प्रद नही,</w:t>
      </w:r>
    </w:p>
    <w:p w14:paraId="7DD78B4C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उदासिना एक- धैर्यसीना है</w:t>
      </w:r>
    </w:p>
    <w:p w14:paraId="5107CCB5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उन्हीं नहीं रही, खुल गल गई।</w:t>
      </w:r>
    </w:p>
    <w:p w14:paraId="33451D63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</w:p>
    <w:p w14:paraId="7D852C70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सेठ को शकाएर उजर पाति</w:t>
      </w:r>
    </w:p>
    <w:p w14:paraId="7906BDD8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फिर भी...</w:t>
      </w:r>
    </w:p>
    <w:p w14:paraId="12ADFCBC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</w:p>
    <w:p w14:paraId="37C5761D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जल के अभाव में लावब</w:t>
      </w:r>
    </w:p>
    <w:p w14:paraId="2D510AC2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गजिन- गरब- शून्य</w:t>
      </w:r>
    </w:p>
    <w:p w14:paraId="19166E40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वर्षी के बाद मोम</w:t>
      </w:r>
    </w:p>
    <w:p w14:paraId="0C904274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कौनितन- बारतली की भाति</w:t>
      </w:r>
    </w:p>
    <w:p w14:paraId="15520E45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छोटा- सा उजास</w:t>
      </w:r>
    </w:p>
    <w:p w14:paraId="07FA3467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घर की और जा रहा सेठ...!</w:t>
      </w:r>
    </w:p>
    <w:p w14:paraId="24B903E6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तेल से बांटी का सम्बन्ध</w:t>
      </w:r>
    </w:p>
    <w:p w14:paraId="68D75609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लांगाना दृष्ट जाने से</w:t>
      </w:r>
    </w:p>
    <w:p w14:paraId="280C7C0D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किंवा</w:t>
      </w:r>
    </w:p>
    <w:p w14:paraId="01FFBDF7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मुक्कादी :: 349</w:t>
      </w:r>
    </w:p>
    <w:p w14:paraId="4B276BE5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br w:type="page"/>
      </w:r>
    </w:p>
    <w:p w14:paraId="42630EC1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अत्यल्प तेल रह जाने से</w:t>
      </w:r>
    </w:p>
    <w:p w14:paraId="6D39D56E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टिमटिमाते दीपक-सम</w:t>
      </w:r>
    </w:p>
    <w:p w14:paraId="5EBDDC90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अपने घट में प्राणों की सँजोये</w:t>
      </w:r>
    </w:p>
    <w:p w14:paraId="34C3670A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मन्थर गति से चल रहा है सेठ...!</w:t>
      </w:r>
    </w:p>
    <w:p w14:paraId="4754C598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मन में मन्थन भी चल रहा !</w:t>
      </w:r>
    </w:p>
    <w:p w14:paraId="1A2D45B1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मूल-धन से हाथ धो कर</w:t>
      </w:r>
    </w:p>
    <w:p w14:paraId="55D7593D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खाली हाथ घर लौटते</w:t>
      </w:r>
    </w:p>
    <w:p w14:paraId="41874D01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भविष्य के विषय में चिन्तित</w:t>
      </w:r>
    </w:p>
    <w:p w14:paraId="7EA20304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किंकर्तव्यविमूढ़ वणिक-सम</w:t>
      </w:r>
    </w:p>
    <w:p w14:paraId="285AA09F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घर की ओर जा रहा सेठ...!</w:t>
      </w:r>
    </w:p>
    <w:p w14:paraId="37D0CA74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पूरा का पूरा घृतांश</w:t>
      </w:r>
    </w:p>
    <w:p w14:paraId="5FF3A40C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निकल जाने से</w:t>
      </w:r>
    </w:p>
    <w:p w14:paraId="20E94D62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स्वयं की नीरसता का अनुभव करता,</w:t>
      </w:r>
    </w:p>
    <w:p w14:paraId="314A6718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केवल दूध के समान</w:t>
      </w:r>
    </w:p>
    <w:p w14:paraId="0E61C9EE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संवेदनशून्य हुआ</w:t>
      </w:r>
    </w:p>
    <w:p w14:paraId="588C6A81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घर की ओर जा रहा सेठ...!</w:t>
      </w:r>
    </w:p>
    <w:p w14:paraId="1DDEB5CD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</w:p>
    <w:p w14:paraId="03F13246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सहपाठियों के समक्ष</w:t>
      </w:r>
    </w:p>
    <w:p w14:paraId="57224EC4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पराभव-जनित पीड़ा से भी</w:t>
      </w:r>
    </w:p>
    <w:p w14:paraId="5A349CE7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कई गुणी अधिक</w:t>
      </w:r>
    </w:p>
    <w:p w14:paraId="2F7432BE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पीड़ा का अनुभव हो रहा है</w:t>
      </w:r>
    </w:p>
    <w:p w14:paraId="17CB8149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इस समय सेठ को।</w:t>
      </w:r>
    </w:p>
    <w:p w14:paraId="752B9453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डाल के गाल का रस-चूसन</w:t>
      </w:r>
    </w:p>
    <w:p w14:paraId="23E626F2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पूर्णरूप से छूटने से</w:t>
      </w:r>
    </w:p>
    <w:p w14:paraId="4F70CFE1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धूल में गिरे फूल सम</w:t>
      </w:r>
    </w:p>
    <w:p w14:paraId="35E3CCE5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आत्मीयता का, अलगाव साथ ले</w:t>
      </w:r>
    </w:p>
    <w:p w14:paraId="7F384514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शेष रहे अत्यल्प साहस समेत</w:t>
      </w:r>
    </w:p>
    <w:p w14:paraId="2CBF12F1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घर की ओर जा रहा सेठ...!</w:t>
      </w:r>
    </w:p>
    <w:p w14:paraId="39467900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</w:p>
    <w:p w14:paraId="5F9CB97C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माँ के विरह से पीड़ित</w:t>
      </w:r>
    </w:p>
    <w:p w14:paraId="1A84A4A3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रह-रह कर</w:t>
      </w:r>
    </w:p>
    <w:p w14:paraId="6DACCBD7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350 :: मूकमाटी</w:t>
      </w:r>
    </w:p>
    <w:p w14:paraId="1914F403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br w:type="page"/>
      </w:r>
    </w:p>
    <w:p w14:paraId="53E1E923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सिसकते शिशु की तरह</w:t>
      </w:r>
    </w:p>
    <w:p w14:paraId="1CB9B996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दीर्घ-श्वास लेता हुआ</w:t>
      </w:r>
    </w:p>
    <w:p w14:paraId="1C11691D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घर की ओर जा रहा सेठ...!</w:t>
      </w:r>
    </w:p>
    <w:p w14:paraId="62FA4B29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वसन्त का अन्त होने से</w:t>
      </w:r>
    </w:p>
    <w:p w14:paraId="372244A1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विकलित</w:t>
      </w:r>
    </w:p>
    <w:p w14:paraId="38AF9B12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वन-जीवन-वदन-सम</w:t>
      </w:r>
    </w:p>
    <w:p w14:paraId="43DCDF6D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सन्त-संगति से वंचित हुआ</w:t>
      </w:r>
    </w:p>
    <w:p w14:paraId="0B7422EE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घर की ओर जा रहा सेठ...!</w:t>
      </w:r>
    </w:p>
    <w:p w14:paraId="016CBF22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हरियाली को हरने वाली</w:t>
      </w:r>
    </w:p>
    <w:p w14:paraId="43ED3772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मृग-मरीचिका से भरी</w:t>
      </w:r>
    </w:p>
    <w:p w14:paraId="7E74DDD0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सुदूर तक फैली मरुभूमि में</w:t>
      </w:r>
    </w:p>
    <w:p w14:paraId="646E7237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सागर-मिलन की आस-भर ले</w:t>
      </w:r>
    </w:p>
    <w:p w14:paraId="7C209958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बलहीन सपाट-तट वाली</w:t>
      </w:r>
    </w:p>
    <w:p w14:paraId="09A7BE5B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सरकती पतली सरिता-सी</w:t>
      </w:r>
    </w:p>
    <w:p w14:paraId="033E666E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घर की ओर जा रहा सेठ...!</w:t>
      </w:r>
    </w:p>
    <w:p w14:paraId="0BEC3460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</w:p>
    <w:p w14:paraId="7FA1F302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प्राची की गोद से उछला</w:t>
      </w:r>
    </w:p>
    <w:p w14:paraId="02F4840A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फिर</w:t>
      </w:r>
    </w:p>
    <w:p w14:paraId="797A229C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अस्ताचल की ओर ढला</w:t>
      </w:r>
    </w:p>
    <w:p w14:paraId="5D8EB69B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प्रकाश-पुंज प्रभाकर-सम</w:t>
      </w:r>
    </w:p>
    <w:p w14:paraId="4700337F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आगामी अन्धकार से भयभीत</w:t>
      </w:r>
    </w:p>
    <w:p w14:paraId="6DC46B25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घर की ओर जा रहा सेठ...!</w:t>
      </w:r>
    </w:p>
    <w:p w14:paraId="234F6CBE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</w:p>
    <w:p w14:paraId="390B8A11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कृष्ण-पक्ष के चन्द्रमा की-सी</w:t>
      </w:r>
    </w:p>
    <w:p w14:paraId="0ABC8E3D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दशा है सेठ की</w:t>
      </w:r>
    </w:p>
    <w:p w14:paraId="7EA96863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शान्त-रस से विरहित कविता-सम</w:t>
      </w:r>
    </w:p>
    <w:p w14:paraId="4416A0F1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पंछी की चहक से वंचित प्रभात-सम</w:t>
      </w:r>
    </w:p>
    <w:p w14:paraId="33290482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शीतल चन्द्रिका से रहित रात-सम</w:t>
      </w:r>
    </w:p>
    <w:p w14:paraId="479EC997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</w:p>
    <w:p w14:paraId="31A881F2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बिन्दी से विकल</w:t>
      </w:r>
    </w:p>
    <w:p w14:paraId="288DDD75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मूकमाटी :: 351</w:t>
      </w:r>
    </w:p>
    <w:p w14:paraId="6575A259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br w:type="page"/>
      </w:r>
    </w:p>
    <w:p w14:paraId="6CE23028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अबला के भाल-सम</w:t>
      </w:r>
    </w:p>
    <w:p w14:paraId="3C5E6A17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सब कुछ नीरव-निरीह लग रहा है।</w:t>
      </w:r>
    </w:p>
    <w:p w14:paraId="0D18BC11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लो,</w:t>
      </w:r>
    </w:p>
    <w:p w14:paraId="08F38523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ढलान में ढुलकते-दुलकते</w:t>
      </w:r>
    </w:p>
    <w:p w14:paraId="01474298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पाषाण-खण्ड की भाँति</w:t>
      </w:r>
    </w:p>
    <w:p w14:paraId="25D28182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घर आ पहुँचता है सेठ...!</w:t>
      </w:r>
    </w:p>
    <w:p w14:paraId="17BF2C3A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</w:p>
    <w:p w14:paraId="1C105D70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पूरा परिवार अपार हर्ष में डूबा है</w:t>
      </w:r>
    </w:p>
    <w:p w14:paraId="3ADD61E6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पात्र-दान का परिणाम है यह,</w:t>
      </w:r>
    </w:p>
    <w:p w14:paraId="5A018C55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पुण्य-शाली कुम्भ भी फूल रहा है।</w:t>
      </w:r>
    </w:p>
    <w:p w14:paraId="08717DE3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सब एक साथ भोजनार्थ बैठते हैं</w:t>
      </w:r>
    </w:p>
    <w:p w14:paraId="04F71B40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परन्तु,</w:t>
      </w:r>
    </w:p>
    <w:p w14:paraId="16DD190E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गौरवर्ण से भरा, पर उदासी से घिरा -</w:t>
      </w:r>
    </w:p>
    <w:p w14:paraId="3B16E768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सेठ के मुख को</w:t>
      </w:r>
    </w:p>
    <w:p w14:paraId="78B858E5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गौरवशाली कुम्भ ने</w:t>
      </w:r>
    </w:p>
    <w:p w14:paraId="53373A68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गौर से देख कर यूँ कहा, कि</w:t>
      </w:r>
    </w:p>
    <w:p w14:paraId="08C8934F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</w:p>
    <w:p w14:paraId="11C7E3EA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"सन्त-समागम की यही तो सार्थकता है</w:t>
      </w:r>
    </w:p>
    <w:p w14:paraId="3C7F53E9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संसार का अन्त दिखने लगता है,</w:t>
      </w:r>
    </w:p>
    <w:p w14:paraId="7BC2EB8E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समागम करने वाला भले ही</w:t>
      </w:r>
    </w:p>
    <w:p w14:paraId="7FD3A596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तुरन्त सन्त-संयत</w:t>
      </w:r>
    </w:p>
    <w:p w14:paraId="75846732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बने या न बने</w:t>
      </w:r>
    </w:p>
    <w:p w14:paraId="7377E52B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इसमें कोई नियम नहीं है,</w:t>
      </w:r>
    </w:p>
    <w:p w14:paraId="599F9423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किन्तु वह</w:t>
      </w:r>
    </w:p>
    <w:p w14:paraId="5A02E3BF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सन्तोषी अवश्य बनता है।</w:t>
      </w:r>
    </w:p>
    <w:p w14:paraId="3BE7F8D8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सही दिशा का प्रसाद ही</w:t>
      </w:r>
    </w:p>
    <w:p w14:paraId="4D4243DF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सही दशा का प्रासाद है</w:t>
      </w:r>
    </w:p>
    <w:p w14:paraId="02328DD8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</w:p>
    <w:p w14:paraId="6878440D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चतुर-चिकित्सकों से</w:t>
      </w:r>
    </w:p>
    <w:p w14:paraId="68D7837C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रोग का सही निदान होने पर</w:t>
      </w:r>
    </w:p>
    <w:p w14:paraId="2EDC17F2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352 :: मूकमाटी</w:t>
      </w:r>
    </w:p>
    <w:p w14:paraId="4C8F67F8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br w:type="page"/>
      </w:r>
    </w:p>
    <w:p w14:paraId="349472C1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औषध-सेवन करने वाला रोगी</w:t>
      </w:r>
    </w:p>
    <w:p w14:paraId="3E0331E7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जिसकी उपास्य देवता नीरोगता है,</w:t>
      </w:r>
    </w:p>
    <w:p w14:paraId="1B9E31F4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भोगी हो नहीं सकता वह,</w:t>
      </w:r>
    </w:p>
    <w:p w14:paraId="1EEF189D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भोग ही तो रोग है।</w:t>
      </w:r>
    </w:p>
    <w:p w14:paraId="558FF0A3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और... सुनो !</w:t>
      </w:r>
    </w:p>
    <w:p w14:paraId="0E0F8080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यह औषध का नहीं,</w:t>
      </w:r>
    </w:p>
    <w:p w14:paraId="03C15577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सही निदान का चमत्कार है,</w:t>
      </w:r>
    </w:p>
    <w:p w14:paraId="2AF87B17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औषध-सेवन का फल तो</w:t>
      </w:r>
    </w:p>
    <w:p w14:paraId="1996F86D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रोग का शोधन है-नीरोगता</w:t>
      </w:r>
    </w:p>
    <w:p w14:paraId="4FC5239F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अनमोल सो... धन है।"</w:t>
      </w:r>
    </w:p>
    <w:p w14:paraId="58F4632D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</w:p>
    <w:p w14:paraId="328D9C13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 क्या कहा कुम्भ ने</w:t>
      </w:r>
    </w:p>
    <w:p w14:paraId="7DA95FDD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सो...सुनो !</w:t>
      </w:r>
    </w:p>
    <w:p w14:paraId="65CF8EC1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"वैसे</w:t>
      </w:r>
    </w:p>
    <w:p w14:paraId="66A46A7D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</w:p>
    <w:p w14:paraId="4C961839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आभरण-आभूषणों की बात दूर रहे,</w:t>
      </w:r>
    </w:p>
    <w:p w14:paraId="352C223E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वृद्धावस्था में ढाका-मलमल भी</w:t>
      </w:r>
    </w:p>
    <w:p w14:paraId="792A6EB3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भार लगती है</w:t>
      </w:r>
    </w:p>
    <w:p w14:paraId="6BE5C27C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जब कि</w:t>
      </w:r>
    </w:p>
    <w:p w14:paraId="6862F9D1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बाल हो या युवा</w:t>
      </w:r>
    </w:p>
    <w:p w14:paraId="3816C0FC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प्रौढ़ हो या वृद्ध</w:t>
      </w:r>
    </w:p>
    <w:p w14:paraId="5BF65943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वनवासी हो या भवनवासी</w:t>
      </w:r>
    </w:p>
    <w:p w14:paraId="14CB57C1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वैराग्य की दशा में</w:t>
      </w:r>
    </w:p>
    <w:p w14:paraId="57F2369E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स्वागत-आभार भी</w:t>
      </w:r>
    </w:p>
    <w:p w14:paraId="02262B63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भार लगता है।"</w:t>
      </w:r>
    </w:p>
    <w:p w14:paraId="0D5B1C3B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</w:p>
    <w:p w14:paraId="7B56BDCD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सन्तों की ये पंक्तियाँ भी</w:t>
      </w:r>
    </w:p>
    <w:p w14:paraId="49BC656C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अप्रासंगिक नहीं हैं :</w:t>
      </w:r>
    </w:p>
    <w:p w14:paraId="5B8BB520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"गगन का प्यार कभी</w:t>
      </w:r>
    </w:p>
    <w:p w14:paraId="19B0851D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धरा से हो नहीं सकता</w:t>
      </w:r>
    </w:p>
    <w:p w14:paraId="23EF6003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मदन का प्यार कभी</w:t>
      </w:r>
    </w:p>
    <w:p w14:paraId="31430897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जरा से हो नहीं सकता,</w:t>
      </w:r>
    </w:p>
    <w:p w14:paraId="73AD56DA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मूकमाटी :: 353</w:t>
      </w:r>
    </w:p>
    <w:p w14:paraId="5BE9ECC5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br w:type="page"/>
      </w:r>
    </w:p>
    <w:p w14:paraId="382D19E8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यह भी एक नियोग है, कि</w:t>
      </w:r>
    </w:p>
    <w:p w14:paraId="3547B90A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सुजन का प्यार कभी</w:t>
      </w:r>
    </w:p>
    <w:p w14:paraId="1B9293B8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सुरा से हो नहीं सकता।</w:t>
      </w:r>
    </w:p>
    <w:p w14:paraId="6139C093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विधवा को अंग-राग</w:t>
      </w:r>
    </w:p>
    <w:p w14:paraId="7F9DB338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सुहाता नहीं कभी</w:t>
      </w:r>
    </w:p>
    <w:p w14:paraId="5FF17A28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सधवा को संग-त्याग</w:t>
      </w:r>
    </w:p>
    <w:p w14:paraId="4DE83276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सुहाता नहीं कभी,</w:t>
      </w:r>
    </w:p>
    <w:p w14:paraId="5FE4C237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संसार से विपरीत रीत</w:t>
      </w:r>
    </w:p>
    <w:p w14:paraId="65FBA0A7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विरलों की ही होती है।</w:t>
      </w:r>
    </w:p>
    <w:p w14:paraId="014F1D5C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भगवाँ को रंग-दाग</w:t>
      </w:r>
    </w:p>
    <w:p w14:paraId="5325FB1B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सुहाता नहीं कभी !"</w:t>
      </w:r>
    </w:p>
    <w:p w14:paraId="731F2CD9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</w:p>
    <w:p w14:paraId="0E0877AC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कुम्भ की भाव-भाषा सुन कर</w:t>
      </w:r>
    </w:p>
    <w:p w14:paraId="75E3B841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ऐसा प्रतीत हुआ सेठ को उस क्षण कि</w:t>
      </w:r>
    </w:p>
    <w:p w14:paraId="3C208D59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साधुता का साक्षात्</w:t>
      </w:r>
    </w:p>
    <w:p w14:paraId="47DB735C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आस्वादन हो रहा है।</w:t>
      </w:r>
    </w:p>
    <w:p w14:paraId="48E57D11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</w:p>
    <w:p w14:paraId="26FBDD8E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खार की धार से अब</w:t>
      </w:r>
    </w:p>
    <w:p w14:paraId="276F450A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क्या अर्थ रहा ?</w:t>
      </w:r>
    </w:p>
    <w:p w14:paraId="72B849CD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सार के आसार से अब</w:t>
      </w:r>
    </w:p>
    <w:p w14:paraId="22F42E04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क्या प्रयोजन ?</w:t>
      </w:r>
    </w:p>
    <w:p w14:paraId="0C9622B4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सोये हुए सब-के-सब</w:t>
      </w:r>
    </w:p>
    <w:p w14:paraId="76BDFF4C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सार के स्त्रोत जो</w:t>
      </w:r>
    </w:p>
    <w:p w14:paraId="71F7F161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समक्ष फूट पड़े...</w:t>
      </w:r>
    </w:p>
    <w:p w14:paraId="4FF4104C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अहो भाग्य ! धन्य !!</w:t>
      </w:r>
    </w:p>
    <w:p w14:paraId="61220967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</w:p>
    <w:p w14:paraId="71CF8D6E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कुम्भ के विमल-दर्पण में</w:t>
      </w:r>
    </w:p>
    <w:p w14:paraId="4271AD12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सन्त का अवतार हुआ है।</w:t>
      </w:r>
    </w:p>
    <w:p w14:paraId="1E096BF9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</w:p>
    <w:p w14:paraId="6A800087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354 :: मूकमाटी</w:t>
      </w:r>
    </w:p>
    <w:p w14:paraId="4BA12969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br w:type="page"/>
      </w:r>
    </w:p>
    <w:p w14:paraId="00BE9058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कुम्भ के निखिल अर्पण में</w:t>
      </w:r>
    </w:p>
    <w:p w14:paraId="29B4225D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सन्त का आभार हुआ है।</w:t>
      </w:r>
    </w:p>
    <w:p w14:paraId="7E970B92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</w:p>
    <w:p w14:paraId="03A3D7D1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यह लेखनी भी देती है</w:t>
      </w:r>
    </w:p>
    <w:p w14:paraId="3F9B1ADB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सामयिक कुछ पंक्तियाँ :</w:t>
      </w:r>
    </w:p>
    <w:p w14:paraId="3C622AA9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"गम से यदि भीति हो</w:t>
      </w:r>
    </w:p>
    <w:p w14:paraId="1D0B6CD7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तो...सुनो !</w:t>
      </w:r>
    </w:p>
    <w:p w14:paraId="5A5B269B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श्रम से प्रीति करो</w:t>
      </w:r>
    </w:p>
    <w:p w14:paraId="75E4F27B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</w:p>
    <w:p w14:paraId="6B374148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अहं से यदि प्रीति हो</w:t>
      </w:r>
    </w:p>
    <w:p w14:paraId="41D056E0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तो...सुनो !</w:t>
      </w:r>
    </w:p>
    <w:p w14:paraId="70A1A29E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चरम से भीति धरो</w:t>
      </w:r>
    </w:p>
    <w:p w14:paraId="03E88009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शम धरो</w:t>
      </w:r>
    </w:p>
    <w:p w14:paraId="09849DD5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सम वरो !</w:t>
      </w:r>
    </w:p>
    <w:p w14:paraId="3FA7AF93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सिद्ध मन्त्र की महिमा से</w:t>
      </w:r>
    </w:p>
    <w:p w14:paraId="1F0760EA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तन में व्याप्त विष-सम</w:t>
      </w:r>
    </w:p>
    <w:p w14:paraId="791DA18F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सेठ की आकुल-व्याकुलता</w:t>
      </w:r>
    </w:p>
    <w:p w14:paraId="00CBDFC4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मिटी चली गई कहीं।</w:t>
      </w:r>
    </w:p>
    <w:p w14:paraId="28541C93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और, सेठ ने कहा कि</w:t>
      </w:r>
    </w:p>
    <w:p w14:paraId="3DD8F9FD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"प्रभु-पूजन को छोड़ कर</w:t>
      </w:r>
    </w:p>
    <w:p w14:paraId="47FB21EF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इस पक्ष में अतिथि के समान</w:t>
      </w:r>
    </w:p>
    <w:p w14:paraId="0851A6D8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माटी के पात्रों का उपयोग होगा।"</w:t>
      </w:r>
    </w:p>
    <w:p w14:paraId="3F7A57DA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</w:p>
    <w:p w14:paraId="5389268D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रजत-आसन से उतर कर</w:t>
      </w:r>
    </w:p>
    <w:p w14:paraId="4F98DFB0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काष्ठ के आसन पर आसीन हुआ।</w:t>
      </w:r>
    </w:p>
    <w:p w14:paraId="36CA556E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यह सुन कर परिवार ने भी कहा -</w:t>
      </w:r>
    </w:p>
    <w:p w14:paraId="0B3C256C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"हमारी भी यही भावना है।"</w:t>
      </w:r>
    </w:p>
    <w:p w14:paraId="1D744627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</w:p>
    <w:p w14:paraId="10B3F633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परिवार की परिवर्तित परिणति देख</w:t>
      </w:r>
    </w:p>
    <w:p w14:paraId="62F8C68F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स्वर्ण की थालियाँ और</w:t>
      </w:r>
    </w:p>
    <w:p w14:paraId="7CE65973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गोल-गोल कलशियाँ</w:t>
      </w:r>
    </w:p>
    <w:p w14:paraId="2C029A7F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मूकमाटी :: 355</w:t>
      </w:r>
    </w:p>
    <w:p w14:paraId="7AEDCE94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br w:type="page"/>
      </w:r>
    </w:p>
    <w:p w14:paraId="101AF8CF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कुन्दपुष्प-सम शुभ्र</w:t>
      </w:r>
    </w:p>
    <w:p w14:paraId="75C7C62F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लोटे-प्याले-कटोरे</w:t>
      </w:r>
    </w:p>
    <w:p w14:paraId="0C0AE0A1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राकेन्दु-सम रजतिम</w:t>
      </w:r>
    </w:p>
    <w:p w14:paraId="1858352A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थालियाँ, कलशियाँ, बढ़िया-बढ़िया</w:t>
      </w:r>
    </w:p>
    <w:p w14:paraId="0AFC5A56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स्फटिक की माणिक की झारियाँ</w:t>
      </w:r>
    </w:p>
    <w:p w14:paraId="0E225310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तरह-तरह की तश्तरियाँ</w:t>
      </w:r>
    </w:p>
    <w:p w14:paraId="55D93AAB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चम-चम चम-चम</w:t>
      </w:r>
    </w:p>
    <w:p w14:paraId="09AC9242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चमकने वाली चमचियाँ</w:t>
      </w:r>
    </w:p>
    <w:p w14:paraId="3C73A32D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यह सब क्या हो रहा है?...</w:t>
      </w:r>
    </w:p>
    <w:p w14:paraId="3B47CDD7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यूँ सोचते चमत्कृत हो गये सब !</w:t>
      </w:r>
    </w:p>
    <w:p w14:paraId="4CB07870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</w:p>
    <w:p w14:paraId="29093788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फिर... इधर... यह क्या घटा !</w:t>
      </w:r>
    </w:p>
    <w:p w14:paraId="61A423E3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शीतल जल से भरा पीतल-कलश</w:t>
      </w:r>
    </w:p>
    <w:p w14:paraId="7101A03E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भीतर-ही-भीतर पीड़ित हुआ</w:t>
      </w:r>
    </w:p>
    <w:p w14:paraId="666D5020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पराभव का घूँट पीता-पीता</w:t>
      </w:r>
    </w:p>
    <w:p w14:paraId="0AA7C128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जलता हुआ उबलता</w:t>
      </w:r>
    </w:p>
    <w:p w14:paraId="60A9D3BA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 पीलित हुआ।</w:t>
      </w:r>
    </w:p>
    <w:p w14:paraId="6E2C6940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सुवर्ण के द्वार पर</w:t>
      </w:r>
    </w:p>
    <w:p w14:paraId="38CE9E8F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श्याम-वरण का स्वागत देख,</w:t>
      </w:r>
    </w:p>
    <w:p w14:paraId="69A59369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स्वर्ण-कलश का वर्ण वह</w:t>
      </w:r>
    </w:p>
    <w:p w14:paraId="10151D95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 तमतमाने लगा,</w:t>
      </w:r>
    </w:p>
    <w:p w14:paraId="151C88F7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जिसका वर्णन वर्णों से सम्भव नहीं;</w:t>
      </w:r>
    </w:p>
    <w:p w14:paraId="02BF292D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आपे से बाहर हुआ।</w:t>
      </w:r>
    </w:p>
    <w:p w14:paraId="7A9B54B9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स्वर्ण-कलश की मुख-गुफा से</w:t>
      </w:r>
    </w:p>
    <w:p w14:paraId="340E31F3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आक्रोश-भरी शब्दावली फूटती है</w:t>
      </w:r>
    </w:p>
    <w:p w14:paraId="1F9F01AF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साक्षात् ज्वालामुखी का रूप धरती-सी :</w:t>
      </w:r>
    </w:p>
    <w:p w14:paraId="32105836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</w:p>
    <w:p w14:paraId="3814EDF4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"आज का दिन भी</w:t>
      </w:r>
    </w:p>
    <w:p w14:paraId="15F9776B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पूर्ण नहीं हुआ अभी</w:t>
      </w:r>
    </w:p>
    <w:p w14:paraId="1E670C2E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</w:p>
    <w:p w14:paraId="724AFF0C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आगत का इतना स्वागत-समादर !</w:t>
      </w:r>
    </w:p>
    <w:p w14:paraId="4227745B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356 :: मूकमाटी</w:t>
      </w:r>
    </w:p>
    <w:p w14:paraId="7EA7B0C7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br w:type="page"/>
      </w:r>
    </w:p>
    <w:p w14:paraId="0235CDD0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माटी को माथे पर लगाना</w:t>
      </w:r>
    </w:p>
    <w:p w14:paraId="6525606E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</w:p>
    <w:p w14:paraId="65F13AD2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मुकुट को पैरों में पटकना</w:t>
      </w:r>
    </w:p>
    <w:p w14:paraId="726A797B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यह सब</w:t>
      </w:r>
    </w:p>
    <w:p w14:paraId="79C352CD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सभ्य व्यवहार-सा लगता नहीं</w:t>
      </w:r>
    </w:p>
    <w:p w14:paraId="554C6AB2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अपने प्रति अपनत्व का भाव तो दूर,</w:t>
      </w:r>
    </w:p>
    <w:p w14:paraId="6FA621FA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उपरिल उपचार से भी</w:t>
      </w:r>
    </w:p>
    <w:p w14:paraId="53726290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अपनाने का भाव तक यहाँ दिखता नहीं,</w:t>
      </w:r>
    </w:p>
    <w:p w14:paraId="663C1A22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यह अपने आप फलित हो रहा है।</w:t>
      </w:r>
    </w:p>
    <w:p w14:paraId="2AC372CE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इस बात को मैं मानता हूँ, कि</w:t>
      </w:r>
    </w:p>
    <w:p w14:paraId="27180442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अपनाना-</w:t>
      </w:r>
    </w:p>
    <w:p w14:paraId="5F680D06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अपनत्व प्रदान करना</w:t>
      </w:r>
    </w:p>
    <w:p w14:paraId="35C89019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</w:p>
    <w:p w14:paraId="6A4CDEA7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अपने से भी प्रथम समझना पर को</w:t>
      </w:r>
    </w:p>
    <w:p w14:paraId="2206A920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यह सभ्यता है, प्राणी-मात्र का धर्म,</w:t>
      </w:r>
    </w:p>
    <w:p w14:paraId="7492FF26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परन्तु यह कार्य</w:t>
      </w:r>
    </w:p>
    <w:p w14:paraId="46533C6E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यथाक्रम, यथाविधि हो</w:t>
      </w:r>
    </w:p>
    <w:p w14:paraId="024229E5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इस आशय को और खोलूँ -</w:t>
      </w:r>
    </w:p>
    <w:p w14:paraId="3F4DF92D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उच्च उच्च ही रहता</w:t>
      </w:r>
    </w:p>
    <w:p w14:paraId="2D5D1C07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नीच नीच ही रहता</w:t>
      </w:r>
    </w:p>
    <w:p w14:paraId="6808F981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ऐसी मेरी धारणा नहीं है,</w:t>
      </w:r>
    </w:p>
    <w:p w14:paraId="3B58B636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नीच को ऊपर उठाया जा सकता है,</w:t>
      </w:r>
    </w:p>
    <w:p w14:paraId="5553021E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उचितानुचित सम्पर्क से</w:t>
      </w:r>
    </w:p>
    <w:p w14:paraId="6C852431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सबमें परिवर्तन सम्भव है।</w:t>
      </w:r>
    </w:p>
    <w:p w14:paraId="4ACA7033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परन्तु !</w:t>
      </w:r>
    </w:p>
    <w:p w14:paraId="533F2CDE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यह ध्यान रहे-</w:t>
      </w:r>
    </w:p>
    <w:p w14:paraId="39A92068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शारीरिक, आर्थिक, शैक्षणिक आदि</w:t>
      </w:r>
    </w:p>
    <w:p w14:paraId="284D14DE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सहयोग-मात्र से</w:t>
      </w:r>
    </w:p>
    <w:p w14:paraId="30264F62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नीच, उच्च बन नहीं सकता</w:t>
      </w:r>
    </w:p>
    <w:p w14:paraId="48C0280F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इस कार्य का सम्पन्न होना</w:t>
      </w:r>
    </w:p>
    <w:p w14:paraId="0ECDAFE7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सात्त्विक संस्कार के ऊपर आधारित है।</w:t>
      </w:r>
    </w:p>
    <w:p w14:paraId="03E1EC57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मूकमाटी :: 357</w:t>
      </w:r>
    </w:p>
    <w:p w14:paraId="0D347AA8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br w:type="page"/>
      </w:r>
    </w:p>
    <w:p w14:paraId="31524996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मठे को यदि छौंक दिया जाता है</w:t>
      </w:r>
    </w:p>
    <w:p w14:paraId="3CDDCF11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मठा स्वादिष्ट ही नहीं</w:t>
      </w:r>
    </w:p>
    <w:p w14:paraId="245D9545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अपितु पाचक भी बनता है,</w:t>
      </w:r>
    </w:p>
    <w:p w14:paraId="35344698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</w:p>
    <w:p w14:paraId="3184F67C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दूध में मिश्री का मिश्रण हो तो</w:t>
      </w:r>
    </w:p>
    <w:p w14:paraId="54F0AE8A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दूध स्वादिष्ट भी बनता, बलवर्धक भी।</w:t>
      </w:r>
    </w:p>
    <w:p w14:paraId="3064C684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इससे विपरीत-विधि-प्रयोग से</w:t>
      </w:r>
    </w:p>
    <w:p w14:paraId="25207C63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यानी</w:t>
      </w:r>
    </w:p>
    <w:p w14:paraId="6A50B1E9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मठे में मिश्री का मिश्रण</w:t>
      </w:r>
    </w:p>
    <w:p w14:paraId="34C63094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कथंचित् गुणकारी तो है</w:t>
      </w:r>
    </w:p>
    <w:p w14:paraId="32427E0D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परन्तु</w:t>
      </w:r>
    </w:p>
    <w:p w14:paraId="3BEA7BDC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दूध को छौंक देना...तो...</w:t>
      </w:r>
    </w:p>
    <w:p w14:paraId="2D9E772C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बुद्धि की विकृति सिद्ध करता है।"</w:t>
      </w:r>
    </w:p>
    <w:p w14:paraId="334E9B11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यूँ, धीरे-धीरे कलश का</w:t>
      </w:r>
    </w:p>
    <w:p w14:paraId="699FAAF9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उबाल-उफान शान्त हुआ।</w:t>
      </w:r>
    </w:p>
    <w:p w14:paraId="2D6EFD75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</w:p>
    <w:p w14:paraId="15FE33AB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शान्ति के साथ, सेठ ने</w:t>
      </w:r>
    </w:p>
    <w:p w14:paraId="5410E982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कलश के उबलन को</w:t>
      </w:r>
    </w:p>
    <w:p w14:paraId="27DAF785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दोनों कानों से सुना,</w:t>
      </w:r>
    </w:p>
    <w:p w14:paraId="1656743F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फिर बदले में</w:t>
      </w:r>
    </w:p>
    <w:p w14:paraId="0DB660F1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कलश की कुशलता की कामना करता</w:t>
      </w:r>
    </w:p>
    <w:p w14:paraId="28B1BF0A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शान्ति के कुछ बिन्दु प्रदान करता है।</w:t>
      </w:r>
    </w:p>
    <w:p w14:paraId="45FAB308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</w:p>
    <w:p w14:paraId="3DB30FED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"जहाँ तक माटी-रज की बात है,</w:t>
      </w:r>
    </w:p>
    <w:p w14:paraId="1976BEA8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मात्र रज को कोई</w:t>
      </w:r>
    </w:p>
    <w:p w14:paraId="7B7CF869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सर पर नहीं चढ़ाता</w:t>
      </w:r>
    </w:p>
    <w:p w14:paraId="0452DBFE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मूढ़-मूर्ख को छोड़ कर।</w:t>
      </w:r>
    </w:p>
    <w:p w14:paraId="79CE5EE2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रज में पूज्यता आती है चरण-सम्पर्क से।</w:t>
      </w:r>
    </w:p>
    <w:p w14:paraId="7D1B0C78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</w:p>
    <w:p w14:paraId="11BA47EA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358 :: मूकमाटी</w:t>
      </w:r>
    </w:p>
    <w:p w14:paraId="32659A46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br w:type="page"/>
      </w:r>
    </w:p>
    <w:p w14:paraId="7EDC4718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वह चरण पूज्य होते हैं</w:t>
      </w:r>
    </w:p>
    <w:p w14:paraId="63A0517D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जिन चरणो की पूजा आँखें करती हैं</w:t>
      </w:r>
    </w:p>
    <w:p w14:paraId="1863064C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गन्तव्य तक पहुँचाने वाले</w:t>
      </w:r>
    </w:p>
    <w:p w14:paraId="29F55BF1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चरणों का मूल्य आँकती हैं</w:t>
      </w:r>
    </w:p>
    <w:p w14:paraId="44D4E738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वे ही मानी जाती सही आँखें</w:t>
      </w:r>
    </w:p>
    <w:p w14:paraId="36B731CD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चरण की उपेक्षा करने वाली</w:t>
      </w:r>
    </w:p>
    <w:p w14:paraId="2CFE52E0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स्वैरिणी आँखें दुःख पाती हैं</w:t>
      </w:r>
    </w:p>
    <w:p w14:paraId="33BE2734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स्वयं चरण-शब्द ही</w:t>
      </w:r>
    </w:p>
    <w:p w14:paraId="20F2C8D7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उपदेश और आदेश दे रहा है।</w:t>
      </w:r>
    </w:p>
    <w:p w14:paraId="1D0F9682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हितैषिणी आँखों को, कि</w:t>
      </w:r>
    </w:p>
    <w:p w14:paraId="7A0DA7C1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चरण को छोड़ कर</w:t>
      </w:r>
    </w:p>
    <w:p w14:paraId="78E98F98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कहीं अन्यत्र कभी भी</w:t>
      </w:r>
    </w:p>
    <w:p w14:paraId="3336BD6B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चर न ! चर न !! चर न !!!</w:t>
      </w:r>
    </w:p>
    <w:p w14:paraId="560D8DCF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इतना ही नहीं,</w:t>
      </w:r>
    </w:p>
    <w:p w14:paraId="6106132B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विलोम रूप से भी</w:t>
      </w:r>
    </w:p>
    <w:p w14:paraId="411A31B6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ऐसा ही भाव निकलता है,</w:t>
      </w:r>
    </w:p>
    <w:p w14:paraId="24F1EBD6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यानी</w:t>
      </w:r>
    </w:p>
    <w:p w14:paraId="6FF1269D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च...र...णन...र...च...</w:t>
      </w:r>
    </w:p>
    <w:p w14:paraId="116345E1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चरण को छोड़ कर</w:t>
      </w:r>
    </w:p>
    <w:p w14:paraId="287C917F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कहीं अन्यत्र कभी भी</w:t>
      </w:r>
    </w:p>
    <w:p w14:paraId="4DE676EC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न रच! न रच! न रच !!!</w:t>
      </w:r>
    </w:p>
    <w:p w14:paraId="1D6D2802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हे भगवन् !</w:t>
      </w:r>
    </w:p>
    <w:p w14:paraId="7FA49A42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मैं समझना चाहता हूँ कि</w:t>
      </w:r>
    </w:p>
    <w:p w14:paraId="68BEC565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आँखों की रचना वह</w:t>
      </w:r>
    </w:p>
    <w:p w14:paraId="79A7916C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ऐसे कौन से परमाणुओं से हुई है-</w:t>
      </w:r>
    </w:p>
    <w:p w14:paraId="2C82E55B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जब आँखें आती हैं... तो</w:t>
      </w:r>
    </w:p>
    <w:p w14:paraId="34A5971F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दुःख देती हैं!</w:t>
      </w:r>
    </w:p>
    <w:p w14:paraId="4FA3498A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जब आँखें जाती हैं.... तो</w:t>
      </w:r>
    </w:p>
    <w:p w14:paraId="464925B3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दुःख देती हैं!</w:t>
      </w:r>
    </w:p>
    <w:p w14:paraId="7F381373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कहाँ तक और कब तक कहूँ,</w:t>
      </w:r>
    </w:p>
    <w:p w14:paraId="254F114C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मूकमाटी :: 359</w:t>
      </w:r>
    </w:p>
    <w:p w14:paraId="65576773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br w:type="page"/>
      </w:r>
    </w:p>
    <w:p w14:paraId="6528949F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जब आँखें लगती हैं... तो</w:t>
      </w:r>
    </w:p>
    <w:p w14:paraId="60DA7C8A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दुःख देती हैं !</w:t>
      </w:r>
    </w:p>
    <w:p w14:paraId="38E89FBD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आँखों में सुख है कहाँ ?</w:t>
      </w:r>
    </w:p>
    <w:p w14:paraId="4F44D4D3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ये आँखें</w:t>
      </w:r>
    </w:p>
    <w:p w14:paraId="1EA58137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दुःख की खनी हैं</w:t>
      </w:r>
    </w:p>
    <w:p w14:paraId="4E5AD74C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सुख की हनी हैं</w:t>
      </w:r>
    </w:p>
    <w:p w14:paraId="0E0260EB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यही कारण है कि</w:t>
      </w:r>
    </w:p>
    <w:p w14:paraId="0C4CD6D7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इन आँखों पर विश्वास नहीं रखते</w:t>
      </w:r>
    </w:p>
    <w:p w14:paraId="7ADAA3CF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सन्त-संयत साधु-जन</w:t>
      </w:r>
    </w:p>
    <w:p w14:paraId="30CB34C3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</w:p>
    <w:p w14:paraId="7EB3DA5A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सदा-सर्वथा चरणों लखते</w:t>
      </w:r>
    </w:p>
    <w:p w14:paraId="54CCB3C4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विनीत-दृष्टि हो चलते हैं।</w:t>
      </w:r>
    </w:p>
    <w:p w14:paraId="4C1956D2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</w:p>
    <w:p w14:paraId="0324905B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...धन्य !</w:t>
      </w:r>
    </w:p>
    <w:p w14:paraId="2CC2B346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फिर भी,</w:t>
      </w:r>
    </w:p>
    <w:p w14:paraId="44645175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खेद की बात यह है कि</w:t>
      </w:r>
    </w:p>
    <w:p w14:paraId="5795DBDB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आँखें ऊपर होती हैं</w:t>
      </w:r>
    </w:p>
    <w:p w14:paraId="2B203F0B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</w:p>
    <w:p w14:paraId="0F1F64B6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चरण नीचे !</w:t>
      </w:r>
    </w:p>
    <w:p w14:paraId="42675A2E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ऊपर वालों की शरण लेना ही</w:t>
      </w:r>
    </w:p>
    <w:p w14:paraId="11FB7C2B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समुचित है, श्रेयस्कर-</w:t>
      </w:r>
    </w:p>
    <w:p w14:paraId="77D72ED9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ऐसी धारणा अज्ञानवश बना कर</w:t>
      </w:r>
    </w:p>
    <w:p w14:paraId="152D21A3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पूज्य बनने की भावना ले कर</w:t>
      </w:r>
    </w:p>
    <w:p w14:paraId="7F7025C7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आँखों की शरण में</w:t>
      </w:r>
    </w:p>
    <w:p w14:paraId="0C665302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कुछ रजकण चले जाते हैं।</w:t>
      </w:r>
    </w:p>
    <w:p w14:paraId="4C8B3630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पूज्य बनना तो दूर रहा,</w:t>
      </w:r>
    </w:p>
    <w:p w14:paraId="13AAADB3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उनका स्वतन्त्र विचरण करना भी</w:t>
      </w:r>
    </w:p>
    <w:p w14:paraId="15D672D6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लुट जाता है... खेद !</w:t>
      </w:r>
    </w:p>
    <w:p w14:paraId="5F00482B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आँखों के बन्धन से मुक्ति पाना</w:t>
      </w:r>
    </w:p>
    <w:p w14:paraId="28DD7DF4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अब असम्भव होता है, उन्हें</w:t>
      </w:r>
    </w:p>
    <w:p w14:paraId="5435B56F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360 :: मूकमाटी</w:t>
      </w:r>
    </w:p>
    <w:p w14:paraId="2B7E3B37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br w:type="page"/>
      </w:r>
    </w:p>
    <w:p w14:paraId="24B2894B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भीतर-ही-भीतर</w:t>
      </w:r>
    </w:p>
    <w:p w14:paraId="7049D3B1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आँखों से संघर्ष करते</w:t>
      </w:r>
    </w:p>
    <w:p w14:paraId="5B4B1826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अपने अस्तित्व को ही खो देते हैं</w:t>
      </w:r>
    </w:p>
    <w:p w14:paraId="6AEA448A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</w:p>
    <w:p w14:paraId="38546110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घृणास्पद, दुर्गन्ध, बीभत्स</w:t>
      </w:r>
    </w:p>
    <w:p w14:paraId="181C7144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गीड़ का रूप धारण कर</w:t>
      </w:r>
    </w:p>
    <w:p w14:paraId="1631F800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विद्रूप बन बाहर आते हैं</w:t>
      </w:r>
    </w:p>
    <w:p w14:paraId="1603D79E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वह रज-कण... ।</w:t>
      </w:r>
    </w:p>
    <w:p w14:paraId="2C73840B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</w:p>
    <w:p w14:paraId="669D63F3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यह सब प्रभाव</w:t>
      </w:r>
    </w:p>
    <w:p w14:paraId="3F1045D5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जो हम पर पड़ा है।</w:t>
      </w:r>
    </w:p>
    <w:p w14:paraId="6E53CD13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समता के धनी श्रमण का है"</w:t>
      </w:r>
    </w:p>
    <w:p w14:paraId="1FEF43CC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अन्त में यूँ कह, सेठ</w:t>
      </w:r>
    </w:p>
    <w:p w14:paraId="3908A02F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भोजन प्रारम्भ करता, कि</w:t>
      </w:r>
    </w:p>
    <w:p w14:paraId="1AF5F1F5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पुनः कलश की ओर से</w:t>
      </w:r>
    </w:p>
    <w:p w14:paraId="68501766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व्यंगात्मक भाषा का प्रयोग हुआ -</w:t>
      </w:r>
    </w:p>
    <w:p w14:paraId="639E8443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"अरे सुनो !</w:t>
      </w:r>
    </w:p>
    <w:p w14:paraId="5344E0DF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कोष के श्रमण बहुत बार मिले हैं</w:t>
      </w:r>
    </w:p>
    <w:p w14:paraId="14739F62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होश के श्रमण होते विरले ही,</w:t>
      </w:r>
    </w:p>
    <w:p w14:paraId="32B63A4F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</w:p>
    <w:p w14:paraId="13E7BC06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उस समता से क्या प्रयोजन</w:t>
      </w:r>
    </w:p>
    <w:p w14:paraId="3C24E50E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जिसमें इतनी भी क्षमता नहीं है</w:t>
      </w:r>
    </w:p>
    <w:p w14:paraId="6E7430BC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जो समय पर,</w:t>
      </w:r>
    </w:p>
    <w:p w14:paraId="7A7E96A7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भय-भीत को अभय दे सके,</w:t>
      </w:r>
    </w:p>
    <w:p w14:paraId="65667655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श्रय-रीत को आश्रय दे सके,</w:t>
      </w:r>
    </w:p>
    <w:p w14:paraId="26D689D9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यह कैसी विडम्बना है ?</w:t>
      </w:r>
    </w:p>
    <w:p w14:paraId="0F73240D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भयभीत हुए बिना</w:t>
      </w:r>
    </w:p>
    <w:p w14:paraId="4F3AAE82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श्रमण का भेष धारण कर,</w:t>
      </w:r>
    </w:p>
    <w:p w14:paraId="19459C60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अभय का हाथ उठा कर,</w:t>
      </w:r>
    </w:p>
    <w:p w14:paraId="1E8CDEFA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शरणागत को आशीष देने की अपेक्षा,</w:t>
      </w:r>
    </w:p>
    <w:p w14:paraId="1D52D6F8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मूकमाटी :: 361</w:t>
      </w:r>
    </w:p>
    <w:p w14:paraId="0E0D99C6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br w:type="page"/>
      </w:r>
    </w:p>
    <w:p w14:paraId="3AD104D1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अन्याय मार्ग का अनुसरण करने वाले</w:t>
      </w:r>
    </w:p>
    <w:p w14:paraId="7FB28F21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रावण जैसे शत्रुओं पर</w:t>
      </w:r>
    </w:p>
    <w:p w14:paraId="0029D097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रणांगण में कूद कर</w:t>
      </w:r>
    </w:p>
    <w:p w14:paraId="5F33DE09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राम जैसे</w:t>
      </w:r>
    </w:p>
    <w:p w14:paraId="63D9ED6A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श्रम-शीलों का हाथ उठाना ही</w:t>
      </w:r>
    </w:p>
    <w:p w14:paraId="3A75E42F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कलियुग में सत्-युग ला सकता है,</w:t>
      </w:r>
    </w:p>
    <w:p w14:paraId="57BFAF65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धरती पर... यहीं पर</w:t>
      </w:r>
    </w:p>
    <w:p w14:paraId="6FB8AB1A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स्वर्ग को उतार सकता है।</w:t>
      </w:r>
    </w:p>
    <w:p w14:paraId="1A88F67D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</w:p>
    <w:p w14:paraId="1364DE92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श्रम करे... सो श्रमण !</w:t>
      </w:r>
    </w:p>
    <w:p w14:paraId="1FBB539E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ऐसे कर्म-हीन कंगाल के</w:t>
      </w:r>
    </w:p>
    <w:p w14:paraId="7083A04C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लाल लाल गाल को</w:t>
      </w:r>
    </w:p>
    <w:p w14:paraId="04A983E4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पागल से पागल शृगाल भी</w:t>
      </w:r>
    </w:p>
    <w:p w14:paraId="7635741A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खाने की बात तो दूर रही,</w:t>
      </w:r>
    </w:p>
    <w:p w14:paraId="7BB40513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छूना भी नहीं चाहेगा।"</w:t>
      </w:r>
    </w:p>
    <w:p w14:paraId="44339F04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</w:p>
    <w:p w14:paraId="0B6832B3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इस पर भी अभी</w:t>
      </w:r>
    </w:p>
    <w:p w14:paraId="376DB320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कलश का उबाल शान्त नहीं हुआ,</w:t>
      </w:r>
    </w:p>
    <w:p w14:paraId="067DB203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खदबद खदबद</w:t>
      </w:r>
    </w:p>
    <w:p w14:paraId="1F22D956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खिचड़ी का पकना वह</w:t>
      </w:r>
    </w:p>
    <w:p w14:paraId="16F86D38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अविकल चलता ही रहा</w:t>
      </w:r>
    </w:p>
    <w:p w14:paraId="5382C0EE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</w:p>
    <w:p w14:paraId="5A303E28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सन्त के नाम पर और आक्रोश !</w:t>
      </w:r>
    </w:p>
    <w:p w14:paraId="07CD5A41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"कौन कहता है वह</w:t>
      </w:r>
    </w:p>
    <w:p w14:paraId="6C0C1B4B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कि</w:t>
      </w:r>
    </w:p>
    <w:p w14:paraId="2780087B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आगत सन्त में समता थी ?</w:t>
      </w:r>
    </w:p>
    <w:p w14:paraId="75D21073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थी पक्ष-पात की मूर्ति वह,</w:t>
      </w:r>
    </w:p>
    <w:p w14:paraId="16CE0DB5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समता का प्रदर्शन भी</w:t>
      </w:r>
    </w:p>
    <w:p w14:paraId="79F08B07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दश-प्रतिशत नहीं रहा</w:t>
      </w:r>
    </w:p>
    <w:p w14:paraId="1C12872D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समता-दर्शन तो दूर रहे</w:t>
      </w:r>
    </w:p>
    <w:p w14:paraId="0DD8981A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जिसकी दृष्टि में अभी</w:t>
      </w:r>
    </w:p>
    <w:p w14:paraId="494FCD40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362 :: मूकमाटी</w:t>
      </w:r>
    </w:p>
    <w:p w14:paraId="1581E5BF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br w:type="page"/>
      </w:r>
    </w:p>
    <w:p w14:paraId="33578D88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उच्च-नीच भेद-भाव है</w:t>
      </w:r>
    </w:p>
    <w:p w14:paraId="40DD5646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स्वर्ण और माटी का पात्र</w:t>
      </w:r>
    </w:p>
    <w:p w14:paraId="06439A4B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एक नहीं है अभी</w:t>
      </w:r>
    </w:p>
    <w:p w14:paraId="6A82E112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समता का धनी ही नहीं सकता वह !</w:t>
      </w:r>
    </w:p>
    <w:p w14:paraId="3A0167BA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</w:p>
    <w:p w14:paraId="62F50B88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एक के प्रति राग करना ही</w:t>
      </w:r>
    </w:p>
    <w:p w14:paraId="6DC84CC0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दूसरों के प्रति द्वेष सिद्ध करता है,</w:t>
      </w:r>
    </w:p>
    <w:p w14:paraId="3835549E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जो रागी है और द्वेषी भी,</w:t>
      </w:r>
    </w:p>
    <w:p w14:paraId="70FBF668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सन्त हो नहीं सकता वह</w:t>
      </w:r>
    </w:p>
    <w:p w14:paraId="0D28D8CA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</w:p>
    <w:p w14:paraId="73116B29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नाम-धारी सन्त की उपासना से</w:t>
      </w:r>
    </w:p>
    <w:p w14:paraId="7E49036B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संसार का अन्त हो नहीं सकता,</w:t>
      </w:r>
    </w:p>
    <w:p w14:paraId="52152611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सही सन्त का उपहास और होगा...</w:t>
      </w:r>
    </w:p>
    <w:p w14:paraId="1062404E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ये वचन कटु हैं, पर सत्य हैं,</w:t>
      </w:r>
    </w:p>
    <w:p w14:paraId="2449B9EB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सत्य का स्वागत हो!"</w:t>
      </w:r>
    </w:p>
    <w:p w14:paraId="3B6E2E15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</w:p>
    <w:p w14:paraId="0CEAC0EF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फिर,</w:t>
      </w:r>
    </w:p>
    <w:p w14:paraId="24F85A7B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सेठ को उपहास की दृष्टि से</w:t>
      </w:r>
    </w:p>
    <w:p w14:paraId="66B3E95D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देखता हुआ कलश कहता है कि</w:t>
      </w:r>
    </w:p>
    <w:p w14:paraId="1F0C75F8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"गृहस्थ अवस्था में -</w:t>
      </w:r>
    </w:p>
    <w:p w14:paraId="3C167520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नाम-धारी सन्त यह</w:t>
      </w:r>
    </w:p>
    <w:p w14:paraId="449811C9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अकाल में पला हुआ हो</w:t>
      </w:r>
    </w:p>
    <w:p w14:paraId="18EF1899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अभाव-भूत से घिरा हुआ हो</w:t>
      </w:r>
    </w:p>
    <w:p w14:paraId="278F717C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फिर भला कैसे हो सकता है</w:t>
      </w:r>
    </w:p>
    <w:p w14:paraId="45017BF6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बहुमूल्य वस्तुओं का भोक्ता ?</w:t>
      </w:r>
    </w:p>
    <w:p w14:paraId="64FD6501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तभी तो...</w:t>
      </w:r>
    </w:p>
    <w:p w14:paraId="6818D2FE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दरिद्र-नारायण-सम</w:t>
      </w:r>
    </w:p>
    <w:p w14:paraId="1B634F3D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स्वर्णादि पात्रों की उपेक्षा कर</w:t>
      </w:r>
    </w:p>
    <w:p w14:paraId="4BE39F64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माटी का ही स्वागत किया है।</w:t>
      </w:r>
    </w:p>
    <w:p w14:paraId="76669D0F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मूकमाटी :: 363</w:t>
      </w:r>
    </w:p>
    <w:p w14:paraId="59A45191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br w:type="page"/>
      </w:r>
    </w:p>
    <w:p w14:paraId="0FDA111A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स्वर्ण-कलश की कटुता से</w:t>
      </w:r>
    </w:p>
    <w:p w14:paraId="3BCEDBBA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कलुषित हुए बिना</w:t>
      </w:r>
    </w:p>
    <w:p w14:paraId="09D03AC7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माटी के कुम्भ में भरा पायस ने</w:t>
      </w:r>
    </w:p>
    <w:p w14:paraId="146B8D5B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पात्र-दान से पा यश</w:t>
      </w:r>
    </w:p>
    <w:p w14:paraId="7D1AA436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उपशम-भाव में कहा, कि</w:t>
      </w:r>
    </w:p>
    <w:p w14:paraId="021AA8C0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"तुममें पायस ना है</w:t>
      </w:r>
    </w:p>
    <w:p w14:paraId="53C88E6A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तुम्हारा पांय सना है</w:t>
      </w:r>
    </w:p>
    <w:p w14:paraId="500C48FC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पाप-पंक से पूरा अपावन,</w:t>
      </w:r>
    </w:p>
    <w:p w14:paraId="0258B92D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पुण्य के परिचय से वंचित हो तुम,</w:t>
      </w:r>
    </w:p>
    <w:p w14:paraId="20C4ADB8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तभी तो...</w:t>
      </w:r>
    </w:p>
    <w:p w14:paraId="3449326E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पावन की पूजा रुचती नहीं तुम्हें</w:t>
      </w:r>
    </w:p>
    <w:p w14:paraId="7720747C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पावन को पाखण्ड कहते हो तुम।</w:t>
      </w:r>
    </w:p>
    <w:p w14:paraId="3321A0AC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जिसकी आँखों में काला पानी भी उतरा हो</w:t>
      </w:r>
    </w:p>
    <w:p w14:paraId="2C1DC86B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देख सकता वह इस दृश्य को।</w:t>
      </w:r>
    </w:p>
    <w:p w14:paraId="0D9E73DC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तुम्हारी पापिन आँखों ने</w:t>
      </w:r>
    </w:p>
    <w:p w14:paraId="12CF813D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पीलिया रोग को पी लिया है</w:t>
      </w:r>
    </w:p>
    <w:p w14:paraId="3D9DAB1F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अन्यथा क्यों बनी है।</w:t>
      </w:r>
    </w:p>
    <w:p w14:paraId="64BA934F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तुम्हारी काया पीली-पीली ?</w:t>
      </w:r>
    </w:p>
    <w:p w14:paraId="64B22FBD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</w:p>
    <w:p w14:paraId="22DE5109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पर-प्रशंसा तुम्हें शूल-सी चुभती है</w:t>
      </w:r>
    </w:p>
    <w:p w14:paraId="45D784E9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कुम्भ के स्वागत-समादर से</w:t>
      </w:r>
    </w:p>
    <w:p w14:paraId="7812B2C9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आग-बबूला हुए हो,</w:t>
      </w:r>
    </w:p>
    <w:p w14:paraId="0061C88D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जो भीतर होगा वही तो बाहर आएगा</w:t>
      </w:r>
    </w:p>
    <w:p w14:paraId="425782B1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स्वयं मठा-महेरी पी कर</w:t>
      </w:r>
    </w:p>
    <w:p w14:paraId="323DA65B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औरों को क्षीर-भोजन कराते समय</w:t>
      </w:r>
    </w:p>
    <w:p w14:paraId="0223C20F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डकार आएगी तो... खट्टी ही !</w:t>
      </w:r>
    </w:p>
    <w:p w14:paraId="30D87A7D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</w:p>
    <w:p w14:paraId="7BDFDA5C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तुम स्वर्ण हो</w:t>
      </w:r>
    </w:p>
    <w:p w14:paraId="55C9012B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उबलते हो झट से,</w:t>
      </w:r>
    </w:p>
    <w:p w14:paraId="1B3EB14E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माटी स्वर्ण नहीं है</w:t>
      </w:r>
    </w:p>
    <w:p w14:paraId="4F24B947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पर</w:t>
      </w:r>
    </w:p>
    <w:p w14:paraId="4EE4BE9F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364 :: मूकमाटी</w:t>
      </w:r>
    </w:p>
    <w:p w14:paraId="3871ADD5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br w:type="page"/>
      </w:r>
    </w:p>
    <w:p w14:paraId="7C269692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स्वर्ण को उगलती अवश्य,</w:t>
      </w:r>
    </w:p>
    <w:p w14:paraId="6F6B6934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तुम माटी के उगाल हो !</w:t>
      </w:r>
    </w:p>
    <w:p w14:paraId="06AFEE00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</w:p>
    <w:p w14:paraId="264A1E17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आज तक</w:t>
      </w:r>
    </w:p>
    <w:p w14:paraId="047112A7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न सुना, न देखा</w:t>
      </w:r>
    </w:p>
    <w:p w14:paraId="00E55049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 न ही पढ़ा, कि</w:t>
      </w:r>
    </w:p>
    <w:p w14:paraId="7845BC29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स्वर्ण में बोया गया बीज</w:t>
      </w:r>
    </w:p>
    <w:p w14:paraId="26506137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अंकुरित हो कर</w:t>
      </w:r>
    </w:p>
    <w:p w14:paraId="74AE44C8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फूला-फला, लहलहाया हो</w:t>
      </w:r>
    </w:p>
    <w:p w14:paraId="5C91A9A3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पौधा बन कर।</w:t>
      </w:r>
    </w:p>
    <w:p w14:paraId="5B25AB27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हे स्वर्ण-कलश !</w:t>
      </w:r>
    </w:p>
    <w:p w14:paraId="4F23E84F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दुखी-दरिद्र जीवन को देख कर</w:t>
      </w:r>
    </w:p>
    <w:p w14:paraId="2F94032E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जो द्रवीभूत होता है</w:t>
      </w:r>
    </w:p>
    <w:p w14:paraId="5C4AC570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वही द्रव्य अनमोल माना है।</w:t>
      </w:r>
    </w:p>
    <w:p w14:paraId="3B854FB3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दया से दरिद्र द्रव्य किस काम का ?</w:t>
      </w:r>
    </w:p>
    <w:p w14:paraId="044F6318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माटी स्वयं भीगती है दया से</w:t>
      </w:r>
    </w:p>
    <w:p w14:paraId="749933C2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</w:p>
    <w:p w14:paraId="3463817A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औरों को भी भिगोती है।</w:t>
      </w:r>
    </w:p>
    <w:p w14:paraId="686B03A7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</w:p>
    <w:p w14:paraId="6C7811CE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माटी में बोया गया बीज</w:t>
      </w:r>
    </w:p>
    <w:p w14:paraId="554FFA81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समुचित अनिल-सलिल पा</w:t>
      </w:r>
    </w:p>
    <w:p w14:paraId="784A0BA4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पोषक तत्त्वों से पुष्ट-पूरित</w:t>
      </w:r>
    </w:p>
    <w:p w14:paraId="4BAD782E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सहस्त्र गुणित हो फलता है।</w:t>
      </w:r>
    </w:p>
    <w:p w14:paraId="58E8623D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माटी के स्वभाव-धर्म में</w:t>
      </w:r>
    </w:p>
    <w:p w14:paraId="660D9CB8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अल्पकाल के लिए</w:t>
      </w:r>
    </w:p>
    <w:p w14:paraId="33422187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अत्यल्प अन्तर आना भी</w:t>
      </w:r>
    </w:p>
    <w:p w14:paraId="0B0CF3FD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विश्व के श्वासों का विश्वास ही समाप्त ।</w:t>
      </w:r>
    </w:p>
    <w:p w14:paraId="0AF8F061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यानी</w:t>
      </w:r>
    </w:p>
    <w:p w14:paraId="0B2A66F3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प्रलयकाल का आना है।</w:t>
      </w:r>
    </w:p>
    <w:p w14:paraId="74BC241C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</w:p>
    <w:p w14:paraId="70C229F9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एक बात और है कि</w:t>
      </w:r>
    </w:p>
    <w:p w14:paraId="63D1338F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हे स्वर्ण-कलश !</w:t>
      </w:r>
    </w:p>
    <w:p w14:paraId="6BB3E9C3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मूकमाटी :: 365</w:t>
      </w:r>
    </w:p>
    <w:p w14:paraId="701BBE7F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br w:type="page"/>
      </w:r>
    </w:p>
    <w:p w14:paraId="7367F443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यथार्थ में तुम सवर्ण होते</w:t>
      </w:r>
    </w:p>
    <w:p w14:paraId="76129E5B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तो... फिर... वह</w:t>
      </w:r>
    </w:p>
    <w:p w14:paraId="4351F82D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दिनकर का दुर्लभ दर्शन</w:t>
      </w:r>
    </w:p>
    <w:p w14:paraId="3AAABE93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प्रतिदिन क्यों न होता तुम्हें ?</w:t>
      </w:r>
    </w:p>
    <w:p w14:paraId="435DDA47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हो सकता है दिवान्ध-सम</w:t>
      </w:r>
    </w:p>
    <w:p w14:paraId="028BBD93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प्रकाश से भय लगता हो तुम्हें,</w:t>
      </w:r>
    </w:p>
    <w:p w14:paraId="45F45378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इसीलिए...तो...</w:t>
      </w:r>
    </w:p>
    <w:p w14:paraId="4932FCBC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बहुत दूर... भू-गर्भ में</w:t>
      </w:r>
    </w:p>
    <w:p w14:paraId="4416967B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गाड़े जाते हो तुम।</w:t>
      </w:r>
    </w:p>
    <w:p w14:paraId="3197D2E3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सम्भव है रसातल में</w:t>
      </w:r>
    </w:p>
    <w:p w14:paraId="28821F04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रस आता हो तुम्हें,</w:t>
      </w:r>
    </w:p>
    <w:p w14:paraId="22EC9A0C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तुम्हारी संगति करने वाला</w:t>
      </w:r>
    </w:p>
    <w:p w14:paraId="69DE7DAC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प्रायः दुर्गति का पथ पकड़ता है</w:t>
      </w:r>
    </w:p>
    <w:p w14:paraId="17881BFC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यह कहना असंगत नहीं है।</w:t>
      </w:r>
    </w:p>
    <w:p w14:paraId="5BA6469F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तुम्हें देखने मात्र से</w:t>
      </w:r>
    </w:p>
    <w:p w14:paraId="14F024D2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बन्धन से साक्षात्कार होता है</w:t>
      </w:r>
    </w:p>
    <w:p w14:paraId="5BC144B5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बन्धन-बद्ध बन्धक भी हो तुम</w:t>
      </w:r>
    </w:p>
    <w:p w14:paraId="2075CB57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स्व और पर के लिए।</w:t>
      </w:r>
    </w:p>
    <w:p w14:paraId="62069E8C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</w:p>
    <w:p w14:paraId="32FD47D0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परतन्त्र जीवन की आधार-शिला हो तुम,</w:t>
      </w:r>
    </w:p>
    <w:p w14:paraId="39B8C011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पूँजीवाद के अभेद्य</w:t>
      </w:r>
    </w:p>
    <w:p w14:paraId="7FAD2D47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दुर्गम किला हो तुम</w:t>
      </w:r>
    </w:p>
    <w:p w14:paraId="31AF0C95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</w:p>
    <w:p w14:paraId="2382797C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अशान्ति के अन्तहीन सिलसिला !</w:t>
      </w:r>
    </w:p>
    <w:p w14:paraId="5F7B5D37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</w:p>
    <w:p w14:paraId="1AB3F8A6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हे स्वर्ण-कलश !</w:t>
      </w:r>
    </w:p>
    <w:p w14:paraId="0556C0D7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एक बार तो मेरा कहना मानो,</w:t>
      </w:r>
    </w:p>
    <w:p w14:paraId="6C30A4FC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कृतज्ञ बनो इस जीवन में,</w:t>
      </w:r>
    </w:p>
    <w:p w14:paraId="2136502F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माँ माटी को अमाप मान दो</w:t>
      </w:r>
    </w:p>
    <w:p w14:paraId="3BAEDFA2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मात्र माँ, माँ, नाम लो अब !</w:t>
      </w:r>
    </w:p>
    <w:p w14:paraId="3EC62B69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366 :: मूकमाटी</w:t>
      </w:r>
    </w:p>
    <w:p w14:paraId="537C21A7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br w:type="page"/>
      </w:r>
    </w:p>
    <w:p w14:paraId="5C23DA95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पायस का साहस</w:t>
      </w:r>
    </w:p>
    <w:p w14:paraId="66857AF1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इसके आगे नहीं होता देख</w:t>
      </w:r>
    </w:p>
    <w:p w14:paraId="29CA5036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यह लेखनी कुछ और कहने को</w:t>
      </w:r>
    </w:p>
    <w:p w14:paraId="5173E73B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उद्यम-शीला होती है, कि</w:t>
      </w:r>
    </w:p>
    <w:p w14:paraId="667AA470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"हे स्वर्ण-कलश!</w:t>
      </w:r>
    </w:p>
    <w:p w14:paraId="0A034D02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गुणियों का गुणगान करना तो दूर</w:t>
      </w:r>
    </w:p>
    <w:p w14:paraId="3BAE03EB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निर्दोषों को सदोष बता कर</w:t>
      </w:r>
    </w:p>
    <w:p w14:paraId="1DD91F12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अपने दोषों को छुपाना चाहते हो तुम!</w:t>
      </w:r>
    </w:p>
    <w:p w14:paraId="2D89C111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संत पर आक्रोश व्यक्त करना,</w:t>
      </w:r>
    </w:p>
    <w:p w14:paraId="18C0869D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समता का उपहास करना,</w:t>
      </w:r>
    </w:p>
    <w:p w14:paraId="2CF8FBEB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सेठ का अपमान करना...</w:t>
      </w:r>
    </w:p>
    <w:p w14:paraId="66E539C4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आदि-आदि ये</w:t>
      </w:r>
    </w:p>
    <w:p w14:paraId="02E5F46A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अक्षम्य अपराध हैं तुम्हारे,</w:t>
      </w:r>
    </w:p>
    <w:p w14:paraId="4ADE42AD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तथापि उन्हें गौण कर</w:t>
      </w:r>
    </w:p>
    <w:p w14:paraId="4BB0BB38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मात्र तुम्हारे सम्मुख -</w:t>
      </w:r>
    </w:p>
    <w:p w14:paraId="560B320D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माटी की महिमा ही नहीं रखती हूँ,</w:t>
      </w:r>
    </w:p>
    <w:p w14:paraId="068C0D58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दो उदाहरण प्रस्तुत कर</w:t>
      </w:r>
    </w:p>
    <w:p w14:paraId="45E89CAB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तुम्हारा भी कितना मूल्य-महत्त्व है,</w:t>
      </w:r>
    </w:p>
    <w:p w14:paraId="07CF32B4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बताना चाहती हूँ... लो,</w:t>
      </w:r>
    </w:p>
    <w:p w14:paraId="32D8CA0E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</w:p>
    <w:p w14:paraId="41CC4A6F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दीपक और मशाल</w:t>
      </w:r>
    </w:p>
    <w:p w14:paraId="55506BE0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सामान्य रूप से</w:t>
      </w:r>
    </w:p>
    <w:p w14:paraId="09474B44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दोनों प्रकाश के साधन हैं,</w:t>
      </w:r>
    </w:p>
    <w:p w14:paraId="0F1F2FD8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पर,</w:t>
      </w:r>
    </w:p>
    <w:p w14:paraId="3A7B3787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दोनों के गुण-धर्म भिन्न-भिन्न।</w:t>
      </w:r>
    </w:p>
    <w:p w14:paraId="240E0984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डेढ़-दो हाथ की बाँस ले</w:t>
      </w:r>
    </w:p>
    <w:p w14:paraId="498FCDC4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उसकी एक छोर पर</w:t>
      </w:r>
    </w:p>
    <w:p w14:paraId="2CD5B69D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एक-के-ऊपर-एक कर</w:t>
      </w:r>
    </w:p>
    <w:p w14:paraId="1DCB79C8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कस-कस कर</w:t>
      </w:r>
    </w:p>
    <w:p w14:paraId="220BB1D8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चिन्दियाँ बाँधी जाती हैं,</w:t>
      </w:r>
    </w:p>
    <w:p w14:paraId="35B26A2F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मूकमाटी :: 367</w:t>
      </w:r>
    </w:p>
    <w:p w14:paraId="18A06831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br w:type="page"/>
      </w:r>
    </w:p>
    <w:p w14:paraId="5CC9CE7B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नीचे पकड़ने हेतु स्थान होता है,</w:t>
      </w:r>
    </w:p>
    <w:p w14:paraId="450324BE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बस, यही मशाल है।</w:t>
      </w:r>
    </w:p>
    <w:p w14:paraId="24A5619F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</w:p>
    <w:p w14:paraId="779EC702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मशाल के मुख पर</w:t>
      </w:r>
    </w:p>
    <w:p w14:paraId="2145850D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माटी मली जाती है।</w:t>
      </w:r>
    </w:p>
    <w:p w14:paraId="030DF7CD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असंयत होता है, इसलिए।</w:t>
      </w:r>
    </w:p>
    <w:p w14:paraId="49E8302A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</w:p>
    <w:p w14:paraId="6B8C9A0B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मशाल से प्रकाश मिलता है।</w:t>
      </w:r>
    </w:p>
    <w:p w14:paraId="0BFE803A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पर अत्यल्प !</w:t>
      </w:r>
    </w:p>
    <w:p w14:paraId="3D89D7A9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उससे अग्नि की लपटें उठती हैं</w:t>
      </w:r>
    </w:p>
    <w:p w14:paraId="6C2336C6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राक्षस की लाल रसना-सी</w:t>
      </w:r>
    </w:p>
    <w:p w14:paraId="1DF9359B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उन लपटों को ज्योति नहीं कह सकते।</w:t>
      </w:r>
    </w:p>
    <w:p w14:paraId="7C8A2F88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मशाल अपव्ययी भी है,</w:t>
      </w:r>
    </w:p>
    <w:p w14:paraId="5C4E6566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बार-बार तेल डालना पड़ता है</w:t>
      </w:r>
    </w:p>
    <w:p w14:paraId="4694D099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उसके मुख पर,</w:t>
      </w:r>
    </w:p>
    <w:p w14:paraId="56134F8D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वह भी मीठा तेल मूल्यवान ।</w:t>
      </w:r>
    </w:p>
    <w:p w14:paraId="3DDFC97C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</w:p>
    <w:p w14:paraId="4D417E27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हाँ! हाँ! कभी-कभी</w:t>
      </w:r>
    </w:p>
    <w:p w14:paraId="64916B6B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मनोरंजन के समय पर</w:t>
      </w:r>
    </w:p>
    <w:p w14:paraId="39D2CC20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मशाल ले चलने वाला पुरुष</w:t>
      </w:r>
    </w:p>
    <w:p w14:paraId="66EDC2D0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अपने मुख में मिट्टी का तेल भर कर</w:t>
      </w:r>
    </w:p>
    <w:p w14:paraId="4A578193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आकाश में ... सुदूर... हाथ उठा कर</w:t>
      </w:r>
    </w:p>
    <w:p w14:paraId="1A12C058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मशाल के मुख पर फूंकता है,</w:t>
      </w:r>
    </w:p>
    <w:p w14:paraId="5C699E93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...तब</w:t>
      </w:r>
    </w:p>
    <w:p w14:paraId="5AF5467E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एकाध पल में ही तेल सारा जल कर</w:t>
      </w:r>
    </w:p>
    <w:p w14:paraId="0E9E287E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काले-काले बादल-से धूम के रूप में</w:t>
      </w:r>
    </w:p>
    <w:p w14:paraId="64841FA5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शून्य में लीन-विलीन होता है।</w:t>
      </w:r>
    </w:p>
    <w:p w14:paraId="3BBEEDC9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</w:p>
    <w:p w14:paraId="26B500A0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मशाल लगता है प्रलय-कालीन</w:t>
      </w:r>
    </w:p>
    <w:p w14:paraId="08E5D458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अग्निकुण्ड-सम भयंकर !</w:t>
      </w:r>
    </w:p>
    <w:p w14:paraId="740FDBC1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थोड़ी-सी असावधानी हो... तो</w:t>
      </w:r>
    </w:p>
    <w:p w14:paraId="1F6E6643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हा-हाकार, हानि-ही-हानि...।</w:t>
      </w:r>
    </w:p>
    <w:p w14:paraId="6955E896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368 :: मूकमाटी</w:t>
      </w:r>
    </w:p>
    <w:p w14:paraId="1FC8B0F0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br w:type="page"/>
      </w:r>
    </w:p>
    <w:p w14:paraId="7138B6FC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फूंक मारने से मशाल बुझ नहीं सकता</w:t>
      </w:r>
    </w:p>
    <w:p w14:paraId="27D0CC8C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बुझाने वाले का जीवन ही बुझ सकता है,</w:t>
      </w:r>
    </w:p>
    <w:p w14:paraId="1043D906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</w:p>
    <w:p w14:paraId="15E97D92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कोई साधक साधना के समय</w:t>
      </w:r>
    </w:p>
    <w:p w14:paraId="3982FAF8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मशाल को देखते-देखते</w:t>
      </w:r>
    </w:p>
    <w:p w14:paraId="70E2C705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ध्यान-धारणा साध नहीं सकता</w:t>
      </w:r>
    </w:p>
    <w:p w14:paraId="46F9FD3B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इसमें मशाल की अस्थिरता ही कारण है,</w:t>
      </w:r>
    </w:p>
    <w:p w14:paraId="7F74A85B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"ध्येय यदि चंचल होगा तो</w:t>
      </w:r>
    </w:p>
    <w:p w14:paraId="396BA8CA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कुशल ध्याता का शान्त मन भी</w:t>
      </w:r>
    </w:p>
    <w:p w14:paraId="72371F6D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चंचल हो उठेगा ही"</w:t>
      </w:r>
    </w:p>
    <w:p w14:paraId="47BD94D4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 भी ऐसे</w:t>
      </w:r>
    </w:p>
    <w:p w14:paraId="4F036926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कई दुर्गुण हैं मशाल के !</w:t>
      </w:r>
    </w:p>
    <w:p w14:paraId="50E5B25E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मिसाल कितने दूँ, यूँ कह</w:t>
      </w:r>
    </w:p>
    <w:p w14:paraId="16F898A4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दूसरी उदाहरण की ओर मुड़ती है</w:t>
      </w:r>
    </w:p>
    <w:p w14:paraId="5A0492E9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... यह लेखनी ।</w:t>
      </w:r>
    </w:p>
    <w:p w14:paraId="7C84CB7C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</w:p>
    <w:p w14:paraId="0D7F41E5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दीपक संयमशील होता है</w:t>
      </w:r>
    </w:p>
    <w:p w14:paraId="660FACC1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बढ़ाने से बढ़ता है,</w:t>
      </w:r>
    </w:p>
    <w:p w14:paraId="02635BA8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</w:p>
    <w:p w14:paraId="38BFF2F4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घटाने से घटता भी।</w:t>
      </w:r>
    </w:p>
    <w:p w14:paraId="36D859F4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अल्प मूल्य वाले मिट्टी के तेल से</w:t>
      </w:r>
    </w:p>
    <w:p w14:paraId="24FFB1EB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पूरा भरा हुआ दीपक हो</w:t>
      </w:r>
    </w:p>
    <w:p w14:paraId="00595AC5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अपनी गति से चलता है,</w:t>
      </w:r>
    </w:p>
    <w:p w14:paraId="7EFBD53C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तिल-तिल हो कर जलता है,</w:t>
      </w:r>
    </w:p>
    <w:p w14:paraId="1E305C4E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एक साथ तेल को नहीं खाता,</w:t>
      </w:r>
    </w:p>
    <w:p w14:paraId="4051E7CA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आदर्श गृहस्थ-सम</w:t>
      </w:r>
    </w:p>
    <w:p w14:paraId="213606DA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मितव्ययी है दीपक !</w:t>
      </w:r>
    </w:p>
    <w:p w14:paraId="30B1A433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कितना नियमित, कितना निरीह !</w:t>
      </w:r>
    </w:p>
    <w:p w14:paraId="29F50B8D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छोटा-सा बालक भी</w:t>
      </w:r>
    </w:p>
    <w:p w14:paraId="38C8DD97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अपने कोमल करों में</w:t>
      </w:r>
    </w:p>
    <w:p w14:paraId="0CE9BAA2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मशाल को नहीं,</w:t>
      </w:r>
    </w:p>
    <w:p w14:paraId="7DA984FB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... यह लेखनी ।</w:t>
      </w:r>
    </w:p>
    <w:p w14:paraId="6B5F90DC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मूकमाटी :: 369</w:t>
      </w:r>
    </w:p>
    <w:p w14:paraId="4C45358B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br w:type="page"/>
      </w:r>
    </w:p>
    <w:p w14:paraId="1623E573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दीपक ले चल सकता है प्रेम से।</w:t>
      </w:r>
    </w:p>
    <w:p w14:paraId="7A2618FB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मशाल की अपेक्षा</w:t>
      </w:r>
    </w:p>
    <w:p w14:paraId="22995BD5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अधिक प्रकाशप्रद है यह।</w:t>
      </w:r>
    </w:p>
    <w:p w14:paraId="7064BD96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उष्ण उच्छृंखल प्रलय-स्वभावी</w:t>
      </w:r>
    </w:p>
    <w:p w14:paraId="63CA2112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मिट्टी का तेल भी वह</w:t>
      </w:r>
    </w:p>
    <w:p w14:paraId="5C6399DC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दीपक का स्नेह पा कर</w:t>
      </w:r>
    </w:p>
    <w:p w14:paraId="74128375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ऊर्ध्वगामी बनता है।</w:t>
      </w:r>
    </w:p>
    <w:p w14:paraId="054A06FC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पथ-भ्रष्ट एकाकी</w:t>
      </w:r>
    </w:p>
    <w:p w14:paraId="03FA9F2F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अन्धकार से घिरा भयातुर</w:t>
      </w:r>
    </w:p>
    <w:p w14:paraId="40B972F0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पथिक वह</w:t>
      </w:r>
    </w:p>
    <w:p w14:paraId="257B491D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दीपक को देखते ही अभीत होता है।</w:t>
      </w:r>
    </w:p>
    <w:p w14:paraId="05B0B4E8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सुना है श्मशान में,</w:t>
      </w:r>
    </w:p>
    <w:p w14:paraId="6718D3D0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भूतों के हाथ में मशाल होता है</w:t>
      </w:r>
    </w:p>
    <w:p w14:paraId="3E82C0DB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जिसे देखते ही</w:t>
      </w:r>
    </w:p>
    <w:p w14:paraId="392D79C9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निर्भीक की आँखें भी बन्द होती हैं।</w:t>
      </w:r>
    </w:p>
    <w:p w14:paraId="20A5E0E6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</w:p>
    <w:p w14:paraId="16B198F8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लो, दीपक की लाल लौ</w:t>
      </w:r>
    </w:p>
    <w:p w14:paraId="36462B86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अग्नि-सी लगती, पर अग्नि नहीं</w:t>
      </w:r>
    </w:p>
    <w:p w14:paraId="3D008DD2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स्व-पर-प्रकाशिनी ज्योति है वह</w:t>
      </w:r>
    </w:p>
    <w:p w14:paraId="594D7878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जो स्पन्दनहीना होती है</w:t>
      </w:r>
    </w:p>
    <w:p w14:paraId="0C1382DE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जिसे अनिमेष देखने से</w:t>
      </w:r>
    </w:p>
    <w:p w14:paraId="63902802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साधक का उपयोग वह</w:t>
      </w:r>
    </w:p>
    <w:p w14:paraId="2C5BB8C2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नियोग रूप से,</w:t>
      </w:r>
    </w:p>
    <w:p w14:paraId="55CBB0C2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स्थूलता से सूक्ष्मता की ओर</w:t>
      </w:r>
    </w:p>
    <w:p w14:paraId="0248EADB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बढ़ता-बढ़ता, शनैः शनैः</w:t>
      </w:r>
    </w:p>
    <w:p w14:paraId="42668802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व्यग्रता से रहित हो</w:t>
      </w:r>
    </w:p>
    <w:p w14:paraId="727C9442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एकाग्र होता है कुछ ही पलों में।</w:t>
      </w:r>
    </w:p>
    <w:p w14:paraId="3050AF86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फिर, फिर क्या-</w:t>
      </w:r>
    </w:p>
    <w:p w14:paraId="226A71C9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समग्रता से साक्षात्कार !</w:t>
      </w:r>
    </w:p>
    <w:p w14:paraId="689BF825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दीपक की कई विशेषताएँ हैं</w:t>
      </w:r>
    </w:p>
    <w:p w14:paraId="428B9243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कहाँ तक कहूँ !</w:t>
      </w:r>
    </w:p>
    <w:p w14:paraId="7F76E09D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370 :: मूकमाटी</w:t>
      </w:r>
    </w:p>
    <w:p w14:paraId="0E93E3CB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br w:type="page"/>
      </w:r>
    </w:p>
    <w:p w14:paraId="5A96A6DB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कोई ओर-छोर भी तो...हो !</w:t>
      </w:r>
    </w:p>
    <w:p w14:paraId="608BFDAB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अस्तु,</w:t>
      </w:r>
    </w:p>
    <w:p w14:paraId="758F685A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हे स्वर्ण-कलश !</w:t>
      </w:r>
    </w:p>
    <w:p w14:paraId="19A33FBB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तुम हो मशाल के समान,</w:t>
      </w:r>
    </w:p>
    <w:p w14:paraId="26D0A64D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कलुषित आशयवाली</w:t>
      </w:r>
    </w:p>
    <w:p w14:paraId="2D88A8BF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</w:p>
    <w:p w14:paraId="6EBE79E1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माटी का कुम्भ है</w:t>
      </w:r>
    </w:p>
    <w:p w14:paraId="1C56AC6B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पथ-प्रदर्शक दीप-समान</w:t>
      </w:r>
    </w:p>
    <w:p w14:paraId="44214C21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तामस-नाशी</w:t>
      </w:r>
    </w:p>
    <w:p w14:paraId="4C725DDD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साहस सहंस-स्वभावी !"</w:t>
      </w:r>
    </w:p>
    <w:p w14:paraId="5A87B2E3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</w:p>
    <w:p w14:paraId="22E692DF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स्वर्ण-कलश को</w:t>
      </w:r>
    </w:p>
    <w:p w14:paraId="029D37C7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मशाल की उपमा मिलने से</w:t>
      </w:r>
    </w:p>
    <w:p w14:paraId="64717AB3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अपमान का अनुभव हुआ,</w:t>
      </w:r>
    </w:p>
    <w:p w14:paraId="707D01B7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एकाक्षिणी इस लेखनी ने</w:t>
      </w:r>
    </w:p>
    <w:p w14:paraId="06B7AE6A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मेरी प्रशंसा के मिष</w:t>
      </w:r>
    </w:p>
    <w:p w14:paraId="4FAABF65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इस निन्द्य-कार्य का सम्पादन किया,</w:t>
      </w:r>
    </w:p>
    <w:p w14:paraId="647D69F2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इसमें मेरा भी अपराध सिद्ध होता है,</w:t>
      </w:r>
    </w:p>
    <w:p w14:paraId="3A56441A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पर-निन्दा में मुझे निमित्त बनाया गया</w:t>
      </w:r>
    </w:p>
    <w:p w14:paraId="1A7F7576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यूँ स्वयं को</w:t>
      </w:r>
    </w:p>
    <w:p w14:paraId="26C9E571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धिक्कारते हुए...</w:t>
      </w:r>
    </w:p>
    <w:p w14:paraId="2A73F505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माटी के कुम्भ ने दीर्घ श्वास लिया</w:t>
      </w:r>
    </w:p>
    <w:p w14:paraId="3D8B99E8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फिर,</w:t>
      </w:r>
    </w:p>
    <w:p w14:paraId="2F9C31FF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प्रभु से प्रार्थना प्रारम्भ :</w:t>
      </w:r>
    </w:p>
    <w:p w14:paraId="1636DFE0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</w:p>
    <w:p w14:paraId="52375EDA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"इन वैभव-हीन भव्यों को</w:t>
      </w:r>
    </w:p>
    <w:p w14:paraId="313EC02A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भवों-भवों में</w:t>
      </w:r>
    </w:p>
    <w:p w14:paraId="4F5EE579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पराभव का अनुभव हुआ।</w:t>
      </w:r>
    </w:p>
    <w:p w14:paraId="0696211C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अब,</w:t>
      </w:r>
    </w:p>
    <w:p w14:paraId="4880F3F5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मूकमाटी :: 371</w:t>
      </w:r>
    </w:p>
    <w:p w14:paraId="161BCE1B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br w:type="page"/>
      </w:r>
    </w:p>
    <w:p w14:paraId="43BE9BF4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'परा'-भव का अनुभव वह</w:t>
      </w:r>
    </w:p>
    <w:p w14:paraId="0271B7AF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कब होगा ?...</w:t>
      </w:r>
    </w:p>
    <w:p w14:paraId="5FA07875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सम्भव है या नहीं</w:t>
      </w:r>
    </w:p>
    <w:p w14:paraId="2A3A1013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निकट भविष्य में ?</w:t>
      </w:r>
    </w:p>
    <w:p w14:paraId="10878524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अविलम्ब बताओ, प्रभो !</w:t>
      </w:r>
    </w:p>
    <w:p w14:paraId="3A0B808F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</w:p>
    <w:p w14:paraId="664FB68D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प्रभु- पन पाने से पूर्व</w:t>
      </w:r>
    </w:p>
    <w:p w14:paraId="1B1B3FCD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एक की प्रशंसा</w:t>
      </w:r>
    </w:p>
    <w:p w14:paraId="7F6B699F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एक का प्रताड़न</w:t>
      </w:r>
    </w:p>
    <w:p w14:paraId="56BFE3E8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एक का उत्थान</w:t>
      </w:r>
    </w:p>
    <w:p w14:paraId="1A9731E5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एका का पतन</w:t>
      </w:r>
    </w:p>
    <w:p w14:paraId="3561E646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एक धनी, एक निर्धन</w:t>
      </w:r>
    </w:p>
    <w:p w14:paraId="07CBDB3B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एक गुणी, एक निर्गुण</w:t>
      </w:r>
    </w:p>
    <w:p w14:paraId="32A62B12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एक सुन्दर, एक बन्दर,</w:t>
      </w:r>
    </w:p>
    <w:p w14:paraId="2BCF13B4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यह सब क्यों ?</w:t>
      </w:r>
    </w:p>
    <w:p w14:paraId="4233A2C7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इस गुण-वैषम्य से</w:t>
      </w:r>
    </w:p>
    <w:p w14:paraId="51F88395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इसे पीड़ा होती है, प्रभो !</w:t>
      </w:r>
    </w:p>
    <w:p w14:paraId="45DCDC6C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देखा नहीं जाता</w:t>
      </w:r>
    </w:p>
    <w:p w14:paraId="4500E749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</w:p>
    <w:p w14:paraId="4EB5C35F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इसी कारण बाध्य हो कर</w:t>
      </w:r>
    </w:p>
    <w:p w14:paraId="2E14E3E9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आँखें बन्द करनी पड़ती हैं।</w:t>
      </w:r>
    </w:p>
    <w:p w14:paraId="727837A9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बड़ी कृपा होगी,</w:t>
      </w:r>
    </w:p>
    <w:p w14:paraId="08FC3C51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बड़ा उपकार होगा,</w:t>
      </w:r>
    </w:p>
    <w:p w14:paraId="4FA2B4E2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सबसे साम्य हो, स्वामिन् !</w:t>
      </w:r>
    </w:p>
    <w:p w14:paraId="30022A8E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</w:p>
    <w:p w14:paraId="5E274501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कुम्भ की प्रार्थना से चिढ़ती हुई</w:t>
      </w:r>
    </w:p>
    <w:p w14:paraId="238F12C7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स्फटिक की झारी ने कहा कि,</w:t>
      </w:r>
    </w:p>
    <w:p w14:paraId="42D026D9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"अरे पापी !</w:t>
      </w:r>
    </w:p>
    <w:p w14:paraId="466F2268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372 :: मूकमाटी</w:t>
      </w:r>
    </w:p>
    <w:p w14:paraId="3087C5E0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br w:type="page"/>
      </w:r>
    </w:p>
    <w:p w14:paraId="63BEF0E6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पाप-भरी प्रार्थना से</w:t>
      </w:r>
    </w:p>
    <w:p w14:paraId="2F2C8F2F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प्रभु प्रसन्न नहीं होते,</w:t>
      </w:r>
    </w:p>
    <w:p w14:paraId="5B7DB991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पावन की प्रसन्नता वह</w:t>
      </w:r>
    </w:p>
    <w:p w14:paraId="0144D210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पाप के त्याग पर आधारित है।</w:t>
      </w:r>
    </w:p>
    <w:p w14:paraId="483B4FE2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</w:p>
    <w:p w14:paraId="2674610E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मैंने अग्नि की परीक्षा दी है</w:t>
      </w:r>
    </w:p>
    <w:p w14:paraId="59BC0DC2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ऐसा बार-बार कह कर,</w:t>
      </w:r>
    </w:p>
    <w:p w14:paraId="1E68A3BF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जो</w:t>
      </w:r>
    </w:p>
    <w:p w14:paraId="2F5E88D1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अपने को निष्पाप सिद्ध करना चाहता है</w:t>
      </w:r>
    </w:p>
    <w:p w14:paraId="58B376C4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यह पाप ही नहीं</w:t>
      </w:r>
    </w:p>
    <w:p w14:paraId="77E029EC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अपितु महापाप है।</w:t>
      </w:r>
    </w:p>
    <w:p w14:paraId="6DB53213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</w:p>
    <w:p w14:paraId="5B4F001B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तुममें इतना पाप का संग्रह है</w:t>
      </w:r>
    </w:p>
    <w:p w14:paraId="00C3F9BC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कि जो</w:t>
      </w:r>
    </w:p>
    <w:p w14:paraId="79504050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युगों-युगों तक</w:t>
      </w:r>
    </w:p>
    <w:p w14:paraId="16C044E9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जलाने से जल नहीं सकता,</w:t>
      </w:r>
    </w:p>
    <w:p w14:paraId="692069CC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धुलाने से धुल नहीं सकता।</w:t>
      </w:r>
    </w:p>
    <w:p w14:paraId="1B879812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प्रलय के दिनों में</w:t>
      </w:r>
    </w:p>
    <w:p w14:paraId="3BE19FAA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जल की ही नहीं,</w:t>
      </w:r>
    </w:p>
    <w:p w14:paraId="59B70E47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अग्नि की वर्षा भी</w:t>
      </w:r>
    </w:p>
    <w:p w14:paraId="5EABAB9C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तेरे ऊपर हुई कई बार!</w:t>
      </w:r>
    </w:p>
    <w:p w14:paraId="7AE35623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फिर भी,</w:t>
      </w:r>
    </w:p>
    <w:p w14:paraId="7E6C6E14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तेरी कालिमा में कुछ तो...अन्तर आता ?</w:t>
      </w:r>
    </w:p>
    <w:p w14:paraId="20C7EEBA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अरे और सुन!</w:t>
      </w:r>
    </w:p>
    <w:p w14:paraId="311E19FB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बाहर से भले ही दिखती है</w:t>
      </w:r>
    </w:p>
    <w:p w14:paraId="6AD785CD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काली मेघ-घटाओं से घिरी</w:t>
      </w:r>
    </w:p>
    <w:p w14:paraId="6934FE95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सावण की अमा की निशा-सी</w:t>
      </w:r>
    </w:p>
    <w:p w14:paraId="311796BC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बबूल की लकड़ी भी वह</w:t>
      </w:r>
    </w:p>
    <w:p w14:paraId="70FE86C1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अग्नि-परीक्षा देती है</w:t>
      </w:r>
    </w:p>
    <w:p w14:paraId="6F849FDC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</w:p>
    <w:p w14:paraId="4DF59D9A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बार-बार नहीं, एक ही बार में</w:t>
      </w:r>
    </w:p>
    <w:p w14:paraId="62ABFF53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मूकमाटी :: 373</w:t>
      </w:r>
    </w:p>
    <w:p w14:paraId="7B6EFFF2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br w:type="page"/>
      </w:r>
    </w:p>
    <w:p w14:paraId="6C5DDD39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अपने जीवन को</w:t>
      </w:r>
    </w:p>
    <w:p w14:paraId="67FCCCB7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सब पापों से रीता बनाती है।</w:t>
      </w:r>
    </w:p>
    <w:p w14:paraId="68466FCE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</w:p>
    <w:p w14:paraId="713C1E2E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इसीलिए तो...</w:t>
      </w:r>
    </w:p>
    <w:p w14:paraId="2A5EBD94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रजत-सम शुभ्र छविवाली</w:t>
      </w:r>
    </w:p>
    <w:p w14:paraId="0F9B9BC7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राख बन लसती है।"</w:t>
      </w:r>
    </w:p>
    <w:p w14:paraId="5FB3DFEE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इस पर बीच में ही कुम्भ ने कहा,</w:t>
      </w:r>
    </w:p>
    <w:p w14:paraId="12A2A7F9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</w:p>
    <w:p w14:paraId="0512AE43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कि</w:t>
      </w:r>
    </w:p>
    <w:p w14:paraId="38B3F9A9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"अग्नि-परीक्षा के बाद भी</w:t>
      </w:r>
    </w:p>
    <w:p w14:paraId="6B7DA082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सब कोयलों में बबूल के कोयले</w:t>
      </w:r>
    </w:p>
    <w:p w14:paraId="4D838C71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काले भी तो होते हैं</w:t>
      </w:r>
    </w:p>
    <w:p w14:paraId="4AAFB693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वह क्यों ? बता दो !"</w:t>
      </w:r>
    </w:p>
    <w:p w14:paraId="51FBF1FA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लो, उत्तर देती है झारी :</w:t>
      </w:r>
    </w:p>
    <w:p w14:paraId="497EF616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"अरे मतिमन्द, मदान्ध, सुन !</w:t>
      </w:r>
    </w:p>
    <w:p w14:paraId="26B383E8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अनुपात से अग्नि का ताप</w:t>
      </w:r>
    </w:p>
    <w:p w14:paraId="4FD833EC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कम मिलने से ही</w:t>
      </w:r>
    </w:p>
    <w:p w14:paraId="344CBA01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लकड़ियाँ पूरी न जल कर</w:t>
      </w:r>
    </w:p>
    <w:p w14:paraId="7E8886F6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कोयले का रूप ले लेती हैं,</w:t>
      </w:r>
    </w:p>
    <w:p w14:paraId="56AE79F6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अन्यथा</w:t>
      </w:r>
    </w:p>
    <w:p w14:paraId="7E89B019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वह राख में ढलती ही हैं।</w:t>
      </w:r>
    </w:p>
    <w:p w14:paraId="0335B834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इस कार्य में</w:t>
      </w:r>
    </w:p>
    <w:p w14:paraId="3EE865F4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या तो अग्नि का दोष है</w:t>
      </w:r>
    </w:p>
    <w:p w14:paraId="749C0AEC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किंवा</w:t>
      </w:r>
    </w:p>
    <w:p w14:paraId="215BE2F1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लकड़ी में शेष रहा जलांश का</w:t>
      </w:r>
    </w:p>
    <w:p w14:paraId="5D1DFDE8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किन्तु,</w:t>
      </w:r>
    </w:p>
    <w:p w14:paraId="62A29C9F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लकड़ी का दोष किंचित् भी नहीं,</w:t>
      </w:r>
    </w:p>
    <w:p w14:paraId="135F7CD2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इतनी साधारण-सी बात भी</w:t>
      </w:r>
    </w:p>
    <w:p w14:paraId="51443DD5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तुझे क्या ज्ञात नहीं ?</w:t>
      </w:r>
    </w:p>
    <w:p w14:paraId="42050166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</w:p>
    <w:p w14:paraId="55138AE8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जा, जा, कहीं भी !</w:t>
      </w:r>
    </w:p>
    <w:p w14:paraId="69C4D2DA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तेरे साथ अधिक बोलना भी</w:t>
      </w:r>
    </w:p>
    <w:p w14:paraId="3ED9D69A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374 :: मूकमाटी</w:t>
      </w:r>
    </w:p>
    <w:p w14:paraId="460AB0E1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br w:type="page"/>
      </w:r>
    </w:p>
    <w:p w14:paraId="233086E6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दोषों का स्वागत करना है...!"</w:t>
      </w:r>
    </w:p>
    <w:p w14:paraId="17B3F342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</w:p>
    <w:p w14:paraId="6D87EC50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मुख मोड़ लेती है झट से</w:t>
      </w:r>
    </w:p>
    <w:p w14:paraId="1281A1E4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कुम्भ की ओर से झारी।</w:t>
      </w:r>
    </w:p>
    <w:p w14:paraId="122C5FCD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</w:p>
    <w:p w14:paraId="4B64093F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"मेरे साथ बोलना भी यदि</w:t>
      </w:r>
    </w:p>
    <w:p w14:paraId="57C3A48E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पाप है तो... मत बोलो,</w:t>
      </w:r>
    </w:p>
    <w:p w14:paraId="078CC04B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मुझे देखने से यदि</w:t>
      </w:r>
    </w:p>
    <w:p w14:paraId="3DB9B585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ताप हो तो... मत देखो,</w:t>
      </w:r>
    </w:p>
    <w:p w14:paraId="1875729B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परन्तु</w:t>
      </w:r>
    </w:p>
    <w:p w14:paraId="6CBA5C21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अपनी बुद्धि से पाप के विषय में</w:t>
      </w:r>
    </w:p>
    <w:p w14:paraId="446D4431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जो कुछ निर्णय लिया है तुमने</w:t>
      </w:r>
    </w:p>
    <w:p w14:paraId="2EDDDC5A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वह विपरीत है।</w:t>
      </w:r>
    </w:p>
    <w:p w14:paraId="105B264A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बस, यही बताना चाहता हूँ।</w:t>
      </w:r>
    </w:p>
    <w:p w14:paraId="13D8A433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कम-से-कम इसे सुन तो लो !</w:t>
      </w:r>
    </w:p>
    <w:p w14:paraId="791FFEA8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... फिर तोलो!"</w:t>
      </w:r>
    </w:p>
    <w:p w14:paraId="5B7973D5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</w:p>
    <w:p w14:paraId="5D5D9582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कुम्भ का सुनाना प्रारम्भ हुआ :</w:t>
      </w:r>
    </w:p>
    <w:p w14:paraId="6A3D81FA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'स्व' को स्व के रूप में</w:t>
      </w:r>
    </w:p>
    <w:p w14:paraId="54B04749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'पर' को पर के रूप में</w:t>
      </w:r>
    </w:p>
    <w:p w14:paraId="09AB91D7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जानना ही सही ज्ञान है,</w:t>
      </w:r>
    </w:p>
    <w:p w14:paraId="1606A22D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</w:p>
    <w:p w14:paraId="17884D40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'स्व' में रमण करना</w:t>
      </w:r>
    </w:p>
    <w:p w14:paraId="63084CDD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सही ज्ञान का 'फल'।</w:t>
      </w:r>
    </w:p>
    <w:p w14:paraId="5079B877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</w:p>
    <w:p w14:paraId="68A68292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विषयों का रसिक</w:t>
      </w:r>
    </w:p>
    <w:p w14:paraId="56EC16F8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भोगों-उपभोगों का दास,</w:t>
      </w:r>
    </w:p>
    <w:p w14:paraId="3A3A1291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इन्द्रियों का चाकर</w:t>
      </w:r>
    </w:p>
    <w:p w14:paraId="60E722C9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और... और क्या ?</w:t>
      </w:r>
    </w:p>
    <w:p w14:paraId="1E2E5841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तन और मन का गुलाम ही</w:t>
      </w:r>
    </w:p>
    <w:p w14:paraId="72FC8A48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पर-पदार्थों का स्वामी बनना चाहता है,</w:t>
      </w:r>
    </w:p>
    <w:p w14:paraId="5D51CFBC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मूकमाटी :: 375</w:t>
      </w:r>
    </w:p>
    <w:p w14:paraId="269B4893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br w:type="page"/>
      </w:r>
    </w:p>
    <w:p w14:paraId="2E3BEABF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यही पाप है...</w:t>
      </w:r>
    </w:p>
    <w:p w14:paraId="4BA975D5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सब पापों का बाप !</w:t>
      </w:r>
    </w:p>
    <w:p w14:paraId="3F1A3B0E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</w:p>
    <w:p w14:paraId="6C585748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अरी झारी !</w:t>
      </w:r>
    </w:p>
    <w:p w14:paraId="14196523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जरा अपनी ओर भी देख</w:t>
      </w:r>
    </w:p>
    <w:p w14:paraId="2D49AC7C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तेरी वृत्ति-प्रवृत्ति कैसी है ?</w:t>
      </w:r>
    </w:p>
    <w:p w14:paraId="7E6AD06F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तुझमें दूध भरने से</w:t>
      </w:r>
    </w:p>
    <w:p w14:paraId="62CB25C9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धवला हो उठती है,</w:t>
      </w:r>
    </w:p>
    <w:p w14:paraId="26758CC7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तेरी पारदर्शिता तब</w:t>
      </w:r>
    </w:p>
    <w:p w14:paraId="06A67255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पता नहीं कहाँ चली जाती ?</w:t>
      </w:r>
    </w:p>
    <w:p w14:paraId="3A7CD7A8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घृत भरने से</w:t>
      </w:r>
    </w:p>
    <w:p w14:paraId="626A2B62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तू पीली हो लेती</w:t>
      </w:r>
    </w:p>
    <w:p w14:paraId="1E0F4943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</w:p>
    <w:p w14:paraId="4B7A5014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इक्षु-रस के योग से</w:t>
      </w:r>
    </w:p>
    <w:p w14:paraId="2E5EE6B5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हरी-भरी हो लसती है</w:t>
      </w:r>
    </w:p>
    <w:p w14:paraId="09C5869F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मरकत मणि की छवि ले !</w:t>
      </w:r>
    </w:p>
    <w:p w14:paraId="79CA4592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निरे-निरे योग में</w:t>
      </w:r>
    </w:p>
    <w:p w14:paraId="5FDBDAA3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हाव-भाव रंग-राग</w:t>
      </w:r>
    </w:p>
    <w:p w14:paraId="105F8EF0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पल में पलट लेती है तू,</w:t>
      </w:r>
    </w:p>
    <w:p w14:paraId="3CFB39FF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वासना से भरी अप्सरा-सी,</w:t>
      </w:r>
    </w:p>
    <w:p w14:paraId="0CECB6F1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विक्रिया के बल पर</w:t>
      </w:r>
    </w:p>
    <w:p w14:paraId="70330414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क्रिया-प्रतिक्रिया कर लेती है।</w:t>
      </w:r>
    </w:p>
    <w:p w14:paraId="70306CDF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</w:p>
    <w:p w14:paraId="0CCD9FBA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इतना ही नहीं</w:t>
      </w:r>
    </w:p>
    <w:p w14:paraId="477547A9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तेरे निकट पड़े हुए पदार्थ</w:t>
      </w:r>
    </w:p>
    <w:p w14:paraId="794AF4DC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जो</w:t>
      </w:r>
    </w:p>
    <w:p w14:paraId="4BA08D4A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काले हों या पीले</w:t>
      </w:r>
    </w:p>
    <w:p w14:paraId="695922FA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हरे हों या लाल-गुलाब</w:t>
      </w:r>
    </w:p>
    <w:p w14:paraId="1B9FBB85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उनके गुण-धर्मों को</w:t>
      </w:r>
    </w:p>
    <w:p w14:paraId="59E9A9F7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आत्मसात् कर लेती है,</w:t>
      </w:r>
    </w:p>
    <w:p w14:paraId="742A61F6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तेरी भोगाभिलाषा सीमा पर है</w:t>
      </w:r>
    </w:p>
    <w:p w14:paraId="18FD1687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376 :: मूकमाटी</w:t>
      </w:r>
    </w:p>
    <w:p w14:paraId="4055EBC5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br w:type="page"/>
      </w:r>
    </w:p>
    <w:p w14:paraId="3B42BD48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जात-पात को भी, हा</w:t>
      </w:r>
    </w:p>
    <w:p w14:paraId="0A644F66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लात लगा दी तूने !</w:t>
      </w:r>
    </w:p>
    <w:p w14:paraId="4546A02C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लाज-लिहाज वाली</w:t>
      </w:r>
    </w:p>
    <w:p w14:paraId="417B8097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कोई वस्तु ही नहीं तेरे लिए !</w:t>
      </w:r>
    </w:p>
    <w:p w14:paraId="3A00FB12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इसे तू समता नहीं कह सकती</w:t>
      </w:r>
    </w:p>
    <w:p w14:paraId="52ACAFB0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न ही असीम क्षमता !</w:t>
      </w:r>
    </w:p>
    <w:p w14:paraId="45DCDE16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दूसरों से प्रभावित होना</w:t>
      </w:r>
    </w:p>
    <w:p w14:paraId="4540C217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</w:p>
    <w:p w14:paraId="6062CCDD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</w:p>
    <w:p w14:paraId="495A1253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दूसरों को प्रभावित करना,</w:t>
      </w:r>
    </w:p>
    <w:p w14:paraId="1F7DE467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इन दोनों के ऊपर</w:t>
      </w:r>
    </w:p>
    <w:p w14:paraId="3BB00CA0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समता की छाया तक नहीं पड़ती।</w:t>
      </w:r>
    </w:p>
    <w:p w14:paraId="6BE11B5B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तेरे रग-रग में</w:t>
      </w:r>
    </w:p>
    <w:p w14:paraId="35E36BF8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राग भरा है निरा।</w:t>
      </w:r>
    </w:p>
    <w:p w14:paraId="70B1D0F3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भले ही बाहर से दिखती है</w:t>
      </w:r>
    </w:p>
    <w:p w14:paraId="70A9DB88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स्फटिक-मणि की रची</w:t>
      </w:r>
    </w:p>
    <w:p w14:paraId="3F57E7EB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उर्मिल उजली-तरली-सी</w:t>
      </w:r>
    </w:p>
    <w:p w14:paraId="2A68F16C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अरी, मायाविनी झारी !</w:t>
      </w:r>
    </w:p>
    <w:p w14:paraId="170287EA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कब तक छुपा सकती है राज को ?</w:t>
      </w:r>
    </w:p>
    <w:p w14:paraId="5724E104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</w:p>
    <w:p w14:paraId="3CD93B75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अब बकवाद मत कर</w:t>
      </w:r>
    </w:p>
    <w:p w14:paraId="74CACBA5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बक ने सबक ली है</w:t>
      </w:r>
    </w:p>
    <w:p w14:paraId="22F37879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तेरी इस प्रकृति से ही !</w:t>
      </w:r>
    </w:p>
    <w:p w14:paraId="7161736D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</w:p>
    <w:p w14:paraId="429602A6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अब मेरी प्रकृति का परिचय क्या दूँ ?</w:t>
      </w:r>
    </w:p>
    <w:p w14:paraId="0FF0836F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जो कुछ है खुला है"</w:t>
      </w:r>
    </w:p>
    <w:p w14:paraId="18EEE6BC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यूँ कुम्भ ने कहा,</w:t>
      </w:r>
    </w:p>
    <w:p w14:paraId="2016709F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"यह घट घूँघट से परिचित हुआ भी कब ?</w:t>
      </w:r>
    </w:p>
    <w:p w14:paraId="17EB51B1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आच्छादन के नाम से</w:t>
      </w:r>
    </w:p>
    <w:p w14:paraId="39A9A32E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इस पर आकाश भर तना है</w:t>
      </w:r>
    </w:p>
    <w:p w14:paraId="3BE5F82C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चाव-बचाव, सब कुछ</w:t>
      </w:r>
    </w:p>
    <w:p w14:paraId="006E8F5F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इसी की छाँव में है।</w:t>
      </w:r>
    </w:p>
    <w:p w14:paraId="2C7EEBC1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मूकमाटी :: 377</w:t>
      </w:r>
    </w:p>
    <w:p w14:paraId="1C272674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br w:type="page"/>
      </w:r>
    </w:p>
    <w:p w14:paraId="24FAFF3B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पास यदि पाप हो तो...छुपाऊँ,</w:t>
      </w:r>
    </w:p>
    <w:p w14:paraId="4C1E366A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छुपाने का साधन जुटाऊँ,</w:t>
      </w:r>
    </w:p>
    <w:p w14:paraId="3E1A56A3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औरों की स्वतन्त्रता वह</w:t>
      </w:r>
    </w:p>
    <w:p w14:paraId="137A905F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यहाँ आ लुटती नहीं कभी,</w:t>
      </w:r>
    </w:p>
    <w:p w14:paraId="6001483A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न ही किसी से अपनी मिटती है।</w:t>
      </w:r>
    </w:p>
    <w:p w14:paraId="2C3CD05C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किसी रंग-रोगन का मुझ पर प्रभाव नहीं,</w:t>
      </w:r>
    </w:p>
    <w:p w14:paraId="3412137E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सदा-सर्वथा एक-सी दशा है मेरी</w:t>
      </w:r>
    </w:p>
    <w:p w14:paraId="348299D9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इसी का नाम तो समता है</w:t>
      </w:r>
    </w:p>
    <w:p w14:paraId="1154E1D7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इसी समता की सिद्धि के लिए</w:t>
      </w:r>
    </w:p>
    <w:p w14:paraId="0068BDF1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ऋषि-महर्षि सन्त-साधु-जन</w:t>
      </w:r>
    </w:p>
    <w:p w14:paraId="4D4B68F1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माटी की शरण लेते हैं,</w:t>
      </w:r>
    </w:p>
    <w:p w14:paraId="6105CDB3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यानी</w:t>
      </w:r>
    </w:p>
    <w:p w14:paraId="36B146B0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भू-शयन की साधना करते हैं</w:t>
      </w:r>
    </w:p>
    <w:p w14:paraId="49F18EAD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</w:p>
    <w:p w14:paraId="52FB5A4A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</w:p>
    <w:p w14:paraId="0FC3A1C0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समता की सखी, मुक्ति वह</w:t>
      </w:r>
    </w:p>
    <w:p w14:paraId="5F21068F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सुरों-असुरों-जलचरों</w:t>
      </w:r>
    </w:p>
    <w:p w14:paraId="1105848D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 नभश्चरों को नहीं,</w:t>
      </w:r>
    </w:p>
    <w:p w14:paraId="1BBADE94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समता-सेवी भूचरों को वरती है।</w:t>
      </w:r>
    </w:p>
    <w:p w14:paraId="6AF9A6EF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अरी झारी, समझी बात !</w:t>
      </w:r>
    </w:p>
    <w:p w14:paraId="0686107F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माटी को बावली समझ बैठी तू</w:t>
      </w:r>
    </w:p>
    <w:p w14:paraId="60337A61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पाप की पुतली कहीं की!"</w:t>
      </w:r>
    </w:p>
    <w:p w14:paraId="31EAB574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</w:p>
    <w:p w14:paraId="143FF14B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कुम्भ डूबता है मौन में...!</w:t>
      </w:r>
    </w:p>
    <w:p w14:paraId="74188F07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</w:p>
    <w:p w14:paraId="6D33F601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पाप की पुतली के रूप में</w:t>
      </w:r>
    </w:p>
    <w:p w14:paraId="7D7164F1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झारी को मिला सम्बोधन</w:t>
      </w:r>
    </w:p>
    <w:p w14:paraId="023A7701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इसको सुन कर</w:t>
      </w:r>
    </w:p>
    <w:p w14:paraId="17F401CF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378 :: मूकमाटी</w:t>
      </w:r>
    </w:p>
    <w:p w14:paraId="06F62EA2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br w:type="page"/>
      </w:r>
    </w:p>
    <w:p w14:paraId="2D67AB75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झारी में भरा अनार का रस वह</w:t>
      </w:r>
    </w:p>
    <w:p w14:paraId="7D298097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 लाल हो उठा।</w:t>
      </w:r>
    </w:p>
    <w:p w14:paraId="3C371FEF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अपने सम्मुख स्वामी के अपमान को देख</w:t>
      </w:r>
    </w:p>
    <w:p w14:paraId="29D0F010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क्या सही सेवक तिलमिलाता नहीं ?</w:t>
      </w:r>
    </w:p>
    <w:p w14:paraId="4F96604A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आधार का हिलना ही</w:t>
      </w:r>
    </w:p>
    <w:p w14:paraId="56F8E5DA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आधेय का हिलना है।</w:t>
      </w:r>
    </w:p>
    <w:p w14:paraId="2596B669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</w:p>
    <w:p w14:paraId="21E0A84C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उत्तेजित स्वर में रस कहता है, कि</w:t>
      </w:r>
    </w:p>
    <w:p w14:paraId="42A53065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"सेठ की शालीनता की मात्रा,</w:t>
      </w:r>
    </w:p>
    <w:p w14:paraId="563E62CA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श्रमण की श्रमणता</w:t>
      </w:r>
    </w:p>
    <w:p w14:paraId="3260BFE4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समता-सुलीनता की छवि</w:t>
      </w:r>
    </w:p>
    <w:p w14:paraId="44AE65DE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कितनी है, किस कारण है-</w:t>
      </w:r>
    </w:p>
    <w:p w14:paraId="7186DFE5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यह सब ज्ञात है हमें।</w:t>
      </w:r>
    </w:p>
    <w:p w14:paraId="5E4843C2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पानी कितना गहरा है</w:t>
      </w:r>
    </w:p>
    <w:p w14:paraId="155C5527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तट-स्पर्श से भी जाना जा सकता है।"</w:t>
      </w:r>
    </w:p>
    <w:p w14:paraId="123B6D52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</w:p>
    <w:p w14:paraId="0CDDA674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 इधर</w:t>
      </w:r>
    </w:p>
    <w:p w14:paraId="2E476471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सीसम के श्यामल आसन पर</w:t>
      </w:r>
    </w:p>
    <w:p w14:paraId="03E514A7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चाँदी की चमकती तश्तरी में</w:t>
      </w:r>
    </w:p>
    <w:p w14:paraId="0655F6BB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पड़ा-पड़ा केसरिया हलवा-</w:t>
      </w:r>
    </w:p>
    <w:p w14:paraId="2AE70FEB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जिस हलवे में</w:t>
      </w:r>
    </w:p>
    <w:p w14:paraId="7D5A75BF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एक चम्मच शीर्षासन के मिष</w:t>
      </w:r>
    </w:p>
    <w:p w14:paraId="12641641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अपनी निरूपयोगिता पर</w:t>
      </w:r>
    </w:p>
    <w:p w14:paraId="24B66474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लज्जित मुख को छुपा रहा है,</w:t>
      </w:r>
    </w:p>
    <w:p w14:paraId="04386965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अनार का समर्थन करता हुआ कहता है</w:t>
      </w:r>
    </w:p>
    <w:p w14:paraId="03300476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कि</w:t>
      </w:r>
    </w:p>
    <w:p w14:paraId="6427E241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</w:p>
    <w:p w14:paraId="691FCB14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श्रमण की सही मीमांसा की तुमने</w:t>
      </w:r>
    </w:p>
    <w:p w14:paraId="03BEAB97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</w:p>
    <w:p w14:paraId="44C973DB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सन्त से उपेक्षित होने के कारण</w:t>
      </w:r>
    </w:p>
    <w:p w14:paraId="7F6E74A4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घृत की अधिकता के मिष</w:t>
      </w:r>
    </w:p>
    <w:p w14:paraId="4B7DC0D9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डबडबाती आँखों से रोता-सा।</w:t>
      </w:r>
    </w:p>
    <w:p w14:paraId="325C15AE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मूकमाटी :: 379</w:t>
      </w:r>
    </w:p>
    <w:p w14:paraId="11B88DAE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br w:type="page"/>
      </w:r>
    </w:p>
    <w:p w14:paraId="701FFB0A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सन्त की शरण लेने की आशा से</w:t>
      </w:r>
    </w:p>
    <w:p w14:paraId="15EE9CA1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घृत की सुवास आती है</w:t>
      </w:r>
    </w:p>
    <w:p w14:paraId="7DFB98D6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सन्त की नासा तक।</w:t>
      </w:r>
    </w:p>
    <w:p w14:paraId="38234D78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 ज्यों ही,</w:t>
      </w:r>
    </w:p>
    <w:p w14:paraId="3D5FB4A8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नासिका में प्रवेश का प्रयास हुआ कि</w:t>
      </w:r>
    </w:p>
    <w:p w14:paraId="1BA2767D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विरेचक-विधि की लात खा कर</w:t>
      </w:r>
    </w:p>
    <w:p w14:paraId="42A84AA3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भागती-भागती आ</w:t>
      </w:r>
    </w:p>
    <w:p w14:paraId="4D443604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घृत से कहती है, कि</w:t>
      </w:r>
    </w:p>
    <w:p w14:paraId="4CD91962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"सन्त की शरण, बिना आसिका है</w:t>
      </w:r>
    </w:p>
    <w:p w14:paraId="3FAFADF3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भीतर-विभीषिका पलती है वहाँ,</w:t>
      </w:r>
    </w:p>
    <w:p w14:paraId="51B12BF4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वह नासिका विनाशिका है सुख की</w:t>
      </w:r>
    </w:p>
    <w:p w14:paraId="14EFFFF7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बिना शिकायत यहीं रहना चाहती हूँ</w:t>
      </w:r>
    </w:p>
    <w:p w14:paraId="563B75C7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अब मुझे वहाँ मत भेजो !"</w:t>
      </w:r>
    </w:p>
    <w:p w14:paraId="42224556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लो, इधर... फिर से</w:t>
      </w:r>
    </w:p>
    <w:p w14:paraId="37CAB941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केसर ने भी अपना सर हिलाते हुए</w:t>
      </w:r>
    </w:p>
    <w:p w14:paraId="7731B140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आश्चर्य प्रकट किया, कि</w:t>
      </w:r>
    </w:p>
    <w:p w14:paraId="4869DEC2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अशरण को शरण देना तो दूर,</w:t>
      </w:r>
    </w:p>
    <w:p w14:paraId="209391B8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उसे</w:t>
      </w:r>
    </w:p>
    <w:p w14:paraId="584A0022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मुस्कान-पली दृष्टि तक नहीं मिली।</w:t>
      </w:r>
    </w:p>
    <w:p w14:paraId="29F3EC59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</w:p>
    <w:p w14:paraId="0DBEDD90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जिनके सर के</w:t>
      </w:r>
    </w:p>
    <w:p w14:paraId="6E469EDF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केश रहे कहाँ काले,</w:t>
      </w:r>
    </w:p>
    <w:p w14:paraId="2649CEBE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श्रमण भेष धारे</w:t>
      </w:r>
    </w:p>
    <w:p w14:paraId="788D2111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वर्षों-युगों व्यतीत हुए</w:t>
      </w:r>
    </w:p>
    <w:p w14:paraId="593A8568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पर, श्रामण्य का अभाव-सा लगता है</w:t>
      </w:r>
    </w:p>
    <w:p w14:paraId="351CC6EA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सर होते हुए भी बिसर चुके हैं</w:t>
      </w:r>
    </w:p>
    <w:p w14:paraId="2C07DA92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अपने भाव-धर्म।</w:t>
      </w:r>
    </w:p>
    <w:p w14:paraId="4458EB88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वह सर-दार का जीवन</w:t>
      </w:r>
    </w:p>
    <w:p w14:paraId="225087BD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असर-दार कहाँ रहा ?</w:t>
      </w:r>
    </w:p>
    <w:p w14:paraId="06743482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अब सरलता का आसार भी नहीं,</w:t>
      </w:r>
    </w:p>
    <w:p w14:paraId="330F0059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तन में, मन में, चेतन में।</w:t>
      </w:r>
    </w:p>
    <w:p w14:paraId="618D14BF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380 :: मूकमाटी</w:t>
      </w:r>
    </w:p>
    <w:p w14:paraId="7C61C8FC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br w:type="page"/>
      </w:r>
    </w:p>
    <w:p w14:paraId="4E687770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अवसर सरक चुका है</w:t>
      </w:r>
    </w:p>
    <w:p w14:paraId="18BAE253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अतीत के असीम वन में।</w:t>
      </w:r>
    </w:p>
    <w:p w14:paraId="54894D70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मानता हूँ,</w:t>
      </w:r>
    </w:p>
    <w:p w14:paraId="326C9FE0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कि सदा-सदा से</w:t>
      </w:r>
    </w:p>
    <w:p w14:paraId="0C3E1438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ज्ञान ज्ञान में ही रहता,</w:t>
      </w:r>
    </w:p>
    <w:p w14:paraId="449A5287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ज्ञेय ज्ञेय में ही,</w:t>
      </w:r>
    </w:p>
    <w:p w14:paraId="6F5CE8FF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तथापि</w:t>
      </w:r>
    </w:p>
    <w:p w14:paraId="5A636450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ज्ञान का जानना ही नहीं</w:t>
      </w:r>
    </w:p>
    <w:p w14:paraId="320C3DA3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ज्ञेयाकार होना भी स्वभाव है,</w:t>
      </w:r>
    </w:p>
    <w:p w14:paraId="1AA55143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तो... इस ओर देखने में</w:t>
      </w:r>
    </w:p>
    <w:p w14:paraId="532B2FE9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हानि क्या थी ?</w:t>
      </w:r>
    </w:p>
    <w:p w14:paraId="3AD9DCCE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</w:p>
    <w:p w14:paraId="52F89889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लगता है ज्ञेयों से भय लगता हो</w:t>
      </w:r>
    </w:p>
    <w:p w14:paraId="2600A779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नामधारी सन्त के ज्ञान को,</w:t>
      </w:r>
    </w:p>
    <w:p w14:paraId="02258F6C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ऐसी स्थिति में निश्चित ही</w:t>
      </w:r>
    </w:p>
    <w:p w14:paraId="75FBDA21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स्वभाव समता से विमुख हुआ जीवन</w:t>
      </w:r>
    </w:p>
    <w:p w14:paraId="59EC1129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अमरत्व की ओर नहीं</w:t>
      </w:r>
    </w:p>
    <w:p w14:paraId="505B3553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समरत्व की ओर,</w:t>
      </w:r>
    </w:p>
    <w:p w14:paraId="56198C6A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मरण की ओर, लुढ़क रहा है।</w:t>
      </w:r>
    </w:p>
    <w:p w14:paraId="2D2CA17D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 सुनो !</w:t>
      </w:r>
    </w:p>
    <w:p w14:paraId="243C103A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उच्च स्वर में केसर ने कहा :</w:t>
      </w:r>
    </w:p>
    <w:p w14:paraId="2F47566A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"जीवन का, न यापन ही</w:t>
      </w:r>
    </w:p>
    <w:p w14:paraId="5ECAF613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नयापन है</w:t>
      </w:r>
    </w:p>
    <w:p w14:paraId="2B4F2161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</w:p>
    <w:p w14:paraId="15C03DFD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नय्यापन !"</w:t>
      </w:r>
    </w:p>
    <w:p w14:paraId="0B16CBC9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</w:p>
    <w:p w14:paraId="04948C54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इस भाँति,</w:t>
      </w:r>
    </w:p>
    <w:p w14:paraId="51D82FBB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कुम्भ और अन्य पात्रों के बीच</w:t>
      </w:r>
    </w:p>
    <w:p w14:paraId="6DAC0221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वाद-विवाद होता गया,</w:t>
      </w:r>
    </w:p>
    <w:p w14:paraId="7ADAAD16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मूकमाटी :: 381</w:t>
      </w:r>
    </w:p>
    <w:p w14:paraId="322F23FF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br w:type="page"/>
      </w:r>
    </w:p>
    <w:p w14:paraId="5584C2FB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संवाद की बात गौण हुई</w:t>
      </w:r>
    </w:p>
    <w:p w14:paraId="6138ECC0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क्रम-क्रम से</w:t>
      </w:r>
    </w:p>
    <w:p w14:paraId="5FDF6C39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प्रायः सब पात्रों ने</w:t>
      </w:r>
    </w:p>
    <w:p w14:paraId="1947A4D2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माटी के पात्र को</w:t>
      </w:r>
    </w:p>
    <w:p w14:paraId="6C8AC528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उपहास का पात्र ही बनाया,</w:t>
      </w:r>
    </w:p>
    <w:p w14:paraId="22BA8A91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उसे मूल्यहीन समझा।</w:t>
      </w:r>
    </w:p>
    <w:p w14:paraId="69629A0A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प्रायः बहुमत का परिणाम</w:t>
      </w:r>
    </w:p>
    <w:p w14:paraId="06BC68C6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यही तो होता है,</w:t>
      </w:r>
    </w:p>
    <w:p w14:paraId="050C2011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पात्र भी अपात्र की कोटि में आता है</w:t>
      </w:r>
    </w:p>
    <w:p w14:paraId="3D36DF21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फिर, अपात्र की पूजा में पाप नहीं लगता।</w:t>
      </w:r>
    </w:p>
    <w:p w14:paraId="7D1ABC3E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दुर्जन-व्यसनी की भाँति</w:t>
      </w:r>
    </w:p>
    <w:p w14:paraId="05B48CC4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भाँति-भाँति के व्यंजनों ने</w:t>
      </w:r>
    </w:p>
    <w:p w14:paraId="7A88E097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श्रमण की समता को</w:t>
      </w:r>
    </w:p>
    <w:p w14:paraId="701CF332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अभिनय के रूप में ही देखी</w:t>
      </w:r>
    </w:p>
    <w:p w14:paraId="21AAA633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</w:p>
    <w:p w14:paraId="2AB6AEB2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खुल कर</w:t>
      </w:r>
    </w:p>
    <w:p w14:paraId="3D58B709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सेठ और श्रमण की अविनय की।</w:t>
      </w:r>
    </w:p>
    <w:p w14:paraId="0F729BFB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</w:p>
    <w:p w14:paraId="3AD69924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अब तक इधर...</w:t>
      </w:r>
    </w:p>
    <w:p w14:paraId="55BDD351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परिवार का भोजन पूर्ण हो चुका है,</w:t>
      </w:r>
    </w:p>
    <w:p w14:paraId="6E60B113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"आज का अनुभव तो अनुभव है।"</w:t>
      </w:r>
    </w:p>
    <w:p w14:paraId="0E762043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न ही अभाव का</w:t>
      </w:r>
    </w:p>
    <w:p w14:paraId="64C075A4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न भव का</w:t>
      </w:r>
    </w:p>
    <w:p w14:paraId="466E0379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यथार्थ में, बस</w:t>
      </w:r>
    </w:p>
    <w:p w14:paraId="05880C35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भोजन का प्रयोजन विदित हुआ,</w:t>
      </w:r>
    </w:p>
    <w:p w14:paraId="4F48F929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साधु बन कर</w:t>
      </w:r>
    </w:p>
    <w:p w14:paraId="3D8B84AB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स्वाद से हट कर</w:t>
      </w:r>
    </w:p>
    <w:p w14:paraId="2C6D67BE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साध्य की पूजा में डूबने से</w:t>
      </w:r>
    </w:p>
    <w:p w14:paraId="7C31B2C5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योजनों दूर वाली मुक्ति भी वह</w:t>
      </w:r>
    </w:p>
    <w:p w14:paraId="19A42C1A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382 :: मूकमाटी</w:t>
      </w:r>
    </w:p>
    <w:p w14:paraId="4A3C90BA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br w:type="page"/>
      </w:r>
    </w:p>
    <w:p w14:paraId="1088FAA7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साधक की ओर दौड़ती-सी लगती है</w:t>
      </w:r>
    </w:p>
    <w:p w14:paraId="72048C4A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सरोज की ओर रवि किरणावली-सी।</w:t>
      </w:r>
    </w:p>
    <w:p w14:paraId="3386F8DB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कुछेक दिन तक</w:t>
      </w:r>
    </w:p>
    <w:p w14:paraId="5C05BAB4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बीच-बीच में रुक-रुक कर</w:t>
      </w:r>
    </w:p>
    <w:p w14:paraId="62D880BA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बिजली की कौंध-सी</w:t>
      </w:r>
    </w:p>
    <w:p w14:paraId="26CF4AA5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चलित-विचलित हो</w:t>
      </w:r>
    </w:p>
    <w:p w14:paraId="796F6511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शान्त होती गई बाहर से</w:t>
      </w:r>
    </w:p>
    <w:p w14:paraId="4185482B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वाद-विवाद की स्थिति, इन पात्रों की।</w:t>
      </w:r>
    </w:p>
    <w:p w14:paraId="312E715D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भीतरी बात दूसरी है</w:t>
      </w:r>
    </w:p>
    <w:p w14:paraId="5DBFCB29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अवा की ऊष्मा-सी</w:t>
      </w:r>
    </w:p>
    <w:p w14:paraId="21E1BD96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वह तो बनी ही रहती</w:t>
      </w:r>
    </w:p>
    <w:p w14:paraId="6C32E73A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प्रायः तन-धारकों में, सब में।</w:t>
      </w:r>
    </w:p>
    <w:p w14:paraId="77DD7DB3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</w:p>
    <w:p w14:paraId="072C2FF2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एक पक्ष का संकल्प जो था</w:t>
      </w:r>
    </w:p>
    <w:p w14:paraId="45380A64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सो सम्पन्न हुआ सानन्द,</w:t>
      </w:r>
    </w:p>
    <w:p w14:paraId="11F37001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</w:p>
    <w:p w14:paraId="431C8964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कृष्ण-पक्ष का आगमन हुआ।</w:t>
      </w:r>
    </w:p>
    <w:p w14:paraId="38CF8F8E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दैनिक कार्यक्रमों से निवृत्त हो</w:t>
      </w:r>
    </w:p>
    <w:p w14:paraId="0DC30658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निद्रा की गोद में सो रहा पूरा परिवार,</w:t>
      </w:r>
    </w:p>
    <w:p w14:paraId="0DD70396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परन्तु</w:t>
      </w:r>
    </w:p>
    <w:p w14:paraId="0CB14C04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बार-बार करवटें ले रहा सेठ,</w:t>
      </w:r>
    </w:p>
    <w:p w14:paraId="08BDE39D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निद्रा की कृपा उस पर नहीं हुई,</w:t>
      </w:r>
    </w:p>
    <w:p w14:paraId="77D1AD50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</w:p>
    <w:p w14:paraId="41F2C781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निशा कट नहीं रही है,</w:t>
      </w:r>
    </w:p>
    <w:p w14:paraId="19DC7A01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बहुत लम्बी-सी लग रही वह।</w:t>
      </w:r>
    </w:p>
    <w:p w14:paraId="3A413F8C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</w:p>
    <w:p w14:paraId="742FA6C3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सेठ का तन आमूल-चूल</w:t>
      </w:r>
    </w:p>
    <w:p w14:paraId="631D7CED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तवा-सम तप रहा है</w:t>
      </w:r>
    </w:p>
    <w:p w14:paraId="7D4E7420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लगभग जलांश जल चुका है</w:t>
      </w:r>
    </w:p>
    <w:p w14:paraId="45C9DC45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तभी...तो</w:t>
      </w:r>
    </w:p>
    <w:p w14:paraId="6C142B97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रुक-रुक कर</w:t>
      </w:r>
    </w:p>
    <w:p w14:paraId="5CD9289B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रुदन होने पर भी</w:t>
      </w:r>
    </w:p>
    <w:p w14:paraId="11F799C1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मूकमाटी :: 383</w:t>
      </w:r>
    </w:p>
    <w:p w14:paraId="62D2339D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br w:type="page"/>
      </w:r>
    </w:p>
    <w:p w14:paraId="3512F836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उसकी आयत आँखों में</w:t>
      </w:r>
    </w:p>
    <w:p w14:paraId="33C8F1DB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आँसुओं का आना रुक गया है</w:t>
      </w:r>
    </w:p>
    <w:p w14:paraId="3EF327EA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</w:p>
    <w:p w14:paraId="114F0F2E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अन्दर का आर्त अन्दर ही</w:t>
      </w:r>
    </w:p>
    <w:p w14:paraId="21062304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अवरुद्ध हो घुट रहा है।</w:t>
      </w:r>
    </w:p>
    <w:p w14:paraId="037A18FD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बार-बार पलकों की टिमकार से</w:t>
      </w:r>
    </w:p>
    <w:p w14:paraId="7E1D4ECA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आँखों में जलन का अनुपात बढ़ रहा है</w:t>
      </w:r>
    </w:p>
    <w:p w14:paraId="45649404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मन्द-मन्द पवन-चालन से</w:t>
      </w:r>
    </w:p>
    <w:p w14:paraId="3E8F4860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प्रथम तो</w:t>
      </w:r>
    </w:p>
    <w:p w14:paraId="19D86C6F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अग्नि सुलगती है,</w:t>
      </w:r>
    </w:p>
    <w:p w14:paraId="1EC4A4D6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फिर, प्रबल प्रदीप्त होती ही है।</w:t>
      </w:r>
    </w:p>
    <w:p w14:paraId="78F4564B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</w:p>
    <w:p w14:paraId="509F700F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यद्यपि इस बात का प्रबन्ध है कि</w:t>
      </w:r>
    </w:p>
    <w:p w14:paraId="0F9AD02F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सेठ जी के शयन कक्ष में</w:t>
      </w:r>
    </w:p>
    <w:p w14:paraId="413161A8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खिड़कियों से हो-हो कर</w:t>
      </w:r>
    </w:p>
    <w:p w14:paraId="1E7C47EB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मन्द-शीतल-शीलवाला</w:t>
      </w:r>
    </w:p>
    <w:p w14:paraId="20DFCCB4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पवन प्रवेश पाता है प्रतिपल</w:t>
      </w:r>
    </w:p>
    <w:p w14:paraId="44BCD00F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परन्तु,</w:t>
      </w:r>
    </w:p>
    <w:p w14:paraId="1A86B1E8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सेठ के मुख से निकलती हुई</w:t>
      </w:r>
    </w:p>
    <w:p w14:paraId="3C63DEAF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उष्णिल श्वासों की लपटों से</w:t>
      </w:r>
    </w:p>
    <w:p w14:paraId="5E62AB66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पूरा माहौल धगधगाहट में</w:t>
      </w:r>
    </w:p>
    <w:p w14:paraId="0A56615E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बदल ही जाता है।</w:t>
      </w:r>
    </w:p>
    <w:p w14:paraId="2EE2098C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</w:p>
    <w:p w14:paraId="309514C1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कृपा-पालित कपाल से</w:t>
      </w:r>
    </w:p>
    <w:p w14:paraId="624A023C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पलायित-सी हुई कृपा</w:t>
      </w:r>
    </w:p>
    <w:p w14:paraId="4C4494A2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</w:p>
    <w:p w14:paraId="7E06E6B6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लाल-लोहित कपाल बना सेठ का,</w:t>
      </w:r>
    </w:p>
    <w:p w14:paraId="69CDC87B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जिस पर बैठने को</w:t>
      </w:r>
    </w:p>
    <w:p w14:paraId="1690F3F9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मचलता हुआ भी, एक मच्छर</w:t>
      </w:r>
    </w:p>
    <w:p w14:paraId="51EC5067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जो रुधिर-जीवी है,</w:t>
      </w:r>
    </w:p>
    <w:p w14:paraId="71D55B0D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घबरा रहा है, बैठ नहीं रहा।</w:t>
      </w:r>
    </w:p>
    <w:p w14:paraId="2113078C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384 :: मूकमाटी</w:t>
      </w:r>
    </w:p>
    <w:p w14:paraId="72154938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br w:type="page"/>
      </w:r>
    </w:p>
    <w:p w14:paraId="35A6CE7F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कारण,</w:t>
      </w:r>
    </w:p>
    <w:p w14:paraId="5B4CC05E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कपाल तक पहुँचते ही</w:t>
      </w:r>
    </w:p>
    <w:p w14:paraId="2A7CB502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मच्छर की प्यास दुगुणी हो उठी,</w:t>
      </w:r>
    </w:p>
    <w:p w14:paraId="0D38E5EC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अंग पूरा तप गया,</w:t>
      </w:r>
    </w:p>
    <w:p w14:paraId="5AD93A31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कण्ठ पूरा सूख गया,</w:t>
      </w:r>
    </w:p>
    <w:p w14:paraId="5A9A5120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पंख दोनों शिथिल हुए,</w:t>
      </w:r>
    </w:p>
    <w:p w14:paraId="6D2724F8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</w:p>
    <w:p w14:paraId="11C230F6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उत्कण्ठा कहीं उड़ गई!</w:t>
      </w:r>
    </w:p>
    <w:p w14:paraId="61DD1260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 मच्छर वह</w:t>
      </w:r>
    </w:p>
    <w:p w14:paraId="7916D1E0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गुनगुनाहट के मिष</w:t>
      </w:r>
    </w:p>
    <w:p w14:paraId="7B7E78E1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यूँ कहता हुआ उड़ गया, कि</w:t>
      </w:r>
    </w:p>
    <w:p w14:paraId="3DF04F57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</w:p>
    <w:p w14:paraId="4720A355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"अरे, धनिकों का धर्म दमदार होता है,</w:t>
      </w:r>
    </w:p>
    <w:p w14:paraId="4A26CED7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उनकी कृपा कृपणता पर होती है,</w:t>
      </w:r>
    </w:p>
    <w:p w14:paraId="4DD9FB93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उनके मिलन से कुछ मिलता नहीं,</w:t>
      </w:r>
    </w:p>
    <w:p w14:paraId="3E951EB4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काकतालीय न्याय से</w:t>
      </w:r>
    </w:p>
    <w:p w14:paraId="79C7B33B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कुछ मिल भी जाय</w:t>
      </w:r>
    </w:p>
    <w:p w14:paraId="7D33E873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वह मिलन लवण-मिश्रित होती है।</w:t>
      </w:r>
    </w:p>
    <w:p w14:paraId="4B697418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पल में प्यास दुगुणी हो उठती है।</w:t>
      </w:r>
    </w:p>
    <w:p w14:paraId="2797A159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</w:p>
    <w:p w14:paraId="7F15AAFF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सर्वप्रथम प्रणिपात के रूप में</w:t>
      </w:r>
    </w:p>
    <w:p w14:paraId="7D4DE667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उनकी पाद-पूजन की,</w:t>
      </w:r>
    </w:p>
    <w:p w14:paraId="308D01AB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फिर</w:t>
      </w:r>
    </w:p>
    <w:p w14:paraId="2C85C787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स्वर लहरी के साथ</w:t>
      </w:r>
    </w:p>
    <w:p w14:paraId="234447AF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गुणानुवाद-कीर्तन किया</w:t>
      </w:r>
    </w:p>
    <w:p w14:paraId="0D7EBC8D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उनके कर्ण-द्वार पर।</w:t>
      </w:r>
    </w:p>
    <w:p w14:paraId="521414A2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फिर भी मेरी दुर्दशा यह हुई!"</w:t>
      </w:r>
    </w:p>
    <w:p w14:paraId="67687985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</w:p>
    <w:p w14:paraId="2E0AC805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अपने मित्र मच्छर से</w:t>
      </w:r>
    </w:p>
    <w:p w14:paraId="6EA84673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सेठ की निन्दा सुन कर</w:t>
      </w:r>
    </w:p>
    <w:p w14:paraId="48A3936D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दक्षिणा के रूप में</w:t>
      </w:r>
    </w:p>
    <w:p w14:paraId="465B9AEF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रक्त-बूंद का प्यासा</w:t>
      </w:r>
    </w:p>
    <w:p w14:paraId="4353909A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मूकमाटी :: 385</w:t>
      </w:r>
    </w:p>
    <w:p w14:paraId="77DF2C3F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br w:type="page"/>
      </w:r>
    </w:p>
    <w:p w14:paraId="47B177F4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सेठ की प्रदक्षिणा लगाता</w:t>
      </w:r>
    </w:p>
    <w:p w14:paraId="7E53AA46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मत्कुण कहता है, कि-</w:t>
      </w:r>
    </w:p>
    <w:p w14:paraId="6AB82914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"क्या कहें हे सखे!</w:t>
      </w:r>
    </w:p>
    <w:p w14:paraId="360CC29A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सही समय पर</w:t>
      </w:r>
    </w:p>
    <w:p w14:paraId="22925BB9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सही दिशा दी तुमने</w:t>
      </w:r>
    </w:p>
    <w:p w14:paraId="63D59083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दम्भी-लोभी-कृपण की</w:t>
      </w:r>
    </w:p>
    <w:p w14:paraId="1315D64C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परिभाषा दी तुमने,</w:t>
      </w:r>
    </w:p>
    <w:p w14:paraId="47CAD9E1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कब से चली आती</w:t>
      </w:r>
    </w:p>
    <w:p w14:paraId="4C157663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कब तक चली जाती</w:t>
      </w:r>
    </w:p>
    <w:p w14:paraId="6E6B9226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यह</w:t>
      </w:r>
    </w:p>
    <w:p w14:paraId="2FD2A202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भ्रान्ति-निशा मिटा दी तुमने,</w:t>
      </w:r>
    </w:p>
    <w:p w14:paraId="3E9DF746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मानव के सिवा</w:t>
      </w:r>
    </w:p>
    <w:p w14:paraId="4D241C62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इतर प्राणि-गण</w:t>
      </w:r>
    </w:p>
    <w:p w14:paraId="7D61C147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अपने जीवन-काल में</w:t>
      </w:r>
    </w:p>
    <w:p w14:paraId="2A40AD4A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परिग्रह का संग्रह करते भी कब ?</w:t>
      </w:r>
    </w:p>
    <w:p w14:paraId="0E44CA53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</w:p>
    <w:p w14:paraId="00128ED9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इस बात को मैं भी मानता हूँ कि</w:t>
      </w:r>
    </w:p>
    <w:p w14:paraId="62FED340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जीवनोपयोगी कुछ पदार्थ होते हैं,</w:t>
      </w:r>
    </w:p>
    <w:p w14:paraId="64FB35D6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गृह-गृहणी घृत-घटादिक</w:t>
      </w:r>
    </w:p>
    <w:p w14:paraId="144D3653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उनका ग्रहण होता ही है।</w:t>
      </w:r>
    </w:p>
    <w:p w14:paraId="7129D0FC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इसीलिए सन्तों ने</w:t>
      </w:r>
    </w:p>
    <w:p w14:paraId="6C4354A5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पाणिग्रहण संस्कार को</w:t>
      </w:r>
    </w:p>
    <w:p w14:paraId="6E133CF1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धार्मिक संस्कृति को</w:t>
      </w:r>
    </w:p>
    <w:p w14:paraId="7315E541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संरक्षक एवं उन्नायक माना है।</w:t>
      </w:r>
    </w:p>
    <w:p w14:paraId="2A08EA9F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परन्तु, खेद है, कि</w:t>
      </w:r>
    </w:p>
    <w:p w14:paraId="331DA0EA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लोभी पापी मानव</w:t>
      </w:r>
    </w:p>
    <w:p w14:paraId="12B311F8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पाणिग्रहण को भी</w:t>
      </w:r>
    </w:p>
    <w:p w14:paraId="7AC50C37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प्राण-ग्रहण का रूप देते हैं।</w:t>
      </w:r>
    </w:p>
    <w:p w14:paraId="747291DD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प्रायः अनुचित रूप से</w:t>
      </w:r>
    </w:p>
    <w:p w14:paraId="6A52BD19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सेवकों से सेवा लेते</w:t>
      </w:r>
    </w:p>
    <w:p w14:paraId="032D64FE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386 :: मूकमाटी</w:t>
      </w:r>
    </w:p>
    <w:p w14:paraId="7F880FE1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br w:type="page"/>
      </w:r>
    </w:p>
    <w:p w14:paraId="21D62001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</w:p>
    <w:p w14:paraId="2E969B1C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वेतन का वितरण भी अनुचित ही।</w:t>
      </w:r>
    </w:p>
    <w:p w14:paraId="62C9455B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ये अपने को बताते</w:t>
      </w:r>
    </w:p>
    <w:p w14:paraId="5E769923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मनु की सन्तान!</w:t>
      </w:r>
    </w:p>
    <w:p w14:paraId="06DDAED5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महामना मानव!</w:t>
      </w:r>
    </w:p>
    <w:p w14:paraId="0188D010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देने के नाम सुनते ही</w:t>
      </w:r>
    </w:p>
    <w:p w14:paraId="78A2AF81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इनके उदार हाथों में</w:t>
      </w:r>
    </w:p>
    <w:p w14:paraId="1433E2D3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पक्षाघात के लक्षण दिखने लगते हैं,</w:t>
      </w:r>
    </w:p>
    <w:p w14:paraId="25917A84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फिर भी, एकाध बूँद के रूप में</w:t>
      </w:r>
    </w:p>
    <w:p w14:paraId="5915E6D4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जो कुछ दिया जाता</w:t>
      </w:r>
    </w:p>
    <w:p w14:paraId="38453ACB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या देना पड़ता</w:t>
      </w:r>
    </w:p>
    <w:p w14:paraId="52ED472D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वह दुर्भावना के साथ ही।</w:t>
      </w:r>
    </w:p>
    <w:p w14:paraId="73D0637C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</w:p>
    <w:p w14:paraId="1C857998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जिसे पाने वाले पचा न पाते सही</w:t>
      </w:r>
    </w:p>
    <w:p w14:paraId="47968546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अन्यथा</w:t>
      </w:r>
    </w:p>
    <w:p w14:paraId="7483AC16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हमारा रुधिर लाल होकर भी</w:t>
      </w:r>
    </w:p>
    <w:p w14:paraId="7A6DCA24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इतना दुर्गन्ध क्यों?"</w:t>
      </w:r>
    </w:p>
    <w:p w14:paraId="60F0B48C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 रुष्ट हुए बिना मत्कुण वह</w:t>
      </w:r>
    </w:p>
    <w:p w14:paraId="0D4B473D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दक्षिणा की आशा से विरत हो</w:t>
      </w:r>
    </w:p>
    <w:p w14:paraId="1BF8A39D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प्रदक्षिणा-कार्य तज कर</w:t>
      </w:r>
    </w:p>
    <w:p w14:paraId="2CA97735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सेठ को कहता है, कि</w:t>
      </w:r>
    </w:p>
    <w:p w14:paraId="7C4EF66E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"सूखा प्रलोभन मत दिया करो</w:t>
      </w:r>
    </w:p>
    <w:p w14:paraId="7C50D36B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स्वाश्रित जीवन जिया करो,</w:t>
      </w:r>
    </w:p>
    <w:p w14:paraId="43CB9AA5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कपटता की पटुता को</w:t>
      </w:r>
    </w:p>
    <w:p w14:paraId="74F87FA2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जलांजलि दो!</w:t>
      </w:r>
    </w:p>
    <w:p w14:paraId="7C4565EE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गुरुता की जनिका लघुता को</w:t>
      </w:r>
    </w:p>
    <w:p w14:paraId="0D6453E0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श्रद्धांजलि दो!</w:t>
      </w:r>
    </w:p>
    <w:p w14:paraId="5CF267F4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शालीनता की विशालता में</w:t>
      </w:r>
    </w:p>
    <w:p w14:paraId="5A8AE297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आकाश समा जाय</w:t>
      </w:r>
    </w:p>
    <w:p w14:paraId="1D23AABA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</w:p>
    <w:p w14:paraId="7C595C50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मूकमाटी :: 387</w:t>
      </w:r>
    </w:p>
    <w:p w14:paraId="0B37527D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br w:type="page"/>
      </w:r>
    </w:p>
    <w:p w14:paraId="64644EC3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जीवन उदारता का उदाहरण बने !</w:t>
      </w:r>
    </w:p>
    <w:p w14:paraId="772E885F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अकारण ही-</w:t>
      </w:r>
    </w:p>
    <w:p w14:paraId="4F32962D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पर के दुःख का सदा हरण हो !"</w:t>
      </w:r>
    </w:p>
    <w:p w14:paraId="62B82B51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अन्त में अपना मन्तव्य</w:t>
      </w:r>
    </w:p>
    <w:p w14:paraId="4E629CA4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 रखता है मत्कुण :</w:t>
      </w:r>
    </w:p>
    <w:p w14:paraId="38200DBB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</w:p>
    <w:p w14:paraId="40BB83B8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"मैं कण हूँ, मन नहीं,</w:t>
      </w:r>
    </w:p>
    <w:p w14:paraId="74B8F9F0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मैं धन नहीं हूँ, अतः</w:t>
      </w:r>
    </w:p>
    <w:p w14:paraId="7759730E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किसी के मरण का कारण</w:t>
      </w:r>
    </w:p>
    <w:p w14:paraId="3D9FDE7E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रण नहीं हूँ।</w:t>
      </w:r>
    </w:p>
    <w:p w14:paraId="39274BBC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मैं ऋणी नहीं हूँ किसी का</w:t>
      </w:r>
    </w:p>
    <w:p w14:paraId="33913B79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बली भी नहीं हूँ,</w:t>
      </w:r>
    </w:p>
    <w:p w14:paraId="65A35211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न ही किसी के बल पर</w:t>
      </w:r>
    </w:p>
    <w:p w14:paraId="45905075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जी रहा हूँ, जीना चाहता हूँ!</w:t>
      </w:r>
    </w:p>
    <w:p w14:paraId="4C6B8320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मैं बस हूँ...</w:t>
      </w:r>
    </w:p>
    <w:p w14:paraId="53924EAC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ऐसा ही रहना चाहता हूँ।</w:t>
      </w:r>
    </w:p>
    <w:p w14:paraId="2EE0F37A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मेरे पास न कोई मन्त्र है, न यन्त्र</w:t>
      </w:r>
    </w:p>
    <w:p w14:paraId="06E964BE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न ही कोई षड्यन्त्र ।</w:t>
      </w:r>
    </w:p>
    <w:p w14:paraId="42CA8332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मेरा समग्र जीवन नियन्त्रित है।</w:t>
      </w:r>
    </w:p>
    <w:p w14:paraId="6E17FB83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मैं छली नहीं हूँ,</w:t>
      </w:r>
    </w:p>
    <w:p w14:paraId="2918D570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किसी के छिद्र देखता नहीं</w:t>
      </w:r>
    </w:p>
    <w:p w14:paraId="38C1057A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छिद्र में रहता अवश्य !"</w:t>
      </w:r>
    </w:p>
    <w:p w14:paraId="5FFBE05A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</w:p>
    <w:p w14:paraId="5CDABE07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छोटे से छिद्र में जा</w:t>
      </w:r>
    </w:p>
    <w:p w14:paraId="4EB8EA82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प्रविष्ट होता है मत्कुण।</w:t>
      </w:r>
    </w:p>
    <w:p w14:paraId="27096082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</w:p>
    <w:p w14:paraId="2DC8288E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मत्कुण के माध्यस्थ मुख से</w:t>
      </w:r>
    </w:p>
    <w:p w14:paraId="72C89471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मौलिक वचन सुन कर</w:t>
      </w:r>
    </w:p>
    <w:p w14:paraId="13F3B07C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सेठ का मन मुदित हो उठा,</w:t>
      </w:r>
    </w:p>
    <w:p w14:paraId="06C63B39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 -</w:t>
      </w:r>
    </w:p>
    <w:p w14:paraId="7DDAB9B1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प्रशिक्षित भी !</w:t>
      </w:r>
    </w:p>
    <w:p w14:paraId="4B12C026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388 :: मूकमाटी</w:t>
      </w:r>
    </w:p>
    <w:p w14:paraId="29624D98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br w:type="page"/>
      </w:r>
    </w:p>
    <w:p w14:paraId="3B478740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निशा का बिखरना</w:t>
      </w:r>
    </w:p>
    <w:p w14:paraId="421C8395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</w:p>
    <w:p w14:paraId="5AF0C318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ऊषा का निखरना</w:t>
      </w:r>
    </w:p>
    <w:p w14:paraId="617952FF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अति मन्द गति से हुआ।</w:t>
      </w:r>
    </w:p>
    <w:p w14:paraId="0671F454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प्रतीक्षा की घड़ियाँ,</w:t>
      </w:r>
    </w:p>
    <w:p w14:paraId="5CB6FF60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बहुत लम्बी हुआ करती हैं ना !</w:t>
      </w:r>
    </w:p>
    <w:p w14:paraId="736FDCF0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 वह भी</w:t>
      </w:r>
    </w:p>
    <w:p w14:paraId="257BE5F0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दुःख भरी वेला में-</w:t>
      </w:r>
    </w:p>
    <w:p w14:paraId="1D3100AE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कहना ही क्या !</w:t>
      </w:r>
    </w:p>
    <w:p w14:paraId="7BF3DA8A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वैसे,</w:t>
      </w:r>
    </w:p>
    <w:p w14:paraId="5513DD56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सुख का काल</w:t>
      </w:r>
    </w:p>
    <w:p w14:paraId="761F1A29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अकूल सागरोपम भी</w:t>
      </w:r>
    </w:p>
    <w:p w14:paraId="223B82A5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सरपट भागता है अनन्य गति से,</w:t>
      </w:r>
    </w:p>
    <w:p w14:paraId="600FAF35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पता नहीं चलता कब</w:t>
      </w:r>
    </w:p>
    <w:p w14:paraId="54C17818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किस विध और कहाँ</w:t>
      </w:r>
    </w:p>
    <w:p w14:paraId="1D290384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चला जाता वह ?</w:t>
      </w:r>
    </w:p>
    <w:p w14:paraId="4978ADC7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</w:p>
    <w:p w14:paraId="35AF886E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प्रभातकाल की बात है -</w:t>
      </w:r>
    </w:p>
    <w:p w14:paraId="2A11B556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एक-से-एक अनुभवी</w:t>
      </w:r>
    </w:p>
    <w:p w14:paraId="046661C3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चिकित्सा-विद्या-विशारद</w:t>
      </w:r>
    </w:p>
    <w:p w14:paraId="66C12E2F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विश्वविख्यात वैद्य</w:t>
      </w:r>
    </w:p>
    <w:p w14:paraId="1C15B1B2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सेठ की चिकित्सा हेतु आगत हैं,</w:t>
      </w:r>
    </w:p>
    <w:p w14:paraId="074EAD5E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जिनमें</w:t>
      </w:r>
    </w:p>
    <w:p w14:paraId="705DAF5C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ऐसे भी मेधावी हैं</w:t>
      </w:r>
    </w:p>
    <w:p w14:paraId="551D4FCF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जो</w:t>
      </w:r>
    </w:p>
    <w:p w14:paraId="608BADE9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जो रोगी के मुख-दर्शन मात्र से</w:t>
      </w:r>
    </w:p>
    <w:p w14:paraId="699BAB31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रोग का सही निदान कर लेते हैं,</w:t>
      </w:r>
    </w:p>
    <w:p w14:paraId="1403780E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कुछ... तो</w:t>
      </w:r>
    </w:p>
    <w:p w14:paraId="64217139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रोगी की रसना का रंग-रूप</w:t>
      </w:r>
    </w:p>
    <w:p w14:paraId="72018420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लख कर ही,</w:t>
      </w:r>
    </w:p>
    <w:p w14:paraId="3F36B975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कुछ नाड़ी की फड़कन से</w:t>
      </w:r>
    </w:p>
    <w:p w14:paraId="3175A4D5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मूकमाटी :: 389</w:t>
      </w:r>
    </w:p>
    <w:p w14:paraId="0941455E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br w:type="page"/>
      </w:r>
    </w:p>
    <w:p w14:paraId="280ECD4A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</w:p>
    <w:p w14:paraId="5AE654D1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नख-दृग-लालिमा की तर-तमता से</w:t>
      </w:r>
    </w:p>
    <w:p w14:paraId="5150B3F6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रोग को पहचान पाते हैं।</w:t>
      </w:r>
    </w:p>
    <w:p w14:paraId="2014BCA3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आया है एक वैद्य वह भी</w:t>
      </w:r>
    </w:p>
    <w:p w14:paraId="56956BA4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जिसने अपने जीवन में</w:t>
      </w:r>
    </w:p>
    <w:p w14:paraId="3D4F55C9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परम-पुण्य का पाक पा कर</w:t>
      </w:r>
    </w:p>
    <w:p w14:paraId="279AC661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सुदीर्घ साधना-साधित</w:t>
      </w:r>
    </w:p>
    <w:p w14:paraId="77B94037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अनन्य-दुर्लभ स्वर-बोध में</w:t>
      </w:r>
    </w:p>
    <w:p w14:paraId="18E17B0A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सफलता पाई है;</w:t>
      </w:r>
    </w:p>
    <w:p w14:paraId="1D39E841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मन्त्र-तन्त्रवेत्ता,</w:t>
      </w:r>
    </w:p>
    <w:p w14:paraId="518FD33D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अरिष्ट-शास्त्र का</w:t>
      </w:r>
    </w:p>
    <w:p w14:paraId="15A7ABE5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वरिष्ठ ज्ञाता भी है।</w:t>
      </w:r>
    </w:p>
    <w:p w14:paraId="5C7A36C6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</w:p>
    <w:p w14:paraId="579427D0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सबने अपनी-अपनी विधाओं से</w:t>
      </w:r>
    </w:p>
    <w:p w14:paraId="69C84741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सेठ का निरीक्षण किया,</w:t>
      </w:r>
    </w:p>
    <w:p w14:paraId="436269A5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रुक-रुक कर अर्द्ध-मूच्छित-सी</w:t>
      </w:r>
    </w:p>
    <w:p w14:paraId="317BC166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दशा हो आती है,</w:t>
      </w:r>
    </w:p>
    <w:p w14:paraId="73B73374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निद्रा से घिरी-सी</w:t>
      </w:r>
    </w:p>
    <w:p w14:paraId="563DDB55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काया की चेष्टा है</w:t>
      </w:r>
    </w:p>
    <w:p w14:paraId="1E141ED4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पर, वचन की चेष्टा नहीं के बराबर!</w:t>
      </w:r>
    </w:p>
    <w:p w14:paraId="04EF616B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</w:p>
    <w:p w14:paraId="6E78F466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क्रमशः सबने ।</w:t>
      </w:r>
    </w:p>
    <w:p w14:paraId="3144E58A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अपने-अपने निर्णय लिये</w:t>
      </w:r>
    </w:p>
    <w:p w14:paraId="3B26BBF8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सबका अभिमत एक रहा।</w:t>
      </w:r>
    </w:p>
    <w:p w14:paraId="5805F4F4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</w:p>
    <w:p w14:paraId="77932900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कि</w:t>
      </w:r>
    </w:p>
    <w:p w14:paraId="6398E892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दाह का रोग हुआ है</w:t>
      </w:r>
    </w:p>
    <w:p w14:paraId="7C1F27BD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आह का योग हुआ है,</w:t>
      </w:r>
    </w:p>
    <w:p w14:paraId="524483C8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एक ही दिशा में</w:t>
      </w:r>
    </w:p>
    <w:p w14:paraId="29806EE4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एक ही गति से</w:t>
      </w:r>
    </w:p>
    <w:p w14:paraId="3F2AF57F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चाह का भोग हुआ है;</w:t>
      </w:r>
    </w:p>
    <w:p w14:paraId="6E18ECB7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</w:p>
    <w:p w14:paraId="4D3E11AE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390 :: मूकमाटी</w:t>
      </w:r>
    </w:p>
    <w:p w14:paraId="61391AF3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br w:type="page"/>
      </w:r>
    </w:p>
    <w:p w14:paraId="66CBB4D7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चिकित्सकों का कहना हुआ-</w:t>
      </w:r>
    </w:p>
    <w:p w14:paraId="2FE590C5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इन्हें इतनी चिन्ता नहीं करनी चाहिए</w:t>
      </w:r>
    </w:p>
    <w:p w14:paraId="14EFA84A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थोड़ी-सी</w:t>
      </w:r>
    </w:p>
    <w:p w14:paraId="4917E6BD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तन की भी चिन्ता होनी चाहिए,</w:t>
      </w:r>
    </w:p>
    <w:p w14:paraId="34FBC1EB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तन के अनुरूप वेतन भी अनिवार्य है,</w:t>
      </w:r>
    </w:p>
    <w:p w14:paraId="394B255F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मन के अनुरूप विश्राम भी।</w:t>
      </w:r>
    </w:p>
    <w:p w14:paraId="12E56E8D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मात्र दमन की प्रक्रिया से</w:t>
      </w:r>
    </w:p>
    <w:p w14:paraId="06CEE42E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कोई भी क्रिया वह</w:t>
      </w:r>
    </w:p>
    <w:p w14:paraId="4A145ABA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फलवती नहीं होती है,</w:t>
      </w:r>
    </w:p>
    <w:p w14:paraId="09E97D3F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केवल चेतन-चेतन की रटन से,</w:t>
      </w:r>
    </w:p>
    <w:p w14:paraId="5D768E09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चिन्तन-मनन से</w:t>
      </w:r>
    </w:p>
    <w:p w14:paraId="2833D94B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कुछ नहीं मिलता !</w:t>
      </w:r>
    </w:p>
    <w:p w14:paraId="6823ECE8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</w:p>
    <w:p w14:paraId="4544783E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प्रकृति से विपरीत चलना</w:t>
      </w:r>
    </w:p>
    <w:p w14:paraId="6EC5B4F1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साधना की रीत नहीं है।</w:t>
      </w:r>
    </w:p>
    <w:p w14:paraId="31BB7A43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बिना प्रीति, विरति का पलना</w:t>
      </w:r>
    </w:p>
    <w:p w14:paraId="004E27CC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साधना की जीत नहीं है,</w:t>
      </w:r>
    </w:p>
    <w:p w14:paraId="51596D36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"भीति बिना प्रीति नहीं"</w:t>
      </w:r>
    </w:p>
    <w:p w14:paraId="6EBFA1FC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इस सूक्ति में</w:t>
      </w:r>
    </w:p>
    <w:p w14:paraId="48B621F4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एक कड़ी और जुड़ जाय</w:t>
      </w:r>
    </w:p>
    <w:p w14:paraId="0E416C94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तो बहुत अच्छा होगा, कि</w:t>
      </w:r>
    </w:p>
    <w:p w14:paraId="7EEF228F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"प्रीति बिना रीति नहीं</w:t>
      </w:r>
    </w:p>
    <w:p w14:paraId="370DBC04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</w:p>
    <w:p w14:paraId="24F2A6DE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रीति बिना गीत नहीं"</w:t>
      </w:r>
    </w:p>
    <w:p w14:paraId="0BF85C15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अपनी जीत का -</w:t>
      </w:r>
    </w:p>
    <w:p w14:paraId="51F14567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साधित शाश्वत सत्य का।</w:t>
      </w:r>
    </w:p>
    <w:p w14:paraId="30006DF7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यह बात सही है कि</w:t>
      </w:r>
    </w:p>
    <w:p w14:paraId="1B8765A3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पुरुष होता है भोक्ता</w:t>
      </w:r>
    </w:p>
    <w:p w14:paraId="3452EDF1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</w:p>
    <w:p w14:paraId="6C7EF437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भोग्या होती प्रकृति ।</w:t>
      </w:r>
    </w:p>
    <w:p w14:paraId="5D6BCEA0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मूकमाटी :: 391</w:t>
      </w:r>
    </w:p>
    <w:p w14:paraId="0BE2B8A7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br w:type="page"/>
      </w:r>
    </w:p>
    <w:p w14:paraId="13D2A10F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जब भोक्ता रस का स्वाद लेता है,</w:t>
      </w:r>
    </w:p>
    <w:p w14:paraId="12796D61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लाड़-प्यार से</w:t>
      </w:r>
    </w:p>
    <w:p w14:paraId="5765ED2A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लार का सिंचन कर</w:t>
      </w:r>
    </w:p>
    <w:p w14:paraId="7C4856AC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रस को और सरस बनाती है</w:t>
      </w:r>
    </w:p>
    <w:p w14:paraId="7E31EC55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रसना के मिष प्रकृति भी।</w:t>
      </w:r>
    </w:p>
    <w:p w14:paraId="5C446FCA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लीला-प्रेमी द्रष्टा पुरुष</w:t>
      </w:r>
    </w:p>
    <w:p w14:paraId="48817C69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अपनी आँखों को जब</w:t>
      </w:r>
    </w:p>
    <w:p w14:paraId="2A8EB4CB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पूरी तरह विस्फारित कर</w:t>
      </w:r>
    </w:p>
    <w:p w14:paraId="3FBA91C2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दृश्य का चाव से दर्शन करता है,</w:t>
      </w:r>
    </w:p>
    <w:p w14:paraId="73769A49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तब, क्या...?</w:t>
      </w:r>
    </w:p>
    <w:p w14:paraId="2809E86B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प्रमत्त-विरता प्रकृति सो...</w:t>
      </w:r>
    </w:p>
    <w:p w14:paraId="1F261B21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पलकों के बहाने</w:t>
      </w:r>
    </w:p>
    <w:p w14:paraId="13EB74B1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आँखों की बाधाओं को दूर करती</w:t>
      </w:r>
    </w:p>
    <w:p w14:paraId="4AE86A84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पल-पल सहलाती-सी...!</w:t>
      </w:r>
    </w:p>
    <w:p w14:paraId="514B16FB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पुरुष योगी होने पर भी</w:t>
      </w:r>
    </w:p>
    <w:p w14:paraId="48BD6A88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प्रकृति होती सहयोगिनी उसकी,</w:t>
      </w:r>
    </w:p>
    <w:p w14:paraId="25ACCAF6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साधना की शिखा तक</w:t>
      </w:r>
    </w:p>
    <w:p w14:paraId="70F2F3E4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साथ देती रहती वह,</w:t>
      </w:r>
    </w:p>
    <w:p w14:paraId="33835855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श्रमी आश्रयार्थी को</w:t>
      </w:r>
    </w:p>
    <w:p w14:paraId="50E07AF0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आश्रय देती ही रहती</w:t>
      </w:r>
    </w:p>
    <w:p w14:paraId="4ED91CA8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सदोदिता स्वाश्रिता हो कर !</w:t>
      </w:r>
    </w:p>
    <w:p w14:paraId="7A2D4034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</w:p>
    <w:p w14:paraId="35050FAA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यह कहना भी अनुपयुक्त नहीं है कि</w:t>
      </w:r>
    </w:p>
    <w:p w14:paraId="1E36C181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पुरुष में जो कुछ भी</w:t>
      </w:r>
    </w:p>
    <w:p w14:paraId="35AA360D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क्रियाएँ-प्रतिक्रियाएँ होती हैं,</w:t>
      </w:r>
    </w:p>
    <w:p w14:paraId="5DE84F70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चलन-स्फुरण-स्पन्दन,</w:t>
      </w:r>
    </w:p>
    <w:p w14:paraId="343C56CD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उनका सबका अभिव्यक्तीकरण,</w:t>
      </w:r>
    </w:p>
    <w:p w14:paraId="09DACB85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पुरुष के जीवन का ज्ञापन</w:t>
      </w:r>
    </w:p>
    <w:p w14:paraId="29BE6703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प्रकृति के ऊपर ही आधारित है।</w:t>
      </w:r>
    </w:p>
    <w:p w14:paraId="0882B2B0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प्रकृति यानी नारी !</w:t>
      </w:r>
    </w:p>
    <w:p w14:paraId="190DC030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392 :: मूकमाटी</w:t>
      </w:r>
    </w:p>
    <w:p w14:paraId="3F92B865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br w:type="page"/>
      </w:r>
    </w:p>
    <w:p w14:paraId="7AB8D50D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नाड़ी के विलय में</w:t>
      </w:r>
    </w:p>
    <w:p w14:paraId="1FD2562D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पुरुष का जीवन ही समाप्त...!</w:t>
      </w:r>
    </w:p>
    <w:p w14:paraId="6340B8F6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</w:p>
    <w:p w14:paraId="4504B38C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अन्त में</w:t>
      </w:r>
    </w:p>
    <w:p w14:paraId="6068D733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यह भी ज्ञातव्य है कि</w:t>
      </w:r>
    </w:p>
    <w:p w14:paraId="3114BB76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प्रकृति में वासना का वास ना है</w:t>
      </w:r>
    </w:p>
    <w:p w14:paraId="036861FB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सुरभि यानी</w:t>
      </w:r>
    </w:p>
    <w:p w14:paraId="568391EE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सुवास का वास अवश्य है।</w:t>
      </w:r>
    </w:p>
    <w:p w14:paraId="108236B3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विविध विकार की दशा में</w:t>
      </w:r>
    </w:p>
    <w:p w14:paraId="6E791F55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पुरुष वासना का दास हो</w:t>
      </w:r>
    </w:p>
    <w:p w14:paraId="37B3E376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वासना की तृप्ति-हेतु</w:t>
      </w:r>
    </w:p>
    <w:p w14:paraId="0B29E8C8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परिक्लान्त पथिक की भाँति</w:t>
      </w:r>
    </w:p>
    <w:p w14:paraId="61D3FBFF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प्रकृति की छाँव में</w:t>
      </w:r>
    </w:p>
    <w:p w14:paraId="1C776072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आँखें बन्द कर लेता है,</w:t>
      </w:r>
    </w:p>
    <w:p w14:paraId="2ABBC417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</w:p>
    <w:p w14:paraId="005E758F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यह अनिवार्य होता है</w:t>
      </w:r>
    </w:p>
    <w:p w14:paraId="42D0A233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पुरुष के लिए तब...!</w:t>
      </w:r>
    </w:p>
    <w:p w14:paraId="58EB61A8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</w:p>
    <w:p w14:paraId="590E5E2B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इमली का सेवन तो दूर रहे</w:t>
      </w:r>
    </w:p>
    <w:p w14:paraId="173F864B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इमली का स्मरण भी</w:t>
      </w:r>
    </w:p>
    <w:p w14:paraId="7B0FA995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मुख में पानी लाता है</w:t>
      </w:r>
    </w:p>
    <w:p w14:paraId="22E9BE21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स्वस्थ के नहीं,</w:t>
      </w:r>
    </w:p>
    <w:p w14:paraId="7C2FBB58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प्यास से पीड़ित पुरुष के।</w:t>
      </w:r>
    </w:p>
    <w:p w14:paraId="4E332A7C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यह तो स्वाभाविक है,</w:t>
      </w:r>
    </w:p>
    <w:p w14:paraId="1BF1B948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किन्तु</w:t>
      </w:r>
    </w:p>
    <w:p w14:paraId="235DB7A7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आश्चर्य की बात तो यह है, कि</w:t>
      </w:r>
    </w:p>
    <w:p w14:paraId="5D5B59DB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भोक्ता के मुख में जा कर भी</w:t>
      </w:r>
    </w:p>
    <w:p w14:paraId="14931EBF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कभी...भी...</w:t>
      </w:r>
    </w:p>
    <w:p w14:paraId="6B0F4659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इमली के मुख में पानी नहीं आता।</w:t>
      </w:r>
    </w:p>
    <w:p w14:paraId="440AB0AE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हाँ! हाँ !!</w:t>
      </w:r>
    </w:p>
    <w:p w14:paraId="6928CFDC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रक्ता-आसक्ता-सी लगती है</w:t>
      </w:r>
    </w:p>
    <w:p w14:paraId="5DBB2428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पुरुष में प्रकृति...तब !</w:t>
      </w:r>
    </w:p>
    <w:p w14:paraId="6F66E852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मूकमाटी :: 393</w:t>
      </w:r>
    </w:p>
    <w:p w14:paraId="59EB912A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br w:type="page"/>
      </w:r>
    </w:p>
    <w:p w14:paraId="3D2CF05E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यही तो पुरुष का पागलपन है</w:t>
      </w:r>
    </w:p>
    <w:p w14:paraId="000E2683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... पामर-पन</w:t>
      </w:r>
    </w:p>
    <w:p w14:paraId="39E81355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</w:p>
    <w:p w14:paraId="173A7003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जो युगों-युगों से</w:t>
      </w:r>
    </w:p>
    <w:p w14:paraId="37E7D2D2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विवश हो,</w:t>
      </w:r>
    </w:p>
    <w:p w14:paraId="538F90D0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हवस के वश होता आया है,</w:t>
      </w:r>
    </w:p>
    <w:p w14:paraId="45B36330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</w:p>
    <w:p w14:paraId="0DF10A4C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यही तो प्रकृति का</w:t>
      </w:r>
    </w:p>
    <w:p w14:paraId="7324C1A0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पावन-पन है पारद-पन</w:t>
      </w:r>
    </w:p>
    <w:p w14:paraId="642503EB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जो युगों-युगों से</w:t>
      </w:r>
    </w:p>
    <w:p w14:paraId="7B1444AE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परवश हुए बिना,</w:t>
      </w:r>
    </w:p>
    <w:p w14:paraId="539BC025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स्व-वश हो</w:t>
      </w:r>
    </w:p>
    <w:p w14:paraId="19272BE0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पावस बन बरसती है,</w:t>
      </w:r>
    </w:p>
    <w:p w14:paraId="0ECB0173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 पुरुष को</w:t>
      </w:r>
    </w:p>
    <w:p w14:paraId="1D0360C9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विकृत-वेष आवेश से छुड़ा कर</w:t>
      </w:r>
    </w:p>
    <w:p w14:paraId="25A4C7DA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स्ववश होने को विवश करती,</w:t>
      </w:r>
    </w:p>
    <w:p w14:paraId="3D93BEF3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पथ प्रशस्त करती है।</w:t>
      </w:r>
    </w:p>
    <w:p w14:paraId="6811586D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</w:p>
    <w:p w14:paraId="7C7A39DE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पुरुष और प्रकृति</w:t>
      </w:r>
    </w:p>
    <w:p w14:paraId="780AE58B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इन दोनों के खेल का नाम ही</w:t>
      </w:r>
    </w:p>
    <w:p w14:paraId="5514F4EA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संसार है, यह कहना</w:t>
      </w:r>
    </w:p>
    <w:p w14:paraId="200492BF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मूढ़ता है, मोह की महिमा मात्र !</w:t>
      </w:r>
    </w:p>
    <w:p w14:paraId="6A7E65C7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खेल खेलने वाला तो पुरुष है</w:t>
      </w:r>
    </w:p>
    <w:p w14:paraId="0E136C92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</w:p>
    <w:p w14:paraId="1A38D863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प्रकृति खिलौना मात्र !</w:t>
      </w:r>
    </w:p>
    <w:p w14:paraId="11D1FC0D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स्वयं को खिलौना मात्र !</w:t>
      </w:r>
    </w:p>
    <w:p w14:paraId="3FBF2709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कोई खेल नहीं है,</w:t>
      </w:r>
    </w:p>
    <w:p w14:paraId="23495379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विशेष खिलाड़ी की बात है यह !</w:t>
      </w:r>
    </w:p>
    <w:p w14:paraId="4F13FC35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</w:p>
    <w:p w14:paraId="4CBF6062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पा लिया</w:t>
      </w:r>
    </w:p>
    <w:p w14:paraId="64E1755A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प्रकृति और पुरुष का परिचय,</w:t>
      </w:r>
    </w:p>
    <w:p w14:paraId="385FF129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394 :: मूकमाटी</w:t>
      </w:r>
    </w:p>
    <w:p w14:paraId="53B38836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br w:type="page"/>
      </w:r>
    </w:p>
    <w:p w14:paraId="297D630C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वेद मिला, भेद खुला-</w:t>
      </w:r>
    </w:p>
    <w:p w14:paraId="4A4D9E9F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"प्रकृति का प्रेम पाए बिना"</w:t>
      </w:r>
    </w:p>
    <w:p w14:paraId="1ECB1CBF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पूर्व का प्रकाशदी फलता नहीं,</w:t>
      </w:r>
    </w:p>
    <w:p w14:paraId="711A7CD6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विकासकों को मुद्द से निक्षेप के साथ में</w:t>
      </w:r>
    </w:p>
    <w:p w14:paraId="20341973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परिचार ने सुन स्वीकार लिया यह,</w:t>
      </w:r>
    </w:p>
    <w:p w14:paraId="09C1266D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</w:p>
    <w:p w14:paraId="51EBC850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सर्वे निवेदन किया कि</w:t>
      </w:r>
    </w:p>
    <w:p w14:paraId="5D707F0D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"सेठ जो को आरोग्य शोष प्राप्त हो,</w:t>
      </w:r>
    </w:p>
    <w:p w14:paraId="3FC6F555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रोग को प्रतिकार हो ।</w:t>
      </w:r>
    </w:p>
    <w:p w14:paraId="4EBE8F07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ऐसा उपचार हो ।</w:t>
      </w:r>
    </w:p>
    <w:p w14:paraId="7F81CE84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बताया गया पक्ष्य का पालन</w:t>
      </w:r>
    </w:p>
    <w:p w14:paraId="31DC8907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शत-प्रतिशत किया जायगा,</w:t>
      </w:r>
    </w:p>
    <w:p w14:paraId="74819ABF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जो कर्ता, जैसा कर्ता</w:t>
      </w:r>
    </w:p>
    <w:p w14:paraId="2B1A7CFC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सो...वेसे स्वीकार हो ।</w:t>
      </w:r>
    </w:p>
    <w:p w14:paraId="3239A318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</w:p>
    <w:p w14:paraId="6832977F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राशि को चिह्ना न करें</w:t>
      </w:r>
    </w:p>
    <w:p w14:paraId="77EAE3C9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मान-सम्मान के साथ</w:t>
      </w:r>
    </w:p>
    <w:p w14:paraId="09319181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वह तो मिलेगी ही,</w:t>
      </w:r>
    </w:p>
    <w:p w14:paraId="4DA7C287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पूर्व को सेवा के लिए</w:t>
      </w:r>
    </w:p>
    <w:p w14:paraId="37DE8584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सदा तयरा मिलती जो</w:t>
      </w:r>
    </w:p>
    <w:p w14:paraId="6EB4F5F0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दार्सी-सी</w:t>
      </w:r>
    </w:p>
    <w:p w14:paraId="2F4BE1FD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छाया को ललित ध्वनि-सी...!</w:t>
      </w:r>
    </w:p>
    <w:p w14:paraId="0D296CAC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</w:p>
    <w:p w14:paraId="093ABA16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वेसे</w:t>
      </w:r>
    </w:p>
    <w:p w14:paraId="2D0188ED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विकासकों को दृष्टि वह</w:t>
      </w:r>
    </w:p>
    <w:p w14:paraId="2EEEC903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राशि को और कभी मुद्दी ही नहीं,</w:t>
      </w:r>
    </w:p>
    <w:p w14:paraId="19A2348F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मुद्दी भी नहीं चाहिए,</w:t>
      </w:r>
    </w:p>
    <w:p w14:paraId="7EC71BD3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मय्यादा में ज्योती-सुशोला</w:t>
      </w:r>
    </w:p>
    <w:p w14:paraId="3783719A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कुलिने-कन्या की मति-सी,</w:t>
      </w:r>
    </w:p>
    <w:p w14:paraId="48A9F5D7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फिर भी</w:t>
      </w:r>
    </w:p>
    <w:p w14:paraId="3B490B3A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कालेयुग का अपना प्रभाव भी तो है</w:t>
      </w:r>
    </w:p>
    <w:p w14:paraId="7C408CE7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मुकाबती :: 395</w:t>
      </w:r>
    </w:p>
    <w:p w14:paraId="536A7C24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br w:type="page"/>
      </w:r>
    </w:p>
    <w:p w14:paraId="37296598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जीवन लक्ष्य की ओर बढ़ नहीं पाता</w:t>
      </w:r>
    </w:p>
    <w:p w14:paraId="4A2B3D01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यदि बढ़ भी जाय</w:t>
      </w:r>
    </w:p>
    <w:p w14:paraId="77D01F75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दृढ़ रह नहीं पाता।</w:t>
      </w:r>
    </w:p>
    <w:p w14:paraId="0653D261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सुन भी रहे</w:t>
      </w:r>
    </w:p>
    <w:p w14:paraId="58BA84EA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देख भी तो रहे कि</w:t>
      </w:r>
    </w:p>
    <w:p w14:paraId="0689EF43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</w:p>
    <w:p w14:paraId="74AC802E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सकल-कलाओं का प्रयोजन बना है</w:t>
      </w:r>
    </w:p>
    <w:p w14:paraId="18BE5050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केवल</w:t>
      </w:r>
    </w:p>
    <w:p w14:paraId="581BBA3E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अर्थ का आकलन-संकलन।</w:t>
      </w:r>
    </w:p>
    <w:p w14:paraId="3AC4CAAB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आजीविका से, छी...छी...</w:t>
      </w:r>
    </w:p>
    <w:p w14:paraId="2A9FDC69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जीभिका-सी गन्ध आ रही है,</w:t>
      </w:r>
    </w:p>
    <w:p w14:paraId="51D77D43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नासा अभ्यस्त हो चुकी है</w:t>
      </w:r>
    </w:p>
    <w:p w14:paraId="52ED5A5E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</w:p>
    <w:p w14:paraId="76B0989E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इस विषय में खेद है-</w:t>
      </w:r>
    </w:p>
    <w:p w14:paraId="6FDBE8BF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आँखें कुछ कहती नहीं।</w:t>
      </w:r>
    </w:p>
    <w:p w14:paraId="627CD142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</w:p>
    <w:p w14:paraId="6974C424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किस शब्द का क्या अर्थ है,</w:t>
      </w:r>
    </w:p>
    <w:p w14:paraId="3F9579E3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यह कोई अर्थ नहीं रखता अब !</w:t>
      </w:r>
    </w:p>
    <w:p w14:paraId="6471C704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</w:p>
    <w:p w14:paraId="7BECBE37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कला शब्द स्वयं कह रहा कि</w:t>
      </w:r>
    </w:p>
    <w:p w14:paraId="444A350C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'क' यानी आत्मा-सुख है</w:t>
      </w:r>
    </w:p>
    <w:p w14:paraId="6DE1EAF1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'ला' यानी लाना-देता है</w:t>
      </w:r>
    </w:p>
    <w:p w14:paraId="0EFF1ABC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कोई भी कला हो</w:t>
      </w:r>
    </w:p>
    <w:p w14:paraId="6BB16973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कला मात्र से जीवन में</w:t>
      </w:r>
    </w:p>
    <w:p w14:paraId="102741BD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सुख-शान्ति-सम्पन्नता आती है</w:t>
      </w:r>
    </w:p>
    <w:p w14:paraId="4D11A4EF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न अर्थ में सुख है</w:t>
      </w:r>
    </w:p>
    <w:p w14:paraId="38F14449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न अर्थ से सुख !"</w:t>
      </w:r>
    </w:p>
    <w:p w14:paraId="1AD567BC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वैषयिक लोभ-लिप्सा से दूर</w:t>
      </w:r>
    </w:p>
    <w:p w14:paraId="07F94827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परिवार के मुख से</w:t>
      </w:r>
    </w:p>
    <w:p w14:paraId="0151C422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कला-विषयक कथन सुन</w:t>
      </w:r>
    </w:p>
    <w:p w14:paraId="38DDF62A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चिकित्सक दल सचेत हुआ</w:t>
      </w:r>
    </w:p>
    <w:p w14:paraId="36396A5F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जिसे देख कर परिवार भी</w:t>
      </w:r>
    </w:p>
    <w:p w14:paraId="53B29DE5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396 :: मूकमाटी</w:t>
      </w:r>
    </w:p>
    <w:p w14:paraId="06603CCD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br w:type="page"/>
      </w:r>
    </w:p>
    <w:p w14:paraId="35093973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प्रासंगिक परिचर्चा में</w:t>
      </w:r>
    </w:p>
    <w:p w14:paraId="3DEDB45D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पर्याप्त परिवर्तन लाता है</w:t>
      </w:r>
    </w:p>
    <w:p w14:paraId="632D277A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</w:p>
    <w:p w14:paraId="56506F67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कुछ निवेदन करता है, कि</w:t>
      </w:r>
    </w:p>
    <w:p w14:paraId="66CE9476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बीच में ही माटी का कुम्भ बोल पड़ा :</w:t>
      </w:r>
    </w:p>
    <w:p w14:paraId="1E226F1A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"जहाँ तक पथ्य की बात है।</w:t>
      </w:r>
    </w:p>
    <w:p w14:paraId="2A0CF211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सो...</w:t>
      </w:r>
    </w:p>
    <w:p w14:paraId="4DAF43CD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सब चिकित्सा-शास्त्रों का</w:t>
      </w:r>
    </w:p>
    <w:p w14:paraId="57C8F034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एक ही मत है, बस-</w:t>
      </w:r>
    </w:p>
    <w:p w14:paraId="52B3E7D6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</w:p>
    <w:p w14:paraId="5AD1DAA0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पथ्य का सही पालन हो...तो</w:t>
      </w:r>
    </w:p>
    <w:p w14:paraId="3FBD1CD1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औषध की आवश्यकता ही नहीं,</w:t>
      </w:r>
    </w:p>
    <w:p w14:paraId="55075EF5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 यदि</w:t>
      </w:r>
    </w:p>
    <w:p w14:paraId="16D2BF76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पथ्य का पालन नहीं हो... तो भी</w:t>
      </w:r>
    </w:p>
    <w:p w14:paraId="2E07DF45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औषध की आवश्यकता नहीं।</w:t>
      </w:r>
    </w:p>
    <w:p w14:paraId="7F0D25E4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</w:p>
    <w:p w14:paraId="36739523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इस पर भी यदि</w:t>
      </w:r>
    </w:p>
    <w:p w14:paraId="0B2D3C8E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औषध की बात पूछते हो,</w:t>
      </w:r>
    </w:p>
    <w:p w14:paraId="6178C915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सुन लो !</w:t>
      </w:r>
    </w:p>
    <w:p w14:paraId="71C71EFD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तात्कालीन</w:t>
      </w:r>
    </w:p>
    <w:p w14:paraId="7EFCD37B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तन-विषयक-रोग ही क्या,</w:t>
      </w:r>
    </w:p>
    <w:p w14:paraId="444A1463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चिरन्तन चेतन-गत रोग भी</w:t>
      </w:r>
    </w:p>
    <w:p w14:paraId="68FCF9CC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जो</w:t>
      </w:r>
    </w:p>
    <w:p w14:paraId="4C07ED29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जनन-जरन-मरण रूप है</w:t>
      </w:r>
    </w:p>
    <w:p w14:paraId="672226DE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नव-दो-ग्यारह हो जाता है पल में,</w:t>
      </w:r>
    </w:p>
    <w:p w14:paraId="2439FED9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श, स, ष</w:t>
      </w:r>
    </w:p>
    <w:p w14:paraId="5FF28965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ये तीन बीजाक्षर हैं</w:t>
      </w:r>
    </w:p>
    <w:p w14:paraId="768DDB3A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इनसे ही फूलता-फलता है वह</w:t>
      </w:r>
    </w:p>
    <w:p w14:paraId="3B2043B8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आरोग्य का विशाल-काय वृक्ष !</w:t>
      </w:r>
    </w:p>
    <w:p w14:paraId="5FD2C93A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इनके उच्चारण के समय</w:t>
      </w:r>
    </w:p>
    <w:p w14:paraId="347E98AD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पूरी शक्ति लगा कर</w:t>
      </w:r>
    </w:p>
    <w:p w14:paraId="77B4002F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मूकमाटी :: 397</w:t>
      </w:r>
    </w:p>
    <w:p w14:paraId="4F77F506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br w:type="page"/>
      </w:r>
    </w:p>
    <w:p w14:paraId="47FFBB06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श्वास को भीतर ग्रहण करना है</w:t>
      </w:r>
    </w:p>
    <w:p w14:paraId="38B6B8D6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</w:p>
    <w:p w14:paraId="54DDB38C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नासिका से निकालना है</w:t>
      </w:r>
    </w:p>
    <w:p w14:paraId="583DD87A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 xml:space="preserve">ओंकार-ध्वनि के रूप में। </w:t>
      </w:r>
    </w:p>
    <w:p w14:paraId="57A69942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</w:p>
    <w:p w14:paraId="2D526A1F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यह शकार-त्रय ही</w:t>
      </w:r>
    </w:p>
    <w:p w14:paraId="4DBDE560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स्वयं अपना परिचय दे रहा है कि</w:t>
      </w:r>
    </w:p>
    <w:p w14:paraId="091583F9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'श' यानी</w:t>
      </w:r>
    </w:p>
    <w:p w14:paraId="197490BF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कषाय का शमन करने वाला,</w:t>
      </w:r>
    </w:p>
    <w:p w14:paraId="27E1A616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शंकर का द्योतक, शंकातीत,</w:t>
      </w:r>
    </w:p>
    <w:p w14:paraId="16AD6466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शाश्वत शान्ति की शाला...!</w:t>
      </w:r>
    </w:p>
    <w:p w14:paraId="14F15EB2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'स' यानी</w:t>
      </w:r>
    </w:p>
    <w:p w14:paraId="0ACA8AA4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समग्र का साथी</w:t>
      </w:r>
    </w:p>
    <w:p w14:paraId="17355CFE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जिसमें समष्टि समाती,</w:t>
      </w:r>
    </w:p>
    <w:p w14:paraId="753D4494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संसार का विलोम-स्वरूप</w:t>
      </w:r>
    </w:p>
    <w:p w14:paraId="4A7CC678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सहज सुख का साधन</w:t>
      </w:r>
    </w:p>
    <w:p w14:paraId="2FD6C83B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समता का अजस्त्र स्त्रोत...!</w:t>
      </w:r>
    </w:p>
    <w:p w14:paraId="5DCC42B8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</w:p>
    <w:p w14:paraId="00286B08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'ष' की लीला निराली है।</w:t>
      </w:r>
    </w:p>
    <w:p w14:paraId="299ED1BF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 के पेट को फाड़ने पर</w:t>
      </w:r>
    </w:p>
    <w:p w14:paraId="4CE15CF0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'ष' का दर्शन होता है</w:t>
      </w:r>
    </w:p>
    <w:p w14:paraId="7CB72F29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'प' यानी</w:t>
      </w:r>
    </w:p>
    <w:p w14:paraId="1A993F25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पाप और पुण्य</w:t>
      </w:r>
    </w:p>
    <w:p w14:paraId="04181CAD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जिनका परिणाम संसार है,</w:t>
      </w:r>
    </w:p>
    <w:p w14:paraId="2C10CF19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जिसमें भ्रमित हो पुरुष भटकता है</w:t>
      </w:r>
    </w:p>
    <w:p w14:paraId="1BE5B90B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इसीलिए जो</w:t>
      </w:r>
    </w:p>
    <w:p w14:paraId="56F88EFF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पुण्यापुण्य के पेट को फाड़ता है</w:t>
      </w:r>
    </w:p>
    <w:p w14:paraId="1892A8BA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'ष' होता है कर्मातीत ।</w:t>
      </w:r>
    </w:p>
    <w:p w14:paraId="4D5FA41D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यह हुआ भीतरी आयाम,</w:t>
      </w:r>
    </w:p>
    <w:p w14:paraId="6927BD61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अब बाहरी... भी... सुनो !</w:t>
      </w:r>
    </w:p>
    <w:p w14:paraId="34993211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398 :: मूकमाटी</w:t>
      </w:r>
    </w:p>
    <w:p w14:paraId="74228B5E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br w:type="page"/>
      </w:r>
    </w:p>
    <w:p w14:paraId="6C498324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भूत की माँ भू है,</w:t>
      </w:r>
    </w:p>
    <w:p w14:paraId="5B38EECB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भविष्य की माँ भी भू ।</w:t>
      </w:r>
    </w:p>
    <w:p w14:paraId="322DBF2F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भाव की माँ भू है,</w:t>
      </w:r>
    </w:p>
    <w:p w14:paraId="200C34F5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प्रभाव की माँ भी भू।</w:t>
      </w:r>
    </w:p>
    <w:p w14:paraId="0F586E67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भावना की माँ भू है,</w:t>
      </w:r>
    </w:p>
    <w:p w14:paraId="4E901F43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सम्भावना की माँ भी भू।</w:t>
      </w:r>
    </w:p>
    <w:p w14:paraId="0A0C2FE0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भवानी की माँ भू है,</w:t>
      </w:r>
    </w:p>
    <w:p w14:paraId="10955262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भूधर की माँ भू है,</w:t>
      </w:r>
    </w:p>
    <w:p w14:paraId="4B86414F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भूचर की माँ भी भू।</w:t>
      </w:r>
    </w:p>
    <w:p w14:paraId="78844704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भूख की माँ भू है,</w:t>
      </w:r>
    </w:p>
    <w:p w14:paraId="05A5640F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भूमिका की माँ भी भू।</w:t>
      </w:r>
    </w:p>
    <w:p w14:paraId="34FC53D0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भव की माँ भू है,</w:t>
      </w:r>
    </w:p>
    <w:p w14:paraId="4F282D86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वैभव की माँ भी भू,</w:t>
      </w:r>
    </w:p>
    <w:p w14:paraId="53675B26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</w:p>
    <w:p w14:paraId="3F20A91B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स्वयम्भू की माँ भी भू।</w:t>
      </w:r>
    </w:p>
    <w:p w14:paraId="630444A7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तीन काल में</w:t>
      </w:r>
    </w:p>
    <w:p w14:paraId="35CA9E53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तीन भुवन में</w:t>
      </w:r>
    </w:p>
    <w:p w14:paraId="39289FF5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सबकी भूमिका भू।</w:t>
      </w:r>
    </w:p>
    <w:p w14:paraId="668D509E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भू के सिवा कुछ दिखता नहीं</w:t>
      </w:r>
    </w:p>
    <w:p w14:paraId="565ABCB3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भू...भू...भू... भू</w:t>
      </w:r>
    </w:p>
    <w:p w14:paraId="7206102B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यत्र-तत्र-सर्वत्र... भू ।</w:t>
      </w:r>
    </w:p>
    <w:p w14:paraId="6DA72619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'भू सत्तायां' कहा है ना</w:t>
      </w:r>
    </w:p>
    <w:p w14:paraId="406D7D40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कोषकारों ने युग के अथ में!</w:t>
      </w:r>
    </w:p>
    <w:p w14:paraId="436AD6F1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</w:p>
    <w:p w14:paraId="74C4BB75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 सुनो,</w:t>
      </w:r>
    </w:p>
    <w:p w14:paraId="3A586486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भू का पना माटी है</w:t>
      </w:r>
    </w:p>
    <w:p w14:paraId="6C154D9B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तभी तो...</w:t>
      </w:r>
    </w:p>
    <w:p w14:paraId="084F26DA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यह सूक्ति गुनगुना रही है:</w:t>
      </w:r>
    </w:p>
    <w:p w14:paraId="5F923044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"माटी" पानी और हवा</w:t>
      </w:r>
    </w:p>
    <w:p w14:paraId="06528DF4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सौ रोगों की एक दवा !"</w:t>
      </w:r>
    </w:p>
    <w:p w14:paraId="281C76AD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मूकमाटी :: 399</w:t>
      </w:r>
    </w:p>
    <w:p w14:paraId="670184B1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br w:type="page"/>
      </w:r>
    </w:p>
    <w:p w14:paraId="404C5CD5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यह उपचार तो स्वतन्त्र है</w:t>
      </w:r>
    </w:p>
    <w:p w14:paraId="4C922BBF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अपव्ययी नहीं, मितव्ययी है।</w:t>
      </w:r>
    </w:p>
    <w:p w14:paraId="1EA52C75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इसके प्रयोग से</w:t>
      </w:r>
    </w:p>
    <w:p w14:paraId="41A757D3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किसी प्रकार की प्रतिक्रिया नहीं होती</w:t>
      </w:r>
    </w:p>
    <w:p w14:paraId="4BE112E4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तन और मन के किसी कोने में।</w:t>
      </w:r>
    </w:p>
    <w:p w14:paraId="149E9B7C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</w:p>
    <w:p w14:paraId="23BF91AE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छूने को मन मचले</w:t>
      </w:r>
    </w:p>
    <w:p w14:paraId="07448B71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ऐसी छनी हुई</w:t>
      </w:r>
    </w:p>
    <w:p w14:paraId="6BA62F9C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कुंकुम-मृदु-काली माटी में</w:t>
      </w:r>
    </w:p>
    <w:p w14:paraId="617D7166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नपा-तुला शीतल जल मिला,</w:t>
      </w:r>
    </w:p>
    <w:p w14:paraId="24744E77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उसे रौंद-रौंद कर</w:t>
      </w:r>
    </w:p>
    <w:p w14:paraId="1CF3011A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एकमेक लौंदा बना,</w:t>
      </w:r>
    </w:p>
    <w:p w14:paraId="317DFC11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एक टोप बना कर</w:t>
      </w:r>
    </w:p>
    <w:p w14:paraId="493BE5CD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मूर्च्छा के प्रतिकार हेतु</w:t>
      </w:r>
    </w:p>
    <w:p w14:paraId="19EBCA35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सर्व प्रथम,</w:t>
      </w:r>
    </w:p>
    <w:p w14:paraId="05B919D7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सेठ जी के सर पर चढ़ाया गया।</w:t>
      </w:r>
    </w:p>
    <w:p w14:paraId="292104A1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</w:p>
    <w:p w14:paraId="72BB5ED0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जल से भरे पात्र में</w:t>
      </w:r>
    </w:p>
    <w:p w14:paraId="193158F6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गिरा तप्त लौह-पिण्ड वह</w:t>
      </w:r>
    </w:p>
    <w:p w14:paraId="152E918A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चारों ओर से</w:t>
      </w:r>
    </w:p>
    <w:p w14:paraId="36920924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जिस भाँति</w:t>
      </w:r>
    </w:p>
    <w:p w14:paraId="1B7571C9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जल को सोख लेता है,</w:t>
      </w:r>
    </w:p>
    <w:p w14:paraId="039AFF58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उसी भाँति टोप भी</w:t>
      </w:r>
    </w:p>
    <w:p w14:paraId="6C4285D8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मस्तक में व्याप्त उष्णता को</w:t>
      </w:r>
    </w:p>
    <w:p w14:paraId="4F15961F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प्रति-पल पीने लगा।</w:t>
      </w:r>
    </w:p>
    <w:p w14:paraId="0A2CF769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ज्यों-ज्यों उष्णता का अनुपात</w:t>
      </w:r>
    </w:p>
    <w:p w14:paraId="7A1C29F1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घटता गया</w:t>
      </w:r>
    </w:p>
    <w:p w14:paraId="25820899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त्यों-त्यों जागृति का प्रभात</w:t>
      </w:r>
    </w:p>
    <w:p w14:paraId="0890ADC7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प्रकटता गया।</w:t>
      </w:r>
    </w:p>
    <w:p w14:paraId="316756C1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400 :: मूकमाटी</w:t>
      </w:r>
    </w:p>
    <w:p w14:paraId="6477EB13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br w:type="page"/>
      </w:r>
    </w:p>
    <w:p w14:paraId="6782243F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यह लो,</w:t>
      </w:r>
    </w:p>
    <w:p w14:paraId="06B577C1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अधरों के सूक्ष्म स्पन्दन से</w:t>
      </w:r>
    </w:p>
    <w:p w14:paraId="7ABFEC0B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अनुमान झलकने लगा कि</w:t>
      </w:r>
    </w:p>
    <w:p w14:paraId="2FCF6665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ओंकार पद के उच्चारण का</w:t>
      </w:r>
    </w:p>
    <w:p w14:paraId="42980908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उद्यम उत्साहित हो रहा है।</w:t>
      </w:r>
    </w:p>
    <w:p w14:paraId="5D9F57AA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वैसे,</w:t>
      </w:r>
    </w:p>
    <w:p w14:paraId="44F2F3D8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त्रिभुवन-जेता त्रिभुवन-पाल</w:t>
      </w:r>
    </w:p>
    <w:p w14:paraId="37816C34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ओंकार का उपासन</w:t>
      </w:r>
    </w:p>
    <w:p w14:paraId="7B20CC59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भीतर-ही-भीतर चल ही रहा है</w:t>
      </w:r>
    </w:p>
    <w:p w14:paraId="344C5AC8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जो</w:t>
      </w:r>
    </w:p>
    <w:p w14:paraId="70438C96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सुदीर्घ-साधना का फल है।</w:t>
      </w:r>
    </w:p>
    <w:p w14:paraId="6A753FD7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</w:p>
    <w:p w14:paraId="2F1F03EE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परा-वाक् की परम्परा</w:t>
      </w:r>
    </w:p>
    <w:p w14:paraId="53E69FB8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पुरा अश्रुता रही, अपरिचिता</w:t>
      </w:r>
    </w:p>
    <w:p w14:paraId="518A4303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लौकिक शास्त्रानुसार</w:t>
      </w:r>
    </w:p>
    <w:p w14:paraId="4039BCE1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वह 'योगि-गम्या' मानी है,</w:t>
      </w:r>
    </w:p>
    <w:p w14:paraId="020FE812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मूलोद्गमा हो, ऊर्ध्वानना</w:t>
      </w:r>
    </w:p>
    <w:p w14:paraId="3746B655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नाभि तक यात्रा होती है उसकी</w:t>
      </w:r>
    </w:p>
    <w:p w14:paraId="2ECDB2C6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पवन-संचालिता जो रही !</w:t>
      </w:r>
    </w:p>
    <w:p w14:paraId="245022E2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फिर वही</w:t>
      </w:r>
    </w:p>
    <w:p w14:paraId="3157007C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नाभि की परिक्रमा करती</w:t>
      </w:r>
    </w:p>
    <w:p w14:paraId="71BA5A5A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पश्यन्ती के रूप में उभरती है,</w:t>
      </w:r>
    </w:p>
    <w:p w14:paraId="15292F93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नाभि के कूप में गाती रहती</w:t>
      </w:r>
    </w:p>
    <w:p w14:paraId="6812DE0F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तरला-तरंग-छवि-वाली।</w:t>
      </w:r>
    </w:p>
    <w:p w14:paraId="36DDE67A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पर,</w:t>
      </w:r>
    </w:p>
    <w:p w14:paraId="79DFA7EA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निरी निरक्षरा होती है,</w:t>
      </w:r>
    </w:p>
    <w:p w14:paraId="1439B4CC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साक्षरों की पकड़ में नहीं आती</w:t>
      </w:r>
    </w:p>
    <w:p w14:paraId="04D9A219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विपश्यना की चर्चा में डूबे</w:t>
      </w:r>
    </w:p>
    <w:p w14:paraId="2C2C3E19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संयम से सुदूर हैं जो।</w:t>
      </w:r>
    </w:p>
    <w:p w14:paraId="38571495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मूकमाटी :: 401</w:t>
      </w:r>
    </w:p>
    <w:p w14:paraId="7FBD6740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br w:type="page"/>
      </w:r>
    </w:p>
    <w:p w14:paraId="202EFB43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फिर वही पश्यन्ती</w:t>
      </w:r>
    </w:p>
    <w:p w14:paraId="4569FA4D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उदार-उर की ओर उठती है</w:t>
      </w:r>
    </w:p>
    <w:p w14:paraId="0DB44853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हिलाती है आ हृदय-कमल को,</w:t>
      </w:r>
    </w:p>
    <w:p w14:paraId="58473E4A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खुली प्रति पाँखुरी से</w:t>
      </w:r>
    </w:p>
    <w:p w14:paraId="402D882E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मुस्कान-मिले बोल बोलती</w:t>
      </w:r>
    </w:p>
    <w:p w14:paraId="2DCE2ABF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उन्हें सहलाती है माँ की भाँति !</w:t>
      </w:r>
    </w:p>
    <w:p w14:paraId="594AB9A7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हृदय-मध्य में</w:t>
      </w:r>
    </w:p>
    <w:p w14:paraId="22C11476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मध्यमा कहलाती है अब।</w:t>
      </w:r>
    </w:p>
    <w:p w14:paraId="643AAFB5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और, जानें हम, कि</w:t>
      </w:r>
    </w:p>
    <w:p w14:paraId="3A739F7A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पालक नहीं, बालक ही-</w:t>
      </w:r>
    </w:p>
    <w:p w14:paraId="00B9D44E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जो विकारों से अछूता है</w:t>
      </w:r>
    </w:p>
    <w:p w14:paraId="741264A9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माँ का स्वभाव जान सकता है।</w:t>
      </w:r>
    </w:p>
    <w:p w14:paraId="00ACADAC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फिर वही मध्यमा अब,</w:t>
      </w:r>
    </w:p>
    <w:p w14:paraId="7B8F4B50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अन्तर्जगत् से बहिर्जगत् की ओर</w:t>
      </w:r>
    </w:p>
    <w:p w14:paraId="4349463B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यात्रा प्रारम्भ करती है</w:t>
      </w:r>
    </w:p>
    <w:p w14:paraId="6D1828B6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पुरुष के अभिप्रायानुरूप !</w:t>
      </w:r>
    </w:p>
    <w:p w14:paraId="52DEC1CE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प्रायः पुरुष का अभिप्राय</w:t>
      </w:r>
    </w:p>
    <w:p w14:paraId="46BDE70F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दो प्रकार का मिलता है-</w:t>
      </w:r>
    </w:p>
    <w:p w14:paraId="7E560183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पाप और पुण्य के भेद से।</w:t>
      </w:r>
    </w:p>
    <w:p w14:paraId="44850157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</w:p>
    <w:p w14:paraId="3D913F19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सत्पुरुषों से मिलने वाला</w:t>
      </w:r>
    </w:p>
    <w:p w14:paraId="082E696B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वचन-व्यापार का प्रयोजन</w:t>
      </w:r>
    </w:p>
    <w:p w14:paraId="778EDE59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परहित-सम्पादन है</w:t>
      </w:r>
    </w:p>
    <w:p w14:paraId="3EF4EA2D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</w:p>
    <w:p w14:paraId="54C8A546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पापी-पातकों से मिलने वाला</w:t>
      </w:r>
    </w:p>
    <w:p w14:paraId="307961F8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वचन-व्यापार का प्रयोजन</w:t>
      </w:r>
    </w:p>
    <w:p w14:paraId="3BB04461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परहित-पलायन, पीड़ा है।</w:t>
      </w:r>
    </w:p>
    <w:p w14:paraId="743C1C8B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तालु-कण्ठ-रसना आदि के योग से</w:t>
      </w:r>
    </w:p>
    <w:p w14:paraId="4120027F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जब बाहर आती है वही मध्यमा,</w:t>
      </w:r>
    </w:p>
    <w:p w14:paraId="040CA1AD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जो सर्व-साधारण श्रुति का विषय हो</w:t>
      </w:r>
    </w:p>
    <w:p w14:paraId="73A30DA9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वैखरी कहलाती है।</w:t>
      </w:r>
    </w:p>
    <w:p w14:paraId="515005DA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402 :: मूकमाटी</w:t>
      </w:r>
    </w:p>
    <w:p w14:paraId="05FD66F9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br w:type="page"/>
      </w:r>
    </w:p>
    <w:p w14:paraId="65640BB6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स्वादु और साधु के मुख से निकली</w:t>
      </w:r>
    </w:p>
    <w:p w14:paraId="4A223A3B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वाणी का नामकरण</w:t>
      </w:r>
    </w:p>
    <w:p w14:paraId="1E20BF9B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एक ही क्यों</w:t>
      </w:r>
    </w:p>
    <w:p w14:paraId="69634C70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ऐसी आशंका नहीं करनी चाहिए।</w:t>
      </w:r>
    </w:p>
    <w:p w14:paraId="21784832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एक-सी लगती है,</w:t>
      </w:r>
    </w:p>
    <w:p w14:paraId="1E766209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पर एक है नहीं वह।</w:t>
      </w:r>
    </w:p>
    <w:p w14:paraId="3E9BABC4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यहाँ पात्र के अनुसार</w:t>
      </w:r>
    </w:p>
    <w:p w14:paraId="75195664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अर्थ-भेद ही नहीं</w:t>
      </w:r>
    </w:p>
    <w:p w14:paraId="68143283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शब्द-भेद भी है।</w:t>
      </w:r>
    </w:p>
    <w:p w14:paraId="69E2B2EA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</w:p>
    <w:p w14:paraId="38F6A75B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सज्जन-मुख से निकली वाणी</w:t>
      </w:r>
    </w:p>
    <w:p w14:paraId="697F1A8F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'वै' यानी निश्चय से</w:t>
      </w:r>
    </w:p>
    <w:p w14:paraId="4C2ACB3F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'खरी' यानी सच्ची है,</w:t>
      </w:r>
    </w:p>
    <w:p w14:paraId="20C40DED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सुख-सम्पदा की सम्पादिका।</w:t>
      </w:r>
    </w:p>
    <w:p w14:paraId="1C56EF01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मेघ से छूटी जल की धारा</w:t>
      </w:r>
    </w:p>
    <w:p w14:paraId="4E1BABCA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इक्षु का आश्रय पा कर</w:t>
      </w:r>
    </w:p>
    <w:p w14:paraId="169A4797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क्या मिश्री नहीं बनती ?</w:t>
      </w:r>
    </w:p>
    <w:p w14:paraId="37B93237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</w:p>
    <w:p w14:paraId="56C830F6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दुर्जन-मुख से निकली वाणी</w:t>
      </w:r>
    </w:p>
    <w:p w14:paraId="590B240F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'वै' यानी निश्चय से</w:t>
      </w:r>
    </w:p>
    <w:p w14:paraId="1B73335C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'खली' यानी धूर्ता पापिनी है</w:t>
      </w:r>
    </w:p>
    <w:p w14:paraId="2D861715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सारहीना विपदा-प्रदायिनी</w:t>
      </w:r>
    </w:p>
    <w:p w14:paraId="0C303F1F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वही मेघ से छूटी जल-धारा</w:t>
      </w:r>
    </w:p>
    <w:p w14:paraId="31F24E79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नीम की जड़ में जा कर</w:t>
      </w:r>
    </w:p>
    <w:p w14:paraId="37B93300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क्या कटुता धरती नहीं ?</w:t>
      </w:r>
    </w:p>
    <w:p w14:paraId="56E665EF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</w:p>
    <w:p w14:paraId="5FE160FB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यहाँ पर</w:t>
      </w:r>
    </w:p>
    <w:p w14:paraId="6452713F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'ली' के स्थान पर</w:t>
      </w:r>
    </w:p>
    <w:p w14:paraId="49CF6596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'री' का प्रचलन हुआ है।</w:t>
      </w:r>
    </w:p>
    <w:p w14:paraId="34791451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प्रमाद या अज्ञान से,</w:t>
      </w:r>
    </w:p>
    <w:p w14:paraId="240D45B0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</w:p>
    <w:p w14:paraId="2C3737BF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मूकमाटी :: 403</w:t>
      </w:r>
    </w:p>
    <w:p w14:paraId="5D6266D0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br w:type="page"/>
      </w:r>
    </w:p>
    <w:p w14:paraId="230F1DE5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मूल में तो,</w:t>
      </w:r>
    </w:p>
    <w:p w14:paraId="15FA95FD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'ली' का ही प्रयोग है</w:t>
      </w:r>
    </w:p>
    <w:p w14:paraId="4958BC70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यानी 'वैखली' ही है।</w:t>
      </w:r>
    </w:p>
    <w:p w14:paraId="6C41F0FF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इस पर भी यदि</w:t>
      </w:r>
    </w:p>
    <w:p w14:paraId="38C75E73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वैखरी यही पाठ स्वीकृत हो...तो</w:t>
      </w:r>
    </w:p>
    <w:p w14:paraId="537F2656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हम इसका अर्थ</w:t>
      </w:r>
    </w:p>
    <w:p w14:paraId="4FEE92CC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भिन्न पद्धति से लेते हैं, कि</w:t>
      </w:r>
    </w:p>
    <w:p w14:paraId="0E8288FC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'ख' का अर्थ होता है</w:t>
      </w:r>
    </w:p>
    <w:p w14:paraId="40CDDC1A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शून्य, अभाव!</w:t>
      </w:r>
    </w:p>
    <w:p w14:paraId="34819FE5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इसलिए</w:t>
      </w:r>
    </w:p>
    <w:p w14:paraId="6BDFF4D9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'ख' को छोड़ कर</w:t>
      </w:r>
    </w:p>
    <w:p w14:paraId="09C10ED0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शेष बचे दो अक्षरों को मिलाने पर</w:t>
      </w:r>
    </w:p>
    <w:p w14:paraId="4E61FD48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शब्द बनता है 'वैरी'</w:t>
      </w:r>
    </w:p>
    <w:p w14:paraId="203E8415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दुर्जनों की वाणी वह,</w:t>
      </w:r>
    </w:p>
    <w:p w14:paraId="195DD3B3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स्व और पर के लिए</w:t>
      </w:r>
    </w:p>
    <w:p w14:paraId="3F8F4B1A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वैरी का ही काम करती है</w:t>
      </w:r>
    </w:p>
    <w:p w14:paraId="7740EC73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अतः उसे</w:t>
      </w:r>
    </w:p>
    <w:p w14:paraId="10BBE6F9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वै-खली या वैरी</w:t>
      </w:r>
    </w:p>
    <w:p w14:paraId="1398A737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मानना ही समुचित है</w:t>
      </w:r>
    </w:p>
    <w:p w14:paraId="6253AAC4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...समस्तु!</w:t>
      </w:r>
    </w:p>
    <w:p w14:paraId="3ECB0D7A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</w:p>
    <w:p w14:paraId="0ED0C6DB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सहज भाव से</w:t>
      </w:r>
    </w:p>
    <w:p w14:paraId="7A69889C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शुद्ध उच्चारण के साथ</w:t>
      </w:r>
    </w:p>
    <w:p w14:paraId="3DAACCB2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शुद्ध तत्त्व की स्तुति की, सेठ ने।</w:t>
      </w:r>
    </w:p>
    <w:p w14:paraId="5C7BA49A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परिवार के साथ वार्ता हुई,</w:t>
      </w:r>
    </w:p>
    <w:p w14:paraId="0E667CEB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वैद्यों का भी परिचय मिला</w:t>
      </w:r>
    </w:p>
    <w:p w14:paraId="0CD2F61A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वेदना का अनुभव बता दिया,</w:t>
      </w:r>
    </w:p>
    <w:p w14:paraId="1437F5CD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परन्तु</w:t>
      </w:r>
    </w:p>
    <w:p w14:paraId="41DD6F59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अविकल-ज्वलन के कारण</w:t>
      </w:r>
    </w:p>
    <w:p w14:paraId="670573CF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404 :: मूकमाटी</w:t>
      </w:r>
    </w:p>
    <w:p w14:paraId="5738BB2B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br w:type="page"/>
      </w:r>
    </w:p>
    <w:p w14:paraId="36713AD6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आँखें खुल नहीं पा रहीं अभी,</w:t>
      </w:r>
    </w:p>
    <w:p w14:paraId="30EAF1E5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प्रकाश को देखने की क्षमता</w:t>
      </w:r>
    </w:p>
    <w:p w14:paraId="404EA2FA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अभी उनमें आई नहीं है।</w:t>
      </w:r>
    </w:p>
    <w:p w14:paraId="23CF20EC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रत्नों की कोमल किरणें तक</w:t>
      </w:r>
    </w:p>
    <w:p w14:paraId="5C2EB7E1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अग्नि की चिनगारी-सी लगती हैं,</w:t>
      </w:r>
    </w:p>
    <w:p w14:paraId="07510AC8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अनखुली आँखों को लख कर</w:t>
      </w:r>
    </w:p>
    <w:p w14:paraId="4B175E8A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कुम्भ ने पुनः कहा, कि</w:t>
      </w:r>
    </w:p>
    <w:p w14:paraId="5A92C3B3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"कोई चिन्ता की बात नहीं</w:t>
      </w:r>
    </w:p>
    <w:p w14:paraId="4B6A95A0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मात्र हृदय-स्थल को छोड़ कर</w:t>
      </w:r>
    </w:p>
    <w:p w14:paraId="52FAEEAB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शरीर के किसी भी अवयवों पर</w:t>
      </w:r>
    </w:p>
    <w:p w14:paraId="7FA30443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माटी का प्रयोग किया जा सकता है।</w:t>
      </w:r>
    </w:p>
    <w:p w14:paraId="2BE77EFE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</w:p>
    <w:p w14:paraId="6AFFAB77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पक्वापक्व रुधिर से भरा घाव हो,</w:t>
      </w:r>
    </w:p>
    <w:p w14:paraId="6D61E239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भीतरी चोट हो या बाहरी,</w:t>
      </w:r>
    </w:p>
    <w:p w14:paraId="5F30976C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असहनीय कर्ण-पीड़ा हो,</w:t>
      </w:r>
    </w:p>
    <w:p w14:paraId="662DE7AB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ज्वर से कपाल फट रहा हो,</w:t>
      </w:r>
    </w:p>
    <w:p w14:paraId="0A1D785F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नासा की नासूर हो,</w:t>
      </w:r>
    </w:p>
    <w:p w14:paraId="279F818C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शीत से बहती हो</w:t>
      </w:r>
    </w:p>
    <w:p w14:paraId="2D3991B5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या उष्णता से फूटती हो वह</w:t>
      </w:r>
    </w:p>
    <w:p w14:paraId="149788ED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</w:p>
    <w:p w14:paraId="146C9A1B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शिरःशूल आधा हो या पूरा</w:t>
      </w:r>
    </w:p>
    <w:p w14:paraId="2560C584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इन सब अवस्थाओं में</w:t>
      </w:r>
    </w:p>
    <w:p w14:paraId="0C862C47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माटी का प्रयोग लाभप्रद होगा।</w:t>
      </w:r>
    </w:p>
    <w:p w14:paraId="125D52AC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यहाँ तक कि</w:t>
      </w:r>
    </w:p>
    <w:p w14:paraId="213950C6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हस्त-पाद की अस्थि टूटी हो</w:t>
      </w:r>
    </w:p>
    <w:p w14:paraId="2EDC8FED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माटी के योग से जुड़ सकती है</w:t>
      </w:r>
    </w:p>
    <w:p w14:paraId="5E8A4253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...अविलम्ब !</w:t>
      </w:r>
    </w:p>
    <w:p w14:paraId="791F5213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कुछ ही दिनों में पूर्ववत्</w:t>
      </w:r>
    </w:p>
    <w:p w14:paraId="419CA0A2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...कार्यारम्भ !</w:t>
      </w:r>
    </w:p>
    <w:p w14:paraId="30CB38E6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मूकमाटी :: 405</w:t>
      </w:r>
    </w:p>
    <w:p w14:paraId="7F52A56B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br w:type="page"/>
      </w:r>
    </w:p>
    <w:p w14:paraId="20A10038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कहाँ तक कही जाय माटी की महिमा,</w:t>
      </w:r>
    </w:p>
    <w:p w14:paraId="5B92320B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तुला कहाँ है वह,</w:t>
      </w:r>
    </w:p>
    <w:p w14:paraId="1296B7B3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तौलें कैसे ?</w:t>
      </w:r>
    </w:p>
    <w:p w14:paraId="3B12107D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किससे तुलना करें माटी की</w:t>
      </w:r>
    </w:p>
    <w:p w14:paraId="3F0F69AC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यहाँ पर ?</w:t>
      </w:r>
    </w:p>
    <w:p w14:paraId="4D55B24B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तोल-मोल का अर्थ</w:t>
      </w:r>
    </w:p>
    <w:p w14:paraId="6BA5B3AC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द्रव्य से नहीं,</w:t>
      </w:r>
    </w:p>
    <w:p w14:paraId="4EEAB1D0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वरन्</w:t>
      </w:r>
    </w:p>
    <w:p w14:paraId="1CB45ACC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भाव, गुण-धर्म से है।"</w:t>
      </w:r>
    </w:p>
    <w:p w14:paraId="4E0BFC9B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कुम्भ का इतना कहना ही पर्याप्त था कि</w:t>
      </w:r>
    </w:p>
    <w:p w14:paraId="3CE69E80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माटी की</w:t>
      </w:r>
    </w:p>
    <w:p w14:paraId="765B6652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दो-दो तोले की दो-दो गोलियाँ बना</w:t>
      </w:r>
    </w:p>
    <w:p w14:paraId="2B713F1E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पूड़ियाँ-सी उन्हें आकार दे कर</w:t>
      </w:r>
    </w:p>
    <w:p w14:paraId="328F27F5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दोनों आँखों के ऊपर रखी गईं</w:t>
      </w:r>
    </w:p>
    <w:p w14:paraId="38FCB57A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</w:p>
    <w:p w14:paraId="51CACA22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कुछ ही पलों में वैद्यों ने देखे</w:t>
      </w:r>
    </w:p>
    <w:p w14:paraId="6BB958C2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सफलता के लक्षण !</w:t>
      </w:r>
    </w:p>
    <w:p w14:paraId="408F0596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</w:p>
    <w:p w14:paraId="49D60FC0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सो घड़ी-घड़ी के बाद</w:t>
      </w:r>
    </w:p>
    <w:p w14:paraId="342724CC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नाभि के निचले भाग पर भी</w:t>
      </w:r>
    </w:p>
    <w:p w14:paraId="5CBB7D1A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रुक-रुक, पलट-पलट कर</w:t>
      </w:r>
    </w:p>
    <w:p w14:paraId="1FBB23DE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दिन में और रात्रि में</w:t>
      </w:r>
    </w:p>
    <w:p w14:paraId="695BB1D2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छह-सात बार, छह-सात बार</w:t>
      </w:r>
    </w:p>
    <w:p w14:paraId="7DC1ABA3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यही प्रयोग चलता रहा, यथाविधि।</w:t>
      </w:r>
    </w:p>
    <w:p w14:paraId="09E29111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</w:p>
    <w:p w14:paraId="53E3EE99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माटी के सफल उपचार से</w:t>
      </w:r>
    </w:p>
    <w:p w14:paraId="6A4550FA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चिकित्सक-दल प्रभावित हो,</w:t>
      </w:r>
    </w:p>
    <w:p w14:paraId="00406828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भोजन-पान के विषय में भी</w:t>
      </w:r>
    </w:p>
    <w:p w14:paraId="41E87822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अपना अभिमत बनाता है</w:t>
      </w:r>
    </w:p>
    <w:p w14:paraId="0E5593A3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कुम्भ के अनुरूप, कि</w:t>
      </w:r>
    </w:p>
    <w:p w14:paraId="040D8991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माटी के पात्र में तपा कर</w:t>
      </w:r>
    </w:p>
    <w:p w14:paraId="16633FBE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406 :: मूकमाटी</w:t>
      </w:r>
    </w:p>
    <w:p w14:paraId="78911B1C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br w:type="page"/>
      </w:r>
    </w:p>
    <w:p w14:paraId="71C9FF20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दूध को पूरा शीतल बना</w:t>
      </w:r>
    </w:p>
    <w:p w14:paraId="6D4D5580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पेय के रूप में देना है रोगी को,</w:t>
      </w:r>
    </w:p>
    <w:p w14:paraId="4AD5F879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किंवा</w:t>
      </w:r>
    </w:p>
    <w:p w14:paraId="0DAA263B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उसी पात्र में अनुपात से जामन डाल</w:t>
      </w:r>
    </w:p>
    <w:p w14:paraId="53896AF7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दूध को जमा कर</w:t>
      </w:r>
    </w:p>
    <w:p w14:paraId="59D97526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मथानी से मथ-मथ कर</w:t>
      </w:r>
    </w:p>
    <w:p w14:paraId="06701078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पूरा नवनीत निकाल</w:t>
      </w:r>
    </w:p>
    <w:p w14:paraId="14348105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निर्विकार तक्र का सेवन कराना है।</w:t>
      </w:r>
    </w:p>
    <w:p w14:paraId="3D4663D9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मुक्ता-सी उजली-उजली</w:t>
      </w:r>
    </w:p>
    <w:p w14:paraId="50715D2A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मधुर-पाचक-सात्त्विक</w:t>
      </w:r>
    </w:p>
    <w:p w14:paraId="280FEC3A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कर्नाटकी ज्वार की</w:t>
      </w:r>
    </w:p>
    <w:p w14:paraId="05E629FE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रवादार दलिया जो</w:t>
      </w:r>
    </w:p>
    <w:p w14:paraId="69E59C3C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अधिक पतली न हो</w:t>
      </w:r>
    </w:p>
    <w:p w14:paraId="28A79505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तक्र के साथ देना है</w:t>
      </w:r>
    </w:p>
    <w:p w14:paraId="400CB7E2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पूर्वाह्न के काल में,</w:t>
      </w:r>
    </w:p>
    <w:p w14:paraId="42F7357D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सन्ध्याकाल टाल कर-</w:t>
      </w:r>
    </w:p>
    <w:p w14:paraId="20CBD4D4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</w:p>
    <w:p w14:paraId="46B08961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क्योंकि</w:t>
      </w:r>
    </w:p>
    <w:p w14:paraId="7D932933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सन्धि-काल में सूर्य-तत्त्व का</w:t>
      </w:r>
    </w:p>
    <w:p w14:paraId="11A07700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अवसान देखा जाता है</w:t>
      </w:r>
    </w:p>
    <w:p w14:paraId="5401FD03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</w:p>
    <w:p w14:paraId="6B5436E7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सुषुम्ना यानी।</w:t>
      </w:r>
    </w:p>
    <w:p w14:paraId="18CB1B74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उभय-तत्त्व का उदय होता है</w:t>
      </w:r>
    </w:p>
    <w:p w14:paraId="42E8FB65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जो</w:t>
      </w:r>
    </w:p>
    <w:p w14:paraId="7F012BC0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ध्यान-साधना का</w:t>
      </w:r>
    </w:p>
    <w:p w14:paraId="6AF871B0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उपयुक्त समय माना गया है।</w:t>
      </w:r>
    </w:p>
    <w:p w14:paraId="582E6067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योग के काल में भोग का होना</w:t>
      </w:r>
    </w:p>
    <w:p w14:paraId="063525D0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रोग का कारण है,</w:t>
      </w:r>
    </w:p>
    <w:p w14:paraId="3FF86099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ओर</w:t>
      </w:r>
    </w:p>
    <w:p w14:paraId="369EA4B9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भोग के काल में रोग का होना</w:t>
      </w:r>
    </w:p>
    <w:p w14:paraId="7F22308F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शोक का कारण है।</w:t>
      </w:r>
    </w:p>
    <w:p w14:paraId="5DADD89B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मूकमाटी :: 407</w:t>
      </w:r>
    </w:p>
    <w:p w14:paraId="715B997B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br w:type="page"/>
      </w:r>
    </w:p>
    <w:p w14:paraId="621C0874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फिर कब... इस-</w:t>
      </w:r>
    </w:p>
    <w:p w14:paraId="687D453F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शोक-सिलसिला का अन्त... वह ?</w:t>
      </w:r>
    </w:p>
    <w:p w14:paraId="28D66C70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जब</w:t>
      </w:r>
    </w:p>
    <w:p w14:paraId="450AC367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काल-प्रवाह का सुदूर... खिसकना हो</w:t>
      </w:r>
    </w:p>
    <w:p w14:paraId="48F72188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तब कहीं...</w:t>
      </w:r>
    </w:p>
    <w:p w14:paraId="4BCE3373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अशोक-वृक्ष की श्यामल छाँव मिले !</w:t>
      </w:r>
    </w:p>
    <w:p w14:paraId="4098A2D6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</w:p>
    <w:p w14:paraId="3AABC056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कुछ ही दिनों में कुछ-कुछ नहीं</w:t>
      </w:r>
    </w:p>
    <w:p w14:paraId="69FE7FDA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सब कुछ अच्छा, अतुच्छा हुआ,</w:t>
      </w:r>
    </w:p>
    <w:p w14:paraId="637BBB84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दाह की स्वच्छन्दता छिन्न-भिन्न हुई</w:t>
      </w:r>
    </w:p>
    <w:p w14:paraId="1CD59152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इस सफल प्रयोग से।</w:t>
      </w:r>
    </w:p>
    <w:p w14:paraId="4834AC83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कवि की स्वच्छ-भावों की स्वच्छन्दता-ज्यों</w:t>
      </w:r>
    </w:p>
    <w:p w14:paraId="27CB007F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तरह-तरह के छन्दों को देख कर</w:t>
      </w:r>
    </w:p>
    <w:p w14:paraId="31DED8FC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अपने में ही सिमट-सिमट कर</w:t>
      </w:r>
    </w:p>
    <w:p w14:paraId="4D371503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मिट जाती है, आप !</w:t>
      </w:r>
    </w:p>
    <w:p w14:paraId="552DE948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</w:p>
    <w:p w14:paraId="5D5B5D26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शास्त्र कहते हैं, हम पढ़ें</w:t>
      </w:r>
    </w:p>
    <w:p w14:paraId="15116D86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औषधियों का सही मूल्य</w:t>
      </w:r>
    </w:p>
    <w:p w14:paraId="58A364AD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रोग का शमन है।</w:t>
      </w:r>
    </w:p>
    <w:p w14:paraId="0F5A2721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कोई भी औषधि हो</w:t>
      </w:r>
    </w:p>
    <w:p w14:paraId="109BCE25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हीनाधिक मूल्य वाली होती नहीं,</w:t>
      </w:r>
    </w:p>
    <w:p w14:paraId="44401AE9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तथापि</w:t>
      </w:r>
    </w:p>
    <w:p w14:paraId="6A5542B2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श्रीमानों, धीमानों की आस्था</w:t>
      </w:r>
    </w:p>
    <w:p w14:paraId="63EC8FA3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इससे विपरीत रीतवाली हुआ करती है,</w:t>
      </w:r>
    </w:p>
    <w:p w14:paraId="054F4C6A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 जो</w:t>
      </w:r>
    </w:p>
    <w:p w14:paraId="4E333D13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बहुमूल्य औषधियों पर ही टिकी मिलती है।</w:t>
      </w:r>
    </w:p>
    <w:p w14:paraId="1EBACF15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सेठ जी इस बात के</w:t>
      </w:r>
    </w:p>
    <w:p w14:paraId="7FA70F8C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अपवाद हैं।</w:t>
      </w:r>
    </w:p>
    <w:p w14:paraId="470C7388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408 :: मूकमाटी</w:t>
      </w:r>
    </w:p>
    <w:p w14:paraId="43B9040B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br w:type="page"/>
      </w:r>
    </w:p>
    <w:p w14:paraId="2BDCF975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चिकित्सक- दल का सत्कार किया गया,</w:t>
      </w:r>
    </w:p>
    <w:p w14:paraId="575AC0B7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सेवानुरूप पुरस्कृत हुआ वह</w:t>
      </w:r>
    </w:p>
    <w:p w14:paraId="4FA003B2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</w:p>
    <w:p w14:paraId="48BAADFD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अहिंसापरक चिकित्सा-पद्धति</w:t>
      </w:r>
    </w:p>
    <w:p w14:paraId="3CB19315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जीवित रहे चिर,</w:t>
      </w:r>
    </w:p>
    <w:p w14:paraId="0364741C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बस इसी सदुद्देश्य से</w:t>
      </w:r>
    </w:p>
    <w:p w14:paraId="3FC703BB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हर्ष से भीगी आँख ले</w:t>
      </w:r>
    </w:p>
    <w:p w14:paraId="50E6E131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विनय-अनुनय से नम्रीभूत हो</w:t>
      </w:r>
    </w:p>
    <w:p w14:paraId="445A00D9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स्वयं सेठ ने अपने करों से</w:t>
      </w:r>
    </w:p>
    <w:p w14:paraId="4BDF5BD3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नव अंक वाली लम्बी राशि</w:t>
      </w:r>
    </w:p>
    <w:p w14:paraId="52D28312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दल के करों में दे दी</w:t>
      </w:r>
    </w:p>
    <w:p w14:paraId="70FB2613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</w:p>
    <w:p w14:paraId="6DF08D40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दल की प्रसन्नता पर</w:t>
      </w:r>
    </w:p>
    <w:p w14:paraId="4067D53F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अपने को उपकृत माना।</w:t>
      </w:r>
    </w:p>
    <w:p w14:paraId="6A6CBB9C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</w:p>
    <w:p w14:paraId="686634D3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जाते-जाते सेठ जी की ओर मुड़ कर</w:t>
      </w:r>
    </w:p>
    <w:p w14:paraId="340564BC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दल ने कहा कि</w:t>
      </w:r>
    </w:p>
    <w:p w14:paraId="4DF65138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यह सब चमत्कार</w:t>
      </w:r>
    </w:p>
    <w:p w14:paraId="7D96B1C6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माटी के कुम्भ का ही है</w:t>
      </w:r>
    </w:p>
    <w:p w14:paraId="192EF05E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उसी का सहकार भी,</w:t>
      </w:r>
    </w:p>
    <w:p w14:paraId="38C80E4E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हम तो निमित्त-मात्र उप... चारक ।</w:t>
      </w:r>
    </w:p>
    <w:p w14:paraId="6DD99D1A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</w:p>
    <w:p w14:paraId="506CD552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धन्यवाद देते,</w:t>
      </w:r>
    </w:p>
    <w:p w14:paraId="7A4093C3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आभार मानते प्रस्थान !</w:t>
      </w:r>
    </w:p>
    <w:p w14:paraId="1A718C0A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</w:p>
    <w:p w14:paraId="11161A33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"एक बार और लौट आई है</w:t>
      </w:r>
    </w:p>
    <w:p w14:paraId="17F7E3B5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घड़ी अपने सम्मुख</w:t>
      </w:r>
    </w:p>
    <w:p w14:paraId="1BE74DAE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आत्मग्लानि की</w:t>
      </w:r>
    </w:p>
    <w:p w14:paraId="139BC529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मान-हानि की"</w:t>
      </w:r>
    </w:p>
    <w:p w14:paraId="59E76B2B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मूकमाटी :: 409</w:t>
      </w:r>
    </w:p>
    <w:p w14:paraId="1E073015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br w:type="page"/>
      </w:r>
    </w:p>
    <w:p w14:paraId="14CC58D8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 यूँ कहता हुआ</w:t>
      </w:r>
    </w:p>
    <w:p w14:paraId="7E790752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डूब जाता है उदासी में</w:t>
      </w:r>
    </w:p>
    <w:p w14:paraId="041ABF1E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स्वर्ण-कलश विवश हो,</w:t>
      </w:r>
    </w:p>
    <w:p w14:paraId="11228BC9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आत्मा की आस्था से च्युत</w:t>
      </w:r>
    </w:p>
    <w:p w14:paraId="75596619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निष्कर्मा वनवासी-सम !</w:t>
      </w:r>
    </w:p>
    <w:p w14:paraId="01AEC340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</w:p>
    <w:p w14:paraId="28850C99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एक बार और अवसर प्राप्त हुआ है।</w:t>
      </w:r>
    </w:p>
    <w:p w14:paraId="134112B8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इन कुलीन कर्णों को</w:t>
      </w:r>
    </w:p>
    <w:p w14:paraId="4277CBC0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कुलहीनों की कीर्ति-गाथा</w:t>
      </w:r>
    </w:p>
    <w:p w14:paraId="08D0535A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सुनना है अभी !</w:t>
      </w:r>
    </w:p>
    <w:p w14:paraId="3B1A6BED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 वह भी</w:t>
      </w:r>
    </w:p>
    <w:p w14:paraId="7FAB40D4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धन के लोभ से घिरे</w:t>
      </w:r>
    </w:p>
    <w:p w14:paraId="67E30E22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सुधी-जनों के मुख से।</w:t>
      </w:r>
    </w:p>
    <w:p w14:paraId="0CA217C7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अरी ! कितनी पीड़ा है यह,</w:t>
      </w:r>
    </w:p>
    <w:p w14:paraId="4176F693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सही नहीं जा रही है</w:t>
      </w:r>
    </w:p>
    <w:p w14:paraId="0BDE319C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कानों में कीलें तो ठोक लूँ !</w:t>
      </w:r>
    </w:p>
    <w:p w14:paraId="6621D6BB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</w:p>
    <w:p w14:paraId="3B37B274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धुँधली-धुँधली-सी दिख रही है</w:t>
      </w:r>
    </w:p>
    <w:p w14:paraId="62C5E2E8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सत्य की छवि वह,</w:t>
      </w:r>
    </w:p>
    <w:p w14:paraId="5C9EC528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सन्ध्या की लाली भी डूबने को है,</w:t>
      </w:r>
    </w:p>
    <w:p w14:paraId="51FE786E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 एक बार दृश्य आया है</w:t>
      </w:r>
    </w:p>
    <w:p w14:paraId="2A5EF931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इस पावन आँखों के सम्मुख ।</w:t>
      </w:r>
    </w:p>
    <w:p w14:paraId="188A8F7D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पतितों को पावन समझ, सम्मान के साथ</w:t>
      </w:r>
    </w:p>
    <w:p w14:paraId="16AF7B37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उच्च सिंहासन पर बिठाया जा रहा है।</w:t>
      </w:r>
    </w:p>
    <w:p w14:paraId="6516A76C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</w:p>
    <w:p w14:paraId="3121CE26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पाप को खण्डित करने वालों को</w:t>
      </w:r>
    </w:p>
    <w:p w14:paraId="78EE6191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पाखण्डी-छली कहा जा रहा है।</w:t>
      </w:r>
    </w:p>
    <w:p w14:paraId="6C21E8BD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</w:p>
    <w:p w14:paraId="6BEA9E9B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ऐसी आशा नहीं थी इस नासा को</w:t>
      </w:r>
    </w:p>
    <w:p w14:paraId="22D39B91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न ही विश्वास था कि</w:t>
      </w:r>
    </w:p>
    <w:p w14:paraId="2B03DBE0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एक बार और इस ओर</w:t>
      </w:r>
    </w:p>
    <w:p w14:paraId="4E16DDD1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410 :: मूकमाटी</w:t>
      </w:r>
    </w:p>
    <w:p w14:paraId="5E4872AA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br w:type="page"/>
      </w:r>
    </w:p>
    <w:p w14:paraId="1C63D880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दौड़ती आएगी रूखी लहर</w:t>
      </w:r>
    </w:p>
    <w:p w14:paraId="3D7559D4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मानवता के पतन की दुर्गन्ध</w:t>
      </w:r>
    </w:p>
    <w:p w14:paraId="5A03DDC0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</w:p>
    <w:p w14:paraId="615EF061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नाजुक नथुनों को, नापाक कर</w:t>
      </w:r>
    </w:p>
    <w:p w14:paraId="1238AD15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मूच्छित कर देगी....!</w:t>
      </w:r>
    </w:p>
    <w:p w14:paraId="2354AB10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इस पर भी, रोष को तोष नहीं मिला</w:t>
      </w:r>
    </w:p>
    <w:p w14:paraId="023353A4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कुछ और कहता है स्वर्ण-कलश</w:t>
      </w:r>
    </w:p>
    <w:p w14:paraId="061C715B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चिन्ता से घिरी गम्भीर मुद्रा में</w:t>
      </w:r>
    </w:p>
    <w:p w14:paraId="0C355B13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</w:p>
    <w:p w14:paraId="75F3960C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कि</w:t>
      </w:r>
    </w:p>
    <w:p w14:paraId="1CD0371C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"इसे कलिकाल का प्रभाव ही कहना होगा</w:t>
      </w:r>
    </w:p>
    <w:p w14:paraId="7ADEFD91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किंवा</w:t>
      </w:r>
    </w:p>
    <w:p w14:paraId="57B2A00E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अन्धकार-मय भविष्य की आभा,</w:t>
      </w:r>
    </w:p>
    <w:p w14:paraId="7AB32701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जो</w:t>
      </w:r>
    </w:p>
    <w:p w14:paraId="45EC3D1C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मौलिक वस्तुओं के उपभोग से</w:t>
      </w:r>
    </w:p>
    <w:p w14:paraId="12F13CCE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विमुख हो रहा है संसार !</w:t>
      </w:r>
    </w:p>
    <w:p w14:paraId="4BB67850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</w:p>
    <w:p w14:paraId="323267DC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लौकिक वस्तुओं के उपभोग में</w:t>
      </w:r>
    </w:p>
    <w:p w14:paraId="52C731BF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प्रमुख हो रहा है, धिक्कार !</w:t>
      </w:r>
    </w:p>
    <w:p w14:paraId="3ECC4986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</w:p>
    <w:p w14:paraId="3E2D6B0D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झिलमिल-झिलमिल करती</w:t>
      </w:r>
    </w:p>
    <w:p w14:paraId="6F70B599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मणिमय मालाएँ</w:t>
      </w:r>
    </w:p>
    <w:p w14:paraId="51F3B3A7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मंजुल-मुक्ता की लड़ियाँ,</w:t>
      </w:r>
    </w:p>
    <w:p w14:paraId="0D3FFE4A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झरझर झुरझुर करते</w:t>
      </w:r>
    </w:p>
    <w:p w14:paraId="6B0B1095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अनगिन पहलूदार</w:t>
      </w:r>
    </w:p>
    <w:p w14:paraId="22880AB5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उदार हीरक-हार,</w:t>
      </w:r>
    </w:p>
    <w:p w14:paraId="580F8EDB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तोते की चोंच को लजाते</w:t>
      </w:r>
    </w:p>
    <w:p w14:paraId="67E83DE0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गूँगे-से मूँगे,</w:t>
      </w:r>
    </w:p>
    <w:p w14:paraId="539A9DCE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नयनाभिराम नीलम के नग</w:t>
      </w:r>
    </w:p>
    <w:p w14:paraId="6DA4C319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जिन्हें देख कर</w:t>
      </w:r>
    </w:p>
    <w:p w14:paraId="64DD790F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मयूर-कण्ठ की नीलिमा नाच उठती है,</w:t>
      </w:r>
    </w:p>
    <w:p w14:paraId="1F7A32B5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मूकमाटी :: 411</w:t>
      </w:r>
    </w:p>
    <w:p w14:paraId="2DF7FFB4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br w:type="page"/>
      </w:r>
    </w:p>
    <w:p w14:paraId="1E196DD7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केशर बिखेरते पुखराज,</w:t>
      </w:r>
    </w:p>
    <w:p w14:paraId="50979597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पारदर्शक स्फटिक,</w:t>
      </w:r>
    </w:p>
    <w:p w14:paraId="62529C71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अनल-सम लाल हो कर भी</w:t>
      </w:r>
    </w:p>
    <w:p w14:paraId="16488C0C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शान्त किरणों के पुंज माणिक...!</w:t>
      </w:r>
    </w:p>
    <w:p w14:paraId="78315889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इन सबसे केवल</w:t>
      </w:r>
    </w:p>
    <w:p w14:paraId="181E781B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शीतलता ही नहीं मिलती हमें</w:t>
      </w:r>
    </w:p>
    <w:p w14:paraId="63F272DB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मधुमेह कास-श्वास-क्षय</w:t>
      </w:r>
    </w:p>
    <w:p w14:paraId="672D2D99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आदि-आदि राज रोगों का</w:t>
      </w:r>
    </w:p>
    <w:p w14:paraId="4B3B31F4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उपशमन भी होता है इनसे,</w:t>
      </w:r>
    </w:p>
    <w:p w14:paraId="38F842A5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और, प्रायः जीवन पर</w:t>
      </w:r>
    </w:p>
    <w:p w14:paraId="27218816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ग्रहों का प्रतिकूल प्रभाव भी नहीं पड़ता,</w:t>
      </w:r>
    </w:p>
    <w:p w14:paraId="4C6E8D28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किन्तु आज !</w:t>
      </w:r>
    </w:p>
    <w:p w14:paraId="482A1737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काँच-कचरे को ही सम्मान मिल रहा है।</w:t>
      </w:r>
    </w:p>
    <w:p w14:paraId="11C97119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</w:p>
    <w:p w14:paraId="780496EF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स्वर्ण के कुम्भ - कलश - थालियाँ</w:t>
      </w:r>
    </w:p>
    <w:p w14:paraId="631F3A45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रजत के लोटे-प्याले-प्यालियाँ,</w:t>
      </w:r>
    </w:p>
    <w:p w14:paraId="400B5530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जलीय-दोषों के वारक</w:t>
      </w:r>
    </w:p>
    <w:p w14:paraId="0DCFF067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ताम्र के घट-घढू हँडियाँ</w:t>
      </w:r>
    </w:p>
    <w:p w14:paraId="7D464A59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बड़ी-बड़ी परात-भगोनियाँ</w:t>
      </w:r>
    </w:p>
    <w:p w14:paraId="0C9F3B9C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आदि-आदि मौलिक बर्तनों को</w:t>
      </w:r>
    </w:p>
    <w:p w14:paraId="53BE8C23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बेच-बेच कर</w:t>
      </w:r>
    </w:p>
    <w:p w14:paraId="50130AF5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जघन्य सदोष बर्तनों को</w:t>
      </w:r>
    </w:p>
    <w:p w14:paraId="05983698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मोल ले रहे हैं धनी, धीमान तक।</w:t>
      </w:r>
    </w:p>
    <w:p w14:paraId="3B7313AD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आज बाजार में आदर के साथ</w:t>
      </w:r>
    </w:p>
    <w:p w14:paraId="48C69F00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बात-बात पर इस्पात पर ही</w:t>
      </w:r>
    </w:p>
    <w:p w14:paraId="06CEA3F6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सब का दृष्टिपात है।</w:t>
      </w:r>
    </w:p>
    <w:p w14:paraId="4074C97E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जेल में भी</w:t>
      </w:r>
    </w:p>
    <w:p w14:paraId="5B62B84B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अपराधी के हाथों और पदों में</w:t>
      </w:r>
    </w:p>
    <w:p w14:paraId="7545070F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इस्पात की ही</w:t>
      </w:r>
    </w:p>
    <w:p w14:paraId="742CC747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हथकड़ियाँ और बेड़ियाँ होती हैं।</w:t>
      </w:r>
    </w:p>
    <w:p w14:paraId="74E5E04E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412 :: मूकमाटी</w:t>
      </w:r>
    </w:p>
    <w:p w14:paraId="31DB17BC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br w:type="page"/>
      </w:r>
    </w:p>
    <w:p w14:paraId="3D2A4377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कहाँ तक कहें</w:t>
      </w:r>
    </w:p>
    <w:p w14:paraId="196B009A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और... इधर</w:t>
      </w:r>
    </w:p>
    <w:p w14:paraId="3902DBA7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युवा-युवतियों के हाथों में भी</w:t>
      </w:r>
    </w:p>
    <w:p w14:paraId="3DB168FD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इस्पात के ही कड़े मिलते हैं।</w:t>
      </w:r>
    </w:p>
    <w:p w14:paraId="5A158B26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क्या यही विज्ञान है ?</w:t>
      </w:r>
    </w:p>
    <w:p w14:paraId="07881776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क्या यही विकास है ?</w:t>
      </w:r>
    </w:p>
    <w:p w14:paraId="0AF8B781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बस</w:t>
      </w:r>
    </w:p>
    <w:p w14:paraId="02A474BB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सोना सो गया अब</w:t>
      </w:r>
    </w:p>
    <w:p w14:paraId="7A1EEB7E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लोहा से लोहा लो...हा !</w:t>
      </w:r>
    </w:p>
    <w:p w14:paraId="0F3D3E82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</w:p>
    <w:p w14:paraId="3B93C3D7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सुनो ! सुनो !</w:t>
      </w:r>
    </w:p>
    <w:p w14:paraId="2ECCD4F1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कलि की महिमा और सुनो !</w:t>
      </w:r>
    </w:p>
    <w:p w14:paraId="0311E01F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चाँदनी की रात्रि में</w:t>
      </w:r>
    </w:p>
    <w:p w14:paraId="5FCFAC13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चन्द्रकान्त मणि से झरा</w:t>
      </w:r>
    </w:p>
    <w:p w14:paraId="3D093231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उज्ज्वल शीतल जल ले</w:t>
      </w:r>
    </w:p>
    <w:p w14:paraId="24D751C0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मलयाचल का चन्दन</w:t>
      </w:r>
    </w:p>
    <w:p w14:paraId="73680551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घिस-घिस कर</w:t>
      </w:r>
    </w:p>
    <w:p w14:paraId="78A0FB12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ललाट-तल नाभि पर</w:t>
      </w:r>
    </w:p>
    <w:p w14:paraId="52CCCB1D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लेप किया जाना वरदान माना है</w:t>
      </w:r>
    </w:p>
    <w:p w14:paraId="1598EED4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दाह-रोग के उपशमन में।</w:t>
      </w:r>
    </w:p>
    <w:p w14:paraId="270F05F2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यह भी सुना, अनुभव भी है कि</w:t>
      </w:r>
    </w:p>
    <w:p w14:paraId="0663E0F8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तात्कालीन ताजे</w:t>
      </w:r>
    </w:p>
    <w:p w14:paraId="40BA4B95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शुद्ध-सुगन्धित घृत में</w:t>
      </w:r>
    </w:p>
    <w:p w14:paraId="45F26387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अनुपात से कपूर मिला-घुला कर</w:t>
      </w:r>
    </w:p>
    <w:p w14:paraId="7EE1080F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हलकी-हलकी अँगुलियों से</w:t>
      </w:r>
    </w:p>
    <w:p w14:paraId="19FF155F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मस्तक के मध्य, ब्रह्म रन्ध्र पर</w:t>
      </w:r>
    </w:p>
    <w:p w14:paraId="69E3A2F8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</w:p>
    <w:p w14:paraId="5CEFEC8B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</w:p>
    <w:p w14:paraId="7B527246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मर्दन-कला-कुशलों से</w:t>
      </w:r>
    </w:p>
    <w:p w14:paraId="24F6E935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रोगन-आदिक गुणकारी तैल</w:t>
      </w:r>
    </w:p>
    <w:p w14:paraId="2F5D60CF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मूकमाटी :: 413</w:t>
      </w:r>
    </w:p>
    <w:p w14:paraId="2C57B4C6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br w:type="page"/>
      </w:r>
    </w:p>
    <w:p w14:paraId="3BBEE606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रीढ़ में मलना भी</w:t>
      </w:r>
    </w:p>
    <w:p w14:paraId="258B42B5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दाह के शमन में रामबाण माना है।</w:t>
      </w:r>
    </w:p>
    <w:p w14:paraId="6A8ADB04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बुध-सम्मत इन</w:t>
      </w:r>
    </w:p>
    <w:p w14:paraId="6C010A4F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उचित-उपचारों को उपेक्षित कर</w:t>
      </w:r>
    </w:p>
    <w:p w14:paraId="7EF55B14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माटी-कर्दम का लेप करना</w:t>
      </w:r>
    </w:p>
    <w:p w14:paraId="25B3FB23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बुद्धि की अल्पता है ही !</w:t>
      </w:r>
    </w:p>
    <w:p w14:paraId="04B644B6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</w:p>
    <w:p w14:paraId="5F76A92C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भोजन-पान के विषय में भी</w:t>
      </w:r>
    </w:p>
    <w:p w14:paraId="6644D985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ऐसा ही कुछ घट रहा है-</w:t>
      </w:r>
    </w:p>
    <w:p w14:paraId="7A59A9AA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स्वादिष्ट-बलवर्धक दुग्ध का सेवन,</w:t>
      </w:r>
    </w:p>
    <w:p w14:paraId="5CCEE39B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ओज-तेज-विधायक घृत का भोजन</w:t>
      </w:r>
    </w:p>
    <w:p w14:paraId="07FE8D19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अकाल-मरण-वारक</w:t>
      </w:r>
    </w:p>
    <w:p w14:paraId="4B77BF1D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सात्त्विक शान्त-भाव-स्त्रजक</w:t>
      </w:r>
    </w:p>
    <w:p w14:paraId="4BEB9CDE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दधि निर्मित पक्वान्न आदि।</w:t>
      </w:r>
    </w:p>
    <w:p w14:paraId="28EDC89E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बहुविध व्यंजन उपेक्षित हुए हैं,</w:t>
      </w:r>
    </w:p>
    <w:p w14:paraId="45361251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उसी का परिणाम है कि</w:t>
      </w:r>
    </w:p>
    <w:p w14:paraId="46697AC0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दाह-रोग का प्रचलन हुआ है</w:t>
      </w:r>
    </w:p>
    <w:p w14:paraId="579702F9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जिससे सेठ जी भी घिर गये हैं</w:t>
      </w:r>
    </w:p>
    <w:p w14:paraId="5759E186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</w:p>
    <w:p w14:paraId="2E2DAE11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सत्त्व-शून्य ज्वार की दलिया के साथ</w:t>
      </w:r>
    </w:p>
    <w:p w14:paraId="297B9A98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सार-मुक्त छाछ का सेवन</w:t>
      </w:r>
    </w:p>
    <w:p w14:paraId="05E67996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दरिद्रता को निमन्त्रण देना है।</w:t>
      </w:r>
    </w:p>
    <w:p w14:paraId="75D32417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</w:p>
    <w:p w14:paraId="401C73D3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एक बात और कहना है कि</w:t>
      </w:r>
    </w:p>
    <w:p w14:paraId="1E944E08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धन का मितव्यय करो, अतिव्यय नहीं</w:t>
      </w:r>
    </w:p>
    <w:p w14:paraId="3A823D5B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अपव्यय तो कभी नहीं,</w:t>
      </w:r>
    </w:p>
    <w:p w14:paraId="3178AB98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भूल कर स्वप्न में भी नहीं।</w:t>
      </w:r>
    </w:p>
    <w:p w14:paraId="7D5BB065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</w:p>
    <w:p w14:paraId="418B0C27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अव्यय हो...तो...सर्वोत्तम !</w:t>
      </w:r>
    </w:p>
    <w:p w14:paraId="0E5DF895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यह जो धारणा है</w:t>
      </w:r>
    </w:p>
    <w:p w14:paraId="46161963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वस्तु-तत्त्व को छूती नहीं,</w:t>
      </w:r>
    </w:p>
    <w:p w14:paraId="58D8B9B7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414 :: मूकमाटी</w:t>
      </w:r>
    </w:p>
    <w:p w14:paraId="0D5977A7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br w:type="page"/>
      </w:r>
    </w:p>
    <w:p w14:paraId="3C4FF0CC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कारण कि</w:t>
      </w:r>
    </w:p>
    <w:p w14:paraId="61D5A59D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यथार्थ दृष्टि से</w:t>
      </w:r>
    </w:p>
    <w:p w14:paraId="5C3F5A44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प्रति पदार्थ में</w:t>
      </w:r>
    </w:p>
    <w:p w14:paraId="0576C191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उतना ही व्यय होता है</w:t>
      </w:r>
    </w:p>
    <w:p w14:paraId="37EC8981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जितनी आय,</w:t>
      </w:r>
    </w:p>
    <w:p w14:paraId="0863EBB0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</w:p>
    <w:p w14:paraId="7C557FE6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उतनी ही आय होती है</w:t>
      </w:r>
    </w:p>
    <w:p w14:paraId="771886E6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जितना व्यय।</w:t>
      </w:r>
    </w:p>
    <w:p w14:paraId="02FC1893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आय और व्यय</w:t>
      </w:r>
    </w:p>
    <w:p w14:paraId="1C476BFD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इन दोनों के बीच में</w:t>
      </w:r>
    </w:p>
    <w:p w14:paraId="7B067F4F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एक समय का भी अन्तर नहीं पड़ता</w:t>
      </w:r>
    </w:p>
    <w:p w14:paraId="434EE599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जिससे कि</w:t>
      </w:r>
    </w:p>
    <w:p w14:paraId="44CAE7A3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संचय के लिए श्रय मिल सके।</w:t>
      </w:r>
    </w:p>
    <w:p w14:paraId="372535E0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</w:p>
    <w:p w14:paraId="2990AE2A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यहाँ पर,</w:t>
      </w:r>
    </w:p>
    <w:p w14:paraId="2E76484B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आय-व्यय की यही व्यवस्था</w:t>
      </w:r>
    </w:p>
    <w:p w14:paraId="0AC02038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अव्यया मानी गई है,</w:t>
      </w:r>
    </w:p>
    <w:p w14:paraId="07A0B5F3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ऐसी स्थिति में फिर भला</w:t>
      </w:r>
    </w:p>
    <w:p w14:paraId="3B70E832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अतिव्यय और अपव्यय का</w:t>
      </w:r>
    </w:p>
    <w:p w14:paraId="7588937D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प्रश्न ही कहाँ रहा ?</w:t>
      </w:r>
    </w:p>
    <w:p w14:paraId="138F0DA3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</w:p>
    <w:p w14:paraId="720AD6FE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क्या हमारे पुरुषार्थ से</w:t>
      </w:r>
    </w:p>
    <w:p w14:paraId="24E6B1A1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वस्तु-तत्त्व में परिवर्तन आ सकता है ?</w:t>
      </w:r>
    </w:p>
    <w:p w14:paraId="413941EF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नहीं-नहीं, कभी नहीं।</w:t>
      </w:r>
    </w:p>
    <w:p w14:paraId="4CA33C80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हाँ! हाँ !!</w:t>
      </w:r>
    </w:p>
    <w:p w14:paraId="2D54C9B3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परिवर्तन का भाव आ सकता है</w:t>
      </w:r>
    </w:p>
    <w:p w14:paraId="28CAB1A5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हमारे कलुषित मन में।</w:t>
      </w:r>
    </w:p>
    <w:p w14:paraId="030DC3B6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और,</w:t>
      </w:r>
    </w:p>
    <w:p w14:paraId="4219DC82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यही है संसार की जड़, अहंभाव ।</w:t>
      </w:r>
    </w:p>
    <w:p w14:paraId="752D3454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इससे यही फलित हुआ कि</w:t>
      </w:r>
    </w:p>
    <w:p w14:paraId="623D67D6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सिद्धान्त अपना नहीं हो सकता</w:t>
      </w:r>
    </w:p>
    <w:p w14:paraId="68C5572E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सिद्धान्त को अपना सकते हम।"</w:t>
      </w:r>
    </w:p>
    <w:p w14:paraId="75AE62C3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मूकमाटी :: 415</w:t>
      </w:r>
    </w:p>
    <w:p w14:paraId="3E0FD7FD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br w:type="page"/>
      </w:r>
    </w:p>
    <w:p w14:paraId="00DDD636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अन्त-अन्त में</w:t>
      </w:r>
    </w:p>
    <w:p w14:paraId="596F8C2A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बिन छना तेल के कारण</w:t>
      </w:r>
    </w:p>
    <w:p w14:paraId="27610A17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भभकते दीपक की भाँति</w:t>
      </w:r>
    </w:p>
    <w:p w14:paraId="50CCE9B3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आवेश में आ कर स्वर्ण-कलश ने,</w:t>
      </w:r>
    </w:p>
    <w:p w14:paraId="602E4D98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परिवार सहित सेठ को</w:t>
      </w:r>
    </w:p>
    <w:p w14:paraId="6B63AAB1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पीठ-पीछे वैद्य-दल को</w:t>
      </w:r>
    </w:p>
    <w:p w14:paraId="69982669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</w:p>
    <w:p w14:paraId="0D066962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ईर्ष्या-द्वेष-मात्सर्य-मद</w:t>
      </w:r>
    </w:p>
    <w:p w14:paraId="4A0582E8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आवेग आदि के आश्रय-भूत</w:t>
      </w:r>
    </w:p>
    <w:p w14:paraId="507BE1DC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माटी के कुम्भ को भी</w:t>
      </w:r>
    </w:p>
    <w:p w14:paraId="3B949E1F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बहुत कुछ कह सुनाया,</w:t>
      </w:r>
    </w:p>
    <w:p w14:paraId="4F82E600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परन्तु उसका</w:t>
      </w:r>
    </w:p>
    <w:p w14:paraId="6BBE6690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इस ओर कुछ भी असर नहीं पड़ा,</w:t>
      </w:r>
    </w:p>
    <w:p w14:paraId="027196FB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सब-कुछ यथावत् पूर्ववत् ही।</w:t>
      </w:r>
    </w:p>
    <w:p w14:paraId="5AB9C79D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</w:p>
    <w:p w14:paraId="242BC73A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वैसे,</w:t>
      </w:r>
    </w:p>
    <w:p w14:paraId="3E86C9D9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क्रोध की क्षमता है कितनी !</w:t>
      </w:r>
    </w:p>
    <w:p w14:paraId="53FA5223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क्षमा के सामने कब तक टिकेगा वह ?</w:t>
      </w:r>
    </w:p>
    <w:p w14:paraId="452DED6B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जिसे सर्प काटता है</w:t>
      </w:r>
    </w:p>
    <w:p w14:paraId="0DFA0082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वह मर भी सकता है</w:t>
      </w:r>
    </w:p>
    <w:p w14:paraId="4AF23E83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 नहीं भी,</w:t>
      </w:r>
    </w:p>
    <w:p w14:paraId="4A5505C6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उसे जहर चढ़ भी सकता है</w:t>
      </w:r>
    </w:p>
    <w:p w14:paraId="3ACB6322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 नहीं भी,</w:t>
      </w:r>
    </w:p>
    <w:p w14:paraId="27A6DFE7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किन्तु</w:t>
      </w:r>
    </w:p>
    <w:p w14:paraId="47E85E82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काटने के बाद सर्प वह</w:t>
      </w:r>
    </w:p>
    <w:p w14:paraId="387E86E8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मूच्छित अवश्य होता है।</w:t>
      </w:r>
    </w:p>
    <w:p w14:paraId="690A3869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बस,</w:t>
      </w:r>
    </w:p>
    <w:p w14:paraId="482314F2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यही दशा स्वर्ण-कलश की हुई,</w:t>
      </w:r>
    </w:p>
    <w:p w14:paraId="04E76AF9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उसकी छाया निकट में पड़ी</w:t>
      </w:r>
    </w:p>
    <w:p w14:paraId="3CFF8AE1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छोटी-छोटी स्वर्ण-रजत की</w:t>
      </w:r>
    </w:p>
    <w:p w14:paraId="327FAAF6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कलशियों पर भी पड़ रही है।</w:t>
      </w:r>
    </w:p>
    <w:p w14:paraId="66CE754F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416 :: मूकमाटी</w:t>
      </w:r>
    </w:p>
    <w:p w14:paraId="19773EA7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br w:type="page"/>
      </w:r>
    </w:p>
    <w:p w14:paraId="0EAB562D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कुछ समय तक शान्त</w:t>
      </w:r>
    </w:p>
    <w:p w14:paraId="5E15B717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मौन का शासन चलता रहा,</w:t>
      </w:r>
    </w:p>
    <w:p w14:paraId="021DD6C9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फिर सौम्य-भावों से भरे</w:t>
      </w:r>
    </w:p>
    <w:p w14:paraId="4DC57FF0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कुम्भ ने स्वयं</w:t>
      </w:r>
    </w:p>
    <w:p w14:paraId="2CC9E665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स्वर्ण-कलशी से कहा</w:t>
      </w:r>
    </w:p>
    <w:p w14:paraId="589870C1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कि,</w:t>
      </w:r>
    </w:p>
    <w:p w14:paraId="6B2A8190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</w:p>
    <w:p w14:paraId="58B96F44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"ओरी कलशी</w:t>
      </w:r>
    </w:p>
    <w:p w14:paraId="5CEE6A94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कहाँ दिख रही है तू</w:t>
      </w:r>
    </w:p>
    <w:p w14:paraId="417B98AA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कल...सी</w:t>
      </w:r>
    </w:p>
    <w:p w14:paraId="3D9C96FD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केवल आज कर रही है</w:t>
      </w:r>
    </w:p>
    <w:p w14:paraId="3B592A99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कल की नकल-सी !</w:t>
      </w:r>
    </w:p>
    <w:p w14:paraId="66C3FC62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तू रही न कलशी</w:t>
      </w:r>
    </w:p>
    <w:p w14:paraId="07B61C6A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...कल-सी</w:t>
      </w:r>
    </w:p>
    <w:p w14:paraId="706CB5B1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कल-कमनीयता कहाँ है वह</w:t>
      </w:r>
    </w:p>
    <w:p w14:paraId="1583476E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तेरे गालों पर !</w:t>
      </w:r>
    </w:p>
    <w:p w14:paraId="685811D0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लगता है अधरों की वह</w:t>
      </w:r>
    </w:p>
    <w:p w14:paraId="15B04403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मधुरिम सुधा</w:t>
      </w:r>
    </w:p>
    <w:p w14:paraId="262DECB3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कहीं...गई... है निकल-सी !</w:t>
      </w:r>
    </w:p>
    <w:p w14:paraId="4ADE5F0D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अकल के अभाव में</w:t>
      </w:r>
    </w:p>
    <w:p w14:paraId="4FF14F43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पड़ी है काया अकेली</w:t>
      </w:r>
    </w:p>
    <w:p w14:paraId="777A9980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कला-विहीन विकल-सी</w:t>
      </w:r>
    </w:p>
    <w:p w14:paraId="355FAD60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छोटी-सी ले शकल-सी</w:t>
      </w:r>
    </w:p>
    <w:p w14:paraId="328B08AD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ओरी कलशी !</w:t>
      </w:r>
    </w:p>
    <w:p w14:paraId="1AD8B5A8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कहाँ दिख रही है तू</w:t>
      </w:r>
    </w:p>
    <w:p w14:paraId="06BDBB96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कल...सी?"</w:t>
      </w:r>
    </w:p>
    <w:p w14:paraId="37D21CE5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</w:p>
    <w:p w14:paraId="12AB47E6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व्यंग्यात्मक भाषा कुम्भ के मुख से सुन</w:t>
      </w:r>
    </w:p>
    <w:p w14:paraId="4FF1F9B4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अपने को उपहास का पात्र,</w:t>
      </w:r>
    </w:p>
    <w:p w14:paraId="11053C3F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मूकमाटी :: 417</w:t>
      </w:r>
    </w:p>
    <w:p w14:paraId="10E4E5CD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br w:type="page"/>
      </w:r>
    </w:p>
    <w:p w14:paraId="3850A3B1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मूल्य-हीन, उपेक्षित देख</w:t>
      </w:r>
    </w:p>
    <w:p w14:paraId="08A49C50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बदले के भाव से भरा</w:t>
      </w:r>
    </w:p>
    <w:p w14:paraId="2E0D68D4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भीतर से जलता-घुटता स्वर्ण-कलश !</w:t>
      </w:r>
    </w:p>
    <w:p w14:paraId="537B5698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</w:p>
    <w:p w14:paraId="3DB5ED4B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लो,</w:t>
      </w:r>
    </w:p>
    <w:p w14:paraId="075D3B8E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परिवार सहित सेठ को</w:t>
      </w:r>
    </w:p>
    <w:p w14:paraId="1EC259E1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समाप्त करने का षड्यन्त्र !</w:t>
      </w:r>
    </w:p>
    <w:p w14:paraId="20FED56C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दिन और समय निश्चित होता है,</w:t>
      </w:r>
    </w:p>
    <w:p w14:paraId="6B4E4B0D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आतंकवाद को आमन्त्रित करने का।</w:t>
      </w:r>
    </w:p>
    <w:p w14:paraId="35A2221E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यह बात निश्चित है कि</w:t>
      </w:r>
    </w:p>
    <w:p w14:paraId="28039E0F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मान को टीस पहुँचने से ही,</w:t>
      </w:r>
    </w:p>
    <w:p w14:paraId="2DD37207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आतंकवाद का अवतार होता है।</w:t>
      </w:r>
    </w:p>
    <w:p w14:paraId="23CA4273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अति-पोषण या अति शोषण का भी</w:t>
      </w:r>
    </w:p>
    <w:p w14:paraId="2163E955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यही परिणाम होता है,</w:t>
      </w:r>
    </w:p>
    <w:p w14:paraId="10FB1429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तब</w:t>
      </w:r>
    </w:p>
    <w:p w14:paraId="0B4117CE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जीवन का लक्ष्य बनता है, शोध नहीं,</w:t>
      </w:r>
    </w:p>
    <w:p w14:paraId="5B3AE212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बदले का भाव... प्रतिशोध !</w:t>
      </w:r>
    </w:p>
    <w:p w14:paraId="7CFFBB21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जो कि</w:t>
      </w:r>
    </w:p>
    <w:p w14:paraId="79BAE515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महा-अज्ञानता है, दूरदर्शिता का अभाव</w:t>
      </w:r>
    </w:p>
    <w:p w14:paraId="11F35FD3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पर के लिए ही नहीं,</w:t>
      </w:r>
    </w:p>
    <w:p w14:paraId="40AFEB9B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अपने लिए भी घातक !</w:t>
      </w:r>
    </w:p>
    <w:p w14:paraId="37EE7DDD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</w:p>
    <w:p w14:paraId="535F57FB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इस विषय में गुप-चुप</w:t>
      </w:r>
    </w:p>
    <w:p w14:paraId="0BBF2A14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मन्त्रणा होती है स्वर्ण-कलश की</w:t>
      </w:r>
    </w:p>
    <w:p w14:paraId="3FBDF857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अपने सहचरों-अनुचरों से।</w:t>
      </w:r>
    </w:p>
    <w:p w14:paraId="75ECE87C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इस असभ्यता की गन्ध नहीं आती</w:t>
      </w:r>
    </w:p>
    <w:p w14:paraId="1C9FD6CF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परिवार के किसी सदस्य को,</w:t>
      </w:r>
    </w:p>
    <w:p w14:paraId="3B007D1F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सभ्यों की नासिका वह</w:t>
      </w:r>
    </w:p>
    <w:p w14:paraId="1CCCD166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भूखी रह सकती है, पर</w:t>
      </w:r>
    </w:p>
    <w:p w14:paraId="788A064D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भूल कर स्वप्न में भी</w:t>
      </w:r>
    </w:p>
    <w:p w14:paraId="6220A66A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दुर्गन्ध की ओर जाती नहीं।</w:t>
      </w:r>
    </w:p>
    <w:p w14:paraId="199D26D2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418 :: मूकमाटी</w:t>
      </w:r>
    </w:p>
    <w:p w14:paraId="3CE718DC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br w:type="page"/>
      </w:r>
    </w:p>
    <w:p w14:paraId="08B19035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गन्धसेवी होने मात्र से</w:t>
      </w:r>
    </w:p>
    <w:p w14:paraId="1EF60464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भ्रमर और मक्षिका</w:t>
      </w:r>
    </w:p>
    <w:p w14:paraId="5F134093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एक नहीं हो सकते।</w:t>
      </w:r>
    </w:p>
    <w:p w14:paraId="00A135DA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सुरभि से भरे फूलों को छोड़</w:t>
      </w:r>
    </w:p>
    <w:p w14:paraId="439B95A1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मल-मूत्र-श्लेष्म-मांस</w:t>
      </w:r>
    </w:p>
    <w:p w14:paraId="42C82C7D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आदि आदि पदार्थों पर</w:t>
      </w:r>
    </w:p>
    <w:p w14:paraId="145F850A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भ्रमर कभी बैठता नहीं,</w:t>
      </w:r>
    </w:p>
    <w:p w14:paraId="2F7F8B01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जहाँ पर मक्षिका फँस कर</w:t>
      </w:r>
    </w:p>
    <w:p w14:paraId="4B046BF2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मर जाती है मतिमन्दा।</w:t>
      </w:r>
    </w:p>
    <w:p w14:paraId="03AE00CE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</w:p>
    <w:p w14:paraId="456182CD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आज आएगा आतंकवाद का दल,</w:t>
      </w:r>
    </w:p>
    <w:p w14:paraId="48E3D381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आपत्ति की आँधी ले आधी रात में।</w:t>
      </w:r>
    </w:p>
    <w:p w14:paraId="6735DE51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 इधर,</w:t>
      </w:r>
    </w:p>
    <w:p w14:paraId="189EBD31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स्वर्ण-कलश के सम्मुख</w:t>
      </w:r>
    </w:p>
    <w:p w14:paraId="1CCCCCA1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बड़ी समस्या आ खड़ी हुई कि</w:t>
      </w:r>
    </w:p>
    <w:p w14:paraId="77D30F6E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अपने में ही एक और</w:t>
      </w:r>
    </w:p>
    <w:p w14:paraId="7703F215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असन्तुष्ट-दल का निर्माण हुआ है।</w:t>
      </w:r>
    </w:p>
    <w:p w14:paraId="6D6B0B09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लिये-निर्णय को नकारा है उसने</w:t>
      </w:r>
    </w:p>
    <w:p w14:paraId="3E933867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अन्याय-असभ्यता कहा है इसे,</w:t>
      </w:r>
    </w:p>
    <w:p w14:paraId="30E7A30E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अपने सहयोग-समर्थन को</w:t>
      </w:r>
    </w:p>
    <w:p w14:paraId="41672F8B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स्वीकृति नहीं दी है।</w:t>
      </w:r>
    </w:p>
    <w:p w14:paraId="2E97D112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</w:p>
    <w:p w14:paraId="113C76C2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न्याय की वेदी पर</w:t>
      </w:r>
    </w:p>
    <w:p w14:paraId="57A4B46F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अन्याय का ताण्डव-नृत्य</w:t>
      </w:r>
    </w:p>
    <w:p w14:paraId="64AAFCDC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मत करो, कहा है</w:t>
      </w:r>
    </w:p>
    <w:p w14:paraId="0EB36B67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उस दल की संचालिका है-</w:t>
      </w:r>
    </w:p>
    <w:p w14:paraId="142BFBFA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स्फटिक की उजली झारी</w:t>
      </w:r>
    </w:p>
    <w:p w14:paraId="766E6A14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वह</w:t>
      </w:r>
    </w:p>
    <w:p w14:paraId="04E86D51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प्रभाविता है माटी के कुम्भ से !</w:t>
      </w:r>
    </w:p>
    <w:p w14:paraId="63B66D34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मूकमाटी :: 419</w:t>
      </w:r>
    </w:p>
    <w:p w14:paraId="6888473E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br w:type="page"/>
      </w:r>
    </w:p>
    <w:p w14:paraId="4F22102E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धीरे-धीरे</w:t>
      </w:r>
    </w:p>
    <w:p w14:paraId="68D39BCF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झारी की समझदारी</w:t>
      </w:r>
    </w:p>
    <w:p w14:paraId="190D5202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बहुतों को समझ में आने लगी है,</w:t>
      </w:r>
    </w:p>
    <w:p w14:paraId="2F0FC93B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</w:p>
    <w:p w14:paraId="0BA7A03F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झारी का पक्ष</w:t>
      </w:r>
    </w:p>
    <w:p w14:paraId="38BB5320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सबल होता जा रहा है, अनायास।</w:t>
      </w:r>
    </w:p>
    <w:p w14:paraId="0570BBFC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</w:p>
    <w:p w14:paraId="50E85F5A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चन्द चमक से उछलती हुई</w:t>
      </w:r>
    </w:p>
    <w:p w14:paraId="7D9EF15C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चाँदी की कलश-कलशियाँ,</w:t>
      </w:r>
    </w:p>
    <w:p w14:paraId="559E4551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चालाक चालकों से छली</w:t>
      </w:r>
    </w:p>
    <w:p w14:paraId="33D607AC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बड़ी-छोटी चमचियों</w:t>
      </w:r>
    </w:p>
    <w:p w14:paraId="34F123C2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तामसता से तने हुए</w:t>
      </w:r>
    </w:p>
    <w:p w14:paraId="21F58DE3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तमतमाते ताम्र-बर्तन,</w:t>
      </w:r>
    </w:p>
    <w:p w14:paraId="64511115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राजसत्ता में राजी-रमे</w:t>
      </w:r>
    </w:p>
    <w:p w14:paraId="150947BF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पर-प्यार से पले</w:t>
      </w:r>
    </w:p>
    <w:p w14:paraId="20121A31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 भी भ्रम में पड़े</w:t>
      </w:r>
    </w:p>
    <w:p w14:paraId="71839F4B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प्यासे प्याले-प्यालियाँ...</w:t>
      </w:r>
    </w:p>
    <w:p w14:paraId="6182E3C0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जिन्हें,</w:t>
      </w:r>
    </w:p>
    <w:p w14:paraId="75681EFA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पक्षपात का सर्प सूँघा था</w:t>
      </w:r>
    </w:p>
    <w:p w14:paraId="3679620B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ऐसे</w:t>
      </w:r>
    </w:p>
    <w:p w14:paraId="69B31856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लगभग सब भाजन</w:t>
      </w:r>
    </w:p>
    <w:p w14:paraId="16B97B01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स्वर्ण-पक्ष को ठुकरा कर</w:t>
      </w:r>
    </w:p>
    <w:p w14:paraId="64B08E15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झारी के चरणों में झुकते हैं।</w:t>
      </w:r>
    </w:p>
    <w:p w14:paraId="6447A8B9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लो, अब</w:t>
      </w:r>
    </w:p>
    <w:p w14:paraId="2C20AD08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झारी कहती है : "हे स्वर्ण-कलश !</w:t>
      </w:r>
    </w:p>
    <w:p w14:paraId="7C9ACDFD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जो माँ-सत्ता की ओर बढ़ रहा है</w:t>
      </w:r>
    </w:p>
    <w:p w14:paraId="59DD6B0E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समता की सीढ़ियाँ चढ़ रहा है</w:t>
      </w:r>
    </w:p>
    <w:p w14:paraId="1E60D393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उसकी दृष्टि में</w:t>
      </w:r>
    </w:p>
    <w:p w14:paraId="03A17FEE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सोने की गिट्टी और मिट्टी</w:t>
      </w:r>
    </w:p>
    <w:p w14:paraId="65B5728C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एक है</w:t>
      </w:r>
    </w:p>
    <w:p w14:paraId="7CF861B0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 है ऐसा ही तत्त्व!</w:t>
      </w:r>
    </w:p>
    <w:p w14:paraId="5FC88E4D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420 :: मूकमाटी</w:t>
      </w:r>
    </w:p>
    <w:p w14:paraId="2C08196F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br w:type="page"/>
      </w:r>
    </w:p>
    <w:p w14:paraId="4DC47BA9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अतः अवसर का लाभ लो</w:t>
      </w:r>
    </w:p>
    <w:p w14:paraId="05C8CF0D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आग्रह की दृष्टि से मत देखो,</w:t>
      </w:r>
    </w:p>
    <w:p w14:paraId="03BBD23C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मान-यान से अब</w:t>
      </w:r>
    </w:p>
    <w:p w14:paraId="577CF73A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नीचे उतर आओ तुम !</w:t>
      </w:r>
    </w:p>
    <w:p w14:paraId="70254515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जो वर्धमान हो कर मानातीत हैं</w:t>
      </w:r>
    </w:p>
    <w:p w14:paraId="60D82EBD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उनके पदों में प्रणिपात करो</w:t>
      </w:r>
    </w:p>
    <w:p w14:paraId="6085E917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अपार पाप-सागर से तर जाओ तुम !"</w:t>
      </w:r>
    </w:p>
    <w:p w14:paraId="0C4C0ECB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</w:p>
    <w:p w14:paraId="5CE049C0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लो, झारी का प्रभाव कब ? पड़ना था</w:t>
      </w:r>
    </w:p>
    <w:p w14:paraId="237A39F2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रौद्र-कर्मा, स्वर्ण-कलश पर !</w:t>
      </w:r>
    </w:p>
    <w:p w14:paraId="230DC1AC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सीता की बन्धन-मुक्ति को ले</w:t>
      </w:r>
    </w:p>
    <w:p w14:paraId="61CBA545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अमन्द-मति मन्दोदरी का सम्बोधन</w:t>
      </w:r>
    </w:p>
    <w:p w14:paraId="5C903456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प्रभावक कहाँ रहा,</w:t>
      </w:r>
    </w:p>
    <w:p w14:paraId="2334B324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रावण का गारव लाघव कहाँ हुआ ?</w:t>
      </w:r>
    </w:p>
    <w:p w14:paraId="37C93522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प्रत्युत,</w:t>
      </w:r>
    </w:p>
    <w:p w14:paraId="3D083703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उबलते तेल के कढ़ाव में</w:t>
      </w:r>
    </w:p>
    <w:p w14:paraId="7F3349E0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शीतल जल की चार-पाँच बूँदें गिरी-सी</w:t>
      </w:r>
    </w:p>
    <w:p w14:paraId="6DA603C5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स्वर्ण-कलश की स्थिति हो आई।</w:t>
      </w:r>
    </w:p>
    <w:p w14:paraId="14EB7DE7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अनियन्त्रित क्षोभ का भीषण दर्शन !</w:t>
      </w:r>
    </w:p>
    <w:p w14:paraId="2949B899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फिर,</w:t>
      </w:r>
    </w:p>
    <w:p w14:paraId="0C3B8978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बड़ी उत्तेजना के साथ</w:t>
      </w:r>
    </w:p>
    <w:p w14:paraId="631589CC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स्वर्ण-कलश की गर्जन !</w:t>
      </w:r>
    </w:p>
    <w:p w14:paraId="4C5442B5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"एक को भी नहीं छोडू,</w:t>
      </w:r>
    </w:p>
    <w:p w14:paraId="578FED4C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तुम्हारे ऊपर दया की वर्षा</w:t>
      </w:r>
    </w:p>
    <w:p w14:paraId="478F6AC1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सम्भव नहीं अब,</w:t>
      </w:r>
    </w:p>
    <w:p w14:paraId="63FF4866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प्रलय-काल का दर्शन</w:t>
      </w:r>
    </w:p>
    <w:p w14:paraId="53896C89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तुम्हें करना है अभी"</w:t>
      </w:r>
    </w:p>
    <w:p w14:paraId="5A15AACB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अब क्या पूछना है!</w:t>
      </w:r>
    </w:p>
    <w:p w14:paraId="0C462496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मूकमाटी :: 421</w:t>
      </w:r>
    </w:p>
    <w:p w14:paraId="79F6451D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br w:type="page"/>
      </w:r>
    </w:p>
    <w:p w14:paraId="77C65355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निर्धारित समय से पूर्व ही</w:t>
      </w:r>
    </w:p>
    <w:p w14:paraId="0E77D001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अनर्थ घटने की पूरी सम्भावना !</w:t>
      </w:r>
    </w:p>
    <w:p w14:paraId="25736E09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</w:p>
    <w:p w14:paraId="58512789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लो, इधर</w:t>
      </w:r>
    </w:p>
    <w:p w14:paraId="3C668B8F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झारी ने भी माटी के</w:t>
      </w:r>
    </w:p>
    <w:p w14:paraId="4504D027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कुम्भ को संकेत दिया</w:t>
      </w:r>
    </w:p>
    <w:p w14:paraId="64B254E3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</w:p>
    <w:p w14:paraId="286F77CF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कुम्भ ने परिवार को सचेत किया,</w:t>
      </w:r>
    </w:p>
    <w:p w14:paraId="575416E4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सब कुछ मौन, पर</w:t>
      </w:r>
    </w:p>
    <w:p w14:paraId="4FFF08BC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गुप-चुप सक्रिय !</w:t>
      </w:r>
    </w:p>
    <w:p w14:paraId="05FF0152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</w:p>
    <w:p w14:paraId="22E26548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अड़ोस-पड़ोस की निपराध जनता</w:t>
      </w:r>
    </w:p>
    <w:p w14:paraId="6254415D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इस चक्रवात के चक्कर में आ कर,</w:t>
      </w:r>
    </w:p>
    <w:p w14:paraId="555C6E31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कहीं फँस न जाय,</w:t>
      </w:r>
    </w:p>
    <w:p w14:paraId="55FC2CBC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इसी सदाशय के साथ</w:t>
      </w:r>
    </w:p>
    <w:p w14:paraId="464D0775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कुम्भ ने कहा सेठ से, कि</w:t>
      </w:r>
    </w:p>
    <w:p w14:paraId="1423E135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"तुरन्त परिवार सहित</w:t>
      </w:r>
    </w:p>
    <w:p w14:paraId="3F836F97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यहाँ से निकलना है,</w:t>
      </w:r>
    </w:p>
    <w:p w14:paraId="305CDCAE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विलम्ब घातक हो सकता है।"</w:t>
      </w:r>
    </w:p>
    <w:p w14:paraId="758ADD78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और,</w:t>
      </w:r>
    </w:p>
    <w:p w14:paraId="6B5F31C3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प्रासाद के पिछले पथ से</w:t>
      </w:r>
    </w:p>
    <w:p w14:paraId="3E04F8B5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पलायित हुआ पूरा परिवार!</w:t>
      </w:r>
    </w:p>
    <w:p w14:paraId="5FC5FCC3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</w:p>
    <w:p w14:paraId="497EA9D8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किसी को भी पता नहीं पड़ा,</w:t>
      </w:r>
    </w:p>
    <w:p w14:paraId="1B46979E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झारी को भी नहीं,</w:t>
      </w:r>
    </w:p>
    <w:p w14:paraId="7E333B32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बताने जैसी परिस्थिति भी तो नहीं!</w:t>
      </w:r>
    </w:p>
    <w:p w14:paraId="0E72F337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"विश्वस्त भले ही हुआ हो</w:t>
      </w:r>
    </w:p>
    <w:p w14:paraId="6AE936CE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सद्यः परिचित के कानों तक</w:t>
      </w:r>
    </w:p>
    <w:p w14:paraId="0FE87506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गहरी-बात पूरी-बात</w:t>
      </w:r>
    </w:p>
    <w:p w14:paraId="63DE2824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अभी नहीं पहुँचनी चाहिए"</w:t>
      </w:r>
    </w:p>
    <w:p w14:paraId="5CB6D96C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</w:p>
    <w:p w14:paraId="6DBFF719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सेठ के हाथ में है पथ-प्रदर्शक कुम्भ,</w:t>
      </w:r>
    </w:p>
    <w:p w14:paraId="78776560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422 :: मूकमाटी</w:t>
      </w:r>
    </w:p>
    <w:p w14:paraId="17791847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br w:type="page"/>
      </w:r>
    </w:p>
    <w:p w14:paraId="1BA50DC6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पीछे चल रहा है पाप-भीरु परिवार!</w:t>
      </w:r>
    </w:p>
    <w:p w14:paraId="260E1E54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बीच-बीच में पीछे मुड़ते सब-ने</w:t>
      </w:r>
    </w:p>
    <w:p w14:paraId="06AE353D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पुर-गोपुर पार कर गये,</w:t>
      </w:r>
    </w:p>
    <w:p w14:paraId="643D2BE4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फिर लीन हो गये, घनी वनी में जा!</w:t>
      </w:r>
    </w:p>
    <w:p w14:paraId="19C9B5A7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</w:p>
    <w:p w14:paraId="6A4A89C1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उत्तुंग-तम गगन चूमते</w:t>
      </w:r>
    </w:p>
    <w:p w14:paraId="489392E5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तरह-तरह के तरुवर</w:t>
      </w:r>
    </w:p>
    <w:p w14:paraId="6077369A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छत्ता ताने खड़े हैं</w:t>
      </w:r>
    </w:p>
    <w:p w14:paraId="5876A2DC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श्रम-हारिणी धरती है</w:t>
      </w:r>
    </w:p>
    <w:p w14:paraId="5A52C7DC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हरी-भरी लसती है</w:t>
      </w:r>
    </w:p>
    <w:p w14:paraId="34CA1904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धरती पर छाया ने दरी बिछाई है।</w:t>
      </w:r>
    </w:p>
    <w:p w14:paraId="482E7CFA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फूलों-फलों-पत्रों से लदे</w:t>
      </w:r>
    </w:p>
    <w:p w14:paraId="3A7D6A72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लघु-गुरु गुल्म-गुच्छ</w:t>
      </w:r>
    </w:p>
    <w:p w14:paraId="78697944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श्रान्त-श्लथ पथिकों को</w:t>
      </w:r>
    </w:p>
    <w:p w14:paraId="015E2E74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मुस्कान-दान करते-से।</w:t>
      </w:r>
    </w:p>
    <w:p w14:paraId="1528B84A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आपाद-कण्ठ पादपों से लिपटी</w:t>
      </w:r>
    </w:p>
    <w:p w14:paraId="56329F70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ललित-लतिकाएँ वह</w:t>
      </w:r>
    </w:p>
    <w:p w14:paraId="6F1B65A3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लगती हैं आगतों को बुलाती-लुभाती-सी,</w:t>
      </w:r>
    </w:p>
    <w:p w14:paraId="09170D90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</w:p>
    <w:p w14:paraId="546FFDCA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अविरल चलते पथिकों को</w:t>
      </w:r>
    </w:p>
    <w:p w14:paraId="67681C3A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विश्राम लेने को कह रही हैं।</w:t>
      </w:r>
    </w:p>
    <w:p w14:paraId="200FC1DA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सो... पूरा परिवार अभय का श्वास लेता</w:t>
      </w:r>
    </w:p>
    <w:p w14:paraId="178C8770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जन्तु-शून्य प्रासुक धरती पर</w:t>
      </w:r>
    </w:p>
    <w:p w14:paraId="053492DB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बैठ जाता कुछ समय के लिए।</w:t>
      </w:r>
    </w:p>
    <w:p w14:paraId="4CF293C1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</w:p>
    <w:p w14:paraId="111B35CC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स्वेद से लथ-पथ हुआ</w:t>
      </w:r>
    </w:p>
    <w:p w14:paraId="5BEB8F0D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परिवार का तन,</w:t>
      </w:r>
    </w:p>
    <w:p w14:paraId="76DBCB8C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खेद से हताहत हुआ</w:t>
      </w:r>
    </w:p>
    <w:p w14:paraId="691CB44A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परिवार का मन,</w:t>
      </w:r>
    </w:p>
    <w:p w14:paraId="0D3D7399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एक साथ शान्ति का वेदन करते</w:t>
      </w:r>
    </w:p>
    <w:p w14:paraId="0988599A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शीतल पवन का परस पा कर।</w:t>
      </w:r>
    </w:p>
    <w:p w14:paraId="4EE21215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मूकमाटी :: 423</w:t>
      </w:r>
    </w:p>
    <w:p w14:paraId="51DC7EC1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br w:type="page"/>
      </w:r>
    </w:p>
    <w:p w14:paraId="12F784C3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युगों से वंश-परम्परा से</w:t>
      </w:r>
    </w:p>
    <w:p w14:paraId="3CACEDBA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वंशीधर के अधरों का</w:t>
      </w:r>
    </w:p>
    <w:p w14:paraId="5128DDF3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प्यार-पीयूष मिला जिन्हें</w:t>
      </w:r>
    </w:p>
    <w:p w14:paraId="27D783E7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वह बाँस-पंक्ति</w:t>
      </w:r>
    </w:p>
    <w:p w14:paraId="11EBF97B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मांसल बाँह-वाली</w:t>
      </w:r>
    </w:p>
    <w:p w14:paraId="24CE9EE1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मंगल-कारक, अमंगल-वारक</w:t>
      </w:r>
    </w:p>
    <w:p w14:paraId="25B1E43F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तोरण-द्वार का अनुकरण करती</w:t>
      </w:r>
    </w:p>
    <w:p w14:paraId="348E1BCE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कुम्भ के पदों में प्रणिपात करती है</w:t>
      </w:r>
    </w:p>
    <w:p w14:paraId="4ACD7C49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स्वयं को धन्य-तमा मानती है।</w:t>
      </w:r>
    </w:p>
    <w:p w14:paraId="4825DD2D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</w:p>
    <w:p w14:paraId="6FA2ED53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दृग-बिन्दुओं के मिष</w:t>
      </w:r>
    </w:p>
    <w:p w14:paraId="58776B28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हंस-परमहंसों-सी भूरि-शुभ्रा</w:t>
      </w:r>
    </w:p>
    <w:p w14:paraId="7856CDD8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वंश-मुक्ता की वर्षा करती है।</w:t>
      </w:r>
    </w:p>
    <w:p w14:paraId="3523E263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</w:p>
    <w:p w14:paraId="3CB0C0D0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इसी बीच, इधर...</w:t>
      </w:r>
    </w:p>
    <w:p w14:paraId="63E1C506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मांसाहारी सिंह से सताया</w:t>
      </w:r>
    </w:p>
    <w:p w14:paraId="675072BC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अभय की गवेषणा करता हुआ</w:t>
      </w:r>
    </w:p>
    <w:p w14:paraId="144E844B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भयभीत हाथियों का</w:t>
      </w:r>
    </w:p>
    <w:p w14:paraId="2335FD9A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एक दल यकायक</w:t>
      </w:r>
    </w:p>
    <w:p w14:paraId="694EB3F1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अपनी ओर आता हुआ देख</w:t>
      </w:r>
    </w:p>
    <w:p w14:paraId="0B5A0AD5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परिवार ने कहा यूँ</w:t>
      </w:r>
    </w:p>
    <w:p w14:paraId="185E3E89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"डरो मत, आओ भाई!"</w:t>
      </w:r>
    </w:p>
    <w:p w14:paraId="7291C73D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</w:p>
    <w:p w14:paraId="5D955536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प्रेम-भरी आँखों से बुलाया उसे।</w:t>
      </w:r>
    </w:p>
    <w:p w14:paraId="44F2E1BE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वाह, वाह !! फिर क्या कहना !</w:t>
      </w:r>
    </w:p>
    <w:p w14:paraId="34CB09CB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परिवार के पदों में दल ने</w:t>
      </w:r>
    </w:p>
    <w:p w14:paraId="6C438D6E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अपूर्व शान्ति का श्वास लिया,</w:t>
      </w:r>
    </w:p>
    <w:p w14:paraId="7695A93F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माँ के अनन्य अंक में</w:t>
      </w:r>
    </w:p>
    <w:p w14:paraId="668AD27E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निःशंकता का संवेदन करता शिशु-सा।</w:t>
      </w:r>
    </w:p>
    <w:p w14:paraId="76BA084F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फिर,</w:t>
      </w:r>
    </w:p>
    <w:p w14:paraId="59DDA50D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424 :: मूकमाटी</w:t>
      </w:r>
    </w:p>
    <w:p w14:paraId="2711C25C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br w:type="page"/>
      </w:r>
    </w:p>
    <w:p w14:paraId="6F5A06B4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बाँस का उपहास करता हुआ,</w:t>
      </w:r>
    </w:p>
    <w:p w14:paraId="6BC02BF0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वंश-मुक्ता को लाँघता हुआ,</w:t>
      </w:r>
    </w:p>
    <w:p w14:paraId="46627C77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बहुमूल्य मुक्ता-राशि चढ़ाता है,</w:t>
      </w:r>
    </w:p>
    <w:p w14:paraId="4B4DB8D2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विनीत भाव से</w:t>
      </w:r>
    </w:p>
    <w:p w14:paraId="7FB83716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कुम्भ के सम्मुख !</w:t>
      </w:r>
    </w:p>
    <w:p w14:paraId="59264F49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यही कारण हो सकता है, कि</w:t>
      </w:r>
    </w:p>
    <w:p w14:paraId="2DBC8CF2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यह मुक्ता ख्यात है,</w:t>
      </w:r>
    </w:p>
    <w:p w14:paraId="3577E932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गज-मुक्ता के नाम से।</w:t>
      </w:r>
    </w:p>
    <w:p w14:paraId="5439EF5D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मौन के मृदु-माहौल में</w:t>
      </w:r>
    </w:p>
    <w:p w14:paraId="4DA0B892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परस्पर एक-दूसरे की ओर निहारते,</w:t>
      </w:r>
    </w:p>
    <w:p w14:paraId="29D5A78F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कुछ पल फिसलते, कि</w:t>
      </w:r>
    </w:p>
    <w:p w14:paraId="0489EFB8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गज-मुक्ता वंश-मुक्ता में</w:t>
      </w:r>
    </w:p>
    <w:p w14:paraId="3ABE265C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</w:p>
    <w:p w14:paraId="2BD259F6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वंश-मुक्ता गज-मुक्ता में</w:t>
      </w:r>
    </w:p>
    <w:p w14:paraId="3FD1F13B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बहुत दूर तक</w:t>
      </w:r>
    </w:p>
    <w:p w14:paraId="74204D7B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अपनी-अपनी आभा पहुँचाती हैं,</w:t>
      </w:r>
    </w:p>
    <w:p w14:paraId="16495ADA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चिर-बिछुड़ी आत्मीयता</w:t>
      </w:r>
    </w:p>
    <w:p w14:paraId="172F17B8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परखी जा रही है इस समय ।</w:t>
      </w:r>
    </w:p>
    <w:p w14:paraId="04AD9C01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परन्तु,</w:t>
      </w:r>
    </w:p>
    <w:p w14:paraId="134681A5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भेद-विधायिनी प्रतिभा वह</w:t>
      </w:r>
    </w:p>
    <w:p w14:paraId="12E86206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बिन रसना-सी रह गई,</w:t>
      </w:r>
    </w:p>
    <w:p w14:paraId="780533CD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स्व और पर का खेद</w:t>
      </w:r>
    </w:p>
    <w:p w14:paraId="7AA14571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मर-सा गया है</w:t>
      </w:r>
    </w:p>
    <w:p w14:paraId="17F1F790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स्व और पर का भेद</w:t>
      </w:r>
    </w:p>
    <w:p w14:paraId="38B31E5D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चरमरा-सा गया है,</w:t>
      </w:r>
    </w:p>
    <w:p w14:paraId="4AA0A176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सब कुछ निःशेष हो गया</w:t>
      </w:r>
    </w:p>
    <w:p w14:paraId="0F5F173E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शेष रही बस,</w:t>
      </w:r>
    </w:p>
    <w:p w14:paraId="4E0B642A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आभा...! आभा...!! आभा...!!!</w:t>
      </w:r>
    </w:p>
    <w:p w14:paraId="260E7367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</w:p>
    <w:p w14:paraId="136E0F96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मूकमाटी :: 425</w:t>
      </w:r>
    </w:p>
    <w:p w14:paraId="0058A6D1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br w:type="page"/>
      </w:r>
    </w:p>
    <w:p w14:paraId="640451AD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जब भ्रम टला</w:t>
      </w:r>
    </w:p>
    <w:p w14:paraId="14BE4B12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सब श्रम टला</w:t>
      </w:r>
    </w:p>
    <w:p w14:paraId="63529EA5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तन स्वस्थ हुआ</w:t>
      </w:r>
    </w:p>
    <w:p w14:paraId="739D071D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मन मस्त हुआ।</w:t>
      </w:r>
    </w:p>
    <w:p w14:paraId="6A26E84E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</w:p>
    <w:p w14:paraId="71AAF371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अभी चलना है अग्रिम पथ भी</w:t>
      </w:r>
    </w:p>
    <w:p w14:paraId="464A2099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सो... परिवार उठ चल पड़ा कि</w:t>
      </w:r>
    </w:p>
    <w:p w14:paraId="24D172D0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पीछे से गरजती हुई आई</w:t>
      </w:r>
    </w:p>
    <w:p w14:paraId="122E5840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एक ध्वनि-जो</w:t>
      </w:r>
    </w:p>
    <w:p w14:paraId="16FC5C0E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जन-दल मुख से निकली,</w:t>
      </w:r>
    </w:p>
    <w:p w14:paraId="6A643F87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कानों की बहरे करती</w:t>
      </w:r>
    </w:p>
    <w:p w14:paraId="22E611F6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हिंसोपजीविका आक्रामिका है।</w:t>
      </w:r>
    </w:p>
    <w:p w14:paraId="6F4BBDC4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"अरे कातरो, ठहरो !</w:t>
      </w:r>
    </w:p>
    <w:p w14:paraId="47BBF945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कहाँ भागोगे, कब तक भागोगे ?</w:t>
      </w:r>
    </w:p>
    <w:p w14:paraId="1156A9A8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काया का राग छोड़ दो अब।</w:t>
      </w:r>
    </w:p>
    <w:p w14:paraId="44B7407D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अरे पातको, ठहरो !</w:t>
      </w:r>
    </w:p>
    <w:p w14:paraId="4531C690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पाप का फल पाना है तुम्हें</w:t>
      </w:r>
    </w:p>
    <w:p w14:paraId="219B6346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धर्म का चोला पहन कर</w:t>
      </w:r>
    </w:p>
    <w:p w14:paraId="613C298D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अधर्म का धन छुपाने वालो !</w:t>
      </w:r>
    </w:p>
    <w:p w14:paraId="5C12FE1B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सही-सही बताओ,</w:t>
      </w:r>
    </w:p>
    <w:p w14:paraId="5FAB43A0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कितना धन लूटा तुमने</w:t>
      </w:r>
    </w:p>
    <w:p w14:paraId="484E2798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कितने जीवन टूटे तुमसे !</w:t>
      </w:r>
    </w:p>
    <w:p w14:paraId="7951BD38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मन में वह सब स्मरण करो</w:t>
      </w:r>
    </w:p>
    <w:p w14:paraId="4FD506BA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क्षण में अब तुम मरण वरो !"</w:t>
      </w:r>
    </w:p>
    <w:p w14:paraId="3A6FF14D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और...</w:t>
      </w:r>
    </w:p>
    <w:p w14:paraId="7388E7BE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परिवार ने मुड़ कर देखा...तो</w:t>
      </w:r>
    </w:p>
    <w:p w14:paraId="662F5CE1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दिखा आतंकवाद का दल</w:t>
      </w:r>
    </w:p>
    <w:p w14:paraId="420B237E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हाथियों को भी हताहत करने का बल !</w:t>
      </w:r>
    </w:p>
    <w:p w14:paraId="405D6700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जिनके हाथों में हथियार हैं,</w:t>
      </w:r>
    </w:p>
    <w:p w14:paraId="5A4536C0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बार-बार आकाश में वार कर रहे हैं,</w:t>
      </w:r>
    </w:p>
    <w:p w14:paraId="2C525618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जिससे ज्वाला वह</w:t>
      </w:r>
    </w:p>
    <w:p w14:paraId="6DBD913C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बिजली की कौंध-सी उठती, और</w:t>
      </w:r>
    </w:p>
    <w:p w14:paraId="1C79A5AF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425 :: मूकमाटी</w:t>
      </w:r>
    </w:p>
    <w:p w14:paraId="01D5D9DC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br w:type="page"/>
      </w:r>
    </w:p>
    <w:p w14:paraId="041371A4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आँखें मुद जातीं साधारण जनता की इधर,</w:t>
      </w:r>
    </w:p>
    <w:p w14:paraId="78FB5434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जो बार-बार होठों को चबा रहे हैं,</w:t>
      </w:r>
    </w:p>
    <w:p w14:paraId="5CDA457E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क्रोधाविष्ट हो रहे हैं,</w:t>
      </w:r>
    </w:p>
    <w:p w14:paraId="3CA8D202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परिणामस्वरूप, होठों से</w:t>
      </w:r>
    </w:p>
    <w:p w14:paraId="338D6B66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लहू टपक रहा है,</w:t>
      </w:r>
    </w:p>
    <w:p w14:paraId="535DE545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जिनका तन गठीला है</w:t>
      </w:r>
    </w:p>
    <w:p w14:paraId="54317144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जिनका मन हठीला है</w:t>
      </w:r>
    </w:p>
    <w:p w14:paraId="07D31872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जिनने</w:t>
      </w:r>
    </w:p>
    <w:p w14:paraId="485D7F9E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धोती के निचले छोरों को</w:t>
      </w:r>
    </w:p>
    <w:p w14:paraId="45F59EB3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ऊपर उठा कर</w:t>
      </w:r>
    </w:p>
    <w:p w14:paraId="7AD60BBF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कस कर कटि में लपेटी है,</w:t>
      </w:r>
    </w:p>
    <w:p w14:paraId="008D8C9C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केसरी की कटि-सी</w:t>
      </w:r>
    </w:p>
    <w:p w14:paraId="5157F7A4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जिनकी कटि नहीं-सी है,</w:t>
      </w:r>
    </w:p>
    <w:p w14:paraId="36C4268C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कदली तरु-सी जिनकी जंघाएँ हैं</w:t>
      </w:r>
    </w:p>
    <w:p w14:paraId="1E07913E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जिन जंघाओं का मांस</w:t>
      </w:r>
    </w:p>
    <w:p w14:paraId="235BBCD6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अट्टहास कर रहा है।</w:t>
      </w:r>
    </w:p>
    <w:p w14:paraId="116811E5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यही कारण है कि</w:t>
      </w:r>
    </w:p>
    <w:p w14:paraId="608341DA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जिनके घुटने दूर से दिखते नहीं हैं,</w:t>
      </w:r>
    </w:p>
    <w:p w14:paraId="268222DC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निगूढ़ में जा घुस रहे हैं।</w:t>
      </w:r>
    </w:p>
    <w:p w14:paraId="69802384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मस्तक के बाल</w:t>
      </w:r>
    </w:p>
    <w:p w14:paraId="73DF77BC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सघन, कुटिल और कृष्ण हैं</w:t>
      </w:r>
    </w:p>
    <w:p w14:paraId="5F016001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जो स्कन्धों तक आ लटक रहे हैं</w:t>
      </w:r>
    </w:p>
    <w:p w14:paraId="52CCF82E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कराल-काले व्याल-से लगते हैं।</w:t>
      </w:r>
    </w:p>
    <w:p w14:paraId="1C59D32E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जिनका विशाल वक्षस्थल है,</w:t>
      </w:r>
    </w:p>
    <w:p w14:paraId="3D0756B7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जिनकी पुष्ट पिंडरियों में</w:t>
      </w:r>
    </w:p>
    <w:p w14:paraId="5D967D80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नसों का जाल उभरा है,</w:t>
      </w:r>
    </w:p>
    <w:p w14:paraId="71597B3A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धरा में वट की जड़ें-सी</w:t>
      </w:r>
    </w:p>
    <w:p w14:paraId="10D95736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जिनकी आकुल आँखें,</w:t>
      </w:r>
    </w:p>
    <w:p w14:paraId="7CF35EE5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सूर्यकान्त मणि-सी</w:t>
      </w:r>
    </w:p>
    <w:p w14:paraId="1F8C84CF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अग्नि को उगल रही हैं।</w:t>
      </w:r>
    </w:p>
    <w:p w14:paraId="6CCFB85D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मूकमाटी :: 427</w:t>
      </w:r>
    </w:p>
    <w:p w14:paraId="77E0A657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br w:type="page"/>
      </w:r>
    </w:p>
    <w:p w14:paraId="005A60CE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जिनके ललाट-तल पर</w:t>
      </w:r>
    </w:p>
    <w:p w14:paraId="2640626E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कुंकुम का त्रिकोणी तिलक लगा है,</w:t>
      </w:r>
    </w:p>
    <w:p w14:paraId="0F0CD428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लगता है महादेव का तीसरा नेत्र ही</w:t>
      </w:r>
    </w:p>
    <w:p w14:paraId="7A33BB40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खुल-कर देख रहा है।</w:t>
      </w:r>
    </w:p>
    <w:p w14:paraId="2DA37359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राहु की राह पर चलनेवाला है दल</w:t>
      </w:r>
    </w:p>
    <w:p w14:paraId="728CE2CA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आमूल-चूल काली काया ले।</w:t>
      </w:r>
    </w:p>
    <w:p w14:paraId="21E547D6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क्रूर-काल को भी कँपकँपी छूटती है</w:t>
      </w:r>
    </w:p>
    <w:p w14:paraId="7401984F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जिन्हें</w:t>
      </w:r>
    </w:p>
    <w:p w14:paraId="7C3CF80C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एक झलक लखने मात्र से !</w:t>
      </w:r>
    </w:p>
    <w:p w14:paraId="4A04CD2F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काठियावाड़ के युवा घोड़ों की पूँछ-सी</w:t>
      </w:r>
    </w:p>
    <w:p w14:paraId="35406269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ऊपर की ओर उठी</w:t>
      </w:r>
    </w:p>
    <w:p w14:paraId="020C23ED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मानातिरेक से तनी</w:t>
      </w:r>
    </w:p>
    <w:p w14:paraId="26CADD0B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जिनकी काली काली मूँछें हैं।</w:t>
      </w:r>
    </w:p>
    <w:p w14:paraId="4F8EAD57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जिनके गठीले संपुष्ट -</w:t>
      </w:r>
    </w:p>
    <w:p w14:paraId="2F9CB1E2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बाजुओं को देख कर</w:t>
      </w:r>
    </w:p>
    <w:p w14:paraId="2960E553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प्रतापशाली भानु का बल भी</w:t>
      </w:r>
    </w:p>
    <w:p w14:paraId="054A59CD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बावला बनता है।</w:t>
      </w:r>
    </w:p>
    <w:p w14:paraId="1063CD3D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जिन बाजुओं में</w:t>
      </w:r>
    </w:p>
    <w:p w14:paraId="5FC566BD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काले धागों से कसे</w:t>
      </w:r>
    </w:p>
    <w:p w14:paraId="330348BD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निम्ब-फल बँधे हैं,</w:t>
      </w:r>
    </w:p>
    <w:p w14:paraId="200A399A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अन्त-अन्त में यूँ कहूँ कि</w:t>
      </w:r>
    </w:p>
    <w:p w14:paraId="4350929A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जिनके अंग-अंग के अन्दर</w:t>
      </w:r>
    </w:p>
    <w:p w14:paraId="0514E6A1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दया का अभाव ही भरा है।</w:t>
      </w:r>
    </w:p>
    <w:p w14:paraId="0DE0694F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मुख हृदय का अनुकरण करता है ना !</w:t>
      </w:r>
    </w:p>
    <w:p w14:paraId="7534C5BA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</w:p>
    <w:p w14:paraId="04925C19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प्रायः संपुष्ट शरीर</w:t>
      </w:r>
    </w:p>
    <w:p w14:paraId="7DE3D15E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दया के दमन से ही बनते हैं,</w:t>
      </w:r>
    </w:p>
    <w:p w14:paraId="27E3FC62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तभी तो सन्तों की ये पंक्तियाँ कहती हैं :</w:t>
      </w:r>
    </w:p>
    <w:p w14:paraId="7056118B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"अरे देहिन् !</w:t>
      </w:r>
    </w:p>
    <w:p w14:paraId="30EBE873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द्युति-दीप्त-संपुष्ट देह</w:t>
      </w:r>
    </w:p>
    <w:p w14:paraId="65414D6E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428 :: मूकमाटी</w:t>
      </w:r>
    </w:p>
    <w:p w14:paraId="15446402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br w:type="page"/>
      </w:r>
    </w:p>
    <w:p w14:paraId="7BBD5B8B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जीवन का ध्येय नहीं है,</w:t>
      </w:r>
    </w:p>
    <w:p w14:paraId="2A6DD3E4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देह-नेह करने से ही</w:t>
      </w:r>
    </w:p>
    <w:p w14:paraId="526696FC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आज तक तुझे</w:t>
      </w:r>
    </w:p>
    <w:p w14:paraId="44BB347D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विदेह-पद उपलब्ध नहीं हुआ।</w:t>
      </w:r>
    </w:p>
    <w:p w14:paraId="5CD96B50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दयाहीन दुष्टों का</w:t>
      </w:r>
    </w:p>
    <w:p w14:paraId="1BF6B5FB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दयालीन शिष्टों पर</w:t>
      </w:r>
    </w:p>
    <w:p w14:paraId="62B01075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आक्रमण होता देख-</w:t>
      </w:r>
    </w:p>
    <w:p w14:paraId="17745423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तरवारों का वार दुर्वार है</w:t>
      </w:r>
    </w:p>
    <w:p w14:paraId="64CC9150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इस वार से परिवार को बचाना भी</w:t>
      </w:r>
    </w:p>
    <w:p w14:paraId="16EF98A9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अनिवार्य है, आर्यों का आद्य कार्य"-</w:t>
      </w:r>
    </w:p>
    <w:p w14:paraId="00C042C5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यूँ सोचता हुआ गज-दल</w:t>
      </w:r>
    </w:p>
    <w:p w14:paraId="6ACE3BF5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परिवार को बीच में करता हुआ</w:t>
      </w:r>
    </w:p>
    <w:p w14:paraId="04DF0F49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चारों ओर से घेर कर खड़ा हुआ।</w:t>
      </w:r>
    </w:p>
    <w:p w14:paraId="7C5A041C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</w:p>
    <w:p w14:paraId="245CA6E7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गजगण की गर्जना से</w:t>
      </w:r>
    </w:p>
    <w:p w14:paraId="117BA1CB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गगनांगन गूँज उठा,</w:t>
      </w:r>
    </w:p>
    <w:p w14:paraId="4EFAB339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धरती की धृति हिल उठी,</w:t>
      </w:r>
    </w:p>
    <w:p w14:paraId="02BA80AE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पर्वत-श्रेणी परिसर को भी</w:t>
      </w:r>
    </w:p>
    <w:p w14:paraId="47E74710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परिश्रम का अनुभव हुआ,</w:t>
      </w:r>
    </w:p>
    <w:p w14:paraId="0E9DFEF8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निःसंग उड़ने वाले पंछी</w:t>
      </w:r>
    </w:p>
    <w:p w14:paraId="5E4B2584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दिग्भ्रमित भयातुर हो,</w:t>
      </w:r>
    </w:p>
    <w:p w14:paraId="03EB265A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दूसरों के घोंसलों में जा घुसे,</w:t>
      </w:r>
    </w:p>
    <w:p w14:paraId="6F2B05A9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अजगरों की गाढ़ निद्रा</w:t>
      </w:r>
    </w:p>
    <w:p w14:paraId="608522B9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झट-सी टूट गई,</w:t>
      </w:r>
    </w:p>
    <w:p w14:paraId="6E91F6A2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जागृतों को ज्वर चढ़ गया,</w:t>
      </w:r>
    </w:p>
    <w:p w14:paraId="70AFA67A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मृग-समाज मार्ग भूल कर</w:t>
      </w:r>
    </w:p>
    <w:p w14:paraId="1D927974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मृगराज के सम्मुख जा रुकी,</w:t>
      </w:r>
    </w:p>
    <w:p w14:paraId="174A169C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बड़ी बड़ी बाँबियाँ...तो...</w:t>
      </w:r>
    </w:p>
    <w:p w14:paraId="10520C62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मूकमाटी :: 429</w:t>
      </w:r>
    </w:p>
    <w:p w14:paraId="36B1B76F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br w:type="page"/>
      </w:r>
    </w:p>
    <w:p w14:paraId="5AD70121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धूल बन कर</w:t>
      </w:r>
    </w:p>
    <w:p w14:paraId="055326BC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भू-पर गिर पड़ीं,</w:t>
      </w:r>
    </w:p>
    <w:p w14:paraId="6201A24F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</w:p>
    <w:p w14:paraId="73BC8A63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क्रूर विषधर विष उगलते</w:t>
      </w:r>
    </w:p>
    <w:p w14:paraId="2315E211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फूत्कार करते बाहर निकलते,</w:t>
      </w:r>
    </w:p>
    <w:p w14:paraId="198E6172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जिनकी आँखों में रोष</w:t>
      </w:r>
    </w:p>
    <w:p w14:paraId="063D1FE5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ताण्डव नृत्य कर रहा है,</w:t>
      </w:r>
    </w:p>
    <w:p w14:paraId="71FD409F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फणा ऊपर उठा-उठा</w:t>
      </w:r>
    </w:p>
    <w:p w14:paraId="1BA508F4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पूँछ के बल पर खड़े हो</w:t>
      </w:r>
    </w:p>
    <w:p w14:paraId="25552F6A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निहार रहे हैं बाधक तत्त्व को!</w:t>
      </w:r>
    </w:p>
    <w:p w14:paraId="5008C6E1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</w:p>
    <w:p w14:paraId="7BC2899D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तत्काल विदित हुआ विषधरों को</w:t>
      </w:r>
    </w:p>
    <w:p w14:paraId="7126511B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विप्लव का मूल कारण।</w:t>
      </w:r>
    </w:p>
    <w:p w14:paraId="6602696C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परिवार निर्दोष पाया गया</w:t>
      </w:r>
    </w:p>
    <w:p w14:paraId="059354BE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जो</w:t>
      </w:r>
    </w:p>
    <w:p w14:paraId="00269DD9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इष्ट के स्मरण में लगा हुआ है,</w:t>
      </w:r>
    </w:p>
    <w:p w14:paraId="6482305F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गजदल सरोष पाया गया</w:t>
      </w:r>
    </w:p>
    <w:p w14:paraId="7186A299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जो</w:t>
      </w:r>
    </w:p>
    <w:p w14:paraId="5518B9FF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इष्ट के रक्षण में लगा हुआ है,</w:t>
      </w:r>
    </w:p>
    <w:p w14:paraId="30A45390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</w:p>
    <w:p w14:paraId="2B2692AE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अवशिष्ट दल पारिशेष्य-न्याय से</w:t>
      </w:r>
    </w:p>
    <w:p w14:paraId="01D5EF1D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सदोष पाया गया</w:t>
      </w:r>
    </w:p>
    <w:p w14:paraId="0742CD1B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जो</w:t>
      </w:r>
    </w:p>
    <w:p w14:paraId="28C346AD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सबके भक्षण में लगा हुआ है।</w:t>
      </w:r>
    </w:p>
    <w:p w14:paraId="667B185A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</w:p>
    <w:p w14:paraId="1B622A86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फिर क्या पूछना !</w:t>
      </w:r>
    </w:p>
    <w:p w14:paraId="20060F2E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प्रधान सर्प ने कहा सबको कि</w:t>
      </w:r>
    </w:p>
    <w:p w14:paraId="2381098A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"किसी को काटना नहीं,</w:t>
      </w:r>
    </w:p>
    <w:p w14:paraId="2857C4F5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किसी का प्राणान्त नहीं करना</w:t>
      </w:r>
    </w:p>
    <w:p w14:paraId="4A2BABF7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मात्र शत्रु को शह देना है।</w:t>
      </w:r>
    </w:p>
    <w:p w14:paraId="08710F15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उद्दण्डता को दूर करने हेतु</w:t>
      </w:r>
    </w:p>
    <w:p w14:paraId="745C3EC4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दण्ड-संहिता होती है</w:t>
      </w:r>
    </w:p>
    <w:p w14:paraId="11E0D081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430 :: मूकमाटी</w:t>
      </w:r>
    </w:p>
    <w:p w14:paraId="78AB9C88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br w:type="page"/>
      </w:r>
    </w:p>
    <w:p w14:paraId="6AA10C08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माना,</w:t>
      </w:r>
    </w:p>
    <w:p w14:paraId="3F578E36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दण्डों में अन्तिम दण्ड</w:t>
      </w:r>
    </w:p>
    <w:p w14:paraId="1CF77866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प्राणदण्ड होता है।</w:t>
      </w:r>
    </w:p>
    <w:p w14:paraId="5CD29F2B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प्राणदण्ड से</w:t>
      </w:r>
    </w:p>
    <w:p w14:paraId="173124B7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औरों को तो शिक्षा मिलती है,</w:t>
      </w:r>
    </w:p>
    <w:p w14:paraId="535A5021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परन्तु</w:t>
      </w:r>
    </w:p>
    <w:p w14:paraId="4AC0DF0D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</w:p>
    <w:p w14:paraId="6439C020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जिसे दण्ड दिया जा रहा है</w:t>
      </w:r>
    </w:p>
    <w:p w14:paraId="168C73A1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उसकी उन्नति का अवसर ही समाप्त।</w:t>
      </w:r>
    </w:p>
    <w:p w14:paraId="253C9F76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दण्डसंहिता इसको माने या न माने,</w:t>
      </w:r>
    </w:p>
    <w:p w14:paraId="21BE3FA5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क्रूर अपराधी को</w:t>
      </w:r>
    </w:p>
    <w:p w14:paraId="1A9C6540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क्रूरता से दण्डित करना भी</w:t>
      </w:r>
    </w:p>
    <w:p w14:paraId="7CE50696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एक अपराध है,</w:t>
      </w:r>
    </w:p>
    <w:p w14:paraId="793AAD7D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न्याय-मार्ग से स्खलित होना है।"</w:t>
      </w:r>
    </w:p>
    <w:p w14:paraId="5B1E7E22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</w:p>
    <w:p w14:paraId="3BD9C395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अब</w:t>
      </w:r>
    </w:p>
    <w:p w14:paraId="2C30EDD1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चारों ओर से घिर गया आतंकवाद।</w:t>
      </w:r>
    </w:p>
    <w:p w14:paraId="6C2037BA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जहाँ देखो वहाँ... बस</w:t>
      </w:r>
    </w:p>
    <w:p w14:paraId="2B06BB61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अनगिन नाग-नागिन-</w:t>
      </w:r>
    </w:p>
    <w:p w14:paraId="3C4F45CA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कहीं पाताल से नागेन्द्र ही</w:t>
      </w:r>
    </w:p>
    <w:p w14:paraId="48353026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परिवार सहित आया हो भू पर</w:t>
      </w:r>
    </w:p>
    <w:p w14:paraId="3B84EC82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पतित पददलितों का पक्ष लेने।</w:t>
      </w:r>
    </w:p>
    <w:p w14:paraId="757214BC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यह प्रथम घटना है कि</w:t>
      </w:r>
    </w:p>
    <w:p w14:paraId="34926483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आतंकवाद ही</w:t>
      </w:r>
    </w:p>
    <w:p w14:paraId="6F26C4F0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स्वयं आतंकित हुआ,</w:t>
      </w:r>
    </w:p>
    <w:p w14:paraId="3D5E12BD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पीछे हटने की स्थिति में है वह,</w:t>
      </w:r>
    </w:p>
    <w:p w14:paraId="5D01B7B2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काला तो पहले से ही था वह</w:t>
      </w:r>
    </w:p>
    <w:p w14:paraId="25F11C1B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काल को सम्मुख देख कर</w:t>
      </w:r>
    </w:p>
    <w:p w14:paraId="2DCFF5A0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 काला हुआ उसका मुख !</w:t>
      </w:r>
    </w:p>
    <w:p w14:paraId="1E0ECF59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मूकमाटी :: 431</w:t>
      </w:r>
    </w:p>
    <w:p w14:paraId="3935431A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br w:type="page"/>
      </w:r>
    </w:p>
    <w:p w14:paraId="4B5C1802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आतंकवाद का बल</w:t>
      </w:r>
    </w:p>
    <w:p w14:paraId="2711DD38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शनैः शनैः निष्क्रिय होता जा रहा है।</w:t>
      </w:r>
    </w:p>
    <w:p w14:paraId="736074AC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दल-दल में फँसा</w:t>
      </w:r>
    </w:p>
    <w:p w14:paraId="5668E7B0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बलशाली गज-सम !</w:t>
      </w:r>
    </w:p>
    <w:p w14:paraId="118D38DC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धरती को चीरती जाती</w:t>
      </w:r>
    </w:p>
    <w:p w14:paraId="71CB154E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ढलान में लुढ़कती नदी</w:t>
      </w:r>
    </w:p>
    <w:p w14:paraId="16FD32D2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पर्वत से कब बोलती है ?</w:t>
      </w:r>
    </w:p>
    <w:p w14:paraId="0A9361E8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बस</w:t>
      </w:r>
    </w:p>
    <w:p w14:paraId="531FBCEC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यही स्थिति है आतंकवाद की</w:t>
      </w:r>
    </w:p>
    <w:p w14:paraId="039F9A0E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</w:p>
    <w:p w14:paraId="1CE5C947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घनी-वनी में जा छुप गया वह।</w:t>
      </w:r>
    </w:p>
    <w:p w14:paraId="3667797E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</w:p>
    <w:p w14:paraId="3AACA24D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"संहार की बात मत करो,</w:t>
      </w:r>
    </w:p>
    <w:p w14:paraId="0BDB4169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संघर्ष करते जाओ!</w:t>
      </w:r>
    </w:p>
    <w:p w14:paraId="75692006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हार की बात मत करो,</w:t>
      </w:r>
    </w:p>
    <w:p w14:paraId="5CFE7FF0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उत्कर्ष करते जाओ !</w:t>
      </w:r>
    </w:p>
    <w:p w14:paraId="2A7EFA79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और...सुनो !</w:t>
      </w:r>
    </w:p>
    <w:p w14:paraId="645BB717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घातक-घायल डाल पर</w:t>
      </w:r>
    </w:p>
    <w:p w14:paraId="2D8BE3F8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रसाल-फल लगता नहीं</w:t>
      </w:r>
    </w:p>
    <w:p w14:paraId="6AB5692C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लग भी जाय</w:t>
      </w:r>
    </w:p>
    <w:p w14:paraId="4C90B325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पकता नहीं,</w:t>
      </w:r>
    </w:p>
    <w:p w14:paraId="66357D70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</w:p>
    <w:p w14:paraId="2D1A1A37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काल पा कर</w:t>
      </w:r>
    </w:p>
    <w:p w14:paraId="5D6C725E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पक भी जाय तो...</w:t>
      </w:r>
    </w:p>
    <w:p w14:paraId="246C5771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भोक्ता को स्वाद नहीं आएगा</w:t>
      </w:r>
    </w:p>
    <w:p w14:paraId="6B6354FA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...उस रसाल का !</w:t>
      </w:r>
    </w:p>
    <w:p w14:paraId="5CBFED3C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</w:p>
    <w:p w14:paraId="49FCFEB9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विकृत-परिसर जो रहा!"</w:t>
      </w:r>
    </w:p>
    <w:p w14:paraId="09C4D694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यूँ कहता हुआ, सर्प-समाज में से</w:t>
      </w:r>
    </w:p>
    <w:p w14:paraId="5F68974C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एक युगल नाग और नागिन,</w:t>
      </w:r>
    </w:p>
    <w:p w14:paraId="4A812CE7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हमें नाग और नागिन</w:t>
      </w:r>
    </w:p>
    <w:p w14:paraId="58A48224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ना गिण, हे वरभागिन् !</w:t>
      </w:r>
    </w:p>
    <w:p w14:paraId="3A219252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432 :: मूकमाटी</w:t>
      </w:r>
    </w:p>
    <w:p w14:paraId="34F71534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br w:type="page"/>
      </w:r>
    </w:p>
    <w:p w14:paraId="05F53553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युगों-युगों का इतिहास</w:t>
      </w:r>
    </w:p>
    <w:p w14:paraId="2B0B64EE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इस बात का साक्षी है कि</w:t>
      </w:r>
    </w:p>
    <w:p w14:paraId="6F2BC5A4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इस वंश-परम्परा ने</w:t>
      </w:r>
    </w:p>
    <w:p w14:paraId="7D4A13D8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आज तक किसी कारणवश</w:t>
      </w:r>
    </w:p>
    <w:p w14:paraId="1DE83BA2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किसी जीवन पर भी</w:t>
      </w:r>
    </w:p>
    <w:p w14:paraId="71447A8F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पद नहीं रखा, कुचला नहीं...</w:t>
      </w:r>
    </w:p>
    <w:p w14:paraId="6B1EAF71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क्योंकि</w:t>
      </w:r>
    </w:p>
    <w:p w14:paraId="133D66AF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अपद जो रहे हम !</w:t>
      </w:r>
    </w:p>
    <w:p w14:paraId="3598F8F4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यही कारण है कि सन्तों ने</w:t>
      </w:r>
    </w:p>
    <w:p w14:paraId="48937704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बहुत सोच-समझ कर</w:t>
      </w:r>
    </w:p>
    <w:p w14:paraId="5C49AE24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हमारा सार्थक नामकरण किया है।</w:t>
      </w:r>
    </w:p>
    <w:p w14:paraId="11AA852E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"उरग"...।</w:t>
      </w:r>
    </w:p>
    <w:p w14:paraId="55C3F0FA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हाँ! हाँ!!</w:t>
      </w:r>
    </w:p>
    <w:p w14:paraId="59009AA9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हम पर कोई पद रखते</w:t>
      </w:r>
    </w:p>
    <w:p w14:paraId="073A1832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हम छेड़ते...तो...</w:t>
      </w:r>
    </w:p>
    <w:p w14:paraId="5ABEDEA0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हम छोड़ते नहीं उन्हें।</w:t>
      </w:r>
    </w:p>
    <w:p w14:paraId="676F7D42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जघन्य स्वार्थसिद्धि के लिए</w:t>
      </w:r>
    </w:p>
    <w:p w14:paraId="3B2544B6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किसी को पद-दलित नहीं किया हमने,</w:t>
      </w:r>
    </w:p>
    <w:p w14:paraId="1FC9DE00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प्रत्युत, जो</w:t>
      </w:r>
    </w:p>
    <w:p w14:paraId="1E565E59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पद-दलित हुए हैं</w:t>
      </w:r>
    </w:p>
    <w:p w14:paraId="726E4695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किसी भाँति,</w:t>
      </w:r>
    </w:p>
    <w:p w14:paraId="0B96C28F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उर से सरकते-सरकते</w:t>
      </w:r>
    </w:p>
    <w:p w14:paraId="31B2A850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उन तक पहुँच कर</w:t>
      </w:r>
    </w:p>
    <w:p w14:paraId="2DEFE007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उन्हें उर से चिपकाया है,</w:t>
      </w:r>
    </w:p>
    <w:p w14:paraId="667233A6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प्रेम से उन्हें पुचकारा है,</w:t>
      </w:r>
    </w:p>
    <w:p w14:paraId="46344F9B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उनके घावों को सहलाया है।</w:t>
      </w:r>
    </w:p>
    <w:p w14:paraId="5FDEC127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</w:p>
    <w:p w14:paraId="7FA4D8D2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अपनी ममता-मृदुता से</w:t>
      </w:r>
    </w:p>
    <w:p w14:paraId="721EE074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कण-कण की कथा सनी है,</w:t>
      </w:r>
    </w:p>
    <w:p w14:paraId="2595BF33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अणु-अणु की व्यथा हनी है।</w:t>
      </w:r>
    </w:p>
    <w:p w14:paraId="7CD4C125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मूकमाटी :: 433</w:t>
      </w:r>
    </w:p>
    <w:p w14:paraId="09029C6F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br w:type="page"/>
      </w:r>
    </w:p>
    <w:p w14:paraId="443808B2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काँटों को भी नहीं काटा हमने</w:t>
      </w:r>
    </w:p>
    <w:p w14:paraId="34B25B3F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काँटों को भी मृदु आलिंगन दिए हैं,</w:t>
      </w:r>
    </w:p>
    <w:p w14:paraId="39635DC6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क्योंकि वह शोषित हैं।</w:t>
      </w:r>
    </w:p>
    <w:p w14:paraId="34113F42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डाल-डाल में भरे</w:t>
      </w:r>
    </w:p>
    <w:p w14:paraId="14B4A803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रस-पराग को चूसा फूल ने</w:t>
      </w:r>
    </w:p>
    <w:p w14:paraId="719E372E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यश को भी लूटा फूल ने</w:t>
      </w:r>
    </w:p>
    <w:p w14:paraId="5DB7D379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फल यह निकला कि</w:t>
      </w:r>
    </w:p>
    <w:p w14:paraId="7038BB38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सूख-सूख कर शेष सब</w:t>
      </w:r>
    </w:p>
    <w:p w14:paraId="4B73539F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काँटे जो रह गये !</w:t>
      </w:r>
    </w:p>
    <w:p w14:paraId="225BD367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</w:p>
    <w:p w14:paraId="37C9EBB0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एक बात और कहनी है हमें</w:t>
      </w:r>
    </w:p>
    <w:p w14:paraId="58638D89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कि</w:t>
      </w:r>
    </w:p>
    <w:p w14:paraId="7E39AF5C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पदवाले की पदोपलब्धि हेतु</w:t>
      </w:r>
    </w:p>
    <w:p w14:paraId="06096086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पर को पद-दलित करते हैं,</w:t>
      </w:r>
    </w:p>
    <w:p w14:paraId="30C8B126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पाप-पाखण्ड करते हैं,</w:t>
      </w:r>
    </w:p>
    <w:p w14:paraId="1E40C8B0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प्रभु से प्रार्थना है कि</w:t>
      </w:r>
    </w:p>
    <w:p w14:paraId="365FBF29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अपद ही बने रहें हम !</w:t>
      </w:r>
    </w:p>
    <w:p w14:paraId="12355CB7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जितने भी पद हैं</w:t>
      </w:r>
    </w:p>
    <w:p w14:paraId="2432A3A3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वह विपदाओं के आस्पद हैं</w:t>
      </w:r>
    </w:p>
    <w:p w14:paraId="45BC5ECF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पद-लिप्सा का विषधर वह</w:t>
      </w:r>
    </w:p>
    <w:p w14:paraId="668E06AF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भविष्य में भी हमें ना सूँघे</w:t>
      </w:r>
    </w:p>
    <w:p w14:paraId="71A35F75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बस यही भावना है, विभो !"</w:t>
      </w:r>
    </w:p>
    <w:p w14:paraId="2391FD52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</w:p>
    <w:p w14:paraId="32B00955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अपदों के मुख से</w:t>
      </w:r>
    </w:p>
    <w:p w14:paraId="2662D3DA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पदों की, पद वालों की</w:t>
      </w:r>
    </w:p>
    <w:p w14:paraId="38662118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परिणति-पद्धति सुन कर</w:t>
      </w:r>
    </w:p>
    <w:p w14:paraId="411079D3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परिवार स्तम्भित हुआ।</w:t>
      </w:r>
    </w:p>
    <w:p w14:paraId="301E60E8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चतुष्पदी गज-यूथ भी</w:t>
      </w:r>
    </w:p>
    <w:p w14:paraId="1878622D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स्पन्दन-शून्य हुआ यंत्रवत्,</w:t>
      </w:r>
    </w:p>
    <w:p w14:paraId="5D5B0D2C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</w:p>
    <w:p w14:paraId="09152D00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सबके पद हिम-सम जम गये।</w:t>
      </w:r>
    </w:p>
    <w:p w14:paraId="0C6C0E94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434 :: मूकमाटी</w:t>
      </w:r>
    </w:p>
    <w:p w14:paraId="2877F25F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br w:type="page"/>
      </w:r>
    </w:p>
    <w:p w14:paraId="1C99FF9B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सपरिवार गज-समाज को</w:t>
      </w:r>
    </w:p>
    <w:p w14:paraId="5AEF8FA9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उदासी में डूबा देख</w:t>
      </w:r>
    </w:p>
    <w:p w14:paraId="336722A2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आपे में आ सर्पों ने कहा :</w:t>
      </w:r>
    </w:p>
    <w:p w14:paraId="16A86B55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"क्षमा करें! क्षमा करें!!</w:t>
      </w:r>
    </w:p>
    <w:p w14:paraId="562A647C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क्षमा चाहते हम !</w:t>
      </w:r>
    </w:p>
    <w:p w14:paraId="335DC343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</w:p>
    <w:p w14:paraId="2F18AF7E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वैसे,</w:t>
      </w:r>
    </w:p>
    <w:p w14:paraId="6111398E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दो टूक बोलते नहीं हम</w:t>
      </w:r>
    </w:p>
    <w:p w14:paraId="6CD9F30C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भूल-चूक की बात निराली है,</w:t>
      </w:r>
    </w:p>
    <w:p w14:paraId="004DF3DF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पूरा आशय प्रकट नहीं हो सका।</w:t>
      </w:r>
    </w:p>
    <w:p w14:paraId="499163B0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शेष सुन लो, सुनाते हम</w:t>
      </w:r>
    </w:p>
    <w:p w14:paraId="69AA412F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टूटे-फूटे शब्दों में कि</w:t>
      </w:r>
    </w:p>
    <w:p w14:paraId="4393A607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जितने भी पद-वाले होते हैं</w:t>
      </w:r>
    </w:p>
    <w:p w14:paraId="12554159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 जो</w:t>
      </w:r>
    </w:p>
    <w:p w14:paraId="6BB8AEE6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प्रजापाल आदिक</w:t>
      </w:r>
    </w:p>
    <w:p w14:paraId="271A96E8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प्रामाणिक पदों पर आसीन कराये गये हैं,</w:t>
      </w:r>
    </w:p>
    <w:p w14:paraId="421C04BE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वे सब ऐसे ही होते हैं</w:t>
      </w:r>
    </w:p>
    <w:p w14:paraId="47EECB48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ऐसी बात नहीं है।</w:t>
      </w:r>
    </w:p>
    <w:p w14:paraId="2EF97654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</w:p>
    <w:p w14:paraId="333D40F2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कुछ पद ऐसे भी होते हैं</w:t>
      </w:r>
    </w:p>
    <w:p w14:paraId="4FF141E1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जिन पदों की पूजा के लिए</w:t>
      </w:r>
    </w:p>
    <w:p w14:paraId="757936E4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यह जीवन भी तरस रहा था</w:t>
      </w:r>
    </w:p>
    <w:p w14:paraId="463BC715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सुचिर काल से... कब से</w:t>
      </w:r>
    </w:p>
    <w:p w14:paraId="7E514D03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आज घड़ी आ गई वह</w:t>
      </w:r>
    </w:p>
    <w:p w14:paraId="10046ADF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हरस रहा है हृदय यह!"</w:t>
      </w:r>
    </w:p>
    <w:p w14:paraId="1484AD61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 सर्वप्रथम</w:t>
      </w:r>
    </w:p>
    <w:p w14:paraId="40FC16D7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हर्षाश्रु-पूरित लोचनों से</w:t>
      </w:r>
    </w:p>
    <w:p w14:paraId="2204FD37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पूज्य-पदों का अभिषेक हुआ</w:t>
      </w:r>
    </w:p>
    <w:p w14:paraId="3472E8EB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शत-शत प्रणिपात के साथ।</w:t>
      </w:r>
    </w:p>
    <w:p w14:paraId="375E5337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</w:p>
    <w:p w14:paraId="38AB48A3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फिर, नाग और नागिन की</w:t>
      </w:r>
    </w:p>
    <w:p w14:paraId="1E0E5F06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फणायें पूरी खुलीं</w:t>
      </w:r>
    </w:p>
    <w:p w14:paraId="2860196F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मूकमाटी :: 435</w:t>
      </w:r>
    </w:p>
    <w:p w14:paraId="09BC9045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br w:type="page"/>
      </w:r>
    </w:p>
    <w:p w14:paraId="21F74B7C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सादर उठ खड़ी हुईं</w:t>
      </w:r>
    </w:p>
    <w:p w14:paraId="2717922A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जिनमें सुरक्षित निहित</w:t>
      </w:r>
    </w:p>
    <w:p w14:paraId="4E4F1EFD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सब मणियों में मंजुल</w:t>
      </w:r>
    </w:p>
    <w:p w14:paraId="4C649F8F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मौलिक अनन्य दुर्लभ</w:t>
      </w:r>
    </w:p>
    <w:p w14:paraId="4B4A0E03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शान्त-सौम्य द्युति-वाली</w:t>
      </w:r>
    </w:p>
    <w:p w14:paraId="7308537E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मणियों का अर्पण हुआ।</w:t>
      </w:r>
    </w:p>
    <w:p w14:paraId="2177F0C7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</w:p>
    <w:p w14:paraId="115CBA45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धन्य-धन्यतम माना जीवन को</w:t>
      </w:r>
    </w:p>
    <w:p w14:paraId="2D62907B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सर्प-समाज ने।</w:t>
      </w:r>
    </w:p>
    <w:p w14:paraId="394D86FD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सर्पों का नमन हुआ</w:t>
      </w:r>
    </w:p>
    <w:p w14:paraId="6E407C9C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दर्पों का वमन हुआ</w:t>
      </w:r>
    </w:p>
    <w:p w14:paraId="3AF971AC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बाहर मार-पीट का दर्शन</w:t>
      </w:r>
    </w:p>
    <w:p w14:paraId="0E8A96D9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भीतर प्यार-मीत चलता रहा।</w:t>
      </w:r>
    </w:p>
    <w:p w14:paraId="75C9C19E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</w:p>
    <w:p w14:paraId="5815D2D7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मृदुता का मोहक स्पर्शन</w:t>
      </w:r>
    </w:p>
    <w:p w14:paraId="58467977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यह एक ऐसा</w:t>
      </w:r>
    </w:p>
    <w:p w14:paraId="22AEB1A2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मौलिक और अलौकिक</w:t>
      </w:r>
    </w:p>
    <w:p w14:paraId="22E160CE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अमूर्त-दर्शक काव्य का</w:t>
      </w:r>
    </w:p>
    <w:p w14:paraId="3B4B8738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श्राव्य का सृजन हुआ,</w:t>
      </w:r>
    </w:p>
    <w:p w14:paraId="5B8F34A7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इसका सृजक कौन है वह,</w:t>
      </w:r>
    </w:p>
    <w:p w14:paraId="1FE3C52F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कहाँ है,</w:t>
      </w:r>
    </w:p>
    <w:p w14:paraId="00105FBD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क्यों मौन है वह ?</w:t>
      </w:r>
    </w:p>
    <w:p w14:paraId="0F3589F7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लाघव-भाव वाला नरपुंगव</w:t>
      </w:r>
    </w:p>
    <w:p w14:paraId="13FA73F8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नरपों का चरण हुआ!</w:t>
      </w:r>
    </w:p>
    <w:p w14:paraId="0A3FAAD0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</w:p>
    <w:p w14:paraId="478893F2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वहीं से लपक-लपक कर</w:t>
      </w:r>
    </w:p>
    <w:p w14:paraId="5DA07CE7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बार-बार आतंकवाद</w:t>
      </w:r>
    </w:p>
    <w:p w14:paraId="70E49750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झाड़ियों से झाँकता रहा</w:t>
      </w:r>
    </w:p>
    <w:p w14:paraId="0C8DB966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</w:p>
    <w:p w14:paraId="340E2FBC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आशातीत इस घटना को</w:t>
      </w:r>
    </w:p>
    <w:p w14:paraId="1F4A032F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436 :: मूकमाटी</w:t>
      </w:r>
    </w:p>
    <w:p w14:paraId="7568EB47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br w:type="page"/>
      </w:r>
    </w:p>
    <w:p w14:paraId="5516EE64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निहारता रहा निन्दा की नियति से।</w:t>
      </w:r>
    </w:p>
    <w:p w14:paraId="6BC445DF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एक बार और</w:t>
      </w:r>
    </w:p>
    <w:p w14:paraId="63B96A28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उसका डर भर उठा है</w:t>
      </w:r>
    </w:p>
    <w:p w14:paraId="5B2A5AF8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उद्विग्नता से उत्पीड़न से</w:t>
      </w:r>
    </w:p>
    <w:p w14:paraId="02F0BF27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</w:p>
    <w:p w14:paraId="68E1F396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पराभव से उत्पन्न हुई</w:t>
      </w:r>
    </w:p>
    <w:p w14:paraId="3F4AB915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उच्छृंखल उष्णता से।</w:t>
      </w:r>
    </w:p>
    <w:p w14:paraId="30AB2136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</w:p>
    <w:p w14:paraId="3025F281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इसके सिवा</w:t>
      </w:r>
    </w:p>
    <w:p w14:paraId="3AD50931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 क्या कर सकता है</w:t>
      </w:r>
    </w:p>
    <w:p w14:paraId="19CE7DD6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सबलों के सम्मुख बलहीन वह मुख !</w:t>
      </w:r>
    </w:p>
    <w:p w14:paraId="21BE36D6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</w:p>
    <w:p w14:paraId="194A7D25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</w:p>
    <w:p w14:paraId="59AFC045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साधित मन्त्रों से मन्त्रित होते हैं</w:t>
      </w:r>
    </w:p>
    <w:p w14:paraId="466FEA03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सात नींबू !</w:t>
      </w:r>
    </w:p>
    <w:p w14:paraId="4E7151DA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प्रति नींबू में</w:t>
      </w:r>
    </w:p>
    <w:p w14:paraId="6C5DED16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आर-पार हुई है सूई</w:t>
      </w:r>
    </w:p>
    <w:p w14:paraId="6A5D5D7A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काली डोर बँधी है जिन पर।</w:t>
      </w:r>
    </w:p>
    <w:p w14:paraId="1AD7EE29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फिर,</w:t>
      </w:r>
    </w:p>
    <w:p w14:paraId="68D85064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फल उछाल दिये जाते हैं</w:t>
      </w:r>
    </w:p>
    <w:p w14:paraId="4D9100B1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शून्य आकाश में</w:t>
      </w:r>
    </w:p>
    <w:p w14:paraId="4ED46383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काली मेघ-घटाओं की कामना के साथ।</w:t>
      </w:r>
    </w:p>
    <w:p w14:paraId="44FA70EE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मन्त्र-प्रयोग के बाद</w:t>
      </w:r>
    </w:p>
    <w:p w14:paraId="56CB3A38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प्रतीक्षा की आवश्यकता नहीं रहती</w:t>
      </w:r>
    </w:p>
    <w:p w14:paraId="4D85556D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हाथों-हाथ फल सामने आता है</w:t>
      </w:r>
    </w:p>
    <w:p w14:paraId="0F2B23B2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यह एकाग्रता का परिणाम है।</w:t>
      </w:r>
    </w:p>
    <w:p w14:paraId="05052920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मन्त्र-प्रयोग करने वाला</w:t>
      </w:r>
    </w:p>
    <w:p w14:paraId="320772B7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सदाशयी हो या दुराशयी</w:t>
      </w:r>
    </w:p>
    <w:p w14:paraId="62C891E6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इसमें कोई नियम नहीं है।</w:t>
      </w:r>
    </w:p>
    <w:p w14:paraId="4391FFF8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नियन्त्रित-मना हो बस !</w:t>
      </w:r>
    </w:p>
    <w:p w14:paraId="531597A6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यही नियम है, यही नियोग,</w:t>
      </w:r>
    </w:p>
    <w:p w14:paraId="7E678AE0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 यही हुआ।</w:t>
      </w:r>
    </w:p>
    <w:p w14:paraId="6547AFD4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मूकमाटी :: 437</w:t>
      </w:r>
    </w:p>
    <w:p w14:paraId="0A314CFB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br w:type="page"/>
      </w:r>
    </w:p>
    <w:p w14:paraId="2063016B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घनी-घनी घटाएँ मेघों की</w:t>
      </w:r>
    </w:p>
    <w:p w14:paraId="113A1D3F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गगनांगन में तैरने लगीं</w:t>
      </w:r>
    </w:p>
    <w:p w14:paraId="7D80B647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छा-सा गया तामसता का साम्राज्य</w:t>
      </w:r>
    </w:p>
    <w:p w14:paraId="4DDDAB11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धरती का दर्शन दुर्लभ हुआ</w:t>
      </w:r>
    </w:p>
    <w:p w14:paraId="4BF88CF5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धरती जीवित है या नहीं</w:t>
      </w:r>
    </w:p>
    <w:p w14:paraId="19446E6B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मात्र पैर ही जान सकते हैं,</w:t>
      </w:r>
    </w:p>
    <w:p w14:paraId="714CC96C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रव-रव नरक की रात्रि</w:t>
      </w:r>
    </w:p>
    <w:p w14:paraId="29D82A2C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यात्रा करती आई हो ऊपर</w:t>
      </w:r>
    </w:p>
    <w:p w14:paraId="64D6B03A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वर्ण-विचित्रता का विलय हो रहा</w:t>
      </w:r>
    </w:p>
    <w:p w14:paraId="1B337D89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प्रारम्भ हुआ प्रचण्ड पवन का प्रवाह</w:t>
      </w:r>
    </w:p>
    <w:p w14:paraId="2163A9CB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जिसकी मुट्ठी में प्रलय छिपा है।</w:t>
      </w:r>
    </w:p>
    <w:p w14:paraId="07758CFE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पर्वतों के पद लड़खड़ाये</w:t>
      </w:r>
    </w:p>
    <w:p w14:paraId="43AEA13F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</w:p>
    <w:p w14:paraId="1D6CD7D6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पर्वतों की पगड़ियाँ</w:t>
      </w:r>
    </w:p>
    <w:p w14:paraId="73A1006F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धरा पर गिर पड़ीं,</w:t>
      </w:r>
    </w:p>
    <w:p w14:paraId="029A9E69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वृक्षों में परस्पर संघर्ष छिड़ा</w:t>
      </w:r>
    </w:p>
    <w:p w14:paraId="00BBCDD5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कस-कसाहट आहट,</w:t>
      </w:r>
    </w:p>
    <w:p w14:paraId="3FD413E3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स्पर्थ्य का ही नहीं</w:t>
      </w:r>
    </w:p>
    <w:p w14:paraId="460BBC15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अस्पर्थ्य का भी स्पर्शन होने लगा,</w:t>
      </w:r>
    </w:p>
    <w:p w14:paraId="4B3B4972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मृदु-कठोर का भेद नहीं रहा</w:t>
      </w:r>
    </w:p>
    <w:p w14:paraId="3C7D6FC2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गुरुतर तरुओं की जड़ें हिल गईं,</w:t>
      </w:r>
    </w:p>
    <w:p w14:paraId="33353B0C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कई वृक्ष शीर्षासन सीखने लगे</w:t>
      </w:r>
    </w:p>
    <w:p w14:paraId="1C26FF79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बाँस दण्डवत् करने लगे।</w:t>
      </w:r>
    </w:p>
    <w:p w14:paraId="1F237CB5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धरा की छाती से चिपकने लगे।</w:t>
      </w:r>
    </w:p>
    <w:p w14:paraId="2F73E4A0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</w:p>
    <w:p w14:paraId="0C16A2CC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कर्णकटुक अश्राव्य</w:t>
      </w:r>
    </w:p>
    <w:p w14:paraId="5B702953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मेघों का गुरु-गर्जन</w:t>
      </w:r>
    </w:p>
    <w:p w14:paraId="78EE3E59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इतना भीषण होने लगा कि</w:t>
      </w:r>
    </w:p>
    <w:p w14:paraId="66DADD6E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हर्षोल्लास नर्तन तो दूर</w:t>
      </w:r>
    </w:p>
    <w:p w14:paraId="756DC3F6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मयूर-समूह का वह</w:t>
      </w:r>
    </w:p>
    <w:p w14:paraId="0F03B001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438 :: मूकमाटी</w:t>
      </w:r>
    </w:p>
    <w:p w14:paraId="1B83BEC1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br w:type="page"/>
      </w:r>
    </w:p>
    <w:p w14:paraId="2839A1EB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कूक भी मूक हो गया,</w:t>
      </w:r>
    </w:p>
    <w:p w14:paraId="460589DD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मेघों को क्रोधित मदोन्मत्त</w:t>
      </w:r>
    </w:p>
    <w:p w14:paraId="5D86C6CA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करने वाली बीच-बीच में</w:t>
      </w:r>
    </w:p>
    <w:p w14:paraId="1685159E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बिजली कौंधने लगी</w:t>
      </w:r>
    </w:p>
    <w:p w14:paraId="0A9B06E6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मान-मर्यादा से उन्मुक्त</w:t>
      </w:r>
    </w:p>
    <w:p w14:paraId="78645761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चपला अबला-सी !</w:t>
      </w:r>
    </w:p>
    <w:p w14:paraId="3C791C6C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</w:p>
    <w:p w14:paraId="0D444290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मूसलाधार वर्षा होने लगी।</w:t>
      </w:r>
    </w:p>
    <w:p w14:paraId="0EBA544D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छोटी-बड़ी बूँदों की बात नहीं,</w:t>
      </w:r>
    </w:p>
    <w:p w14:paraId="1D40B41D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जलप्रपात-सम अनुभवन है यह</w:t>
      </w:r>
    </w:p>
    <w:p w14:paraId="564A8178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धरती डूबी जा रही है जल में</w:t>
      </w:r>
    </w:p>
    <w:p w14:paraId="0355B6A2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जलीय सत्ता का प्रकोप</w:t>
      </w:r>
    </w:p>
    <w:p w14:paraId="0A4C16C2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चारों ओर घटाटोप है।</w:t>
      </w:r>
    </w:p>
    <w:p w14:paraId="2411C2E8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दिवस का अवसान कब हुआ</w:t>
      </w:r>
    </w:p>
    <w:p w14:paraId="586EFB1F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पता नहीं चल सका,</w:t>
      </w:r>
    </w:p>
    <w:p w14:paraId="34A4C0FC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तमस का आना कब हुआ</w:t>
      </w:r>
    </w:p>
    <w:p w14:paraId="2F8C4C87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कौन बताये ! किससे पूछें ?</w:t>
      </w:r>
    </w:p>
    <w:p w14:paraId="3460ADBC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</w:p>
    <w:p w14:paraId="7BF5E534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बादलों का घुमड़न घुटता रहा</w:t>
      </w:r>
    </w:p>
    <w:p w14:paraId="2366E8EA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बिजली का उमड़न चलता रहा</w:t>
      </w:r>
    </w:p>
    <w:p w14:paraId="3E021793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रुक-रुक कर</w:t>
      </w:r>
    </w:p>
    <w:p w14:paraId="714F2F93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ओला-वृष्टि होती गई</w:t>
      </w:r>
    </w:p>
    <w:p w14:paraId="05E11E0E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शीत-लहर चलती गई</w:t>
      </w:r>
    </w:p>
    <w:p w14:paraId="284AB81C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प्रहर-प्रहर ढलते गये</w:t>
      </w:r>
    </w:p>
    <w:p w14:paraId="5585C66A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ऐसी स्थिति में फिर भला</w:t>
      </w:r>
    </w:p>
    <w:p w14:paraId="0819ABD9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निद्रा वो आती कैसे</w:t>
      </w:r>
    </w:p>
    <w:p w14:paraId="5BE2676A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 किसे इष्ट होगी वह ?</w:t>
      </w:r>
    </w:p>
    <w:p w14:paraId="17A64792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</w:p>
    <w:p w14:paraId="61145B64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फलानुभूति-भोग और उपभोग के लिए</w:t>
      </w:r>
    </w:p>
    <w:p w14:paraId="650303BC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काल और क्षेत्र की</w:t>
      </w:r>
    </w:p>
    <w:p w14:paraId="3FB33F87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मूकमाटी :: 439</w:t>
      </w:r>
    </w:p>
    <w:p w14:paraId="5A98FE06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br w:type="page"/>
      </w:r>
    </w:p>
    <w:p w14:paraId="3A56202B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अनुकूलता भी अपेक्षित है</w:t>
      </w:r>
    </w:p>
    <w:p w14:paraId="151CF25B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केवल भोग-सामग्री ही नहीं।</w:t>
      </w:r>
    </w:p>
    <w:p w14:paraId="128A53A5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</w:p>
    <w:p w14:paraId="5FB79876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इस भीषण प्रलयकालीन स्थिति में भी</w:t>
      </w:r>
    </w:p>
    <w:p w14:paraId="2160D790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परिवार का परिरक्षण</w:t>
      </w:r>
    </w:p>
    <w:p w14:paraId="1B3A69FC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अविकल चलता रहा,</w:t>
      </w:r>
    </w:p>
    <w:p w14:paraId="2B00A4A4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गुणग्राही गज-गण से।</w:t>
      </w:r>
    </w:p>
    <w:p w14:paraId="52B8F4FA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</w:p>
    <w:p w14:paraId="1C9B0D03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"बादल दल छूट गये हैं</w:t>
      </w:r>
    </w:p>
    <w:p w14:paraId="034EFF0A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काजल-पल कट गये हैं</w:t>
      </w:r>
    </w:p>
    <w:p w14:paraId="089AD909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वरना, लाली क्यों फूटी है</w:t>
      </w:r>
    </w:p>
    <w:p w14:paraId="3784DCCE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सुदूर... प्राची में!"</w:t>
      </w:r>
    </w:p>
    <w:p w14:paraId="7F178D96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</w:p>
    <w:p w14:paraId="459F9E57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परिवार खड़ा है नदी-तट पर जा।</w:t>
      </w:r>
    </w:p>
    <w:p w14:paraId="178A4A59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</w:p>
    <w:p w14:paraId="2F52EA89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वर्षा के कारण नदी में</w:t>
      </w:r>
    </w:p>
    <w:p w14:paraId="1AFC5812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नया नीर आया है</w:t>
      </w:r>
    </w:p>
    <w:p w14:paraId="5DCB7D42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नदी वेग-आवेगवती हुई है</w:t>
      </w:r>
    </w:p>
    <w:p w14:paraId="62913B32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संवेग-निर्वेग से दूर</w:t>
      </w:r>
    </w:p>
    <w:p w14:paraId="7898CE6B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उन्मादवाली प्रमदा-सी !</w:t>
      </w:r>
    </w:p>
    <w:p w14:paraId="1933D63C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परिवार के सम्मुख अब</w:t>
      </w:r>
    </w:p>
    <w:p w14:paraId="74AE7CE8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गम्भीर समस्या आ खड़ी है,</w:t>
      </w:r>
    </w:p>
    <w:p w14:paraId="64FACA90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धीरे-धीरे</w:t>
      </w:r>
    </w:p>
    <w:p w14:paraId="0439E0F0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उसकी गम्भीरता-गुरुत्ता</w:t>
      </w:r>
    </w:p>
    <w:p w14:paraId="3B771CDF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भीरुता से घिरती जा रही है।</w:t>
      </w:r>
    </w:p>
    <w:p w14:paraId="639B6E00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और...लो !</w:t>
      </w:r>
    </w:p>
    <w:p w14:paraId="5CD7F1C8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परिवार का मन कह उठा, कि</w:t>
      </w:r>
    </w:p>
    <w:p w14:paraId="63636231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चलो ! लौट चलें यहाँ से।</w:t>
      </w:r>
    </w:p>
    <w:p w14:paraId="76BAD826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लौटने का उद्यम हुआ, कि</w:t>
      </w:r>
    </w:p>
    <w:p w14:paraId="79032EA6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440 :: मूकमाटी</w:t>
      </w:r>
    </w:p>
    <w:p w14:paraId="0A219875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br w:type="page"/>
      </w:r>
    </w:p>
    <w:p w14:paraId="45E2879C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कुम्भ का कहना हुआ :</w:t>
      </w:r>
    </w:p>
    <w:p w14:paraId="1E7953F9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"नहीं... नहीं... नहीं</w:t>
      </w:r>
    </w:p>
    <w:p w14:paraId="2F974B4E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लौटना नहीं!</w:t>
      </w:r>
    </w:p>
    <w:p w14:paraId="5A30ACA0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अभी नहीं... कभी भी नहीं...</w:t>
      </w:r>
    </w:p>
    <w:p w14:paraId="185B664C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क्योंकि अभी</w:t>
      </w:r>
    </w:p>
    <w:p w14:paraId="057021DE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आतंकवाद गया नहीं</w:t>
      </w:r>
    </w:p>
    <w:p w14:paraId="39CFF43A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उससे संघर्ष करना है अभी</w:t>
      </w:r>
    </w:p>
    <w:p w14:paraId="79D91FD8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वह कृत-संकल्प है</w:t>
      </w:r>
    </w:p>
    <w:p w14:paraId="19A7AC50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अपने ध्रुव पर दृढ़।</w:t>
      </w:r>
    </w:p>
    <w:p w14:paraId="508A42DE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</w:p>
    <w:p w14:paraId="63341544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जब तक जीवित है आतंकवाद</w:t>
      </w:r>
    </w:p>
    <w:p w14:paraId="6020AAA4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शान्ति का श्वास ले नहीं सकती</w:t>
      </w:r>
    </w:p>
    <w:p w14:paraId="603F46B8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धरती यह,</w:t>
      </w:r>
    </w:p>
    <w:p w14:paraId="7688E552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ये आँखें अब</w:t>
      </w:r>
    </w:p>
    <w:p w14:paraId="7CD26AE1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आतंकवाद को देख नहीं सकतीं,</w:t>
      </w:r>
    </w:p>
    <w:p w14:paraId="2F5B2FC0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ये कान अब</w:t>
      </w:r>
    </w:p>
    <w:p w14:paraId="5843B5E2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आतंक का नाम सुन नहीं सकते,</w:t>
      </w:r>
    </w:p>
    <w:p w14:paraId="38A596D6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यह जीवन भी कृत-संकल्पित है कि</w:t>
      </w:r>
    </w:p>
    <w:p w14:paraId="4398739F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उसका रहे या इसका</w:t>
      </w:r>
    </w:p>
    <w:p w14:paraId="4A987979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यहाँ अस्तित्व एक का रहेगा,</w:t>
      </w:r>
    </w:p>
    <w:p w14:paraId="5678E136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अब विलम्ब का स्वागत मत करो</w:t>
      </w:r>
    </w:p>
    <w:p w14:paraId="7664AEAE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नदी को पार करना ही है</w:t>
      </w:r>
    </w:p>
    <w:p w14:paraId="0F8E2FCB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कुम्भ के भाग में क्या</w:t>
      </w:r>
    </w:p>
    <w:p w14:paraId="5CCC257C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विफलता-शून्यता लिखी है?</w:t>
      </w:r>
    </w:p>
    <w:p w14:paraId="1EC6DC5E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कुम्भ के त्याग में क्या</w:t>
      </w:r>
    </w:p>
    <w:p w14:paraId="4E00BF37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विकलता-न्यूनता रही है?</w:t>
      </w:r>
    </w:p>
    <w:p w14:paraId="0DB47C3F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शिथिल विश्वास को</w:t>
      </w:r>
    </w:p>
    <w:p w14:paraId="600F3981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शुद्ध श्वास मिलेगा</w:t>
      </w:r>
    </w:p>
    <w:p w14:paraId="431DE1AE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</w:p>
    <w:p w14:paraId="6C67A58D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पंकिल श्वास को</w:t>
      </w:r>
    </w:p>
    <w:p w14:paraId="5F470E27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समृद्ध वास मिलेगा</w:t>
      </w:r>
    </w:p>
    <w:p w14:paraId="43F6D8CA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मूकमाटी :: 441</w:t>
      </w:r>
    </w:p>
    <w:p w14:paraId="6FE7A96D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br w:type="page"/>
      </w:r>
    </w:p>
    <w:p w14:paraId="255BB7F4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भय-विस्मय-संकोच को</w:t>
      </w:r>
    </w:p>
    <w:p w14:paraId="4AACE122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आश्रय मत देओ अब!</w:t>
      </w:r>
    </w:p>
    <w:p w14:paraId="6545B8DB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</w:p>
    <w:p w14:paraId="3ED18BCA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रस्सी के एक छोर को</w:t>
      </w:r>
    </w:p>
    <w:p w14:paraId="07ECA33F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मेरे गले में बाँध दो</w:t>
      </w:r>
    </w:p>
    <w:p w14:paraId="1C3F59B7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</w:p>
    <w:p w14:paraId="4561934D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कुछ-कुछ अन्तर छोड़ कर</w:t>
      </w:r>
    </w:p>
    <w:p w14:paraId="4B5CD84C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पीछे-पीछे परस्पर</w:t>
      </w:r>
    </w:p>
    <w:p w14:paraId="43E2C7F5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पंक्ति-बद्ध हो सब तुम</w:t>
      </w:r>
    </w:p>
    <w:p w14:paraId="6E1DCE81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अपनी-अपनी कटि में</w:t>
      </w:r>
    </w:p>
    <w:p w14:paraId="0888162A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कस कर रस्सी बाँध लो!</w:t>
      </w:r>
    </w:p>
    <w:p w14:paraId="67C700ED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फिर</w:t>
      </w:r>
    </w:p>
    <w:p w14:paraId="587B82BA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ओंकार के उच्च उच्चारण के साथ</w:t>
      </w:r>
    </w:p>
    <w:p w14:paraId="1552F25D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कूद जाओ धार में।"</w:t>
      </w:r>
    </w:p>
    <w:p w14:paraId="2A2896A1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इस पर भी</w:t>
      </w:r>
    </w:p>
    <w:p w14:paraId="722764D8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परिवार का संकोच दूर नहीं होने से,</w:t>
      </w:r>
    </w:p>
    <w:p w14:paraId="6C54A1CF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कुम्भ के मुख से कुछ पंक्तियाँ</w:t>
      </w:r>
    </w:p>
    <w:p w14:paraId="05D07F69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 निकलती हैं कि-</w:t>
      </w:r>
    </w:p>
    <w:p w14:paraId="2AB48057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</w:p>
    <w:p w14:paraId="69AC4EFD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"यहाँ</w:t>
      </w:r>
    </w:p>
    <w:p w14:paraId="125F2165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बन्धन रुचता किसे ?</w:t>
      </w:r>
    </w:p>
    <w:p w14:paraId="6690DF3B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मुझे भी प्रिय है स्वतन्त्रता</w:t>
      </w:r>
    </w:p>
    <w:p w14:paraId="5ED0B578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तभी...तो...</w:t>
      </w:r>
    </w:p>
    <w:p w14:paraId="07CEB109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किसी के भी बन्धन में</w:t>
      </w:r>
    </w:p>
    <w:p w14:paraId="1F6A6416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बँधना नहीं चाहता मैं,</w:t>
      </w:r>
    </w:p>
    <w:p w14:paraId="4F8E7436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न ही किसी को</w:t>
      </w:r>
    </w:p>
    <w:p w14:paraId="270D1BC1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बाँधना चाहता हूँ।</w:t>
      </w:r>
    </w:p>
    <w:p w14:paraId="3CEE7050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जानें हम,</w:t>
      </w:r>
    </w:p>
    <w:p w14:paraId="2257858E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बाँधना भी तो बन्धन है !</w:t>
      </w:r>
    </w:p>
    <w:p w14:paraId="12AB5FEC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तथापि</w:t>
      </w:r>
    </w:p>
    <w:p w14:paraId="538B9136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स्वच्छन्दता से स्वयं</w:t>
      </w:r>
    </w:p>
    <w:p w14:paraId="2C4EB277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442 :: मूकमाटी</w:t>
      </w:r>
    </w:p>
    <w:p w14:paraId="62213DA5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br w:type="page"/>
      </w:r>
    </w:p>
    <w:p w14:paraId="3046C88C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बचना चाहता हूँ</w:t>
      </w:r>
    </w:p>
    <w:p w14:paraId="26886207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बचता हूँ यथा-शक्य</w:t>
      </w:r>
    </w:p>
    <w:p w14:paraId="59255EBD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</w:p>
    <w:p w14:paraId="09B05B58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बचना चाहे न हो</w:t>
      </w:r>
    </w:p>
    <w:p w14:paraId="4DACFAE9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बचाना चाहता हूँ औरों को</w:t>
      </w:r>
    </w:p>
    <w:p w14:paraId="0022A27A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बचाता हूँ यथा-शक्य ।</w:t>
      </w:r>
    </w:p>
    <w:p w14:paraId="4BBFD007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यहाँ</w:t>
      </w:r>
    </w:p>
    <w:p w14:paraId="189C6EBE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बन्धन रुचता किसे ?</w:t>
      </w:r>
    </w:p>
    <w:p w14:paraId="44513ADA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मुझे भी प्रिय है स्वतन्त्रता।"</w:t>
      </w:r>
    </w:p>
    <w:p w14:paraId="7B4B9023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</w:p>
    <w:p w14:paraId="1CE591D8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लो, अब की बार</w:t>
      </w:r>
    </w:p>
    <w:p w14:paraId="2E18BA27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लवणभास्कर चूरण-सी</w:t>
      </w:r>
    </w:p>
    <w:p w14:paraId="05AA23DE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पंक्तियाँ काम कर गईं</w:t>
      </w:r>
    </w:p>
    <w:p w14:paraId="6B2EA9E0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</w:p>
    <w:p w14:paraId="7837F959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कुम्भ के संकेतानुसार</w:t>
      </w:r>
    </w:p>
    <w:p w14:paraId="1665B8A8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सिंह-कटि-सी अपनी</w:t>
      </w:r>
    </w:p>
    <w:p w14:paraId="5769B91B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पतली कटि में कुम्भ को बाँध कर</w:t>
      </w:r>
    </w:p>
    <w:p w14:paraId="0DEF23DE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कूद पड़ा सेठ</w:t>
      </w:r>
    </w:p>
    <w:p w14:paraId="2A3FB412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नदी की तेज धार में।</w:t>
      </w:r>
    </w:p>
    <w:p w14:paraId="68EBE7C2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तुरन्त परिवार ने भी</w:t>
      </w:r>
    </w:p>
    <w:p w14:paraId="3D26F9C8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उसका अनुकरण किया,</w:t>
      </w:r>
    </w:p>
    <w:p w14:paraId="1B49549C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धरती का सहारा छूट गया</w:t>
      </w:r>
    </w:p>
    <w:p w14:paraId="673FAE2D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पद निराधार हो गये</w:t>
      </w:r>
    </w:p>
    <w:p w14:paraId="1109D575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कटि में बँधी रस्सी ही</w:t>
      </w:r>
    </w:p>
    <w:p w14:paraId="414EAC91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त्राण है, प्राण है, इस समय !</w:t>
      </w:r>
    </w:p>
    <w:p w14:paraId="023EFFF6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 कुम्भ...</w:t>
      </w:r>
    </w:p>
    <w:p w14:paraId="45EE2635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महायान का कार्य कर रहा है</w:t>
      </w:r>
    </w:p>
    <w:p w14:paraId="5C3C8EAE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सब-का-सब जल-मग्न हो गया है</w:t>
      </w:r>
    </w:p>
    <w:p w14:paraId="1A3A885F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मात्र दिख रहे ऊपर</w:t>
      </w:r>
    </w:p>
    <w:p w14:paraId="528E7236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मुख-मस्तक ।</w:t>
      </w:r>
    </w:p>
    <w:p w14:paraId="3DC06952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मूकमाटी :: 443</w:t>
      </w:r>
    </w:p>
    <w:p w14:paraId="19953141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br w:type="page"/>
      </w:r>
    </w:p>
    <w:p w14:paraId="0B8F4283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अन्तिम-शीत अनुभूत हुआ</w:t>
      </w:r>
    </w:p>
    <w:p w14:paraId="11F76266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परिवार को इस समय ।</w:t>
      </w:r>
    </w:p>
    <w:p w14:paraId="5A86AF7B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</w:p>
    <w:p w14:paraId="7C06E602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काया की प्राकृत ऊष्मा</w:t>
      </w:r>
    </w:p>
    <w:p w14:paraId="2FB2E33F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खोती जा रही है</w:t>
      </w:r>
    </w:p>
    <w:p w14:paraId="7CC4BFED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रक्त की गतिशीलता</w:t>
      </w:r>
    </w:p>
    <w:p w14:paraId="2303D159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विरक्त होती जा रही है</w:t>
      </w:r>
    </w:p>
    <w:p w14:paraId="64830CAF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हस्त-पाद निष्क्रिय हो गये</w:t>
      </w:r>
    </w:p>
    <w:p w14:paraId="128A8F1C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दन्त-पंक्तियाँ कटकटाने लगीं</w:t>
      </w:r>
    </w:p>
    <w:p w14:paraId="68A0F079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 कुछ</w:t>
      </w:r>
    </w:p>
    <w:p w14:paraId="013640DB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नदी में भीतर आना हुआ कि</w:t>
      </w:r>
    </w:p>
    <w:p w14:paraId="1962BE71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छोटी-बड़ी मछलियाँ</w:t>
      </w:r>
    </w:p>
    <w:p w14:paraId="7C30C752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जल से ऊपर उछलतीं</w:t>
      </w:r>
    </w:p>
    <w:p w14:paraId="765B8B0F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सलील क्रीड़ा कर रही हैं,</w:t>
      </w:r>
    </w:p>
    <w:p w14:paraId="30F2C732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कुटिल विचरण वाले</w:t>
      </w:r>
    </w:p>
    <w:p w14:paraId="6CD08FAB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विषधरों की पतली-पतली पूँछे</w:t>
      </w:r>
    </w:p>
    <w:p w14:paraId="18249067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अनायास लिपटने लगीं</w:t>
      </w:r>
    </w:p>
    <w:p w14:paraId="4DC48DDE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परिवार की वर्तुली पिंडरियों से।</w:t>
      </w:r>
    </w:p>
    <w:p w14:paraId="08835E4F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संकोच-शीलवाले भी</w:t>
      </w:r>
    </w:p>
    <w:p w14:paraId="32C5BC51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कई कछुवे भी स्वच्छन्द हो</w:t>
      </w:r>
    </w:p>
    <w:p w14:paraId="66D62B11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परिवार की मृदुल-मांसल</w:t>
      </w:r>
    </w:p>
    <w:p w14:paraId="413F1B7E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जँघाएँ छू-छू कर</w:t>
      </w:r>
    </w:p>
    <w:p w14:paraId="2D0E9554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छूमन्तर होने लगे।</w:t>
      </w:r>
    </w:p>
    <w:p w14:paraId="23838837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</w:p>
    <w:p w14:paraId="080D7183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जिनके</w:t>
      </w:r>
    </w:p>
    <w:p w14:paraId="06C865AA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व्याघ्र-सम भयानक जबड़ों में</w:t>
      </w:r>
    </w:p>
    <w:p w14:paraId="50F0F1A4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बड़ी-बड़ी टेढ़ी-मेढ़ी</w:t>
      </w:r>
    </w:p>
    <w:p w14:paraId="4672F3F9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तीखी दन्त-पंक्तियाँ चमक रही हैं,</w:t>
      </w:r>
    </w:p>
    <w:p w14:paraId="430677AA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जिनकी रक्त-लोलुपी लाल रसना</w:t>
      </w:r>
    </w:p>
    <w:p w14:paraId="6A299749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बार-बार बाहर लपक रही है,</w:t>
      </w:r>
    </w:p>
    <w:p w14:paraId="589DC640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444 :: मूकमाटी</w:t>
      </w:r>
    </w:p>
    <w:p w14:paraId="37CB7352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br w:type="page"/>
      </w:r>
    </w:p>
    <w:p w14:paraId="1313E41D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विषाक्त कंटक वाली</w:t>
      </w:r>
    </w:p>
    <w:p w14:paraId="7D22DF68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ऊपर उठी पूँछ हैं जिनकी</w:t>
      </w:r>
    </w:p>
    <w:p w14:paraId="3DE1A5CC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ऐसे मांस-भक्षी</w:t>
      </w:r>
    </w:p>
    <w:p w14:paraId="14A25742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महा-मगरमच्छ</w:t>
      </w:r>
    </w:p>
    <w:p w14:paraId="32FA31C7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भोजन-गवेषणा में रत</w:t>
      </w:r>
    </w:p>
    <w:p w14:paraId="43547EFA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परिवार के आस-पास</w:t>
      </w:r>
    </w:p>
    <w:p w14:paraId="1B9814F0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सिर उठाने लगे हैं।</w:t>
      </w:r>
    </w:p>
    <w:p w14:paraId="3468060B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</w:p>
    <w:p w14:paraId="15BC9915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 भी अन्य क्रूरवृत्ति वाले</w:t>
      </w:r>
    </w:p>
    <w:p w14:paraId="7F49803C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विविध जातीय जलीय जन्तु</w:t>
      </w:r>
    </w:p>
    <w:p w14:paraId="41C9742F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क्षुब्ध दिख रहे क्षुधा के कारण,</w:t>
      </w:r>
    </w:p>
    <w:p w14:paraId="687B089D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तथापि</w:t>
      </w:r>
    </w:p>
    <w:p w14:paraId="53064B32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परिवार की शान्त मुद्रा देख</w:t>
      </w:r>
    </w:p>
    <w:p w14:paraId="337FA70A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क्षोभ का नूतन प्रयोग करना</w:t>
      </w:r>
    </w:p>
    <w:p w14:paraId="4337F75C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जो मूल-धर्म है उनका</w:t>
      </w:r>
    </w:p>
    <w:p w14:paraId="55195E43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भूल-से गये हैं,</w:t>
      </w:r>
    </w:p>
    <w:p w14:paraId="49420203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उनकी वृत्ति में आमूल-चूल</w:t>
      </w:r>
    </w:p>
    <w:p w14:paraId="0454067C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परिवर्तन-सा आ गया है,</w:t>
      </w:r>
    </w:p>
    <w:p w14:paraId="26896AE9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भोजन का प्रयोजन ही छूट गया।</w:t>
      </w:r>
    </w:p>
    <w:p w14:paraId="00D73867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</w:p>
    <w:p w14:paraId="5B9B6D08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 जैसे</w:t>
      </w:r>
    </w:p>
    <w:p w14:paraId="74B2ACC9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भगवान को देखते ही</w:t>
      </w:r>
    </w:p>
    <w:p w14:paraId="059BA15F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भक्त के मन में भजन का भाव</w:t>
      </w:r>
    </w:p>
    <w:p w14:paraId="3E8A60D9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फूट गया है</w:t>
      </w:r>
    </w:p>
    <w:p w14:paraId="5DB24C88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हेय-उपादेय का बोध,</w:t>
      </w:r>
    </w:p>
    <w:p w14:paraId="1C2EE63C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क्षीर-नीर-विवेक,</w:t>
      </w:r>
    </w:p>
    <w:p w14:paraId="4E4343B1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कर्तव्य की ओर मुड़न</w:t>
      </w:r>
    </w:p>
    <w:p w14:paraId="0588CA7A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यूँ भाँति-भाँति, जागृति आ गई</w:t>
      </w:r>
    </w:p>
    <w:p w14:paraId="6BCC5062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जलचरों के जीवन में।</w:t>
      </w:r>
    </w:p>
    <w:p w14:paraId="1834A3EF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मूकमाटी :: 445</w:t>
      </w:r>
    </w:p>
    <w:p w14:paraId="3681C3B1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br w:type="page"/>
      </w:r>
    </w:p>
    <w:p w14:paraId="2B3D3C29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परन्तु</w:t>
      </w:r>
    </w:p>
    <w:p w14:paraId="6739C915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जल में उलटी क्रान्ति आ गई</w:t>
      </w:r>
    </w:p>
    <w:p w14:paraId="2EE422D1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जड़ और जंगम दो तत्त्व हैं</w:t>
      </w:r>
    </w:p>
    <w:p w14:paraId="01186CE5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दोनों की अपनी-अपनी विशेषताएँ हैं-</w:t>
      </w:r>
    </w:p>
    <w:p w14:paraId="21162CD0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जंगम को प्रकाश मिलते ही</w:t>
      </w:r>
    </w:p>
    <w:p w14:paraId="6AC1F410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यथोचित गति मिलते ही</w:t>
      </w:r>
    </w:p>
    <w:p w14:paraId="2DBD009D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विकास ही कर जाता है वह</w:t>
      </w:r>
    </w:p>
    <w:p w14:paraId="46CD4D51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जब कि</w:t>
      </w:r>
    </w:p>
    <w:p w14:paraId="4D1C04CD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जड़ ज्यों-का-त्यों रह जाता।</w:t>
      </w:r>
    </w:p>
    <w:p w14:paraId="46F10749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जड़ अज्ञानी होता है</w:t>
      </w:r>
    </w:p>
    <w:p w14:paraId="27B15B0E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एकान्ती हठी होती है</w:t>
      </w:r>
    </w:p>
    <w:p w14:paraId="59FEF244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कूटस्थ होता है...त्रस्त !</w:t>
      </w:r>
    </w:p>
    <w:p w14:paraId="24A0EDCD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स्वस्थ नहीं हो सकता वह।</w:t>
      </w:r>
    </w:p>
    <w:p w14:paraId="4CCF95CF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जलचरों की प्रवृत्ति से</w:t>
      </w:r>
    </w:p>
    <w:p w14:paraId="52B2F2DA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उलटी-पलटी वृत्ति से</w:t>
      </w:r>
    </w:p>
    <w:p w14:paraId="361B6811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जल से भरी उफनती नदी</w:t>
      </w:r>
    </w:p>
    <w:p w14:paraId="547429F8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 जलती हुई कहती है, कि</w:t>
      </w:r>
    </w:p>
    <w:p w14:paraId="077AE81D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</w:p>
    <w:p w14:paraId="11274BEC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"मेरे आश्रित हो कर भी</w:t>
      </w:r>
    </w:p>
    <w:p w14:paraId="2B9856BB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मेरे से प्रतिकूल जाते हो !</w:t>
      </w:r>
    </w:p>
    <w:p w14:paraId="0E440E0B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जीवन जीना चाहते हो</w:t>
      </w:r>
    </w:p>
    <w:p w14:paraId="63DB61C2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संजीवन पीना चाहते हो</w:t>
      </w:r>
    </w:p>
    <w:p w14:paraId="72423E4B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</w:p>
    <w:p w14:paraId="725CB5E2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निर्बल बालक हो कर भी</w:t>
      </w:r>
    </w:p>
    <w:p w14:paraId="69BA9C01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माता को भूल जाते हो !</w:t>
      </w:r>
    </w:p>
    <w:p w14:paraId="36FFCAC6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जाओ ! जाओ !! दुःख पाओगे,</w:t>
      </w:r>
    </w:p>
    <w:p w14:paraId="0E12E3CD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पाओगे नहीं मृदु प्यार कहीं,</w:t>
      </w:r>
    </w:p>
    <w:p w14:paraId="05B9E919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पीओगे पश्चाताप की घूँट ही</w:t>
      </w:r>
    </w:p>
    <w:p w14:paraId="48300B58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पीयूष की स्मृति जलाएगी तुम्हें !</w:t>
      </w:r>
    </w:p>
    <w:p w14:paraId="76300FB3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</w:p>
    <w:p w14:paraId="2CD732F9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भूचरों से मिले हुए हो</w:t>
      </w:r>
    </w:p>
    <w:p w14:paraId="56CB587E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धूर्त खलों से छले हुए को</w:t>
      </w:r>
    </w:p>
    <w:p w14:paraId="520EB20A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446 :: मूकमाटी</w:t>
      </w:r>
    </w:p>
    <w:p w14:paraId="18D1026D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br w:type="page"/>
      </w:r>
    </w:p>
    <w:p w14:paraId="2556CC71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तुम्हें कुछ भी कहना है</w:t>
      </w:r>
    </w:p>
    <w:p w14:paraId="0DEDD169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तुम पर दया आती है,</w:t>
      </w:r>
    </w:p>
    <w:p w14:paraId="7787721F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उनको ही देखना है</w:t>
      </w:r>
    </w:p>
    <w:p w14:paraId="22320C52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जो...</w:t>
      </w:r>
    </w:p>
    <w:p w14:paraId="750F5F68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निश्छलों से छल करते हैं</w:t>
      </w:r>
    </w:p>
    <w:p w14:paraId="69CC0CC5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जल-देवता से भी जला करते हैं।"</w:t>
      </w:r>
    </w:p>
    <w:p w14:paraId="5412C24C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</w:p>
    <w:p w14:paraId="6EB4CA8D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अनगिन तरंग-करों से</w:t>
      </w:r>
    </w:p>
    <w:p w14:paraId="28CB8779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परिवार के कोमल कपोलों पर</w:t>
      </w:r>
    </w:p>
    <w:p w14:paraId="2318F75D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तमाचा मारना प्रारम्भ करती है...</w:t>
      </w:r>
    </w:p>
    <w:p w14:paraId="0FD66C6D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कुपित पित्तवती... नदी।</w:t>
      </w:r>
    </w:p>
    <w:p w14:paraId="300A4992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</w:p>
    <w:p w14:paraId="15B533D1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"धरती के आराधक धूर्ती !</w:t>
      </w:r>
    </w:p>
    <w:p w14:paraId="6391A13B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कहाँ जाओगे अब ?</w:t>
      </w:r>
    </w:p>
    <w:p w14:paraId="64E33923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जाओ, धरती में जा छुप जाओ...</w:t>
      </w:r>
    </w:p>
    <w:p w14:paraId="7C13D259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उससे भी... नीचे !</w:t>
      </w:r>
    </w:p>
    <w:p w14:paraId="1F7989FC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पातको ! पाताल में जाओ !</w:t>
      </w:r>
    </w:p>
    <w:p w14:paraId="14AF4085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पाखण्ड-प्रमुखो !</w:t>
      </w:r>
    </w:p>
    <w:p w14:paraId="224AFC18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मुख मत दिखाओ हमें।</w:t>
      </w:r>
    </w:p>
    <w:p w14:paraId="31B5ED07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दिखावा जीवन है तुम्हारा</w:t>
      </w:r>
    </w:p>
    <w:p w14:paraId="2B52E3E3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काल-भक्षी होता है,</w:t>
      </w:r>
    </w:p>
    <w:p w14:paraId="25FD33BD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लक्ष्यहीन दीन-दरिद्र</w:t>
      </w:r>
    </w:p>
    <w:p w14:paraId="7DB69CF1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व्याल-पक्षी होता है।</w:t>
      </w:r>
    </w:p>
    <w:p w14:paraId="61AFCE19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धरती-सम एक स्थान पर</w:t>
      </w:r>
    </w:p>
    <w:p w14:paraId="30827B5C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रह-रह कर</w:t>
      </w:r>
    </w:p>
    <w:p w14:paraId="18C34FF1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पर को और परधन को</w:t>
      </w:r>
    </w:p>
    <w:p w14:paraId="17DE8A06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अपने अधीन किया है तुमने,</w:t>
      </w:r>
    </w:p>
    <w:p w14:paraId="4F61C7DE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ग्रहण-संग्रहण रूप</w:t>
      </w:r>
    </w:p>
    <w:p w14:paraId="753D789F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संग्रहणी-रोग से ग्रसित हो तुम !</w:t>
      </w:r>
    </w:p>
    <w:p w14:paraId="524957F5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इसीलिए क्षण-भर भी</w:t>
      </w:r>
    </w:p>
    <w:p w14:paraId="62C036EE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कहीं रुकती नहीं मैं</w:t>
      </w:r>
    </w:p>
    <w:p w14:paraId="03083C01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मूकमाटी :: 447</w:t>
      </w:r>
    </w:p>
    <w:p w14:paraId="6DF2A949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br w:type="page"/>
      </w:r>
    </w:p>
    <w:p w14:paraId="115534D5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पर-सम्पदाएँ मिलने पर भी</w:t>
      </w:r>
    </w:p>
    <w:p w14:paraId="0CD89BBC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उनको मैंने स्वप्न में भी</w:t>
      </w:r>
    </w:p>
    <w:p w14:paraId="6CDB324B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ना लीं।</w:t>
      </w:r>
    </w:p>
    <w:p w14:paraId="30254D86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</w:p>
    <w:p w14:paraId="221BE546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अपनी उदारता दिखाने</w:t>
      </w:r>
    </w:p>
    <w:p w14:paraId="23376EDF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किसी स्वार्थ या यश-लोकैषणावश</w:t>
      </w:r>
    </w:p>
    <w:p w14:paraId="20A51C95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दूसरों को उन्हें न दीं</w:t>
      </w:r>
    </w:p>
    <w:p w14:paraId="7946431D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तभी...तो... हमें</w:t>
      </w:r>
    </w:p>
    <w:p w14:paraId="17899836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सन्तों ने सार्थक संज्ञा दी-</w:t>
      </w:r>
    </w:p>
    <w:p w14:paraId="14A12005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... नाली !... नदी !</w:t>
      </w:r>
    </w:p>
    <w:p w14:paraId="04560F7A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</w:p>
    <w:p w14:paraId="749C5C83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हमसे विपरीत चाल चलनेवाले</w:t>
      </w:r>
    </w:p>
    <w:p w14:paraId="2D95F957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दीन होते हैं।</w:t>
      </w:r>
    </w:p>
    <w:p w14:paraId="6D8B39DF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कुछ शिथिलाचारी साधुओं को</w:t>
      </w:r>
    </w:p>
    <w:p w14:paraId="113813DB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"बहता पानी और रमता जोगी"</w:t>
      </w:r>
    </w:p>
    <w:p w14:paraId="2F5E6524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इस सूक्ति के माध्यम से</w:t>
      </w:r>
    </w:p>
    <w:p w14:paraId="535AF2D7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सही दिशा-बोध मिला है</w:t>
      </w:r>
    </w:p>
    <w:p w14:paraId="6322F6FF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इससे बढ़ कर भला</w:t>
      </w:r>
    </w:p>
    <w:p w14:paraId="4F6A8D1F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 कौन-सा वह</w:t>
      </w:r>
    </w:p>
    <w:p w14:paraId="45B4BB19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आदर्श हो सकता है संसार में!</w:t>
      </w:r>
    </w:p>
    <w:p w14:paraId="417A89F2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इस आदर्श में अब</w:t>
      </w:r>
    </w:p>
    <w:p w14:paraId="150AD6EB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अपना मुख देख लो</w:t>
      </w:r>
    </w:p>
    <w:p w14:paraId="5BE3AC38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</w:p>
    <w:p w14:paraId="4852B8AF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पहचान लो अपने रूप-स्वरूप को !"</w:t>
      </w:r>
    </w:p>
    <w:p w14:paraId="2883F156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</w:p>
    <w:p w14:paraId="68CE28F6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उच्छृंखला जडाशया</w:t>
      </w:r>
    </w:p>
    <w:p w14:paraId="48065276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अपनी ही प्रशंसा में डूबी -</w:t>
      </w:r>
    </w:p>
    <w:p w14:paraId="359664B1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नदी की बातें सुन</w:t>
      </w:r>
    </w:p>
    <w:p w14:paraId="65A19C63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उत्तेजित हुए बिना</w:t>
      </w:r>
    </w:p>
    <w:p w14:paraId="03F963C0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448 :: मूकमाटी</w:t>
      </w:r>
    </w:p>
    <w:p w14:paraId="117471CD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br w:type="page"/>
      </w:r>
    </w:p>
    <w:p w14:paraId="3B3E9007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सेठ का कुछ कहना हुआ, कि</w:t>
      </w:r>
    </w:p>
    <w:p w14:paraId="6A282C1D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"यदि तुम्हें</w:t>
      </w:r>
    </w:p>
    <w:p w14:paraId="223150FE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धरा का आधार नहीं मिलता</w:t>
      </w:r>
    </w:p>
    <w:p w14:paraId="58FCEECC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तुम्हारी गति कौन-सी होती !</w:t>
      </w:r>
    </w:p>
    <w:p w14:paraId="7A61EFBB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पाताल को भी पार कर जातीं तुम !</w:t>
      </w:r>
    </w:p>
    <w:p w14:paraId="1A36E128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धरती ने तुम्हें स्वीकारा</w:t>
      </w:r>
    </w:p>
    <w:p w14:paraId="466877B3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छाती से चिपकाया है तुम्हें</w:t>
      </w:r>
    </w:p>
    <w:p w14:paraId="30C4E266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देवों ने तुम पर दया नहीं की,</w:t>
      </w:r>
    </w:p>
    <w:p w14:paraId="0C2E2AC4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आकाश ने शरण नहीं दी तुम्हें,</w:t>
      </w:r>
    </w:p>
    <w:p w14:paraId="622B4E29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तुम छोटी थी तब</w:t>
      </w:r>
    </w:p>
    <w:p w14:paraId="32625423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गिरि की चोटी पर गिरी थी</w:t>
      </w:r>
    </w:p>
    <w:p w14:paraId="01428302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सब हँसे थे</w:t>
      </w:r>
    </w:p>
    <w:p w14:paraId="6FA8915B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तुम रोयी थी तब !</w:t>
      </w:r>
    </w:p>
    <w:p w14:paraId="30DD41A7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चोट लगी थी घनी तुम्हें,</w:t>
      </w:r>
    </w:p>
    <w:p w14:paraId="332C70C5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तरला-सरला-सी लगती थी</w:t>
      </w:r>
    </w:p>
    <w:p w14:paraId="4AEF0BE2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गरला-कुटिला बन गई अब !</w:t>
      </w:r>
    </w:p>
    <w:p w14:paraId="4FA7C088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छल ही बल बन गया है तुम्हारा,</w:t>
      </w:r>
    </w:p>
    <w:p w14:paraId="7191FCAB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सरपट भाग रही है अब</w:t>
      </w:r>
    </w:p>
    <w:p w14:paraId="08970F1B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सबको लाँघती-लाँघती।</w:t>
      </w:r>
    </w:p>
    <w:p w14:paraId="262B3057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अरी कृतघ्ने ! पाप-सम्पादिके !</w:t>
      </w:r>
    </w:p>
    <w:p w14:paraId="61EA2F8D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 अधिक पापार्जन मत कर</w:t>
      </w:r>
    </w:p>
    <w:p w14:paraId="702F2C08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सारा संसार ही ऋणी है धरणी का</w:t>
      </w:r>
    </w:p>
    <w:p w14:paraId="5CB919C1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तुम्हें भी ऋण चुकाना है</w:t>
      </w:r>
    </w:p>
    <w:p w14:paraId="441DDBDA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धरणी को उर में धारण कर,</w:t>
      </w:r>
    </w:p>
    <w:p w14:paraId="488812C3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करनी को हृदय से सुधारना है।"</w:t>
      </w:r>
    </w:p>
    <w:p w14:paraId="27449124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</w:p>
    <w:p w14:paraId="0C80E4CD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हाय रे यह दुर्भाग्य किसका !</w:t>
      </w:r>
    </w:p>
    <w:p w14:paraId="47D65454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सेठ का या नदी का ?</w:t>
      </w:r>
    </w:p>
    <w:p w14:paraId="046DFBC7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सेठ का सदाशय सफल जो नहीं हुआ</w:t>
      </w:r>
    </w:p>
    <w:p w14:paraId="0A60ABEE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सेठ की समालोचना से भी</w:t>
      </w:r>
    </w:p>
    <w:p w14:paraId="39B08A80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मूकमाटी :: 449</w:t>
      </w:r>
    </w:p>
    <w:p w14:paraId="44BE1D74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br w:type="page"/>
      </w:r>
    </w:p>
    <w:p w14:paraId="4C7CB385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नदी के लोचन नहीं खुले</w:t>
      </w:r>
    </w:p>
    <w:p w14:paraId="66FFE0FC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प्रत्युत, वह नदी</w:t>
      </w:r>
    </w:p>
    <w:p w14:paraId="0167246D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 लोहित हो उठी :</w:t>
      </w:r>
    </w:p>
    <w:p w14:paraId="6CED2D41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अरे दुष्टो !</w:t>
      </w:r>
    </w:p>
    <w:p w14:paraId="61EE17A4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मेरे लिए पाताल की बात करते हो !</w:t>
      </w:r>
    </w:p>
    <w:p w14:paraId="060DCBB8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अब तुम्हारा अन्त दूर नहीं।</w:t>
      </w:r>
    </w:p>
    <w:p w14:paraId="5A4CFCDA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</w:p>
    <w:p w14:paraId="568D1B13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भँवरदार दिशा की ओर गति</w:t>
      </w:r>
    </w:p>
    <w:p w14:paraId="7E54869C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सब ओर से आकृष्ट हो,</w:t>
      </w:r>
    </w:p>
    <w:p w14:paraId="0BBCFF4B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आ, आ कर</w:t>
      </w:r>
    </w:p>
    <w:p w14:paraId="6C9A9405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जहाँ पर सब कुछ लुप्त होता है,</w:t>
      </w:r>
    </w:p>
    <w:p w14:paraId="012D715E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जहाँ पर</w:t>
      </w:r>
    </w:p>
    <w:p w14:paraId="4762C5D7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स्वयं की परिक्रमा देता</w:t>
      </w:r>
    </w:p>
    <w:p w14:paraId="334CA6C5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उपरिल जल नीचे की ओर</w:t>
      </w:r>
    </w:p>
    <w:p w14:paraId="1EA69475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निचला जल ऊपर की ओर</w:t>
      </w:r>
    </w:p>
    <w:p w14:paraId="779A0B84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अति-तीव्र गति से</w:t>
      </w:r>
    </w:p>
    <w:p w14:paraId="6BB8BDF0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जा रहा है, आ रहा है,</w:t>
      </w:r>
    </w:p>
    <w:p w14:paraId="295B8B1D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जहाँ का जलतत्त्व</w:t>
      </w:r>
    </w:p>
    <w:p w14:paraId="37F492CE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भू-तत्त्व को अपने में समाहित कर</w:t>
      </w:r>
    </w:p>
    <w:p w14:paraId="3CB0B650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अट्टहास कर रहा है,</w:t>
      </w:r>
    </w:p>
    <w:p w14:paraId="624EEDDB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</w:p>
    <w:p w14:paraId="0907DFC0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जहाँ पर</w:t>
      </w:r>
    </w:p>
    <w:p w14:paraId="0E1F7F87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कुछ पशु, कुछ मृग</w:t>
      </w:r>
    </w:p>
    <w:p w14:paraId="696C090D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कुछ अहिंसक, कुछ हिंसक</w:t>
      </w:r>
    </w:p>
    <w:p w14:paraId="70A41B99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कुछ मूच्छित, कुछ जागृत</w:t>
      </w:r>
    </w:p>
    <w:p w14:paraId="62C3C1A7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कुछ मृतक, कुछ अर्ध-मृतक</w:t>
      </w:r>
    </w:p>
    <w:p w14:paraId="0AE9144A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अकाल में काल के कवल होने से</w:t>
      </w:r>
    </w:p>
    <w:p w14:paraId="2ABC0E96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सबके मुखों पर</w:t>
      </w:r>
    </w:p>
    <w:p w14:paraId="0B8850B6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जिजीविषा बिखरी पड़ी है,</w:t>
      </w:r>
    </w:p>
    <w:p w14:paraId="078CFCC9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सबके सब विवश हो</w:t>
      </w:r>
    </w:p>
    <w:p w14:paraId="46CA5401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बहाव में बहे जा रहे हैं।</w:t>
      </w:r>
    </w:p>
    <w:p w14:paraId="5B0591EA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450 :: मूकमाटी</w:t>
      </w:r>
    </w:p>
    <w:p w14:paraId="7FBB98E4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br w:type="page"/>
      </w:r>
    </w:p>
    <w:p w14:paraId="5AE56FB1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देखते-देखते सामने से ही</w:t>
      </w:r>
    </w:p>
    <w:p w14:paraId="2EFAC5B9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एक विशालकाय हाथी</w:t>
      </w:r>
    </w:p>
    <w:p w14:paraId="65801DAD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बहता-बहता आया</w:t>
      </w:r>
    </w:p>
    <w:p w14:paraId="7EFF5D05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जिसकी पीठ पर बैठा है</w:t>
      </w:r>
    </w:p>
    <w:p w14:paraId="25A08D97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एक प्रौढ़ सिंह</w:t>
      </w:r>
    </w:p>
    <w:p w14:paraId="1B64AE9A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भीषण भविष्य से भयभीत !</w:t>
      </w:r>
    </w:p>
    <w:p w14:paraId="008B0E22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</w:p>
    <w:p w14:paraId="71A9ED10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भँवर में फँस कर</w:t>
      </w:r>
    </w:p>
    <w:p w14:paraId="1EF8804B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एक-दो बार भ्रमता</w:t>
      </w:r>
    </w:p>
    <w:p w14:paraId="3E5E7777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भँवर के उदर में तिरोहित हुआ,</w:t>
      </w:r>
    </w:p>
    <w:p w14:paraId="4919EF3D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सबल हो या निर्बल</w:t>
      </w:r>
    </w:p>
    <w:p w14:paraId="02FBDD4B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जहाँ पर</w:t>
      </w:r>
    </w:p>
    <w:p w14:paraId="13652977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किसी का बल काम नहीं कर रहा है</w:t>
      </w:r>
    </w:p>
    <w:p w14:paraId="2AF47BF2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सब बलों का बलिदान !</w:t>
      </w:r>
    </w:p>
    <w:p w14:paraId="0043C8DC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</w:p>
    <w:p w14:paraId="437D6083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घटती घटना को देख कर</w:t>
      </w:r>
    </w:p>
    <w:p w14:paraId="3BEC4B19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परिवार का धैर्य कहीं</w:t>
      </w:r>
    </w:p>
    <w:p w14:paraId="7309C736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घट न जाय,</w:t>
      </w:r>
    </w:p>
    <w:p w14:paraId="592C473F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</w:p>
    <w:p w14:paraId="12B613A1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उसका मन कहीं</w:t>
      </w:r>
    </w:p>
    <w:p w14:paraId="6E1BD5DC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ध्रुव से हट न जाय,</w:t>
      </w:r>
    </w:p>
    <w:p w14:paraId="3CE858FA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यूँ सोचता हुआ-सा</w:t>
      </w:r>
    </w:p>
    <w:p w14:paraId="38AA32A2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कुम्भ ने नदी को ललकारा :</w:t>
      </w:r>
    </w:p>
    <w:p w14:paraId="74653316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"अरी पाप-पाँव वाली, सुन !</w:t>
      </w:r>
    </w:p>
    <w:p w14:paraId="6965C2B5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यह परिवार तो पार पर है</w:t>
      </w:r>
    </w:p>
    <w:p w14:paraId="7FEB935C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मझधार में नहीं,</w:t>
      </w:r>
    </w:p>
    <w:p w14:paraId="0B81290F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जिसने धरती की शरण ली है</w:t>
      </w:r>
    </w:p>
    <w:p w14:paraId="7510E901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धरती पार उतारती है उसे</w:t>
      </w:r>
    </w:p>
    <w:p w14:paraId="24C7D349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यह धरती का नियम है... व्रत !</w:t>
      </w:r>
    </w:p>
    <w:p w14:paraId="21015E2E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मूकमाटी :: 451</w:t>
      </w:r>
    </w:p>
    <w:p w14:paraId="4C86C933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br w:type="page"/>
      </w:r>
    </w:p>
    <w:p w14:paraId="69E19619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धरती इस शब्द का भी भाव</w:t>
      </w:r>
    </w:p>
    <w:p w14:paraId="0E481E7E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विलोम रूप से यही निकलता है-</w:t>
      </w:r>
    </w:p>
    <w:p w14:paraId="7FC68057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ध...र...ती ती...र.......</w:t>
      </w:r>
    </w:p>
    <w:p w14:paraId="7D368F20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यानी,</w:t>
      </w:r>
    </w:p>
    <w:p w14:paraId="311DB2D7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जो तीर को धारण करती है</w:t>
      </w:r>
    </w:p>
    <w:p w14:paraId="5B62B174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या शरणागत को</w:t>
      </w:r>
    </w:p>
    <w:p w14:paraId="743E96B0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तीर पर धरती है</w:t>
      </w:r>
    </w:p>
    <w:p w14:paraId="2027DF31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वही 'धरती' कहलाती है।</w:t>
      </w:r>
    </w:p>
    <w:p w14:paraId="34AA1B04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</w:p>
    <w:p w14:paraId="7CDB357A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 सुनो !</w:t>
      </w:r>
    </w:p>
    <w:p w14:paraId="009F7F09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'ध' के स्थान पर</w:t>
      </w:r>
    </w:p>
    <w:p w14:paraId="01D93D89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'थ' के प्रयोग से</w:t>
      </w:r>
    </w:p>
    <w:p w14:paraId="061A6C45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तीरथ बनता है।</w:t>
      </w:r>
    </w:p>
    <w:p w14:paraId="3EB83438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शरणागत को तारे सो...' तीरथ'!</w:t>
      </w:r>
    </w:p>
    <w:p w14:paraId="3BB82CCC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</w:p>
    <w:p w14:paraId="239B506C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फिर भला अब हमें</w:t>
      </w:r>
    </w:p>
    <w:p w14:paraId="18690F8F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कैसे डुबो सकती हो तुम !</w:t>
      </w:r>
    </w:p>
    <w:p w14:paraId="1186B000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 यह भी ध्यान रहे कि</w:t>
      </w:r>
    </w:p>
    <w:p w14:paraId="771ABBAD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अब हमें</w:t>
      </w:r>
    </w:p>
    <w:p w14:paraId="579EC738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बहा न सकोगी तुम</w:t>
      </w:r>
    </w:p>
    <w:p w14:paraId="014D946D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किसी बहाने बहाव में</w:t>
      </w:r>
    </w:p>
    <w:p w14:paraId="1843CE5A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बह न सकेंगे हम !</w:t>
      </w:r>
    </w:p>
    <w:p w14:paraId="7C500160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</w:p>
    <w:p w14:paraId="2451AB70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जब आग की नदी को</w:t>
      </w:r>
    </w:p>
    <w:p w14:paraId="6C2AA49A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पार कर आये हम</w:t>
      </w:r>
    </w:p>
    <w:p w14:paraId="3AF99BA3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</w:p>
    <w:p w14:paraId="14D48114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साधना की सीमा-श्री से</w:t>
      </w:r>
    </w:p>
    <w:p w14:paraId="37688CF8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हार कर नहीं,</w:t>
      </w:r>
    </w:p>
    <w:p w14:paraId="40F4E27B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प्यार कर, आये हम</w:t>
      </w:r>
    </w:p>
    <w:p w14:paraId="0DA1611A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फिर भी हमें डुबोने की</w:t>
      </w:r>
    </w:p>
    <w:p w14:paraId="0316E2D0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क्षमता रखती हो तुम ?</w:t>
      </w:r>
    </w:p>
    <w:p w14:paraId="2007FA2A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452 :: मूकमाटी</w:t>
      </w:r>
    </w:p>
    <w:p w14:paraId="6D14E45D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br w:type="page"/>
      </w:r>
    </w:p>
    <w:p w14:paraId="5589C316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हमने पहले ही तय किया था, कि</w:t>
      </w:r>
    </w:p>
    <w:p w14:paraId="210E1436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सतह की सेवा-प्रशंसा</w:t>
      </w:r>
    </w:p>
    <w:p w14:paraId="342A20B4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अधिक नहीं करना है</w:t>
      </w:r>
    </w:p>
    <w:p w14:paraId="4F355F00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क्योंकि</w:t>
      </w:r>
    </w:p>
    <w:p w14:paraId="4D8A5306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सतह पर</w:t>
      </w:r>
    </w:p>
    <w:p w14:paraId="4E9FE6B8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कब तक तैरते रहेंगे,</w:t>
      </w:r>
    </w:p>
    <w:p w14:paraId="6762FD01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हाथ भर आएँगे ही !</w:t>
      </w:r>
    </w:p>
    <w:p w14:paraId="5B90F93C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लहरों के दर्शन-मात्र से</w:t>
      </w:r>
    </w:p>
    <w:p w14:paraId="63B665E3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सन्तुष्ट होने वाले</w:t>
      </w:r>
    </w:p>
    <w:p w14:paraId="676F8F4D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प्रायः डूबते दिखे हैं।</w:t>
      </w:r>
    </w:p>
    <w:p w14:paraId="3DD97502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... यहाँ पर... सतह पर !</w:t>
      </w:r>
    </w:p>
    <w:p w14:paraId="5A6AA71D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अरी निम्नगे ! निम्न-अघे !</w:t>
      </w:r>
    </w:p>
    <w:p w14:paraId="4899F820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इस गागर में सागर को भी</w:t>
      </w:r>
    </w:p>
    <w:p w14:paraId="55D0AF60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धारण करने की क्षमता है</w:t>
      </w:r>
    </w:p>
    <w:p w14:paraId="41E4E837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धरणी के अंश जो रहे हम !</w:t>
      </w:r>
    </w:p>
    <w:p w14:paraId="05AD66DE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कुम्भ की अर्थ-क्रिया</w:t>
      </w:r>
    </w:p>
    <w:p w14:paraId="685000CD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जल-धारण ही तो है</w:t>
      </w:r>
    </w:p>
    <w:p w14:paraId="603BB47A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और... सुनो !</w:t>
      </w:r>
    </w:p>
    <w:p w14:paraId="6D879DC2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स्वयं धरणी शब्द ही</w:t>
      </w:r>
    </w:p>
    <w:p w14:paraId="06BC1BD5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विलोम-रूप से कह रहा है कि</w:t>
      </w:r>
    </w:p>
    <w:p w14:paraId="798473B2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ध...र...णी नी...र... ध</w:t>
      </w:r>
    </w:p>
    <w:p w14:paraId="69577224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नीर को धारण करे...सो... धरणी</w:t>
      </w:r>
    </w:p>
    <w:p w14:paraId="5AC2C04B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नीर का पालन करे सो... धरणी !</w:t>
      </w:r>
    </w:p>
    <w:p w14:paraId="7C57E8B1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</w:p>
    <w:p w14:paraId="5386BA46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जैसे</w:t>
      </w:r>
    </w:p>
    <w:p w14:paraId="72A4DF86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मणियों में नील-मणि</w:t>
      </w:r>
    </w:p>
    <w:p w14:paraId="3A201E8D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कमलों में नील-कमल</w:t>
      </w:r>
    </w:p>
    <w:p w14:paraId="7D40DF43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सुखों में शील-सुख</w:t>
      </w:r>
    </w:p>
    <w:p w14:paraId="3CC1F797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मूकमाटी :: 453</w:t>
      </w:r>
    </w:p>
    <w:p w14:paraId="78442535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br w:type="page"/>
      </w:r>
    </w:p>
    <w:p w14:paraId="69545BC9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गिरियों में मेरु-गिरि</w:t>
      </w:r>
    </w:p>
    <w:p w14:paraId="64521FD5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सागरों में क्षीर-सागर</w:t>
      </w:r>
    </w:p>
    <w:p w14:paraId="3D9C2B36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मरणों में वीर-मरण</w:t>
      </w:r>
    </w:p>
    <w:p w14:paraId="2B32819F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मुक्ताओं में मत्स्य-मुक्ता</w:t>
      </w:r>
    </w:p>
    <w:p w14:paraId="4BA383C8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उत्तम माने जाते हैं,</w:t>
      </w:r>
    </w:p>
    <w:p w14:paraId="5B037362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वैसे</w:t>
      </w:r>
    </w:p>
    <w:p w14:paraId="2E6E6DBD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गुणों में गुण कृतज्ञता है,</w:t>
      </w:r>
    </w:p>
    <w:p w14:paraId="5D74BE28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जिस कृतज्ञता से सुशोभित</w:t>
      </w:r>
    </w:p>
    <w:p w14:paraId="62AFDDD8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कुम्भ को देख कर</w:t>
      </w:r>
    </w:p>
    <w:p w14:paraId="0FDE9518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एक महामत्स्य मुदित हो</w:t>
      </w:r>
    </w:p>
    <w:p w14:paraId="690A633A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बहुमूल्य मुक्ता-मणि</w:t>
      </w:r>
    </w:p>
    <w:p w14:paraId="4E8D9A09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प्रदान करता है कुम्भ को।</w:t>
      </w:r>
    </w:p>
    <w:p w14:paraId="295B2FAD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"यह तुच्छ सेवा स्वीकृत हो स्वामिन् !"</w:t>
      </w:r>
    </w:p>
    <w:p w14:paraId="2A40C29C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कह कर जल में लीन होता है वह।</w:t>
      </w:r>
    </w:p>
    <w:p w14:paraId="1176AE72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इस मुक्ता की बड़ी विशेषता है कि</w:t>
      </w:r>
    </w:p>
    <w:p w14:paraId="110F01BE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जिस सज्जन को यह मिलती है</w:t>
      </w:r>
    </w:p>
    <w:p w14:paraId="07C27D97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वह अगाध जल में भी</w:t>
      </w:r>
    </w:p>
    <w:p w14:paraId="4B58B9BC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अबाध पथ पा जाता है</w:t>
      </w:r>
    </w:p>
    <w:p w14:paraId="25DA3DC3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 यही हुआ तुरन्त !</w:t>
      </w:r>
    </w:p>
    <w:p w14:paraId="40801ADC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</w:p>
    <w:p w14:paraId="0D934C88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भँवरदार धार को भी</w:t>
      </w:r>
    </w:p>
    <w:p w14:paraId="66EBB261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अनायास पार करता हुआ</w:t>
      </w:r>
    </w:p>
    <w:p w14:paraId="7B271D2F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परिवार-सहित कुम्भ</w:t>
      </w:r>
    </w:p>
    <w:p w14:paraId="26978E22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मन्द मुस्कान के साथ</w:t>
      </w:r>
    </w:p>
    <w:p w14:paraId="1F348426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एक सूक्ति की स्मृति</w:t>
      </w:r>
    </w:p>
    <w:p w14:paraId="3CBE5875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दिलाता है सेठ को, कि</w:t>
      </w:r>
    </w:p>
    <w:p w14:paraId="6D545240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"बिन माँगे मोती मिले</w:t>
      </w:r>
    </w:p>
    <w:p w14:paraId="56E4419B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माँगे मिले न भीख"</w:t>
      </w:r>
    </w:p>
    <w:p w14:paraId="0DB5C7EE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 यह फल</w:t>
      </w:r>
    </w:p>
    <w:p w14:paraId="11C3A92A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त्याग-तपस्या का है सेठ जी !</w:t>
      </w:r>
    </w:p>
    <w:p w14:paraId="1A3D7079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कुम्भ के आत्म-विश्वास से</w:t>
      </w:r>
    </w:p>
    <w:p w14:paraId="42109EFC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454 :: मूकमाटी</w:t>
      </w:r>
    </w:p>
    <w:p w14:paraId="12AFF8E6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br w:type="page"/>
      </w:r>
    </w:p>
    <w:p w14:paraId="03EC50BF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साहस-पूर्ण जीवन से</w:t>
      </w:r>
    </w:p>
    <w:p w14:paraId="1BE263EA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नदी को बड़ी प्रेरणा मिल गई</w:t>
      </w:r>
    </w:p>
    <w:p w14:paraId="571FC825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नदी की व्यग्रता प्रायः अस्त हुई</w:t>
      </w:r>
    </w:p>
    <w:p w14:paraId="794E1FDC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समर्पण-भाव से भर आई वह !</w:t>
      </w:r>
    </w:p>
    <w:p w14:paraId="452934C1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</w:p>
    <w:p w14:paraId="58D9B770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</w:p>
    <w:p w14:paraId="335F3009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नम्र-विनीत हो कहने लगी :</w:t>
      </w:r>
    </w:p>
    <w:p w14:paraId="65C295C5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"उद्दण्डता के लिए क्षमा चाहती हूँ।"</w:t>
      </w:r>
    </w:p>
    <w:p w14:paraId="74F891DC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</w:p>
    <w:p w14:paraId="7F00A951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तरल-तरंगों से रहित</w:t>
      </w:r>
    </w:p>
    <w:p w14:paraId="576C8721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धीर गम्भीर हो बहने लगी,</w:t>
      </w:r>
    </w:p>
    <w:p w14:paraId="7988DCD2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हाव-भावों-विभावों से मुक्त</w:t>
      </w:r>
    </w:p>
    <w:p w14:paraId="128C4A58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गत-वयना नत-नयना</w:t>
      </w:r>
    </w:p>
    <w:p w14:paraId="2B0CD4BB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चिर-दीक्षिता आर्या-सी !</w:t>
      </w:r>
    </w:p>
    <w:p w14:paraId="2649DDB5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</w:p>
    <w:p w14:paraId="7ACB1F13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लगभग यात्रा आधी हो चुकी है</w:t>
      </w:r>
    </w:p>
    <w:p w14:paraId="5D741031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यात्री-मण्डल को लग रहा है कि</w:t>
      </w:r>
    </w:p>
    <w:p w14:paraId="489DFE0B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गन्तव्य ही अपनी ओर आ रहा है।</w:t>
      </w:r>
    </w:p>
    <w:p w14:paraId="7027C874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कुम्भ के मुख पर प्रसन्नता है</w:t>
      </w:r>
    </w:p>
    <w:p w14:paraId="41420FE3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प्रथम श्रेणी में उत्तीर्ण</w:t>
      </w:r>
    </w:p>
    <w:p w14:paraId="1E685A26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परिश्रमी विनयशील</w:t>
      </w:r>
    </w:p>
    <w:p w14:paraId="24571FC0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विलक्षण विद्यार्थी-सम।</w:t>
      </w:r>
    </w:p>
    <w:p w14:paraId="3D69C837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परिवार भी फूल रहा है कि</w:t>
      </w:r>
    </w:p>
    <w:p w14:paraId="1E32BA0D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</w:p>
    <w:p w14:paraId="1B1856EC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पुनरावृत्ति आतंक की-</w:t>
      </w:r>
    </w:p>
    <w:p w14:paraId="0FCB592E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वही रंग है वहीं ढंग है</w:t>
      </w:r>
    </w:p>
    <w:p w14:paraId="0728EB18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अंग-अंग में वही व्यंग्य है</w:t>
      </w:r>
    </w:p>
    <w:p w14:paraId="47CF9FBB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वही मूर्ति है वही मुखड़े</w:t>
      </w:r>
    </w:p>
    <w:p w14:paraId="032FA2A0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वही अमूच्छित-तनी मूँछें</w:t>
      </w:r>
    </w:p>
    <w:p w14:paraId="557E97DC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वही चाल है वही ढाल है।</w:t>
      </w:r>
    </w:p>
    <w:p w14:paraId="7494B48E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मूकमाटी :: 455</w:t>
      </w:r>
    </w:p>
    <w:p w14:paraId="07DF9012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br w:type="page"/>
      </w:r>
    </w:p>
    <w:p w14:paraId="26A6A5FB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वही छल-बल वही उछाल है</w:t>
      </w:r>
    </w:p>
    <w:p w14:paraId="623A64CD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काले-काले वही बाल हैं</w:t>
      </w:r>
    </w:p>
    <w:p w14:paraId="7539E569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क्रूर काल का वही भाल है</w:t>
      </w:r>
    </w:p>
    <w:p w14:paraId="4922DE49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वही नशा है वही दशा है</w:t>
      </w:r>
    </w:p>
    <w:p w14:paraId="59B67B26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काँप रही हैं दिशा-दिशा हैं</w:t>
      </w:r>
    </w:p>
    <w:p w14:paraId="489F3878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वही रसना है वही वसना है</w:t>
      </w:r>
    </w:p>
    <w:p w14:paraId="1F46415E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किसी के भी रही वश ना है</w:t>
      </w:r>
    </w:p>
    <w:p w14:paraId="65466A98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सुनी हुई जो वही ध्वनि है</w:t>
      </w:r>
    </w:p>
    <w:p w14:paraId="597432F1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वही-वही सुन ! वही धुन है।</w:t>
      </w:r>
    </w:p>
    <w:p w14:paraId="59D32CB4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</w:p>
    <w:p w14:paraId="1566D77A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वही श्वास है अविश्वास है</w:t>
      </w:r>
    </w:p>
    <w:p w14:paraId="25650DE2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वही नाश है अट्टहास है</w:t>
      </w:r>
    </w:p>
    <w:p w14:paraId="30D2512C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वही ताण्डव-नृत्य है</w:t>
      </w:r>
    </w:p>
    <w:p w14:paraId="0F80D60F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वही दानव-कृत्य है</w:t>
      </w:r>
    </w:p>
    <w:p w14:paraId="5CA0C574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वही आँखें हैं सिंदूरी हैं</w:t>
      </w:r>
    </w:p>
    <w:p w14:paraId="1EC3E256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भूरि-भूरि जो घूर रही हैं</w:t>
      </w:r>
    </w:p>
    <w:p w14:paraId="5BCEC5FF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वही गात है वही माथ है</w:t>
      </w:r>
    </w:p>
    <w:p w14:paraId="268EAFCA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वही पाद है वही हाथ है</w:t>
      </w:r>
    </w:p>
    <w:p w14:paraId="4AFA9E4A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घात-घात में वही साथ है,</w:t>
      </w:r>
    </w:p>
    <w:p w14:paraId="0B9768C8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गाल वही है अधर वही है</w:t>
      </w:r>
    </w:p>
    <w:p w14:paraId="4A9B89B6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लाल वही है रुधिर वही है</w:t>
      </w:r>
    </w:p>
    <w:p w14:paraId="4BFEE8C7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भाव वही है डाव वही है</w:t>
      </w:r>
    </w:p>
    <w:p w14:paraId="0D34F615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सब कुछ वही नया कुछ नहीं</w:t>
      </w:r>
    </w:p>
    <w:p w14:paraId="43D14AA9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जिया वही है दया कुछ नहीं।</w:t>
      </w:r>
    </w:p>
    <w:p w14:paraId="4F2A16BA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</w:p>
    <w:p w14:paraId="1CB6B58A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 प्रारम्भ होती है नदी से</w:t>
      </w:r>
    </w:p>
    <w:p w14:paraId="285F2C0D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आतंकवाद की प्रार्थना :</w:t>
      </w:r>
    </w:p>
    <w:p w14:paraId="6629BC0C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"ओ माँ! जलदेवता !</w:t>
      </w:r>
    </w:p>
    <w:p w14:paraId="6A200394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हमें यह दे बता</w:t>
      </w:r>
    </w:p>
    <w:p w14:paraId="69364232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अपराधी को भी क्या-</w:t>
      </w:r>
    </w:p>
    <w:p w14:paraId="6196548D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456 :: मूकमाटी</w:t>
      </w:r>
    </w:p>
    <w:p w14:paraId="5F367DA3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br w:type="page"/>
      </w:r>
    </w:p>
    <w:p w14:paraId="487EBCF1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पार लगाती है ?</w:t>
      </w:r>
    </w:p>
    <w:p w14:paraId="41234484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पुण्यात्मा का पालन-पोषण</w:t>
      </w:r>
    </w:p>
    <w:p w14:paraId="01084310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उचित है... कर्तव्य है,</w:t>
      </w:r>
    </w:p>
    <w:p w14:paraId="35017EC0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परन्तु, क्या पापियों से भी</w:t>
      </w:r>
    </w:p>
    <w:p w14:paraId="15685F99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प्यार करती है ?</w:t>
      </w:r>
    </w:p>
    <w:p w14:paraId="60283960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</w:p>
    <w:p w14:paraId="022DF055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यदि नहीं</w:t>
      </w:r>
    </w:p>
    <w:p w14:paraId="37699D95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तो... इन्हें... डुबो दो-</w:t>
      </w:r>
    </w:p>
    <w:p w14:paraId="69CF3984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जो कुम्भ का सहारा ले</w:t>
      </w:r>
    </w:p>
    <w:p w14:paraId="4DDE6C5F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धरती की प्रशंसा करते हैं</w:t>
      </w:r>
    </w:p>
    <w:p w14:paraId="68F0562B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उस पार उतरना चाहते हैं!</w:t>
      </w:r>
    </w:p>
    <w:p w14:paraId="6726B1C5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इनके पाप का कोई पार नहीं है,</w:t>
      </w:r>
    </w:p>
    <w:p w14:paraId="527EBFF6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इनका पुण्य से कोई प्यार नहीं है,</w:t>
      </w:r>
    </w:p>
    <w:p w14:paraId="639721B2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इनकी प्रिय वस्तु है</w:t>
      </w:r>
    </w:p>
    <w:p w14:paraId="37F4A7FE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धन-वैभव-विषय-सम्पदाएँ</w:t>
      </w:r>
    </w:p>
    <w:p w14:paraId="3FDD9E8E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फिर भी... इन्हें सहयोग दोगी</w:t>
      </w:r>
    </w:p>
    <w:p w14:paraId="34187AEA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तुम्हारे उज्ज्वल इतिहास का</w:t>
      </w:r>
    </w:p>
    <w:p w14:paraId="2A3027DE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उपहास होगा</w:t>
      </w:r>
    </w:p>
    <w:p w14:paraId="147646B8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ह्रास होगा विश्वास का</w:t>
      </w:r>
    </w:p>
    <w:p w14:paraId="1883B6DF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फिर औरों की क्या बात,</w:t>
      </w:r>
    </w:p>
    <w:p w14:paraId="100B3B11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सबके जीवन पर</w:t>
      </w:r>
    </w:p>
    <w:p w14:paraId="19E5BB8B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प्रश्न-चिह्न लगेगा ही।</w:t>
      </w:r>
    </w:p>
    <w:p w14:paraId="1D587819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</w:p>
    <w:p w14:paraId="66041E30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वैसे</w:t>
      </w:r>
    </w:p>
    <w:p w14:paraId="4706FFBD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सन्ताप ताप-शील वाली</w:t>
      </w:r>
    </w:p>
    <w:p w14:paraId="728DC981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जलती, और जो</w:t>
      </w:r>
    </w:p>
    <w:p w14:paraId="44783D85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औरों को जलाती है</w:t>
      </w:r>
    </w:p>
    <w:p w14:paraId="53DCE145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अग्नि-देवता को भी</w:t>
      </w:r>
    </w:p>
    <w:p w14:paraId="5BBAF89E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काष्ठ में कीलित किया है तुमने।</w:t>
      </w:r>
    </w:p>
    <w:p w14:paraId="2EE0BC76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मूकमाटी :: 457</w:t>
      </w:r>
    </w:p>
    <w:p w14:paraId="7EAAC664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br w:type="page"/>
      </w:r>
    </w:p>
    <w:p w14:paraId="7889EE20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फिर, कभी-कभी उसे</w:t>
      </w:r>
      <w:r>
        <w:rPr>
          <w:rFonts w:ascii="Nirmala UI" w:hAnsi="Nirmala UI" w:cs="Nirmala UI"/>
          <w:sz w:val="20"/>
          <w:szCs w:val="20"/>
        </w:rPr>
        <w:br/>
        <w:t>दावा के रूप में लपलपाती प्रकट होती देख</w:t>
      </w:r>
      <w:r>
        <w:rPr>
          <w:rFonts w:ascii="Nirmala UI" w:hAnsi="Nirmala UI" w:cs="Nirmala UI"/>
          <w:sz w:val="20"/>
          <w:szCs w:val="20"/>
        </w:rPr>
        <w:br/>
        <w:t>अपने अजेय-बल से</w:t>
      </w:r>
      <w:r>
        <w:rPr>
          <w:rFonts w:ascii="Nirmala UI" w:hAnsi="Nirmala UI" w:cs="Nirmala UI"/>
          <w:sz w:val="20"/>
          <w:szCs w:val="20"/>
        </w:rPr>
        <w:br/>
        <w:t>अग्नि को लावा का रूप दे</w:t>
      </w:r>
      <w:r>
        <w:rPr>
          <w:rFonts w:ascii="Nirmala UI" w:hAnsi="Nirmala UI" w:cs="Nirmala UI"/>
          <w:sz w:val="20"/>
          <w:szCs w:val="20"/>
        </w:rPr>
        <w:br/>
        <w:t>उसे पाताल तक पहुँचाया है।</w:t>
      </w:r>
    </w:p>
    <w:p w14:paraId="5E812EF2" w14:textId="77777777" w:rsidR="00000000" w:rsidRDefault="00000000">
      <w:pPr>
        <w:rPr>
          <w:rFonts w:ascii="Nirmala UI" w:hAnsi="Nirmala UI" w:cs="Nirmala UI"/>
          <w:sz w:val="20"/>
          <w:szCs w:val="20"/>
        </w:rPr>
      </w:pPr>
    </w:p>
    <w:p w14:paraId="1CF2D45B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</w:p>
    <w:p w14:paraId="2AC963C1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अभी भी उस पर</w:t>
      </w:r>
    </w:p>
    <w:p w14:paraId="0B049B8A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शासन चल रहा है तुम्हारा!</w:t>
      </w:r>
    </w:p>
    <w:p w14:paraId="4ACFA7FE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फिर भला,</w:t>
      </w:r>
    </w:p>
    <w:p w14:paraId="1B6C9138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आज तुम्हें यह क्या हुआ है ?</w:t>
      </w:r>
    </w:p>
    <w:p w14:paraId="2F0BD1EF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हे माँ! जलदेवता!</w:t>
      </w:r>
    </w:p>
    <w:p w14:paraId="73818753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हमें दे बता।</w:t>
      </w:r>
    </w:p>
    <w:p w14:paraId="4B31829F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हमें क्या पता,</w:t>
      </w:r>
    </w:p>
    <w:p w14:paraId="456CF730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इतना परिवर्तन तुम में हुआ है!"</w:t>
      </w:r>
    </w:p>
    <w:p w14:paraId="0053B5B9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</w:p>
    <w:p w14:paraId="266F200C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इस पर नदी कहती है अब,</w:t>
      </w:r>
    </w:p>
    <w:p w14:paraId="102D3BCA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कि</w:t>
      </w:r>
    </w:p>
    <w:p w14:paraId="325B6490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"जिन्हें डुबोने के लिए कहते हो</w:t>
      </w:r>
    </w:p>
    <w:p w14:paraId="772DBA48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उनके अभाव में यहाँ</w:t>
      </w:r>
    </w:p>
    <w:p w14:paraId="3050516C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अभाव के सिवा, बस</w:t>
      </w:r>
    </w:p>
    <w:p w14:paraId="14505A0E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शेष कुछ भी नहीं मिलेगा।</w:t>
      </w:r>
    </w:p>
    <w:p w14:paraId="699B78F1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तरवार के अभाव में</w:t>
      </w:r>
    </w:p>
    <w:p w14:paraId="0C7B95B0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म्यान का मूल्य ही क्या ?</w:t>
      </w:r>
    </w:p>
    <w:p w14:paraId="7C2A3622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भोक्ता के अभाव में</w:t>
      </w:r>
    </w:p>
    <w:p w14:paraId="7A6BB534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भोग-सामग्री से क्या ?</w:t>
      </w:r>
    </w:p>
    <w:p w14:paraId="111379AA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जो कुछ है धरती की शोभा</w:t>
      </w:r>
    </w:p>
    <w:p w14:paraId="332F2648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इन से ही है</w:t>
      </w:r>
    </w:p>
    <w:p w14:paraId="32DC627C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और, इन जैसे सेवाकार्य-रतों से।</w:t>
      </w:r>
    </w:p>
    <w:p w14:paraId="4BBB1014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</w:p>
    <w:p w14:paraId="6264B1B8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मूल के अभाव में</w:t>
      </w:r>
    </w:p>
    <w:p w14:paraId="4C02D39C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चूल की गति क्या होगी</w:t>
      </w:r>
    </w:p>
    <w:p w14:paraId="237CD380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458 :: मूकमाटी</w:t>
      </w:r>
    </w:p>
    <w:p w14:paraId="06CAA873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br w:type="page"/>
      </w:r>
    </w:p>
    <w:p w14:paraId="27ACFA2D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धूल के अभाव में</w:t>
      </w:r>
    </w:p>
    <w:p w14:paraId="3206653E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फूल की गति क्या होगी</w:t>
      </w:r>
    </w:p>
    <w:p w14:paraId="3A66CDA5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बताने की आवश्यकता नहीं,</w:t>
      </w:r>
    </w:p>
    <w:p w14:paraId="14EC0FC8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अब</w:t>
      </w:r>
    </w:p>
    <w:p w14:paraId="3F262128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बल का दुरुपयोग नहीं होगा</w:t>
      </w:r>
    </w:p>
    <w:p w14:paraId="34D2C988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समर्पण हो चुका है</w:t>
      </w:r>
    </w:p>
    <w:p w14:paraId="158A439F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ऊर्जा उपासना में उलट चुकी है</w:t>
      </w:r>
    </w:p>
    <w:p w14:paraId="7450DCBC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उर में उदारता उग चुकी है।"</w:t>
      </w:r>
    </w:p>
    <w:p w14:paraId="5D311E6B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</w:p>
    <w:p w14:paraId="4068CE1B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'इत्यलम्' कहती हुई</w:t>
      </w:r>
    </w:p>
    <w:p w14:paraId="0FB7B67B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मौन लेती है नदी।</w:t>
      </w:r>
    </w:p>
    <w:p w14:paraId="15E049E7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</w:p>
    <w:p w14:paraId="587FE5C1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नदी की मौन गम्भीरता से</w:t>
      </w:r>
    </w:p>
    <w:p w14:paraId="3D9DF7DA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आतंकवाद की धीरता में</w:t>
      </w:r>
    </w:p>
    <w:p w14:paraId="703A3EC2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पीड़ा-उदासी नहीं आई।</w:t>
      </w:r>
    </w:p>
    <w:p w14:paraId="05868D25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कुछ क्षण स्तब्धता...फिर !</w:t>
      </w:r>
    </w:p>
    <w:p w14:paraId="15E170E0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वही... ध्रुव की... ओर</w:t>
      </w:r>
    </w:p>
    <w:p w14:paraId="04B41034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सरोष सक्रियता...</w:t>
      </w:r>
    </w:p>
    <w:p w14:paraId="0ADE51AB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</w:p>
    <w:p w14:paraId="0DEFB822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और,</w:t>
      </w:r>
    </w:p>
    <w:p w14:paraId="4077ADDE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यह सही नीति है कि</w:t>
      </w:r>
    </w:p>
    <w:p w14:paraId="4A55FC5C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रणांगन में कूदने के बाद</w:t>
      </w:r>
    </w:p>
    <w:p w14:paraId="5FBF1FAD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मित्र-बल की स्मृति नहीं होती</w:t>
      </w:r>
    </w:p>
    <w:p w14:paraId="422F09E9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प्रत्युत, शत्रु-बल पर</w:t>
      </w:r>
    </w:p>
    <w:p w14:paraId="219C1639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टूट पड़ना ही होता है।</w:t>
      </w:r>
    </w:p>
    <w:p w14:paraId="7C0D55BB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पराश्रय लेना दीनता का प्रतीक है।</w:t>
      </w:r>
    </w:p>
    <w:p w14:paraId="269EDCA6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वीर-रस को क्षति पहुँचती है इससे,</w:t>
      </w:r>
    </w:p>
    <w:p w14:paraId="37838D91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इतना ही नहीं,</w:t>
      </w:r>
    </w:p>
    <w:p w14:paraId="4CDAD588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मित्रों से मिली मदद</w:t>
      </w:r>
    </w:p>
    <w:p w14:paraId="023EA4CB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यथार्थ में मद-द होती है।</w:t>
      </w:r>
    </w:p>
    <w:p w14:paraId="38449FD1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मूकमाटी :: 459</w:t>
      </w:r>
    </w:p>
    <w:p w14:paraId="3BB3E4E1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br w:type="page"/>
      </w:r>
    </w:p>
    <w:p w14:paraId="7F604EF2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जो विजय के पथ में बाधक</w:t>
      </w:r>
    </w:p>
    <w:p w14:paraId="2CC1977F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अन्धकार का कार्य करती है</w:t>
      </w:r>
    </w:p>
    <w:p w14:paraId="19DDA719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</w:p>
    <w:p w14:paraId="67603A41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अब, आतंकवाद को</w:t>
      </w:r>
    </w:p>
    <w:p w14:paraId="71A7B716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लगभग लगने लगी</w:t>
      </w:r>
    </w:p>
    <w:p w14:paraId="4A27C146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सफलता हाथ को छूती हुई-सी</w:t>
      </w:r>
    </w:p>
    <w:p w14:paraId="722E850D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मृग-मरीचिका नहीं</w:t>
      </w:r>
    </w:p>
    <w:p w14:paraId="7DB32FC4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धोखा नहीं !</w:t>
      </w:r>
    </w:p>
    <w:p w14:paraId="5E3C6FB5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भाग्य साथ देता हुआ-सा।</w:t>
      </w:r>
    </w:p>
    <w:p w14:paraId="4F96562F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</w:p>
    <w:p w14:paraId="55752456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मौके का मूल्यांकन हुआ</w:t>
      </w:r>
    </w:p>
    <w:p w14:paraId="09FFDA3A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नौका को और गति मिली</w:t>
      </w:r>
    </w:p>
    <w:p w14:paraId="37639486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पवन का झोंका भर</w:t>
      </w:r>
    </w:p>
    <w:p w14:paraId="0245AE07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प्रतिकूल न हो, बस</w:t>
      </w:r>
    </w:p>
    <w:p w14:paraId="4631F1BF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यही एक भावना ले।</w:t>
      </w:r>
    </w:p>
    <w:p w14:paraId="051416DE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</w:p>
    <w:p w14:paraId="6EBDEB08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आखिर आतंकवाद आ</w:t>
      </w:r>
    </w:p>
    <w:p w14:paraId="06EE8E71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मार्गाविरोधी बन कर</w:t>
      </w:r>
    </w:p>
    <w:p w14:paraId="08DB3456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परिवार के सम्मुख खड़ा हो।</w:t>
      </w:r>
    </w:p>
    <w:p w14:paraId="5C736BF5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कहकहाहट के साथ कहता है :</w:t>
      </w:r>
    </w:p>
    <w:p w14:paraId="53016FFE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</w:p>
    <w:p w14:paraId="793242E1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"अब पार का विकल्प त्याग दो</w:t>
      </w:r>
    </w:p>
    <w:p w14:paraId="183CA940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त्याग-पत्र दो जीवन को</w:t>
      </w:r>
    </w:p>
    <w:p w14:paraId="6A35CB4C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पाताल का परिचय पाना है तुम्हें</w:t>
      </w:r>
    </w:p>
    <w:p w14:paraId="2CC514A7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पाखण्ड-पाप का यही पाक होता है।"</w:t>
      </w:r>
    </w:p>
    <w:p w14:paraId="1FB60FAE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</w:p>
    <w:p w14:paraId="268444DA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अन्धाधुन्ध पत्थरों की वर्षा</w:t>
      </w:r>
    </w:p>
    <w:p w14:paraId="3B523357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परिवार के ऊपर होने लगी।</w:t>
      </w:r>
    </w:p>
    <w:p w14:paraId="5B8869C5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</w:p>
    <w:p w14:paraId="1B4E8A41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"स्वागत मेरा हो</w:t>
      </w:r>
    </w:p>
    <w:p w14:paraId="2F1A915E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मनमोहक विलासिताएँ</w:t>
      </w:r>
    </w:p>
    <w:p w14:paraId="29478E01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मुझे मिलें अच्छी वस्तुएँ -</w:t>
      </w:r>
    </w:p>
    <w:p w14:paraId="391F8173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460 :: मूकमाटी</w:t>
      </w:r>
    </w:p>
    <w:p w14:paraId="08B5DE64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br w:type="page"/>
      </w:r>
    </w:p>
    <w:p w14:paraId="44214BFD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ऐसी तामसता भरी धारणा है तुम्हारी,</w:t>
      </w:r>
    </w:p>
    <w:p w14:paraId="4C6D0273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फिर भला बता दो हमें,</w:t>
      </w:r>
    </w:p>
    <w:p w14:paraId="0D03D1F1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आस्था कहाँ है समाजवाद में तुम्हारी ?</w:t>
      </w:r>
    </w:p>
    <w:p w14:paraId="6699CE0F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सबसे आगे में</w:t>
      </w:r>
    </w:p>
    <w:p w14:paraId="3583088A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समाज बाद में!</w:t>
      </w:r>
    </w:p>
    <w:p w14:paraId="7EEB6FF8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</w:p>
    <w:p w14:paraId="29337521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अरे कम-से-कम</w:t>
      </w:r>
    </w:p>
    <w:p w14:paraId="36214C87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शब्दार्थ की ओर तो देखो !</w:t>
      </w:r>
    </w:p>
    <w:p w14:paraId="3681B335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समाज का अर्थ होता है समूह</w:t>
      </w:r>
    </w:p>
    <w:p w14:paraId="28C4BBC4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</w:p>
    <w:p w14:paraId="1E641AEF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समूह यानी</w:t>
      </w:r>
    </w:p>
    <w:p w14:paraId="0169F64E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सम-समीचीन ऊह-विचार है</w:t>
      </w:r>
    </w:p>
    <w:p w14:paraId="591AB9A5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जो सदाचार की नींव है।</w:t>
      </w:r>
    </w:p>
    <w:p w14:paraId="7150C854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कुल मिला कर अर्थ यह हुआ कि</w:t>
      </w:r>
    </w:p>
    <w:p w14:paraId="43223E91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प्रचार-प्रसार से दूर</w:t>
      </w:r>
    </w:p>
    <w:p w14:paraId="13C72ADA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प्रशस्त आचार-विचार वालों का</w:t>
      </w:r>
    </w:p>
    <w:p w14:paraId="5AC3AF6E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जीवन ही समाजवाद है।</w:t>
      </w:r>
    </w:p>
    <w:p w14:paraId="202DFEAE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समाजवाद समाजवाद चिल्लाने मात्र से</w:t>
      </w:r>
    </w:p>
    <w:p w14:paraId="1F902C62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समाजवादी नहीं बनोगे।"</w:t>
      </w:r>
    </w:p>
    <w:p w14:paraId="790376E7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</w:p>
    <w:p w14:paraId="14F56AD1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ऐसे असभ्य शब्दों का प्रयोग</w:t>
      </w:r>
    </w:p>
    <w:p w14:paraId="260F80CF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किया जा रहा कि</w:t>
      </w:r>
    </w:p>
    <w:p w14:paraId="3BCD5779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जिसके सुनते ही</w:t>
      </w:r>
    </w:p>
    <w:p w14:paraId="4FA1815E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क्रोधाग्नि भभक उठती हो,</w:t>
      </w:r>
    </w:p>
    <w:p w14:paraId="01ECC6C6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</w:p>
    <w:p w14:paraId="73924250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मान तिलमिला जाता हो</w:t>
      </w:r>
    </w:p>
    <w:p w14:paraId="4D06F398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पत्थरों की मार से</w:t>
      </w:r>
    </w:p>
    <w:p w14:paraId="1EBBFACB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घनी चोट लगने से</w:t>
      </w:r>
    </w:p>
    <w:p w14:paraId="2C90F8CB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सबके सिर फिर-से गये हैं</w:t>
      </w:r>
    </w:p>
    <w:p w14:paraId="50A53C51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रक्त की धारा बह उठी है</w:t>
      </w:r>
    </w:p>
    <w:p w14:paraId="6E07CE95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मूकमाटी :: 461</w:t>
      </w:r>
    </w:p>
    <w:p w14:paraId="3C8D1E32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br w:type="page"/>
      </w:r>
    </w:p>
    <w:p w14:paraId="0CCC2594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जिस धारा से</w:t>
      </w:r>
    </w:p>
    <w:p w14:paraId="0ECA6833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धारा भी लाल-सी हो गई है-</w:t>
      </w:r>
    </w:p>
    <w:p w14:paraId="060C204F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एक विचार की दो सखियाँ</w:t>
      </w:r>
    </w:p>
    <w:p w14:paraId="1A401785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आतंकवाद पर रुष्ट हुईं-सी।</w:t>
      </w:r>
    </w:p>
    <w:p w14:paraId="27D31239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सेठ जी के सिवा</w:t>
      </w:r>
    </w:p>
    <w:p w14:paraId="676EE46E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पूरा परिवार परवश हो</w:t>
      </w:r>
    </w:p>
    <w:p w14:paraId="243E33FE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पीड़ा का अनुभव कर रहा है।</w:t>
      </w:r>
    </w:p>
    <w:p w14:paraId="015D5D8F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</w:p>
    <w:p w14:paraId="75DAF8F5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आचरण के सामने आते ही</w:t>
      </w:r>
    </w:p>
    <w:p w14:paraId="6C8DD02E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प्रायः चरण थम जाते हैं</w:t>
      </w:r>
    </w:p>
    <w:p w14:paraId="17785FC9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</w:p>
    <w:p w14:paraId="7FFF6B39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आवरण के सामने आते ही</w:t>
      </w:r>
    </w:p>
    <w:p w14:paraId="04C1554F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प्रायः नयन नम जाते हैं,</w:t>
      </w:r>
    </w:p>
    <w:p w14:paraId="07F264E2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यह देही मतिमन्द</w:t>
      </w:r>
    </w:p>
    <w:p w14:paraId="7914F9E1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कभी-कभी</w:t>
      </w:r>
    </w:p>
    <w:p w14:paraId="34C32D64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रस्सी को सर्प समझ कर</w:t>
      </w:r>
    </w:p>
    <w:p w14:paraId="3EB12A86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विषयों से हीन होता है...तो... कभी</w:t>
      </w:r>
    </w:p>
    <w:p w14:paraId="2DB91E50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सर्प को रस्सी समझ कर</w:t>
      </w:r>
    </w:p>
    <w:p w14:paraId="31CCAF6A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विषयों में लीन होता है।</w:t>
      </w:r>
    </w:p>
    <w:p w14:paraId="147252DF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यह सब मोह की महिमा है</w:t>
      </w:r>
    </w:p>
    <w:p w14:paraId="00E1F4EE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इस महिमा का अन्त</w:t>
      </w:r>
    </w:p>
    <w:p w14:paraId="777DFF9C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तब तक हो नहीं सकता</w:t>
      </w:r>
    </w:p>
    <w:p w14:paraId="37C409DF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स्वभाव की अनभिज्ञता</w:t>
      </w:r>
    </w:p>
    <w:p w14:paraId="76BB7B50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जीवित रहेगी जब तक ।</w:t>
      </w:r>
    </w:p>
    <w:p w14:paraId="11769AF6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</w:p>
    <w:p w14:paraId="0E237C41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हाँ! हाँ! ऐसी स्थिति में भी</w:t>
      </w:r>
    </w:p>
    <w:p w14:paraId="02627586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धैर्य-साहस के साथ</w:t>
      </w:r>
    </w:p>
    <w:p w14:paraId="16435A18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सबसे आगे हो</w:t>
      </w:r>
    </w:p>
    <w:p w14:paraId="30E3F7FB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सेठ का संघर्ष चल ही रहा है आतंक से।</w:t>
      </w:r>
    </w:p>
    <w:p w14:paraId="34AD1793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462 :: मूकमाटी</w:t>
      </w:r>
    </w:p>
    <w:p w14:paraId="6F6E2F80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br w:type="page"/>
      </w:r>
    </w:p>
    <w:p w14:paraId="71213E2E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कुम्भ की सुरक्षा हेतु</w:t>
      </w:r>
    </w:p>
    <w:p w14:paraId="235B4E25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कुम्भ को अपने पेट के नीचे ले</w:t>
      </w:r>
    </w:p>
    <w:p w14:paraId="00D1966B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नीचे मुख कर लेटा है</w:t>
      </w:r>
    </w:p>
    <w:p w14:paraId="03844A76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स्व-वश हो सह रहा है</w:t>
      </w:r>
    </w:p>
    <w:p w14:paraId="05293E34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दुःसह कर्म-फल को</w:t>
      </w:r>
    </w:p>
    <w:p w14:paraId="1A440BBF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वन की घटना-स्मृति के कारण!</w:t>
      </w:r>
    </w:p>
    <w:p w14:paraId="3F835117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</w:p>
    <w:p w14:paraId="2BCAB84C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सात-आठ हाथ दूर से ही</w:t>
      </w:r>
    </w:p>
    <w:p w14:paraId="1B0D0664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उपसर्ग यह चलता रहा</w:t>
      </w:r>
    </w:p>
    <w:p w14:paraId="5DBAE871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निर्दयता के साथ।</w:t>
      </w:r>
    </w:p>
    <w:p w14:paraId="66742724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जिसके बल पर पार पाना है,</w:t>
      </w:r>
    </w:p>
    <w:p w14:paraId="110E8618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कुम्भ को फोड़ने का प्रयास</w:t>
      </w:r>
    </w:p>
    <w:p w14:paraId="753AFD6A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कई बार विफल हुआ</w:t>
      </w:r>
    </w:p>
    <w:p w14:paraId="7318BC46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जिसके बल पर</w:t>
      </w:r>
    </w:p>
    <w:p w14:paraId="16FBB182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प्राणों को त्राण मिला है,</w:t>
      </w:r>
    </w:p>
    <w:p w14:paraId="50D5873E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कटि में कसी रस्सी को</w:t>
      </w:r>
    </w:p>
    <w:p w14:paraId="2AB22626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शस्त्रों से काटने का प्रयास</w:t>
      </w:r>
    </w:p>
    <w:p w14:paraId="0F6E445E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एक बार भी सफल नहीं हुआ,</w:t>
      </w:r>
    </w:p>
    <w:p w14:paraId="14418558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आग की नदी को पार करने वाले</w:t>
      </w:r>
    </w:p>
    <w:p w14:paraId="30A5477A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कुम्भ की कठिन तपस्या देख</w:t>
      </w:r>
    </w:p>
    <w:p w14:paraId="4FB3EA3D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कहीं जलदेवता ने ही</w:t>
      </w:r>
    </w:p>
    <w:p w14:paraId="442DF49C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परिवार के चारों ओर</w:t>
      </w:r>
    </w:p>
    <w:p w14:paraId="320DE555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विक्रिया के बल पर</w:t>
      </w:r>
    </w:p>
    <w:p w14:paraId="5A23AD7E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रक्षा-मण्डल भामण्डल की रचना की हो!</w:t>
      </w:r>
    </w:p>
    <w:p w14:paraId="25C39CC8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या</w:t>
      </w:r>
    </w:p>
    <w:p w14:paraId="5C626E9C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यह चमत्कार</w:t>
      </w:r>
    </w:p>
    <w:p w14:paraId="473A3B3A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मत्स्य-मुक्ता का भी हो सकता है।</w:t>
      </w:r>
    </w:p>
    <w:p w14:paraId="1FFEF0C5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</w:p>
    <w:p w14:paraId="12678119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कुछ भी हो,</w:t>
      </w:r>
    </w:p>
    <w:p w14:paraId="27D05328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अब आतंकवाद को</w:t>
      </w:r>
    </w:p>
    <w:p w14:paraId="7E12EC69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स्व-पक्ष का पराजय</w:t>
      </w:r>
    </w:p>
    <w:p w14:paraId="370471E7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मूकमाटी :: 463</w:t>
      </w:r>
    </w:p>
    <w:p w14:paraId="40928B33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br w:type="page"/>
      </w:r>
    </w:p>
    <w:p w14:paraId="50F30D07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निकट लगने लगा,</w:t>
      </w:r>
    </w:p>
    <w:p w14:paraId="174795CB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साथ ही साथ,</w:t>
      </w:r>
    </w:p>
    <w:p w14:paraId="304A54D4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उसके मन में पर-पक्ष का</w:t>
      </w:r>
    </w:p>
    <w:p w14:paraId="2EA518D1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सदाशय भी प्रकटाने लगा।</w:t>
      </w:r>
    </w:p>
    <w:p w14:paraId="0EB5CE90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</w:p>
    <w:p w14:paraId="6FC22C79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फलस्वरूप</w:t>
      </w:r>
    </w:p>
    <w:p w14:paraId="073106B6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उसके तन की शक्ति वह</w:t>
      </w:r>
    </w:p>
    <w:p w14:paraId="7EDB2531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कुम्भ-सहित परिवार को</w:t>
      </w:r>
    </w:p>
    <w:p w14:paraId="382EC808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अदेखस-भाव से देखने लगी,</w:t>
      </w:r>
    </w:p>
    <w:p w14:paraId="75BC9EDD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उसके मन की शक्ति वह</w:t>
      </w:r>
    </w:p>
    <w:p w14:paraId="60277AD2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अपने आप को</w:t>
      </w:r>
    </w:p>
    <w:p w14:paraId="659FB1EA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क्रोधानल से सेंकने लगी,</w:t>
      </w:r>
    </w:p>
    <w:p w14:paraId="3A793FDD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</w:p>
    <w:p w14:paraId="5893E3AA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उसकी वचन-शक्ति तो...</w:t>
      </w:r>
    </w:p>
    <w:p w14:paraId="3C91DD8E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पूरे माहौल के सामने</w:t>
      </w:r>
    </w:p>
    <w:p w14:paraId="42ED6089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अपने घुटने टेकने लगी,</w:t>
      </w:r>
    </w:p>
    <w:p w14:paraId="279D3A58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परन्तु</w:t>
      </w:r>
    </w:p>
    <w:p w14:paraId="55D3FBE3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उसकी वंचन-शक्ति वह</w:t>
      </w:r>
    </w:p>
    <w:p w14:paraId="40731CF7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अभी मिटी नहीं है</w:t>
      </w:r>
    </w:p>
    <w:p w14:paraId="1B2AFFFB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ज्यों-की-त्यों बलवती</w:t>
      </w:r>
    </w:p>
    <w:p w14:paraId="5BAB0843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वही पुरानी टेक लगी है</w:t>
      </w:r>
    </w:p>
    <w:p w14:paraId="4B68E880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तभी...तो...</w:t>
      </w:r>
    </w:p>
    <w:p w14:paraId="12AC6180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आतंकवाद अपने हाथों में</w:t>
      </w:r>
    </w:p>
    <w:p w14:paraId="7A252DA9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एक ऐसा जाल ले</w:t>
      </w:r>
    </w:p>
    <w:p w14:paraId="7F559524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जिसमें बड़ी-बड़ी मछलियाँ</w:t>
      </w:r>
    </w:p>
    <w:p w14:paraId="114783E3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अनायास फँस सकती हैं</w:t>
      </w:r>
    </w:p>
    <w:p w14:paraId="7F9B4E0A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परिवार के ऊपर फेंकने को है, कि</w:t>
      </w:r>
    </w:p>
    <w:p w14:paraId="040DC6C7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धरती के उपासक</w:t>
      </w:r>
    </w:p>
    <w:p w14:paraId="1F8F7E90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पवन से यह देखा नहीं गया</w:t>
      </w:r>
    </w:p>
    <w:p w14:paraId="5EF70B9D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</w:p>
    <w:p w14:paraId="468573CE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464 :: मूकमाटी</w:t>
      </w:r>
    </w:p>
    <w:p w14:paraId="08B883A6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br w:type="page"/>
      </w:r>
    </w:p>
    <w:p w14:paraId="299F3AAB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 क्या ?...</w:t>
      </w:r>
    </w:p>
    <w:p w14:paraId="5C9A70E9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प्रलय का रूप धरता है पवन,</w:t>
      </w:r>
    </w:p>
    <w:p w14:paraId="2BEA7CBA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कोप बढ़ा, पारा चढ़ा</w:t>
      </w:r>
    </w:p>
    <w:p w14:paraId="5DBFBC7E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चक्री का बल भी जिसे देख कर</w:t>
      </w:r>
    </w:p>
    <w:p w14:paraId="1FAF0E35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चक्कर खा जाय बस,</w:t>
      </w:r>
    </w:p>
    <w:p w14:paraId="19C0D854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ऐसा चक्रवात है यह !</w:t>
      </w:r>
    </w:p>
    <w:p w14:paraId="1637D686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एक ही झटके में झट से</w:t>
      </w:r>
    </w:p>
    <w:p w14:paraId="772D9B82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दल के करों से जाल को</w:t>
      </w:r>
    </w:p>
    <w:p w14:paraId="2BB3B959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सुदूर शून्य में फेंक दिया,</w:t>
      </w:r>
    </w:p>
    <w:p w14:paraId="28DA4D32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सो... ऐसा प्रतीत हुआ कि</w:t>
      </w:r>
    </w:p>
    <w:p w14:paraId="59D0440A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आकाश के स्वच्छ सागर में</w:t>
      </w:r>
    </w:p>
    <w:p w14:paraId="25CF1B69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स्वच्छन्द तैरने वाले</w:t>
      </w:r>
    </w:p>
    <w:p w14:paraId="155B5494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प्रभापुंज प्रभाकर को ही</w:t>
      </w:r>
    </w:p>
    <w:p w14:paraId="6BC8658A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पकड़ने का प्रयास चल रहा है</w:t>
      </w:r>
    </w:p>
    <w:p w14:paraId="01EC4CAF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</w:p>
    <w:p w14:paraId="61467844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लगे इस झटके से</w:t>
      </w:r>
    </w:p>
    <w:p w14:paraId="6780A65D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दल के पैर निराधार हो गये,</w:t>
      </w:r>
    </w:p>
    <w:p w14:paraId="4D7B3093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कई गोलाटे लेते हुए</w:t>
      </w:r>
    </w:p>
    <w:p w14:paraId="0A035BBC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नाव में ही सिर के बल</w:t>
      </w:r>
    </w:p>
    <w:p w14:paraId="3DE2F717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चक्कर खा गिरा गया दल,</w:t>
      </w:r>
    </w:p>
    <w:p w14:paraId="472E053F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अन्धकार छा गया उसके सामने</w:t>
      </w:r>
    </w:p>
    <w:p w14:paraId="4B8C1E33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नेत्र बन्द हो गये</w:t>
      </w:r>
    </w:p>
    <w:p w14:paraId="596F5BF9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हृदय-स्पन्दन मन्द पड़ गया,</w:t>
      </w:r>
    </w:p>
    <w:p w14:paraId="20284A4F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रक्त-गति में अन्तर आने से</w:t>
      </w:r>
    </w:p>
    <w:p w14:paraId="44B76CED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मूर्च्छा आ गई।</w:t>
      </w:r>
    </w:p>
    <w:p w14:paraId="4BDA8ABA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परन्तु, दल की मूँछें तो</w:t>
      </w:r>
    </w:p>
    <w:p w14:paraId="1A08D81D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मूच्छित नहीं, अमूच्छित ही</w:t>
      </w:r>
    </w:p>
    <w:p w14:paraId="6057A281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तनी रहीं... पूर्ववत् !</w:t>
      </w:r>
    </w:p>
    <w:p w14:paraId="1D022421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</w:p>
    <w:p w14:paraId="7630C3BA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जीवन का अनुमान कैसे लगे</w:t>
      </w:r>
    </w:p>
    <w:p w14:paraId="47D1AA2F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प्राण प्रयाण-से कर गये</w:t>
      </w:r>
    </w:p>
    <w:p w14:paraId="517AB167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मूकमाटी :: 465</w:t>
      </w:r>
    </w:p>
    <w:p w14:paraId="6AF49E92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br w:type="page"/>
      </w:r>
    </w:p>
    <w:p w14:paraId="4574454B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बड़ी तेजी के साथ</w:t>
      </w:r>
    </w:p>
    <w:p w14:paraId="18932AA3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ओज-तेज से</w:t>
      </w:r>
    </w:p>
    <w:p w14:paraId="60D76144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मुख विमुख हुआ दल का,</w:t>
      </w:r>
    </w:p>
    <w:p w14:paraId="41BB546E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मुख में झाग जागने लगा</w:t>
      </w:r>
    </w:p>
    <w:p w14:paraId="4AA2DAEC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धरती से हँसता सागर तट-सा</w:t>
      </w:r>
    </w:p>
    <w:p w14:paraId="64B57D34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</w:p>
    <w:p w14:paraId="21911C31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नाव भी डाँवाडोल हो गई,</w:t>
      </w:r>
    </w:p>
    <w:p w14:paraId="56F357A5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पता नहीं कितनी बार</w:t>
      </w:r>
    </w:p>
    <w:p w14:paraId="50763898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पल-भर में अपनी ही</w:t>
      </w:r>
    </w:p>
    <w:p w14:paraId="62660F62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परिक्रमा लगाती रही वह!</w:t>
      </w:r>
    </w:p>
    <w:p w14:paraId="00691F96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नाव के साथ सबके प्राण</w:t>
      </w:r>
    </w:p>
    <w:p w14:paraId="5BED7011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लगभग डूबने को...!</w:t>
      </w:r>
    </w:p>
    <w:p w14:paraId="3EF12D52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</w:p>
    <w:p w14:paraId="45646F4A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बात-बात में चक्रवात जब</w:t>
      </w:r>
    </w:p>
    <w:p w14:paraId="390E552E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उत्पात-घात की ओर</w:t>
      </w:r>
    </w:p>
    <w:p w14:paraId="75E6A3BE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बढ़ता ही जा रहा...</w:t>
      </w:r>
    </w:p>
    <w:p w14:paraId="2C24AEA7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इस अति की इति के लिए</w:t>
      </w:r>
    </w:p>
    <w:p w14:paraId="164D159C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संकेत मिलता है उपालम्भ के साथ</w:t>
      </w:r>
    </w:p>
    <w:p w14:paraId="2642CC74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कुम्भ की ओर से -</w:t>
      </w:r>
    </w:p>
    <w:p w14:paraId="6BAA3C41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श्रद्धेय स्वामी की सेवा को</w:t>
      </w:r>
    </w:p>
    <w:p w14:paraId="7CD679B4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सुखमय जीवन का स्रोत समझता</w:t>
      </w:r>
    </w:p>
    <w:p w14:paraId="4B07E467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सेवक की भाँति, वात भी</w:t>
      </w:r>
    </w:p>
    <w:p w14:paraId="08D2208F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कुम्भ के संकेत पर संयत हुआ।</w:t>
      </w:r>
    </w:p>
    <w:p w14:paraId="0037B8F6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</w:p>
    <w:p w14:paraId="74BF72E1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नाव पूर्व-स्थिति पर आती है</w:t>
      </w:r>
    </w:p>
    <w:p w14:paraId="6FA726CF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परिवार की तीन परिक्रमा देती।</w:t>
      </w:r>
    </w:p>
    <w:p w14:paraId="7A88D233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</w:p>
    <w:p w14:paraId="6DF4EA3B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दुर्घटना टलने से</w:t>
      </w:r>
    </w:p>
    <w:p w14:paraId="67CAD570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समूचा माहौल ही प्रसन्न हुआ</w:t>
      </w:r>
    </w:p>
    <w:p w14:paraId="6B6B1B34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466 :: मूकमाटी</w:t>
      </w:r>
    </w:p>
    <w:p w14:paraId="06FF7ADA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br w:type="page"/>
      </w:r>
    </w:p>
    <w:p w14:paraId="1218B279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जिस भाँति</w:t>
      </w:r>
    </w:p>
    <w:p w14:paraId="5883850D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लक्ष्मण की मूर्च्छा टूटी</w:t>
      </w:r>
    </w:p>
    <w:p w14:paraId="48942D4C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विशल्या की मंजुल अंजुलि के</w:t>
      </w:r>
    </w:p>
    <w:p w14:paraId="779A93D3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जल-सिंचन से।</w:t>
      </w:r>
    </w:p>
    <w:p w14:paraId="0025EFFB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सरिता से उछले हुए</w:t>
      </w:r>
    </w:p>
    <w:p w14:paraId="4A741A11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सलिल-कणों का शीतल परस पा</w:t>
      </w:r>
    </w:p>
    <w:p w14:paraId="6318EC9F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आतंकवाद की मूर्च्छा टूटी।</w:t>
      </w:r>
    </w:p>
    <w:p w14:paraId="4E3A6DF2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फिर क्या पूछो !</w:t>
      </w:r>
    </w:p>
    <w:p w14:paraId="3298C31E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लक्ष्मण की भाँति उबल उठा</w:t>
      </w:r>
    </w:p>
    <w:p w14:paraId="29822673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आतंक फिर से !</w:t>
      </w:r>
    </w:p>
    <w:p w14:paraId="0109C75F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</w:p>
    <w:p w14:paraId="6F3246D3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"पकड़ो ! पकड़ो !!</w:t>
      </w:r>
    </w:p>
    <w:p w14:paraId="76D3F926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ठहरो ! ठहरो !!</w:t>
      </w:r>
    </w:p>
    <w:p w14:paraId="3D0A0CC8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सुनते हो या नहीं</w:t>
      </w:r>
    </w:p>
    <w:p w14:paraId="459936BD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अरे बहरे !</w:t>
      </w:r>
    </w:p>
    <w:p w14:paraId="21D5C196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मरो या</w:t>
      </w:r>
    </w:p>
    <w:p w14:paraId="20705190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हमारा समर्थन करो,</w:t>
      </w:r>
    </w:p>
    <w:p w14:paraId="0FF5D263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अरे संसार को श्वभ्र में</w:t>
      </w:r>
    </w:p>
    <w:p w14:paraId="6494E7F8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उतारने वालो !</w:t>
      </w:r>
    </w:p>
    <w:p w14:paraId="3F94044A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किसी को भी तारने वाले नहीं हो तुम !</w:t>
      </w:r>
    </w:p>
    <w:p w14:paraId="2C7553A4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अरे पाप के मापदण्डो !</w:t>
      </w:r>
    </w:p>
    <w:p w14:paraId="2C167C5E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सुनो ! सुनो!... जरा सुनो !!!</w:t>
      </w:r>
    </w:p>
    <w:p w14:paraId="75ADE80E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</w:p>
    <w:p w14:paraId="2BAC4CFC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अब धन-संग्रह नहीं,</w:t>
      </w:r>
    </w:p>
    <w:p w14:paraId="0C12289B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जन-संग्रह करो !</w:t>
      </w:r>
    </w:p>
    <w:p w14:paraId="2FAC799B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ओर</w:t>
      </w:r>
    </w:p>
    <w:p w14:paraId="06C20B19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लोभ के वशीभूत हो।</w:t>
      </w:r>
    </w:p>
    <w:p w14:paraId="5D30851D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समुचित वितरण करो</w:t>
      </w:r>
    </w:p>
    <w:p w14:paraId="296F8ADE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अन्यथा,</w:t>
      </w:r>
    </w:p>
    <w:p w14:paraId="372F3E9D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धनहीनों में</w:t>
      </w:r>
    </w:p>
    <w:p w14:paraId="2A81F051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मूकमाटी :: 467</w:t>
      </w:r>
    </w:p>
    <w:p w14:paraId="55ED20C0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br w:type="page"/>
      </w:r>
    </w:p>
    <w:p w14:paraId="050E50FA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चोरी के भाव जागते हैं, जागे हैं।</w:t>
      </w:r>
    </w:p>
    <w:p w14:paraId="11453787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चोरी मत करो, चोरी मत करो</w:t>
      </w:r>
    </w:p>
    <w:p w14:paraId="276FEC11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यह कहना केवल</w:t>
      </w:r>
    </w:p>
    <w:p w14:paraId="0BC02098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धर्म का नाटक है</w:t>
      </w:r>
    </w:p>
    <w:p w14:paraId="64AF2795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उपरिल सभ्यता... उपचार !</w:t>
      </w:r>
    </w:p>
    <w:p w14:paraId="2E8E5A18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</w:p>
    <w:p w14:paraId="262311D4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चोर इतने पापी नहीं होते</w:t>
      </w:r>
    </w:p>
    <w:p w14:paraId="2A6FB3F4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जितने कि</w:t>
      </w:r>
    </w:p>
    <w:p w14:paraId="1A576B7D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चोरों को पैदा करने वाले।</w:t>
      </w:r>
    </w:p>
    <w:p w14:paraId="26C357B4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तुम स्वयं चोर हो</w:t>
      </w:r>
    </w:p>
    <w:p w14:paraId="2F085E32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चोरों को पालते हो</w:t>
      </w:r>
    </w:p>
    <w:p w14:paraId="6F127AC7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</w:p>
    <w:p w14:paraId="32FD2399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चोरों के जनक भी।</w:t>
      </w:r>
    </w:p>
    <w:p w14:paraId="344B6F70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सज्जन अपने दोषों को</w:t>
      </w:r>
    </w:p>
    <w:p w14:paraId="4CFEE0C5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कभी छुपाते नहीं,</w:t>
      </w:r>
    </w:p>
    <w:p w14:paraId="6901D189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छुपाने का भाव भी नहीं लाते मन में</w:t>
      </w:r>
    </w:p>
    <w:p w14:paraId="05D06B29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प्रत्युत उद्घाटित करते हैं उन्हें।</w:t>
      </w:r>
    </w:p>
    <w:p w14:paraId="27ABB713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</w:p>
    <w:p w14:paraId="019B09B4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रावण ने सीता का हरण किया था</w:t>
      </w:r>
    </w:p>
    <w:p w14:paraId="33D001E7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तब सीता ने कहा था :</w:t>
      </w:r>
    </w:p>
    <w:p w14:paraId="4DE5C7A5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"यदि मैं</w:t>
      </w:r>
    </w:p>
    <w:p w14:paraId="0328EA49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इतनी रूपवती नहीं होती</w:t>
      </w:r>
    </w:p>
    <w:p w14:paraId="53B0AC83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रावण का मन कलुषित नहीं होता</w:t>
      </w:r>
    </w:p>
    <w:p w14:paraId="3BD70E0F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 इस</w:t>
      </w:r>
    </w:p>
    <w:p w14:paraId="44433894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रूप-लावण्य के लाभ में</w:t>
      </w:r>
    </w:p>
    <w:p w14:paraId="61DE6B84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मेरा ही कर्मोदय कारण है,</w:t>
      </w:r>
    </w:p>
    <w:p w14:paraId="2CCF9A6B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यह जो</w:t>
      </w:r>
    </w:p>
    <w:p w14:paraId="3363D131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कर्म-बन्धन हुआ है</w:t>
      </w:r>
    </w:p>
    <w:p w14:paraId="175D01DF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मेरे ही शुभाशुभ परिणामों से !</w:t>
      </w:r>
    </w:p>
    <w:p w14:paraId="661D7CE9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ऐसी दशा में रावण को ही</w:t>
      </w:r>
    </w:p>
    <w:p w14:paraId="144DD9A1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दोषी घोषित करना</w:t>
      </w:r>
    </w:p>
    <w:p w14:paraId="09A2A6F2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468 :: मूकमाटी</w:t>
      </w:r>
    </w:p>
    <w:p w14:paraId="3FEB40E5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br w:type="page"/>
      </w:r>
    </w:p>
    <w:p w14:paraId="3F2566C3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अपने भविष्य-भाल को</w:t>
      </w:r>
    </w:p>
    <w:p w14:paraId="18E40AF4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 दूषित करना है!"</w:t>
      </w:r>
    </w:p>
    <w:p w14:paraId="7F84EA62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</w:p>
    <w:p w14:paraId="2920B733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दल की दमनशील धमकियों से</w:t>
      </w:r>
    </w:p>
    <w:p w14:paraId="6720F445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सेठ के सिवा</w:t>
      </w:r>
    </w:p>
    <w:p w14:paraId="7647E59D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परिवार का दिल हिल उठा,</w:t>
      </w:r>
    </w:p>
    <w:p w14:paraId="3F409D1D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उसके दृढ़ संकल्प को</w:t>
      </w:r>
    </w:p>
    <w:p w14:paraId="2CD83CB9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पसीना-सा छूट गया !</w:t>
      </w:r>
    </w:p>
    <w:p w14:paraId="7E9E6137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उसकी जिजीविषा बलवती हुई</w:t>
      </w:r>
    </w:p>
    <w:p w14:paraId="1D047D49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 वह</w:t>
      </w:r>
    </w:p>
    <w:p w14:paraId="50470833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जीवन का अवसान</w:t>
      </w:r>
    </w:p>
    <w:p w14:paraId="50126C96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अकाल में देख कर</w:t>
      </w:r>
    </w:p>
    <w:p w14:paraId="6DDC8B15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आत्म-समर्पण के विषय में</w:t>
      </w:r>
    </w:p>
    <w:p w14:paraId="40D0A79B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सोचने को बाध्य होता, कि</w:t>
      </w:r>
    </w:p>
    <w:p w14:paraId="1FBAAC45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</w:p>
    <w:p w14:paraId="576F8711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नदी ने कहा तुरन्त,</w:t>
      </w:r>
    </w:p>
    <w:p w14:paraId="6C9D7343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"उतावली मत करो !</w:t>
      </w:r>
    </w:p>
    <w:p w14:paraId="6F5BB43E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</w:p>
    <w:p w14:paraId="2C1EA5BC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सत्य का आत्म-समर्पण</w:t>
      </w:r>
    </w:p>
    <w:p w14:paraId="2EC8F6D6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 वह भी</w:t>
      </w:r>
    </w:p>
    <w:p w14:paraId="6EB24BE7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असत्य के सामने कैसे ?</w:t>
      </w:r>
    </w:p>
    <w:p w14:paraId="4916C6CB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हे भगवन् !</w:t>
      </w:r>
    </w:p>
    <w:p w14:paraId="09D5268D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यह कैसा काल आ गया,</w:t>
      </w:r>
    </w:p>
    <w:p w14:paraId="5134A9AA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क्या असत्य शासक बनेगा अब ?</w:t>
      </w:r>
    </w:p>
    <w:p w14:paraId="6C5DD2AB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क्या सत्य शासित होगा ?</w:t>
      </w:r>
    </w:p>
    <w:p w14:paraId="6667EA3F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हाय रे, जौहरी के हाट में</w:t>
      </w:r>
    </w:p>
    <w:p w14:paraId="3B92641B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आज हीरक-हार की हार!</w:t>
      </w:r>
    </w:p>
    <w:p w14:paraId="7A1724E4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हाय रे, काँच की चकाचौंध में</w:t>
      </w:r>
    </w:p>
    <w:p w14:paraId="64EF2ACC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मरी जा रही -</w:t>
      </w:r>
    </w:p>
    <w:p w14:paraId="4649CA92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मूकमाटी :: 469</w:t>
      </w:r>
    </w:p>
    <w:p w14:paraId="17ED238D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br w:type="page"/>
      </w:r>
    </w:p>
    <w:p w14:paraId="7F7989E6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हीरे की झगझगाहट !</w:t>
      </w:r>
    </w:p>
    <w:p w14:paraId="74AC26CD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अब</w:t>
      </w:r>
    </w:p>
    <w:p w14:paraId="0B597632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सती अनुचरा हो चलेगी</w:t>
      </w:r>
    </w:p>
    <w:p w14:paraId="0218090D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व्यभिचारिणी के पीछे-पीछे।</w:t>
      </w:r>
    </w:p>
    <w:p w14:paraId="6F1FE3A1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असत्य की दृष्टि में</w:t>
      </w:r>
    </w:p>
    <w:p w14:paraId="356C8244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सत्य असत्य हो सकता है</w:t>
      </w:r>
    </w:p>
    <w:p w14:paraId="1ECE2EF7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</w:p>
    <w:p w14:paraId="66EC7F69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असत्य सत्य हो सकता है,</w:t>
      </w:r>
    </w:p>
    <w:p w14:paraId="19E0DC81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परन्तु</w:t>
      </w:r>
    </w:p>
    <w:p w14:paraId="6277EFEB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क्या सत्य को भी नहीं रहा</w:t>
      </w:r>
    </w:p>
    <w:p w14:paraId="2E3BE6E9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सत्यासत्य का विवेक...?</w:t>
      </w:r>
    </w:p>
    <w:p w14:paraId="4B1638A2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क्या सत्य को भी अपने ऊपर</w:t>
      </w:r>
    </w:p>
    <w:p w14:paraId="2E877D56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विश्वास नहीं रहा ?</w:t>
      </w:r>
    </w:p>
    <w:p w14:paraId="1EE027F5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</w:p>
    <w:p w14:paraId="1869A212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भीड़ की पीठ पर बैठ कर</w:t>
      </w:r>
    </w:p>
    <w:p w14:paraId="277B4BA1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क्या सत्य की यात्रा होगी अब !</w:t>
      </w:r>
    </w:p>
    <w:p w14:paraId="40113714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नहीं... नहीं, कभी... नहीं।</w:t>
      </w:r>
    </w:p>
    <w:p w14:paraId="6F7AE111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</w:p>
    <w:p w14:paraId="58192B1B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जल में, थल में और गगन में</w:t>
      </w:r>
    </w:p>
    <w:p w14:paraId="5897943B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यह सब कुछ</w:t>
      </w:r>
    </w:p>
    <w:p w14:paraId="4A1E8B14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असह्य हो गया है अब।</w:t>
      </w:r>
    </w:p>
    <w:p w14:paraId="10CA4A79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घट में जब लौं प्राण</w:t>
      </w:r>
    </w:p>
    <w:p w14:paraId="3B97AD05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डट कर प्रतिकार होगा इसका,</w:t>
      </w:r>
    </w:p>
    <w:p w14:paraId="44D560F9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ऐसी घटना नहीं घटेगी</w:t>
      </w:r>
    </w:p>
    <w:p w14:paraId="48F60739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अपने ध्रुव-पथ से</w:t>
      </w:r>
    </w:p>
    <w:p w14:paraId="217FFC96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यह धारा नहीं हटेगी</w:t>
      </w:r>
    </w:p>
    <w:p w14:paraId="4609C907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नहीं हटेगी !! नहीं हटेगी!!!"</w:t>
      </w:r>
    </w:p>
    <w:p w14:paraId="0071F6C6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कहती-कहती कोपवती हो</w:t>
      </w:r>
    </w:p>
    <w:p w14:paraId="2F14CC9E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बहती-बहती क्षोभवती हो</w:t>
      </w:r>
    </w:p>
    <w:p w14:paraId="4BFA9633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नदी</w:t>
      </w:r>
    </w:p>
    <w:p w14:paraId="67610ED6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नाव को नाच नचाती।</w:t>
      </w:r>
    </w:p>
    <w:p w14:paraId="118303E8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470 :: मूकमाटी</w:t>
      </w:r>
    </w:p>
    <w:p w14:paraId="6A399ECA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br w:type="page"/>
      </w:r>
    </w:p>
    <w:p w14:paraId="3F8D9E79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पल-पल पलटन की ओर</w:t>
      </w:r>
    </w:p>
    <w:p w14:paraId="370561CC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नाव की दशा को देख कर</w:t>
      </w:r>
    </w:p>
    <w:p w14:paraId="6485A0C8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मन-ही-मन मन्त्र का स्मरण</w:t>
      </w:r>
    </w:p>
    <w:p w14:paraId="7575F20B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आतंकवाद ने किया, कि</w:t>
      </w:r>
    </w:p>
    <w:p w14:paraId="48D38496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तुरन्त</w:t>
      </w:r>
    </w:p>
    <w:p w14:paraId="75923A3E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देवता-दल का आना हुआ</w:t>
      </w:r>
    </w:p>
    <w:p w14:paraId="05D14EDE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सविनय नमन हुआ,</w:t>
      </w:r>
    </w:p>
    <w:p w14:paraId="49CB5551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सादर सेवार्थ प्रार्थना हुई।</w:t>
      </w:r>
    </w:p>
    <w:p w14:paraId="1894E6E2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"स्मरण का कारण ज्ञात हो, स्वामिन्</w:t>
      </w:r>
    </w:p>
    <w:p w14:paraId="236A3981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... कहा गया।</w:t>
      </w:r>
    </w:p>
    <w:p w14:paraId="3D2CD5B1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</w:p>
    <w:p w14:paraId="7C0EBA3E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आदेश की प्रतीक्षा में खिसकते हैं</w:t>
      </w:r>
    </w:p>
    <w:p w14:paraId="5C0BDFA6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कुछेक पल, कि</w:t>
      </w:r>
    </w:p>
    <w:p w14:paraId="4E8FB859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देवों का कहना हुआ</w:t>
      </w:r>
    </w:p>
    <w:p w14:paraId="7AA00E63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नमन की मुद्रा में ही :</w:t>
      </w:r>
    </w:p>
    <w:p w14:paraId="6954E6EC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"विद्याबलों की अपनी</w:t>
      </w:r>
    </w:p>
    <w:p w14:paraId="792BC86B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सीमा होती है स्वामिन् !</w:t>
      </w:r>
    </w:p>
    <w:p w14:paraId="1FB4A529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उसी सीमा में कार्य करना पड़ता है</w:t>
      </w:r>
    </w:p>
    <w:p w14:paraId="7030EC22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... हमें !</w:t>
      </w:r>
    </w:p>
    <w:p w14:paraId="1FDFD72E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</w:p>
    <w:p w14:paraId="694EB8E1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कहते लज्जानुभव हो रहा है</w:t>
      </w:r>
    </w:p>
    <w:p w14:paraId="0C178049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प्रासंगिक कार्य करने में</w:t>
      </w:r>
    </w:p>
    <w:p w14:paraId="7CA11D40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पूर्णतः हम अक्षम हैं</w:t>
      </w:r>
    </w:p>
    <w:p w14:paraId="4BEC0AF3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एतदर्थ क्षमाप्रार्थी हैं।</w:t>
      </w:r>
    </w:p>
    <w:p w14:paraId="396CD8EE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</w:p>
    <w:p w14:paraId="1FCAF555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वैसे,</w:t>
      </w:r>
    </w:p>
    <w:p w14:paraId="483293AC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हे स्वामिन् !</w:t>
      </w:r>
    </w:p>
    <w:p w14:paraId="57580680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तुमने तुलना तो की होगी</w:t>
      </w:r>
    </w:p>
    <w:p w14:paraId="66FE2E3F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अपने बल की उस बल के साथ !</w:t>
      </w:r>
    </w:p>
    <w:p w14:paraId="4041073F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यहाँ आते ही</w:t>
      </w:r>
    </w:p>
    <w:p w14:paraId="19BFC5FE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हमने अनुभूत किया कि</w:t>
      </w:r>
    </w:p>
    <w:p w14:paraId="6D1B6D66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हम मृग-शावक-से खड़े हैं</w:t>
      </w:r>
    </w:p>
    <w:p w14:paraId="5040D0DF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मूकमाटी :: 471</w:t>
      </w:r>
    </w:p>
    <w:p w14:paraId="6199EDBA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br w:type="page"/>
      </w:r>
    </w:p>
    <w:p w14:paraId="6941D5EE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मृगराज के सामने,</w:t>
      </w:r>
    </w:p>
    <w:p w14:paraId="1DB8F1BE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संघर्ष का प्रश्न ही नहीं उठता</w:t>
      </w:r>
    </w:p>
    <w:p w14:paraId="5B1EB72D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ऐसी स्थिति में,</w:t>
      </w:r>
    </w:p>
    <w:p w14:paraId="4466192E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परिवार की शरण में जाना ही</w:t>
      </w:r>
    </w:p>
    <w:p w14:paraId="1BE0DFC4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पतवार को पाना है</w:t>
      </w:r>
    </w:p>
    <w:p w14:paraId="1CF524D1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</w:p>
    <w:p w14:paraId="03922BC3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अपार का पार पाना है।</w:t>
      </w:r>
    </w:p>
    <w:p w14:paraId="19A59668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</w:p>
    <w:p w14:paraId="0087E0F6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अन्य सभी प्रकार के व्यापार</w:t>
      </w:r>
    </w:p>
    <w:p w14:paraId="77CDF449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प्रहार और हार के रूप में ही</w:t>
      </w:r>
    </w:p>
    <w:p w14:paraId="33219A32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सिद्ध होंगे, यह निश्चित है</w:t>
      </w:r>
    </w:p>
    <w:p w14:paraId="2B2530FB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इस पर भी यदि</w:t>
      </w:r>
    </w:p>
    <w:p w14:paraId="4CD4C53B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प्रतिकार का विचार हो</w:t>
      </w:r>
    </w:p>
    <w:p w14:paraId="199F3D2E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...तो सुनो !</w:t>
      </w:r>
    </w:p>
    <w:p w14:paraId="0CFAD1E6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</w:p>
    <w:p w14:paraId="0D532346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सलिल की अपेक्षा</w:t>
      </w:r>
    </w:p>
    <w:p w14:paraId="497CE92E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अनल की बाँधना कठिन है</w:t>
      </w:r>
    </w:p>
    <w:p w14:paraId="580A5EC1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</w:p>
    <w:p w14:paraId="20E1F22C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अनल की अपेक्षा</w:t>
      </w:r>
    </w:p>
    <w:p w14:paraId="17145695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अनिल को बाँधना और कठिन है।</w:t>
      </w:r>
    </w:p>
    <w:p w14:paraId="024A4862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परन्तु,</w:t>
      </w:r>
    </w:p>
    <w:p w14:paraId="76C77831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सनील की बाँधना तो...</w:t>
      </w:r>
    </w:p>
    <w:p w14:paraId="5D5AF087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सम्भव ही नहीं है।</w:t>
      </w:r>
    </w:p>
    <w:p w14:paraId="04CA5E36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</w:p>
    <w:p w14:paraId="628CF80F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जल का शासन कभी</w:t>
      </w:r>
    </w:p>
    <w:p w14:paraId="55154B5D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घृत पर चल नहीं सकता</w:t>
      </w:r>
    </w:p>
    <w:p w14:paraId="2CF9088D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घृत जल पर बैठना जानता है</w:t>
      </w:r>
    </w:p>
    <w:p w14:paraId="68C9D3ED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अमरों पर विष का कभी</w:t>
      </w:r>
    </w:p>
    <w:p w14:paraId="21D4089C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असर पड़ नहीं सकता</w:t>
      </w:r>
    </w:p>
    <w:p w14:paraId="5E5B1685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</w:p>
    <w:p w14:paraId="677BE1F4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भ्रमरों पर मषि का कभी</w:t>
      </w:r>
    </w:p>
    <w:p w14:paraId="16982E3A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472 :: मूकमाटी</w:t>
      </w:r>
    </w:p>
    <w:p w14:paraId="67321FB7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br w:type="page"/>
      </w:r>
    </w:p>
    <w:p w14:paraId="08F7959D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कई सूक्तियाँ</w:t>
      </w:r>
    </w:p>
    <w:p w14:paraId="1D334B41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प्रेरणा देती पंक्तियाँ</w:t>
      </w:r>
    </w:p>
    <w:p w14:paraId="53DABE53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कई उदाहरण-दृष्टान्त</w:t>
      </w:r>
    </w:p>
    <w:p w14:paraId="09C45B76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नयी पुरानी दृष्टियाँ</w:t>
      </w:r>
    </w:p>
    <w:p w14:paraId="4CF56128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 वह</w:t>
      </w:r>
    </w:p>
    <w:p w14:paraId="7C9D2A92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दुर्लभतम अनुभूतियाँ</w:t>
      </w:r>
    </w:p>
    <w:p w14:paraId="34772A96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देवता-दल ने सुनाईं।</w:t>
      </w:r>
    </w:p>
    <w:p w14:paraId="5AA98698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आतंकवाद के गले</w:t>
      </w:r>
    </w:p>
    <w:p w14:paraId="349D67B6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जैसे-तैसे उतर तो गईं,</w:t>
      </w:r>
    </w:p>
    <w:p w14:paraId="15A07993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परन्तु</w:t>
      </w:r>
    </w:p>
    <w:p w14:paraId="4864C8AE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तुरन्त पचती कैसे !</w:t>
      </w:r>
    </w:p>
    <w:p w14:paraId="5D73919A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पर्याप्त काल अपेक्षित है</w:t>
      </w:r>
    </w:p>
    <w:p w14:paraId="35A5AB58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पाचन-कार्य के लिए,</w:t>
      </w:r>
    </w:p>
    <w:p w14:paraId="2FAB261D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देखते-ही-देखते</w:t>
      </w:r>
    </w:p>
    <w:p w14:paraId="53E1E387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दृष्टि बदल सकती है,</w:t>
      </w:r>
    </w:p>
    <w:p w14:paraId="1BE28657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पर चाल नहीं,</w:t>
      </w:r>
    </w:p>
    <w:p w14:paraId="5C487858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कषाय के वेग को</w:t>
      </w:r>
    </w:p>
    <w:p w14:paraId="633D9F69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संयत होने में</w:t>
      </w:r>
    </w:p>
    <w:p w14:paraId="4E195802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समय लगता ही है!</w:t>
      </w:r>
    </w:p>
    <w:p w14:paraId="3D522EE7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</w:p>
    <w:p w14:paraId="14DE1628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लो, इतना समय कहाँ था !</w:t>
      </w:r>
    </w:p>
    <w:p w14:paraId="2704C5E3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घटना घटनी थी-</w:t>
      </w:r>
    </w:p>
    <w:p w14:paraId="7D2868A2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सो... घटने को</w:t>
      </w:r>
    </w:p>
    <w:p w14:paraId="12430085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अब कुछ ही समय शेष है।</w:t>
      </w:r>
    </w:p>
    <w:p w14:paraId="2F77B6EC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सब... कुछ... बस</w:t>
      </w:r>
    </w:p>
    <w:p w14:paraId="1EB155F3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...निःशेष !</w:t>
      </w:r>
    </w:p>
    <w:p w14:paraId="143B196E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</w:p>
    <w:p w14:paraId="3A4B55BF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नाव की करधनी डूब गई</w:t>
      </w:r>
    </w:p>
    <w:p w14:paraId="7725507B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जहाँ पर लिखा हुआ था-</w:t>
      </w:r>
    </w:p>
    <w:p w14:paraId="6D8D858D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मूकमाटी :: 473</w:t>
      </w:r>
    </w:p>
    <w:p w14:paraId="694970A0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br w:type="page"/>
      </w:r>
    </w:p>
    <w:p w14:paraId="41729473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"आतंकवाद की जय हो</w:t>
      </w:r>
    </w:p>
    <w:p w14:paraId="63B5CFF3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समाजवाद का लय हो</w:t>
      </w:r>
    </w:p>
    <w:p w14:paraId="50F784C1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भेद-भाव का अन्त हो</w:t>
      </w:r>
    </w:p>
    <w:p w14:paraId="42ACB408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वेद-भाव जयवन्त हो।"</w:t>
      </w:r>
    </w:p>
    <w:p w14:paraId="76838187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इस दृश्य को देख कर</w:t>
      </w:r>
    </w:p>
    <w:p w14:paraId="2E0D0417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दल के आत्म-विश्वास को</w:t>
      </w:r>
    </w:p>
    <w:p w14:paraId="4462BD7F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यकायक आघात पहुँचा</w:t>
      </w:r>
    </w:p>
    <w:p w14:paraId="1B0C947F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वज्रपात का वातावरण बना</w:t>
      </w:r>
    </w:p>
    <w:p w14:paraId="4CA97A11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देवता-दल की बात सच निकली</w:t>
      </w:r>
    </w:p>
    <w:p w14:paraId="1CBCC548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हाय रे !</w:t>
      </w:r>
    </w:p>
    <w:p w14:paraId="10E90C3D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</w:p>
    <w:p w14:paraId="578732A9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... पश्चाताप से घुटता हुआ,</w:t>
      </w:r>
    </w:p>
    <w:p w14:paraId="78AF6791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व्याकुल शोकाकुल हो।</w:t>
      </w:r>
    </w:p>
    <w:p w14:paraId="7C250E46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अवरुद्ध-कण्ठ से कहता आतंक</w:t>
      </w:r>
    </w:p>
    <w:p w14:paraId="34A18326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 xml:space="preserve"> कि</w:t>
      </w:r>
    </w:p>
    <w:p w14:paraId="33311C0D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</w:p>
    <w:p w14:paraId="7E0DF0FE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"कोई शरण नहीं है</w:t>
      </w:r>
    </w:p>
    <w:p w14:paraId="77E32B0B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कोई तरणि नहीं है।</w:t>
      </w:r>
    </w:p>
    <w:p w14:paraId="60F73F0D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तुम्हारे बिना हमें यहाँ,</w:t>
      </w:r>
    </w:p>
    <w:p w14:paraId="083AD1E2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क्षमा करो ! क्षमा करो !!</w:t>
      </w:r>
    </w:p>
    <w:p w14:paraId="53927DC1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क्षमा के हे अवतार !!!</w:t>
      </w:r>
    </w:p>
    <w:p w14:paraId="35EF26DC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हमसे बड़ी भूल हुई,</w:t>
      </w:r>
    </w:p>
    <w:p w14:paraId="32B2A648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पुनरावृत्ति नहीं होगी।</w:t>
      </w:r>
    </w:p>
    <w:p w14:paraId="0AA1E244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हम पर विश्वास हो !</w:t>
      </w:r>
    </w:p>
    <w:p w14:paraId="7F71F077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</w:p>
    <w:p w14:paraId="5122F40C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संकटों से घिरे हुए हैं</w:t>
      </w:r>
    </w:p>
    <w:p w14:paraId="44F96313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चाहो तो... अब बचा लो,</w:t>
      </w:r>
    </w:p>
    <w:p w14:paraId="2E5AAD44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कंटकों से छिदे हुए हैं</w:t>
      </w:r>
    </w:p>
    <w:p w14:paraId="67B5C99D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चाहो तो... फूल बिछाओ,</w:t>
      </w:r>
    </w:p>
    <w:p w14:paraId="440489EA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हम तो... अपराधी हैं</w:t>
      </w:r>
    </w:p>
    <w:p w14:paraId="7D2BB5D6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चाहते अपरा 'धी' हैं</w:t>
      </w:r>
    </w:p>
    <w:p w14:paraId="10EBDF29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सच्चा तो पथ बताओ</w:t>
      </w:r>
    </w:p>
    <w:p w14:paraId="43DCEAA8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अधिक समय ना बिताओ !</w:t>
      </w:r>
    </w:p>
    <w:p w14:paraId="0D2302CE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474 :: मूकमाटी</w:t>
      </w:r>
    </w:p>
    <w:p w14:paraId="132F4F29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br w:type="page"/>
      </w:r>
    </w:p>
    <w:p w14:paraId="18FCA5D3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सन्तान की प्रकृति शैतानी है,</w:t>
      </w:r>
    </w:p>
    <w:p w14:paraId="2F723F88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फिर भी सन्तान पर</w:t>
      </w:r>
    </w:p>
    <w:p w14:paraId="4CFC20DE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माँ की कृपा होती ही है</w:t>
      </w:r>
    </w:p>
    <w:p w14:paraId="7F85C407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सन्तान हो या सन्तानेतर</w:t>
      </w:r>
    </w:p>
    <w:p w14:paraId="49BE4983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यातना देना, सताना</w:t>
      </w:r>
    </w:p>
    <w:p w14:paraId="241701EE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माँ की सत्ता को स्वीकार कब था</w:t>
      </w:r>
    </w:p>
    <w:p w14:paraId="21B1CB0C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... हमें बताना !,</w:t>
      </w:r>
    </w:p>
    <w:p w14:paraId="3CC75F0E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</w:p>
    <w:p w14:paraId="479671CE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यूँ कहते-कहते दल का मुख बन्द होता</w:t>
      </w:r>
    </w:p>
    <w:p w14:paraId="7198BDE1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कि</w:t>
      </w:r>
    </w:p>
    <w:p w14:paraId="0BB95CF9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"पर्त से केन्द्र की ओर</w:t>
      </w:r>
    </w:p>
    <w:p w14:paraId="6130763A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जब मति होने लगती है</w:t>
      </w:r>
    </w:p>
    <w:p w14:paraId="1B346AA3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अनर्थ से अर्थ की ओर</w:t>
      </w:r>
    </w:p>
    <w:p w14:paraId="44EBA158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तब गति होने लगती है"</w:t>
      </w:r>
    </w:p>
    <w:p w14:paraId="1E99744E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यूँ सोचता सेठ कहता है, कि</w:t>
      </w:r>
    </w:p>
    <w:p w14:paraId="000F84D2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</w:p>
    <w:p w14:paraId="6E670D68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"अधिक दीन-हीन मत बनो भाई,</w:t>
      </w:r>
    </w:p>
    <w:p w14:paraId="027A3391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जो</w:t>
      </w:r>
    </w:p>
    <w:p w14:paraId="2518E844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हरा-भरा तरु है</w:t>
      </w:r>
    </w:p>
    <w:p w14:paraId="47934116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फूलों-फलों-दलों को ले</w:t>
      </w:r>
    </w:p>
    <w:p w14:paraId="7734C54D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पथिक की प्रतीक्षा में खड़ा है</w:t>
      </w:r>
    </w:p>
    <w:p w14:paraId="3E8212C9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उससे</w:t>
      </w:r>
    </w:p>
    <w:p w14:paraId="1F176D95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थोड़ी-सी छाँव की मँगनी</w:t>
      </w:r>
    </w:p>
    <w:p w14:paraId="60D3A852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क्या हँसी का कारण नहीं है?</w:t>
      </w:r>
    </w:p>
    <w:p w14:paraId="32ED3EA9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षड्रस भोजन बना कर</w:t>
      </w:r>
    </w:p>
    <w:p w14:paraId="5289B04F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विनय-अनुनय के साथ</w:t>
      </w:r>
    </w:p>
    <w:p w14:paraId="073DBB84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जिसने जिसे</w:t>
      </w:r>
    </w:p>
    <w:p w14:paraId="664F713F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निमन्त्रित किया है</w:t>
      </w:r>
    </w:p>
    <w:p w14:paraId="10B863DE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क्या... वह उसे</w:t>
      </w:r>
    </w:p>
    <w:p w14:paraId="0CDBF74B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जल पिला नहीं सकता ?</w:t>
      </w:r>
    </w:p>
    <w:p w14:paraId="6DAAC233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भला तुम ही बताओ !</w:t>
      </w:r>
    </w:p>
    <w:p w14:paraId="4AE90315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मूकमाटी :: 475</w:t>
      </w:r>
    </w:p>
    <w:p w14:paraId="68280D79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br w:type="page"/>
      </w:r>
    </w:p>
    <w:p w14:paraId="6399DAC8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रही बात माँ की... सो-</w:t>
      </w:r>
    </w:p>
    <w:p w14:paraId="206B2637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कभी-कभार</w:t>
      </w:r>
    </w:p>
    <w:p w14:paraId="49A5D39D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किसी कारणवश</w:t>
      </w:r>
    </w:p>
    <w:p w14:paraId="79B3FA62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माँ की आँखों में भी</w:t>
      </w:r>
    </w:p>
    <w:p w14:paraId="08998554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उत्तेजना उद्वेग</w:t>
      </w:r>
    </w:p>
    <w:p w14:paraId="049CA795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आ सकता है, आता है</w:t>
      </w:r>
    </w:p>
    <w:p w14:paraId="08D5BE39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आना भी चाहिए।</w:t>
      </w:r>
    </w:p>
    <w:p w14:paraId="0AEF41F0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</w:p>
    <w:p w14:paraId="17C154A1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किन्तु, आज तक</w:t>
      </w:r>
    </w:p>
    <w:p w14:paraId="6ED8600E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माँ की गौरवपूर्ण गोद में</w:t>
      </w:r>
    </w:p>
    <w:p w14:paraId="7DE9E26F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गुस्से का घुस आना</w:t>
      </w:r>
    </w:p>
    <w:p w14:paraId="10A0A527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न सुना, न देखा-</w:t>
      </w:r>
    </w:p>
    <w:p w14:paraId="7DEC8123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जिस गोद में सुख के क्षण</w:t>
      </w:r>
    </w:p>
    <w:p w14:paraId="75230FDA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सहज बीतते हैं शिशु के।</w:t>
      </w:r>
    </w:p>
    <w:p w14:paraId="5D240D03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</w:p>
    <w:p w14:paraId="4B141ECE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 देखो ना !</w:t>
      </w:r>
    </w:p>
    <w:p w14:paraId="5DEEA232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माँ की उदारता-परोपकारिता</w:t>
      </w:r>
    </w:p>
    <w:p w14:paraId="26D13E71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अपने वक्षस्थल पर</w:t>
      </w:r>
    </w:p>
    <w:p w14:paraId="44554C91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युगों-युगों से... चिर से</w:t>
      </w:r>
    </w:p>
    <w:p w14:paraId="17673683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दुग्ध से भरे</w:t>
      </w:r>
    </w:p>
    <w:p w14:paraId="6DA2FF47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दो कलश ले खड़ी है</w:t>
      </w:r>
    </w:p>
    <w:p w14:paraId="21282FC5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क्षुधा-तृषा-पीड़ित</w:t>
      </w:r>
    </w:p>
    <w:p w14:paraId="1DBD5E7A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शिशुओं का पालन करती रहती है</w:t>
      </w:r>
    </w:p>
    <w:p w14:paraId="04DE33DC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</w:p>
    <w:p w14:paraId="5B78219D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भयभीतों-सुख से रीतों को</w:t>
      </w:r>
    </w:p>
    <w:p w14:paraId="2AAE61B2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गुपचुप हृदय से</w:t>
      </w:r>
    </w:p>
    <w:p w14:paraId="7EE6C573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चिपका लेती है पुचकारती हुई।</w:t>
      </w:r>
    </w:p>
    <w:p w14:paraId="7631BA2B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</w:p>
    <w:p w14:paraId="6CC00B50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माँ को माँ के रूप में जब</w:t>
      </w:r>
    </w:p>
    <w:p w14:paraId="1E7EFA78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एक बार स्वीकार ही लिया,</w:t>
      </w:r>
    </w:p>
    <w:p w14:paraId="085B918F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476 :: मूकमाटी</w:t>
      </w:r>
    </w:p>
    <w:p w14:paraId="3BEBC4C3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br w:type="page"/>
      </w:r>
    </w:p>
    <w:p w14:paraId="5EE82DF3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फिर बार-बार उसकी</w:t>
      </w:r>
    </w:p>
    <w:p w14:paraId="0C37BD90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क्या परख-परीक्षा ?</w:t>
      </w:r>
    </w:p>
    <w:p w14:paraId="51700192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इसलिए अब,</w:t>
      </w:r>
    </w:p>
    <w:p w14:paraId="50F92A16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माँ की आँखों में मत देखी</w:t>
      </w:r>
    </w:p>
    <w:p w14:paraId="01D064FD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</w:p>
    <w:p w14:paraId="32BEECF7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अपराधी नहीं बनो</w:t>
      </w:r>
    </w:p>
    <w:p w14:paraId="61959C44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अपरा 'धी' बनो,</w:t>
      </w:r>
    </w:p>
    <w:p w14:paraId="4398DA0F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'पराधी' नहीं</w:t>
      </w:r>
    </w:p>
    <w:p w14:paraId="59F246DE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पराधीन नहीं,</w:t>
      </w:r>
    </w:p>
    <w:p w14:paraId="3E958F2F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परन्तु</w:t>
      </w:r>
    </w:p>
    <w:p w14:paraId="0AA2E46E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अपराधीन बनो!"</w:t>
      </w:r>
    </w:p>
    <w:p w14:paraId="26220816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</w:p>
    <w:p w14:paraId="029CE958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सेठ का इतना कहना ही</w:t>
      </w:r>
    </w:p>
    <w:p w14:paraId="58B09508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पर्याप्त था, कि</w:t>
      </w:r>
    </w:p>
    <w:p w14:paraId="0952395D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संकोच-संशय समाप्त हुआ दल का</w:t>
      </w:r>
    </w:p>
    <w:p w14:paraId="326F6D04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</w:p>
    <w:p w14:paraId="77B6102F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डूबती हुई नाव से</w:t>
      </w:r>
    </w:p>
    <w:p w14:paraId="1E97E432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दल कूद पड़ा धार में</w:t>
      </w:r>
    </w:p>
    <w:p w14:paraId="441A153A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माँ के अंक में निःशंक हो कर</w:t>
      </w:r>
    </w:p>
    <w:p w14:paraId="37AD1B5A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शिशु की भाँति !</w:t>
      </w:r>
    </w:p>
    <w:p w14:paraId="06FF17E7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</w:p>
    <w:p w14:paraId="0344A1FC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तुरन्त शिशु को झेलती</w:t>
      </w:r>
    </w:p>
    <w:p w14:paraId="7B06E256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ममता की मूर्ति माँ-सम</w:t>
      </w:r>
    </w:p>
    <w:p w14:paraId="5225FA60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परिवार ने दल को झेला,</w:t>
      </w:r>
    </w:p>
    <w:p w14:paraId="16030C78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परिवार के प्रति सदस्य से</w:t>
      </w:r>
    </w:p>
    <w:p w14:paraId="0E021809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दल के प्रति-सदस्य को</w:t>
      </w:r>
    </w:p>
    <w:p w14:paraId="0160CCD7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आदर के साथ सहारा मिला</w:t>
      </w:r>
    </w:p>
    <w:p w14:paraId="799F1717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</w:p>
    <w:p w14:paraId="6745B608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नव जीव नव-जीवन पाये !</w:t>
      </w:r>
    </w:p>
    <w:p w14:paraId="78652CD7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</w:p>
    <w:p w14:paraId="5C762F70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लो, अब हुआ...</w:t>
      </w:r>
    </w:p>
    <w:p w14:paraId="3D06B4ED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नाव का पूरा डूबना</w:t>
      </w:r>
    </w:p>
    <w:p w14:paraId="4557CEC0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मूकमाटी :: 477</w:t>
      </w:r>
    </w:p>
    <w:p w14:paraId="54A36FBE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br w:type="page"/>
      </w:r>
    </w:p>
    <w:p w14:paraId="1D02BD9E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आतंकवाद का अन्त</w:t>
      </w:r>
    </w:p>
    <w:p w14:paraId="0D3117F7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</w:p>
    <w:p w14:paraId="2F710FBC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अनन्तवाद का श्रीगणेश !</w:t>
      </w:r>
    </w:p>
    <w:p w14:paraId="1F757132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</w:p>
    <w:p w14:paraId="77845318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सबसे आगे कुम्भ है</w:t>
      </w:r>
    </w:p>
    <w:p w14:paraId="2A74A7F2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मान-दम्भ से मुक्त,</w:t>
      </w:r>
    </w:p>
    <w:p w14:paraId="585BBBDD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नव-नव व्यक्तियों की</w:t>
      </w:r>
    </w:p>
    <w:p w14:paraId="5242FC07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दो पंक्तियाँ कुम्भ के पीछे हैं</w:t>
      </w:r>
    </w:p>
    <w:p w14:paraId="6ECB8436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जो</w:t>
      </w:r>
    </w:p>
    <w:p w14:paraId="109C0C7F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परस्पर एक-दूसरों के</w:t>
      </w:r>
    </w:p>
    <w:p w14:paraId="4D9827CC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आश्रित हो चल रही हैं</w:t>
      </w:r>
    </w:p>
    <w:p w14:paraId="613B97C5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एक माँ की सन्तान-सी</w:t>
      </w:r>
    </w:p>
    <w:p w14:paraId="463A5887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तन निरे हैं -</w:t>
      </w:r>
    </w:p>
    <w:p w14:paraId="47630577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...एक जान-सी।</w:t>
      </w:r>
    </w:p>
    <w:p w14:paraId="3CD57894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कुम्भ के मुख से निकल रही हैं</w:t>
      </w:r>
    </w:p>
    <w:p w14:paraId="647F9124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मंगल-कामना की पंक्तियाँ :</w:t>
      </w:r>
    </w:p>
    <w:p w14:paraId="0CF007F2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</w:p>
    <w:p w14:paraId="6F6D77AC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"यहाँ... सबका सदा</w:t>
      </w:r>
    </w:p>
    <w:p w14:paraId="5594FA7E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जीवन बने मंगलमय</w:t>
      </w:r>
    </w:p>
    <w:p w14:paraId="4F5A9B19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छा जावे सुख-छाँव,</w:t>
      </w:r>
    </w:p>
    <w:p w14:paraId="61FCFA6D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सबके सब टलें -</w:t>
      </w:r>
    </w:p>
    <w:p w14:paraId="41201A77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वह अमंगल-भाव,</w:t>
      </w:r>
    </w:p>
    <w:p w14:paraId="07A40C2B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सबकी जीवन-लता</w:t>
      </w:r>
    </w:p>
    <w:p w14:paraId="3B73854B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हरित-भरित विहँसित हो</w:t>
      </w:r>
    </w:p>
    <w:p w14:paraId="59CD6683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गुण के फूल विलसित हों</w:t>
      </w:r>
    </w:p>
    <w:p w14:paraId="37E28861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नाशा की आशा मिटे</w:t>
      </w:r>
    </w:p>
    <w:p w14:paraId="0896D472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आमूल महक उठे</w:t>
      </w:r>
    </w:p>
    <w:p w14:paraId="1D60DFC6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...बस!"</w:t>
      </w:r>
    </w:p>
    <w:p w14:paraId="287577E9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</w:p>
    <w:p w14:paraId="3D85FC56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 इधर... यह क्यों</w:t>
      </w:r>
    </w:p>
    <w:p w14:paraId="582E4F26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कूल में आकुलता दिखने लगी !</w:t>
      </w:r>
    </w:p>
    <w:p w14:paraId="039F51D4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478 :: मूकमाटी</w:t>
      </w:r>
    </w:p>
    <w:p w14:paraId="1212F082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br w:type="page"/>
      </w:r>
    </w:p>
    <w:p w14:paraId="7BA1716E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कुम्भ का स्वागत करना है उसे</w:t>
      </w:r>
    </w:p>
    <w:p w14:paraId="7B8990BA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बाल-भानु की भास्वर आभा</w:t>
      </w:r>
    </w:p>
    <w:p w14:paraId="678234DE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निरन्तर उठती चंचल लहरों में</w:t>
      </w:r>
    </w:p>
    <w:p w14:paraId="093307E3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उलझती हुई-सी लगती है</w:t>
      </w:r>
    </w:p>
    <w:p w14:paraId="05C23DC6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</w:p>
    <w:p w14:paraId="07C89226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कि</w:t>
      </w:r>
    </w:p>
    <w:p w14:paraId="349B7EA4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गुलाबी साड़ी पहने</w:t>
      </w:r>
    </w:p>
    <w:p w14:paraId="4C563451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मदवती अबलाएँ-सी</w:t>
      </w:r>
    </w:p>
    <w:p w14:paraId="2221DFFE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स्नान करती-करती</w:t>
      </w:r>
    </w:p>
    <w:p w14:paraId="089AE194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लज्जावश सकुचा रही है।</w:t>
      </w:r>
    </w:p>
    <w:p w14:paraId="38CC9720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</w:p>
    <w:p w14:paraId="1BCE6E7C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पूरा वातावरण ही</w:t>
      </w:r>
    </w:p>
    <w:p w14:paraId="597145F0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धर्मानुराग से भर उठा है</w:t>
      </w:r>
    </w:p>
    <w:p w14:paraId="6994FF8C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</w:p>
    <w:p w14:paraId="141C8543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निकट-सन्निकट आ ही गया</w:t>
      </w:r>
    </w:p>
    <w:p w14:paraId="2531284B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उत्कण्ठित नदी-तट।</w:t>
      </w:r>
    </w:p>
    <w:p w14:paraId="69E38DA0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</w:p>
    <w:p w14:paraId="59BD1ECC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सर्व-प्रथम चाव से</w:t>
      </w:r>
    </w:p>
    <w:p w14:paraId="4753529F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तट का स्वागत स्वीकारते हुए</w:t>
      </w:r>
    </w:p>
    <w:p w14:paraId="629587C9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कुम्भ ने तट का चुम्बन लिया।</w:t>
      </w:r>
    </w:p>
    <w:p w14:paraId="1D8704AF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तट में झाग का जाग है</w:t>
      </w:r>
    </w:p>
    <w:p w14:paraId="5FCB7F2B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जिसकी धवलिम जाग में</w:t>
      </w:r>
    </w:p>
    <w:p w14:paraId="1CDA8D68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अरुण की आभा का मिश्रण है,</w:t>
      </w:r>
    </w:p>
    <w:p w14:paraId="076FA122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सो... ऐसा प्रतीत हो रहा है कि</w:t>
      </w:r>
    </w:p>
    <w:p w14:paraId="60853A5D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तट स्वयं अपने करों में</w:t>
      </w:r>
    </w:p>
    <w:p w14:paraId="721CF7A5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गुलाब का हार ले कर</w:t>
      </w:r>
    </w:p>
    <w:p w14:paraId="5C556A6D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स्वागत में खड़ा हुआ है।</w:t>
      </w:r>
    </w:p>
    <w:p w14:paraId="53E0D09B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</w:p>
    <w:p w14:paraId="72AFB18F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नदी से बाहर निकल आये सब</w:t>
      </w:r>
    </w:p>
    <w:p w14:paraId="593BA053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प्रसन्नता की श्वास स्वीकारते।</w:t>
      </w:r>
    </w:p>
    <w:p w14:paraId="5F828736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धरती की दुर्लभ धूल का</w:t>
      </w:r>
    </w:p>
    <w:p w14:paraId="2D8A1482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परस किया सब की पगतलियों ने</w:t>
      </w:r>
    </w:p>
    <w:p w14:paraId="25419CAA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मूकमाटी :: 479</w:t>
      </w:r>
    </w:p>
    <w:p w14:paraId="6123ECA3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br w:type="page"/>
      </w:r>
    </w:p>
    <w:p w14:paraId="3A3A22F9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फिर</w:t>
      </w:r>
    </w:p>
    <w:p w14:paraId="635C8AAA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कटि में कसी रस्सी को</w:t>
      </w:r>
    </w:p>
    <w:p w14:paraId="70407E49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परस्पर एक-दूसरे ने खोल दी</w:t>
      </w:r>
    </w:p>
    <w:p w14:paraId="7539B140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कि</w:t>
      </w:r>
    </w:p>
    <w:p w14:paraId="4151D278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</w:p>
    <w:p w14:paraId="7B0426EC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रस्सी बोलती है :</w:t>
      </w:r>
    </w:p>
    <w:p w14:paraId="69562A10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"मुझे क्षमा करो तुम,</w:t>
      </w:r>
    </w:p>
    <w:p w14:paraId="29988B3E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मेरे निमित्त तुम्हें कष्ट हुआ।</w:t>
      </w:r>
    </w:p>
    <w:p w14:paraId="5C22A4C9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तुम्हारी</w:t>
      </w:r>
    </w:p>
    <w:p w14:paraId="38189600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दुबली-पतली कटि वह</w:t>
      </w:r>
    </w:p>
    <w:p w14:paraId="223F55D1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छिल-छुल कर</w:t>
      </w:r>
    </w:p>
    <w:p w14:paraId="72CC0844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 घटी कटी-सी बन गई है"</w:t>
      </w:r>
    </w:p>
    <w:p w14:paraId="186614A3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तो... तुरन्त परिवार ने</w:t>
      </w:r>
    </w:p>
    <w:p w14:paraId="1F32757A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कृतज्ञता अभिव्यक्त करते हुए कहा,</w:t>
      </w:r>
    </w:p>
    <w:p w14:paraId="6DD18F00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</w:p>
    <w:p w14:paraId="1B67F05C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कि</w:t>
      </w:r>
    </w:p>
    <w:p w14:paraId="7D7CA88C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"नहीं... नहीं</w:t>
      </w:r>
    </w:p>
    <w:p w14:paraId="325B0CBB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अयि विनयवति !</w:t>
      </w:r>
    </w:p>
    <w:p w14:paraId="6A041DCD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पर-हित-सम्पादिके !</w:t>
      </w:r>
    </w:p>
    <w:p w14:paraId="3AF82055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तुम्हारी कृपा का परिणाम है यह</w:t>
      </w:r>
    </w:p>
    <w:p w14:paraId="5BFD3511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जो...</w:t>
      </w:r>
    </w:p>
    <w:p w14:paraId="1BE9C55D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हम पार पा गये।</w:t>
      </w:r>
    </w:p>
    <w:p w14:paraId="724541BF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आज हमें</w:t>
      </w:r>
    </w:p>
    <w:p w14:paraId="65F828BB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किसकी क्या योग्यता है,</w:t>
      </w:r>
    </w:p>
    <w:p w14:paraId="7C3F80F2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किसका कार्य-क्षेत्र</w:t>
      </w:r>
    </w:p>
    <w:p w14:paraId="2B42BD26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कहाँ तक है,</w:t>
      </w:r>
    </w:p>
    <w:p w14:paraId="3A5F30C0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सही-सही ज्ञात हुआ।</w:t>
      </w:r>
    </w:p>
    <w:p w14:paraId="70DDF656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"केवल उपादान कारण ही</w:t>
      </w:r>
    </w:p>
    <w:p w14:paraId="0E40311D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कार्य का जनक है-</w:t>
      </w:r>
    </w:p>
    <w:p w14:paraId="4FA8E05A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यह मान्यता दोष-पूर्ण लगी,</w:t>
      </w:r>
    </w:p>
    <w:p w14:paraId="1CB3CD17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निमित्त की कृपा भी अनिवार्य है।"</w:t>
      </w:r>
    </w:p>
    <w:p w14:paraId="38CFB084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हाँ !! हाँ !!</w:t>
      </w:r>
    </w:p>
    <w:p w14:paraId="12B38488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480 :: मूकमाटी</w:t>
      </w:r>
    </w:p>
    <w:p w14:paraId="0BF02150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br w:type="page"/>
      </w:r>
    </w:p>
    <w:p w14:paraId="163AAD9E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उपादान-कारण ही</w:t>
      </w:r>
      <w:r>
        <w:rPr>
          <w:rFonts w:ascii="Nirmala UI" w:hAnsi="Nirmala UI" w:cs="Nirmala UI"/>
          <w:sz w:val="20"/>
          <w:szCs w:val="20"/>
        </w:rPr>
        <w:br/>
        <w:t>कार्य में ढलता है</w:t>
      </w:r>
      <w:r>
        <w:rPr>
          <w:rFonts w:ascii="Nirmala UI" w:hAnsi="Nirmala UI" w:cs="Nirmala UI"/>
          <w:sz w:val="20"/>
          <w:szCs w:val="20"/>
        </w:rPr>
        <w:br/>
        <w:t>यह अकारण नियम है,</w:t>
      </w:r>
    </w:p>
    <w:p w14:paraId="642338AC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</w:p>
    <w:p w14:paraId="36421A1E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किन्तु</w:t>
      </w:r>
    </w:p>
    <w:p w14:paraId="20F0BF80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उसके ढलने में</w:t>
      </w:r>
    </w:p>
    <w:p w14:paraId="4EEF59BB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निमित्त का सहयोग भी आवश्यक है,</w:t>
      </w:r>
    </w:p>
    <w:p w14:paraId="4F5238AB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इसे यूँ कहें तो और उत्तम होगा कि</w:t>
      </w:r>
    </w:p>
    <w:p w14:paraId="2054DAE1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उपादान का कोई यहाँ पर</w:t>
      </w:r>
    </w:p>
    <w:p w14:paraId="725DACA6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पर-मित्र है... तो वह</w:t>
      </w:r>
    </w:p>
    <w:p w14:paraId="0EB53E04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निश्चय से निमित्त है</w:t>
      </w:r>
    </w:p>
    <w:p w14:paraId="5A18CD88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जो अपने मित्र का</w:t>
      </w:r>
    </w:p>
    <w:p w14:paraId="0491CF73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निरन्तर नियमित रूप से</w:t>
      </w:r>
    </w:p>
    <w:p w14:paraId="68D0179C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गन्तव्य तक साथ देता है।"</w:t>
      </w:r>
    </w:p>
    <w:p w14:paraId="1226BBA7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</w:p>
    <w:p w14:paraId="72F9B26F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 फिर एक बार,</w:t>
      </w:r>
    </w:p>
    <w:p w14:paraId="703F3213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रस्सी की ओर आदर की आँखों से</w:t>
      </w:r>
    </w:p>
    <w:p w14:paraId="4370F684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देखता हुआ परिवार</w:t>
      </w:r>
    </w:p>
    <w:p w14:paraId="5FAE0A48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छने जल से कुम्भ को भर कर</w:t>
      </w:r>
    </w:p>
    <w:p w14:paraId="32CD4E50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आगे बढ़ा कि</w:t>
      </w:r>
    </w:p>
    <w:p w14:paraId="09422AF5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वही पुराना स्थान</w:t>
      </w:r>
    </w:p>
    <w:p w14:paraId="4A76AEF4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जहाँ माटी लाने आया है</w:t>
      </w:r>
    </w:p>
    <w:p w14:paraId="46229816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शिल्पी कुम्भकार वह !</w:t>
      </w:r>
    </w:p>
    <w:p w14:paraId="38316ED7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</w:p>
    <w:p w14:paraId="5B7608B1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परिवार-सहित कुम्भ ने</w:t>
      </w:r>
    </w:p>
    <w:p w14:paraId="5A385F4B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कुम्भकार का अभिवादन किया</w:t>
      </w:r>
    </w:p>
    <w:p w14:paraId="3FAC96CA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कि</w:t>
      </w:r>
    </w:p>
    <w:p w14:paraId="5B21955A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स्मृतियाँ ताजी हो आईं</w:t>
      </w:r>
    </w:p>
    <w:p w14:paraId="326B92F6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मानो पवन का परस पा कर</w:t>
      </w:r>
    </w:p>
    <w:p w14:paraId="63F1A51B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सरवर तरंगायित हो आया।</w:t>
      </w:r>
    </w:p>
    <w:p w14:paraId="4857F06C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मूकमाटी :: 481</w:t>
      </w:r>
    </w:p>
    <w:p w14:paraId="70AF437C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br w:type="page"/>
      </w:r>
    </w:p>
    <w:p w14:paraId="0EBCED9A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फूली-फूली धरती कहती है-</w:t>
      </w:r>
    </w:p>
    <w:p w14:paraId="00F3E2AC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"माँ सत्ता को प्रसन्नता है, बेटा</w:t>
      </w:r>
    </w:p>
    <w:p w14:paraId="274B9D07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तुम्हारी उन्नति देख कर</w:t>
      </w:r>
    </w:p>
    <w:p w14:paraId="1AD3E665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मान-हारिणी प्रणति देख कर।</w:t>
      </w:r>
    </w:p>
    <w:p w14:paraId="4E3A6F4B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</w:p>
    <w:p w14:paraId="32CC7417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"पूत का लक्षण पालने में "</w:t>
      </w:r>
    </w:p>
    <w:p w14:paraId="688E5E6F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कहा था ना ! बेटा, हमने</w:t>
      </w:r>
    </w:p>
    <w:p w14:paraId="38C9BE7D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उस समय, जिस समय...तुम...</w:t>
      </w:r>
    </w:p>
    <w:p w14:paraId="2E9D860C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तुमने मेरी आज्ञा का पालन किया</w:t>
      </w:r>
    </w:p>
    <w:p w14:paraId="6C2C3C85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जो</w:t>
      </w:r>
    </w:p>
    <w:p w14:paraId="781AA310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कुम्भकार का संसर्ग किया।</w:t>
      </w:r>
    </w:p>
    <w:p w14:paraId="30EE9A9E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सो</w:t>
      </w:r>
    </w:p>
    <w:p w14:paraId="4CAE7856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सृजनशील जीवन का</w:t>
      </w:r>
    </w:p>
    <w:p w14:paraId="5C4B6C62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आदिम सर्ग हुआ।</w:t>
      </w:r>
    </w:p>
    <w:p w14:paraId="5489D014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जिसका संसर्ग किया जाता है</w:t>
      </w:r>
    </w:p>
    <w:p w14:paraId="46007F5C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उसके प्रति समर्पण भाव हो,</w:t>
      </w:r>
    </w:p>
    <w:p w14:paraId="1C22BC13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उसके चरणों में तुमने</w:t>
      </w:r>
    </w:p>
    <w:p w14:paraId="7B95DB99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जो</w:t>
      </w:r>
    </w:p>
    <w:p w14:paraId="3F166D59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अहं का उत्सर्ग किया</w:t>
      </w:r>
    </w:p>
    <w:p w14:paraId="5A6DD768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सो</w:t>
      </w:r>
    </w:p>
    <w:p w14:paraId="42ED9616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सृजनशील जीवन का</w:t>
      </w:r>
    </w:p>
    <w:p w14:paraId="2FA393A6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द्वितीय सर्ग हुआ।</w:t>
      </w:r>
    </w:p>
    <w:p w14:paraId="31640FFD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</w:p>
    <w:p w14:paraId="66C617BA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समर्पण के बाद समर्पित की</w:t>
      </w:r>
    </w:p>
    <w:p w14:paraId="58892AF6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बड़ी-बड़ी परीक्षाएँ होती हैं</w:t>
      </w:r>
    </w:p>
    <w:p w14:paraId="21420AE4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और... सुनो !</w:t>
      </w:r>
    </w:p>
    <w:p w14:paraId="7DA89967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खरी-खरी समीक्षाएँ होती हैं,</w:t>
      </w:r>
    </w:p>
    <w:p w14:paraId="4811F6AF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तुमने अग्नि-परीक्षा दी</w:t>
      </w:r>
    </w:p>
    <w:p w14:paraId="7431718F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उत्साह-साहस के साथ</w:t>
      </w:r>
    </w:p>
    <w:p w14:paraId="27DE80EC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जो सहन उपसर्ग किया,</w:t>
      </w:r>
    </w:p>
    <w:p w14:paraId="1E04AEE2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सो</w:t>
      </w:r>
    </w:p>
    <w:p w14:paraId="34B5E314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482 :: मूकमाटी</w:t>
      </w:r>
    </w:p>
    <w:p w14:paraId="40D53AFA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br w:type="page"/>
      </w:r>
    </w:p>
    <w:p w14:paraId="4F4451F3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सृजनशील जीवन का</w:t>
      </w:r>
    </w:p>
    <w:p w14:paraId="0B08BBE9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तृतीय सर्ग हुआ।</w:t>
      </w:r>
    </w:p>
    <w:p w14:paraId="691D8AF2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</w:p>
    <w:p w14:paraId="2D6853AF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परीक्षा के बाद</w:t>
      </w:r>
    </w:p>
    <w:p w14:paraId="165F3E63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परिणाम निकलता ही है</w:t>
      </w:r>
    </w:p>
    <w:p w14:paraId="5EE91F53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पराश्रित-अनुस्वार, यानी</w:t>
      </w:r>
    </w:p>
    <w:p w14:paraId="3063984F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बिन्दु-मात्र वर्ण-जीवन को</w:t>
      </w:r>
    </w:p>
    <w:p w14:paraId="77D6CA6A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तुमने ऊर्ध्वगामी-ऊर्ध्वमुखी</w:t>
      </w:r>
    </w:p>
    <w:p w14:paraId="06203BCC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जो</w:t>
      </w:r>
    </w:p>
    <w:p w14:paraId="1DA2BB2E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स्वाश्रित विसर्ग किया,</w:t>
      </w:r>
    </w:p>
    <w:p w14:paraId="06F3A4CA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सो</w:t>
      </w:r>
    </w:p>
    <w:p w14:paraId="4C057B06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सृजनशील जीवन का</w:t>
      </w:r>
    </w:p>
    <w:p w14:paraId="094D8460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अन्तिम सर्ग हुआ।</w:t>
      </w:r>
    </w:p>
    <w:p w14:paraId="7DDC1FA0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</w:p>
    <w:p w14:paraId="00B64BA5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निसर्ग से ही</w:t>
      </w:r>
    </w:p>
    <w:p w14:paraId="6C8098A2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सृज्-धातु की भाँति</w:t>
      </w:r>
    </w:p>
    <w:p w14:paraId="1C6C78B0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भिन्न-भिन्न उपसर्ग पा</w:t>
      </w:r>
    </w:p>
    <w:p w14:paraId="085EC44B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तुमने स्वयं को</w:t>
      </w:r>
    </w:p>
    <w:p w14:paraId="369D283F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जो</w:t>
      </w:r>
    </w:p>
    <w:p w14:paraId="461DB8CD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निसर्ग किया,</w:t>
      </w:r>
    </w:p>
    <w:p w14:paraId="7D4767FC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सो</w:t>
      </w:r>
    </w:p>
    <w:p w14:paraId="376D34BF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सृजनशील जीवन का</w:t>
      </w:r>
    </w:p>
    <w:p w14:paraId="738D4326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वर्गातीत अपवर्ग हुआ।"</w:t>
      </w:r>
    </w:p>
    <w:p w14:paraId="0D55F8C0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</w:p>
    <w:p w14:paraId="36349F9D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धरती की भावना को सुन कर</w:t>
      </w:r>
    </w:p>
    <w:p w14:paraId="1BDC16EA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कुम्भ सहित सबने</w:t>
      </w:r>
    </w:p>
    <w:p w14:paraId="6567D06B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कृतज्ञता की दृष्टि से</w:t>
      </w:r>
    </w:p>
    <w:p w14:paraId="5AB388AA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कुम्भकार की ओर देखा,</w:t>
      </w:r>
    </w:p>
    <w:p w14:paraId="348EBBE6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कि</w:t>
      </w:r>
    </w:p>
    <w:p w14:paraId="62CB2DBC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नम्रता की मुद्रा में कुम्भकार ने कहा-</w:t>
      </w:r>
    </w:p>
    <w:p w14:paraId="27A67491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मूकमाटी :: 483</w:t>
      </w:r>
    </w:p>
    <w:p w14:paraId="37D2AE66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br w:type="page"/>
      </w:r>
    </w:p>
    <w:p w14:paraId="28796316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"यह सब</w:t>
      </w:r>
    </w:p>
    <w:p w14:paraId="53DB0946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ऋषि-सन्तों की कृपा है,</w:t>
      </w:r>
    </w:p>
    <w:p w14:paraId="14FFAACF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उनकी ही सेवा में रत</w:t>
      </w:r>
    </w:p>
    <w:p w14:paraId="2F487BA6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एक जघन्य सेवक हूँ मात्र,</w:t>
      </w:r>
    </w:p>
    <w:p w14:paraId="0ABC6ED8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 कुछ नहीं।"</w:t>
      </w:r>
    </w:p>
    <w:p w14:paraId="79F4F848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</w:p>
    <w:p w14:paraId="45E5DB9D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</w:p>
    <w:p w14:paraId="1E2700CF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कुछ ही दूरी पर</w:t>
      </w:r>
    </w:p>
    <w:p w14:paraId="5956D8D1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पादप के नीचे</w:t>
      </w:r>
    </w:p>
    <w:p w14:paraId="73C8BF09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पाषाण-फलक पर आसीन</w:t>
      </w:r>
    </w:p>
    <w:p w14:paraId="7755B8CC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नीराग साधु की ओर</w:t>
      </w:r>
    </w:p>
    <w:p w14:paraId="2E9F661E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सबका ध्यान आकृष्ट करता है</w:t>
      </w:r>
    </w:p>
    <w:p w14:paraId="341D580D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</w:p>
    <w:p w14:paraId="64C7CBAE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...कि तुरन्त</w:t>
      </w:r>
    </w:p>
    <w:p w14:paraId="5FDDADB2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सादर आकर प्रदक्षिणा के साथ</w:t>
      </w:r>
    </w:p>
    <w:p w14:paraId="565D7D8C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सबने प्रणाम किया</w:t>
      </w:r>
    </w:p>
    <w:p w14:paraId="5BA655AD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पूज्यपाद के पद-पंकजों में।</w:t>
      </w:r>
    </w:p>
    <w:p w14:paraId="1731A451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पादाभिषेक हुआ,</w:t>
      </w:r>
    </w:p>
    <w:p w14:paraId="6679826D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पादोदक सर पर लगाया।</w:t>
      </w:r>
    </w:p>
    <w:p w14:paraId="5E8D88FB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फिर,</w:t>
      </w:r>
    </w:p>
    <w:p w14:paraId="76CCE8E9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चातक की भाँति</w:t>
      </w:r>
    </w:p>
    <w:p w14:paraId="2E1029C8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गुरु-कृपा की प्रतीक्षा में सब।</w:t>
      </w:r>
    </w:p>
    <w:p w14:paraId="3D1FB04D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</w:p>
    <w:p w14:paraId="03BB613A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कुछेक पल रीतते कि</w:t>
      </w:r>
    </w:p>
    <w:p w14:paraId="468DAD16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गुरुदेव का मुदित-मुख</w:t>
      </w:r>
    </w:p>
    <w:p w14:paraId="4435F59D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प्रसाद बाँटने लगा,</w:t>
      </w:r>
    </w:p>
    <w:p w14:paraId="651C72F5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अभय का हाथ ऊपर उठा</w:t>
      </w:r>
    </w:p>
    <w:p w14:paraId="0F730290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जिसमें भाव भरा है-</w:t>
      </w:r>
    </w:p>
    <w:p w14:paraId="4A3614D2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"शाश्वत सुख का लाभ हो"।</w:t>
      </w:r>
    </w:p>
    <w:p w14:paraId="17C99335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इस पर तुरन्त</w:t>
      </w:r>
    </w:p>
    <w:p w14:paraId="2B2126B5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आतंकवाद ने कहा, कि</w:t>
      </w:r>
    </w:p>
    <w:p w14:paraId="31D6A80D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"हे स्वामिन् !</w:t>
      </w:r>
    </w:p>
    <w:p w14:paraId="12F9BA57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484 :: मूकमाटी</w:t>
      </w:r>
    </w:p>
    <w:p w14:paraId="116E5740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br w:type="page"/>
      </w:r>
    </w:p>
    <w:p w14:paraId="5115FC34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समग्र संसार ही</w:t>
      </w:r>
    </w:p>
    <w:p w14:paraId="53793B72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दुःख से भरपूर है,</w:t>
      </w:r>
    </w:p>
    <w:p w14:paraId="6CEA551C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यहाँ सुख है, पर वैषयिक</w:t>
      </w:r>
    </w:p>
    <w:p w14:paraId="74D0050F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 वह भी क्षणिक !</w:t>
      </w:r>
    </w:p>
    <w:p w14:paraId="6B5F143F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यह...तो...अनुभूत हुआ हमें,</w:t>
      </w:r>
    </w:p>
    <w:p w14:paraId="3998A235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परन्तु</w:t>
      </w:r>
    </w:p>
    <w:p w14:paraId="2F93A5B2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अक्षय-सुख पर</w:t>
      </w:r>
    </w:p>
    <w:p w14:paraId="4E485A5B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विश्वास हो नहीं रहा है;</w:t>
      </w:r>
    </w:p>
    <w:p w14:paraId="48BF33D8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हाँ! हाँ !! यदि</w:t>
      </w:r>
    </w:p>
    <w:p w14:paraId="6A34B6B0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अविनश्वर-सुख पाने के बाद</w:t>
      </w:r>
    </w:p>
    <w:p w14:paraId="03517A3F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आप स्वयं</w:t>
      </w:r>
    </w:p>
    <w:p w14:paraId="67CB8379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उस सुख को हमें दिखा सको</w:t>
      </w:r>
    </w:p>
    <w:p w14:paraId="057FA8D5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या</w:t>
      </w:r>
    </w:p>
    <w:p w14:paraId="0D7C9EC4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उस विषय में</w:t>
      </w:r>
    </w:p>
    <w:p w14:paraId="00E37F34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अपना अनुभव बता सको</w:t>
      </w:r>
    </w:p>
    <w:p w14:paraId="329391A2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...तो...</w:t>
      </w:r>
    </w:p>
    <w:p w14:paraId="6246BFFA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</w:p>
    <w:p w14:paraId="4F3FD424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सम्भव है</w:t>
      </w:r>
    </w:p>
    <w:p w14:paraId="5EBA440A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हम भी विश्वस्त हो</w:t>
      </w:r>
    </w:p>
    <w:p w14:paraId="2AD1211B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आप-जैसी साधना को</w:t>
      </w:r>
    </w:p>
    <w:p w14:paraId="33EFCABF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जीवन में अपना सकें,</w:t>
      </w:r>
    </w:p>
    <w:p w14:paraId="1141D53C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अन्यथा</w:t>
      </w:r>
    </w:p>
    <w:p w14:paraId="259E1C17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मन की बात मन में ही रह जाएगी।</w:t>
      </w:r>
    </w:p>
    <w:p w14:paraId="3DA86829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इसलिए</w:t>
      </w:r>
    </w:p>
    <w:p w14:paraId="00B0C384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"तुम्हारी भावना पूरी हो"</w:t>
      </w:r>
    </w:p>
    <w:p w14:paraId="18495188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ऐसे वचन दो हमें,</w:t>
      </w:r>
    </w:p>
    <w:p w14:paraId="4FC9992F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बड़ी कृपा होगी हम पर।</w:t>
      </w:r>
    </w:p>
    <w:p w14:paraId="0406900F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</w:p>
    <w:p w14:paraId="0AD14181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दल की धारणा को सुन कर</w:t>
      </w:r>
    </w:p>
    <w:p w14:paraId="18CAB23B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मृदु-मुस्काते सन्त ने कहा-</w:t>
      </w:r>
    </w:p>
    <w:p w14:paraId="33243609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मूकमाटी :: 485</w:t>
      </w:r>
    </w:p>
    <w:p w14:paraId="0F39BE61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br w:type="page"/>
      </w:r>
    </w:p>
    <w:p w14:paraId="3549512D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"ऐसा होना असम्भव है</w:t>
      </w:r>
    </w:p>
    <w:p w14:paraId="58BBFF31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कारण... सुनो...!... सुनाते...</w:t>
      </w:r>
    </w:p>
    <w:p w14:paraId="3F39DE75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गुरुदेव ने मुझे कहा है</w:t>
      </w:r>
    </w:p>
    <w:p w14:paraId="2A17F84F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</w:p>
    <w:p w14:paraId="749DC550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कि</w:t>
      </w:r>
    </w:p>
    <w:p w14:paraId="63A78D5D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कभी किसी को भी</w:t>
      </w:r>
    </w:p>
    <w:p w14:paraId="2DE71A01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वचन नहीं देना,</w:t>
      </w:r>
    </w:p>
    <w:p w14:paraId="15DD5D73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क्योंकि तुमने</w:t>
      </w:r>
    </w:p>
    <w:p w14:paraId="6856CA62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गुरु को वचन दिया है</w:t>
      </w:r>
    </w:p>
    <w:p w14:paraId="649F07FD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हाँ! हाँ!!!</w:t>
      </w:r>
    </w:p>
    <w:p w14:paraId="44024E73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यदि कोई भव्य</w:t>
      </w:r>
    </w:p>
    <w:p w14:paraId="27886DF1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भोला-भाला भूला-भटका</w:t>
      </w:r>
    </w:p>
    <w:p w14:paraId="37EE7A10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अपने हित की भावना ले</w:t>
      </w:r>
    </w:p>
    <w:p w14:paraId="52CD848A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विनीत-भाव से भरा –</w:t>
      </w:r>
    </w:p>
    <w:p w14:paraId="31627BF9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</w:p>
    <w:p w14:paraId="2A3AD121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कुछ दिशा-बोध चाहता हो</w:t>
      </w:r>
    </w:p>
    <w:p w14:paraId="2D75B861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...तो...</w:t>
      </w:r>
    </w:p>
    <w:p w14:paraId="182F2F77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हित-मित-मिष्ट वचनों में</w:t>
      </w:r>
    </w:p>
    <w:p w14:paraId="653CB3FB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प्रवचन देना उसे,</w:t>
      </w:r>
    </w:p>
    <w:p w14:paraId="64D19686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किन्तु</w:t>
      </w:r>
    </w:p>
    <w:p w14:paraId="57887390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कभी किसी को</w:t>
      </w:r>
    </w:p>
    <w:p w14:paraId="28C62FD5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भूल कर स्वप्न में भी</w:t>
      </w:r>
    </w:p>
    <w:p w14:paraId="5625D405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वचन नहीं देना।</w:t>
      </w:r>
    </w:p>
    <w:p w14:paraId="0443B543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</w:p>
    <w:p w14:paraId="348D7EF7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दूसरी बात यह है कि</w:t>
      </w:r>
    </w:p>
    <w:p w14:paraId="334CA957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बन्धन-रूप तन,</w:t>
      </w:r>
    </w:p>
    <w:p w14:paraId="1F093FC1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मन और वचन का</w:t>
      </w:r>
    </w:p>
    <w:p w14:paraId="40DF9E17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आमूल मिट जाना ही</w:t>
      </w:r>
    </w:p>
    <w:p w14:paraId="5DC09D10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मोक्ष है।</w:t>
      </w:r>
    </w:p>
    <w:p w14:paraId="41565E4E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इसी मोक्ष की शुद्ध-दशा में</w:t>
      </w:r>
    </w:p>
    <w:p w14:paraId="296CBAF7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अविनश्वर सुख होता है</w:t>
      </w:r>
    </w:p>
    <w:p w14:paraId="4B4D6D65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जिसे</w:t>
      </w:r>
    </w:p>
    <w:p w14:paraId="746AA975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486 :: मूकमाटी</w:t>
      </w:r>
    </w:p>
    <w:p w14:paraId="3AF3F1AE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br w:type="page"/>
      </w:r>
    </w:p>
    <w:p w14:paraId="3B8B6392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प्राप्त होने के बाद,</w:t>
      </w:r>
    </w:p>
    <w:p w14:paraId="6D77BD31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यहाँ</w:t>
      </w:r>
    </w:p>
    <w:p w14:paraId="25A1E2E2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संसार में आना कैसे सम्भव है,</w:t>
      </w:r>
    </w:p>
    <w:p w14:paraId="4E89C919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तुम ही बता दो!</w:t>
      </w:r>
    </w:p>
    <w:p w14:paraId="16F4AB7C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</w:p>
    <w:p w14:paraId="43638100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दुग्ध का विकास होता है</w:t>
      </w:r>
    </w:p>
    <w:p w14:paraId="5B58A561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फिर अन्त में</w:t>
      </w:r>
    </w:p>
    <w:p w14:paraId="72CD65E8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घृत का विलास होता है,</w:t>
      </w:r>
    </w:p>
    <w:p w14:paraId="4CCB7628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किन्तु</w:t>
      </w:r>
    </w:p>
    <w:p w14:paraId="3480C68E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घृत का दुग्ध के रूप में</w:t>
      </w:r>
    </w:p>
    <w:p w14:paraId="4B4E1040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लौट आना सम्भव है क्या ?</w:t>
      </w:r>
    </w:p>
    <w:p w14:paraId="0CD238DA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तुम ही बता दो !"</w:t>
      </w:r>
    </w:p>
    <w:p w14:paraId="77DBAF40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</w:p>
    <w:p w14:paraId="41DF22F6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दल की भाव-भंगिमा को देख कर</w:t>
      </w:r>
    </w:p>
    <w:p w14:paraId="284D02D2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पुनः सन्त ने कहा कि-</w:t>
      </w:r>
    </w:p>
    <w:p w14:paraId="2D7208C2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"इस पर भी यदि</w:t>
      </w:r>
    </w:p>
    <w:p w14:paraId="0AC6C57C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तुम्हें</w:t>
      </w:r>
    </w:p>
    <w:p w14:paraId="0692D2B5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श्रमण-साधना के विषय में</w:t>
      </w:r>
    </w:p>
    <w:p w14:paraId="49AA271F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</w:p>
    <w:p w14:paraId="1FABA109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अक्षय सुख-सम्बन्ध में</w:t>
      </w:r>
    </w:p>
    <w:p w14:paraId="164DA8C5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विश्वास नहीं हो रहा हो</w:t>
      </w:r>
    </w:p>
    <w:p w14:paraId="3C504085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तो... फिर अब</w:t>
      </w:r>
    </w:p>
    <w:p w14:paraId="6DC7F592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अन्तिम कुछ कहता हूँ</w:t>
      </w:r>
    </w:p>
    <w:p w14:paraId="2B24D847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</w:p>
    <w:p w14:paraId="3F89E78C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कि,</w:t>
      </w:r>
    </w:p>
    <w:p w14:paraId="2884B1D7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क्षेत्र की नहीं,</w:t>
      </w:r>
    </w:p>
    <w:p w14:paraId="05A73FA1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आचरण की दृष्टि से</w:t>
      </w:r>
    </w:p>
    <w:p w14:paraId="7C40B1A4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मैं जहाँ पर हूँ</w:t>
      </w:r>
    </w:p>
    <w:p w14:paraId="58EBDC95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वहाँ आ कर देखो मुझे,</w:t>
      </w:r>
    </w:p>
    <w:p w14:paraId="6B7A31A5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तुम्हें होगी मेरी</w:t>
      </w:r>
    </w:p>
    <w:p w14:paraId="49CF67E6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सही-सही पहचान</w:t>
      </w:r>
    </w:p>
    <w:p w14:paraId="34D1BE31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क्योंकि</w:t>
      </w:r>
    </w:p>
    <w:p w14:paraId="6D7A3D42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ऊपर से नीचे देखने से</w:t>
      </w:r>
    </w:p>
    <w:p w14:paraId="058CF68E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</w:p>
    <w:p w14:paraId="0BDB5685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मूकमाटी :: 487</w:t>
      </w:r>
    </w:p>
    <w:p w14:paraId="7892D0E1" w14:textId="77777777" w:rsidR="00000000" w:rsidRDefault="00000000">
      <w:pPr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br w:type="page"/>
      </w:r>
    </w:p>
    <w:p w14:paraId="33643A28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मुझे चक्कर आता है</w:t>
      </w:r>
    </w:p>
    <w:p w14:paraId="2717D218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</w:p>
    <w:p w14:paraId="57E3BA16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नीचे से ऊपर का अनुमान</w:t>
      </w:r>
    </w:p>
    <w:p w14:paraId="5666AFE3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लगभग गलत निकलता है।</w:t>
      </w:r>
    </w:p>
    <w:p w14:paraId="3C7685C3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</w:p>
    <w:p w14:paraId="29F64BB4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इसीलिए इन</w:t>
      </w:r>
    </w:p>
    <w:p w14:paraId="68C30544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शब्दों पर विश्वास लाओ,</w:t>
      </w:r>
    </w:p>
    <w:p w14:paraId="1CADE97B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हाँ! हाँ !!</w:t>
      </w:r>
    </w:p>
    <w:p w14:paraId="56E2DD1D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विश्वास को अनुभूति मिलेगी।</w:t>
      </w:r>
    </w:p>
    <w:p w14:paraId="58497BAC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अवश्य मिलेगी</w:t>
      </w:r>
    </w:p>
    <w:p w14:paraId="161A6308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मार्ग में नहीं, मंजिल में!"</w:t>
      </w:r>
    </w:p>
    <w:p w14:paraId="0D55F2D1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</w:t>
      </w:r>
    </w:p>
    <w:p w14:paraId="3550E54A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महा-मौन में</w:t>
      </w:r>
    </w:p>
    <w:p w14:paraId="7B79058C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डूबते हुए सन्त...</w:t>
      </w:r>
    </w:p>
    <w:p w14:paraId="6CD6B881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और माहौल को</w:t>
      </w:r>
    </w:p>
    <w:p w14:paraId="04711564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अनिमेष निहारती-सी</w:t>
      </w:r>
    </w:p>
    <w:p w14:paraId="014E5FCB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... मूकमाटी।</w:t>
      </w:r>
    </w:p>
    <w:p w14:paraId="36BDA6A5" w14:textId="77777777" w:rsidR="00000000" w:rsidRDefault="00000000">
      <w:pPr>
        <w:jc w:val="both"/>
        <w:rPr>
          <w:rFonts w:ascii="Arial" w:hAnsi="Arial" w:cs="Arial"/>
          <w:sz w:val="20"/>
          <w:szCs w:val="20"/>
        </w:rPr>
      </w:pPr>
    </w:p>
    <w:p w14:paraId="24AECEC0" w14:textId="77777777" w:rsidR="00000000" w:rsidRDefault="00000000">
      <w:pPr>
        <w:jc w:val="both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488 :: मूकमाटी</w:t>
      </w:r>
    </w:p>
    <w:p w14:paraId="613E73A4" w14:textId="77777777" w:rsidR="00A8340D" w:rsidRDefault="00A8340D">
      <w:pPr>
        <w:jc w:val="both"/>
        <w:rPr>
          <w:rFonts w:ascii="Nirmala UI" w:hAnsi="Nirmala UI" w:cs="Nirmala UI"/>
          <w:sz w:val="20"/>
          <w:szCs w:val="20"/>
        </w:rPr>
      </w:pPr>
    </w:p>
    <w:sectPr w:rsidR="00A834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attachedTemplate r:id="rId1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AC1"/>
    <w:rsid w:val="007145A9"/>
    <w:rsid w:val="00A8340D"/>
    <w:rsid w:val="00CE7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AC3062"/>
  <w15:chartTrackingRefBased/>
  <w15:docId w15:val="{60DC3D70-C36E-477E-AA13-B2A2B917A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Pr>
      <w:rFonts w:ascii="Consolas" w:eastAsiaTheme="minorEastAsia" w:hAnsi="Consolas" w:hint="default"/>
    </w:rPr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semiHidden/>
    <w:unhideWhenUsed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Times New Roman" w:eastAsiaTheme="minorEastAsia" w:hAnsi="Times New Roman" w:cs="Times New Roman" w:hint="default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Times New Roman" w:eastAsiaTheme="minorEastAsia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133</Pages>
  <Words>46582</Words>
  <Characters>265523</Characters>
  <Application>Microsoft Office Word</Application>
  <DocSecurity>0</DocSecurity>
  <Lines>2212</Lines>
  <Paragraphs>622</Paragraphs>
  <ScaleCrop>false</ScaleCrop>
  <Company/>
  <LinksUpToDate>false</LinksUpToDate>
  <CharactersWithSpaces>311483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Saurav Jain</dc:creator>
  <cp:keywords/>
  <dc:description/>
  <cp:lastModifiedBy>Saurav Jain</cp:lastModifiedBy>
  <cp:revision>2</cp:revision>
  <dcterms:created xsi:type="dcterms:W3CDTF">2025-08-20T15:41:00Z</dcterms:created>
  <dcterms:modified xsi:type="dcterms:W3CDTF">2025-08-20T15:41:00Z</dcterms:modified>
</cp:coreProperties>
</file>